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4784C" w14:textId="77777777" w:rsidR="00BA01DB" w:rsidRDefault="00267608">
      <w:pPr>
        <w:pStyle w:val="Name"/>
      </w:pPr>
      <w:r>
        <w:t>Henry Eduardo</w:t>
      </w:r>
    </w:p>
    <w:p w14:paraId="27A7B2C2" w14:textId="77777777" w:rsidR="00267608" w:rsidRDefault="00267608">
      <w:pPr>
        <w:pStyle w:val="Name"/>
      </w:pPr>
      <w:r>
        <w:t>Gomez Hernandez</w:t>
      </w:r>
    </w:p>
    <w:p w14:paraId="67818A53" w14:textId="77777777" w:rsidR="00323EB0" w:rsidRDefault="00323EB0" w:rsidP="0077303C">
      <w:pPr>
        <w:pStyle w:val="ContactInfo"/>
        <w:spacing w:line="240" w:lineRule="auto"/>
        <w:rPr>
          <w:lang w:val="es-GT"/>
        </w:rPr>
      </w:pPr>
      <w:r w:rsidRPr="00323EB0">
        <w:rPr>
          <w:lang w:val="es-GT"/>
        </w:rPr>
        <w:t>9 avenida 7-18 Zona 11 Col. Roo</w:t>
      </w:r>
      <w:r>
        <w:rPr>
          <w:lang w:val="es-GT"/>
        </w:rPr>
        <w:t xml:space="preserve">sevelt </w:t>
      </w:r>
    </w:p>
    <w:p w14:paraId="6FA487CA" w14:textId="77777777" w:rsidR="00BA01DB" w:rsidRPr="00323EB0" w:rsidRDefault="00323EB0" w:rsidP="00323EB0">
      <w:pPr>
        <w:pStyle w:val="ContactInfo"/>
        <w:spacing w:after="0" w:line="240" w:lineRule="auto"/>
        <w:rPr>
          <w:lang w:val="es-GT"/>
        </w:rPr>
      </w:pPr>
      <w:r>
        <w:rPr>
          <w:lang w:val="es-GT"/>
        </w:rPr>
        <w:t xml:space="preserve">Telefono. </w:t>
      </w:r>
      <w:r w:rsidR="00267608" w:rsidRPr="00323EB0">
        <w:rPr>
          <w:lang w:val="es-GT"/>
        </w:rPr>
        <w:t>5815-3013</w:t>
      </w:r>
    </w:p>
    <w:p w14:paraId="15FA30F8" w14:textId="77777777" w:rsidR="00BA01DB" w:rsidRPr="00323EB0" w:rsidRDefault="00267608">
      <w:pPr>
        <w:pStyle w:val="Heading1"/>
        <w:rPr>
          <w:lang w:val="es-GT"/>
        </w:rPr>
      </w:pPr>
      <w:r w:rsidRPr="00323EB0">
        <w:rPr>
          <w:lang w:val="es-GT"/>
        </w:rPr>
        <w:t>Educacion</w:t>
      </w:r>
    </w:p>
    <w:p w14:paraId="3A3552D1" w14:textId="77777777" w:rsidR="00BA01DB" w:rsidRPr="00323EB0" w:rsidRDefault="00267608">
      <w:pPr>
        <w:pStyle w:val="Heading2"/>
        <w:rPr>
          <w:lang w:val="es-GT"/>
        </w:rPr>
      </w:pPr>
      <w:r w:rsidRPr="00323EB0">
        <w:rPr>
          <w:lang w:val="es-GT"/>
        </w:rPr>
        <w:t>6to Primaria</w:t>
      </w:r>
    </w:p>
    <w:p w14:paraId="2AB6E2A9" w14:textId="77777777" w:rsidR="00267608" w:rsidRDefault="00323EB0">
      <w:pPr>
        <w:rPr>
          <w:lang w:val="es-GT"/>
        </w:rPr>
      </w:pPr>
      <w:r>
        <w:rPr>
          <w:lang w:val="es-GT"/>
        </w:rPr>
        <w:t>2003-2008</w:t>
      </w:r>
      <w:r>
        <w:rPr>
          <w:lang w:val="es-GT"/>
        </w:rPr>
        <w:tab/>
      </w:r>
      <w:r>
        <w:rPr>
          <w:lang w:val="es-GT"/>
        </w:rPr>
        <w:tab/>
        <w:t>Escu</w:t>
      </w:r>
      <w:bookmarkStart w:id="0" w:name="_GoBack"/>
      <w:bookmarkEnd w:id="0"/>
      <w:r w:rsidR="00267608" w:rsidRPr="00267608">
        <w:rPr>
          <w:lang w:val="es-GT"/>
        </w:rPr>
        <w:t>ela Oficial Mixta Lo De Valdez</w:t>
      </w:r>
    </w:p>
    <w:p w14:paraId="452232DA" w14:textId="77777777" w:rsidR="00267608" w:rsidRPr="00323EB0" w:rsidRDefault="00267608" w:rsidP="00267608">
      <w:pPr>
        <w:pStyle w:val="Heading2"/>
        <w:rPr>
          <w:lang w:val="es-GT"/>
        </w:rPr>
      </w:pPr>
      <w:r w:rsidRPr="00323EB0">
        <w:rPr>
          <w:lang w:val="es-GT"/>
        </w:rPr>
        <w:t>3ro Basico</w:t>
      </w:r>
    </w:p>
    <w:p w14:paraId="4C05BDA5" w14:textId="77777777" w:rsidR="006422F2" w:rsidRPr="00323EB0" w:rsidRDefault="00267608" w:rsidP="00267608">
      <w:pPr>
        <w:rPr>
          <w:lang w:val="es-GT"/>
        </w:rPr>
      </w:pPr>
      <w:r w:rsidRPr="00323EB0">
        <w:rPr>
          <w:lang w:val="es-GT"/>
        </w:rPr>
        <w:t>2011-2013</w:t>
      </w:r>
      <w:r w:rsidR="006422F2" w:rsidRPr="00323EB0">
        <w:rPr>
          <w:lang w:val="es-GT"/>
        </w:rPr>
        <w:tab/>
      </w:r>
      <w:r w:rsidR="006422F2" w:rsidRPr="00323EB0">
        <w:rPr>
          <w:lang w:val="es-GT"/>
        </w:rPr>
        <w:tab/>
        <w:t>Colegio Litemoti</w:t>
      </w:r>
    </w:p>
    <w:p w14:paraId="134944BA" w14:textId="77777777" w:rsidR="006422F2" w:rsidRDefault="006422F2" w:rsidP="006422F2">
      <w:pPr>
        <w:pStyle w:val="Heading2"/>
      </w:pPr>
      <w:proofErr w:type="spellStart"/>
      <w:r>
        <w:t>Bachillerato</w:t>
      </w:r>
      <w:proofErr w:type="spellEnd"/>
    </w:p>
    <w:p w14:paraId="7CDE489E" w14:textId="77777777" w:rsidR="006422F2" w:rsidRDefault="006422F2" w:rsidP="006422F2">
      <w:r>
        <w:t>2016</w:t>
      </w:r>
      <w:r>
        <w:tab/>
      </w:r>
      <w:r>
        <w:tab/>
      </w:r>
      <w:r>
        <w:tab/>
      </w:r>
      <w:proofErr w:type="spellStart"/>
      <w:r>
        <w:t>Colegio</w:t>
      </w:r>
      <w:proofErr w:type="spellEnd"/>
      <w:r>
        <w:t xml:space="preserve"> </w:t>
      </w:r>
      <w:proofErr w:type="spellStart"/>
      <w:r>
        <w:t>Isea</w:t>
      </w:r>
      <w:proofErr w:type="spellEnd"/>
    </w:p>
    <w:p w14:paraId="7694C650" w14:textId="77777777" w:rsidR="00323EB0" w:rsidRDefault="00323EB0">
      <w:pPr>
        <w:pStyle w:val="Heading1"/>
        <w:rPr>
          <w:lang w:val="es-GT"/>
        </w:rPr>
      </w:pPr>
    </w:p>
    <w:p w14:paraId="4488E113" w14:textId="77777777" w:rsidR="00BA01DB" w:rsidRPr="000E4F2A" w:rsidRDefault="000E4F2A">
      <w:pPr>
        <w:pStyle w:val="Heading1"/>
        <w:rPr>
          <w:lang w:val="es-GT"/>
        </w:rPr>
      </w:pPr>
      <w:r w:rsidRPr="000E4F2A">
        <w:rPr>
          <w:lang w:val="es-GT"/>
        </w:rPr>
        <w:t>Experiencia</w:t>
      </w:r>
    </w:p>
    <w:p w14:paraId="522F730A" w14:textId="77777777" w:rsidR="00BA01DB" w:rsidRPr="000E4F2A" w:rsidRDefault="000E4F2A">
      <w:pPr>
        <w:pStyle w:val="Heading2"/>
        <w:rPr>
          <w:lang w:val="es-GT"/>
        </w:rPr>
      </w:pPr>
      <w:r w:rsidRPr="000E4F2A">
        <w:rPr>
          <w:lang w:val="es-GT"/>
        </w:rPr>
        <w:t>Oct 2017- Jun 2018</w:t>
      </w:r>
    </w:p>
    <w:p w14:paraId="015D1802" w14:textId="77777777" w:rsidR="00BA01DB" w:rsidRPr="000E4F2A" w:rsidRDefault="000E4F2A">
      <w:pPr>
        <w:pStyle w:val="Heading3"/>
        <w:rPr>
          <w:lang w:val="es-GT"/>
        </w:rPr>
      </w:pPr>
      <w:r w:rsidRPr="000E4F2A">
        <w:rPr>
          <w:lang w:val="es-GT"/>
        </w:rPr>
        <w:t>TDM Claro</w:t>
      </w:r>
    </w:p>
    <w:p w14:paraId="6B6EC23E" w14:textId="77777777" w:rsidR="00BA01DB" w:rsidRPr="000E4F2A" w:rsidRDefault="000E4F2A">
      <w:pPr>
        <w:rPr>
          <w:lang w:val="es-GT"/>
        </w:rPr>
      </w:pPr>
      <w:r w:rsidRPr="000E4F2A">
        <w:rPr>
          <w:lang w:val="es-GT"/>
        </w:rPr>
        <w:t>Vendedor mayorista</w:t>
      </w:r>
    </w:p>
    <w:p w14:paraId="131EA33D" w14:textId="77777777" w:rsidR="000E4F2A" w:rsidRPr="000E4F2A" w:rsidRDefault="000E4F2A" w:rsidP="000E4F2A">
      <w:pPr>
        <w:pStyle w:val="Heading2"/>
        <w:rPr>
          <w:lang w:val="es-GT"/>
        </w:rPr>
      </w:pPr>
      <w:r>
        <w:rPr>
          <w:lang w:val="es-GT"/>
        </w:rPr>
        <w:t xml:space="preserve">Dic. </w:t>
      </w:r>
      <w:r w:rsidRPr="000E4F2A">
        <w:rPr>
          <w:lang w:val="es-GT"/>
        </w:rPr>
        <w:t>2016-</w:t>
      </w:r>
      <w:r>
        <w:rPr>
          <w:lang w:val="es-GT"/>
        </w:rPr>
        <w:t xml:space="preserve"> Ago </w:t>
      </w:r>
      <w:r w:rsidRPr="000E4F2A">
        <w:rPr>
          <w:lang w:val="es-GT"/>
        </w:rPr>
        <w:t>2017</w:t>
      </w:r>
    </w:p>
    <w:p w14:paraId="19690A98" w14:textId="77777777" w:rsidR="000E4F2A" w:rsidRDefault="000E4F2A" w:rsidP="000E4F2A">
      <w:pPr>
        <w:rPr>
          <w:lang w:val="es-GT"/>
        </w:rPr>
      </w:pPr>
      <w:r w:rsidRPr="000E4F2A">
        <w:rPr>
          <w:lang w:val="es-GT"/>
        </w:rPr>
        <w:t>Fa</w:t>
      </w:r>
      <w:r>
        <w:rPr>
          <w:lang w:val="es-GT"/>
        </w:rPr>
        <w:t>brica de Alimentos Rene y Cia. Frito Lays</w:t>
      </w:r>
    </w:p>
    <w:p w14:paraId="6DC81BDE" w14:textId="77777777" w:rsidR="000E4F2A" w:rsidRDefault="000E4F2A" w:rsidP="000E4F2A">
      <w:pPr>
        <w:rPr>
          <w:lang w:val="es-GT"/>
        </w:rPr>
      </w:pPr>
      <w:r>
        <w:rPr>
          <w:lang w:val="es-GT"/>
        </w:rPr>
        <w:t>Vendedor</w:t>
      </w:r>
    </w:p>
    <w:p w14:paraId="30E20BC2" w14:textId="77777777" w:rsidR="000E4F2A" w:rsidRPr="000E4F2A" w:rsidRDefault="000E4F2A" w:rsidP="000E4F2A">
      <w:pPr>
        <w:pStyle w:val="Heading2"/>
        <w:rPr>
          <w:lang w:val="es-GT"/>
        </w:rPr>
      </w:pPr>
      <w:r w:rsidRPr="000E4F2A">
        <w:rPr>
          <w:lang w:val="es-GT"/>
        </w:rPr>
        <w:t>Abr 2017- Dic 2017</w:t>
      </w:r>
    </w:p>
    <w:p w14:paraId="6AE9F1E8" w14:textId="77777777" w:rsidR="000E4F2A" w:rsidRDefault="000E4F2A" w:rsidP="000E4F2A">
      <w:pPr>
        <w:rPr>
          <w:lang w:val="es-GT"/>
        </w:rPr>
      </w:pPr>
      <w:r>
        <w:rPr>
          <w:lang w:val="es-GT"/>
        </w:rPr>
        <w:t>Agencia Coca Cola</w:t>
      </w:r>
    </w:p>
    <w:p w14:paraId="2BF248B8" w14:textId="77777777" w:rsidR="000E4F2A" w:rsidRDefault="000E4F2A" w:rsidP="000E4F2A">
      <w:pPr>
        <w:rPr>
          <w:lang w:val="es-GT"/>
        </w:rPr>
      </w:pPr>
      <w:r>
        <w:rPr>
          <w:lang w:val="es-GT"/>
        </w:rPr>
        <w:t>Auxiliar de Bodega</w:t>
      </w:r>
    </w:p>
    <w:p w14:paraId="08DC8301" w14:textId="77777777" w:rsidR="000E4F2A" w:rsidRDefault="000E4F2A" w:rsidP="000E4F2A">
      <w:pPr>
        <w:pStyle w:val="Heading2"/>
        <w:rPr>
          <w:lang w:val="es-GT"/>
        </w:rPr>
      </w:pPr>
      <w:r w:rsidRPr="000E4F2A">
        <w:rPr>
          <w:lang w:val="es-GT"/>
        </w:rPr>
        <w:t>Sep 2016 – Nov 2016</w:t>
      </w:r>
    </w:p>
    <w:p w14:paraId="0E9A6DC5" w14:textId="77777777" w:rsidR="000E4F2A" w:rsidRDefault="000E4F2A" w:rsidP="000E4F2A">
      <w:pPr>
        <w:rPr>
          <w:lang w:val="es-GT"/>
        </w:rPr>
      </w:pPr>
      <w:r>
        <w:rPr>
          <w:lang w:val="es-GT"/>
        </w:rPr>
        <w:t>Frisa Pio Lindo</w:t>
      </w:r>
    </w:p>
    <w:p w14:paraId="5571DF14" w14:textId="77777777" w:rsidR="000E4F2A" w:rsidRDefault="000E4F2A" w:rsidP="000E4F2A">
      <w:pPr>
        <w:rPr>
          <w:lang w:val="es-GT"/>
        </w:rPr>
      </w:pPr>
      <w:r>
        <w:rPr>
          <w:lang w:val="es-GT"/>
        </w:rPr>
        <w:t>Auxiliar de Bodega</w:t>
      </w:r>
    </w:p>
    <w:p w14:paraId="0C87EB2B" w14:textId="77777777" w:rsidR="000E4F2A" w:rsidRDefault="000E4F2A" w:rsidP="000E4F2A">
      <w:pPr>
        <w:pStyle w:val="Heading2"/>
      </w:pPr>
      <w:r>
        <w:t xml:space="preserve">Mar 2010 – </w:t>
      </w:r>
      <w:proofErr w:type="spellStart"/>
      <w:r>
        <w:t>Dic</w:t>
      </w:r>
      <w:proofErr w:type="spellEnd"/>
      <w:r>
        <w:t xml:space="preserve"> 2014</w:t>
      </w:r>
    </w:p>
    <w:p w14:paraId="55558F7C" w14:textId="77777777" w:rsidR="000E4F2A" w:rsidRDefault="000E4F2A" w:rsidP="000E4F2A">
      <w:proofErr w:type="spellStart"/>
      <w:r>
        <w:t>Distribuidora</w:t>
      </w:r>
      <w:proofErr w:type="spellEnd"/>
      <w:r>
        <w:t xml:space="preserve"> Mel</w:t>
      </w:r>
    </w:p>
    <w:p w14:paraId="4E6E7119" w14:textId="77777777" w:rsidR="000E4F2A" w:rsidRDefault="000E4F2A" w:rsidP="000E4F2A">
      <w:proofErr w:type="spellStart"/>
      <w:r>
        <w:t>Vendedor</w:t>
      </w:r>
      <w:proofErr w:type="spellEnd"/>
    </w:p>
    <w:p w14:paraId="7DF598E1" w14:textId="77777777" w:rsidR="000E4F2A" w:rsidRPr="000E4F2A" w:rsidRDefault="000E4F2A" w:rsidP="000E4F2A">
      <w:pPr>
        <w:pStyle w:val="Heading1"/>
        <w:rPr>
          <w:lang w:val="es-GT"/>
        </w:rPr>
      </w:pPr>
      <w:r>
        <w:rPr>
          <w:lang w:val="es-GT"/>
        </w:rPr>
        <w:lastRenderedPageBreak/>
        <w:t>Referencias Laborales</w:t>
      </w:r>
    </w:p>
    <w:p w14:paraId="51F6F6E8" w14:textId="77777777" w:rsidR="000E4F2A" w:rsidRDefault="000E4F2A" w:rsidP="000E4F2A">
      <w:pPr>
        <w:rPr>
          <w:lang w:val="es-GT"/>
        </w:rPr>
      </w:pPr>
      <w:r>
        <w:rPr>
          <w:lang w:val="es-GT"/>
        </w:rPr>
        <w:t>Rudy Barrios</w:t>
      </w:r>
    </w:p>
    <w:p w14:paraId="0A6B1633" w14:textId="77777777" w:rsidR="000E4F2A" w:rsidRDefault="000E4F2A" w:rsidP="000E4F2A">
      <w:pPr>
        <w:rPr>
          <w:lang w:val="es-GT"/>
        </w:rPr>
      </w:pPr>
      <w:r>
        <w:rPr>
          <w:lang w:val="es-GT"/>
        </w:rPr>
        <w:t>Frito Lays</w:t>
      </w:r>
    </w:p>
    <w:p w14:paraId="493F55EE" w14:textId="77777777" w:rsidR="000E4F2A" w:rsidRDefault="000E4F2A" w:rsidP="000E4F2A">
      <w:pPr>
        <w:rPr>
          <w:lang w:val="es-GT"/>
        </w:rPr>
      </w:pPr>
      <w:r>
        <w:rPr>
          <w:lang w:val="es-GT"/>
        </w:rPr>
        <w:t>Supervisor</w:t>
      </w:r>
    </w:p>
    <w:p w14:paraId="1DD0562B" w14:textId="77777777" w:rsidR="000E4F2A" w:rsidRDefault="000E4F2A" w:rsidP="000E4F2A">
      <w:pPr>
        <w:rPr>
          <w:lang w:val="es-GT"/>
        </w:rPr>
      </w:pPr>
      <w:r>
        <w:rPr>
          <w:lang w:val="es-GT"/>
        </w:rPr>
        <w:t>42051892</w:t>
      </w:r>
    </w:p>
    <w:p w14:paraId="5C8666C4" w14:textId="77777777" w:rsidR="000E4F2A" w:rsidRDefault="000E4F2A" w:rsidP="000E4F2A">
      <w:pPr>
        <w:rPr>
          <w:lang w:val="es-GT"/>
        </w:rPr>
      </w:pPr>
    </w:p>
    <w:p w14:paraId="2B21616B" w14:textId="77777777" w:rsidR="000E4F2A" w:rsidRDefault="000E4F2A" w:rsidP="000E4F2A">
      <w:pPr>
        <w:rPr>
          <w:lang w:val="es-GT"/>
        </w:rPr>
      </w:pPr>
      <w:r>
        <w:rPr>
          <w:lang w:val="es-GT"/>
        </w:rPr>
        <w:t>German Lahm</w:t>
      </w:r>
    </w:p>
    <w:p w14:paraId="3AA31525" w14:textId="77777777" w:rsidR="000E4F2A" w:rsidRDefault="000E4F2A" w:rsidP="000E4F2A">
      <w:pPr>
        <w:rPr>
          <w:lang w:val="es-GT"/>
        </w:rPr>
      </w:pPr>
      <w:r>
        <w:rPr>
          <w:lang w:val="es-GT"/>
        </w:rPr>
        <w:t>Agencia Coca Cola</w:t>
      </w:r>
    </w:p>
    <w:p w14:paraId="1D6F0D07" w14:textId="77777777" w:rsidR="000E4F2A" w:rsidRDefault="000E4F2A" w:rsidP="000E4F2A">
      <w:pPr>
        <w:rPr>
          <w:lang w:val="es-GT"/>
        </w:rPr>
      </w:pPr>
      <w:r>
        <w:rPr>
          <w:lang w:val="es-GT"/>
        </w:rPr>
        <w:t>Supervisor</w:t>
      </w:r>
    </w:p>
    <w:p w14:paraId="48537E30" w14:textId="77777777" w:rsidR="000E4F2A" w:rsidRDefault="000E4F2A" w:rsidP="000E4F2A">
      <w:pPr>
        <w:rPr>
          <w:lang w:val="es-GT"/>
        </w:rPr>
      </w:pPr>
      <w:r>
        <w:rPr>
          <w:lang w:val="es-GT"/>
        </w:rPr>
        <w:t>42143738</w:t>
      </w:r>
    </w:p>
    <w:p w14:paraId="461CDD91" w14:textId="77777777" w:rsidR="000E4F2A" w:rsidRDefault="000E4F2A" w:rsidP="000E4F2A">
      <w:pPr>
        <w:rPr>
          <w:lang w:val="es-GT"/>
        </w:rPr>
      </w:pPr>
    </w:p>
    <w:p w14:paraId="5C6CCD41" w14:textId="77777777" w:rsidR="000E4F2A" w:rsidRDefault="000E4F2A" w:rsidP="000E4F2A">
      <w:pPr>
        <w:rPr>
          <w:lang w:val="es-GT"/>
        </w:rPr>
      </w:pPr>
      <w:r>
        <w:rPr>
          <w:lang w:val="es-GT"/>
        </w:rPr>
        <w:t>Luis Hernandez</w:t>
      </w:r>
    </w:p>
    <w:p w14:paraId="550B1EB0" w14:textId="77777777" w:rsidR="000E4F2A" w:rsidRDefault="000E4F2A" w:rsidP="000E4F2A">
      <w:pPr>
        <w:rPr>
          <w:lang w:val="es-GT"/>
        </w:rPr>
      </w:pPr>
      <w:r>
        <w:rPr>
          <w:lang w:val="es-GT"/>
        </w:rPr>
        <w:t>Empesa Distribuidora Mel</w:t>
      </w:r>
    </w:p>
    <w:p w14:paraId="26A52B3E" w14:textId="77777777" w:rsidR="000E4F2A" w:rsidRPr="000E4F2A" w:rsidRDefault="000E4F2A" w:rsidP="000E4F2A">
      <w:pPr>
        <w:rPr>
          <w:lang w:val="es-GT"/>
        </w:rPr>
      </w:pPr>
      <w:r>
        <w:rPr>
          <w:lang w:val="es-GT"/>
        </w:rPr>
        <w:t>40167370</w:t>
      </w:r>
    </w:p>
    <w:p w14:paraId="2978B32E" w14:textId="77777777" w:rsidR="000E4F2A" w:rsidRDefault="000E4F2A" w:rsidP="000E4F2A">
      <w:pPr>
        <w:pStyle w:val="Heading1"/>
        <w:rPr>
          <w:lang w:val="es-GT"/>
        </w:rPr>
      </w:pPr>
      <w:r>
        <w:rPr>
          <w:lang w:val="es-GT"/>
        </w:rPr>
        <w:t>Referencias</w:t>
      </w:r>
      <w:r>
        <w:rPr>
          <w:lang w:val="es-GT"/>
        </w:rPr>
        <w:t xml:space="preserve"> Personales</w:t>
      </w:r>
    </w:p>
    <w:p w14:paraId="167EB465" w14:textId="77777777" w:rsidR="000E4F2A" w:rsidRDefault="000E4F2A" w:rsidP="000E4F2A">
      <w:pPr>
        <w:rPr>
          <w:lang w:val="es-GT"/>
        </w:rPr>
      </w:pPr>
      <w:r>
        <w:rPr>
          <w:lang w:val="es-GT"/>
        </w:rPr>
        <w:t>Daniel Mendoza</w:t>
      </w:r>
    </w:p>
    <w:p w14:paraId="15DB4183" w14:textId="77777777" w:rsidR="000E4F2A" w:rsidRDefault="000E4F2A" w:rsidP="000E4F2A">
      <w:pPr>
        <w:rPr>
          <w:lang w:val="es-GT"/>
        </w:rPr>
      </w:pPr>
      <w:r>
        <w:rPr>
          <w:lang w:val="es-GT"/>
        </w:rPr>
        <w:t>Vendedor</w:t>
      </w:r>
    </w:p>
    <w:p w14:paraId="176D089F" w14:textId="77777777" w:rsidR="000E4F2A" w:rsidRDefault="000E4F2A" w:rsidP="000E4F2A">
      <w:pPr>
        <w:rPr>
          <w:lang w:val="es-GT"/>
        </w:rPr>
      </w:pPr>
      <w:r>
        <w:rPr>
          <w:lang w:val="es-GT"/>
        </w:rPr>
        <w:t>54179660</w:t>
      </w:r>
    </w:p>
    <w:p w14:paraId="4CF080EC" w14:textId="77777777" w:rsidR="000E4F2A" w:rsidRDefault="000E4F2A" w:rsidP="000E4F2A">
      <w:pPr>
        <w:rPr>
          <w:lang w:val="es-GT"/>
        </w:rPr>
      </w:pPr>
    </w:p>
    <w:p w14:paraId="418EAA50" w14:textId="77777777" w:rsidR="000E4F2A" w:rsidRDefault="000E4F2A" w:rsidP="000E4F2A">
      <w:pPr>
        <w:rPr>
          <w:lang w:val="es-GT"/>
        </w:rPr>
      </w:pPr>
      <w:r>
        <w:rPr>
          <w:lang w:val="es-GT"/>
        </w:rPr>
        <w:t>Hector Mu</w:t>
      </w:r>
      <w:r w:rsidR="00933BC6">
        <w:rPr>
          <w:lang w:val="es-GT"/>
        </w:rPr>
        <w:t>noz</w:t>
      </w:r>
    </w:p>
    <w:p w14:paraId="19288AF8" w14:textId="77777777" w:rsidR="00933BC6" w:rsidRDefault="0077303C" w:rsidP="000E4F2A">
      <w:pPr>
        <w:rPr>
          <w:lang w:val="es-GT"/>
        </w:rPr>
      </w:pPr>
      <w:r>
        <w:rPr>
          <w:lang w:val="es-GT"/>
        </w:rPr>
        <w:t>Supervisor</w:t>
      </w:r>
    </w:p>
    <w:p w14:paraId="4367FFA5" w14:textId="77777777" w:rsidR="0077303C" w:rsidRDefault="0077303C" w:rsidP="000E4F2A">
      <w:pPr>
        <w:rPr>
          <w:lang w:val="es-GT"/>
        </w:rPr>
      </w:pPr>
      <w:r>
        <w:rPr>
          <w:lang w:val="es-GT"/>
        </w:rPr>
        <w:t>50822412</w:t>
      </w:r>
    </w:p>
    <w:p w14:paraId="07C73596" w14:textId="77777777" w:rsidR="0077303C" w:rsidRDefault="0077303C" w:rsidP="000E4F2A">
      <w:pPr>
        <w:rPr>
          <w:lang w:val="es-GT"/>
        </w:rPr>
      </w:pPr>
    </w:p>
    <w:p w14:paraId="005F6A67" w14:textId="77777777" w:rsidR="0077303C" w:rsidRDefault="0077303C" w:rsidP="000E4F2A">
      <w:pPr>
        <w:rPr>
          <w:lang w:val="es-GT"/>
        </w:rPr>
      </w:pPr>
      <w:r>
        <w:rPr>
          <w:lang w:val="es-GT"/>
        </w:rPr>
        <w:t>Gerson Gomez</w:t>
      </w:r>
    </w:p>
    <w:p w14:paraId="678199A7" w14:textId="77777777" w:rsidR="0077303C" w:rsidRDefault="0077303C" w:rsidP="000E4F2A">
      <w:pPr>
        <w:rPr>
          <w:lang w:val="es-GT"/>
        </w:rPr>
      </w:pPr>
      <w:r>
        <w:rPr>
          <w:lang w:val="es-GT"/>
        </w:rPr>
        <w:t>Vendedor</w:t>
      </w:r>
    </w:p>
    <w:p w14:paraId="71F08A43" w14:textId="77777777" w:rsidR="0077303C" w:rsidRDefault="0077303C" w:rsidP="000E4F2A">
      <w:pPr>
        <w:rPr>
          <w:lang w:val="es-GT"/>
        </w:rPr>
      </w:pPr>
      <w:r>
        <w:rPr>
          <w:lang w:val="es-GT"/>
        </w:rPr>
        <w:t>56745480</w:t>
      </w:r>
    </w:p>
    <w:p w14:paraId="33F51876" w14:textId="77777777" w:rsidR="0077303C" w:rsidRDefault="0077303C" w:rsidP="000E4F2A">
      <w:pPr>
        <w:rPr>
          <w:lang w:val="es-GT"/>
        </w:rPr>
      </w:pPr>
    </w:p>
    <w:p w14:paraId="5CB844E7" w14:textId="77777777" w:rsidR="0077303C" w:rsidRDefault="0077303C" w:rsidP="000E4F2A">
      <w:pPr>
        <w:rPr>
          <w:lang w:val="es-GT"/>
        </w:rPr>
      </w:pPr>
      <w:r>
        <w:rPr>
          <w:lang w:val="es-GT"/>
        </w:rPr>
        <w:t>Benony Casto</w:t>
      </w:r>
    </w:p>
    <w:p w14:paraId="24382A2F" w14:textId="77777777" w:rsidR="0077303C" w:rsidRDefault="0077303C" w:rsidP="000E4F2A">
      <w:pPr>
        <w:rPr>
          <w:lang w:val="es-GT"/>
        </w:rPr>
      </w:pPr>
      <w:r>
        <w:rPr>
          <w:lang w:val="es-GT"/>
        </w:rPr>
        <w:t>Vendedor</w:t>
      </w:r>
    </w:p>
    <w:p w14:paraId="19B725DE" w14:textId="77777777" w:rsidR="0077303C" w:rsidRPr="000E4F2A" w:rsidRDefault="0077303C" w:rsidP="000E4F2A">
      <w:pPr>
        <w:rPr>
          <w:lang w:val="es-GT"/>
        </w:rPr>
      </w:pPr>
      <w:r>
        <w:rPr>
          <w:lang w:val="es-GT"/>
        </w:rPr>
        <w:t>42113229</w:t>
      </w:r>
    </w:p>
    <w:p w14:paraId="2234727E" w14:textId="77777777" w:rsidR="000E4F2A" w:rsidRPr="000E4F2A" w:rsidRDefault="000E4F2A" w:rsidP="000E4F2A">
      <w:pPr>
        <w:rPr>
          <w:lang w:val="es-GT"/>
        </w:rPr>
      </w:pPr>
    </w:p>
    <w:p w14:paraId="51191221" w14:textId="77777777" w:rsidR="000E4F2A" w:rsidRPr="000E4F2A" w:rsidRDefault="000E4F2A" w:rsidP="000E4F2A">
      <w:pPr>
        <w:rPr>
          <w:lang w:val="es-GT"/>
        </w:rPr>
      </w:pPr>
    </w:p>
    <w:p w14:paraId="49D96B55" w14:textId="77777777" w:rsidR="000E4F2A" w:rsidRPr="000E4F2A" w:rsidRDefault="000E4F2A">
      <w:pPr>
        <w:rPr>
          <w:lang w:val="es-GT"/>
        </w:rPr>
      </w:pPr>
    </w:p>
    <w:sectPr w:rsidR="000E4F2A" w:rsidRPr="000E4F2A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CEFE1" w14:textId="77777777" w:rsidR="008503E5" w:rsidRDefault="008503E5">
      <w:pPr>
        <w:spacing w:after="0" w:line="240" w:lineRule="auto"/>
      </w:pPr>
      <w:r>
        <w:separator/>
      </w:r>
    </w:p>
  </w:endnote>
  <w:endnote w:type="continuationSeparator" w:id="0">
    <w:p w14:paraId="3BF72F1D" w14:textId="77777777" w:rsidR="008503E5" w:rsidRDefault="0085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AF9EA5" w14:textId="77777777" w:rsidR="00BA01DB" w:rsidRDefault="008503E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E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1B7B5" w14:textId="77777777" w:rsidR="008503E5" w:rsidRDefault="008503E5">
      <w:pPr>
        <w:spacing w:after="0" w:line="240" w:lineRule="auto"/>
      </w:pPr>
      <w:r>
        <w:separator/>
      </w:r>
    </w:p>
  </w:footnote>
  <w:footnote w:type="continuationSeparator" w:id="0">
    <w:p w14:paraId="31441D39" w14:textId="77777777" w:rsidR="008503E5" w:rsidRDefault="00850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75682" w14:textId="77777777" w:rsidR="00BA01DB" w:rsidRDefault="008503E5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966A589" wp14:editId="41E92E32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F5D3CC4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">
              <v:rect id="Rectangle 2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6koDxQAA&#10;ANoAAAAPAAAAZHJzL2Rvd25yZXYueG1sRI9Ba8JAFITvgv9heYXedNMcSo2uUgqCUkpRg9jba/Y1&#10;m5p9G7Jbk/rrXUHwOMzMN8xs0dtanKj1lWMFT+MEBHHhdMWlgny3HL2A8AFZY+2YFPyTh8V8OJhh&#10;pl3HGzptQykihH2GCkwITSalLwxZ9GPXEEfvx7UWQ5RtKXWLXYTbWqZJ8iwtVhwXDDb0Zqg4bv+s&#10;Avd7nuTv3cfxe2cmxf4rLQ/rz06px4f+dQoiUB/u4Vt7pRWkcL0Sb4Cc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DqSgPFAAAA2gAAAA8AAAAAAAAAAAAAAAAAlwIAAGRycy9k&#10;b3ducmV2LnhtbFBLBQYAAAAABAAEAPUAAACJAwAAAAA=&#10;" fillcolor="#4b3a2e [3215]" stroked="f" strokeweight="1pt"/>
              <v:rect id="Rectangle 3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pu+YxQAA&#10;ANoAAAAPAAAAZHJzL2Rvd25yZXYueG1sRI9Ba8JAFITvBf/D8oTe6kYLUqOriCC0FCnVIO3tmX3N&#10;pmbfhuzWpP56VxA8DjPzDTNbdLYSJ2p86VjBcJCAIM6dLrlQkO3WTy8gfEDWWDkmBf/kYTHvPcww&#10;1a7lTzptQyEihH2KCkwIdSqlzw1Z9ANXE0fvxzUWQ5RNIXWDbYTbSo6SZCwtlhwXDNa0MpQft39W&#10;gfs9T7L3dnM87Mwk33+Piq+3j1apx363nIII1IV7+NZ+1Qqe4Xol3gA5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+m75j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188D8" w14:textId="77777777" w:rsidR="00BA01DB" w:rsidRDefault="008503E5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99DFB33" wp14:editId="2CBA8E7F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AB375BE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">
              <v:rect id="Rectangle 6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0UwAxQAA&#10;ANoAAAAPAAAAZHJzL2Rvd25yZXYueG1sRI9PawIxFMTvQr9DeAVvmq0H0dUoUii0lFL8Q6m35+a5&#10;Wd28LJvorn56Iwgeh5n5DTOdt7YUZ6p94VjBWz8BQZw5XXCuYLP+6I1A+ICssXRMCi7kYT576Uwx&#10;1a7hJZ1XIRcRwj5FBSaEKpXSZ4Ys+r6riKO3d7XFEGWdS11jE+G2lIMkGUqLBccFgxW9G8qOq5NV&#10;4A7X8ea7+Tnu1mac/W0H+f/Xb6NU97VdTEAEasMz/Gh/agVDuF+JN0DO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/RTADFAAAA2gAAAA8AAAAAAAAAAAAAAAAAlwIAAGRycy9k&#10;b3ducmV2LnhtbFBLBQYAAAAABAAEAPUAAACJAwAAAAA=&#10;" fillcolor="#4b3a2e [3215]" stroked="f" strokeweight="1pt"/>
              <v:rect id="Rectangle 7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nembxQAA&#10;ANoAAAAPAAAAZHJzL2Rvd25yZXYueG1sRI9Ba8JAFITvBf/D8oTe6kYPtUZXEUFoKVKqQdrbM/ua&#10;Tc2+DdmtSf31riB4HGbmG2a26GwlTtT40rGC4SABQZw7XXKhINutn15A+ICssXJMCv7Jw2Lee5hh&#10;ql3Ln3TahkJECPsUFZgQ6lRKnxuy6AeuJo7ej2sshiibQuoG2wi3lRwlybO0WHJcMFjTylB+3P5Z&#10;Be73PMne283xsDOTfP89Kr7ePlqlHvvdcgoiUBfu4Vv7VSsYw/VKvAFy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d6Zv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08"/>
    <w:rsid w:val="000E4F2A"/>
    <w:rsid w:val="00267608"/>
    <w:rsid w:val="00323EB0"/>
    <w:rsid w:val="006422F2"/>
    <w:rsid w:val="0077303C"/>
    <w:rsid w:val="008503E5"/>
    <w:rsid w:val="00933BC6"/>
    <w:rsid w:val="00BA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4A6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van/Library/Containers/com.microsoft.Word/Data/Library/Caches/1033/TM10002079/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6A"/>
    <w:rsid w:val="00D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DBBE6BCFD8F14AAF6DA25B2C34454B">
    <w:name w:val="56DBBE6BCFD8F14AAF6DA25B2C34454B"/>
  </w:style>
  <w:style w:type="paragraph" w:customStyle="1" w:styleId="54F5B1D777C993469A23559D62AB9668">
    <w:name w:val="54F5B1D777C993469A23559D62AB9668"/>
  </w:style>
  <w:style w:type="paragraph" w:customStyle="1" w:styleId="D412633B3D157344971104D44F31CCB3">
    <w:name w:val="D412633B3D157344971104D44F31CCB3"/>
  </w:style>
  <w:style w:type="paragraph" w:customStyle="1" w:styleId="77EF9913B3930C4B8D584EBB9056806D">
    <w:name w:val="77EF9913B3930C4B8D584EBB9056806D"/>
  </w:style>
  <w:style w:type="paragraph" w:customStyle="1" w:styleId="051218AD2F4231478656690FCCABA173">
    <w:name w:val="051218AD2F4231478656690FCCABA173"/>
  </w:style>
  <w:style w:type="paragraph" w:customStyle="1" w:styleId="86DD38D1F57E074BBBB4BF4ECFD2AD70">
    <w:name w:val="86DD38D1F57E074BBBB4BF4ECFD2AD70"/>
  </w:style>
  <w:style w:type="paragraph" w:customStyle="1" w:styleId="80BA4DB8FCB37C4CB024687A1EED5EB6">
    <w:name w:val="80BA4DB8FCB37C4CB024687A1EED5EB6"/>
  </w:style>
  <w:style w:type="paragraph" w:customStyle="1" w:styleId="8DB490FC2105FC48A8781F89018DEA42">
    <w:name w:val="8DB490FC2105FC48A8781F89018DEA42"/>
  </w:style>
  <w:style w:type="paragraph" w:customStyle="1" w:styleId="51FE5D1C000E944CB1C121747E85C4A4">
    <w:name w:val="51FE5D1C000E944CB1C121747E85C4A4"/>
  </w:style>
  <w:style w:type="paragraph" w:customStyle="1" w:styleId="4522AB54A7B82544B76B3A0885064377">
    <w:name w:val="4522AB54A7B82544B76B3A0885064377"/>
  </w:style>
  <w:style w:type="paragraph" w:customStyle="1" w:styleId="E44A11AB41AD8047882F0276D8E7FDCE">
    <w:name w:val="E44A11AB41AD8047882F0276D8E7FDCE"/>
  </w:style>
  <w:style w:type="paragraph" w:customStyle="1" w:styleId="B332D7D39FEC964F9035B11CDFDC8622">
    <w:name w:val="B332D7D39FEC964F9035B11CDFDC8622"/>
  </w:style>
  <w:style w:type="paragraph" w:customStyle="1" w:styleId="7CCE46855E9E8C4D95938CF19C78EE08">
    <w:name w:val="7CCE46855E9E8C4D95938CF19C78EE08"/>
  </w:style>
  <w:style w:type="paragraph" w:customStyle="1" w:styleId="FEB6FE5AE5485E4B8CDA3B07D637C311">
    <w:name w:val="FEB6FE5AE5485E4B8CDA3B07D637C3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21</TotalTime>
  <Pages>2</Pages>
  <Words>126</Words>
  <Characters>720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2018-06-11T16:21:00Z</dcterms:created>
  <dcterms:modified xsi:type="dcterms:W3CDTF">2018-06-11T16:42:00Z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