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267"/>
        <w:tblW w:w="50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3152"/>
        <w:gridCol w:w="392"/>
        <w:gridCol w:w="587"/>
        <w:gridCol w:w="6072"/>
        <w:gridCol w:w="162"/>
      </w:tblGrid>
      <w:tr w:rsidR="00B93310" w:rsidRPr="005152F2" w:rsidTr="001D63FE">
        <w:trPr>
          <w:trHeight w:val="12074"/>
        </w:trPr>
        <w:tc>
          <w:tcPr>
            <w:tcW w:w="3544" w:type="dxa"/>
            <w:gridSpan w:val="2"/>
          </w:tcPr>
          <w:sdt>
            <w:sdtPr>
              <w:rPr>
                <w:sz w:val="28"/>
                <w:szCs w:val="26"/>
              </w:rPr>
              <w:alias w:val="Su nombre:"/>
              <w:tag w:val="Su nombre:"/>
              <w:id w:val="-1220516334"/>
              <w:placeholder>
                <w:docPart w:val="502AA499D2304CDEADD5B88C4FA97C3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p w:rsidR="00B93310" w:rsidRPr="00792E79" w:rsidRDefault="00F57B87" w:rsidP="007B1B3F">
                <w:pPr>
                  <w:pStyle w:val="Ttulo1"/>
                  <w:contextualSpacing w:val="0"/>
                  <w:rPr>
                    <w:sz w:val="12"/>
                  </w:rPr>
                </w:pPr>
                <w:r>
                  <w:rPr>
                    <w:sz w:val="28"/>
                    <w:szCs w:val="26"/>
                    <w:lang w:val="es-GT"/>
                  </w:rPr>
                  <w:t xml:space="preserve">ERIKA ADILIA </w:t>
                </w:r>
                <w:r>
                  <w:rPr>
                    <w:sz w:val="28"/>
                    <w:szCs w:val="26"/>
                    <w:lang w:val="es-GT"/>
                  </w:rPr>
                  <w:br/>
                  <w:t>CARDONA</w:t>
                </w:r>
              </w:p>
            </w:sdtContent>
          </w:sdt>
          <w:tbl>
            <w:tblPr>
              <w:tblW w:w="3492" w:type="dxa"/>
              <w:tblBorders>
                <w:insideH w:val="single" w:sz="8" w:space="0" w:color="4F81BD" w:themeColor="accent1"/>
                <w:insideV w:val="single" w:sz="8" w:space="0" w:color="4F81BD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3492"/>
            </w:tblGrid>
            <w:tr w:rsidR="00441EB9" w:rsidRPr="005152F2" w:rsidTr="007B1B3F">
              <w:trPr>
                <w:trHeight w:val="2839"/>
              </w:trPr>
              <w:tc>
                <w:tcPr>
                  <w:tcW w:w="3492" w:type="dxa"/>
                  <w:tcMar>
                    <w:top w:w="115" w:type="dxa"/>
                    <w:bottom w:w="0" w:type="dxa"/>
                  </w:tcMar>
                </w:tcPr>
                <w:p w:rsidR="00AF29F4" w:rsidRPr="00AF29F4" w:rsidRDefault="00AF29F4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i/>
                      <w:caps w:val="0"/>
                      <w:u w:val="single"/>
                      <w:lang w:val="es-ES_tradnl"/>
                    </w:rPr>
                  </w:pPr>
                  <w:r>
                    <w:rPr>
                      <w:b/>
                      <w:i/>
                      <w:caps w:val="0"/>
                      <w:lang w:val="es-ES_tradnl"/>
                    </w:rPr>
                    <w:t xml:space="preserve">Nombre: </w:t>
                  </w:r>
                  <w:r>
                    <w:rPr>
                      <w:i/>
                      <w:caps w:val="0"/>
                      <w:lang w:val="es-ES_tradnl"/>
                    </w:rPr>
                    <w:t>Erika Adilia Cardona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i/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Fecha de nacimiento</w:t>
                  </w:r>
                  <w:r w:rsidRPr="002F6A91">
                    <w:rPr>
                      <w:b/>
                      <w:i/>
                      <w:lang w:val="es-ES_tradnl"/>
                    </w:rPr>
                    <w:t>:</w:t>
                  </w:r>
                  <w:r>
                    <w:rPr>
                      <w:i/>
                      <w:lang w:val="es-ES_tradnl"/>
                    </w:rPr>
                    <w:t xml:space="preserve"> </w:t>
                  </w:r>
                  <w:r w:rsidR="00145E17">
                    <w:rPr>
                      <w:caps w:val="0"/>
                      <w:lang w:val="es-ES_tradnl"/>
                    </w:rPr>
                    <w:t>26</w:t>
                  </w:r>
                  <w:r w:rsidR="002F6A91">
                    <w:rPr>
                      <w:caps w:val="0"/>
                      <w:lang w:val="es-ES_tradnl"/>
                    </w:rPr>
                    <w:t>/</w:t>
                  </w:r>
                  <w:r w:rsidR="00145E17">
                    <w:rPr>
                      <w:caps w:val="0"/>
                      <w:lang w:val="es-ES_tradnl"/>
                    </w:rPr>
                    <w:t>nov.</w:t>
                  </w:r>
                  <w:r w:rsidR="002F6A91">
                    <w:rPr>
                      <w:caps w:val="0"/>
                      <w:lang w:val="es-ES_tradnl"/>
                    </w:rPr>
                    <w:t>/</w:t>
                  </w:r>
                  <w:r w:rsidRPr="004C13A8">
                    <w:rPr>
                      <w:caps w:val="0"/>
                      <w:lang w:val="es-ES_tradnl"/>
                    </w:rPr>
                    <w:t>19</w:t>
                  </w:r>
                  <w:r w:rsidR="00145E17">
                    <w:rPr>
                      <w:caps w:val="0"/>
                      <w:lang w:val="es-ES_tradnl"/>
                    </w:rPr>
                    <w:t>71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Edad</w:t>
                  </w:r>
                  <w:r w:rsidRPr="002F6A91">
                    <w:rPr>
                      <w:b/>
                      <w:i/>
                      <w:lang w:val="es-ES_tradnl"/>
                    </w:rPr>
                    <w:t>:</w:t>
                  </w:r>
                  <w:r>
                    <w:rPr>
                      <w:lang w:val="es-ES_tradnl"/>
                    </w:rPr>
                    <w:t xml:space="preserve"> </w:t>
                  </w:r>
                  <w:r w:rsidR="00145E17">
                    <w:rPr>
                      <w:lang w:val="es-ES_tradnl"/>
                    </w:rPr>
                    <w:t>4</w:t>
                  </w:r>
                  <w:r w:rsidR="0069631F">
                    <w:rPr>
                      <w:lang w:val="es-ES_tradnl"/>
                    </w:rPr>
                    <w:t xml:space="preserve">8 </w:t>
                  </w:r>
                  <w:r w:rsidRPr="004C13A8">
                    <w:rPr>
                      <w:caps w:val="0"/>
                      <w:lang w:val="es-ES_tradnl"/>
                    </w:rPr>
                    <w:t>años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i/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Lugar de nacimiento</w:t>
                  </w:r>
                  <w:r w:rsidRPr="002F6A91">
                    <w:rPr>
                      <w:b/>
                      <w:i/>
                      <w:lang w:val="es-ES_tradnl"/>
                    </w:rPr>
                    <w:t>:</w:t>
                  </w:r>
                  <w:r>
                    <w:rPr>
                      <w:i/>
                      <w:lang w:val="es-ES_tradnl"/>
                    </w:rPr>
                    <w:t xml:space="preserve"> </w:t>
                  </w:r>
                  <w:r w:rsidR="00145E17">
                    <w:rPr>
                      <w:caps w:val="0"/>
                      <w:lang w:val="es-ES_tradnl"/>
                    </w:rPr>
                    <w:t>Santa Rosa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Estado civil:</w:t>
                  </w:r>
                  <w:r w:rsidRPr="004C13A8">
                    <w:rPr>
                      <w:caps w:val="0"/>
                      <w:lang w:val="es-ES_tradnl"/>
                    </w:rPr>
                    <w:t xml:space="preserve"> </w:t>
                  </w:r>
                  <w:r w:rsidR="002F6A91">
                    <w:rPr>
                      <w:caps w:val="0"/>
                      <w:lang w:val="es-ES_tradnl"/>
                    </w:rPr>
                    <w:t>S</w:t>
                  </w:r>
                  <w:r w:rsidR="00145E17">
                    <w:rPr>
                      <w:caps w:val="0"/>
                      <w:lang w:val="es-ES_tradnl"/>
                    </w:rPr>
                    <w:t>oltera</w:t>
                  </w:r>
                </w:p>
                <w:p w:rsidR="004C13A8" w:rsidRPr="004C13A8" w:rsidRDefault="002F6A91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Documento P</w:t>
                  </w:r>
                  <w:r w:rsidR="004C13A8" w:rsidRPr="002F6A91">
                    <w:rPr>
                      <w:b/>
                      <w:i/>
                      <w:caps w:val="0"/>
                      <w:lang w:val="es-ES_tradnl"/>
                    </w:rPr>
                    <w:t xml:space="preserve">ersonal de </w:t>
                  </w: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Identificación</w:t>
                  </w:r>
                  <w:r w:rsidR="004C13A8" w:rsidRPr="002F6A91">
                    <w:rPr>
                      <w:b/>
                      <w:i/>
                      <w:caps w:val="0"/>
                      <w:lang w:val="es-ES_tradnl"/>
                    </w:rPr>
                    <w:t>:</w:t>
                  </w:r>
                  <w:r w:rsidR="004C13A8" w:rsidRPr="004C13A8">
                    <w:rPr>
                      <w:lang w:val="es-ES_tradnl"/>
                    </w:rPr>
                    <w:t xml:space="preserve"> </w:t>
                  </w:r>
                  <w:r w:rsidR="00145E17">
                    <w:rPr>
                      <w:lang w:val="es-ES_tradnl"/>
                    </w:rPr>
                    <w:t>2325 90591 0611</w:t>
                  </w:r>
                  <w:r w:rsidR="004C13A8" w:rsidRPr="004C13A8">
                    <w:rPr>
                      <w:lang w:val="es-ES_tradnl"/>
                    </w:rPr>
                    <w:t xml:space="preserve"> 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Género:</w:t>
                  </w:r>
                  <w:r w:rsidR="00145E17">
                    <w:rPr>
                      <w:caps w:val="0"/>
                      <w:lang w:val="es-ES_tradnl"/>
                    </w:rPr>
                    <w:t xml:space="preserve"> Femenino</w:t>
                  </w:r>
                </w:p>
                <w:p w:rsidR="004C13A8" w:rsidRPr="00552451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caps w:val="0"/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Dirección</w:t>
                  </w:r>
                  <w:r w:rsidR="002F6A91">
                    <w:rPr>
                      <w:b/>
                      <w:i/>
                      <w:caps w:val="0"/>
                      <w:lang w:val="es-ES_tradnl"/>
                    </w:rPr>
                    <w:t>:</w:t>
                  </w:r>
                  <w:r w:rsidR="002F6A91">
                    <w:rPr>
                      <w:b/>
                      <w:i/>
                      <w:lang w:val="es-ES_tradnl"/>
                    </w:rPr>
                    <w:t xml:space="preserve"> </w:t>
                  </w:r>
                  <w:r w:rsidR="00145E17">
                    <w:rPr>
                      <w:caps w:val="0"/>
                      <w:lang w:val="es-ES_tradnl"/>
                    </w:rPr>
                    <w:t>23 Avenida 21-77 Proyectos 4-10 Zona 06,</w:t>
                  </w:r>
                  <w:r w:rsidRPr="004C13A8">
                    <w:rPr>
                      <w:caps w:val="0"/>
                      <w:lang w:val="es-ES_tradnl"/>
                    </w:rPr>
                    <w:t xml:space="preserve"> </w:t>
                  </w:r>
                  <w:r w:rsidR="00210BB1" w:rsidRPr="004C13A8">
                    <w:rPr>
                      <w:caps w:val="0"/>
                      <w:lang w:val="es-ES_tradnl"/>
                    </w:rPr>
                    <w:t>Guatemala</w:t>
                  </w:r>
                  <w:r w:rsidR="00552451">
                    <w:rPr>
                      <w:caps w:val="0"/>
                      <w:lang w:val="es-ES_tradnl"/>
                    </w:rPr>
                    <w:t xml:space="preserve"> 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Teléfono:</w:t>
                  </w:r>
                  <w:r w:rsidRPr="004C13A8">
                    <w:rPr>
                      <w:lang w:val="es-ES_tradnl"/>
                    </w:rPr>
                    <w:t xml:space="preserve"> </w:t>
                  </w:r>
                  <w:r w:rsidR="00145E17">
                    <w:rPr>
                      <w:lang w:val="es-ES_tradnl"/>
                    </w:rPr>
                    <w:t>5868-8438</w:t>
                  </w:r>
                </w:p>
                <w:p w:rsidR="004C13A8" w:rsidRPr="004C13A8" w:rsidRDefault="004C13A8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proofErr w:type="spellStart"/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Nit</w:t>
                  </w:r>
                  <w:proofErr w:type="spellEnd"/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:</w:t>
                  </w:r>
                  <w:r w:rsidRPr="004C13A8">
                    <w:rPr>
                      <w:lang w:val="es-ES_tradnl"/>
                    </w:rPr>
                    <w:t xml:space="preserve"> </w:t>
                  </w:r>
                  <w:r w:rsidR="00145E17">
                    <w:rPr>
                      <w:lang w:val="es-ES_tradnl"/>
                    </w:rPr>
                    <w:t>3430240-9</w:t>
                  </w:r>
                </w:p>
                <w:p w:rsidR="004C13A8" w:rsidRPr="004C13A8" w:rsidRDefault="002F6A91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  <w:r w:rsidRPr="002F6A91">
                    <w:rPr>
                      <w:b/>
                      <w:i/>
                      <w:caps w:val="0"/>
                      <w:lang w:val="es-ES_tradnl"/>
                    </w:rPr>
                    <w:t>No. De afiliación IGSS:</w:t>
                  </w:r>
                  <w:r w:rsidR="004C13A8" w:rsidRPr="004C13A8">
                    <w:rPr>
                      <w:lang w:val="es-ES_tradnl"/>
                    </w:rPr>
                    <w:t xml:space="preserve"> </w:t>
                  </w:r>
                  <w:r w:rsidR="00145E17">
                    <w:rPr>
                      <w:lang w:val="es-ES_tradnl"/>
                    </w:rPr>
                    <w:t>271136103</w:t>
                  </w:r>
                </w:p>
                <w:p w:rsidR="00441EB9" w:rsidRPr="004C13A8" w:rsidRDefault="00441EB9" w:rsidP="0069631F">
                  <w:pPr>
                    <w:pStyle w:val="Ttulo3"/>
                    <w:framePr w:hSpace="141" w:wrap="around" w:hAnchor="margin" w:y="267"/>
                    <w:jc w:val="both"/>
                    <w:rPr>
                      <w:lang w:val="es-ES_tradnl"/>
                    </w:rPr>
                  </w:pPr>
                </w:p>
              </w:tc>
            </w:tr>
            <w:tr w:rsidR="00463463" w:rsidRPr="005152F2" w:rsidTr="007B1B3F">
              <w:trPr>
                <w:trHeight w:val="1368"/>
              </w:trPr>
              <w:tc>
                <w:tcPr>
                  <w:tcW w:w="3492" w:type="dxa"/>
                  <w:tcMar>
                    <w:top w:w="374" w:type="dxa"/>
                    <w:bottom w:w="115" w:type="dxa"/>
                  </w:tcMar>
                </w:tcPr>
                <w:p w:rsidR="005A7E57" w:rsidRPr="00F907E9" w:rsidRDefault="00F907E9" w:rsidP="0069631F">
                  <w:pPr>
                    <w:pStyle w:val="Ttulo3"/>
                    <w:framePr w:hSpace="141" w:wrap="around" w:hAnchor="margin" w:y="267"/>
                    <w:rPr>
                      <w:sz w:val="26"/>
                      <w:szCs w:val="26"/>
                    </w:rPr>
                  </w:pPr>
                  <w:r w:rsidRPr="00F907E9">
                    <w:rPr>
                      <w:sz w:val="26"/>
                      <w:szCs w:val="26"/>
                    </w:rPr>
                    <w:t>COMPETENCIAS</w:t>
                  </w:r>
                </w:p>
                <w:p w:rsidR="00616FF4" w:rsidRPr="005A7E57" w:rsidRDefault="00616FF4" w:rsidP="0069631F">
                  <w:pPr>
                    <w:pStyle w:val="Elementogrfico"/>
                    <w:framePr w:hSpace="141" w:wrap="around" w:hAnchor="margin" w:y="267"/>
                  </w:pPr>
                  <w:r>
                    <w:rPr>
                      <w:lang w:val="es-GT" w:eastAsia="es-GT"/>
                    </w:rPr>
                    <mc:AlternateContent>
                      <mc:Choice Requires="wps">
                        <w:drawing>
                          <wp:inline distT="0" distB="0" distL="0" distR="0" wp14:anchorId="3F0BD20C" wp14:editId="4385FD50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1A0C2481" id="Conector recto 8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/11gEAAO0DAAAOAAAAZHJzL2Uyb0RvYy54bWysU12OEzEMfkfiDlHe6fwI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Oh2/11gEAAO0D&#10;AAAOAAAAAAAAAAAAAAAAAC4CAABkcnMvZTJvRG9jLnhtbFBLAQItABQABgAIAAAAIQAbPlgZ2QAA&#10;AAEBAAAPAAAAAAAAAAAAAAAAADAEAABkcnMvZG93bnJldi54bWxQSwUGAAAAAAQABADzAAAANgUA&#10;AAAA&#10;" strokecolor="#4f81bd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463463" w:rsidRPr="005152F2" w:rsidRDefault="000B63AE" w:rsidP="0069631F">
                  <w:pPr>
                    <w:framePr w:hSpace="141" w:wrap="around" w:hAnchor="margin" w:y="267"/>
                    <w:spacing w:after="0"/>
                    <w:jc w:val="both"/>
                  </w:pPr>
                  <w:r>
                    <w:t>Adaptabilidad, análisis de problemas, automotivación, a</w:t>
                  </w:r>
                  <w:r w:rsidR="006F7FC9">
                    <w:t>tención al cliente</w:t>
                  </w:r>
                  <w:r>
                    <w:t xml:space="preserve">, capacidad crítica, </w:t>
                  </w:r>
                  <w:r w:rsidR="007C3A6E">
                    <w:t xml:space="preserve">creatividad, innovación, </w:t>
                  </w:r>
                  <w:r w:rsidR="00B449F8">
                    <w:t xml:space="preserve">trabajo en equipo, proactividad, integridad </w:t>
                  </w:r>
                  <w:r>
                    <w:t>y l</w:t>
                  </w:r>
                  <w:r w:rsidR="006F7FC9">
                    <w:t>iderazgo</w:t>
                  </w:r>
                  <w:r>
                    <w:t>.</w:t>
                  </w:r>
                </w:p>
              </w:tc>
            </w:tr>
          </w:tbl>
          <w:p w:rsidR="008432B2" w:rsidRPr="00792E79" w:rsidRDefault="008432B2" w:rsidP="007B1B3F">
            <w:pPr>
              <w:keepNext/>
              <w:keepLines/>
              <w:spacing w:after="0"/>
              <w:contextualSpacing/>
              <w:outlineLvl w:val="2"/>
              <w:rPr>
                <w:rFonts w:asciiTheme="majorHAnsi" w:eastAsiaTheme="majorEastAsia" w:hAnsiTheme="majorHAnsi" w:cstheme="majorBidi"/>
                <w:caps/>
                <w:sz w:val="12"/>
                <w:szCs w:val="26"/>
              </w:rPr>
            </w:pPr>
          </w:p>
          <w:p w:rsidR="00F403AC" w:rsidRPr="006D3367" w:rsidRDefault="003226DE" w:rsidP="007B1B3F">
            <w:pPr>
              <w:keepNext/>
              <w:keepLines/>
              <w:spacing w:after="0"/>
              <w:contextualSpacing/>
              <w:outlineLvl w:val="2"/>
              <w:rPr>
                <w:rFonts w:asciiTheme="majorHAnsi" w:eastAsiaTheme="majorEastAsia" w:hAnsiTheme="majorHAnsi" w:cstheme="majorBidi"/>
                <w:cap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caps/>
                <w:sz w:val="26"/>
                <w:szCs w:val="26"/>
              </w:rPr>
              <w:t>cualidades</w:t>
            </w:r>
          </w:p>
          <w:p w:rsidR="00ED6424" w:rsidRDefault="00F403AC" w:rsidP="007B1B3F">
            <w:r w:rsidRPr="006D3367">
              <w:rPr>
                <w:noProof/>
                <w:position w:val="6"/>
                <w:lang w:val="es-GT" w:eastAsia="es-GT"/>
              </w:rPr>
              <mc:AlternateContent>
                <mc:Choice Requires="wps">
                  <w:drawing>
                    <wp:inline distT="0" distB="0" distL="0" distR="0" wp14:anchorId="0653AF92" wp14:editId="53832EC8">
                      <wp:extent cx="221615" cy="0"/>
                      <wp:effectExtent l="0" t="0" r="26035" b="19050"/>
                      <wp:docPr id="9" name="Conector recto 9" descr="Gráfico de línea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1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4A56621" id="Conector recto 9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" strokecolor="#4f81bd [3204]" strokeweight="1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B93310" w:rsidRPr="00ED6424" w:rsidRDefault="007C3A6E" w:rsidP="007C3A6E">
            <w:pPr>
              <w:jc w:val="both"/>
            </w:pPr>
            <w:r>
              <w:t xml:space="preserve">Puntual, </w:t>
            </w:r>
            <w:r w:rsidR="00145E17">
              <w:t>precavida, positiva, dinámica</w:t>
            </w:r>
            <w:r w:rsidR="00F907E9" w:rsidRPr="00F907E9">
              <w:t>, hones</w:t>
            </w:r>
            <w:r w:rsidR="00145E17">
              <w:t xml:space="preserve">ta, amable, amistosa,  </w:t>
            </w:r>
            <w:r w:rsidR="00846D46">
              <w:t>disciplina</w:t>
            </w:r>
            <w:r w:rsidR="00F907E9" w:rsidRPr="00F907E9">
              <w:t xml:space="preserve"> </w:t>
            </w:r>
            <w:r w:rsidR="000B63AE">
              <w:t>responsable.</w:t>
            </w:r>
            <w:r w:rsidR="006204B7">
              <w:t xml:space="preserve"> </w:t>
            </w:r>
            <w:r w:rsidR="004679B8">
              <w:t>Honrada, colaboradora</w:t>
            </w:r>
            <w:r w:rsidR="00846D46">
              <w:t>.</w:t>
            </w:r>
            <w:bookmarkStart w:id="0" w:name="_GoBack"/>
            <w:bookmarkEnd w:id="0"/>
          </w:p>
        </w:tc>
        <w:tc>
          <w:tcPr>
            <w:tcW w:w="587" w:type="dxa"/>
          </w:tcPr>
          <w:p w:rsidR="00B93310" w:rsidRPr="005152F2" w:rsidRDefault="00762A91" w:rsidP="007B1B3F">
            <w:r>
              <w:rPr>
                <w:noProof/>
                <w:lang w:val="es-GT" w:eastAsia="es-G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AA69814" wp14:editId="142526E9">
                      <wp:simplePos x="0" y="0"/>
                      <wp:positionH relativeFrom="column">
                        <wp:posOffset>-1933574</wp:posOffset>
                      </wp:positionH>
                      <wp:positionV relativeFrom="paragraph">
                        <wp:posOffset>-305435</wp:posOffset>
                      </wp:positionV>
                      <wp:extent cx="1352550" cy="1133475"/>
                      <wp:effectExtent l="0" t="0" r="19050" b="28575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1334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325E" w:rsidRDefault="00F57B87" w:rsidP="00A2325E">
                                  <w:r>
                                    <w:rPr>
                                      <w:b/>
                                      <w:noProof/>
                                      <w:sz w:val="52"/>
                                      <w:szCs w:val="52"/>
                                      <w:lang w:val="es-GT" w:eastAsia="es-GT"/>
                                    </w:rPr>
                                    <w:drawing>
                                      <wp:inline distT="0" distB="0" distL="0" distR="0" wp14:anchorId="68C1B199" wp14:editId="69C71F35">
                                        <wp:extent cx="1256400" cy="1062000"/>
                                        <wp:effectExtent l="1905" t="0" r="3175" b="3175"/>
                                        <wp:docPr id="1" name="Imagen 1" descr="C:\Users\eacardona\Pictures\Mi fot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eacardona\Pictures\Mi fot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colorTemperature colorTemp="4700"/>
                                                          </a14:imgEffect>
                                                          <a14:imgEffect>
                                                            <a14:brightnessContrast bright="40000" contrast="-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3726" r="11498"/>
                                                <a:stretch/>
                                              </pic:blipFill>
                                              <pic:spPr bwMode="auto">
                                                <a:xfrm rot="16200000">
                                                  <a:off x="0" y="0"/>
                                                  <a:ext cx="1256400" cy="1062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69814" id="19 Rectángulo" o:spid="_x0000_s1026" style="position:absolute;left:0;text-align:left;margin-left:-152.25pt;margin-top:-24.05pt;width:106.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" fillcolor="white [3201]" strokecolor="white [3212]" strokeweight="1pt">
                      <v:textbox>
                        <w:txbxContent>
                          <w:p w:rsidR="00A2325E" w:rsidRDefault="00F57B87" w:rsidP="00A2325E"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:lang w:val="es-GT" w:eastAsia="es-GT"/>
                              </w:rPr>
                              <w:drawing>
                                <wp:inline distT="0" distB="0" distL="0" distR="0" wp14:anchorId="68C1B199" wp14:editId="69C71F35">
                                  <wp:extent cx="1256400" cy="1062000"/>
                                  <wp:effectExtent l="1905" t="0" r="3175" b="3175"/>
                                  <wp:docPr id="1" name="Imagen 1" descr="C:\Users\eacardona\Pictures\Mi f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acardona\Pictures\Mi f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colorTemperature colorTemp="4700"/>
                                                    </a14:imgEffect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3726" r="11498"/>
                                          <a:stretch/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256400" cy="10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234" w:type="dxa"/>
            <w:gridSpan w:val="2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6234"/>
            </w:tblGrid>
            <w:tr w:rsidR="008F6337" w:rsidTr="00654B62">
              <w:trPr>
                <w:trHeight w:val="4104"/>
              </w:trPr>
              <w:tc>
                <w:tcPr>
                  <w:tcW w:w="6004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8F6337" w:rsidRPr="005152F2" w:rsidRDefault="00AF29F4" w:rsidP="0069631F">
                  <w:pPr>
                    <w:pStyle w:val="Ttulo2"/>
                    <w:framePr w:hSpace="141" w:wrap="around" w:hAnchor="margin" w:y="267"/>
                    <w:spacing w:after="0" w:line="240" w:lineRule="auto"/>
                  </w:pPr>
                  <w:r>
                    <w:rPr>
                      <w:noProof/>
                      <w:lang w:val="es-GT" w:eastAsia="es-G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705284D8" wp14:editId="28BF4842">
                            <wp:simplePos x="0" y="0"/>
                            <wp:positionH relativeFrom="column">
                              <wp:posOffset>640080</wp:posOffset>
                            </wp:positionH>
                            <wp:positionV relativeFrom="paragraph">
                              <wp:posOffset>-391795</wp:posOffset>
                            </wp:positionV>
                            <wp:extent cx="2266950" cy="314325"/>
                            <wp:effectExtent l="0" t="0" r="19050" b="28575"/>
                            <wp:wrapNone/>
                            <wp:docPr id="21" name="21 Rectángulo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266950" cy="31432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wps:spPr>
                                  <wps:style>
                                    <a:lnRef idx="3">
                                      <a:schemeClr val="lt1"/>
                                    </a:lnRef>
                                    <a:fillRef idx="1">
                                      <a:schemeClr val="accent1"/>
                                    </a:fillRef>
                                    <a:effectRef idx="1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792E79" w:rsidRPr="000D5F32" w:rsidRDefault="00145E17" w:rsidP="00792E79">
                                        <w:pPr>
                                          <w:spacing w:after="0" w:line="240" w:lineRule="auto"/>
                                          <w:rPr>
                                            <w:rFonts w:ascii="Estrangelo Edessa" w:hAnsi="Estrangelo Edessa" w:cs="Estrangelo Edessa"/>
                                            <w:sz w:val="28"/>
                                            <w:lang w:val="es-GT"/>
                                          </w:rPr>
                                        </w:pPr>
                                        <w:r>
                                          <w:rPr>
                                            <w:rFonts w:ascii="Estrangelo Edessa" w:hAnsi="Estrangelo Edessa" w:cs="Estrangelo Edessa"/>
                                            <w:sz w:val="28"/>
                                            <w:lang w:val="es-GT"/>
                                          </w:rPr>
                                          <w:t>Secretaria Comercial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5284D8" id="21 Rectángulo" o:spid="_x0000_s1027" style="position:absolute;left:0;text-align:left;margin-left:50.4pt;margin-top:-30.85pt;width:178.5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" fillcolor="#4f81bd [3204]" strokecolor="white [3201]" strokeweight="1.5pt">
                            <v:textbox>
                              <w:txbxContent>
                                <w:p w:rsidR="00792E79" w:rsidRPr="000D5F32" w:rsidRDefault="00145E17" w:rsidP="00792E79">
                                  <w:pPr>
                                    <w:spacing w:after="0" w:line="240" w:lineRule="auto"/>
                                    <w:rPr>
                                      <w:rFonts w:ascii="Estrangelo Edessa" w:hAnsi="Estrangelo Edessa" w:cs="Estrangelo Edessa"/>
                                      <w:sz w:val="28"/>
                                      <w:lang w:val="es-GT"/>
                                    </w:rPr>
                                  </w:pPr>
                                  <w:r>
                                    <w:rPr>
                                      <w:rFonts w:ascii="Estrangelo Edessa" w:hAnsi="Estrangelo Edessa" w:cs="Estrangelo Edessa"/>
                                      <w:sz w:val="28"/>
                                      <w:lang w:val="es-GT"/>
                                    </w:rPr>
                                    <w:t>Secretaria Comercial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A3897">
                    <w:t>EXPERIENCIA LABORAL</w:t>
                  </w:r>
                </w:p>
                <w:p w:rsidR="008F6337" w:rsidRPr="00FF5A54" w:rsidRDefault="00A34039" w:rsidP="0069631F">
                  <w:pPr>
                    <w:pStyle w:val="Ttulo4"/>
                    <w:framePr w:hSpace="141" w:wrap="around" w:hAnchor="margin" w:y="267"/>
                    <w:spacing w:before="0" w:line="245" w:lineRule="auto"/>
                  </w:pPr>
                  <w:r>
                    <w:t>Grupo codaca (a</w:t>
                  </w:r>
                  <w:r w:rsidR="00D5531A">
                    <w:t>bs</w:t>
                  </w:r>
                  <w:r w:rsidR="002C6A93">
                    <w:t xml:space="preserve">, </w:t>
                  </w:r>
                  <w:r w:rsidR="00B55748">
                    <w:t>codaca s</w:t>
                  </w:r>
                  <w:r w:rsidR="002C6A93">
                    <w:t>.A.</w:t>
                  </w:r>
                  <w:r>
                    <w:t>)</w:t>
                  </w:r>
                  <w:r w:rsidR="001C7965" w:rsidRPr="00FF5A54">
                    <w:t xml:space="preserve"> </w:t>
                  </w:r>
                  <w:r w:rsidR="001D63FE">
                    <w:t>–</w:t>
                  </w:r>
                  <w:r w:rsidR="001C7965" w:rsidRPr="00FF5A54">
                    <w:t xml:space="preserve"> </w:t>
                  </w:r>
                  <w:r w:rsidR="00145E17">
                    <w:t xml:space="preserve">Asistente junior de recursos humanos </w:t>
                  </w:r>
                </w:p>
                <w:p w:rsidR="008F6337" w:rsidRPr="005152F2" w:rsidRDefault="001C7965" w:rsidP="0069631F">
                  <w:pPr>
                    <w:pStyle w:val="Ttulo5"/>
                    <w:framePr w:hSpace="141" w:wrap="around" w:hAnchor="margin" w:y="267"/>
                    <w:spacing w:line="245" w:lineRule="auto"/>
                    <w:ind w:left="7" w:hanging="7"/>
                    <w:jc w:val="both"/>
                  </w:pPr>
                  <w:r w:rsidRPr="007525F7">
                    <w:rPr>
                      <w:b/>
                    </w:rPr>
                    <w:t>Período laboral:</w:t>
                  </w:r>
                  <w:r w:rsidRPr="001C7965">
                    <w:t xml:space="preserve"> 0</w:t>
                  </w:r>
                  <w:r w:rsidR="00145E17">
                    <w:t>8</w:t>
                  </w:r>
                  <w:r w:rsidRPr="001C7965">
                    <w:t>/</w:t>
                  </w:r>
                  <w:r w:rsidR="00145E17">
                    <w:t>julio</w:t>
                  </w:r>
                  <w:r w:rsidRPr="001C7965">
                    <w:t>/201</w:t>
                  </w:r>
                  <w:r w:rsidR="00145E17">
                    <w:t>1</w:t>
                  </w:r>
                  <w:r w:rsidRPr="001C7965">
                    <w:t xml:space="preserve"> </w:t>
                  </w:r>
                  <w:r w:rsidR="009829E4">
                    <w:t>– 13/octubre 2018</w:t>
                  </w:r>
                </w:p>
                <w:p w:rsidR="007525F7" w:rsidRDefault="001C7965" w:rsidP="0069631F">
                  <w:pPr>
                    <w:pStyle w:val="Ttulo5"/>
                    <w:framePr w:hSpace="141" w:wrap="around" w:hAnchor="margin" w:y="267"/>
                    <w:spacing w:line="245" w:lineRule="auto"/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 w:rsidRPr="007525F7">
                    <w:rPr>
                      <w:rFonts w:asciiTheme="minorHAnsi" w:eastAsiaTheme="minorHAnsi" w:hAnsiTheme="minorHAnsi" w:cstheme="minorBidi"/>
                      <w:b/>
                    </w:rPr>
                    <w:t>Descripción de actividades relacionadas al puesto:</w:t>
                  </w:r>
                  <w:r w:rsidRPr="001C7965">
                    <w:rPr>
                      <w:rFonts w:asciiTheme="minorHAnsi" w:eastAsiaTheme="minorHAnsi" w:hAnsiTheme="minorHAnsi" w:cstheme="minorBidi"/>
                    </w:rPr>
                    <w:t xml:space="preserve"> </w:t>
                  </w:r>
                </w:p>
                <w:p w:rsidR="005564CA" w:rsidRDefault="009829E4" w:rsidP="0069631F">
                  <w:pPr>
                    <w:pStyle w:val="Ttulo5"/>
                    <w:framePr w:hSpace="141" w:wrap="around" w:hAnchor="margin" w:y="267"/>
                    <w:spacing w:line="245" w:lineRule="auto"/>
                    <w:ind w:left="113"/>
                    <w:jc w:val="both"/>
                    <w:rPr>
                      <w:rFonts w:asciiTheme="minorHAnsi" w:eastAsiaTheme="minorHAnsi" w:hAnsiTheme="minorHAnsi" w:cstheme="minorBidi"/>
                      <w:sz w:val="18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18"/>
                    </w:rPr>
                    <w:t>Recepción</w:t>
                  </w:r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 xml:space="preserve"> de papelería elaboración de constancias laborales, certificados al </w:t>
                  </w:r>
                  <w:proofErr w:type="spellStart"/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>igss</w:t>
                  </w:r>
                  <w:proofErr w:type="spellEnd"/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 xml:space="preserve">, tramites de carnet </w:t>
                  </w:r>
                  <w:proofErr w:type="spellStart"/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>Irtra</w:t>
                  </w:r>
                  <w:proofErr w:type="spellEnd"/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 xml:space="preserve">, Inscripciones de empresas para número patronal </w:t>
                  </w:r>
                  <w:proofErr w:type="spellStart"/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>Igss</w:t>
                  </w:r>
                  <w:proofErr w:type="spellEnd"/>
                  <w:r w:rsidR="007F67D3">
                    <w:rPr>
                      <w:rFonts w:asciiTheme="minorHAnsi" w:eastAsiaTheme="minorHAnsi" w:hAnsiTheme="minorHAnsi" w:cstheme="minorBidi"/>
                      <w:sz w:val="18"/>
                    </w:rPr>
                    <w:t xml:space="preserve">, elaboración de contratos laborales, tramites de solicitudes de bajas, inventario de uniformes al personal entrega de finiquitos laborales, elaboración de calendario de los cumpleañeros, </w:t>
                  </w:r>
                  <w:r w:rsidR="006A4047">
                    <w:rPr>
                      <w:rFonts w:asciiTheme="minorHAnsi" w:eastAsiaTheme="minorHAnsi" w:hAnsiTheme="minorHAnsi" w:cstheme="minorBidi"/>
                      <w:sz w:val="18"/>
                    </w:rPr>
                    <w:t xml:space="preserve">asistencia a clínicas médicas en jornadas, capacitaciones a los colaboradores, control del pago de boletas </w:t>
                  </w:r>
                  <w:r w:rsidR="005366E2">
                    <w:rPr>
                      <w:rFonts w:asciiTheme="minorHAnsi" w:eastAsiaTheme="minorHAnsi" w:hAnsiTheme="minorHAnsi" w:cstheme="minorBidi"/>
                      <w:sz w:val="18"/>
                    </w:rPr>
                    <w:t>a los colaboradores</w:t>
                  </w:r>
                  <w:r w:rsidR="00934D66">
                    <w:rPr>
                      <w:rFonts w:asciiTheme="minorHAnsi" w:eastAsiaTheme="minorHAnsi" w:hAnsiTheme="minorHAnsi" w:cstheme="minorBidi"/>
                      <w:sz w:val="18"/>
                    </w:rPr>
                    <w:t>.</w:t>
                  </w:r>
                </w:p>
                <w:p w:rsidR="001C7965" w:rsidRPr="001C7965" w:rsidRDefault="001C7965" w:rsidP="0069631F">
                  <w:pPr>
                    <w:pStyle w:val="Ttulo5"/>
                    <w:framePr w:hSpace="141" w:wrap="around" w:hAnchor="margin" w:y="267"/>
                    <w:spacing w:line="245" w:lineRule="auto"/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 w:rsidRPr="007525F7">
                    <w:rPr>
                      <w:rFonts w:asciiTheme="minorHAnsi" w:eastAsiaTheme="minorHAnsi" w:hAnsiTheme="minorHAnsi" w:cstheme="minorBidi"/>
                      <w:b/>
                    </w:rPr>
                    <w:t>Jefe Inmediato:</w:t>
                  </w:r>
                  <w:r w:rsidRPr="001C7965">
                    <w:rPr>
                      <w:rFonts w:asciiTheme="minorHAnsi" w:eastAsiaTheme="minorHAnsi" w:hAnsiTheme="minorHAnsi" w:cstheme="minorBidi"/>
                    </w:rPr>
                    <w:t xml:space="preserve"> </w:t>
                  </w:r>
                  <w:r w:rsidR="009829E4">
                    <w:rPr>
                      <w:rFonts w:asciiTheme="minorHAnsi" w:eastAsiaTheme="minorHAnsi" w:hAnsiTheme="minorHAnsi" w:cstheme="minorBidi"/>
                    </w:rPr>
                    <w:t xml:space="preserve">Maura </w:t>
                  </w:r>
                  <w:proofErr w:type="spellStart"/>
                  <w:r w:rsidR="009829E4">
                    <w:rPr>
                      <w:rFonts w:asciiTheme="minorHAnsi" w:eastAsiaTheme="minorHAnsi" w:hAnsiTheme="minorHAnsi" w:cstheme="minorBidi"/>
                    </w:rPr>
                    <w:t>Lesvia</w:t>
                  </w:r>
                  <w:proofErr w:type="spellEnd"/>
                  <w:r w:rsidRPr="001C7965">
                    <w:rPr>
                      <w:rFonts w:asciiTheme="minorHAnsi" w:eastAsiaTheme="minorHAnsi" w:hAnsiTheme="minorHAnsi" w:cstheme="minorBidi"/>
                    </w:rPr>
                    <w:t xml:space="preserve"> Galicia</w:t>
                  </w:r>
                </w:p>
                <w:p w:rsidR="001C7965" w:rsidRPr="001C7965" w:rsidRDefault="007525F7" w:rsidP="0069631F">
                  <w:pPr>
                    <w:pStyle w:val="Ttulo5"/>
                    <w:framePr w:hSpace="141" w:wrap="around" w:hAnchor="margin" w:y="267"/>
                    <w:spacing w:line="245" w:lineRule="auto"/>
                    <w:jc w:val="both"/>
                    <w:rPr>
                      <w:rFonts w:asciiTheme="minorHAnsi" w:eastAsiaTheme="minorHAnsi" w:hAnsiTheme="minorHAnsi" w:cstheme="minorBidi"/>
                    </w:rPr>
                  </w:pPr>
                  <w:r w:rsidRPr="007525F7">
                    <w:rPr>
                      <w:rFonts w:asciiTheme="minorHAnsi" w:eastAsiaTheme="minorHAnsi" w:hAnsiTheme="minorHAnsi" w:cstheme="minorBidi"/>
                      <w:b/>
                    </w:rPr>
                    <w:t>Teléfono:</w:t>
                  </w:r>
                  <w:r>
                    <w:rPr>
                      <w:rFonts w:asciiTheme="minorHAnsi" w:eastAsiaTheme="minorHAnsi" w:hAnsiTheme="minorHAnsi" w:cstheme="minorBidi"/>
                    </w:rPr>
                    <w:t xml:space="preserve"> </w:t>
                  </w:r>
                  <w:r w:rsidR="005E35F4" w:rsidRPr="005E35F4">
                    <w:rPr>
                      <w:rFonts w:asciiTheme="minorHAnsi" w:eastAsiaTheme="minorHAnsi" w:hAnsiTheme="minorHAnsi" w:cstheme="minorBidi"/>
                    </w:rPr>
                    <w:t>24209193</w:t>
                  </w:r>
                </w:p>
                <w:p w:rsidR="00364F91" w:rsidRPr="00B77BBB" w:rsidRDefault="00364F91" w:rsidP="0069631F">
                  <w:pPr>
                    <w:framePr w:hSpace="141" w:wrap="around" w:hAnchor="margin" w:y="267"/>
                    <w:spacing w:after="0" w:line="245" w:lineRule="auto"/>
                    <w:rPr>
                      <w:sz w:val="8"/>
                    </w:rPr>
                  </w:pPr>
                </w:p>
                <w:p w:rsidR="007525F7" w:rsidRPr="007525F7" w:rsidRDefault="006A4047" w:rsidP="0069631F">
                  <w:pPr>
                    <w:framePr w:hSpace="141" w:wrap="around" w:hAnchor="margin" w:y="267"/>
                    <w:spacing w:after="0" w:line="245" w:lineRule="auto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Omega 2000</w:t>
                  </w:r>
                  <w:r w:rsidR="007525F7" w:rsidRPr="007525F7">
                    <w:rPr>
                      <w:b/>
                      <w:bCs/>
                      <w:lang w:val="es-ES_tradnl"/>
                    </w:rPr>
                    <w:t xml:space="preserve">, S.A. </w:t>
                  </w:r>
                  <w:r>
                    <w:rPr>
                      <w:b/>
                      <w:bCs/>
                      <w:lang w:val="es-ES_tradnl"/>
                    </w:rPr>
                    <w:t>–</w:t>
                  </w:r>
                  <w:r w:rsidR="007525F7">
                    <w:rPr>
                      <w:b/>
                      <w:bCs/>
                      <w:lang w:val="es-ES_tradnl"/>
                    </w:rPr>
                    <w:t xml:space="preserve"> </w:t>
                  </w:r>
                  <w:r>
                    <w:rPr>
                      <w:b/>
                      <w:bCs/>
                      <w:lang w:val="es-ES_tradnl"/>
                    </w:rPr>
                    <w:t>Secretaria de Recursos Humanos</w:t>
                  </w:r>
                </w:p>
                <w:p w:rsidR="007525F7" w:rsidRPr="007525F7" w:rsidRDefault="004E601B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4E601B">
                    <w:rPr>
                      <w:b/>
                      <w:lang w:val="es-ES_tradnl"/>
                    </w:rPr>
                    <w:t xml:space="preserve">Período laboral: </w:t>
                  </w:r>
                  <w:r w:rsidR="006A4047">
                    <w:rPr>
                      <w:lang w:val="es-ES_tradnl"/>
                    </w:rPr>
                    <w:t>20</w:t>
                  </w:r>
                  <w:r w:rsidR="007525F7" w:rsidRPr="007525F7">
                    <w:rPr>
                      <w:lang w:val="es-ES_tradnl"/>
                    </w:rPr>
                    <w:t>/agosto/201</w:t>
                  </w:r>
                  <w:r w:rsidR="006A4047">
                    <w:rPr>
                      <w:lang w:val="es-ES_tradnl"/>
                    </w:rPr>
                    <w:t>0</w:t>
                  </w:r>
                  <w:r w:rsidR="007525F7" w:rsidRPr="007525F7">
                    <w:rPr>
                      <w:lang w:val="es-ES_tradnl"/>
                    </w:rPr>
                    <w:t xml:space="preserve"> </w:t>
                  </w:r>
                  <w:r w:rsidR="009829E4" w:rsidRPr="007525F7">
                    <w:rPr>
                      <w:lang w:val="es-ES_tradnl"/>
                    </w:rPr>
                    <w:t>– hasta</w:t>
                  </w:r>
                  <w:r w:rsidR="007525F7" w:rsidRPr="007525F7">
                    <w:rPr>
                      <w:lang w:val="es-ES_tradnl"/>
                    </w:rPr>
                    <w:t xml:space="preserve"> </w:t>
                  </w:r>
                  <w:r w:rsidR="006A4047">
                    <w:rPr>
                      <w:lang w:val="es-ES_tradnl"/>
                    </w:rPr>
                    <w:t>06</w:t>
                  </w:r>
                  <w:r w:rsidR="007525F7" w:rsidRPr="007525F7">
                    <w:rPr>
                      <w:lang w:val="es-ES_tradnl"/>
                    </w:rPr>
                    <w:t>/</w:t>
                  </w:r>
                  <w:r w:rsidR="006A4047">
                    <w:rPr>
                      <w:lang w:val="es-ES_tradnl"/>
                    </w:rPr>
                    <w:t>julio</w:t>
                  </w:r>
                  <w:r w:rsidR="007525F7" w:rsidRPr="007525F7">
                    <w:rPr>
                      <w:lang w:val="es-ES_tradnl"/>
                    </w:rPr>
                    <w:t>/201</w:t>
                  </w:r>
                  <w:r w:rsidR="006A4047">
                    <w:rPr>
                      <w:lang w:val="es-ES_tradnl"/>
                    </w:rPr>
                    <w:t>1</w:t>
                  </w:r>
                  <w:r w:rsidR="007525F7" w:rsidRPr="007525F7">
                    <w:rPr>
                      <w:lang w:val="es-ES_tradnl"/>
                    </w:rPr>
                    <w:t xml:space="preserve"> </w:t>
                  </w:r>
                </w:p>
                <w:p w:rsidR="007525F7" w:rsidRPr="007525F7" w:rsidRDefault="007525F7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7525F7">
                    <w:rPr>
                      <w:b/>
                      <w:lang w:val="es-ES_tradnl"/>
                    </w:rPr>
                    <w:t>Lugar:</w:t>
                  </w:r>
                  <w:r w:rsidRPr="007525F7">
                    <w:rPr>
                      <w:lang w:val="es-ES_tradnl"/>
                    </w:rPr>
                    <w:t xml:space="preserve"> </w:t>
                  </w:r>
                  <w:r w:rsidR="006A4047">
                    <w:rPr>
                      <w:lang w:val="es-ES_tradnl"/>
                    </w:rPr>
                    <w:t>15 Avenida 7-06 Zona 13</w:t>
                  </w:r>
                  <w:r w:rsidRPr="007525F7">
                    <w:rPr>
                      <w:lang w:val="es-ES_tradnl"/>
                    </w:rPr>
                    <w:t>, Guatemala.</w:t>
                  </w:r>
                </w:p>
                <w:p w:rsidR="007525F7" w:rsidRDefault="007525F7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b/>
                    </w:rPr>
                  </w:pPr>
                  <w:r w:rsidRPr="007525F7">
                    <w:rPr>
                      <w:b/>
                    </w:rPr>
                    <w:t xml:space="preserve">Descripción de actividades relacionadas al puesto: </w:t>
                  </w:r>
                </w:p>
                <w:p w:rsidR="00D65DCE" w:rsidRDefault="00D65DCE" w:rsidP="0069631F">
                  <w:pPr>
                    <w:framePr w:hSpace="141" w:wrap="around" w:hAnchor="margin" w:y="267"/>
                    <w:spacing w:after="0" w:line="245" w:lineRule="auto"/>
                    <w:ind w:left="113"/>
                    <w:jc w:val="both"/>
                    <w:rPr>
                      <w:sz w:val="18"/>
                    </w:rPr>
                  </w:pPr>
                  <w:r w:rsidRPr="00D65DCE">
                    <w:rPr>
                      <w:sz w:val="18"/>
                    </w:rPr>
                    <w:t xml:space="preserve">Recepción y revisión de solicitud de personal, </w:t>
                  </w:r>
                  <w:r w:rsidR="006A4047">
                    <w:rPr>
                      <w:sz w:val="18"/>
                    </w:rPr>
                    <w:t xml:space="preserve">elaboración de certificados al </w:t>
                  </w:r>
                  <w:proofErr w:type="spellStart"/>
                  <w:r w:rsidR="006A4047">
                    <w:rPr>
                      <w:sz w:val="18"/>
                    </w:rPr>
                    <w:t>Igss</w:t>
                  </w:r>
                  <w:proofErr w:type="spellEnd"/>
                  <w:r w:rsidR="006A4047">
                    <w:rPr>
                      <w:sz w:val="18"/>
                    </w:rPr>
                    <w:t>, constancias laborales, control de horas extras, apoyo a Nominas para el pago de los colaboradores</w:t>
                  </w:r>
                </w:p>
                <w:p w:rsidR="007525F7" w:rsidRPr="007525F7" w:rsidRDefault="007525F7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7525F7">
                    <w:rPr>
                      <w:b/>
                    </w:rPr>
                    <w:t>Jefe Inmediato:</w:t>
                  </w:r>
                  <w:r w:rsidR="006A4047">
                    <w:t xml:space="preserve"> Lic. Héctor </w:t>
                  </w:r>
                  <w:r w:rsidR="009829E4">
                    <w:t>Rodríguez</w:t>
                  </w:r>
                </w:p>
                <w:p w:rsidR="008F6337" w:rsidRDefault="007525F7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7525F7">
                    <w:rPr>
                      <w:b/>
                    </w:rPr>
                    <w:t xml:space="preserve">Teléfono: </w:t>
                  </w:r>
                  <w:r w:rsidRPr="007525F7">
                    <w:t xml:space="preserve"> </w:t>
                  </w:r>
                  <w:r w:rsidR="006A4047">
                    <w:t>23346753</w:t>
                  </w:r>
                </w:p>
                <w:p w:rsidR="00364F91" w:rsidRPr="00B77BBB" w:rsidRDefault="00364F91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sz w:val="8"/>
                    </w:rPr>
                  </w:pPr>
                </w:p>
                <w:p w:rsidR="004E601B" w:rsidRPr="004E601B" w:rsidRDefault="007361AB" w:rsidP="0069631F">
                  <w:pPr>
                    <w:framePr w:hSpace="141" w:wrap="around" w:hAnchor="margin" w:y="267"/>
                    <w:spacing w:after="0" w:line="245" w:lineRule="auto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Industrias de La Riva, S.A.</w:t>
                  </w:r>
                  <w:r w:rsidR="00A34039">
                    <w:rPr>
                      <w:b/>
                      <w:bCs/>
                      <w:lang w:val="es-ES_tradnl"/>
                    </w:rPr>
                    <w:t xml:space="preserve"> Encargada de Sala de Ventas</w:t>
                  </w:r>
                </w:p>
                <w:p w:rsidR="004E601B" w:rsidRPr="004E601B" w:rsidRDefault="004E601B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4E601B">
                    <w:rPr>
                      <w:b/>
                      <w:lang w:val="es-ES_tradnl"/>
                    </w:rPr>
                    <w:t xml:space="preserve">Período laboral: </w:t>
                  </w:r>
                  <w:r w:rsidR="007361AB">
                    <w:rPr>
                      <w:lang w:val="es-ES_tradnl"/>
                    </w:rPr>
                    <w:t>25</w:t>
                  </w:r>
                  <w:r w:rsidRPr="004E601B">
                    <w:rPr>
                      <w:lang w:val="es-ES_tradnl"/>
                    </w:rPr>
                    <w:t>/</w:t>
                  </w:r>
                  <w:r w:rsidR="007361AB">
                    <w:rPr>
                      <w:lang w:val="es-ES_tradnl"/>
                    </w:rPr>
                    <w:t>febrero</w:t>
                  </w:r>
                  <w:r w:rsidRPr="004E601B">
                    <w:rPr>
                      <w:lang w:val="es-ES_tradnl"/>
                    </w:rPr>
                    <w:t>/20</w:t>
                  </w:r>
                  <w:r w:rsidR="007361AB">
                    <w:rPr>
                      <w:lang w:val="es-ES_tradnl"/>
                    </w:rPr>
                    <w:t>08</w:t>
                  </w:r>
                  <w:r w:rsidRPr="004E601B">
                    <w:rPr>
                      <w:lang w:val="es-ES_tradnl"/>
                    </w:rPr>
                    <w:t xml:space="preserve"> – hasta </w:t>
                  </w:r>
                  <w:r w:rsidR="007361AB">
                    <w:rPr>
                      <w:lang w:val="es-ES_tradnl"/>
                    </w:rPr>
                    <w:t>03</w:t>
                  </w:r>
                  <w:r w:rsidRPr="004E601B">
                    <w:rPr>
                      <w:lang w:val="es-ES_tradnl"/>
                    </w:rPr>
                    <w:t>/</w:t>
                  </w:r>
                  <w:r w:rsidR="007361AB">
                    <w:rPr>
                      <w:lang w:val="es-ES_tradnl"/>
                    </w:rPr>
                    <w:t>junio</w:t>
                  </w:r>
                  <w:r w:rsidRPr="004E601B">
                    <w:rPr>
                      <w:lang w:val="es-ES_tradnl"/>
                    </w:rPr>
                    <w:t>/20</w:t>
                  </w:r>
                  <w:r w:rsidR="007361AB">
                    <w:rPr>
                      <w:lang w:val="es-ES_tradnl"/>
                    </w:rPr>
                    <w:t>09</w:t>
                  </w:r>
                </w:p>
                <w:p w:rsidR="004E601B" w:rsidRPr="004E601B" w:rsidRDefault="004E601B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4E601B">
                    <w:rPr>
                      <w:b/>
                      <w:lang w:val="es-ES_tradnl"/>
                    </w:rPr>
                    <w:t>Lugar:</w:t>
                  </w:r>
                  <w:r w:rsidRPr="004E601B">
                    <w:rPr>
                      <w:lang w:val="es-ES_tradnl"/>
                    </w:rPr>
                    <w:t xml:space="preserve"> </w:t>
                  </w:r>
                  <w:r w:rsidR="007361AB">
                    <w:rPr>
                      <w:lang w:val="es-ES_tradnl"/>
                    </w:rPr>
                    <w:t>7ª. Avenida 13-40 Zona 09</w:t>
                  </w:r>
                  <w:r w:rsidRPr="004E601B">
                    <w:rPr>
                      <w:lang w:val="es-ES_tradnl"/>
                    </w:rPr>
                    <w:t>.</w:t>
                  </w:r>
                </w:p>
                <w:p w:rsidR="004E601B" w:rsidRDefault="004E601B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b/>
                    </w:rPr>
                  </w:pPr>
                  <w:r w:rsidRPr="004E601B">
                    <w:rPr>
                      <w:b/>
                    </w:rPr>
                    <w:t xml:space="preserve">Descripción de actividades relacionadas al puesto: </w:t>
                  </w:r>
                </w:p>
                <w:p w:rsidR="00B8204D" w:rsidRDefault="007361AB" w:rsidP="0069631F">
                  <w:pPr>
                    <w:framePr w:hSpace="141" w:wrap="around" w:hAnchor="margin" w:y="267"/>
                    <w:spacing w:after="0" w:line="245" w:lineRule="auto"/>
                    <w:ind w:left="113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>Apertura de la Sala de Ventas, Atención al Cliente, venta de anillos de graduación, venta de joyería, cubrir caja inventario, entrega de los anillos de graduación</w:t>
                  </w:r>
                  <w:r w:rsidR="00B8204D" w:rsidRPr="00B8204D">
                    <w:rPr>
                      <w:sz w:val="18"/>
                    </w:rPr>
                    <w:t xml:space="preserve">. </w:t>
                  </w:r>
                </w:p>
                <w:p w:rsidR="004E601B" w:rsidRPr="004E601B" w:rsidRDefault="004E601B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4E601B">
                    <w:rPr>
                      <w:b/>
                    </w:rPr>
                    <w:t>Jefe Inmediato:</w:t>
                  </w:r>
                  <w:r w:rsidR="00EA3897">
                    <w:t xml:space="preserve"> </w:t>
                  </w:r>
                  <w:r w:rsidR="007361AB">
                    <w:t>Janet Meza</w:t>
                  </w:r>
                  <w:r w:rsidR="00EA3897">
                    <w:t xml:space="preserve"> </w:t>
                  </w:r>
                </w:p>
                <w:p w:rsidR="004E601B" w:rsidRPr="004E601B" w:rsidRDefault="004E601B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4E601B">
                    <w:rPr>
                      <w:b/>
                    </w:rPr>
                    <w:t xml:space="preserve">Teléfono: </w:t>
                  </w:r>
                  <w:r w:rsidRPr="004E601B">
                    <w:t xml:space="preserve"> </w:t>
                  </w:r>
                  <w:r w:rsidR="007361AB">
                    <w:t>23622451 24104000</w:t>
                  </w:r>
                </w:p>
                <w:p w:rsidR="00364F91" w:rsidRPr="007361AB" w:rsidRDefault="00364F91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sz w:val="8"/>
                    </w:rPr>
                  </w:pPr>
                </w:p>
                <w:p w:rsidR="007E0067" w:rsidRPr="007E0067" w:rsidRDefault="00A34039" w:rsidP="0069631F">
                  <w:pPr>
                    <w:framePr w:hSpace="141" w:wrap="around" w:hAnchor="margin" w:y="267"/>
                    <w:spacing w:after="0" w:line="245" w:lineRule="auto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>Camposanto y Funeraria Los Cipreses</w:t>
                  </w:r>
                  <w:r w:rsidR="003714E7">
                    <w:rPr>
                      <w:b/>
                      <w:bCs/>
                      <w:lang w:val="es-ES_tradnl"/>
                    </w:rPr>
                    <w:t>.</w:t>
                  </w:r>
                  <w:r>
                    <w:rPr>
                      <w:b/>
                      <w:bCs/>
                      <w:lang w:val="es-ES_tradnl"/>
                    </w:rPr>
                    <w:t>1 Ejecutiva de ventas</w:t>
                  </w:r>
                </w:p>
                <w:p w:rsidR="00D85E57" w:rsidRDefault="007E0067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7E0067">
                    <w:rPr>
                      <w:b/>
                      <w:lang w:val="es-ES_tradnl"/>
                    </w:rPr>
                    <w:t xml:space="preserve">Inicio de labores: </w:t>
                  </w:r>
                  <w:r w:rsidR="00A34039">
                    <w:rPr>
                      <w:lang w:val="es-ES_tradnl"/>
                    </w:rPr>
                    <w:t>19</w:t>
                  </w:r>
                  <w:r w:rsidRPr="007E0067">
                    <w:rPr>
                      <w:lang w:val="es-ES_tradnl"/>
                    </w:rPr>
                    <w:t>/</w:t>
                  </w:r>
                  <w:r w:rsidR="00A34039">
                    <w:rPr>
                      <w:lang w:val="es-ES_tradnl"/>
                    </w:rPr>
                    <w:t>octubre</w:t>
                  </w:r>
                  <w:r w:rsidRPr="007E0067">
                    <w:rPr>
                      <w:lang w:val="es-ES_tradnl"/>
                    </w:rPr>
                    <w:t>/20</w:t>
                  </w:r>
                  <w:r w:rsidR="00A34039">
                    <w:rPr>
                      <w:lang w:val="es-ES_tradnl"/>
                    </w:rPr>
                    <w:t>05</w:t>
                  </w:r>
                  <w:r w:rsidRPr="007E0067">
                    <w:rPr>
                      <w:lang w:val="es-ES_tradnl"/>
                    </w:rPr>
                    <w:t xml:space="preserve"> – hasta 16/</w:t>
                  </w:r>
                  <w:r w:rsidR="00A34039">
                    <w:rPr>
                      <w:lang w:val="es-ES_tradnl"/>
                    </w:rPr>
                    <w:t>agosto</w:t>
                  </w:r>
                  <w:r w:rsidRPr="007E0067">
                    <w:rPr>
                      <w:lang w:val="es-ES_tradnl"/>
                    </w:rPr>
                    <w:t>/20</w:t>
                  </w:r>
                  <w:r w:rsidR="00A34039">
                    <w:rPr>
                      <w:lang w:val="es-ES_tradnl"/>
                    </w:rPr>
                    <w:t xml:space="preserve">06, </w:t>
                  </w:r>
                </w:p>
                <w:p w:rsidR="00A34039" w:rsidRDefault="00A34039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A34039">
                    <w:rPr>
                      <w:b/>
                      <w:lang w:val="es-ES_tradnl"/>
                    </w:rPr>
                    <w:t>Directora de Servicio</w:t>
                  </w:r>
                  <w:r>
                    <w:rPr>
                      <w:b/>
                      <w:lang w:val="es-ES_tradnl"/>
                    </w:rPr>
                    <w:t xml:space="preserve"> </w:t>
                  </w:r>
                  <w:r>
                    <w:rPr>
                      <w:lang w:val="es-ES_tradnl"/>
                    </w:rPr>
                    <w:t>17/agosto</w:t>
                  </w:r>
                  <w:r w:rsidRPr="00A34039">
                    <w:rPr>
                      <w:lang w:val="es-ES_tradnl"/>
                    </w:rPr>
                    <w:t>/2006</w:t>
                  </w:r>
                  <w:r>
                    <w:rPr>
                      <w:lang w:val="es-ES_tradnl"/>
                    </w:rPr>
                    <w:t xml:space="preserve"> – hasta 16/noviembre 2007</w:t>
                  </w:r>
                </w:p>
                <w:p w:rsidR="007E0067" w:rsidRDefault="007E0067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  <w:r w:rsidRPr="007E0067">
                    <w:rPr>
                      <w:b/>
                      <w:lang w:val="es-ES_tradnl"/>
                    </w:rPr>
                    <w:t>Lugar:</w:t>
                  </w:r>
                  <w:r w:rsidRPr="007E0067">
                    <w:rPr>
                      <w:lang w:val="es-ES_tradnl"/>
                    </w:rPr>
                    <w:t xml:space="preserve"> </w:t>
                  </w:r>
                  <w:r w:rsidR="00D85E57">
                    <w:rPr>
                      <w:lang w:val="es-ES_tradnl"/>
                    </w:rPr>
                    <w:t>42 Avenida 6-00 Zona 05</w:t>
                  </w:r>
                  <w:r w:rsidR="00B47ACE" w:rsidRPr="007E0067">
                    <w:rPr>
                      <w:lang w:val="es-ES_tradnl"/>
                    </w:rPr>
                    <w:t>, Guatemala</w:t>
                  </w:r>
                  <w:r w:rsidRPr="007E0067">
                    <w:rPr>
                      <w:lang w:val="es-ES_tradnl"/>
                    </w:rPr>
                    <w:t>.</w:t>
                  </w:r>
                </w:p>
                <w:p w:rsidR="00366AF1" w:rsidRPr="007E0067" w:rsidRDefault="00366AF1" w:rsidP="0069631F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lang w:val="es-ES_tradnl"/>
                    </w:rPr>
                  </w:pPr>
                </w:p>
                <w:p w:rsidR="007E0067" w:rsidRDefault="007E0067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7E0067">
                    <w:rPr>
                      <w:b/>
                    </w:rPr>
                    <w:t>Descripción de actividades relacionadas al puesto:</w:t>
                  </w:r>
                  <w:r w:rsidRPr="007E0067">
                    <w:t xml:space="preserve"> </w:t>
                  </w:r>
                </w:p>
                <w:p w:rsidR="00FF5A54" w:rsidRPr="00364F91" w:rsidRDefault="00D85E57" w:rsidP="0069631F">
                  <w:pPr>
                    <w:framePr w:hSpace="141" w:wrap="around" w:hAnchor="margin" w:y="267"/>
                    <w:spacing w:after="0" w:line="245" w:lineRule="auto"/>
                    <w:ind w:left="113"/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Inicie mis labores como ejecutiva de ventas de servicios funerarios y asesoramiento para venta de terrenos en el cementerio, luego me ascendieron para </w:t>
                  </w:r>
                  <w:r w:rsidR="009829E4">
                    <w:rPr>
                      <w:sz w:val="18"/>
                    </w:rPr>
                    <w:t>directora</w:t>
                  </w:r>
                  <w:r>
                    <w:rPr>
                      <w:sz w:val="18"/>
                    </w:rPr>
                    <w:t xml:space="preserve"> de servicios mi responsabilidad fue ayudar al doliente en tan lamentable perdida y asistir su servicio el cual en compra adquirida en prevención lo adquirió desde la llamada hasta su último momento.  </w:t>
                  </w:r>
                </w:p>
                <w:p w:rsidR="007E0067" w:rsidRPr="007E0067" w:rsidRDefault="007E0067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7E0067">
                    <w:rPr>
                      <w:b/>
                    </w:rPr>
                    <w:t>Jefe Inmediato:</w:t>
                  </w:r>
                  <w:r w:rsidRPr="007E0067">
                    <w:t xml:space="preserve"> </w:t>
                  </w:r>
                  <w:r w:rsidR="009829E4">
                    <w:t>María</w:t>
                  </w:r>
                  <w:r w:rsidR="00D85E57">
                    <w:t xml:space="preserve"> Antonieta Soria</w:t>
                  </w:r>
                </w:p>
                <w:p w:rsidR="006D3367" w:rsidRDefault="007E0067" w:rsidP="0069631F">
                  <w:pPr>
                    <w:framePr w:hSpace="141" w:wrap="around" w:hAnchor="margin" w:y="267"/>
                    <w:spacing w:after="0" w:line="245" w:lineRule="auto"/>
                    <w:jc w:val="both"/>
                  </w:pPr>
                  <w:r w:rsidRPr="007E0067">
                    <w:rPr>
                      <w:b/>
                    </w:rPr>
                    <w:t xml:space="preserve">Teléfono: </w:t>
                  </w:r>
                  <w:r w:rsidR="00D85E57">
                    <w:t>23350722 - 23324210</w:t>
                  </w:r>
                </w:p>
              </w:tc>
            </w:tr>
          </w:tbl>
          <w:p w:rsidR="008F6337" w:rsidRPr="00EA0F91" w:rsidRDefault="008F6337" w:rsidP="007B1B3F">
            <w:pPr>
              <w:jc w:val="both"/>
            </w:pPr>
          </w:p>
        </w:tc>
      </w:tr>
      <w:tr w:rsidR="006D3367" w:rsidRPr="006D3367" w:rsidTr="001D63FE">
        <w:trPr>
          <w:gridAfter w:val="1"/>
          <w:wAfter w:w="162" w:type="dxa"/>
          <w:trHeight w:val="11041"/>
        </w:trPr>
        <w:tc>
          <w:tcPr>
            <w:tcW w:w="3152" w:type="dxa"/>
          </w:tcPr>
          <w:tbl>
            <w:tblPr>
              <w:tblW w:w="2977" w:type="dxa"/>
              <w:tblBorders>
                <w:top w:val="single" w:sz="8" w:space="0" w:color="4F81BD" w:themeColor="accent1"/>
                <w:bottom w:val="single" w:sz="8" w:space="0" w:color="4F81BD" w:themeColor="accent1"/>
                <w:insideH w:val="single" w:sz="8" w:space="0" w:color="4F81BD" w:themeColor="accent1"/>
                <w:insideV w:val="single" w:sz="8" w:space="0" w:color="4F81BD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77"/>
            </w:tblGrid>
            <w:tr w:rsidR="006D3367" w:rsidRPr="00593113" w:rsidTr="000A3309">
              <w:tc>
                <w:tcPr>
                  <w:tcW w:w="2977" w:type="dxa"/>
                  <w:tcMar>
                    <w:top w:w="374" w:type="dxa"/>
                    <w:bottom w:w="115" w:type="dxa"/>
                  </w:tcMar>
                </w:tcPr>
                <w:p w:rsidR="006D3367" w:rsidRPr="006D3367" w:rsidRDefault="007B6450" w:rsidP="007B1B3F">
                  <w:pPr>
                    <w:keepNext/>
                    <w:keepLines/>
                    <w:framePr w:hSpace="141" w:wrap="around" w:hAnchor="margin" w:y="267"/>
                    <w:spacing w:after="0"/>
                    <w:contextualSpacing/>
                    <w:outlineLvl w:val="2"/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</w:pPr>
                  <w:r w:rsidRPr="007B6450"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  <w:lastRenderedPageBreak/>
                    <w:t>Conocimientos</w:t>
                  </w:r>
                </w:p>
                <w:p w:rsidR="006D3367" w:rsidRPr="006D3367" w:rsidRDefault="006D3367" w:rsidP="007B1B3F">
                  <w:pPr>
                    <w:framePr w:hSpace="141" w:wrap="around" w:hAnchor="margin" w:y="267"/>
                    <w:spacing w:after="0" w:line="240" w:lineRule="auto"/>
                    <w:rPr>
                      <w:noProof/>
                      <w:position w:val="6"/>
                    </w:rPr>
                  </w:pPr>
                  <w:r w:rsidRPr="006D3367">
                    <w:rPr>
                      <w:noProof/>
                      <w:position w:val="6"/>
                      <w:lang w:val="es-GT" w:eastAsia="es-GT"/>
                    </w:rPr>
                    <mc:AlternateContent>
                      <mc:Choice Requires="wps">
                        <w:drawing>
                          <wp:inline distT="0" distB="0" distL="0" distR="0" wp14:anchorId="4D43D422" wp14:editId="3E2DF31E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366472F" id="Conector recto 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CA04DB" w:rsidRDefault="00CA04DB" w:rsidP="007B1B3F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n-US"/>
                    </w:rPr>
                  </w:pPr>
                  <w:r w:rsidRPr="00D737E9">
                    <w:rPr>
                      <w:color w:val="auto"/>
                      <w:lang w:val="en-US"/>
                    </w:rPr>
                    <w:t xml:space="preserve">Microsoft Office </w:t>
                  </w:r>
                  <w:r w:rsidR="00B449F8">
                    <w:rPr>
                      <w:color w:val="auto"/>
                      <w:lang w:val="en-US"/>
                    </w:rPr>
                    <w:t>201</w:t>
                  </w:r>
                  <w:r w:rsidR="00D85E57">
                    <w:rPr>
                      <w:color w:val="auto"/>
                      <w:lang w:val="en-US"/>
                    </w:rPr>
                    <w:t>0</w:t>
                  </w:r>
                </w:p>
                <w:p w:rsidR="0032396B" w:rsidRPr="00D737E9" w:rsidRDefault="00D85E57" w:rsidP="007B1B3F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n-US"/>
                    </w:rPr>
                  </w:pPr>
                  <w:r>
                    <w:rPr>
                      <w:color w:val="auto"/>
                      <w:lang w:val="en-US"/>
                    </w:rPr>
                    <w:t>Integra</w:t>
                  </w:r>
                </w:p>
                <w:p w:rsidR="00CA04DB" w:rsidRPr="00D737E9" w:rsidRDefault="00CA04DB" w:rsidP="007B1B3F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n-US"/>
                    </w:rPr>
                  </w:pPr>
                  <w:r w:rsidRPr="00D737E9">
                    <w:rPr>
                      <w:color w:val="auto"/>
                      <w:lang w:val="en-US"/>
                    </w:rPr>
                    <w:t xml:space="preserve">Microsoft </w:t>
                  </w:r>
                  <w:r w:rsidR="00D85E57">
                    <w:rPr>
                      <w:color w:val="auto"/>
                      <w:lang w:val="en-US"/>
                    </w:rPr>
                    <w:t>Excel 2010</w:t>
                  </w:r>
                </w:p>
                <w:p w:rsidR="00CA04DB" w:rsidRPr="00D737E9" w:rsidRDefault="00CA04DB" w:rsidP="007B1B3F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s-GT"/>
                    </w:rPr>
                  </w:pPr>
                  <w:r w:rsidRPr="00D737E9">
                    <w:rPr>
                      <w:color w:val="auto"/>
                      <w:lang w:val="es-GT"/>
                    </w:rPr>
                    <w:t>Internet</w:t>
                  </w:r>
                  <w:r w:rsidRPr="00D737E9">
                    <w:rPr>
                      <w:color w:val="auto"/>
                      <w:lang w:val="es-GT"/>
                    </w:rPr>
                    <w:tab/>
                  </w:r>
                </w:p>
                <w:p w:rsidR="00CA04DB" w:rsidRDefault="00D85E57" w:rsidP="007B1B3F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n-US"/>
                    </w:rPr>
                  </w:pPr>
                  <w:r>
                    <w:rPr>
                      <w:color w:val="auto"/>
                      <w:lang w:val="en-US"/>
                    </w:rPr>
                    <w:t>Paint</w:t>
                  </w:r>
                </w:p>
                <w:p w:rsidR="0032396B" w:rsidRDefault="0032396B" w:rsidP="007B1B3F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n-US"/>
                    </w:rPr>
                  </w:pPr>
                  <w:r>
                    <w:rPr>
                      <w:color w:val="auto"/>
                      <w:lang w:val="en-US"/>
                    </w:rPr>
                    <w:t>Entrevista por Competencias</w:t>
                  </w:r>
                </w:p>
                <w:p w:rsidR="006D3367" w:rsidRPr="00B449F8" w:rsidRDefault="00B449F8" w:rsidP="00F57B87">
                  <w:pPr>
                    <w:pStyle w:val="Prrafodelista"/>
                    <w:framePr w:hSpace="141" w:wrap="around" w:hAnchor="margin" w:y="267"/>
                    <w:numPr>
                      <w:ilvl w:val="0"/>
                      <w:numId w:val="5"/>
                    </w:numPr>
                    <w:spacing w:before="0" w:after="0"/>
                    <w:ind w:left="357" w:hanging="357"/>
                    <w:rPr>
                      <w:color w:val="auto"/>
                      <w:lang w:val="en-US"/>
                    </w:rPr>
                  </w:pPr>
                  <w:r>
                    <w:rPr>
                      <w:color w:val="auto"/>
                      <w:lang w:val="en-US"/>
                    </w:rPr>
                    <w:t>Pruebas Psico</w:t>
                  </w:r>
                  <w:r w:rsidR="0032396B">
                    <w:rPr>
                      <w:color w:val="auto"/>
                      <w:lang w:val="en-US"/>
                    </w:rPr>
                    <w:t>técnica</w:t>
                  </w:r>
                  <w:r>
                    <w:rPr>
                      <w:color w:val="auto"/>
                      <w:lang w:val="en-US"/>
                    </w:rPr>
                    <w:t>s (</w:t>
                  </w:r>
                  <w:r w:rsidR="00CA04DB" w:rsidRPr="00B449F8">
                    <w:rPr>
                      <w:color w:val="auto"/>
                      <w:lang w:val="en-US"/>
                    </w:rPr>
                    <w:t>Test Cleaver</w:t>
                  </w:r>
                  <w:r w:rsidR="000976C7">
                    <w:rPr>
                      <w:color w:val="auto"/>
                      <w:lang w:val="en-US"/>
                    </w:rPr>
                    <w:t>, test</w:t>
                  </w:r>
                  <w:r w:rsidR="00CA04DB" w:rsidRPr="00B449F8">
                    <w:rPr>
                      <w:color w:val="auto"/>
                      <w:lang w:val="en-US"/>
                    </w:rPr>
                    <w:t xml:space="preserve"> Terman</w:t>
                  </w:r>
                  <w:r>
                    <w:rPr>
                      <w:color w:val="auto"/>
                      <w:lang w:val="en-US"/>
                    </w:rPr>
                    <w:t>, t</w:t>
                  </w:r>
                  <w:r w:rsidR="00CA04DB" w:rsidRPr="00B449F8">
                    <w:rPr>
                      <w:color w:val="auto"/>
                      <w:lang w:val="en-US"/>
                    </w:rPr>
                    <w:t>est Moss</w:t>
                  </w:r>
                  <w:r>
                    <w:rPr>
                      <w:color w:val="auto"/>
                      <w:lang w:val="en-US"/>
                    </w:rPr>
                    <w:t xml:space="preserve">, </w:t>
                  </w:r>
                  <w:r w:rsidR="00D85E57">
                    <w:rPr>
                      <w:color w:val="auto"/>
                      <w:lang w:val="en-US"/>
                    </w:rPr>
                    <w:t>16PFS</w:t>
                  </w:r>
                  <w:r>
                    <w:rPr>
                      <w:color w:val="auto"/>
                      <w:lang w:val="en-US"/>
                    </w:rPr>
                    <w:t>).</w:t>
                  </w:r>
                </w:p>
              </w:tc>
            </w:tr>
            <w:tr w:rsidR="006D3367" w:rsidRPr="006D3367" w:rsidTr="000A3309">
              <w:trPr>
                <w:trHeight w:val="1742"/>
              </w:trPr>
              <w:tc>
                <w:tcPr>
                  <w:tcW w:w="2977" w:type="dxa"/>
                  <w:tcMar>
                    <w:top w:w="374" w:type="dxa"/>
                    <w:bottom w:w="115" w:type="dxa"/>
                  </w:tcMar>
                </w:tcPr>
                <w:p w:rsidR="006D3367" w:rsidRPr="006D3367" w:rsidRDefault="007B6450" w:rsidP="007B1B3F">
                  <w:pPr>
                    <w:keepNext/>
                    <w:keepLines/>
                    <w:framePr w:hSpace="141" w:wrap="around" w:hAnchor="margin" w:y="267"/>
                    <w:spacing w:after="0"/>
                    <w:contextualSpacing/>
                    <w:outlineLvl w:val="2"/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</w:pPr>
                  <w:r w:rsidRPr="007B6450"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  <w:t>idiomas</w:t>
                  </w:r>
                </w:p>
                <w:p w:rsidR="006D3367" w:rsidRPr="006D3367" w:rsidRDefault="006D3367" w:rsidP="007B1B3F">
                  <w:pPr>
                    <w:framePr w:hSpace="141" w:wrap="around" w:hAnchor="margin" w:y="267"/>
                    <w:spacing w:after="0" w:line="240" w:lineRule="auto"/>
                    <w:rPr>
                      <w:noProof/>
                      <w:position w:val="6"/>
                    </w:rPr>
                  </w:pPr>
                  <w:r w:rsidRPr="006D3367">
                    <w:rPr>
                      <w:noProof/>
                      <w:position w:val="6"/>
                      <w:lang w:val="es-GT" w:eastAsia="es-GT"/>
                    </w:rPr>
                    <mc:AlternateContent>
                      <mc:Choice Requires="wps">
                        <w:drawing>
                          <wp:inline distT="0" distB="0" distL="0" distR="0" wp14:anchorId="03D4ACC7" wp14:editId="10F510D5">
                            <wp:extent cx="221615" cy="0"/>
                            <wp:effectExtent l="0" t="0" r="26035" b="19050"/>
                            <wp:docPr id="8" name="Conector recto 8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B91C5A0" id="Conector recto 8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:rsidR="00AF7D32" w:rsidRPr="00AF7D32" w:rsidRDefault="00AF7D32" w:rsidP="007B1B3F">
                  <w:pPr>
                    <w:framePr w:hSpace="141" w:wrap="around" w:hAnchor="margin" w:y="267"/>
                    <w:tabs>
                      <w:tab w:val="left" w:pos="1926"/>
                    </w:tabs>
                    <w:spacing w:after="0"/>
                    <w:jc w:val="left"/>
                  </w:pPr>
                  <w:r>
                    <w:rPr>
                      <w:b/>
                    </w:rPr>
                    <w:t xml:space="preserve">Idioma </w:t>
                  </w:r>
                  <w:r w:rsidR="000A3309">
                    <w:rPr>
                      <w:b/>
                    </w:rPr>
                    <w:t>Español</w:t>
                  </w:r>
                  <w:r>
                    <w:rPr>
                      <w:b/>
                    </w:rPr>
                    <w:t xml:space="preserve">: </w:t>
                  </w:r>
                  <w:r>
                    <w:t>Hablado y escrito</w:t>
                  </w:r>
                </w:p>
                <w:tbl>
                  <w:tblPr>
                    <w:tblStyle w:val="Tablaconcuadrcula"/>
                    <w:tblW w:w="0" w:type="auto"/>
                    <w:shd w:val="clear" w:color="auto" w:fill="4F81BD" w:themeFill="accent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22"/>
                  </w:tblGrid>
                  <w:tr w:rsidR="00AF7D32" w:rsidTr="00B43DDB">
                    <w:tc>
                      <w:tcPr>
                        <w:tcW w:w="2922" w:type="dxa"/>
                        <w:shd w:val="clear" w:color="auto" w:fill="4F81BD" w:themeFill="accent1"/>
                      </w:tcPr>
                      <w:p w:rsidR="00AF7D32" w:rsidRPr="00AF7D32" w:rsidRDefault="00AF7D32" w:rsidP="007B1B3F">
                        <w:pPr>
                          <w:framePr w:hSpace="141" w:wrap="around" w:hAnchor="margin" w:y="267"/>
                          <w:rPr>
                            <w:b/>
                            <w:i/>
                          </w:rPr>
                        </w:pPr>
                        <w:r w:rsidRPr="00AF7D32">
                          <w:rPr>
                            <w:b/>
                            <w:i/>
                          </w:rPr>
                          <w:t>100%</w:t>
                        </w:r>
                      </w:p>
                    </w:tc>
                  </w:tr>
                </w:tbl>
                <w:p w:rsidR="00AF7D32" w:rsidRPr="00A623BB" w:rsidRDefault="00AF7D32" w:rsidP="007B1B3F">
                  <w:pPr>
                    <w:framePr w:hSpace="141" w:wrap="around" w:hAnchor="margin" w:y="267"/>
                    <w:spacing w:after="0"/>
                    <w:rPr>
                      <w:b/>
                      <w:sz w:val="10"/>
                    </w:rPr>
                  </w:pPr>
                </w:p>
                <w:p w:rsidR="006D3367" w:rsidRDefault="001518C3" w:rsidP="007B1B3F">
                  <w:pPr>
                    <w:framePr w:hSpace="141" w:wrap="around" w:hAnchor="margin" w:y="267"/>
                    <w:spacing w:after="0"/>
                    <w:jc w:val="both"/>
                  </w:pPr>
                  <w:r w:rsidRPr="00AF7D32">
                    <w:rPr>
                      <w:b/>
                    </w:rPr>
                    <w:t>I</w:t>
                  </w:r>
                  <w:r w:rsidR="00AF7D32" w:rsidRPr="00AF7D32">
                    <w:rPr>
                      <w:b/>
                    </w:rPr>
                    <w:t>dioma Inglés</w:t>
                  </w:r>
                  <w:r w:rsidRPr="00AF7D32">
                    <w:rPr>
                      <w:b/>
                    </w:rPr>
                    <w:t>:</w:t>
                  </w:r>
                  <w:r>
                    <w:t xml:space="preserve"> Hablado y escrito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68"/>
                    <w:gridCol w:w="1754"/>
                  </w:tblGrid>
                  <w:tr w:rsidR="00AF7D32" w:rsidTr="00B43DDB">
                    <w:tc>
                      <w:tcPr>
                        <w:tcW w:w="1168" w:type="dxa"/>
                        <w:shd w:val="clear" w:color="auto" w:fill="4F81BD" w:themeFill="accent1"/>
                      </w:tcPr>
                      <w:p w:rsidR="00AF7D32" w:rsidRPr="00AF7D32" w:rsidRDefault="00AF7D32" w:rsidP="007B1B3F">
                        <w:pPr>
                          <w:framePr w:hSpace="141" w:wrap="around" w:hAnchor="margin" w:y="267"/>
                          <w:rPr>
                            <w:b/>
                            <w:i/>
                          </w:rPr>
                        </w:pPr>
                        <w:r w:rsidRPr="00AF7D32">
                          <w:rPr>
                            <w:b/>
                            <w:i/>
                          </w:rPr>
                          <w:t>0%</w:t>
                        </w:r>
                      </w:p>
                    </w:tc>
                    <w:tc>
                      <w:tcPr>
                        <w:tcW w:w="1754" w:type="dxa"/>
                      </w:tcPr>
                      <w:p w:rsidR="00AF7D32" w:rsidRDefault="00AF7D32" w:rsidP="007B1B3F">
                        <w:pPr>
                          <w:framePr w:hSpace="141" w:wrap="around" w:hAnchor="margin" w:y="267"/>
                        </w:pPr>
                      </w:p>
                    </w:tc>
                  </w:tr>
                </w:tbl>
                <w:p w:rsidR="001518C3" w:rsidRPr="006D3367" w:rsidRDefault="001518C3" w:rsidP="007B1B3F">
                  <w:pPr>
                    <w:framePr w:hSpace="141" w:wrap="around" w:hAnchor="margin" w:y="267"/>
                    <w:jc w:val="both"/>
                    <w:rPr>
                      <w:sz w:val="4"/>
                    </w:rPr>
                  </w:pPr>
                </w:p>
              </w:tc>
            </w:tr>
          </w:tbl>
          <w:p w:rsidR="006D3367" w:rsidRPr="006D3367" w:rsidRDefault="006D3367" w:rsidP="007B1B3F"/>
        </w:tc>
        <w:tc>
          <w:tcPr>
            <w:tcW w:w="392" w:type="dxa"/>
          </w:tcPr>
          <w:p w:rsid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Pr="000A3309" w:rsidRDefault="000A3309" w:rsidP="007B1B3F"/>
          <w:p w:rsidR="000A3309" w:rsidRDefault="000A3309" w:rsidP="007B1B3F"/>
          <w:p w:rsidR="000A3309" w:rsidRDefault="000A3309" w:rsidP="007B1B3F">
            <w:pPr>
              <w:jc w:val="left"/>
            </w:pPr>
          </w:p>
          <w:p w:rsidR="000A3309" w:rsidRDefault="000A3309" w:rsidP="007B1B3F">
            <w:pPr>
              <w:jc w:val="left"/>
            </w:pPr>
          </w:p>
          <w:p w:rsidR="000A3309" w:rsidRDefault="000A3309" w:rsidP="007B1B3F">
            <w:pPr>
              <w:jc w:val="left"/>
            </w:pPr>
          </w:p>
          <w:p w:rsidR="006D3367" w:rsidRDefault="006D3367" w:rsidP="007B1B3F">
            <w:pPr>
              <w:jc w:val="left"/>
            </w:pPr>
          </w:p>
          <w:p w:rsidR="000A3309" w:rsidRPr="000A3309" w:rsidRDefault="000A3309" w:rsidP="007B1B3F">
            <w:pPr>
              <w:jc w:val="left"/>
            </w:pPr>
          </w:p>
        </w:tc>
        <w:tc>
          <w:tcPr>
            <w:tcW w:w="6659" w:type="dxa"/>
            <w:gridSpan w:val="2"/>
          </w:tcPr>
          <w:tbl>
            <w:tblPr>
              <w:tblW w:w="6344" w:type="dxa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974"/>
              <w:gridCol w:w="370"/>
            </w:tblGrid>
            <w:tr w:rsidR="006D3367" w:rsidRPr="006D3367" w:rsidTr="001D63FE">
              <w:trPr>
                <w:trHeight w:val="3092"/>
              </w:trPr>
              <w:tc>
                <w:tcPr>
                  <w:tcW w:w="5974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6D3367" w:rsidRPr="006D3367" w:rsidRDefault="00347EFD" w:rsidP="00891364">
                  <w:pPr>
                    <w:keepNext/>
                    <w:keepLines/>
                    <w:framePr w:hSpace="141" w:wrap="around" w:hAnchor="margin" w:y="267"/>
                    <w:pBdr>
                      <w:top w:val="single" w:sz="8" w:space="7" w:color="4F81BD" w:themeColor="accent1"/>
                      <w:bottom w:val="single" w:sz="8" w:space="7" w:color="4F81BD" w:themeColor="accent1"/>
                    </w:pBdr>
                    <w:spacing w:after="0"/>
                    <w:contextualSpacing/>
                    <w:outlineLvl w:val="1"/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</w:pPr>
                  <w:sdt>
                    <w:sdtPr>
                      <w:rPr>
                        <w:rFonts w:asciiTheme="majorHAnsi" w:eastAsiaTheme="majorEastAsia" w:hAnsiTheme="majorHAnsi" w:cstheme="majorBidi"/>
                        <w:caps/>
                        <w:sz w:val="26"/>
                        <w:szCs w:val="26"/>
                      </w:rPr>
                      <w:alias w:val="Educación:"/>
                      <w:tag w:val="Educación:"/>
                      <w:id w:val="1008785092"/>
                      <w:placeholder>
                        <w:docPart w:val="7A8B01E1ADAB4780925702EC15EFE944"/>
                      </w:placeholder>
                      <w:temporary/>
                      <w:showingPlcHdr/>
                    </w:sdtPr>
                    <w:sdtEndPr/>
                    <w:sdtContent>
                      <w:r w:rsidR="006D3367" w:rsidRPr="006D3367">
                        <w:rPr>
                          <w:rFonts w:asciiTheme="majorHAnsi" w:eastAsiaTheme="majorEastAsia" w:hAnsiTheme="majorHAnsi" w:cstheme="majorBidi"/>
                          <w:caps/>
                          <w:sz w:val="26"/>
                          <w:szCs w:val="26"/>
                          <w:lang w:bidi="es-ES"/>
                        </w:rPr>
                        <w:t>Educación</w:t>
                      </w:r>
                    </w:sdtContent>
                  </w:sdt>
                </w:p>
                <w:p w:rsidR="006D3367" w:rsidRDefault="006D3367" w:rsidP="007B1B3F">
                  <w:pPr>
                    <w:framePr w:hSpace="141" w:wrap="around" w:hAnchor="margin" w:y="267"/>
                    <w:spacing w:after="0"/>
                    <w:rPr>
                      <w:b/>
                      <w:bCs/>
                      <w:lang w:val="es-ES_tradnl"/>
                    </w:rPr>
                  </w:pPr>
                </w:p>
                <w:p w:rsidR="006D3367" w:rsidRPr="001C7965" w:rsidRDefault="006D3367" w:rsidP="007B1B3F">
                  <w:pPr>
                    <w:framePr w:hSpace="141" w:wrap="around" w:hAnchor="margin" w:y="267"/>
                    <w:spacing w:after="0" w:line="245" w:lineRule="auto"/>
                    <w:rPr>
                      <w:b/>
                      <w:sz w:val="10"/>
                    </w:rPr>
                  </w:pPr>
                </w:p>
                <w:p w:rsidR="006D3367" w:rsidRPr="001C7965" w:rsidRDefault="00543B8A" w:rsidP="00364F91">
                  <w:pPr>
                    <w:framePr w:hSpace="141" w:wrap="around" w:hAnchor="margin" w:y="267"/>
                    <w:spacing w:after="0" w:line="245" w:lineRule="auto"/>
                    <w:jc w:val="both"/>
                    <w:rPr>
                      <w:b/>
                      <w:bCs/>
                      <w:lang w:val="es-ES_tradnl"/>
                    </w:rPr>
                  </w:pPr>
                  <w:r>
                    <w:rPr>
                      <w:b/>
                      <w:bCs/>
                      <w:lang w:val="es-ES_tradnl"/>
                    </w:rPr>
                    <w:t xml:space="preserve">Instituto </w:t>
                  </w:r>
                  <w:r w:rsidR="00F57B87">
                    <w:rPr>
                      <w:b/>
                      <w:bCs/>
                      <w:lang w:val="es-ES_tradnl"/>
                    </w:rPr>
                    <w:t>Rómulo</w:t>
                  </w:r>
                  <w:r>
                    <w:rPr>
                      <w:b/>
                      <w:bCs/>
                      <w:lang w:val="es-ES_tradnl"/>
                    </w:rPr>
                    <w:t xml:space="preserve"> Gallegos Freire </w:t>
                  </w:r>
                </w:p>
                <w:p w:rsidR="006D3367" w:rsidRPr="001C7965" w:rsidRDefault="00543B8A" w:rsidP="0008495A">
                  <w:pPr>
                    <w:framePr w:hSpace="141" w:wrap="around" w:hAnchor="margin" w:y="267"/>
                    <w:spacing w:after="0" w:line="245" w:lineRule="auto"/>
                    <w:ind w:left="340"/>
                    <w:jc w:val="both"/>
                    <w:rPr>
                      <w:bCs/>
                      <w:i/>
                      <w:lang w:val="es-ES_tradnl"/>
                    </w:rPr>
                  </w:pPr>
                  <w:r>
                    <w:rPr>
                      <w:bCs/>
                      <w:i/>
                      <w:lang w:val="es-ES_tradnl"/>
                    </w:rPr>
                    <w:t>Secretaria Comercial y Oficinista</w:t>
                  </w:r>
                  <w:r w:rsidR="006D3367" w:rsidRPr="001C7965">
                    <w:rPr>
                      <w:bCs/>
                      <w:i/>
                      <w:lang w:val="es-ES_tradnl"/>
                    </w:rPr>
                    <w:t xml:space="preserve"> </w:t>
                  </w:r>
                </w:p>
                <w:p w:rsidR="006D3367" w:rsidRDefault="006D3367" w:rsidP="00543B8A">
                  <w:pPr>
                    <w:framePr w:hSpace="141" w:wrap="around" w:hAnchor="margin" w:y="267"/>
                    <w:spacing w:after="0" w:line="245" w:lineRule="auto"/>
                    <w:ind w:left="567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Inicio: enero - </w:t>
                  </w:r>
                  <w:r w:rsidR="00543B8A">
                    <w:rPr>
                      <w:bCs/>
                    </w:rPr>
                    <w:t>1990</w:t>
                  </w:r>
                  <w:r>
                    <w:rPr>
                      <w:bCs/>
                    </w:rPr>
                    <w:t xml:space="preserve">; finalización: octubre </w:t>
                  </w:r>
                  <w:r w:rsidR="00543B8A">
                    <w:rPr>
                      <w:bCs/>
                    </w:rPr>
                    <w:t>–</w:t>
                  </w:r>
                  <w:r>
                    <w:rPr>
                      <w:bCs/>
                    </w:rPr>
                    <w:t xml:space="preserve"> </w:t>
                  </w:r>
                  <w:r w:rsidR="00543B8A">
                    <w:rPr>
                      <w:bCs/>
                    </w:rPr>
                    <w:t>1991</w:t>
                  </w:r>
                </w:p>
                <w:p w:rsidR="00543B8A" w:rsidRDefault="00543B8A" w:rsidP="00543B8A">
                  <w:pPr>
                    <w:framePr w:hSpace="141" w:wrap="around" w:hAnchor="margin" w:y="267"/>
                    <w:spacing w:after="0" w:line="245" w:lineRule="auto"/>
                    <w:ind w:left="567"/>
                    <w:jc w:val="left"/>
                    <w:rPr>
                      <w:bCs/>
                    </w:rPr>
                  </w:pPr>
                </w:p>
                <w:p w:rsidR="00543B8A" w:rsidRDefault="00543B8A" w:rsidP="00543B8A">
                  <w:pPr>
                    <w:framePr w:hSpace="141" w:wrap="around" w:hAnchor="margin" w:y="267"/>
                    <w:spacing w:after="0" w:line="245" w:lineRule="auto"/>
                    <w:ind w:left="567"/>
                    <w:jc w:val="left"/>
                    <w:rPr>
                      <w:bCs/>
                    </w:rPr>
                  </w:pPr>
                </w:p>
                <w:p w:rsidR="00543B8A" w:rsidRDefault="00543B8A" w:rsidP="00543B8A">
                  <w:pPr>
                    <w:framePr w:hSpace="141" w:wrap="around" w:hAnchor="margin" w:y="267"/>
                    <w:spacing w:after="0" w:line="245" w:lineRule="auto"/>
                    <w:ind w:left="567"/>
                    <w:jc w:val="left"/>
                    <w:rPr>
                      <w:b/>
                      <w:bCs/>
                    </w:rPr>
                  </w:pPr>
                  <w:r w:rsidRPr="00543B8A">
                    <w:rPr>
                      <w:b/>
                      <w:bCs/>
                    </w:rPr>
                    <w:t>Colegio Bilingüe Centro América</w:t>
                  </w:r>
                </w:p>
                <w:p w:rsidR="00543B8A" w:rsidRDefault="00543B8A" w:rsidP="00543B8A">
                  <w:pPr>
                    <w:framePr w:hSpace="141" w:wrap="around" w:hAnchor="margin" w:y="267"/>
                    <w:spacing w:after="0" w:line="245" w:lineRule="auto"/>
                    <w:ind w:left="567"/>
                    <w:jc w:val="left"/>
                  </w:pPr>
                  <w:r w:rsidRPr="00543B8A">
                    <w:t xml:space="preserve">Básicos  </w:t>
                  </w:r>
                </w:p>
                <w:p w:rsidR="00543B8A" w:rsidRPr="00543B8A" w:rsidRDefault="00543B8A" w:rsidP="00543B8A">
                  <w:pPr>
                    <w:framePr w:hSpace="141" w:wrap="around" w:hAnchor="margin" w:y="267"/>
                    <w:spacing w:after="0" w:line="245" w:lineRule="auto"/>
                    <w:ind w:left="567"/>
                    <w:jc w:val="left"/>
                  </w:pPr>
                  <w:r>
                    <w:t xml:space="preserve">Inicia: </w:t>
                  </w:r>
                  <w:r w:rsidR="009829E4">
                    <w:t>enero</w:t>
                  </w:r>
                  <w:r>
                    <w:t xml:space="preserve"> 1987; finaliza octubre 1989</w:t>
                  </w:r>
                </w:p>
              </w:tc>
              <w:tc>
                <w:tcPr>
                  <w:tcW w:w="370" w:type="dxa"/>
                </w:tcPr>
                <w:p w:rsidR="006D3367" w:rsidRPr="006D3367" w:rsidRDefault="006F2C80" w:rsidP="007B1B3F">
                  <w:pPr>
                    <w:framePr w:hSpace="141" w:wrap="around" w:hAnchor="margin" w:y="267"/>
                  </w:pPr>
                  <w:r>
                    <w:tab/>
                  </w:r>
                </w:p>
              </w:tc>
            </w:tr>
            <w:tr w:rsidR="006D3367" w:rsidRPr="006D3367" w:rsidTr="001D63FE">
              <w:trPr>
                <w:gridAfter w:val="1"/>
                <w:wAfter w:w="370" w:type="dxa"/>
                <w:trHeight w:val="746"/>
              </w:trPr>
              <w:tc>
                <w:tcPr>
                  <w:tcW w:w="5974" w:type="dxa"/>
                </w:tcPr>
                <w:p w:rsidR="006D3367" w:rsidRPr="006D3367" w:rsidRDefault="006962AE" w:rsidP="00891364">
                  <w:pPr>
                    <w:keepNext/>
                    <w:keepLines/>
                    <w:framePr w:hSpace="141" w:wrap="around" w:hAnchor="margin" w:y="267"/>
                    <w:pBdr>
                      <w:top w:val="single" w:sz="8" w:space="7" w:color="4F81BD" w:themeColor="accent1"/>
                      <w:bottom w:val="single" w:sz="8" w:space="7" w:color="4F81BD" w:themeColor="accent1"/>
                    </w:pBdr>
                    <w:spacing w:after="0"/>
                    <w:contextualSpacing/>
                    <w:outlineLvl w:val="1"/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</w:pPr>
                  <w:r>
                    <w:rPr>
                      <w:rFonts w:asciiTheme="majorHAnsi" w:eastAsiaTheme="majorEastAsia" w:hAnsiTheme="majorHAnsi" w:cstheme="majorBidi"/>
                      <w:caps/>
                      <w:sz w:val="26"/>
                      <w:szCs w:val="26"/>
                    </w:rPr>
                    <w:t>Cursos</w:t>
                  </w:r>
                </w:p>
                <w:p w:rsidR="006D3367" w:rsidRPr="006D3367" w:rsidRDefault="006D3367" w:rsidP="007B1B3F">
                  <w:pPr>
                    <w:framePr w:hSpace="141" w:wrap="around" w:hAnchor="margin" w:y="267"/>
                    <w:spacing w:after="0"/>
                    <w:jc w:val="both"/>
                  </w:pPr>
                </w:p>
              </w:tc>
            </w:tr>
          </w:tbl>
          <w:p w:rsidR="006962AE" w:rsidRPr="006962AE" w:rsidRDefault="006962AE" w:rsidP="007B1B3F">
            <w:pPr>
              <w:spacing w:after="0" w:line="245" w:lineRule="auto"/>
              <w:jc w:val="both"/>
              <w:rPr>
                <w:lang w:val="es-GT"/>
              </w:rPr>
            </w:pPr>
            <w:r w:rsidRPr="006962AE">
              <w:rPr>
                <w:b/>
              </w:rPr>
              <w:t xml:space="preserve">Curso: </w:t>
            </w:r>
            <w:r w:rsidR="00595D90">
              <w:rPr>
                <w:lang w:val="es-GT"/>
              </w:rPr>
              <w:t>Administración de Personal para Pequeñas Empresas E-</w:t>
            </w:r>
            <w:proofErr w:type="spellStart"/>
            <w:r w:rsidR="00595D90">
              <w:rPr>
                <w:lang w:val="es-GT"/>
              </w:rPr>
              <w:t>Learnig</w:t>
            </w:r>
            <w:proofErr w:type="spellEnd"/>
          </w:p>
          <w:p w:rsidR="006962AE" w:rsidRPr="006962AE" w:rsidRDefault="006962AE" w:rsidP="007B1B3F">
            <w:pPr>
              <w:spacing w:after="0" w:line="245" w:lineRule="auto"/>
              <w:jc w:val="both"/>
            </w:pPr>
            <w:r w:rsidRPr="006962AE">
              <w:rPr>
                <w:b/>
              </w:rPr>
              <w:t xml:space="preserve">Institución: </w:t>
            </w:r>
            <w:proofErr w:type="spellStart"/>
            <w:r w:rsidR="00595D90">
              <w:t>Intecap</w:t>
            </w:r>
            <w:proofErr w:type="spellEnd"/>
          </w:p>
          <w:p w:rsidR="006962AE" w:rsidRPr="006962AE" w:rsidRDefault="006962AE" w:rsidP="007B1B3F">
            <w:pPr>
              <w:spacing w:after="0" w:line="245" w:lineRule="auto"/>
              <w:jc w:val="both"/>
            </w:pPr>
            <w:r w:rsidRPr="006962AE">
              <w:rPr>
                <w:b/>
              </w:rPr>
              <w:t xml:space="preserve">Duración: </w:t>
            </w:r>
            <w:r w:rsidR="00595D90">
              <w:t>11 días</w:t>
            </w:r>
          </w:p>
          <w:p w:rsidR="006F2C80" w:rsidRPr="00742962" w:rsidRDefault="006F2C80" w:rsidP="007B1B3F">
            <w:pPr>
              <w:spacing w:after="0" w:line="245" w:lineRule="auto"/>
              <w:jc w:val="both"/>
              <w:rPr>
                <w:b/>
                <w:sz w:val="10"/>
              </w:rPr>
            </w:pP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Curso: </w:t>
            </w:r>
            <w:r w:rsidR="00595D90">
              <w:t>Organización, Diseño y Servicio de Banquetes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Institución: </w:t>
            </w:r>
            <w:proofErr w:type="spellStart"/>
            <w:r w:rsidR="00595D90">
              <w:t>Intecap</w:t>
            </w:r>
            <w:proofErr w:type="spellEnd"/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Duración: </w:t>
            </w:r>
            <w:r w:rsidR="00595D90">
              <w:t>40 horas.</w:t>
            </w:r>
          </w:p>
          <w:p w:rsidR="006F2C80" w:rsidRPr="00742962" w:rsidRDefault="006F2C80" w:rsidP="007B1B3F">
            <w:pPr>
              <w:spacing w:after="0" w:line="245" w:lineRule="auto"/>
              <w:jc w:val="both"/>
              <w:rPr>
                <w:b/>
                <w:sz w:val="10"/>
              </w:rPr>
            </w:pP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Curso: </w:t>
            </w:r>
            <w:r w:rsidR="00595D90">
              <w:t>Sistemas de Alarmas y sus Componentes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Institución: </w:t>
            </w:r>
            <w:r w:rsidR="00595D90">
              <w:t>Gremial de Compañías de Seguridad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Duración: </w:t>
            </w:r>
            <w:r w:rsidR="00595D90">
              <w:t>Un día</w:t>
            </w:r>
          </w:p>
          <w:p w:rsidR="006F2C80" w:rsidRPr="00742962" w:rsidRDefault="006F2C80" w:rsidP="007B1B3F">
            <w:pPr>
              <w:spacing w:after="0" w:line="245" w:lineRule="auto"/>
              <w:jc w:val="both"/>
              <w:rPr>
                <w:b/>
                <w:sz w:val="10"/>
              </w:rPr>
            </w:pP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Curso: </w:t>
            </w:r>
            <w:r w:rsidR="00077883">
              <w:t>Comunicación para prevenir la Desnutrición desde las empresas</w:t>
            </w:r>
            <w:r w:rsidR="00F27383" w:rsidRPr="006F2C80">
              <w:t>.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Institución: </w:t>
            </w:r>
            <w:r w:rsidR="00077883">
              <w:t>Centrarse</w:t>
            </w:r>
            <w:r w:rsidRPr="006F2C80">
              <w:t>.</w:t>
            </w:r>
          </w:p>
          <w:p w:rsid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Duración: </w:t>
            </w:r>
            <w:r w:rsidR="00077883">
              <w:t>9 horas.</w:t>
            </w:r>
          </w:p>
          <w:p w:rsidR="00077883" w:rsidRPr="00742962" w:rsidRDefault="00077883" w:rsidP="007B1B3F">
            <w:pPr>
              <w:spacing w:after="0" w:line="245" w:lineRule="auto"/>
              <w:jc w:val="both"/>
              <w:rPr>
                <w:b/>
                <w:sz w:val="10"/>
              </w:rPr>
            </w:pPr>
          </w:p>
          <w:p w:rsidR="00F27383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Curso: </w:t>
            </w:r>
            <w:r w:rsidR="009829E4">
              <w:t>secretaria</w:t>
            </w:r>
            <w:r w:rsidR="00077883">
              <w:t xml:space="preserve"> 2.0 una nueva visión para la profesión.</w:t>
            </w:r>
            <w:r w:rsidR="00F27383" w:rsidRPr="006F2C80">
              <w:t xml:space="preserve"> 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Institución: </w:t>
            </w:r>
            <w:r w:rsidR="00077883">
              <w:t>Cámara de Comercio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Duración: </w:t>
            </w:r>
            <w:r w:rsidR="00077883">
              <w:t>Un día</w:t>
            </w:r>
            <w:r w:rsidRPr="006F2C80">
              <w:t>.</w:t>
            </w:r>
          </w:p>
          <w:p w:rsidR="006F2C80" w:rsidRPr="00742962" w:rsidRDefault="006F2C80" w:rsidP="007B1B3F">
            <w:pPr>
              <w:spacing w:after="0" w:line="245" w:lineRule="auto"/>
              <w:jc w:val="both"/>
              <w:rPr>
                <w:b/>
                <w:sz w:val="10"/>
              </w:rPr>
            </w:pP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Curso: </w:t>
            </w:r>
            <w:r w:rsidR="00077883">
              <w:t>Capacitación Correspondencia y Manejo de Archivo</w:t>
            </w:r>
            <w:r w:rsidR="00F27383" w:rsidRPr="006F2C80">
              <w:t>.</w:t>
            </w:r>
          </w:p>
          <w:p w:rsidR="006F2C80" w:rsidRPr="006F2C80" w:rsidRDefault="006F2C80" w:rsidP="007B1B3F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Institución: </w:t>
            </w:r>
            <w:r w:rsidR="00077883">
              <w:t>Cámara de Comercio</w:t>
            </w:r>
          </w:p>
          <w:p w:rsidR="006D3367" w:rsidRPr="006D3367" w:rsidRDefault="006F2C80" w:rsidP="00077883">
            <w:pPr>
              <w:spacing w:after="0" w:line="245" w:lineRule="auto"/>
              <w:jc w:val="both"/>
            </w:pPr>
            <w:r w:rsidRPr="006F2C80">
              <w:rPr>
                <w:b/>
              </w:rPr>
              <w:t xml:space="preserve">Duración: </w:t>
            </w:r>
            <w:r w:rsidR="00077883">
              <w:t>Medio día.</w:t>
            </w:r>
          </w:p>
        </w:tc>
      </w:tr>
    </w:tbl>
    <w:p w:rsidR="00AF31CA" w:rsidRDefault="00027ED8" w:rsidP="006D3367">
      <w:pPr>
        <w:pStyle w:val="Sinespaciado"/>
        <w:rPr>
          <w:lang w:val="es-ES_tradnl"/>
        </w:rPr>
      </w:pPr>
      <w:r w:rsidRPr="000A148F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62408" wp14:editId="23F10DF1">
                <wp:simplePos x="0" y="0"/>
                <wp:positionH relativeFrom="column">
                  <wp:posOffset>3234055</wp:posOffset>
                </wp:positionH>
                <wp:positionV relativeFrom="paragraph">
                  <wp:posOffset>7079615</wp:posOffset>
                </wp:positionV>
                <wp:extent cx="3147060" cy="1616075"/>
                <wp:effectExtent l="0" t="0" r="15240" b="2222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148F" w:rsidRPr="000A148F" w:rsidRDefault="000A148F" w:rsidP="00365B18">
                            <w:pPr>
                              <w:pStyle w:val="Sinespaciado"/>
                              <w:rPr>
                                <w:sz w:val="26"/>
                                <w:szCs w:val="26"/>
                                <w:u w:val="single"/>
                                <w:lang w:val="es-ES_tradnl"/>
                              </w:rPr>
                            </w:pPr>
                            <w:r w:rsidRPr="000A148F">
                              <w:rPr>
                                <w:sz w:val="26"/>
                                <w:szCs w:val="26"/>
                                <w:u w:val="single"/>
                                <w:lang w:val="es-ES_tradnl"/>
                              </w:rPr>
                              <w:t xml:space="preserve">REFERENCIAS </w:t>
                            </w:r>
                            <w:r w:rsidR="00E43880">
                              <w:rPr>
                                <w:sz w:val="26"/>
                                <w:szCs w:val="26"/>
                                <w:u w:val="single"/>
                                <w:lang w:val="es-ES_tradnl"/>
                              </w:rPr>
                              <w:t>LABORALES</w:t>
                            </w:r>
                          </w:p>
                          <w:p w:rsidR="000A148F" w:rsidRPr="000A148F" w:rsidRDefault="000A148F" w:rsidP="000A148F">
                            <w:pPr>
                              <w:pStyle w:val="Sinespaciado"/>
                              <w:jc w:val="both"/>
                              <w:rPr>
                                <w:sz w:val="10"/>
                                <w:lang w:val="es-ES_tradnl"/>
                              </w:rPr>
                            </w:pPr>
                          </w:p>
                          <w:p w:rsidR="00365B18" w:rsidRPr="000A3309" w:rsidRDefault="00365B18" w:rsidP="00365B18">
                            <w:pPr>
                              <w:pStyle w:val="Sinespaciado"/>
                              <w:jc w:val="both"/>
                            </w:pPr>
                            <w:r w:rsidRPr="000A3309">
                              <w:rPr>
                                <w:b/>
                              </w:rPr>
                              <w:t>NOMBRE:</w:t>
                            </w:r>
                            <w:r w:rsidR="0007420E">
                              <w:t xml:space="preserve"> </w:t>
                            </w:r>
                            <w:r w:rsidR="00543B8A">
                              <w:t xml:space="preserve">Licda. Maura </w:t>
                            </w:r>
                            <w:proofErr w:type="spellStart"/>
                            <w:r w:rsidR="00543B8A">
                              <w:t>Lesvia</w:t>
                            </w:r>
                            <w:proofErr w:type="spellEnd"/>
                            <w:r w:rsidR="00543B8A">
                              <w:t xml:space="preserve"> Galicia</w:t>
                            </w:r>
                            <w:r w:rsidRPr="000A3309">
                              <w:t xml:space="preserve"> </w:t>
                            </w:r>
                          </w:p>
                          <w:p w:rsidR="00365B18" w:rsidRPr="000A3309" w:rsidRDefault="00365B18" w:rsidP="00365B18">
                            <w:pPr>
                              <w:pStyle w:val="Sinespaciado"/>
                              <w:jc w:val="both"/>
                            </w:pPr>
                            <w:r w:rsidRPr="00365B18">
                              <w:rPr>
                                <w:b/>
                              </w:rPr>
                              <w:t>Cargo:</w:t>
                            </w:r>
                            <w:r w:rsidRPr="000A3309">
                              <w:t xml:space="preserve"> </w:t>
                            </w:r>
                            <w:r w:rsidR="00543B8A">
                              <w:t xml:space="preserve">Gerente </w:t>
                            </w:r>
                            <w:r w:rsidR="009829E4">
                              <w:t xml:space="preserve">de </w:t>
                            </w:r>
                            <w:r w:rsidR="009829E4" w:rsidRPr="000A3309">
                              <w:t>Recursos</w:t>
                            </w:r>
                            <w:r w:rsidRPr="000A3309">
                              <w:t xml:space="preserve"> Humanos</w:t>
                            </w:r>
                          </w:p>
                          <w:p w:rsidR="00365B18" w:rsidRPr="000A3309" w:rsidRDefault="00365B18" w:rsidP="00365B18">
                            <w:pPr>
                              <w:pStyle w:val="Sinespaciado"/>
                              <w:jc w:val="both"/>
                            </w:pPr>
                            <w:r w:rsidRPr="00365B18">
                              <w:rPr>
                                <w:b/>
                              </w:rPr>
                              <w:t>Empresa:</w:t>
                            </w:r>
                            <w:r w:rsidRPr="000A3309">
                              <w:t xml:space="preserve"> </w:t>
                            </w:r>
                            <w:r w:rsidR="00543B8A">
                              <w:t xml:space="preserve">Grupo </w:t>
                            </w:r>
                            <w:proofErr w:type="spellStart"/>
                            <w:r w:rsidR="00543B8A">
                              <w:t>Codaca</w:t>
                            </w:r>
                            <w:proofErr w:type="spellEnd"/>
                            <w:r w:rsidRPr="000A3309">
                              <w:t>, S.A.</w:t>
                            </w:r>
                          </w:p>
                          <w:p w:rsidR="00365B18" w:rsidRPr="000A3309" w:rsidRDefault="00365B18" w:rsidP="00365B18">
                            <w:pPr>
                              <w:pStyle w:val="Sinespaciado"/>
                              <w:jc w:val="both"/>
                            </w:pPr>
                            <w:r w:rsidRPr="00365B18">
                              <w:rPr>
                                <w:b/>
                              </w:rPr>
                              <w:t>Teléfono:</w:t>
                            </w:r>
                            <w:r w:rsidRPr="000A3309">
                              <w:t xml:space="preserve"> </w:t>
                            </w:r>
                            <w:r w:rsidR="00543B8A">
                              <w:t>24204466</w:t>
                            </w:r>
                            <w:r w:rsidR="00596CEC">
                              <w:t xml:space="preserve">- </w:t>
                            </w:r>
                            <w:r w:rsidR="00543B8A">
                              <w:t>24209193</w:t>
                            </w:r>
                          </w:p>
                          <w:p w:rsidR="00365B18" w:rsidRPr="00365B18" w:rsidRDefault="00365B18" w:rsidP="00365B18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sz w:val="10"/>
                                <w:lang w:val="es-ES_tradnl"/>
                              </w:rPr>
                            </w:pPr>
                          </w:p>
                          <w:p w:rsidR="00365B18" w:rsidRPr="00365B18" w:rsidRDefault="00365B18" w:rsidP="00365B18">
                            <w:pPr>
                              <w:pStyle w:val="Sinespaciado"/>
                              <w:jc w:val="both"/>
                              <w:rPr>
                                <w:bCs/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bCs/>
                                <w:lang w:val="es-ES_tradnl"/>
                              </w:rPr>
                              <w:t>Nombre:</w:t>
                            </w:r>
                            <w:r w:rsidRPr="00365B18">
                              <w:rPr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543B8A">
                              <w:rPr>
                                <w:bCs/>
                                <w:lang w:val="es-ES_tradnl"/>
                              </w:rPr>
                              <w:t>Grecia Guerra</w:t>
                            </w:r>
                          </w:p>
                          <w:p w:rsidR="00365B18" w:rsidRPr="000A3309" w:rsidRDefault="00365B18" w:rsidP="00365B18">
                            <w:pPr>
                              <w:pStyle w:val="Sinespaciado"/>
                              <w:jc w:val="both"/>
                              <w:rPr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>Cargo:</w:t>
                            </w:r>
                            <w:r w:rsidRPr="000A3309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543B8A">
                              <w:rPr>
                                <w:lang w:val="es-ES_tradnl"/>
                              </w:rPr>
                              <w:t>Secretaria de Recursos Humanos</w:t>
                            </w:r>
                          </w:p>
                          <w:p w:rsidR="00365B18" w:rsidRPr="000A3309" w:rsidRDefault="00365B18" w:rsidP="00365B18">
                            <w:pPr>
                              <w:pStyle w:val="Sinespaciado"/>
                              <w:jc w:val="both"/>
                              <w:rPr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>Empresa:</w:t>
                            </w:r>
                            <w:r w:rsidRPr="000A3309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543B8A">
                              <w:rPr>
                                <w:lang w:val="es-ES_tradnl"/>
                              </w:rPr>
                              <w:t>Motores Hino de Guatemala</w:t>
                            </w:r>
                          </w:p>
                          <w:p w:rsidR="000A148F" w:rsidRDefault="00365B18" w:rsidP="00365B18">
                            <w:pPr>
                              <w:pStyle w:val="Sinespaciado"/>
                              <w:jc w:val="both"/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>Teléfono:</w:t>
                            </w:r>
                            <w:r w:rsidRPr="000A3309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543B8A">
                              <w:t>24209193</w:t>
                            </w:r>
                            <w:r w:rsidR="00117830">
                              <w:t xml:space="preserve"> 43622785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62408" id="Rectángulo 13" o:spid="_x0000_s1028" style="position:absolute;left:0;text-align:left;margin-left:254.65pt;margin-top:557.45pt;width:247.8pt;height:1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" fillcolor="window" strokecolor="#ddd8c2 [2894]" strokeweight="1pt">
                <v:textbox>
                  <w:txbxContent>
                    <w:p w:rsidR="000A148F" w:rsidRPr="000A148F" w:rsidRDefault="000A148F" w:rsidP="00365B18">
                      <w:pPr>
                        <w:pStyle w:val="Sinespaciado"/>
                        <w:rPr>
                          <w:sz w:val="26"/>
                          <w:szCs w:val="26"/>
                          <w:u w:val="single"/>
                          <w:lang w:val="es-ES_tradnl"/>
                        </w:rPr>
                      </w:pPr>
                      <w:r w:rsidRPr="000A148F">
                        <w:rPr>
                          <w:sz w:val="26"/>
                          <w:szCs w:val="26"/>
                          <w:u w:val="single"/>
                          <w:lang w:val="es-ES_tradnl"/>
                        </w:rPr>
                        <w:t xml:space="preserve">REFERENCIAS </w:t>
                      </w:r>
                      <w:r w:rsidR="00E43880">
                        <w:rPr>
                          <w:sz w:val="26"/>
                          <w:szCs w:val="26"/>
                          <w:u w:val="single"/>
                          <w:lang w:val="es-ES_tradnl"/>
                        </w:rPr>
                        <w:t>LABORALES</w:t>
                      </w:r>
                    </w:p>
                    <w:p w:rsidR="000A148F" w:rsidRPr="000A148F" w:rsidRDefault="000A148F" w:rsidP="000A148F">
                      <w:pPr>
                        <w:pStyle w:val="Sinespaciado"/>
                        <w:jc w:val="both"/>
                        <w:rPr>
                          <w:sz w:val="10"/>
                          <w:lang w:val="es-ES_tradnl"/>
                        </w:rPr>
                      </w:pPr>
                    </w:p>
                    <w:p w:rsidR="00365B18" w:rsidRPr="000A3309" w:rsidRDefault="00365B18" w:rsidP="00365B18">
                      <w:pPr>
                        <w:pStyle w:val="Sinespaciado"/>
                        <w:jc w:val="both"/>
                      </w:pPr>
                      <w:r w:rsidRPr="000A3309">
                        <w:rPr>
                          <w:b/>
                        </w:rPr>
                        <w:t>NOMBRE:</w:t>
                      </w:r>
                      <w:r w:rsidR="0007420E">
                        <w:t xml:space="preserve"> </w:t>
                      </w:r>
                      <w:r w:rsidR="00543B8A">
                        <w:t xml:space="preserve">Licda. Maura </w:t>
                      </w:r>
                      <w:proofErr w:type="spellStart"/>
                      <w:r w:rsidR="00543B8A">
                        <w:t>Lesvia</w:t>
                      </w:r>
                      <w:proofErr w:type="spellEnd"/>
                      <w:r w:rsidR="00543B8A">
                        <w:t xml:space="preserve"> Galicia</w:t>
                      </w:r>
                      <w:r w:rsidRPr="000A3309">
                        <w:t xml:space="preserve"> </w:t>
                      </w:r>
                    </w:p>
                    <w:p w:rsidR="00365B18" w:rsidRPr="000A3309" w:rsidRDefault="00365B18" w:rsidP="00365B18">
                      <w:pPr>
                        <w:pStyle w:val="Sinespaciado"/>
                        <w:jc w:val="both"/>
                      </w:pPr>
                      <w:r w:rsidRPr="00365B18">
                        <w:rPr>
                          <w:b/>
                        </w:rPr>
                        <w:t>Cargo:</w:t>
                      </w:r>
                      <w:r w:rsidRPr="000A3309">
                        <w:t xml:space="preserve"> </w:t>
                      </w:r>
                      <w:r w:rsidR="00543B8A">
                        <w:t xml:space="preserve">Gerente </w:t>
                      </w:r>
                      <w:r w:rsidR="009829E4">
                        <w:t xml:space="preserve">de </w:t>
                      </w:r>
                      <w:r w:rsidR="009829E4" w:rsidRPr="000A3309">
                        <w:t>Recursos</w:t>
                      </w:r>
                      <w:r w:rsidRPr="000A3309">
                        <w:t xml:space="preserve"> Humanos</w:t>
                      </w:r>
                    </w:p>
                    <w:p w:rsidR="00365B18" w:rsidRPr="000A3309" w:rsidRDefault="00365B18" w:rsidP="00365B18">
                      <w:pPr>
                        <w:pStyle w:val="Sinespaciado"/>
                        <w:jc w:val="both"/>
                      </w:pPr>
                      <w:r w:rsidRPr="00365B18">
                        <w:rPr>
                          <w:b/>
                        </w:rPr>
                        <w:t>Empresa:</w:t>
                      </w:r>
                      <w:r w:rsidRPr="000A3309">
                        <w:t xml:space="preserve"> </w:t>
                      </w:r>
                      <w:r w:rsidR="00543B8A">
                        <w:t xml:space="preserve">Grupo </w:t>
                      </w:r>
                      <w:proofErr w:type="spellStart"/>
                      <w:r w:rsidR="00543B8A">
                        <w:t>Codaca</w:t>
                      </w:r>
                      <w:proofErr w:type="spellEnd"/>
                      <w:r w:rsidRPr="000A3309">
                        <w:t>, S.A.</w:t>
                      </w:r>
                    </w:p>
                    <w:p w:rsidR="00365B18" w:rsidRPr="000A3309" w:rsidRDefault="00365B18" w:rsidP="00365B18">
                      <w:pPr>
                        <w:pStyle w:val="Sinespaciado"/>
                        <w:jc w:val="both"/>
                      </w:pPr>
                      <w:r w:rsidRPr="00365B18">
                        <w:rPr>
                          <w:b/>
                        </w:rPr>
                        <w:t>Teléfono:</w:t>
                      </w:r>
                      <w:r w:rsidRPr="000A3309">
                        <w:t xml:space="preserve"> </w:t>
                      </w:r>
                      <w:r w:rsidR="00543B8A">
                        <w:t>24204466</w:t>
                      </w:r>
                      <w:r w:rsidR="00596CEC">
                        <w:t xml:space="preserve">- </w:t>
                      </w:r>
                      <w:r w:rsidR="00543B8A">
                        <w:t>24209193</w:t>
                      </w:r>
                    </w:p>
                    <w:p w:rsidR="00365B18" w:rsidRPr="00365B18" w:rsidRDefault="00365B18" w:rsidP="00365B18">
                      <w:pPr>
                        <w:pStyle w:val="Sinespaciado"/>
                        <w:jc w:val="both"/>
                        <w:rPr>
                          <w:b/>
                          <w:bCs/>
                          <w:sz w:val="10"/>
                          <w:lang w:val="es-ES_tradnl"/>
                        </w:rPr>
                      </w:pPr>
                    </w:p>
                    <w:p w:rsidR="00365B18" w:rsidRPr="00365B18" w:rsidRDefault="00365B18" w:rsidP="00365B18">
                      <w:pPr>
                        <w:pStyle w:val="Sinespaciado"/>
                        <w:jc w:val="both"/>
                        <w:rPr>
                          <w:bCs/>
                          <w:lang w:val="es-ES_tradnl"/>
                        </w:rPr>
                      </w:pPr>
                      <w:r w:rsidRPr="00365B18">
                        <w:rPr>
                          <w:b/>
                          <w:bCs/>
                          <w:lang w:val="es-ES_tradnl"/>
                        </w:rPr>
                        <w:t>Nombre:</w:t>
                      </w:r>
                      <w:r w:rsidRPr="00365B18">
                        <w:rPr>
                          <w:bCs/>
                          <w:lang w:val="es-ES_tradnl"/>
                        </w:rPr>
                        <w:t xml:space="preserve"> </w:t>
                      </w:r>
                      <w:r w:rsidR="00543B8A">
                        <w:rPr>
                          <w:bCs/>
                          <w:lang w:val="es-ES_tradnl"/>
                        </w:rPr>
                        <w:t>Grecia Guerra</w:t>
                      </w:r>
                    </w:p>
                    <w:p w:rsidR="00365B18" w:rsidRPr="000A3309" w:rsidRDefault="00365B18" w:rsidP="00365B18">
                      <w:pPr>
                        <w:pStyle w:val="Sinespaciado"/>
                        <w:jc w:val="both"/>
                        <w:rPr>
                          <w:lang w:val="es-ES_tradnl"/>
                        </w:rPr>
                      </w:pPr>
                      <w:r w:rsidRPr="00365B18">
                        <w:rPr>
                          <w:b/>
                          <w:lang w:val="es-ES_tradnl"/>
                        </w:rPr>
                        <w:t>Cargo:</w:t>
                      </w:r>
                      <w:r w:rsidRPr="000A3309">
                        <w:rPr>
                          <w:lang w:val="es-ES_tradnl"/>
                        </w:rPr>
                        <w:t xml:space="preserve"> </w:t>
                      </w:r>
                      <w:r w:rsidR="00543B8A">
                        <w:rPr>
                          <w:lang w:val="es-ES_tradnl"/>
                        </w:rPr>
                        <w:t>Secretaria de Recursos Humanos</w:t>
                      </w:r>
                    </w:p>
                    <w:p w:rsidR="00365B18" w:rsidRPr="000A3309" w:rsidRDefault="00365B18" w:rsidP="00365B18">
                      <w:pPr>
                        <w:pStyle w:val="Sinespaciado"/>
                        <w:jc w:val="both"/>
                        <w:rPr>
                          <w:lang w:val="es-ES_tradnl"/>
                        </w:rPr>
                      </w:pPr>
                      <w:r w:rsidRPr="00365B18">
                        <w:rPr>
                          <w:b/>
                          <w:lang w:val="es-ES_tradnl"/>
                        </w:rPr>
                        <w:t>Empresa:</w:t>
                      </w:r>
                      <w:r w:rsidRPr="000A3309">
                        <w:rPr>
                          <w:lang w:val="es-ES_tradnl"/>
                        </w:rPr>
                        <w:t xml:space="preserve"> </w:t>
                      </w:r>
                      <w:r w:rsidR="00543B8A">
                        <w:rPr>
                          <w:lang w:val="es-ES_tradnl"/>
                        </w:rPr>
                        <w:t>Motores Hino de Guatemala</w:t>
                      </w:r>
                    </w:p>
                    <w:p w:rsidR="000A148F" w:rsidRDefault="00365B18" w:rsidP="00365B18">
                      <w:pPr>
                        <w:pStyle w:val="Sinespaciado"/>
                        <w:jc w:val="both"/>
                      </w:pPr>
                      <w:r w:rsidRPr="00365B18">
                        <w:rPr>
                          <w:b/>
                          <w:lang w:val="es-ES_tradnl"/>
                        </w:rPr>
                        <w:t>Teléfono:</w:t>
                      </w:r>
                      <w:r w:rsidRPr="000A3309">
                        <w:rPr>
                          <w:lang w:val="es-ES_tradnl"/>
                        </w:rPr>
                        <w:t xml:space="preserve"> </w:t>
                      </w:r>
                      <w:r w:rsidR="00543B8A">
                        <w:t>24209193</w:t>
                      </w:r>
                      <w:r w:rsidR="00117830">
                        <w:t xml:space="preserve"> 43622785</w:t>
                      </w:r>
                    </w:p>
                  </w:txbxContent>
                </v:textbox>
              </v:rect>
            </w:pict>
          </mc:Fallback>
        </mc:AlternateContent>
      </w:r>
      <w:r w:rsidRPr="000A148F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44591" wp14:editId="093DA957">
                <wp:simplePos x="0" y="0"/>
                <wp:positionH relativeFrom="margin">
                  <wp:posOffset>108585</wp:posOffset>
                </wp:positionH>
                <wp:positionV relativeFrom="paragraph">
                  <wp:posOffset>7078980</wp:posOffset>
                </wp:positionV>
                <wp:extent cx="3066415" cy="1616075"/>
                <wp:effectExtent l="0" t="0" r="19685" b="222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6415" cy="1616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A148F" w:rsidRPr="000A148F" w:rsidRDefault="000A148F" w:rsidP="00365B18">
                            <w:pPr>
                              <w:pStyle w:val="Sinespaciado"/>
                              <w:rPr>
                                <w:sz w:val="26"/>
                                <w:szCs w:val="26"/>
                                <w:u w:val="single"/>
                                <w:lang w:val="es-ES_tradnl"/>
                              </w:rPr>
                            </w:pPr>
                            <w:r w:rsidRPr="000A148F">
                              <w:rPr>
                                <w:sz w:val="26"/>
                                <w:szCs w:val="26"/>
                                <w:u w:val="single"/>
                                <w:lang w:val="es-ES_tradnl"/>
                              </w:rPr>
                              <w:t xml:space="preserve">REFERENCIAS </w:t>
                            </w:r>
                            <w:r w:rsidR="002E0379">
                              <w:rPr>
                                <w:sz w:val="26"/>
                                <w:szCs w:val="26"/>
                                <w:u w:val="single"/>
                                <w:lang w:val="es-ES_tradnl"/>
                              </w:rPr>
                              <w:t>PERSONALES</w:t>
                            </w:r>
                          </w:p>
                          <w:p w:rsidR="000A148F" w:rsidRPr="000A148F" w:rsidRDefault="000A148F" w:rsidP="000A148F">
                            <w:pPr>
                              <w:pStyle w:val="Sinespaciado"/>
                              <w:jc w:val="both"/>
                              <w:rPr>
                                <w:sz w:val="10"/>
                                <w:lang w:val="es-ES_tradnl"/>
                              </w:rPr>
                            </w:pP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bCs/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bCs/>
                                <w:lang w:val="es-ES_tradnl"/>
                              </w:rPr>
                              <w:t>NOMBRE:</w:t>
                            </w:r>
                            <w:r w:rsidRPr="00365B18">
                              <w:rPr>
                                <w:bCs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="00543B8A">
                              <w:rPr>
                                <w:bCs/>
                                <w:lang w:val="es-ES_tradnl"/>
                              </w:rPr>
                              <w:t>Evanely</w:t>
                            </w:r>
                            <w:proofErr w:type="spellEnd"/>
                            <w:r w:rsidR="00543B8A">
                              <w:rPr>
                                <w:bCs/>
                                <w:lang w:val="es-ES_tradnl"/>
                              </w:rPr>
                              <w:t xml:space="preserve"> Melgar</w:t>
                            </w: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bCs/>
                              </w:rPr>
                            </w:pPr>
                            <w:r w:rsidRPr="00365B18">
                              <w:rPr>
                                <w:b/>
                                <w:bCs/>
                              </w:rPr>
                              <w:t>Cargo:</w:t>
                            </w:r>
                            <w:r w:rsidRPr="00365B18">
                              <w:rPr>
                                <w:bCs/>
                              </w:rPr>
                              <w:t xml:space="preserve"> </w:t>
                            </w:r>
                            <w:r w:rsidR="00543B8A">
                              <w:rPr>
                                <w:bCs/>
                              </w:rPr>
                              <w:t xml:space="preserve">Asesora de Ventas </w:t>
                            </w: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bCs/>
                              </w:rPr>
                            </w:pPr>
                            <w:r w:rsidRPr="00365B18">
                              <w:rPr>
                                <w:b/>
                                <w:bCs/>
                              </w:rPr>
                              <w:t>Empresa:</w:t>
                            </w:r>
                            <w:r w:rsidRPr="00365B18">
                              <w:rPr>
                                <w:bCs/>
                              </w:rPr>
                              <w:t xml:space="preserve"> </w:t>
                            </w:r>
                            <w:r w:rsidR="00543B8A">
                              <w:rPr>
                                <w:bCs/>
                              </w:rPr>
                              <w:t xml:space="preserve">Grupo </w:t>
                            </w:r>
                            <w:proofErr w:type="spellStart"/>
                            <w:r w:rsidR="00543B8A">
                              <w:rPr>
                                <w:bCs/>
                              </w:rPr>
                              <w:t>Serco</w:t>
                            </w:r>
                            <w:proofErr w:type="spellEnd"/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</w:pPr>
                            <w:r w:rsidRPr="00365B18">
                              <w:rPr>
                                <w:b/>
                              </w:rPr>
                              <w:t>Teléfono:</w:t>
                            </w:r>
                            <w:r w:rsidRPr="00365B18">
                              <w:t xml:space="preserve"> </w:t>
                            </w:r>
                            <w:r w:rsidR="00117830">
                              <w:t>30691270</w:t>
                            </w: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sz w:val="10"/>
                              </w:rPr>
                            </w:pP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>NOMBRE:</w:t>
                            </w:r>
                            <w:r w:rsidRPr="00365B18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F57B87">
                              <w:rPr>
                                <w:lang w:val="es-ES_tradnl"/>
                              </w:rPr>
                              <w:t>Mirna Solares</w:t>
                            </w: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>Cargo:</w:t>
                            </w:r>
                            <w:r w:rsidR="00596CEC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F57B87">
                              <w:rPr>
                                <w:lang w:val="es-ES_tradnl"/>
                              </w:rPr>
                              <w:t>Asesora de Ventas</w:t>
                            </w:r>
                          </w:p>
                          <w:p w:rsidR="00B90A3B" w:rsidRPr="00365B18" w:rsidRDefault="00B90A3B" w:rsidP="00B90A3B">
                            <w:pPr>
                              <w:pStyle w:val="Sinespaciado"/>
                              <w:jc w:val="both"/>
                              <w:rPr>
                                <w:lang w:val="es-ES_tradnl"/>
                              </w:rPr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>Empresa:</w:t>
                            </w:r>
                            <w:r w:rsidRPr="00365B18"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="00F57B87">
                              <w:rPr>
                                <w:lang w:val="es-ES_tradnl"/>
                              </w:rPr>
                              <w:t>Canella</w:t>
                            </w:r>
                          </w:p>
                          <w:p w:rsidR="000A148F" w:rsidRPr="00365B18" w:rsidRDefault="00B90A3B" w:rsidP="00B90A3B">
                            <w:pPr>
                              <w:pStyle w:val="Sinespaciado"/>
                              <w:jc w:val="both"/>
                            </w:pPr>
                            <w:r w:rsidRPr="00365B18">
                              <w:rPr>
                                <w:b/>
                                <w:lang w:val="es-ES_tradnl"/>
                              </w:rPr>
                              <w:t xml:space="preserve">Teléfono: </w:t>
                            </w:r>
                            <w:r w:rsidR="00F57B87">
                              <w:rPr>
                                <w:lang w:val="es-ES_tradnl"/>
                              </w:rPr>
                              <w:t>55187898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44591" id="Rectángulo 12" o:spid="_x0000_s1029" style="position:absolute;left:0;text-align:left;margin-left:8.55pt;margin-top:557.4pt;width:241.45pt;height:12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" fillcolor="window" strokecolor="#d0cece" strokeweight="1pt">
                <v:textbox>
                  <w:txbxContent>
                    <w:p w:rsidR="000A148F" w:rsidRPr="000A148F" w:rsidRDefault="000A148F" w:rsidP="00365B18">
                      <w:pPr>
                        <w:pStyle w:val="Sinespaciado"/>
                        <w:rPr>
                          <w:sz w:val="26"/>
                          <w:szCs w:val="26"/>
                          <w:u w:val="single"/>
                          <w:lang w:val="es-ES_tradnl"/>
                        </w:rPr>
                      </w:pPr>
                      <w:r w:rsidRPr="000A148F">
                        <w:rPr>
                          <w:sz w:val="26"/>
                          <w:szCs w:val="26"/>
                          <w:u w:val="single"/>
                          <w:lang w:val="es-ES_tradnl"/>
                        </w:rPr>
                        <w:t xml:space="preserve">REFERENCIAS </w:t>
                      </w:r>
                      <w:r w:rsidR="002E0379">
                        <w:rPr>
                          <w:sz w:val="26"/>
                          <w:szCs w:val="26"/>
                          <w:u w:val="single"/>
                          <w:lang w:val="es-ES_tradnl"/>
                        </w:rPr>
                        <w:t>PERSONALES</w:t>
                      </w:r>
                    </w:p>
                    <w:p w:rsidR="000A148F" w:rsidRPr="000A148F" w:rsidRDefault="000A148F" w:rsidP="000A148F">
                      <w:pPr>
                        <w:pStyle w:val="Sinespaciado"/>
                        <w:jc w:val="both"/>
                        <w:rPr>
                          <w:sz w:val="10"/>
                          <w:lang w:val="es-ES_tradnl"/>
                        </w:rPr>
                      </w:pP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bCs/>
                          <w:lang w:val="es-ES_tradnl"/>
                        </w:rPr>
                      </w:pPr>
                      <w:r w:rsidRPr="00365B18">
                        <w:rPr>
                          <w:b/>
                          <w:bCs/>
                          <w:lang w:val="es-ES_tradnl"/>
                        </w:rPr>
                        <w:t>NOMBRE:</w:t>
                      </w:r>
                      <w:r w:rsidRPr="00365B18">
                        <w:rPr>
                          <w:bCs/>
                          <w:lang w:val="es-ES_tradnl"/>
                        </w:rPr>
                        <w:t xml:space="preserve"> </w:t>
                      </w:r>
                      <w:proofErr w:type="spellStart"/>
                      <w:r w:rsidR="00543B8A">
                        <w:rPr>
                          <w:bCs/>
                          <w:lang w:val="es-ES_tradnl"/>
                        </w:rPr>
                        <w:t>Evanely</w:t>
                      </w:r>
                      <w:proofErr w:type="spellEnd"/>
                      <w:r w:rsidR="00543B8A">
                        <w:rPr>
                          <w:bCs/>
                          <w:lang w:val="es-ES_tradnl"/>
                        </w:rPr>
                        <w:t xml:space="preserve"> Melgar</w:t>
                      </w: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bCs/>
                        </w:rPr>
                      </w:pPr>
                      <w:r w:rsidRPr="00365B18">
                        <w:rPr>
                          <w:b/>
                          <w:bCs/>
                        </w:rPr>
                        <w:t>Cargo:</w:t>
                      </w:r>
                      <w:r w:rsidRPr="00365B18">
                        <w:rPr>
                          <w:bCs/>
                        </w:rPr>
                        <w:t xml:space="preserve"> </w:t>
                      </w:r>
                      <w:r w:rsidR="00543B8A">
                        <w:rPr>
                          <w:bCs/>
                        </w:rPr>
                        <w:t xml:space="preserve">Asesora de Ventas </w:t>
                      </w: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bCs/>
                        </w:rPr>
                      </w:pPr>
                      <w:r w:rsidRPr="00365B18">
                        <w:rPr>
                          <w:b/>
                          <w:bCs/>
                        </w:rPr>
                        <w:t>Empresa:</w:t>
                      </w:r>
                      <w:r w:rsidRPr="00365B18">
                        <w:rPr>
                          <w:bCs/>
                        </w:rPr>
                        <w:t xml:space="preserve"> </w:t>
                      </w:r>
                      <w:r w:rsidR="00543B8A">
                        <w:rPr>
                          <w:bCs/>
                        </w:rPr>
                        <w:t xml:space="preserve">Grupo </w:t>
                      </w:r>
                      <w:proofErr w:type="spellStart"/>
                      <w:r w:rsidR="00543B8A">
                        <w:rPr>
                          <w:bCs/>
                        </w:rPr>
                        <w:t>Serco</w:t>
                      </w:r>
                      <w:proofErr w:type="spellEnd"/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</w:pPr>
                      <w:r w:rsidRPr="00365B18">
                        <w:rPr>
                          <w:b/>
                        </w:rPr>
                        <w:t>Teléfono:</w:t>
                      </w:r>
                      <w:r w:rsidRPr="00365B18">
                        <w:t xml:space="preserve"> </w:t>
                      </w:r>
                      <w:r w:rsidR="00117830">
                        <w:t>30691270</w:t>
                      </w: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sz w:val="10"/>
                        </w:rPr>
                      </w:pP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lang w:val="es-ES_tradnl"/>
                        </w:rPr>
                      </w:pPr>
                      <w:r w:rsidRPr="00365B18">
                        <w:rPr>
                          <w:b/>
                          <w:lang w:val="es-ES_tradnl"/>
                        </w:rPr>
                        <w:t>NOMBRE:</w:t>
                      </w:r>
                      <w:r w:rsidRPr="00365B18">
                        <w:rPr>
                          <w:lang w:val="es-ES_tradnl"/>
                        </w:rPr>
                        <w:t xml:space="preserve"> </w:t>
                      </w:r>
                      <w:r w:rsidR="00F57B87">
                        <w:rPr>
                          <w:lang w:val="es-ES_tradnl"/>
                        </w:rPr>
                        <w:t>Mirna Solares</w:t>
                      </w: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lang w:val="es-ES_tradnl"/>
                        </w:rPr>
                      </w:pPr>
                      <w:r w:rsidRPr="00365B18">
                        <w:rPr>
                          <w:b/>
                          <w:lang w:val="es-ES_tradnl"/>
                        </w:rPr>
                        <w:t>Cargo:</w:t>
                      </w:r>
                      <w:r w:rsidR="00596CEC">
                        <w:rPr>
                          <w:lang w:val="es-ES_tradnl"/>
                        </w:rPr>
                        <w:t xml:space="preserve"> </w:t>
                      </w:r>
                      <w:r w:rsidR="00F57B87">
                        <w:rPr>
                          <w:lang w:val="es-ES_tradnl"/>
                        </w:rPr>
                        <w:t>Asesora de Ventas</w:t>
                      </w:r>
                    </w:p>
                    <w:p w:rsidR="00B90A3B" w:rsidRPr="00365B18" w:rsidRDefault="00B90A3B" w:rsidP="00B90A3B">
                      <w:pPr>
                        <w:pStyle w:val="Sinespaciado"/>
                        <w:jc w:val="both"/>
                        <w:rPr>
                          <w:lang w:val="es-ES_tradnl"/>
                        </w:rPr>
                      </w:pPr>
                      <w:r w:rsidRPr="00365B18">
                        <w:rPr>
                          <w:b/>
                          <w:lang w:val="es-ES_tradnl"/>
                        </w:rPr>
                        <w:t>Empresa:</w:t>
                      </w:r>
                      <w:r w:rsidRPr="00365B18">
                        <w:rPr>
                          <w:lang w:val="es-ES_tradnl"/>
                        </w:rPr>
                        <w:t xml:space="preserve"> </w:t>
                      </w:r>
                      <w:r w:rsidR="00F57B87">
                        <w:rPr>
                          <w:lang w:val="es-ES_tradnl"/>
                        </w:rPr>
                        <w:t>Canella</w:t>
                      </w:r>
                    </w:p>
                    <w:p w:rsidR="000A148F" w:rsidRPr="00365B18" w:rsidRDefault="00B90A3B" w:rsidP="00B90A3B">
                      <w:pPr>
                        <w:pStyle w:val="Sinespaciado"/>
                        <w:jc w:val="both"/>
                      </w:pPr>
                      <w:r w:rsidRPr="00365B18">
                        <w:rPr>
                          <w:b/>
                          <w:lang w:val="es-ES_tradnl"/>
                        </w:rPr>
                        <w:t xml:space="preserve">Teléfono: </w:t>
                      </w:r>
                      <w:r w:rsidR="00F57B87">
                        <w:rPr>
                          <w:lang w:val="es-ES_tradnl"/>
                        </w:rPr>
                        <w:t>55187898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3309" w:rsidRDefault="000A3309" w:rsidP="006D3367">
      <w:pPr>
        <w:pStyle w:val="Sinespaciado"/>
        <w:rPr>
          <w:lang w:val="es-ES_tradnl"/>
        </w:rPr>
      </w:pPr>
    </w:p>
    <w:p w:rsidR="000A3309" w:rsidRDefault="000A3309" w:rsidP="006D3367">
      <w:pPr>
        <w:pStyle w:val="Sinespaciado"/>
        <w:rPr>
          <w:lang w:val="es-ES_tradnl"/>
        </w:rPr>
      </w:pPr>
    </w:p>
    <w:p w:rsidR="000A3309" w:rsidRDefault="000A3309" w:rsidP="006D3367">
      <w:pPr>
        <w:pStyle w:val="Sinespaciado"/>
        <w:rPr>
          <w:lang w:val="es-ES_tradnl"/>
        </w:rPr>
      </w:pPr>
    </w:p>
    <w:p w:rsidR="000A3309" w:rsidRDefault="000A3309" w:rsidP="006D3367">
      <w:pPr>
        <w:pStyle w:val="Sinespaciado"/>
        <w:rPr>
          <w:lang w:val="es-ES_tradnl"/>
        </w:rPr>
      </w:pPr>
    </w:p>
    <w:p w:rsidR="00A2325E" w:rsidRPr="00F4490F" w:rsidRDefault="00A2325E" w:rsidP="006D3367">
      <w:pPr>
        <w:pStyle w:val="Sinespaciado"/>
        <w:rPr>
          <w:lang w:val="es-ES_tradnl"/>
        </w:rPr>
      </w:pPr>
    </w:p>
    <w:sectPr w:rsidR="00A2325E" w:rsidRPr="00F4490F" w:rsidSect="00211FE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75" w:right="851" w:bottom="2302" w:left="851" w:header="102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FD" w:rsidRDefault="00347EFD" w:rsidP="003856C9">
      <w:pPr>
        <w:spacing w:after="0" w:line="240" w:lineRule="auto"/>
      </w:pPr>
      <w:r>
        <w:separator/>
      </w:r>
    </w:p>
  </w:endnote>
  <w:endnote w:type="continuationSeparator" w:id="0">
    <w:p w:rsidR="00347EFD" w:rsidRDefault="00347EFD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90F" w:rsidRDefault="00F4490F" w:rsidP="00F4490F">
    <w:pPr>
      <w:pStyle w:val="Piedepgina"/>
      <w:tabs>
        <w:tab w:val="center" w:pos="4984"/>
        <w:tab w:val="right" w:pos="9969"/>
      </w:tabs>
      <w:jc w:val="left"/>
    </w:pPr>
    <w:r>
      <w:tab/>
    </w:r>
  </w:p>
  <w:p w:rsidR="003856C9" w:rsidRDefault="00F4490F" w:rsidP="00F4490F">
    <w:pPr>
      <w:pStyle w:val="Piedepgina"/>
      <w:tabs>
        <w:tab w:val="center" w:pos="4984"/>
        <w:tab w:val="right" w:pos="9969"/>
      </w:tabs>
      <w:jc w:val="left"/>
    </w:pPr>
    <w:r>
      <w:tab/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AF29F4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51"/>
      <w:gridCol w:w="2551"/>
      <w:gridCol w:w="2551"/>
      <w:gridCol w:w="2551"/>
    </w:tblGrid>
    <w:tr w:rsidR="001C7965" w:rsidRPr="001C7965" w:rsidTr="00733767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1C7965" w:rsidRPr="001C7965" w:rsidRDefault="003D637B" w:rsidP="003D637B">
          <w:pPr>
            <w:spacing w:after="0" w:line="240" w:lineRule="auto"/>
            <w:rPr>
              <w:rFonts w:ascii="Franklin Gothic Demi" w:eastAsia="Rockwell" w:hAnsi="Franklin Gothic Demi" w:cs="Times New Roman"/>
              <w:caps/>
            </w:rPr>
          </w:pPr>
          <w:r>
            <w:rPr>
              <w:rFonts w:ascii="Franklin Gothic Demi" w:eastAsia="Rockwell" w:hAnsi="Franklin Gothic Demi" w:cs="Times New Roman"/>
              <w:caps/>
              <w:noProof/>
              <w:lang w:val="es-GT" w:eastAsia="es-GT"/>
            </w:rPr>
            <w:drawing>
              <wp:inline distT="0" distB="0" distL="0" distR="0" wp14:anchorId="21B05A32" wp14:editId="0580F75A">
                <wp:extent cx="335280" cy="335280"/>
                <wp:effectExtent l="0" t="0" r="7620" b="762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Franklin Gothic Demi" w:eastAsia="Rockwell" w:hAnsi="Franklin Gothic Demi" w:cs="Times New Roman"/>
              <w:caps/>
              <w:noProof/>
              <w:lang w:val="es-GT" w:eastAsia="es-G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F9DDA3D" wp14:editId="25CA25E3">
                    <wp:simplePos x="0" y="0"/>
                    <wp:positionH relativeFrom="column">
                      <wp:posOffset>1598295</wp:posOffset>
                    </wp:positionH>
                    <wp:positionV relativeFrom="paragraph">
                      <wp:posOffset>410210</wp:posOffset>
                    </wp:positionV>
                    <wp:extent cx="1605280" cy="403860"/>
                    <wp:effectExtent l="0" t="0" r="13970" b="15240"/>
                    <wp:wrapNone/>
                    <wp:docPr id="15" name="15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5280" cy="4038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027A" w:rsidRPr="00B5027A" w:rsidRDefault="00CC5134" w:rsidP="00B5027A">
                                <w:pPr>
                                  <w:spacing w:after="0" w:line="240" w:lineRule="aut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"https://www.facebook.com" </w:instrText>
                                </w:r>
                                <w:r>
                                  <w:fldChar w:fldCharType="separate"/>
                                </w:r>
                                <w:r w:rsidR="00B5027A" w:rsidRPr="00B5027A">
                                  <w:rPr>
                                    <w:rStyle w:val="Hipervnculo"/>
                                    <w:color w:val="auto"/>
                                    <w:u w:val="none"/>
                                  </w:rPr>
                                  <w:t>https://www.facebook.com</w:t>
                                </w:r>
                                <w:r>
                                  <w:rPr>
                                    <w:rStyle w:val="Hipervnculo"/>
                                    <w:color w:val="auto"/>
                                    <w:u w:val="none"/>
                                  </w:rPr>
                                  <w:fldChar w:fldCharType="end"/>
                                </w:r>
                              </w:p>
                              <w:p w:rsidR="00B5027A" w:rsidRDefault="00B5027A" w:rsidP="00B5027A">
                                <w:pPr>
                                  <w:spacing w:after="0" w:line="240" w:lineRule="auto"/>
                                </w:pPr>
                                <w:r w:rsidRPr="00B5027A">
                                  <w:t>/</w:t>
                                </w:r>
                                <w:proofErr w:type="spellStart"/>
                                <w:r w:rsidR="00F57B87">
                                  <w:t>erika.cardona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9DDA3D" id="_x0000_t202" coordsize="21600,21600" o:spt="202" path="m,l,21600r21600,l21600,xe">
                    <v:stroke joinstyle="miter"/>
                    <v:path gradientshapeok="t" o:connecttype="rect"/>
                  </v:shapetype>
                  <v:shape id="15 Cuadro de texto" o:spid="_x0000_s1030" type="#_x0000_t202" style="position:absolute;left:0;text-align:left;margin-left:125.85pt;margin-top:32.3pt;width:126.4pt;height:3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" fillcolor="white [3201]" strokecolor="white [3212]" strokeweight=".5pt">
                    <v:textbox>
                      <w:txbxContent>
                        <w:p w:rsidR="00B5027A" w:rsidRPr="00B5027A" w:rsidRDefault="00CC5134" w:rsidP="00B5027A">
                          <w:pPr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HYPERLINK "https://www.facebook.com" </w:instrText>
                          </w:r>
                          <w:r>
                            <w:fldChar w:fldCharType="separate"/>
                          </w:r>
                          <w:r w:rsidR="00B5027A" w:rsidRPr="00B5027A">
                            <w:rPr>
                              <w:rStyle w:val="Hipervnculo"/>
                              <w:color w:val="auto"/>
                              <w:u w:val="none"/>
                            </w:rPr>
                            <w:t>https://www.facebook.com</w:t>
                          </w:r>
                          <w:r>
                            <w:rPr>
                              <w:rStyle w:val="Hipervnculo"/>
                              <w:color w:val="auto"/>
                              <w:u w:val="none"/>
                            </w:rPr>
                            <w:fldChar w:fldCharType="end"/>
                          </w:r>
                        </w:p>
                        <w:p w:rsidR="00B5027A" w:rsidRDefault="00B5027A" w:rsidP="00B5027A">
                          <w:pPr>
                            <w:spacing w:after="0" w:line="240" w:lineRule="auto"/>
                          </w:pPr>
                          <w:r w:rsidRPr="00B5027A">
                            <w:t>/</w:t>
                          </w:r>
                          <w:proofErr w:type="spellStart"/>
                          <w:proofErr w:type="gramStart"/>
                          <w:r w:rsidR="00F57B87">
                            <w:t>erika.cardona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1C7965" w:rsidRPr="001C7965" w:rsidRDefault="00ED6424" w:rsidP="001C7965">
          <w:pPr>
            <w:spacing w:after="0" w:line="240" w:lineRule="auto"/>
            <w:rPr>
              <w:rFonts w:ascii="Franklin Gothic Demi" w:eastAsia="Rockwell" w:hAnsi="Franklin Gothic Demi" w:cs="Times New Roman"/>
              <w:caps/>
            </w:rPr>
          </w:pPr>
          <w:r w:rsidRPr="00ED6424">
            <w:rPr>
              <w:rFonts w:ascii="Franklin Gothic Demi" w:eastAsia="Rockwell" w:hAnsi="Franklin Gothic Demi" w:cs="Times New Roman"/>
              <w:caps/>
              <w:noProof/>
              <w:lang w:val="es-GT" w:eastAsia="es-GT"/>
            </w:rPr>
            <w:drawing>
              <wp:inline distT="0" distB="0" distL="0" distR="0" wp14:anchorId="571C3321" wp14:editId="6FE265A2">
                <wp:extent cx="329285" cy="329285"/>
                <wp:effectExtent l="0" t="0" r="0" b="0"/>
                <wp:docPr id="7" name="Imagen 7" descr="Resultado de imagen para logo facebook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logo facebook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137" cy="34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1C7965" w:rsidRPr="001C7965" w:rsidRDefault="00ED6424" w:rsidP="00ED6424">
          <w:pPr>
            <w:tabs>
              <w:tab w:val="left" w:pos="268"/>
              <w:tab w:val="center" w:pos="1089"/>
            </w:tabs>
            <w:spacing w:after="0" w:line="240" w:lineRule="auto"/>
            <w:jc w:val="left"/>
            <w:rPr>
              <w:rFonts w:ascii="Franklin Gothic Demi" w:eastAsia="Rockwell" w:hAnsi="Franklin Gothic Demi" w:cs="Times New Roman"/>
              <w:caps/>
            </w:rPr>
          </w:pPr>
          <w:r>
            <w:rPr>
              <w:rFonts w:ascii="Franklin Gothic Demi" w:eastAsia="Rockwell" w:hAnsi="Franklin Gothic Demi" w:cs="Times New Roman"/>
              <w:caps/>
            </w:rPr>
            <w:tab/>
          </w:r>
          <w:r>
            <w:rPr>
              <w:rFonts w:ascii="Franklin Gothic Demi" w:eastAsia="Rockwell" w:hAnsi="Franklin Gothic Demi" w:cs="Times New Roman"/>
              <w:caps/>
            </w:rPr>
            <w:tab/>
          </w:r>
          <w:r w:rsidR="007525F7">
            <w:rPr>
              <w:rFonts w:ascii="Franklin Gothic Demi" w:eastAsia="Rockwell" w:hAnsi="Franklin Gothic Demi" w:cs="Times New Roman"/>
              <w:caps/>
              <w:noProof/>
              <w:lang w:val="es-GT" w:eastAsia="es-GT"/>
            </w:rPr>
            <w:drawing>
              <wp:inline distT="0" distB="0" distL="0" distR="0" wp14:anchorId="5B61E03A" wp14:editId="54E3EBF5">
                <wp:extent cx="335280" cy="335280"/>
                <wp:effectExtent l="0" t="0" r="7620" b="762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35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1C7965" w:rsidRPr="001C7965" w:rsidRDefault="001C7965" w:rsidP="001C7965">
          <w:pPr>
            <w:spacing w:after="0" w:line="240" w:lineRule="auto"/>
            <w:rPr>
              <w:rFonts w:ascii="Franklin Gothic Demi" w:eastAsia="Rockwell" w:hAnsi="Franklin Gothic Demi" w:cs="Times New Roman"/>
              <w:caps/>
            </w:rPr>
          </w:pPr>
        </w:p>
      </w:tc>
    </w:tr>
    <w:tr w:rsidR="001C7965" w:rsidRPr="00145E17" w:rsidTr="00733767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Theme="majorHAnsi" w:eastAsia="Rockwell" w:hAnsiTheme="majorHAnsi" w:cs="Times New Roman"/>
              <w:caps/>
            </w:rPr>
            <w:alias w:val="Nombre de usuario de Twitter:"/>
            <w:tag w:val="Nombre de usuario de Twitter:"/>
            <w:id w:val="514276462"/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EndPr/>
          <w:sdtContent>
            <w:p w:rsidR="00ED6424" w:rsidRDefault="00B5027A" w:rsidP="00ED6424">
              <w:pPr>
                <w:spacing w:after="0" w:line="240" w:lineRule="auto"/>
                <w:rPr>
                  <w:rFonts w:asciiTheme="majorHAnsi" w:eastAsia="Rockwell" w:hAnsiTheme="majorHAnsi" w:cs="Times New Roman"/>
                  <w:caps/>
                </w:rPr>
              </w:pPr>
              <w:r>
                <w:rPr>
                  <w:rFonts w:asciiTheme="majorHAnsi" w:eastAsia="Rockwell" w:hAnsiTheme="majorHAnsi" w:cs="Times New Roman"/>
                  <w:caps/>
                </w:rPr>
                <w:t xml:space="preserve">     </w:t>
              </w:r>
            </w:p>
          </w:sdtContent>
        </w:sdt>
        <w:p w:rsidR="001C7965" w:rsidRPr="001C7965" w:rsidRDefault="001C7965" w:rsidP="00ED6424">
          <w:pPr>
            <w:spacing w:after="0" w:line="240" w:lineRule="auto"/>
            <w:rPr>
              <w:rFonts w:ascii="Franklin Gothic Demi" w:eastAsia="Rockwell" w:hAnsi="Franklin Gothic Demi" w:cs="Times New Roman"/>
              <w:caps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Theme="majorHAnsi" w:eastAsia="Rockwell" w:hAnsiTheme="majorHAnsi" w:cs="Times New Roman"/>
              <w:caps/>
            </w:rPr>
            <w:alias w:val="Nombre de usuario de Twitter:"/>
            <w:tag w:val="Nombre de usuario de Twitter:"/>
            <w:id w:val="1081720897"/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EndPr/>
          <w:sdtContent>
            <w:p w:rsidR="001C7965" w:rsidRPr="001C7965" w:rsidRDefault="00B5027A" w:rsidP="00B5027A">
              <w:pPr>
                <w:spacing w:after="0" w:line="240" w:lineRule="auto"/>
                <w:rPr>
                  <w:rFonts w:ascii="Franklin Gothic Demi" w:eastAsia="Rockwell" w:hAnsi="Franklin Gothic Demi" w:cs="Times New Roman"/>
                  <w:caps/>
                </w:rPr>
              </w:pPr>
              <w:r>
                <w:rPr>
                  <w:rFonts w:asciiTheme="majorHAnsi" w:eastAsia="Rockwell" w:hAnsiTheme="majorHAnsi" w:cs="Times New Roman"/>
                  <w:caps/>
                </w:rPr>
                <w:t xml:space="preserve">     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asciiTheme="majorHAnsi" w:eastAsia="Rockwell" w:hAnsiTheme="majorHAnsi" w:cs="Times New Roman"/>
              <w:caps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</w:sdtPr>
          <w:sdtEndPr/>
          <w:sdtContent>
            <w:p w:rsidR="001C7965" w:rsidRPr="001C7965" w:rsidRDefault="00F57B87" w:rsidP="00F57B87">
              <w:pPr>
                <w:spacing w:after="0" w:line="240" w:lineRule="auto"/>
                <w:rPr>
                  <w:rFonts w:ascii="Franklin Gothic Demi" w:eastAsia="Rockwell" w:hAnsi="Franklin Gothic Demi" w:cs="Times New Roman"/>
                  <w:caps/>
                </w:rPr>
              </w:pPr>
              <w:r>
                <w:rPr>
                  <w:rFonts w:asciiTheme="majorHAnsi" w:eastAsia="Rockwell" w:hAnsiTheme="majorHAnsi" w:cs="Times New Roman"/>
                  <w:caps/>
                </w:rPr>
                <w:t>58688438</w:t>
              </w:r>
              <w:r w:rsidR="00843663">
                <w:rPr>
                  <w:rFonts w:asciiTheme="majorHAnsi" w:eastAsia="Rockwell" w:hAnsiTheme="majorHAnsi" w:cs="Times New Roman"/>
                  <w:caps/>
                </w:rPr>
                <w:t xml:space="preserve"> /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shd w:val="clear" w:color="auto" w:fill="F5F5F5"/>
              <w:lang w:val="en-US"/>
            </w:rPr>
            <w:alias w:val="Dirección URL de LinkedIn:"/>
            <w:tag w:val="Dirección URL de LinkedIn:"/>
            <w:id w:val="-1529023829"/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 w:multiLine="1"/>
          </w:sdtPr>
          <w:sdtEndPr/>
          <w:sdtContent>
            <w:p w:rsidR="001C7965" w:rsidRPr="001C7965" w:rsidRDefault="00F57B87" w:rsidP="00F57B87">
              <w:pPr>
                <w:spacing w:after="0" w:line="240" w:lineRule="auto"/>
                <w:rPr>
                  <w:rFonts w:ascii="Franklin Gothic Demi" w:eastAsia="Rockwell" w:hAnsi="Franklin Gothic Demi" w:cs="Times New Roman"/>
                  <w:caps/>
                  <w:lang w:val="en-US"/>
                </w:rPr>
              </w:pPr>
              <w:r>
                <w:rPr>
                  <w:shd w:val="clear" w:color="auto" w:fill="F5F5F5"/>
                  <w:lang w:val="en-US"/>
                </w:rPr>
                <w:t xml:space="preserve">     </w:t>
              </w:r>
            </w:p>
          </w:sdtContent>
        </w:sdt>
      </w:tc>
    </w:tr>
  </w:tbl>
  <w:p w:rsidR="001765FE" w:rsidRPr="00E16960" w:rsidRDefault="00B5027A">
    <w:pPr>
      <w:pStyle w:val="Piedepgina"/>
      <w:rPr>
        <w:lang w:val="en-US"/>
      </w:rPr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DFFC81" wp14:editId="19E6CD4A">
              <wp:simplePos x="0" y="0"/>
              <wp:positionH relativeFrom="column">
                <wp:posOffset>-55160</wp:posOffset>
              </wp:positionH>
              <wp:positionV relativeFrom="paragraph">
                <wp:posOffset>-380365</wp:posOffset>
              </wp:positionV>
              <wp:extent cx="1562529" cy="403860"/>
              <wp:effectExtent l="0" t="0" r="19050" b="15240"/>
              <wp:wrapNone/>
              <wp:docPr id="16" name="1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529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027A" w:rsidRPr="003D637B" w:rsidRDefault="00347EFD" w:rsidP="00B5027A">
                          <w:pPr>
                            <w:spacing w:after="0" w:line="240" w:lineRule="auto"/>
                            <w:rPr>
                              <w:lang w:val="es-GT"/>
                            </w:rPr>
                          </w:pPr>
                          <w:hyperlink r:id="rId4" w:history="1">
                            <w:r w:rsidR="00F57B87" w:rsidRPr="00AF3616">
                              <w:rPr>
                                <w:rStyle w:val="Hipervnculo"/>
                                <w:lang w:val="es-GT"/>
                              </w:rPr>
                              <w:t>Erikacardona2000@gmail.com</w:t>
                            </w:r>
                          </w:hyperlink>
                        </w:p>
                        <w:p w:rsidR="003D637B" w:rsidRPr="003D637B" w:rsidRDefault="003D637B" w:rsidP="00B5027A">
                          <w:pPr>
                            <w:spacing w:after="0" w:line="240" w:lineRule="auto"/>
                            <w:rPr>
                              <w:lang w:val="es-GT"/>
                            </w:rPr>
                          </w:pPr>
                          <w:r w:rsidRPr="003D637B">
                            <w:rPr>
                              <w:lang w:val="es-GT"/>
                            </w:rPr>
                            <w:t>nezt.pereira@gmail.com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6DFFC81" id="16 Cuadro de texto" o:spid="_x0000_s1031" type="#_x0000_t202" style="position:absolute;left:0;text-align:left;margin-left:-4.35pt;margin-top:-29.95pt;width:123.05pt;height:31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" fillcolor="white [3201]" strokecolor="white [3212]" strokeweight=".5pt">
              <v:textbox>
                <w:txbxContent>
                  <w:p w:rsidR="00B5027A" w:rsidRPr="003D637B" w:rsidRDefault="00CC5134" w:rsidP="00B5027A">
                    <w:pPr>
                      <w:spacing w:after="0" w:line="240" w:lineRule="auto"/>
                      <w:rPr>
                        <w:lang w:val="es-GT"/>
                      </w:rPr>
                    </w:pPr>
                    <w:hyperlink r:id="rId5" w:history="1">
                      <w:r w:rsidR="00F57B87" w:rsidRPr="00AF3616">
                        <w:rPr>
                          <w:rStyle w:val="Hipervnculo"/>
                          <w:lang w:val="es-GT"/>
                        </w:rPr>
                        <w:t>Erikacardona2000@gmail.com</w:t>
                      </w:r>
                    </w:hyperlink>
                  </w:p>
                  <w:p w:rsidR="003D637B" w:rsidRPr="003D637B" w:rsidRDefault="003D637B" w:rsidP="00B5027A">
                    <w:pPr>
                      <w:spacing w:after="0" w:line="240" w:lineRule="auto"/>
                      <w:rPr>
                        <w:lang w:val="es-GT"/>
                      </w:rPr>
                    </w:pPr>
                    <w:r w:rsidRPr="003D637B">
                      <w:rPr>
                        <w:lang w:val="es-GT"/>
                      </w:rPr>
                      <w:t>nezt.pereira@gmail.com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FD" w:rsidRDefault="00347EFD" w:rsidP="003856C9">
      <w:pPr>
        <w:spacing w:after="0" w:line="240" w:lineRule="auto"/>
      </w:pPr>
      <w:r>
        <w:separator/>
      </w:r>
    </w:p>
  </w:footnote>
  <w:footnote w:type="continuationSeparator" w:id="0">
    <w:p w:rsidR="00347EFD" w:rsidRDefault="00347EFD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6C9" w:rsidRDefault="007803B7">
    <w:pPr>
      <w:pStyle w:val="Encabezado"/>
    </w:pPr>
    <w:r w:rsidRPr="00DC79BB"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5AFD746" wp14:editId="25E27C5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DD8E8C6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B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9BB" w:rsidRDefault="00DC79BB">
    <w:pPr>
      <w:pStyle w:val="Encabezado"/>
    </w:pPr>
    <w:r w:rsidRPr="00DC79BB">
      <w:rPr>
        <w:noProof/>
        <w:lang w:val="es-GT" w:eastAsia="es-GT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7CC7C168" wp14:editId="1653A36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8BFB51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d4vx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pt;height:11.3pt" o:bullet="t">
        <v:imagedata r:id="rId1" o:title="msoCAE7"/>
      </v:shape>
    </w:pict>
  </w:numPicBullet>
  <w:abstractNum w:abstractNumId="0" w15:restartNumberingAfterBreak="0">
    <w:nsid w:val="169212B5"/>
    <w:multiLevelType w:val="hybridMultilevel"/>
    <w:tmpl w:val="DF30DAF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8651AD"/>
    <w:multiLevelType w:val="hybridMultilevel"/>
    <w:tmpl w:val="1E2E4DCC"/>
    <w:lvl w:ilvl="0" w:tplc="0C0A0003">
      <w:start w:val="1"/>
      <w:numFmt w:val="bullet"/>
      <w:lvlText w:val="o"/>
      <w:lvlPicBulletId w:val="0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581D86"/>
    <w:multiLevelType w:val="hybridMultilevel"/>
    <w:tmpl w:val="A0509822"/>
    <w:lvl w:ilvl="0" w:tplc="848A0DB2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5ABD56ED"/>
    <w:multiLevelType w:val="hybridMultilevel"/>
    <w:tmpl w:val="FBFEC72A"/>
    <w:lvl w:ilvl="0" w:tplc="10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8274C1"/>
    <w:multiLevelType w:val="hybridMultilevel"/>
    <w:tmpl w:val="D5B6462E"/>
    <w:lvl w:ilvl="0" w:tplc="848A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965"/>
    <w:rsid w:val="00025E47"/>
    <w:rsid w:val="00027ED8"/>
    <w:rsid w:val="00052BE1"/>
    <w:rsid w:val="00053847"/>
    <w:rsid w:val="00066D55"/>
    <w:rsid w:val="0007412A"/>
    <w:rsid w:val="0007420E"/>
    <w:rsid w:val="00077883"/>
    <w:rsid w:val="0008002D"/>
    <w:rsid w:val="0008495A"/>
    <w:rsid w:val="000976C7"/>
    <w:rsid w:val="000A1090"/>
    <w:rsid w:val="000A148F"/>
    <w:rsid w:val="000A3309"/>
    <w:rsid w:val="000B445F"/>
    <w:rsid w:val="000B63AE"/>
    <w:rsid w:val="0010199E"/>
    <w:rsid w:val="00104DB3"/>
    <w:rsid w:val="00117830"/>
    <w:rsid w:val="0012633C"/>
    <w:rsid w:val="00145E17"/>
    <w:rsid w:val="001518C3"/>
    <w:rsid w:val="001765FE"/>
    <w:rsid w:val="0019561F"/>
    <w:rsid w:val="00197D81"/>
    <w:rsid w:val="001B32D2"/>
    <w:rsid w:val="001C7965"/>
    <w:rsid w:val="001C7F73"/>
    <w:rsid w:val="001D63FE"/>
    <w:rsid w:val="001F557B"/>
    <w:rsid w:val="00210BB1"/>
    <w:rsid w:val="00211FEB"/>
    <w:rsid w:val="002169A8"/>
    <w:rsid w:val="00224804"/>
    <w:rsid w:val="00224F86"/>
    <w:rsid w:val="00244E70"/>
    <w:rsid w:val="00274AD5"/>
    <w:rsid w:val="002777B1"/>
    <w:rsid w:val="0028698D"/>
    <w:rsid w:val="00293B83"/>
    <w:rsid w:val="002A3621"/>
    <w:rsid w:val="002B3890"/>
    <w:rsid w:val="002B7747"/>
    <w:rsid w:val="002C6A93"/>
    <w:rsid w:val="002C77B9"/>
    <w:rsid w:val="002E0379"/>
    <w:rsid w:val="002F485A"/>
    <w:rsid w:val="002F6A91"/>
    <w:rsid w:val="003053D9"/>
    <w:rsid w:val="00313803"/>
    <w:rsid w:val="00320648"/>
    <w:rsid w:val="003226DE"/>
    <w:rsid w:val="0032396B"/>
    <w:rsid w:val="00347EFD"/>
    <w:rsid w:val="0035600D"/>
    <w:rsid w:val="00364F91"/>
    <w:rsid w:val="00365B18"/>
    <w:rsid w:val="003662BD"/>
    <w:rsid w:val="00366AF1"/>
    <w:rsid w:val="003714E7"/>
    <w:rsid w:val="00375267"/>
    <w:rsid w:val="003856C9"/>
    <w:rsid w:val="00390314"/>
    <w:rsid w:val="00396369"/>
    <w:rsid w:val="003B4B45"/>
    <w:rsid w:val="003C26B9"/>
    <w:rsid w:val="003D637B"/>
    <w:rsid w:val="003F4D31"/>
    <w:rsid w:val="00403828"/>
    <w:rsid w:val="004126A8"/>
    <w:rsid w:val="0043426C"/>
    <w:rsid w:val="00434755"/>
    <w:rsid w:val="00441EB9"/>
    <w:rsid w:val="00452492"/>
    <w:rsid w:val="004607EE"/>
    <w:rsid w:val="00463463"/>
    <w:rsid w:val="004679B8"/>
    <w:rsid w:val="00473EF8"/>
    <w:rsid w:val="004760E5"/>
    <w:rsid w:val="00487529"/>
    <w:rsid w:val="0048756A"/>
    <w:rsid w:val="0049291C"/>
    <w:rsid w:val="004B16D3"/>
    <w:rsid w:val="004C13A8"/>
    <w:rsid w:val="004C22EE"/>
    <w:rsid w:val="004D22BB"/>
    <w:rsid w:val="004E601B"/>
    <w:rsid w:val="00503216"/>
    <w:rsid w:val="00507710"/>
    <w:rsid w:val="005152F2"/>
    <w:rsid w:val="00534E4E"/>
    <w:rsid w:val="005366E2"/>
    <w:rsid w:val="00543B8A"/>
    <w:rsid w:val="00544355"/>
    <w:rsid w:val="00551D35"/>
    <w:rsid w:val="00552451"/>
    <w:rsid w:val="005564CA"/>
    <w:rsid w:val="00557019"/>
    <w:rsid w:val="005674AC"/>
    <w:rsid w:val="00582AC5"/>
    <w:rsid w:val="00593113"/>
    <w:rsid w:val="00595D90"/>
    <w:rsid w:val="00596CEC"/>
    <w:rsid w:val="005A1E51"/>
    <w:rsid w:val="005A536B"/>
    <w:rsid w:val="005A7E57"/>
    <w:rsid w:val="005D7825"/>
    <w:rsid w:val="005E35F4"/>
    <w:rsid w:val="0060037D"/>
    <w:rsid w:val="00616FF4"/>
    <w:rsid w:val="006204B7"/>
    <w:rsid w:val="0065146D"/>
    <w:rsid w:val="00654B62"/>
    <w:rsid w:val="00680629"/>
    <w:rsid w:val="00683617"/>
    <w:rsid w:val="006962AE"/>
    <w:rsid w:val="0069631F"/>
    <w:rsid w:val="006A1959"/>
    <w:rsid w:val="006A3CE7"/>
    <w:rsid w:val="006A4047"/>
    <w:rsid w:val="006C63F4"/>
    <w:rsid w:val="006D3367"/>
    <w:rsid w:val="006D3D50"/>
    <w:rsid w:val="006D544A"/>
    <w:rsid w:val="006F2C80"/>
    <w:rsid w:val="006F6F3E"/>
    <w:rsid w:val="006F7FC9"/>
    <w:rsid w:val="00720A2D"/>
    <w:rsid w:val="007361AB"/>
    <w:rsid w:val="00742962"/>
    <w:rsid w:val="00743379"/>
    <w:rsid w:val="007525F7"/>
    <w:rsid w:val="00762A91"/>
    <w:rsid w:val="007702BB"/>
    <w:rsid w:val="007803B7"/>
    <w:rsid w:val="007806D2"/>
    <w:rsid w:val="00792E79"/>
    <w:rsid w:val="007B1B3F"/>
    <w:rsid w:val="007B2F5C"/>
    <w:rsid w:val="007B6450"/>
    <w:rsid w:val="007C3A6E"/>
    <w:rsid w:val="007C3DA8"/>
    <w:rsid w:val="007C5F05"/>
    <w:rsid w:val="007D69B9"/>
    <w:rsid w:val="007E0067"/>
    <w:rsid w:val="007F54C2"/>
    <w:rsid w:val="007F67D3"/>
    <w:rsid w:val="00814684"/>
    <w:rsid w:val="00832043"/>
    <w:rsid w:val="00832F81"/>
    <w:rsid w:val="008432B2"/>
    <w:rsid w:val="00843663"/>
    <w:rsid w:val="00846D46"/>
    <w:rsid w:val="00880B4D"/>
    <w:rsid w:val="00891364"/>
    <w:rsid w:val="00892ABB"/>
    <w:rsid w:val="008B4D23"/>
    <w:rsid w:val="008B6814"/>
    <w:rsid w:val="008C7CA2"/>
    <w:rsid w:val="008E1D07"/>
    <w:rsid w:val="008F365F"/>
    <w:rsid w:val="008F6337"/>
    <w:rsid w:val="008F6AEA"/>
    <w:rsid w:val="00900AA6"/>
    <w:rsid w:val="009064DC"/>
    <w:rsid w:val="009222CE"/>
    <w:rsid w:val="00927B3F"/>
    <w:rsid w:val="00934D66"/>
    <w:rsid w:val="009607AB"/>
    <w:rsid w:val="009829E4"/>
    <w:rsid w:val="009878E5"/>
    <w:rsid w:val="009B3419"/>
    <w:rsid w:val="00A10A8D"/>
    <w:rsid w:val="00A12392"/>
    <w:rsid w:val="00A14FD1"/>
    <w:rsid w:val="00A16C00"/>
    <w:rsid w:val="00A2325E"/>
    <w:rsid w:val="00A34039"/>
    <w:rsid w:val="00A41052"/>
    <w:rsid w:val="00A42F91"/>
    <w:rsid w:val="00A623BB"/>
    <w:rsid w:val="00A71C9C"/>
    <w:rsid w:val="00AB6EE8"/>
    <w:rsid w:val="00AF1258"/>
    <w:rsid w:val="00AF29F4"/>
    <w:rsid w:val="00AF31CA"/>
    <w:rsid w:val="00AF7D32"/>
    <w:rsid w:val="00B01E52"/>
    <w:rsid w:val="00B05842"/>
    <w:rsid w:val="00B11BDB"/>
    <w:rsid w:val="00B32055"/>
    <w:rsid w:val="00B43DDB"/>
    <w:rsid w:val="00B449F8"/>
    <w:rsid w:val="00B47ACE"/>
    <w:rsid w:val="00B5027A"/>
    <w:rsid w:val="00B51983"/>
    <w:rsid w:val="00B550FC"/>
    <w:rsid w:val="00B55748"/>
    <w:rsid w:val="00B70248"/>
    <w:rsid w:val="00B77BBB"/>
    <w:rsid w:val="00B8204D"/>
    <w:rsid w:val="00B85871"/>
    <w:rsid w:val="00B90A3B"/>
    <w:rsid w:val="00B93310"/>
    <w:rsid w:val="00B97F61"/>
    <w:rsid w:val="00BA1A7C"/>
    <w:rsid w:val="00BB064B"/>
    <w:rsid w:val="00BC1F18"/>
    <w:rsid w:val="00BC371D"/>
    <w:rsid w:val="00BD2E58"/>
    <w:rsid w:val="00BF6BAB"/>
    <w:rsid w:val="00C007A5"/>
    <w:rsid w:val="00C00ADD"/>
    <w:rsid w:val="00C0160E"/>
    <w:rsid w:val="00C4403A"/>
    <w:rsid w:val="00C86E10"/>
    <w:rsid w:val="00CA04DB"/>
    <w:rsid w:val="00CC3EB7"/>
    <w:rsid w:val="00CC5134"/>
    <w:rsid w:val="00CD2486"/>
    <w:rsid w:val="00CE6306"/>
    <w:rsid w:val="00D11C4D"/>
    <w:rsid w:val="00D1638B"/>
    <w:rsid w:val="00D50528"/>
    <w:rsid w:val="00D5067A"/>
    <w:rsid w:val="00D53AB5"/>
    <w:rsid w:val="00D5531A"/>
    <w:rsid w:val="00D55E60"/>
    <w:rsid w:val="00D62162"/>
    <w:rsid w:val="00D65DCE"/>
    <w:rsid w:val="00D737E9"/>
    <w:rsid w:val="00D85E57"/>
    <w:rsid w:val="00D85F54"/>
    <w:rsid w:val="00D94519"/>
    <w:rsid w:val="00DB0CCF"/>
    <w:rsid w:val="00DC407F"/>
    <w:rsid w:val="00DC6FA1"/>
    <w:rsid w:val="00DC79BB"/>
    <w:rsid w:val="00E16960"/>
    <w:rsid w:val="00E24F67"/>
    <w:rsid w:val="00E34D58"/>
    <w:rsid w:val="00E43880"/>
    <w:rsid w:val="00E81B05"/>
    <w:rsid w:val="00E87A78"/>
    <w:rsid w:val="00E941EF"/>
    <w:rsid w:val="00EA0F91"/>
    <w:rsid w:val="00EA3897"/>
    <w:rsid w:val="00EB1C1B"/>
    <w:rsid w:val="00EC55FE"/>
    <w:rsid w:val="00ED6424"/>
    <w:rsid w:val="00EE09F9"/>
    <w:rsid w:val="00F27383"/>
    <w:rsid w:val="00F403AC"/>
    <w:rsid w:val="00F4490F"/>
    <w:rsid w:val="00F55779"/>
    <w:rsid w:val="00F56435"/>
    <w:rsid w:val="00F57B87"/>
    <w:rsid w:val="00F70877"/>
    <w:rsid w:val="00F7469D"/>
    <w:rsid w:val="00F907E9"/>
    <w:rsid w:val="00FA07AA"/>
    <w:rsid w:val="00FB0A17"/>
    <w:rsid w:val="00FB6A8F"/>
    <w:rsid w:val="00FE20E6"/>
    <w:rsid w:val="00FE43C4"/>
    <w:rsid w:val="00FE7FC3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801D"/>
  <w15:docId w15:val="{76131A33-AD43-4214-BB4B-738CBCDB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367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4F81BD" w:themeColor="accent1"/>
        <w:bottom w:val="single" w:sz="8" w:space="22" w:color="4F81BD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4F81BD" w:themeColor="accent1"/>
        <w:bottom w:val="single" w:sz="8" w:space="7" w:color="4F81BD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Prrafodelista">
    <w:name w:val="List Paragraph"/>
    <w:basedOn w:val="Normal"/>
    <w:uiPriority w:val="34"/>
    <w:semiHidden/>
    <w:qFormat/>
    <w:rsid w:val="001C7965"/>
    <w:pPr>
      <w:spacing w:before="40" w:after="160" w:line="288" w:lineRule="auto"/>
      <w:ind w:left="720"/>
      <w:contextualSpacing/>
      <w:jc w:val="left"/>
    </w:pPr>
    <w:rPr>
      <w:color w:val="595959" w:themeColor="text1" w:themeTint="A6"/>
      <w:kern w:val="20"/>
    </w:rPr>
  </w:style>
  <w:style w:type="table" w:customStyle="1" w:styleId="Tabladecartas">
    <w:name w:val="Tabla de cartas"/>
    <w:basedOn w:val="Tablanormal"/>
    <w:uiPriority w:val="99"/>
    <w:rsid w:val="00F4490F"/>
    <w:pPr>
      <w:spacing w:before="40" w:after="0" w:line="240" w:lineRule="auto"/>
      <w:ind w:left="144" w:right="144"/>
      <w:jc w:val="left"/>
    </w:pPr>
    <w:rPr>
      <w:color w:val="595959"/>
    </w:rPr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 w:val="0"/>
        <w:caps/>
        <w:smallCaps w:val="0"/>
        <w:color w:val="4E67C8"/>
        <w:sz w:val="22"/>
      </w:rPr>
    </w:tblStylePr>
    <w:tblStylePr w:type="firstCol">
      <w:rPr>
        <w:b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E1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D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502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07/relationships/hdphoto" Target="media/hdphoto10.wdp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image" Target="media/image20.jpeg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header" Target="header2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 /><Relationship Id="rId2" Type="http://schemas.openxmlformats.org/officeDocument/2006/relationships/image" Target="media/image4.png" /><Relationship Id="rId1" Type="http://schemas.openxmlformats.org/officeDocument/2006/relationships/image" Target="media/image3.png" /><Relationship Id="rId5" Type="http://schemas.openxmlformats.org/officeDocument/2006/relationships/hyperlink" Target="mailto:Erikacardona2000@gmail.com" TargetMode="External" /><Relationship Id="rId4" Type="http://schemas.openxmlformats.org/officeDocument/2006/relationships/hyperlink" Target="mailto:Erikacardona2000@gmail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cuc\AppData\Roaming\Microsoft\Plantillas\Curr&#237;culum%20v&#237;tae%20creativo%20dise&#241;ado%20por%20MO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2AA499D2304CDEADD5B88C4FA9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A5E53-B0B9-457A-8313-A3E69BC3C731}"/>
      </w:docPartPr>
      <w:docPartBody>
        <w:p w:rsidR="00901EE8" w:rsidRDefault="00D96BB1">
          <w:pPr>
            <w:pStyle w:val="502AA499D2304CDEADD5B88C4FA97C39"/>
          </w:pPr>
          <w:r w:rsidRPr="005152F2">
            <w:rPr>
              <w:lang w:bidi="es-ES"/>
            </w:rPr>
            <w:t>Su nombre</w:t>
          </w:r>
        </w:p>
      </w:docPartBody>
    </w:docPart>
    <w:docPart>
      <w:docPartPr>
        <w:name w:val="7A8B01E1ADAB4780925702EC15EFE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4ABC-0D45-427E-B9B4-61D184459557}"/>
      </w:docPartPr>
      <w:docPartBody>
        <w:p w:rsidR="00901EE8" w:rsidRDefault="00BB14AC" w:rsidP="00BB14AC">
          <w:pPr>
            <w:pStyle w:val="7A8B01E1ADAB4780925702EC15EFE944"/>
          </w:pPr>
          <w:r w:rsidRPr="005152F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4AC"/>
    <w:rsid w:val="001140D8"/>
    <w:rsid w:val="001937D4"/>
    <w:rsid w:val="00265046"/>
    <w:rsid w:val="002A0BD2"/>
    <w:rsid w:val="002A7C66"/>
    <w:rsid w:val="002D298B"/>
    <w:rsid w:val="0038516F"/>
    <w:rsid w:val="00470879"/>
    <w:rsid w:val="00605A7C"/>
    <w:rsid w:val="007470A3"/>
    <w:rsid w:val="0077004B"/>
    <w:rsid w:val="007B7D73"/>
    <w:rsid w:val="008175CE"/>
    <w:rsid w:val="00886B21"/>
    <w:rsid w:val="008B0F89"/>
    <w:rsid w:val="008B1B30"/>
    <w:rsid w:val="008D26CF"/>
    <w:rsid w:val="00901EE8"/>
    <w:rsid w:val="00946944"/>
    <w:rsid w:val="009B5DB9"/>
    <w:rsid w:val="00AD4832"/>
    <w:rsid w:val="00B22D84"/>
    <w:rsid w:val="00B54F6E"/>
    <w:rsid w:val="00BB14AC"/>
    <w:rsid w:val="00C23F01"/>
    <w:rsid w:val="00CA34B8"/>
    <w:rsid w:val="00D41100"/>
    <w:rsid w:val="00D96BB1"/>
    <w:rsid w:val="00DB6846"/>
    <w:rsid w:val="00E2460F"/>
    <w:rsid w:val="00EF2419"/>
    <w:rsid w:val="00F16BC4"/>
    <w:rsid w:val="00F74EE0"/>
    <w:rsid w:val="00FE1A3F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02AA499D2304CDEADD5B88C4FA97C39">
    <w:name w:val="502AA499D2304CDEADD5B88C4FA97C39"/>
  </w:style>
  <w:style w:type="paragraph" w:customStyle="1" w:styleId="AE50DAB6843A4C7DA881BAB9146AF5BF">
    <w:name w:val="AE50DAB6843A4C7DA881BAB9146AF5BF"/>
  </w:style>
  <w:style w:type="paragraph" w:customStyle="1" w:styleId="E9CDDC693D5B4ED486EFBDECF8D7FD8D">
    <w:name w:val="E9CDDC693D5B4ED486EFBDECF8D7FD8D"/>
  </w:style>
  <w:style w:type="paragraph" w:customStyle="1" w:styleId="498FD4FC9557474AA401B2ECB144BCB2">
    <w:name w:val="498FD4FC9557474AA401B2ECB144BCB2"/>
  </w:style>
  <w:style w:type="paragraph" w:customStyle="1" w:styleId="3954D8AF1BDF432F80A1BC1974136BB2">
    <w:name w:val="3954D8AF1BDF432F80A1BC1974136BB2"/>
  </w:style>
  <w:style w:type="paragraph" w:customStyle="1" w:styleId="CE4CC3E85D2B4AD4A8211EE7709A2A0F">
    <w:name w:val="CE4CC3E85D2B4AD4A8211EE7709A2A0F"/>
  </w:style>
  <w:style w:type="paragraph" w:customStyle="1" w:styleId="03395AB1150F4BCEA0ECEE581B53A271">
    <w:name w:val="03395AB1150F4BCEA0ECEE581B53A271"/>
  </w:style>
  <w:style w:type="paragraph" w:customStyle="1" w:styleId="AFCB5DF6CABB438D95FBFACCF77D84CF">
    <w:name w:val="AFCB5DF6CABB438D95FBFACCF77D84CF"/>
  </w:style>
  <w:style w:type="paragraph" w:customStyle="1" w:styleId="0749AD04F2CE45C5BB553396D97C821A">
    <w:name w:val="0749AD04F2CE45C5BB553396D97C821A"/>
  </w:style>
  <w:style w:type="paragraph" w:customStyle="1" w:styleId="0E1012FD08604E92BBA372A8655003DD">
    <w:name w:val="0E1012FD08604E92BBA372A8655003DD"/>
  </w:style>
  <w:style w:type="paragraph" w:customStyle="1" w:styleId="080823199C9D43D1A4A419DB3D2D7113">
    <w:name w:val="080823199C9D43D1A4A419DB3D2D7113"/>
  </w:style>
  <w:style w:type="paragraph" w:customStyle="1" w:styleId="3F2716A4907945A28E54DA8B4B5BBBCD">
    <w:name w:val="3F2716A4907945A28E54DA8B4B5BBBCD"/>
  </w:style>
  <w:style w:type="paragraph" w:customStyle="1" w:styleId="2BAB9229DE234682B23A76FB078A9742">
    <w:name w:val="2BAB9229DE234682B23A76FB078A9742"/>
  </w:style>
  <w:style w:type="paragraph" w:customStyle="1" w:styleId="01A391596A4647F6B2DEFF8E2CB91556">
    <w:name w:val="01A391596A4647F6B2DEFF8E2CB91556"/>
  </w:style>
  <w:style w:type="paragraph" w:customStyle="1" w:styleId="7A70E8DACAB744A49A22639E9E4CDD60">
    <w:name w:val="7A70E8DACAB744A49A22639E9E4CDD60"/>
  </w:style>
  <w:style w:type="paragraph" w:customStyle="1" w:styleId="6E2CCB8EB5704680B2C34C301E043EF9">
    <w:name w:val="6E2CCB8EB5704680B2C34C301E043EF9"/>
  </w:style>
  <w:style w:type="paragraph" w:customStyle="1" w:styleId="4CF5D077494D437786DCB22877BBE6CB">
    <w:name w:val="4CF5D077494D437786DCB22877BBE6CB"/>
  </w:style>
  <w:style w:type="paragraph" w:customStyle="1" w:styleId="CBDFED26B86648DF900C0581C1C499D5">
    <w:name w:val="CBDFED26B86648DF900C0581C1C499D5"/>
  </w:style>
  <w:style w:type="paragraph" w:customStyle="1" w:styleId="2C35795284AF48AB8DC06122C732562D">
    <w:name w:val="2C35795284AF48AB8DC06122C732562D"/>
  </w:style>
  <w:style w:type="paragraph" w:customStyle="1" w:styleId="C722EB41148645E48A62E1C4D6F45876">
    <w:name w:val="C722EB41148645E48A62E1C4D6F45876"/>
  </w:style>
  <w:style w:type="paragraph" w:customStyle="1" w:styleId="DA5D7B8F4067490592E5E638632450D1">
    <w:name w:val="DA5D7B8F4067490592E5E638632450D1"/>
  </w:style>
  <w:style w:type="paragraph" w:customStyle="1" w:styleId="2E714914471F461F813B58B60CB82A7D">
    <w:name w:val="2E714914471F461F813B58B60CB82A7D"/>
  </w:style>
  <w:style w:type="paragraph" w:customStyle="1" w:styleId="5E9610B5170A4B65B7D7749AE430F8E6">
    <w:name w:val="5E9610B5170A4B65B7D7749AE430F8E6"/>
    <w:rsid w:val="00BB14AC"/>
  </w:style>
  <w:style w:type="paragraph" w:customStyle="1" w:styleId="5CDDEC698F8441898B88014D539185AB">
    <w:name w:val="5CDDEC698F8441898B88014D539185AB"/>
    <w:rsid w:val="00BB14AC"/>
  </w:style>
  <w:style w:type="paragraph" w:customStyle="1" w:styleId="7AB5047DC0FE451490D93B2B15733CE9">
    <w:name w:val="7AB5047DC0FE451490D93B2B15733CE9"/>
    <w:rsid w:val="00BB14AC"/>
  </w:style>
  <w:style w:type="character" w:styleId="Textodelmarcadordeposicin">
    <w:name w:val="Placeholder Text"/>
    <w:basedOn w:val="Fuentedeprrafopredeter"/>
    <w:uiPriority w:val="99"/>
    <w:semiHidden/>
    <w:rsid w:val="00BB14AC"/>
    <w:rPr>
      <w:color w:val="808080"/>
    </w:rPr>
  </w:style>
  <w:style w:type="paragraph" w:customStyle="1" w:styleId="18BC026C74F64283AC983C6F6EBE5390">
    <w:name w:val="18BC026C74F64283AC983C6F6EBE5390"/>
    <w:rsid w:val="00BB14AC"/>
  </w:style>
  <w:style w:type="paragraph" w:customStyle="1" w:styleId="932AFE8BA81A4268A5D530EA0C920FB8">
    <w:name w:val="932AFE8BA81A4268A5D530EA0C920FB8"/>
    <w:rsid w:val="00BB14AC"/>
  </w:style>
  <w:style w:type="paragraph" w:customStyle="1" w:styleId="61B7D4197A6D4B189977752966A3C6EE">
    <w:name w:val="61B7D4197A6D4B189977752966A3C6EE"/>
    <w:rsid w:val="00BB14AC"/>
  </w:style>
  <w:style w:type="paragraph" w:customStyle="1" w:styleId="A085B41EBF484E49BC2E79218288F94D">
    <w:name w:val="A085B41EBF484E49BC2E79218288F94D"/>
    <w:rsid w:val="00BB14AC"/>
  </w:style>
  <w:style w:type="paragraph" w:customStyle="1" w:styleId="961D33638ADC4F21A13DF8D2C1641A60">
    <w:name w:val="961D33638ADC4F21A13DF8D2C1641A60"/>
    <w:rsid w:val="00BB14AC"/>
  </w:style>
  <w:style w:type="paragraph" w:customStyle="1" w:styleId="D521873129F046CF875F3CD5C8D4B08A">
    <w:name w:val="D521873129F046CF875F3CD5C8D4B08A"/>
    <w:rsid w:val="00BB14AC"/>
  </w:style>
  <w:style w:type="paragraph" w:customStyle="1" w:styleId="217E4BF180CF4FDC82A340F5E4EDEE32">
    <w:name w:val="217E4BF180CF4FDC82A340F5E4EDEE32"/>
    <w:rsid w:val="00BB14AC"/>
  </w:style>
  <w:style w:type="paragraph" w:customStyle="1" w:styleId="2E7B65CE1924498A89A5A07CE0C039A6">
    <w:name w:val="2E7B65CE1924498A89A5A07CE0C039A6"/>
    <w:rsid w:val="00BB14AC"/>
  </w:style>
  <w:style w:type="paragraph" w:customStyle="1" w:styleId="C176E3B1E8354B6BA3A1BE64F5408FC5">
    <w:name w:val="C176E3B1E8354B6BA3A1BE64F5408FC5"/>
    <w:rsid w:val="00BB14AC"/>
  </w:style>
  <w:style w:type="paragraph" w:customStyle="1" w:styleId="0C3BC06892094D0182DC3D0A1D6C79DE">
    <w:name w:val="0C3BC06892094D0182DC3D0A1D6C79DE"/>
    <w:rsid w:val="00BB14AC"/>
  </w:style>
  <w:style w:type="paragraph" w:customStyle="1" w:styleId="BDF9A9315BC54C0EBB7FD9EE45F39A07">
    <w:name w:val="BDF9A9315BC54C0EBB7FD9EE45F39A07"/>
    <w:rsid w:val="00BB14AC"/>
  </w:style>
  <w:style w:type="paragraph" w:customStyle="1" w:styleId="215218FB0BE74B9080373E0E129934AB">
    <w:name w:val="215218FB0BE74B9080373E0E129934AB"/>
    <w:rsid w:val="00BB14AC"/>
  </w:style>
  <w:style w:type="paragraph" w:customStyle="1" w:styleId="6CC2361D410747D6A018E606072CB1BF">
    <w:name w:val="6CC2361D410747D6A018E606072CB1BF"/>
    <w:rsid w:val="00BB14AC"/>
  </w:style>
  <w:style w:type="paragraph" w:customStyle="1" w:styleId="F0F5FC175B264598B351448FC7FC7F35">
    <w:name w:val="F0F5FC175B264598B351448FC7FC7F35"/>
    <w:rsid w:val="00BB14AC"/>
  </w:style>
  <w:style w:type="paragraph" w:customStyle="1" w:styleId="F10980F78C8144939509FFE7BD415E3B">
    <w:name w:val="F10980F78C8144939509FFE7BD415E3B"/>
    <w:rsid w:val="00BB14AC"/>
  </w:style>
  <w:style w:type="paragraph" w:customStyle="1" w:styleId="9117EE13591F48E6927FE6A9581519CD">
    <w:name w:val="9117EE13591F48E6927FE6A9581519CD"/>
    <w:rsid w:val="00BB14AC"/>
  </w:style>
  <w:style w:type="paragraph" w:customStyle="1" w:styleId="B44B7AD3363748C2815F239D273288C2">
    <w:name w:val="B44B7AD3363748C2815F239D273288C2"/>
    <w:rsid w:val="00BB14AC"/>
  </w:style>
  <w:style w:type="paragraph" w:customStyle="1" w:styleId="C4D4E224CA534BBDA817DA08BC66859B">
    <w:name w:val="C4D4E224CA534BBDA817DA08BC66859B"/>
    <w:rsid w:val="00BB14AC"/>
  </w:style>
  <w:style w:type="paragraph" w:customStyle="1" w:styleId="F8B8D9D847E246339834FAB1279B29C2">
    <w:name w:val="F8B8D9D847E246339834FAB1279B29C2"/>
    <w:rsid w:val="00BB14AC"/>
  </w:style>
  <w:style w:type="paragraph" w:customStyle="1" w:styleId="CCFEE29DB8074687AFB8ECDA41E561D2">
    <w:name w:val="CCFEE29DB8074687AFB8ECDA41E561D2"/>
    <w:rsid w:val="00BB14AC"/>
  </w:style>
  <w:style w:type="paragraph" w:customStyle="1" w:styleId="C0413D0C548B4EECB9423948FBA63209">
    <w:name w:val="C0413D0C548B4EECB9423948FBA63209"/>
    <w:rsid w:val="00BB14AC"/>
  </w:style>
  <w:style w:type="paragraph" w:customStyle="1" w:styleId="BB28BAF8FDE346FB9B90F93B3B80433C">
    <w:name w:val="BB28BAF8FDE346FB9B90F93B3B80433C"/>
    <w:rsid w:val="00BB14AC"/>
  </w:style>
  <w:style w:type="paragraph" w:customStyle="1" w:styleId="EEB3CB8A25A64A1BA9380F1A80E73401">
    <w:name w:val="EEB3CB8A25A64A1BA9380F1A80E73401"/>
    <w:rsid w:val="00BB14AC"/>
  </w:style>
  <w:style w:type="paragraph" w:customStyle="1" w:styleId="A8D3079A54784D07B3ABCE1A0482949C">
    <w:name w:val="A8D3079A54784D07B3ABCE1A0482949C"/>
    <w:rsid w:val="00BB14AC"/>
  </w:style>
  <w:style w:type="paragraph" w:customStyle="1" w:styleId="45EDA7A878724D24B9E07EFEBEBF57F9">
    <w:name w:val="45EDA7A878724D24B9E07EFEBEBF57F9"/>
    <w:rsid w:val="00BB14AC"/>
  </w:style>
  <w:style w:type="paragraph" w:customStyle="1" w:styleId="7A8B01E1ADAB4780925702EC15EFE944">
    <w:name w:val="7A8B01E1ADAB4780925702EC15EFE944"/>
    <w:rsid w:val="00BB14AC"/>
  </w:style>
  <w:style w:type="paragraph" w:customStyle="1" w:styleId="C7FF84F84AA8444BB1EAAC8E4162372E">
    <w:name w:val="C7FF84F84AA8444BB1EAAC8E4162372E"/>
    <w:rsid w:val="00BB14AC"/>
  </w:style>
  <w:style w:type="paragraph" w:customStyle="1" w:styleId="75B7180C8B91463DA593E30D8F9B2023">
    <w:name w:val="75B7180C8B91463DA593E30D8F9B2023"/>
    <w:rsid w:val="00BB14AC"/>
  </w:style>
  <w:style w:type="paragraph" w:customStyle="1" w:styleId="323073F40B81437DAD91A22C8AC84F4E">
    <w:name w:val="323073F40B81437DAD91A22C8AC84F4E"/>
    <w:rsid w:val="00BB14AC"/>
  </w:style>
  <w:style w:type="paragraph" w:customStyle="1" w:styleId="350F1F20F5684A45AFD329B4EB4AE7B7">
    <w:name w:val="350F1F20F5684A45AFD329B4EB4AE7B7"/>
    <w:rsid w:val="00BB14AC"/>
  </w:style>
  <w:style w:type="paragraph" w:customStyle="1" w:styleId="9469E25A5EDB4743A92A567628A0C0A5">
    <w:name w:val="9469E25A5EDB4743A92A567628A0C0A5"/>
    <w:rsid w:val="00BB14AC"/>
  </w:style>
  <w:style w:type="paragraph" w:customStyle="1" w:styleId="A7509B2141C84CD18A86FE45682EF5CF">
    <w:name w:val="A7509B2141C84CD18A86FE45682EF5CF"/>
    <w:rsid w:val="00BB14AC"/>
  </w:style>
  <w:style w:type="paragraph" w:customStyle="1" w:styleId="FAD54380055149B8AA69B8CECB8B6F4A">
    <w:name w:val="FAD54380055149B8AA69B8CECB8B6F4A"/>
    <w:rsid w:val="00BB14AC"/>
  </w:style>
  <w:style w:type="paragraph" w:customStyle="1" w:styleId="43A67EF226D640BF896AE2D16486B36C">
    <w:name w:val="43A67EF226D640BF896AE2D16486B36C"/>
    <w:rsid w:val="00BB14AC"/>
  </w:style>
  <w:style w:type="paragraph" w:customStyle="1" w:styleId="5EA09576BBBE463693764112F9595A63">
    <w:name w:val="5EA09576BBBE463693764112F9595A63"/>
    <w:rsid w:val="00BB14AC"/>
  </w:style>
  <w:style w:type="paragraph" w:customStyle="1" w:styleId="03BAEE96632846A78DAA8887260E659E">
    <w:name w:val="03BAEE96632846A78DAA8887260E659E"/>
    <w:rsid w:val="00BB14AC"/>
  </w:style>
  <w:style w:type="paragraph" w:customStyle="1" w:styleId="2B6A9F11D43A47E18F781D10B3E7D494">
    <w:name w:val="2B6A9F11D43A47E18F781D10B3E7D494"/>
    <w:rsid w:val="00BB14AC"/>
  </w:style>
  <w:style w:type="paragraph" w:customStyle="1" w:styleId="19B8FE309CD94FDEA30900A7CF3A32BA">
    <w:name w:val="19B8FE309CD94FDEA30900A7CF3A32BA"/>
    <w:rsid w:val="00BB14AC"/>
  </w:style>
  <w:style w:type="paragraph" w:customStyle="1" w:styleId="66519E0AD1C74156BEDBC9B1857BBCA0">
    <w:name w:val="66519E0AD1C74156BEDBC9B1857BBCA0"/>
    <w:rsid w:val="00BB14AC"/>
  </w:style>
  <w:style w:type="paragraph" w:customStyle="1" w:styleId="F9EDC802AC484D34ADE09F93F73280C2">
    <w:name w:val="F9EDC802AC484D34ADE09F93F73280C2"/>
    <w:rsid w:val="00BB14AC"/>
  </w:style>
  <w:style w:type="paragraph" w:customStyle="1" w:styleId="74FC33D9A6CB4C23A069076259103756">
    <w:name w:val="74FC33D9A6CB4C23A069076259103756"/>
    <w:rsid w:val="00BB14AC"/>
  </w:style>
  <w:style w:type="paragraph" w:customStyle="1" w:styleId="86CC12FCB44B4A8888AB4A72371F408C">
    <w:name w:val="86CC12FCB44B4A8888AB4A72371F408C"/>
    <w:rsid w:val="00BB14AC"/>
  </w:style>
  <w:style w:type="paragraph" w:customStyle="1" w:styleId="963F899C59094EDF848F440403C8902E">
    <w:name w:val="963F899C59094EDF848F440403C8902E"/>
    <w:rsid w:val="00BB14AC"/>
  </w:style>
  <w:style w:type="paragraph" w:customStyle="1" w:styleId="665DC899BF304260BF79C773896E47A7">
    <w:name w:val="665DC899BF304260BF79C773896E47A7"/>
    <w:rsid w:val="00BB14AC"/>
  </w:style>
  <w:style w:type="paragraph" w:customStyle="1" w:styleId="CA25168D7EA346A096D3B6D9802078B3">
    <w:name w:val="CA25168D7EA346A096D3B6D9802078B3"/>
    <w:rsid w:val="00BB14AC"/>
  </w:style>
  <w:style w:type="paragraph" w:customStyle="1" w:styleId="B22A4897AF8C4E7FA6B1C461C0A07534">
    <w:name w:val="B22A4897AF8C4E7FA6B1C461C0A07534"/>
    <w:rsid w:val="00BB14AC"/>
  </w:style>
  <w:style w:type="paragraph" w:customStyle="1" w:styleId="FB9E576F86354D6BA208DA2632B13B10">
    <w:name w:val="FB9E576F86354D6BA208DA2632B13B10"/>
    <w:rsid w:val="00BB14AC"/>
  </w:style>
  <w:style w:type="paragraph" w:customStyle="1" w:styleId="0181060B44DF4710A9C4DF214BA17B47">
    <w:name w:val="0181060B44DF4710A9C4DF214BA17B47"/>
    <w:rsid w:val="00BB14AC"/>
  </w:style>
  <w:style w:type="paragraph" w:customStyle="1" w:styleId="2924CA0498D54ED3995FCC94E13086F0">
    <w:name w:val="2924CA0498D54ED3995FCC94E13086F0"/>
    <w:rsid w:val="00BB14AC"/>
  </w:style>
  <w:style w:type="paragraph" w:customStyle="1" w:styleId="79917B549F904DF89EB13C8E67E8CAAC">
    <w:name w:val="79917B549F904DF89EB13C8E67E8CAAC"/>
    <w:rsid w:val="00BB14AC"/>
  </w:style>
  <w:style w:type="paragraph" w:customStyle="1" w:styleId="A64DDFF932CC44C5A0BBE6219808F836">
    <w:name w:val="A64DDFF932CC44C5A0BBE6219808F836"/>
    <w:rsid w:val="00BB14AC"/>
  </w:style>
  <w:style w:type="paragraph" w:customStyle="1" w:styleId="2AE6669AAB494C9FA2FF53DDE5FAFA3B">
    <w:name w:val="2AE6669AAB494C9FA2FF53DDE5FAFA3B"/>
    <w:rsid w:val="00BB14AC"/>
  </w:style>
  <w:style w:type="paragraph" w:customStyle="1" w:styleId="4DC89DF64FAC4C9AB0CA7AC25FA88CDE">
    <w:name w:val="4DC89DF64FAC4C9AB0CA7AC25FA88CDE"/>
    <w:rsid w:val="00BB14AC"/>
  </w:style>
  <w:style w:type="paragraph" w:customStyle="1" w:styleId="4C0C65CEB9A54B68B7552ACB31052771">
    <w:name w:val="4C0C65CEB9A54B68B7552ACB31052771"/>
    <w:rsid w:val="00BB14AC"/>
  </w:style>
  <w:style w:type="paragraph" w:customStyle="1" w:styleId="917A85053308413984DCACD247540DCD">
    <w:name w:val="917A85053308413984DCACD247540DCD"/>
    <w:rsid w:val="00BB14AC"/>
  </w:style>
  <w:style w:type="paragraph" w:customStyle="1" w:styleId="E9A10A1590634C3A8E30D0FACF7BB289">
    <w:name w:val="E9A10A1590634C3A8E30D0FACF7BB289"/>
    <w:rsid w:val="00BB14AC"/>
  </w:style>
  <w:style w:type="paragraph" w:customStyle="1" w:styleId="139344277CE54EC085D5E867FCF4CA09">
    <w:name w:val="139344277CE54EC085D5E867FCF4CA09"/>
    <w:rsid w:val="00BB14AC"/>
  </w:style>
  <w:style w:type="paragraph" w:customStyle="1" w:styleId="3DB7256720494A7BB65E75F7702CC953">
    <w:name w:val="3DB7256720494A7BB65E75F7702CC953"/>
    <w:rsid w:val="00BB14AC"/>
  </w:style>
  <w:style w:type="paragraph" w:customStyle="1" w:styleId="20CA8D0B083C480EA30AA677881056EE">
    <w:name w:val="20CA8D0B083C480EA30AA677881056EE"/>
    <w:rsid w:val="00BB14AC"/>
  </w:style>
  <w:style w:type="paragraph" w:customStyle="1" w:styleId="CE6EFD79BE914DFC933FA7E11DE3E823">
    <w:name w:val="CE6EFD79BE914DFC933FA7E11DE3E823"/>
    <w:rsid w:val="00BB14AC"/>
  </w:style>
  <w:style w:type="paragraph" w:customStyle="1" w:styleId="5844D0B77A1048A09AF2AACCC704E58D">
    <w:name w:val="5844D0B77A1048A09AF2AACCC704E58D"/>
    <w:rsid w:val="00BB14AC"/>
  </w:style>
  <w:style w:type="paragraph" w:customStyle="1" w:styleId="FAD4312FD3DE45A19CD3E4AEC444D23A">
    <w:name w:val="FAD4312FD3DE45A19CD3E4AEC444D23A"/>
    <w:rsid w:val="00BB14AC"/>
  </w:style>
  <w:style w:type="paragraph" w:customStyle="1" w:styleId="0C78A36AAC764D4388A1F3EBF9A61920">
    <w:name w:val="0C78A36AAC764D4388A1F3EBF9A61920"/>
    <w:rsid w:val="00BB14AC"/>
  </w:style>
  <w:style w:type="paragraph" w:customStyle="1" w:styleId="BEAC0AE916E54B7B93EB9EB255775AA5">
    <w:name w:val="BEAC0AE916E54B7B93EB9EB255775AA5"/>
    <w:rsid w:val="00BB14AC"/>
  </w:style>
  <w:style w:type="paragraph" w:customStyle="1" w:styleId="4D242CF98B424EDFB7579924F7755862">
    <w:name w:val="4D242CF98B424EDFB7579924F7755862"/>
    <w:rsid w:val="00C23F0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>58688438 /</CompanyPhone>
  <CompanyFax/>
  <CompanyEmail>ne-pereira@hotmail.com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Currículum%20vítae%20creativo%20diseñado%20por%20MOO.dotx</Template>
  <TotalTime>9</TotalTime>
  <Pages>2</Pages>
  <Words>641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ADILIA 
CARDONA</dc:creator>
  <cp:lastModifiedBy>Usuario invitado</cp:lastModifiedBy>
  <cp:revision>15</cp:revision>
  <cp:lastPrinted>2019-06-07T17:54:00Z</cp:lastPrinted>
  <dcterms:created xsi:type="dcterms:W3CDTF">2019-06-07T17:59:00Z</dcterms:created>
  <dcterms:modified xsi:type="dcterms:W3CDTF">2020-02-12T04:49:00Z</dcterms:modified>
</cp:coreProperties>
</file>