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E5" w:rsidRDefault="00A63F15">
      <w:pPr>
        <w:pStyle w:val="Nombre"/>
      </w:pPr>
      <w:r>
        <w:t>jerson catalino Aguilar raxic</w:t>
      </w:r>
    </w:p>
    <w:p w:rsidR="008115E5" w:rsidRDefault="00577EB8">
      <w:pPr>
        <w:pStyle w:val="Informacindecontacto"/>
      </w:pPr>
      <w:r>
        <w:t>Entrada al llano, Colonia “El Porvenir"</w:t>
      </w:r>
      <w:r w:rsidR="00333439">
        <w:t xml:space="preserve"> |</w:t>
      </w:r>
      <w:r w:rsidR="002C4419">
        <w:rPr>
          <w:b/>
          <w:color w:val="000000" w:themeColor="text1"/>
        </w:rPr>
        <w:t>Número de</w:t>
      </w:r>
      <w:r w:rsidR="00703639">
        <w:rPr>
          <w:b/>
          <w:color w:val="000000" w:themeColor="text1"/>
        </w:rPr>
        <w:t xml:space="preserve"> </w:t>
      </w:r>
      <w:r w:rsidR="002C4419">
        <w:rPr>
          <w:b/>
          <w:color w:val="000000" w:themeColor="text1"/>
        </w:rPr>
        <w:t xml:space="preserve">teléfono: </w:t>
      </w:r>
      <w:r w:rsidR="00394044">
        <w:rPr>
          <w:color w:val="000000" w:themeColor="text1"/>
        </w:rPr>
        <w:t>5063-5517</w:t>
      </w:r>
      <w:r w:rsidR="00333439">
        <w:t xml:space="preserve"> |</w:t>
      </w:r>
      <w:r w:rsidR="002C4419">
        <w:rPr>
          <w:b/>
          <w:color w:val="000000" w:themeColor="text1"/>
        </w:rPr>
        <w:t xml:space="preserve">E-mail: </w:t>
      </w:r>
      <w:hyperlink r:id="rId8" w:history="1">
        <w:r w:rsidR="00E46B73" w:rsidRPr="00CE3879">
          <w:rPr>
            <w:rStyle w:val="Hipervnculo"/>
          </w:rPr>
          <w:t>aguilarjerson6969@gmail.com</w:t>
        </w:r>
      </w:hyperlink>
    </w:p>
    <w:p w:rsidR="00E46B73" w:rsidRDefault="006D4FFF">
      <w:pPr>
        <w:pStyle w:val="Informacindecontacto"/>
        <w:rPr>
          <w:color w:val="000000" w:themeColor="text1"/>
        </w:rPr>
      </w:pPr>
      <w:r>
        <w:rPr>
          <w:b/>
          <w:color w:val="000000" w:themeColor="text1"/>
        </w:rPr>
        <w:t xml:space="preserve">Fecha de nacimiento: </w:t>
      </w:r>
      <w:r w:rsidR="0041318D">
        <w:rPr>
          <w:color w:val="000000" w:themeColor="text1"/>
        </w:rPr>
        <w:t>17 de junio de 1999</w:t>
      </w:r>
    </w:p>
    <w:p w:rsidR="00AE1243" w:rsidRPr="005B4A6B" w:rsidRDefault="005B4A6B">
      <w:pPr>
        <w:pStyle w:val="Informacindecontacto"/>
        <w:rPr>
          <w:color w:val="000000" w:themeColor="text1"/>
        </w:rPr>
      </w:pPr>
      <w:r>
        <w:rPr>
          <w:b/>
          <w:color w:val="000000" w:themeColor="text1"/>
        </w:rPr>
        <w:t xml:space="preserve">Edad: </w:t>
      </w:r>
      <w:r>
        <w:rPr>
          <w:color w:val="000000" w:themeColor="text1"/>
        </w:rPr>
        <w:t>19 años</w:t>
      </w:r>
    </w:p>
    <w:p w:rsidR="0041318D" w:rsidRPr="00375F70" w:rsidRDefault="003E4F28">
      <w:pPr>
        <w:pStyle w:val="Informacindecontacto"/>
        <w:rPr>
          <w:color w:val="000000" w:themeColor="text1"/>
        </w:rPr>
      </w:pPr>
      <w:r>
        <w:rPr>
          <w:b/>
          <w:color w:val="000000" w:themeColor="text1"/>
        </w:rPr>
        <w:t xml:space="preserve">Número de DPI: </w:t>
      </w:r>
      <w:r>
        <w:rPr>
          <w:color w:val="000000" w:themeColor="text1"/>
        </w:rPr>
        <w:t>3044</w:t>
      </w:r>
      <w:r w:rsidR="004B4324">
        <w:rPr>
          <w:color w:val="000000" w:themeColor="text1"/>
        </w:rPr>
        <w:t xml:space="preserve"> </w:t>
      </w:r>
      <w:r>
        <w:rPr>
          <w:color w:val="000000" w:themeColor="text1"/>
        </w:rPr>
        <w:t>1819</w:t>
      </w:r>
      <w:r w:rsidR="004B4324">
        <w:rPr>
          <w:color w:val="000000" w:themeColor="text1"/>
        </w:rPr>
        <w:t>6 0114</w:t>
      </w:r>
    </w:p>
    <w:sdt>
      <w:sdtPr>
        <w:id w:val="-1179423465"/>
        <w:placeholder>
          <w:docPart w:val="E54B564602D39643BD70C9A476CD0133"/>
        </w:placeholder>
        <w:temporary/>
        <w:showingPlcHdr/>
      </w:sdtPr>
      <w:sdtEndPr/>
      <w:sdtContent>
        <w:p w:rsidR="008115E5" w:rsidRDefault="00333439">
          <w:pPr>
            <w:pStyle w:val="Ttulo1"/>
          </w:pPr>
          <w:r>
            <w:t>Objetivo</w:t>
          </w:r>
        </w:p>
      </w:sdtContent>
    </w:sdt>
    <w:p w:rsidR="008115E5" w:rsidRPr="002A0007" w:rsidRDefault="002A0007" w:rsidP="006A40B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Crecer laboralmente y seguirme superando académicamente.</w:t>
      </w:r>
    </w:p>
    <w:sdt>
      <w:sdtPr>
        <w:id w:val="1728489637"/>
        <w:placeholder>
          <w:docPart w:val="82E155863E8CE94598780BE9F1845381"/>
        </w:placeholder>
        <w:temporary/>
        <w:showingPlcHdr/>
      </w:sdtPr>
      <w:sdtEndPr/>
      <w:sdtContent>
        <w:p w:rsidR="008115E5" w:rsidRDefault="00333439">
          <w:pPr>
            <w:pStyle w:val="Ttulo1"/>
          </w:pPr>
          <w:r>
            <w:t>Experiencia</w:t>
          </w:r>
        </w:p>
      </w:sdtContent>
    </w:sdt>
    <w:p w:rsidR="008115E5" w:rsidRDefault="003C46E6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PROUNSA S.A.</w:t>
      </w:r>
    </w:p>
    <w:p w:rsidR="003C46E6" w:rsidRPr="003C46E6" w:rsidRDefault="00DE43EE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Pre-prác</w:t>
      </w:r>
      <w:r w:rsidR="003C46E6">
        <w:rPr>
          <w:rFonts w:ascii="Arial" w:hAnsi="Arial" w:cs="Arial"/>
          <w:b/>
          <w:color w:val="000000" w:themeColor="text1"/>
          <w:sz w:val="24"/>
          <w:szCs w:val="24"/>
        </w:rPr>
        <w:t xml:space="preserve">ticas y prácticas supervisada </w:t>
      </w:r>
    </w:p>
    <w:p w:rsidR="008115E5" w:rsidRDefault="00E6691D" w:rsidP="00E17171">
      <w:pPr>
        <w:rPr>
          <w:b/>
        </w:rPr>
      </w:pPr>
      <w:r>
        <w:rPr>
          <w:b/>
        </w:rPr>
        <w:t>Auxiliar de Bodega</w:t>
      </w:r>
    </w:p>
    <w:p w:rsidR="00FF761E" w:rsidRDefault="00D64D14" w:rsidP="00D64D1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2017: </w:t>
      </w:r>
      <w:r w:rsidR="00491F1B">
        <w:rPr>
          <w:rFonts w:ascii="Arial" w:hAnsi="Arial" w:cs="Arial"/>
          <w:color w:val="000000" w:themeColor="text1"/>
          <w:sz w:val="24"/>
          <w:szCs w:val="24"/>
        </w:rPr>
        <w:t xml:space="preserve">Revisión de órdenes </w:t>
      </w:r>
      <w:r w:rsidR="00F50151">
        <w:rPr>
          <w:rFonts w:ascii="Arial" w:hAnsi="Arial" w:cs="Arial"/>
          <w:color w:val="000000" w:themeColor="text1"/>
          <w:sz w:val="24"/>
          <w:szCs w:val="24"/>
        </w:rPr>
        <w:t xml:space="preserve">en Excel, devoluciones, </w:t>
      </w:r>
      <w:r w:rsidR="00617528">
        <w:rPr>
          <w:rFonts w:ascii="Arial" w:hAnsi="Arial" w:cs="Arial"/>
          <w:color w:val="000000" w:themeColor="text1"/>
          <w:sz w:val="24"/>
          <w:szCs w:val="24"/>
        </w:rPr>
        <w:t>entarimado.</w:t>
      </w:r>
    </w:p>
    <w:p w:rsidR="00F42169" w:rsidRDefault="00617528" w:rsidP="00D64D1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2018: Realización de BOM'S, </w:t>
      </w:r>
      <w:r w:rsidR="00FF244D">
        <w:rPr>
          <w:rFonts w:ascii="Arial" w:hAnsi="Arial" w:cs="Arial"/>
          <w:color w:val="000000" w:themeColor="text1"/>
          <w:sz w:val="24"/>
          <w:szCs w:val="24"/>
        </w:rPr>
        <w:t xml:space="preserve">despachar, entarimado, </w:t>
      </w:r>
      <w:r w:rsidR="002F3E81">
        <w:rPr>
          <w:rFonts w:ascii="Arial" w:hAnsi="Arial" w:cs="Arial"/>
          <w:color w:val="000000" w:themeColor="text1"/>
          <w:sz w:val="24"/>
          <w:szCs w:val="24"/>
        </w:rPr>
        <w:t xml:space="preserve">devoluciones, </w:t>
      </w:r>
      <w:r w:rsidR="00F11570">
        <w:rPr>
          <w:rFonts w:ascii="Arial" w:hAnsi="Arial" w:cs="Arial"/>
          <w:color w:val="000000" w:themeColor="text1"/>
          <w:sz w:val="24"/>
          <w:szCs w:val="24"/>
        </w:rPr>
        <w:t xml:space="preserve">conocimiento en </w:t>
      </w:r>
      <w:r w:rsidR="00BC32B4">
        <w:rPr>
          <w:rFonts w:ascii="Arial" w:hAnsi="Arial" w:cs="Arial"/>
          <w:color w:val="000000" w:themeColor="text1"/>
          <w:sz w:val="24"/>
          <w:szCs w:val="24"/>
        </w:rPr>
        <w:t xml:space="preserve">estanterías, </w:t>
      </w:r>
      <w:r w:rsidR="00667CD8">
        <w:rPr>
          <w:rFonts w:ascii="Arial" w:hAnsi="Arial" w:cs="Arial"/>
          <w:color w:val="000000" w:themeColor="text1"/>
          <w:sz w:val="24"/>
          <w:szCs w:val="24"/>
        </w:rPr>
        <w:t>pallets,</w:t>
      </w:r>
      <w:r w:rsidR="00227F9C">
        <w:rPr>
          <w:rFonts w:ascii="Arial" w:hAnsi="Arial" w:cs="Arial"/>
          <w:color w:val="000000" w:themeColor="text1"/>
          <w:sz w:val="24"/>
          <w:szCs w:val="24"/>
        </w:rPr>
        <w:t xml:space="preserve"> operar en Kardex,</w:t>
      </w:r>
      <w:bookmarkStart w:id="0" w:name="_GoBack"/>
      <w:bookmarkEnd w:id="0"/>
      <w:r w:rsidR="00667CD8">
        <w:rPr>
          <w:rFonts w:ascii="Arial" w:hAnsi="Arial" w:cs="Arial"/>
          <w:color w:val="000000" w:themeColor="text1"/>
          <w:sz w:val="24"/>
          <w:szCs w:val="24"/>
        </w:rPr>
        <w:t xml:space="preserve"> etc.</w:t>
      </w:r>
    </w:p>
    <w:p w:rsidR="00975CC3" w:rsidRPr="00D64D14" w:rsidRDefault="00F42169" w:rsidP="00D64D1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2019:</w:t>
      </w:r>
      <w:r w:rsidR="00DF21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DF21C7">
        <w:rPr>
          <w:rFonts w:ascii="Arial" w:hAnsi="Arial" w:cs="Arial"/>
          <w:color w:val="000000" w:themeColor="text1"/>
          <w:sz w:val="24"/>
          <w:szCs w:val="24"/>
        </w:rPr>
        <w:t xml:space="preserve">nstalación de puntos </w:t>
      </w:r>
      <w:proofErr w:type="spellStart"/>
      <w:r w:rsidR="00DF21C7">
        <w:rPr>
          <w:rFonts w:ascii="Arial" w:hAnsi="Arial" w:cs="Arial"/>
          <w:color w:val="000000" w:themeColor="text1"/>
          <w:sz w:val="24"/>
          <w:szCs w:val="24"/>
        </w:rPr>
        <w:t>WiFi</w:t>
      </w:r>
      <w:proofErr w:type="spellEnd"/>
      <w:r w:rsidR="00DF21C7">
        <w:rPr>
          <w:rFonts w:ascii="Arial" w:hAnsi="Arial" w:cs="Arial"/>
          <w:color w:val="000000" w:themeColor="text1"/>
          <w:sz w:val="24"/>
          <w:szCs w:val="24"/>
        </w:rPr>
        <w:t>.</w:t>
      </w:r>
    </w:p>
    <w:sdt>
      <w:sdtPr>
        <w:id w:val="720946933"/>
        <w:placeholder>
          <w:docPart w:val="FB067C5D08FB3A4BB100A8C88BE429A2"/>
        </w:placeholder>
        <w:temporary/>
        <w:showingPlcHdr/>
      </w:sdtPr>
      <w:sdtEndPr/>
      <w:sdtContent>
        <w:p w:rsidR="008115E5" w:rsidRDefault="00333439">
          <w:pPr>
            <w:pStyle w:val="Ttulo1"/>
          </w:pPr>
          <w:r>
            <w:t>Formación</w:t>
          </w:r>
        </w:p>
      </w:sdtContent>
    </w:sdt>
    <w:p w:rsidR="008115E5" w:rsidRDefault="00CC12D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Instituto </w:t>
      </w:r>
      <w:proofErr w:type="spellStart"/>
      <w:r w:rsidR="00312B68">
        <w:rPr>
          <w:rFonts w:ascii="Arial" w:hAnsi="Arial" w:cs="Arial"/>
          <w:b/>
          <w:color w:val="000000" w:themeColor="text1"/>
          <w:sz w:val="24"/>
          <w:szCs w:val="24"/>
        </w:rPr>
        <w:t>Té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nico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62C50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312B68">
        <w:rPr>
          <w:rFonts w:ascii="Arial" w:hAnsi="Arial" w:cs="Arial"/>
          <w:b/>
          <w:color w:val="000000" w:themeColor="text1"/>
          <w:sz w:val="24"/>
          <w:szCs w:val="24"/>
        </w:rPr>
        <w:t xml:space="preserve">ocacional </w:t>
      </w:r>
      <w:proofErr w:type="spellStart"/>
      <w:r w:rsidR="00312B68">
        <w:rPr>
          <w:rFonts w:ascii="Arial" w:hAnsi="Arial" w:cs="Arial"/>
          <w:b/>
          <w:color w:val="000000" w:themeColor="text1"/>
          <w:sz w:val="24"/>
          <w:szCs w:val="24"/>
        </w:rPr>
        <w:t>Amatitlaneco</w:t>
      </w:r>
      <w:proofErr w:type="spellEnd"/>
      <w:r w:rsidR="00312B68">
        <w:rPr>
          <w:rFonts w:ascii="Arial" w:hAnsi="Arial" w:cs="Arial"/>
          <w:b/>
          <w:color w:val="000000" w:themeColor="text1"/>
          <w:sz w:val="24"/>
          <w:szCs w:val="24"/>
        </w:rPr>
        <w:t xml:space="preserve"> “ITVO</w:t>
      </w:r>
      <w:r w:rsidR="00F62C50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:rsidR="00F62C50" w:rsidRDefault="00F62C5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5to bachillerato en Ciencias y Letras con orientación en Computación</w:t>
      </w:r>
      <w:r w:rsidR="00284DA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C765EC" w:rsidRPr="00CC12DC" w:rsidRDefault="00284DA9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Graduado: 17 de noviembre del 2018</w:t>
      </w:r>
      <w:r w:rsidR="00C765E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8115E5" w:rsidRDefault="002C1084">
      <w:pPr>
        <w:pStyle w:val="Ttulo1"/>
      </w:pPr>
      <w:r>
        <w:t xml:space="preserve">otras capacidades </w:t>
      </w:r>
    </w:p>
    <w:p w:rsidR="008115E5" w:rsidRPr="009675FD" w:rsidRDefault="009675FD" w:rsidP="002C1084">
      <w:pPr>
        <w:pStyle w:val="Listaconvietas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Manejo básico de Office, mantenimiento preventivo y correctivo de PC</w:t>
      </w:r>
      <w:r w:rsidR="00060893">
        <w:rPr>
          <w:rFonts w:ascii="Arial" w:hAnsi="Arial" w:cs="Arial"/>
          <w:color w:val="000000" w:themeColor="text1"/>
          <w:sz w:val="24"/>
          <w:szCs w:val="24"/>
        </w:rPr>
        <w:t>, instalación de S.O, me adapto luego al lugar de trabajo</w:t>
      </w:r>
      <w:r w:rsidR="00002419">
        <w:rPr>
          <w:rFonts w:ascii="Arial" w:hAnsi="Arial" w:cs="Arial"/>
          <w:color w:val="000000" w:themeColor="text1"/>
          <w:sz w:val="24"/>
          <w:szCs w:val="24"/>
        </w:rPr>
        <w:t>, orden, conocimiento básico en redes informáticas.</w:t>
      </w:r>
    </w:p>
    <w:sectPr w:rsidR="008115E5" w:rsidRPr="009675FD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F8" w:rsidRDefault="00B17DF8">
      <w:pPr>
        <w:spacing w:after="0" w:line="240" w:lineRule="auto"/>
      </w:pPr>
      <w:r>
        <w:separator/>
      </w:r>
    </w:p>
  </w:endnote>
  <w:endnote w:type="continuationSeparator" w:id="0">
    <w:p w:rsidR="00B17DF8" w:rsidRDefault="00B1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333439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DF8" w:rsidRDefault="00B17DF8">
      <w:pPr>
        <w:spacing w:after="0" w:line="240" w:lineRule="auto"/>
      </w:pPr>
      <w:r>
        <w:separator/>
      </w:r>
    </w:p>
  </w:footnote>
  <w:footnote w:type="continuationSeparator" w:id="0">
    <w:p w:rsidR="00B17DF8" w:rsidRDefault="00B1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333439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5E7D8" id="Marco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227F9C">
    <w:r>
      <w:rPr>
        <w:noProof/>
        <w:lang w:val="es-MX" w:eastAsia="es-MX"/>
      </w:rPr>
      <w:pict>
        <v:group id="Grupo 4" o:spid="_x0000_s2050" alt="Title: Marco de página con tabulación" style="position:absolute;margin-left:0;margin-top:0;width:560.2pt;height:803.2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o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ibre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115E5" w:rsidRDefault="00B17DF8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E103A"/>
    <w:multiLevelType w:val="hybridMultilevel"/>
    <w:tmpl w:val="7B84D6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30150C"/>
    <w:multiLevelType w:val="hybridMultilevel"/>
    <w:tmpl w:val="2AA07F4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A0634"/>
    <w:multiLevelType w:val="hybridMultilevel"/>
    <w:tmpl w:val="2F5C3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66419"/>
    <w:multiLevelType w:val="hybridMultilevel"/>
    <w:tmpl w:val="AC56CE1A"/>
    <w:lvl w:ilvl="0" w:tplc="139482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201C39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B2FB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D628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CCA6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66F5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660B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D6C4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2EC8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0A2DD6"/>
    <w:multiLevelType w:val="hybridMultilevel"/>
    <w:tmpl w:val="6D7A4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04E59"/>
    <w:multiLevelType w:val="hybridMultilevel"/>
    <w:tmpl w:val="D13A5812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454416C3"/>
    <w:multiLevelType w:val="hybridMultilevel"/>
    <w:tmpl w:val="1884BEFA"/>
    <w:lvl w:ilvl="0" w:tplc="8E68A22C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E2F2E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A0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0D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A1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0C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A6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2A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4A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65621"/>
    <w:multiLevelType w:val="hybridMultilevel"/>
    <w:tmpl w:val="151C2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7A95"/>
    <w:multiLevelType w:val="hybridMultilevel"/>
    <w:tmpl w:val="D3482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54655"/>
    <w:multiLevelType w:val="hybridMultilevel"/>
    <w:tmpl w:val="7AB01E5C"/>
    <w:lvl w:ilvl="0" w:tplc="EC588542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D91A3F52" w:tentative="1">
      <w:start w:val="1"/>
      <w:numFmt w:val="lowerLetter"/>
      <w:lvlText w:val="%2."/>
      <w:lvlJc w:val="left"/>
      <w:pPr>
        <w:ind w:left="1440" w:hanging="360"/>
      </w:pPr>
    </w:lvl>
    <w:lvl w:ilvl="2" w:tplc="94A86CCC" w:tentative="1">
      <w:start w:val="1"/>
      <w:numFmt w:val="lowerRoman"/>
      <w:lvlText w:val="%3."/>
      <w:lvlJc w:val="right"/>
      <w:pPr>
        <w:ind w:left="2160" w:hanging="180"/>
      </w:pPr>
    </w:lvl>
    <w:lvl w:ilvl="3" w:tplc="4D8414DE" w:tentative="1">
      <w:start w:val="1"/>
      <w:numFmt w:val="decimal"/>
      <w:lvlText w:val="%4."/>
      <w:lvlJc w:val="left"/>
      <w:pPr>
        <w:ind w:left="2880" w:hanging="360"/>
      </w:pPr>
    </w:lvl>
    <w:lvl w:ilvl="4" w:tplc="CC6870A0" w:tentative="1">
      <w:start w:val="1"/>
      <w:numFmt w:val="lowerLetter"/>
      <w:lvlText w:val="%5."/>
      <w:lvlJc w:val="left"/>
      <w:pPr>
        <w:ind w:left="3600" w:hanging="360"/>
      </w:pPr>
    </w:lvl>
    <w:lvl w:ilvl="5" w:tplc="065AF698" w:tentative="1">
      <w:start w:val="1"/>
      <w:numFmt w:val="lowerRoman"/>
      <w:lvlText w:val="%6."/>
      <w:lvlJc w:val="right"/>
      <w:pPr>
        <w:ind w:left="4320" w:hanging="180"/>
      </w:pPr>
    </w:lvl>
    <w:lvl w:ilvl="6" w:tplc="A936E914" w:tentative="1">
      <w:start w:val="1"/>
      <w:numFmt w:val="decimal"/>
      <w:lvlText w:val="%7."/>
      <w:lvlJc w:val="left"/>
      <w:pPr>
        <w:ind w:left="5040" w:hanging="360"/>
      </w:pPr>
    </w:lvl>
    <w:lvl w:ilvl="7" w:tplc="64F455CC" w:tentative="1">
      <w:start w:val="1"/>
      <w:numFmt w:val="lowerLetter"/>
      <w:lvlText w:val="%8."/>
      <w:lvlJc w:val="left"/>
      <w:pPr>
        <w:ind w:left="5760" w:hanging="360"/>
      </w:pPr>
    </w:lvl>
    <w:lvl w:ilvl="8" w:tplc="07743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D3560"/>
    <w:multiLevelType w:val="hybridMultilevel"/>
    <w:tmpl w:val="E33C3B9A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8"/>
  </w:num>
  <w:num w:numId="15">
    <w:abstractNumId w:val="12"/>
  </w:num>
  <w:num w:numId="16">
    <w:abstractNumId w:val="15"/>
  </w:num>
  <w:num w:numId="17">
    <w:abstractNumId w:val="17"/>
  </w:num>
  <w:num w:numId="18">
    <w:abstractNumId w:val="10"/>
  </w:num>
  <w:num w:numId="19">
    <w:abstractNumId w:val="14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CC"/>
    <w:rsid w:val="00002419"/>
    <w:rsid w:val="00051E4B"/>
    <w:rsid w:val="00060893"/>
    <w:rsid w:val="000E1DCC"/>
    <w:rsid w:val="001A0C43"/>
    <w:rsid w:val="001D2C18"/>
    <w:rsid w:val="00201B51"/>
    <w:rsid w:val="00203D52"/>
    <w:rsid w:val="00227F9C"/>
    <w:rsid w:val="00284DA9"/>
    <w:rsid w:val="002A0007"/>
    <w:rsid w:val="002C1084"/>
    <w:rsid w:val="002C4419"/>
    <w:rsid w:val="002F3E81"/>
    <w:rsid w:val="00312B68"/>
    <w:rsid w:val="00333439"/>
    <w:rsid w:val="0035239E"/>
    <w:rsid w:val="00375F70"/>
    <w:rsid w:val="00394044"/>
    <w:rsid w:val="003B21AD"/>
    <w:rsid w:val="003C46E6"/>
    <w:rsid w:val="003E4F28"/>
    <w:rsid w:val="0041318D"/>
    <w:rsid w:val="0042131A"/>
    <w:rsid w:val="00491F1B"/>
    <w:rsid w:val="004B4324"/>
    <w:rsid w:val="004E3982"/>
    <w:rsid w:val="0057776D"/>
    <w:rsid w:val="00577EB8"/>
    <w:rsid w:val="005A59DC"/>
    <w:rsid w:val="005B4A6B"/>
    <w:rsid w:val="00617528"/>
    <w:rsid w:val="00667CD8"/>
    <w:rsid w:val="006A40BA"/>
    <w:rsid w:val="006D4FFF"/>
    <w:rsid w:val="00703639"/>
    <w:rsid w:val="00773062"/>
    <w:rsid w:val="00773CBC"/>
    <w:rsid w:val="007C3BEA"/>
    <w:rsid w:val="007E08CD"/>
    <w:rsid w:val="0082679E"/>
    <w:rsid w:val="008C08C0"/>
    <w:rsid w:val="008F2D87"/>
    <w:rsid w:val="00957777"/>
    <w:rsid w:val="009675FD"/>
    <w:rsid w:val="00975CC3"/>
    <w:rsid w:val="00A03AAC"/>
    <w:rsid w:val="00A63F15"/>
    <w:rsid w:val="00AE1243"/>
    <w:rsid w:val="00B05CF9"/>
    <w:rsid w:val="00B17DF8"/>
    <w:rsid w:val="00BC32B4"/>
    <w:rsid w:val="00C31F0B"/>
    <w:rsid w:val="00C765EC"/>
    <w:rsid w:val="00CC12DC"/>
    <w:rsid w:val="00D64D14"/>
    <w:rsid w:val="00D8544A"/>
    <w:rsid w:val="00D87B7D"/>
    <w:rsid w:val="00DB777D"/>
    <w:rsid w:val="00DE43EE"/>
    <w:rsid w:val="00DF21C7"/>
    <w:rsid w:val="00E17171"/>
    <w:rsid w:val="00E46B73"/>
    <w:rsid w:val="00E63BF5"/>
    <w:rsid w:val="00E6691D"/>
    <w:rsid w:val="00F11570"/>
    <w:rsid w:val="00F42169"/>
    <w:rsid w:val="00F50151"/>
    <w:rsid w:val="00F62C50"/>
    <w:rsid w:val="00FF244D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B6943"/>
  <w15:docId w15:val="{D975261D-DFBB-BB4C-8EFF-7A728B64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D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E46B73"/>
    <w:rPr>
      <w:color w:val="53C3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ilarjerson6969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DE2493A-FD75-9843-B132-E20F04EE8E53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B564602D39643BD70C9A476CD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5399-7185-F64A-8D2B-00590276B678}"/>
      </w:docPartPr>
      <w:docPartBody>
        <w:p w:rsidR="009445B5" w:rsidRDefault="000D1E5D">
          <w:pPr>
            <w:pStyle w:val="E54B564602D39643BD70C9A476CD0133"/>
          </w:pPr>
          <w:r>
            <w:t>Objetivo</w:t>
          </w:r>
        </w:p>
      </w:docPartBody>
    </w:docPart>
    <w:docPart>
      <w:docPartPr>
        <w:name w:val="82E155863E8CE94598780BE9F184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0108-FE85-584A-B0AB-017FD23B8921}"/>
      </w:docPartPr>
      <w:docPartBody>
        <w:p w:rsidR="009445B5" w:rsidRDefault="000D1E5D">
          <w:pPr>
            <w:pStyle w:val="82E155863E8CE94598780BE9F1845381"/>
          </w:pPr>
          <w:r>
            <w:t>Experiencia</w:t>
          </w:r>
        </w:p>
      </w:docPartBody>
    </w:docPart>
    <w:docPart>
      <w:docPartPr>
        <w:name w:val="FB067C5D08FB3A4BB100A8C88BE4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FE18-E12E-6A47-BAAA-295FD5E6AAB3}"/>
      </w:docPartPr>
      <w:docPartBody>
        <w:p w:rsidR="009445B5" w:rsidRDefault="000D1E5D">
          <w:pPr>
            <w:pStyle w:val="FB067C5D08FB3A4BB100A8C88BE429A2"/>
          </w:pPr>
          <w:r>
            <w:t>Formación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9FFE3E2C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A242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368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1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20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A8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4F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8B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48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5D"/>
    <w:rsid w:val="00014192"/>
    <w:rsid w:val="000D1E5D"/>
    <w:rsid w:val="00494481"/>
    <w:rsid w:val="00534DDC"/>
    <w:rsid w:val="009445B5"/>
    <w:rsid w:val="00C0453A"/>
    <w:rsid w:val="00D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0D406629A6E048BA95E33A999879F4">
    <w:name w:val="CE0D406629A6E048BA95E33A999879F4"/>
  </w:style>
  <w:style w:type="paragraph" w:customStyle="1" w:styleId="386E618C2154134D9E6C99C62BC7F5B4">
    <w:name w:val="386E618C2154134D9E6C99C62BC7F5B4"/>
  </w:style>
  <w:style w:type="paragraph" w:customStyle="1" w:styleId="E54B564602D39643BD70C9A476CD0133">
    <w:name w:val="E54B564602D39643BD70C9A476CD0133"/>
  </w:style>
  <w:style w:type="paragraph" w:customStyle="1" w:styleId="0CB6278E552B854CB15D4807F82E4634">
    <w:name w:val="0CB6278E552B854CB15D4807F82E4634"/>
  </w:style>
  <w:style w:type="paragraph" w:customStyle="1" w:styleId="82E155863E8CE94598780BE9F1845381">
    <w:name w:val="82E155863E8CE94598780BE9F1845381"/>
  </w:style>
  <w:style w:type="paragraph" w:customStyle="1" w:styleId="C85D9552AA30E9468B798B11CAEBB432">
    <w:name w:val="C85D9552AA30E9468B798B11CAEBB432"/>
  </w:style>
  <w:style w:type="paragraph" w:customStyle="1" w:styleId="E4CC716804812244AD39C189629E5122">
    <w:name w:val="E4CC716804812244AD39C189629E5122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s-ES" w:eastAsia="ja-JP"/>
    </w:rPr>
  </w:style>
  <w:style w:type="paragraph" w:customStyle="1" w:styleId="DF36F2815556EB43807A169037608483">
    <w:name w:val="DF36F2815556EB43807A169037608483"/>
  </w:style>
  <w:style w:type="paragraph" w:customStyle="1" w:styleId="FB067C5D08FB3A4BB100A8C88BE429A2">
    <w:name w:val="FB067C5D08FB3A4BB100A8C88BE429A2"/>
  </w:style>
  <w:style w:type="paragraph" w:customStyle="1" w:styleId="5475B9D9DF08F645A253C37669B55111">
    <w:name w:val="5475B9D9DF08F645A253C37669B55111"/>
  </w:style>
  <w:style w:type="paragraph" w:customStyle="1" w:styleId="B8F52AA593430449981957CB2F35A892">
    <w:name w:val="B8F52AA593430449981957CB2F35A892"/>
  </w:style>
  <w:style w:type="paragraph" w:customStyle="1" w:styleId="83A210E6F753D84B8EA5FBE58E046BEE">
    <w:name w:val="83A210E6F753D84B8EA5FBE58E046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A6D7-B66C-D742-9914-5E58BC2F90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%7b3DE2493A-FD75-9843-B132-E20F04EE8E53%7dtf50002018.dotx</Template>
  <TotalTime>9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aguilarjerson6969@gmail.com</dc:creator>
  <cp:keywords/>
  <dc:description/>
  <cp:lastModifiedBy>aguilarjerson6969@gmail.com</cp:lastModifiedBy>
  <cp:revision>9</cp:revision>
  <dcterms:created xsi:type="dcterms:W3CDTF">2019-01-15T16:21:00Z</dcterms:created>
  <dcterms:modified xsi:type="dcterms:W3CDTF">2019-03-29T21:56:00Z</dcterms:modified>
</cp:coreProperties>
</file>