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5" w:type="dxa"/>
        <w:tblInd w:w="-993" w:type="dxa"/>
        <w:tblLook w:val="04A0" w:firstRow="1" w:lastRow="0" w:firstColumn="1" w:lastColumn="0" w:noHBand="0" w:noVBand="1"/>
      </w:tblPr>
      <w:tblGrid>
        <w:gridCol w:w="4962"/>
        <w:gridCol w:w="626"/>
        <w:gridCol w:w="2606"/>
        <w:gridCol w:w="2881"/>
      </w:tblGrid>
      <w:tr w:rsidR="00F811C5" w:rsidRPr="00B269B4" w14:paraId="3C3BC897" w14:textId="77777777" w:rsidTr="007A30BB">
        <w:trPr>
          <w:trHeight w:val="80"/>
        </w:trPr>
        <w:tc>
          <w:tcPr>
            <w:tcW w:w="11075" w:type="dxa"/>
            <w:gridSpan w:val="4"/>
            <w:hideMark/>
          </w:tcPr>
          <w:p w14:paraId="45FDFF66" w14:textId="77777777" w:rsidR="00F811C5" w:rsidRPr="00B269B4" w:rsidRDefault="00F811C5" w:rsidP="00947547">
            <w:pPr>
              <w:pStyle w:val="StyleContactInfo"/>
              <w:jc w:val="left"/>
              <w:rPr>
                <w:lang w:val="es-PA"/>
              </w:rPr>
            </w:pPr>
          </w:p>
        </w:tc>
      </w:tr>
      <w:tr w:rsidR="00F811C5" w:rsidRPr="008D29EF" w14:paraId="117207B9" w14:textId="77777777" w:rsidTr="0040526C">
        <w:trPr>
          <w:trHeight w:val="720"/>
        </w:trPr>
        <w:tc>
          <w:tcPr>
            <w:tcW w:w="11075" w:type="dxa"/>
            <w:gridSpan w:val="4"/>
            <w:hideMark/>
          </w:tcPr>
          <w:p w14:paraId="5C8B2F35" w14:textId="77777777" w:rsidR="004366C1" w:rsidRPr="00B269B4" w:rsidRDefault="004366C1" w:rsidP="00CF2F1A">
            <w:pPr>
              <w:pStyle w:val="YourName"/>
              <w:rPr>
                <w:lang w:val="es-PA"/>
              </w:rPr>
            </w:pPr>
            <w:r w:rsidRPr="00B269B4">
              <w:rPr>
                <w:lang w:val="es-PA"/>
              </w:rPr>
              <w:t>Yitzel Esther Rodríguez</w:t>
            </w:r>
          </w:p>
          <w:p w14:paraId="629EE2BD" w14:textId="0F0899B8" w:rsidR="004366C1" w:rsidRPr="00000712" w:rsidRDefault="004366C1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>Edad:</w:t>
            </w:r>
            <w:r w:rsidR="003A0F27">
              <w:rPr>
                <w:sz w:val="22"/>
                <w:lang w:val="es-PA"/>
              </w:rPr>
              <w:t xml:space="preserve"> 2</w:t>
            </w:r>
            <w:r w:rsidR="00D15D4E">
              <w:rPr>
                <w:sz w:val="22"/>
                <w:lang w:val="es-PA"/>
              </w:rPr>
              <w:t>7</w:t>
            </w:r>
            <w:r w:rsidR="00F60C3E" w:rsidRPr="00000712">
              <w:rPr>
                <w:sz w:val="22"/>
                <w:lang w:val="es-PA"/>
              </w:rPr>
              <w:t xml:space="preserve"> años </w:t>
            </w:r>
          </w:p>
          <w:p w14:paraId="046D4860" w14:textId="77777777" w:rsidR="009154AC" w:rsidRPr="00000712" w:rsidRDefault="009154AC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>Fecha de nacimiento: 01 de Julio de 1994, Panamá</w:t>
            </w:r>
          </w:p>
          <w:p w14:paraId="6F7E4AF0" w14:textId="77777777" w:rsidR="00F60C3E" w:rsidRPr="00000712" w:rsidRDefault="00B269B4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>Dirección</w:t>
            </w:r>
            <w:r w:rsidR="004366C1" w:rsidRPr="00000712">
              <w:rPr>
                <w:sz w:val="22"/>
                <w:lang w:val="es-PA"/>
              </w:rPr>
              <w:t xml:space="preserve">: </w:t>
            </w:r>
            <w:r w:rsidR="00F60C3E" w:rsidRPr="00000712">
              <w:rPr>
                <w:sz w:val="22"/>
                <w:lang w:val="es-PA"/>
              </w:rPr>
              <w:t>Ciudad de Panamá, Corregimiento Ernesto Córdoba C, Villa Milagros</w:t>
            </w:r>
          </w:p>
          <w:p w14:paraId="5B0DBEA4" w14:textId="77777777" w:rsidR="009154AC" w:rsidRPr="00000712" w:rsidRDefault="009154AC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 xml:space="preserve">Nacionalidad: </w:t>
            </w:r>
            <w:proofErr w:type="gramStart"/>
            <w:r w:rsidRPr="00000712">
              <w:rPr>
                <w:sz w:val="22"/>
                <w:lang w:val="es-PA"/>
              </w:rPr>
              <w:t>Panameña</w:t>
            </w:r>
            <w:proofErr w:type="gramEnd"/>
          </w:p>
          <w:p w14:paraId="6AA32529" w14:textId="0062BF02" w:rsidR="00F60C3E" w:rsidRPr="00D15D4E" w:rsidRDefault="009154AC" w:rsidP="00D15D4E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>Estado Civil: Soltera</w:t>
            </w:r>
          </w:p>
          <w:p w14:paraId="0FD595F3" w14:textId="06A8630F" w:rsidR="004366C1" w:rsidRPr="00000712" w:rsidRDefault="00947547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 w:rsidRPr="00000712">
              <w:rPr>
                <w:sz w:val="22"/>
                <w:lang w:val="es-PA"/>
              </w:rPr>
              <w:t xml:space="preserve">Celular: </w:t>
            </w:r>
            <w:r w:rsidR="00F60C3E" w:rsidRPr="00000712">
              <w:rPr>
                <w:sz w:val="22"/>
                <w:lang w:val="es-PA"/>
              </w:rPr>
              <w:t>68</w:t>
            </w:r>
            <w:r w:rsidR="00AA685D">
              <w:rPr>
                <w:sz w:val="22"/>
                <w:lang w:val="es-PA"/>
              </w:rPr>
              <w:t>83-5865</w:t>
            </w:r>
          </w:p>
          <w:p w14:paraId="0FE64F04" w14:textId="77777777" w:rsidR="00F60C3E" w:rsidRPr="00B269B4" w:rsidRDefault="00486FE8" w:rsidP="009154AC">
            <w:pPr>
              <w:pStyle w:val="Prrafodelista"/>
              <w:numPr>
                <w:ilvl w:val="0"/>
                <w:numId w:val="7"/>
              </w:numPr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 xml:space="preserve">Correo Electrónico: </w:t>
            </w:r>
            <w:hyperlink r:id="rId8" w:history="1">
              <w:r w:rsidRPr="00881E71">
                <w:rPr>
                  <w:rStyle w:val="Hipervnculo"/>
                  <w:sz w:val="22"/>
                  <w:lang w:val="es-PA"/>
                </w:rPr>
                <w:t>yitzel.rodriguez01@gmail.com</w:t>
              </w:r>
            </w:hyperlink>
            <w:r>
              <w:rPr>
                <w:sz w:val="22"/>
                <w:lang w:val="es-PA"/>
              </w:rPr>
              <w:t xml:space="preserve"> </w:t>
            </w:r>
          </w:p>
        </w:tc>
      </w:tr>
      <w:tr w:rsidR="00F811C5" w:rsidRPr="00B269B4" w14:paraId="1776395F" w14:textId="77777777" w:rsidTr="0040526C">
        <w:tc>
          <w:tcPr>
            <w:tcW w:w="110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E9F11AE" w14:textId="77777777" w:rsidR="00F811C5" w:rsidRPr="00B269B4" w:rsidRDefault="00000712">
            <w:pPr>
              <w:pStyle w:val="Ttulo1"/>
              <w:rPr>
                <w:rFonts w:eastAsia="Times New Roman"/>
                <w:lang w:val="es-PA"/>
              </w:rPr>
            </w:pPr>
            <w:r>
              <w:rPr>
                <w:rFonts w:eastAsia="Times New Roman"/>
                <w:lang w:val="es-PA"/>
              </w:rPr>
              <w:t>Obje</w:t>
            </w:r>
            <w:r w:rsidR="00CB1D3E" w:rsidRPr="00B269B4">
              <w:rPr>
                <w:rFonts w:eastAsia="Times New Roman"/>
                <w:lang w:val="es-PA"/>
              </w:rPr>
              <w:t>tivo</w:t>
            </w:r>
          </w:p>
        </w:tc>
      </w:tr>
      <w:tr w:rsidR="00F811C5" w:rsidRPr="00B269B4" w14:paraId="32768061" w14:textId="77777777" w:rsidTr="0040526C">
        <w:tc>
          <w:tcPr>
            <w:tcW w:w="1107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D83C056" w14:textId="77777777" w:rsidR="00F811C5" w:rsidRPr="00B269B4" w:rsidRDefault="00F811C5" w:rsidP="00227C6A">
            <w:pPr>
              <w:pStyle w:val="BodyText1"/>
              <w:spacing w:before="0" w:after="0"/>
              <w:rPr>
                <w:lang w:val="es-PA"/>
              </w:rPr>
            </w:pPr>
          </w:p>
        </w:tc>
      </w:tr>
      <w:tr w:rsidR="00F811C5" w:rsidRPr="00B269B4" w14:paraId="4828E414" w14:textId="77777777" w:rsidTr="0040526C">
        <w:tc>
          <w:tcPr>
            <w:tcW w:w="11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27DA9D" w14:textId="77777777" w:rsidR="001E02AE" w:rsidRDefault="00A105AD" w:rsidP="00E002C0">
            <w:pPr>
              <w:rPr>
                <w:b/>
                <w:sz w:val="22"/>
                <w:lang w:val="es-PA"/>
              </w:rPr>
            </w:pPr>
            <w:r w:rsidRPr="00E002C0">
              <w:rPr>
                <w:sz w:val="22"/>
                <w:lang w:val="es-PA"/>
              </w:rPr>
              <w:t>Dar todo mi potencial para crecer profesionalmente dentro de una organización sólida, con un grupo de trabajo líder y exitoso donde pueda seguir formando mis actitudes. Del mismo modo desempeñarme en el cargo que me asignen de forma satisfactoria</w:t>
            </w:r>
            <w:r w:rsidR="00600AF2">
              <w:rPr>
                <w:sz w:val="22"/>
                <w:lang w:val="es-PA"/>
              </w:rPr>
              <w:t>, demostrando mis conocimiento y</w:t>
            </w:r>
            <w:r w:rsidRPr="00E002C0">
              <w:rPr>
                <w:sz w:val="22"/>
                <w:lang w:val="es-PA"/>
              </w:rPr>
              <w:t xml:space="preserve"> talentos</w:t>
            </w:r>
            <w:r w:rsidR="00600AF2">
              <w:rPr>
                <w:sz w:val="22"/>
                <w:lang w:val="es-PA"/>
              </w:rPr>
              <w:t>.</w:t>
            </w:r>
            <w:r w:rsidRPr="00E002C0">
              <w:rPr>
                <w:b/>
                <w:sz w:val="22"/>
                <w:lang w:val="es-PA"/>
              </w:rPr>
              <w:t xml:space="preserve"> </w:t>
            </w:r>
          </w:p>
          <w:p w14:paraId="1EFA768E" w14:textId="77777777" w:rsidR="00227C6A" w:rsidRPr="00E002C0" w:rsidRDefault="00227C6A" w:rsidP="00E002C0">
            <w:pPr>
              <w:rPr>
                <w:sz w:val="22"/>
                <w:lang w:val="es-PA"/>
              </w:rPr>
            </w:pPr>
          </w:p>
          <w:p w14:paraId="09A2DDF0" w14:textId="77777777" w:rsidR="00F811C5" w:rsidRPr="00227C6A" w:rsidRDefault="001E02AE" w:rsidP="00227C6A">
            <w:pPr>
              <w:pStyle w:val="Ttulo1"/>
              <w:spacing w:before="0"/>
              <w:rPr>
                <w:lang w:val="es-PA"/>
              </w:rPr>
            </w:pPr>
            <w:r w:rsidRPr="00227C6A">
              <w:rPr>
                <w:lang w:val="es-PA"/>
              </w:rPr>
              <w:t>Formación académica</w:t>
            </w:r>
            <w:r w:rsidR="00F6643F">
              <w:rPr>
                <w:lang w:val="es-PA"/>
              </w:rPr>
              <w:t xml:space="preserve"> </w:t>
            </w:r>
          </w:p>
        </w:tc>
      </w:tr>
      <w:tr w:rsidR="00DF2F76" w:rsidRPr="00B269B4" w14:paraId="3E805618" w14:textId="77777777" w:rsidTr="0040526C">
        <w:trPr>
          <w:gridAfter w:val="2"/>
          <w:wAfter w:w="5487" w:type="dxa"/>
          <w:trHeight w:val="63"/>
        </w:trPr>
        <w:tc>
          <w:tcPr>
            <w:tcW w:w="5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3C2AD54" w14:textId="77777777" w:rsidR="00DF2F76" w:rsidRPr="00D07889" w:rsidRDefault="00DF2F76" w:rsidP="00227C6A">
            <w:pPr>
              <w:pStyle w:val="BodyText1"/>
              <w:spacing w:before="0" w:after="0"/>
              <w:rPr>
                <w:b/>
                <w:lang w:val="es-PA"/>
              </w:rPr>
            </w:pPr>
          </w:p>
        </w:tc>
      </w:tr>
      <w:tr w:rsidR="00F811C5" w:rsidRPr="007A30BB" w14:paraId="351936C0" w14:textId="77777777" w:rsidTr="0040526C">
        <w:trPr>
          <w:trHeight w:val="1050"/>
        </w:trPr>
        <w:tc>
          <w:tcPr>
            <w:tcW w:w="11075" w:type="dxa"/>
            <w:gridSpan w:val="4"/>
            <w:hideMark/>
          </w:tcPr>
          <w:p w14:paraId="5C73A3BE" w14:textId="77777777" w:rsidR="00DF2F76" w:rsidRPr="00D07889" w:rsidRDefault="005E6404" w:rsidP="00077919">
            <w:pPr>
              <w:tabs>
                <w:tab w:val="left" w:pos="5940"/>
              </w:tabs>
              <w:spacing w:before="100" w:beforeAutospacing="1"/>
              <w:rPr>
                <w:rFonts w:ascii="Tahoma" w:hAnsi="Tahoma"/>
                <w:b/>
                <w:lang w:val="es-PA"/>
              </w:rPr>
            </w:pPr>
            <w:r w:rsidRPr="00D07889">
              <w:rPr>
                <w:rFonts w:ascii="Tahoma" w:hAnsi="Tahoma"/>
                <w:b/>
                <w:lang w:val="es-PA"/>
              </w:rPr>
              <w:t>2001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 xml:space="preserve">- </w:t>
            </w:r>
            <w:r w:rsidRPr="00D07889">
              <w:rPr>
                <w:rFonts w:ascii="Tahoma" w:hAnsi="Tahoma"/>
                <w:b/>
                <w:lang w:val="es-PA"/>
              </w:rPr>
              <w:t>2006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             Título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: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Certificado de VI grado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–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Primaria  </w:t>
            </w:r>
          </w:p>
          <w:p w14:paraId="5B5DA5BC" w14:textId="77777777" w:rsidR="00DF2F76" w:rsidRPr="00000712" w:rsidRDefault="00DF2F76" w:rsidP="00077919">
            <w:pPr>
              <w:tabs>
                <w:tab w:val="left" w:pos="5940"/>
              </w:tabs>
              <w:rPr>
                <w:rFonts w:ascii="Tahoma" w:hAnsi="Tahoma"/>
                <w:sz w:val="22"/>
                <w:lang w:val="es-PA"/>
              </w:rPr>
            </w:pPr>
            <w:r w:rsidRPr="00000712">
              <w:rPr>
                <w:b/>
                <w:color w:val="002060"/>
                <w:sz w:val="22"/>
                <w:lang w:val="es-PA"/>
              </w:rPr>
              <w:t>Panamá</w:t>
            </w:r>
            <w:r w:rsidRPr="00D07889">
              <w:rPr>
                <w:rFonts w:ascii="Tahoma" w:hAnsi="Tahoma"/>
                <w:b/>
                <w:color w:val="002060"/>
                <w:lang w:val="es-PA"/>
              </w:rPr>
              <w:t xml:space="preserve"> </w:t>
            </w:r>
            <w:r w:rsidRPr="00D07889">
              <w:rPr>
                <w:rFonts w:ascii="Tahoma" w:hAnsi="Tahoma"/>
                <w:b/>
                <w:color w:val="FF0066"/>
                <w:lang w:val="es-PA"/>
              </w:rPr>
              <w:t xml:space="preserve">                    </w:t>
            </w:r>
            <w:r w:rsidR="00077919">
              <w:rPr>
                <w:rFonts w:ascii="Tahoma" w:hAnsi="Tahoma"/>
                <w:b/>
                <w:color w:val="FF0066"/>
                <w:lang w:val="es-PA"/>
              </w:rPr>
              <w:t xml:space="preserve"> </w:t>
            </w:r>
            <w:r w:rsidR="005E6404" w:rsidRPr="00000712">
              <w:rPr>
                <w:sz w:val="22"/>
                <w:lang w:val="es-PA"/>
              </w:rPr>
              <w:t>Escuela villa Milagros</w:t>
            </w:r>
            <w:r w:rsidR="00077919">
              <w:rPr>
                <w:rFonts w:ascii="Tahoma" w:hAnsi="Tahoma"/>
                <w:sz w:val="22"/>
                <w:lang w:val="es-PA"/>
              </w:rPr>
              <w:t>.</w:t>
            </w:r>
          </w:p>
          <w:p w14:paraId="32AC04D9" w14:textId="77777777" w:rsidR="00DF2F76" w:rsidRPr="00000712" w:rsidRDefault="00DF2F76" w:rsidP="00077919">
            <w:pPr>
              <w:tabs>
                <w:tab w:val="left" w:pos="5940"/>
              </w:tabs>
              <w:rPr>
                <w:rFonts w:ascii="Tahoma" w:hAnsi="Tahoma"/>
                <w:b/>
                <w:sz w:val="14"/>
                <w:szCs w:val="12"/>
                <w:lang w:val="es-PA"/>
              </w:rPr>
            </w:pPr>
          </w:p>
          <w:p w14:paraId="0C42D3B9" w14:textId="77777777" w:rsidR="00DF2F76" w:rsidRPr="00D07889" w:rsidRDefault="005E6404" w:rsidP="00077919">
            <w:pPr>
              <w:tabs>
                <w:tab w:val="left" w:pos="5940"/>
              </w:tabs>
              <w:rPr>
                <w:rFonts w:ascii="Tahoma" w:hAnsi="Tahoma"/>
                <w:b/>
                <w:lang w:val="es-PA"/>
              </w:rPr>
            </w:pPr>
            <w:r w:rsidRPr="00D07889">
              <w:rPr>
                <w:rFonts w:ascii="Tahoma" w:hAnsi="Tahoma"/>
                <w:b/>
                <w:lang w:val="es-PA"/>
              </w:rPr>
              <w:t>2007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-</w:t>
            </w:r>
            <w:r w:rsidRPr="00D07889">
              <w:rPr>
                <w:rFonts w:ascii="Tahoma" w:hAnsi="Tahoma"/>
                <w:b/>
                <w:lang w:val="es-PA"/>
              </w:rPr>
              <w:t xml:space="preserve"> 2009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             Título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: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Certificado de III año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–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Pre Media  </w:t>
            </w:r>
          </w:p>
          <w:p w14:paraId="7AC12058" w14:textId="77777777" w:rsidR="00DF2F76" w:rsidRPr="00D07889" w:rsidRDefault="00DF2F76" w:rsidP="00077919">
            <w:pPr>
              <w:tabs>
                <w:tab w:val="left" w:pos="5940"/>
              </w:tabs>
              <w:rPr>
                <w:rFonts w:ascii="Tahoma" w:hAnsi="Tahoma"/>
                <w:lang w:val="es-PA"/>
              </w:rPr>
            </w:pPr>
            <w:r w:rsidRPr="00000712">
              <w:rPr>
                <w:b/>
                <w:color w:val="002060"/>
                <w:sz w:val="22"/>
                <w:lang w:val="es-PA"/>
              </w:rPr>
              <w:t xml:space="preserve">Panamá </w:t>
            </w:r>
            <w:r w:rsidRPr="00D07889">
              <w:rPr>
                <w:rFonts w:ascii="Tahoma" w:hAnsi="Tahoma"/>
                <w:b/>
                <w:color w:val="002060"/>
                <w:lang w:val="es-PA"/>
              </w:rPr>
              <w:t xml:space="preserve">         </w:t>
            </w:r>
            <w:r w:rsidRPr="00D07889">
              <w:rPr>
                <w:rFonts w:ascii="Tahoma" w:hAnsi="Tahoma"/>
                <w:b/>
                <w:color w:val="FF0066"/>
                <w:lang w:val="es-PA"/>
              </w:rPr>
              <w:t xml:space="preserve">          </w:t>
            </w:r>
            <w:r w:rsidR="00077919">
              <w:rPr>
                <w:rFonts w:ascii="Tahoma" w:hAnsi="Tahoma"/>
                <w:b/>
                <w:color w:val="FF0066"/>
                <w:lang w:val="es-PA"/>
              </w:rPr>
              <w:t xml:space="preserve"> </w:t>
            </w:r>
            <w:r w:rsidRPr="00D07889">
              <w:rPr>
                <w:rFonts w:ascii="Tahoma" w:hAnsi="Tahoma"/>
                <w:b/>
                <w:color w:val="FF0066"/>
                <w:lang w:val="es-PA"/>
              </w:rPr>
              <w:t xml:space="preserve"> </w:t>
            </w:r>
            <w:r w:rsidR="005E6404" w:rsidRPr="00000712">
              <w:rPr>
                <w:sz w:val="22"/>
                <w:lang w:val="es-PA"/>
              </w:rPr>
              <w:t>Instituto Profesional y Técnico de San Miguelito</w:t>
            </w:r>
            <w:r w:rsidR="00077919">
              <w:rPr>
                <w:sz w:val="22"/>
                <w:lang w:val="es-PA"/>
              </w:rPr>
              <w:t>.</w:t>
            </w:r>
          </w:p>
          <w:p w14:paraId="5E02BC63" w14:textId="77777777" w:rsidR="00DF2F76" w:rsidRPr="00D07889" w:rsidRDefault="00DF2F76" w:rsidP="00077919">
            <w:pPr>
              <w:tabs>
                <w:tab w:val="left" w:pos="5940"/>
              </w:tabs>
              <w:rPr>
                <w:rFonts w:ascii="Tahoma" w:hAnsi="Tahoma"/>
                <w:lang w:val="es-PA"/>
              </w:rPr>
            </w:pPr>
          </w:p>
          <w:p w14:paraId="2A021BE0" w14:textId="77777777" w:rsidR="00DF2F76" w:rsidRPr="00D07889" w:rsidRDefault="005E6404" w:rsidP="00077919">
            <w:pPr>
              <w:tabs>
                <w:tab w:val="left" w:pos="5940"/>
              </w:tabs>
              <w:rPr>
                <w:rFonts w:ascii="Tahoma" w:hAnsi="Tahoma"/>
                <w:b/>
                <w:sz w:val="13"/>
                <w:szCs w:val="13"/>
                <w:lang w:val="es-PA"/>
              </w:rPr>
            </w:pPr>
            <w:r w:rsidRPr="00D07889">
              <w:rPr>
                <w:rFonts w:ascii="Tahoma" w:hAnsi="Tahoma"/>
                <w:b/>
                <w:lang w:val="es-PA"/>
              </w:rPr>
              <w:t>2010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-</w:t>
            </w:r>
            <w:r w:rsidRPr="00D07889">
              <w:rPr>
                <w:rFonts w:ascii="Tahoma" w:hAnsi="Tahoma"/>
                <w:b/>
                <w:lang w:val="es-PA"/>
              </w:rPr>
              <w:t xml:space="preserve"> 2012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             Título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>: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Certificado de VI año 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 xml:space="preserve">– </w:t>
            </w:r>
            <w:r w:rsidR="00DF2F76" w:rsidRPr="00D07889">
              <w:rPr>
                <w:rFonts w:ascii="Tahoma" w:hAnsi="Tahoma" w:cs="Tahoma"/>
                <w:b/>
                <w:lang w:val="es-PA"/>
              </w:rPr>
              <w:t>Media</w:t>
            </w:r>
            <w:r w:rsidR="00DF2F76" w:rsidRPr="00D07889">
              <w:rPr>
                <w:rFonts w:ascii="Arial" w:hAnsi="Arial" w:cs="Arial"/>
                <w:b/>
                <w:lang w:val="es-PA"/>
              </w:rPr>
              <w:t xml:space="preserve"> |</w:t>
            </w:r>
            <w:r w:rsidR="00DF2F76"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Pr="00D07889">
              <w:rPr>
                <w:rFonts w:ascii="Tahoma" w:hAnsi="Tahoma"/>
                <w:b/>
                <w:sz w:val="13"/>
                <w:szCs w:val="13"/>
                <w:lang w:val="es-PA"/>
              </w:rPr>
              <w:t>Bachiller en Ciencias.</w:t>
            </w:r>
            <w:r w:rsidR="00DF2F76" w:rsidRPr="00D07889">
              <w:rPr>
                <w:rFonts w:ascii="Tahoma" w:hAnsi="Tahoma"/>
                <w:b/>
                <w:sz w:val="13"/>
                <w:szCs w:val="13"/>
                <w:lang w:val="es-PA"/>
              </w:rPr>
              <w:t xml:space="preserve"> </w:t>
            </w:r>
          </w:p>
          <w:p w14:paraId="2DF42828" w14:textId="77777777" w:rsidR="00DF2F76" w:rsidRPr="00D07889" w:rsidRDefault="00DF2F76" w:rsidP="00077919">
            <w:pPr>
              <w:tabs>
                <w:tab w:val="left" w:pos="5940"/>
              </w:tabs>
              <w:rPr>
                <w:rFonts w:ascii="Tahoma" w:hAnsi="Tahoma"/>
                <w:lang w:val="es-PA"/>
              </w:rPr>
            </w:pPr>
            <w:r w:rsidRPr="00000712">
              <w:rPr>
                <w:b/>
                <w:color w:val="002060"/>
                <w:sz w:val="22"/>
                <w:lang w:val="es-PA"/>
              </w:rPr>
              <w:t xml:space="preserve">Panamá </w:t>
            </w:r>
            <w:r w:rsidRPr="00D07889">
              <w:rPr>
                <w:rFonts w:ascii="Tahoma" w:hAnsi="Tahoma"/>
                <w:b/>
                <w:color w:val="002060"/>
                <w:lang w:val="es-PA"/>
              </w:rPr>
              <w:t xml:space="preserve">         </w:t>
            </w:r>
            <w:r w:rsidRPr="00D07889">
              <w:rPr>
                <w:rFonts w:ascii="Tahoma" w:hAnsi="Tahoma"/>
                <w:b/>
                <w:color w:val="FF0066"/>
                <w:lang w:val="es-PA"/>
              </w:rPr>
              <w:t xml:space="preserve">          </w:t>
            </w:r>
            <w:r w:rsidR="00077919">
              <w:rPr>
                <w:rFonts w:ascii="Tahoma" w:hAnsi="Tahoma"/>
                <w:b/>
                <w:color w:val="FF0066"/>
                <w:lang w:val="es-PA"/>
              </w:rPr>
              <w:t xml:space="preserve"> </w:t>
            </w:r>
            <w:r w:rsidRPr="00D07889">
              <w:rPr>
                <w:rFonts w:ascii="Tahoma" w:hAnsi="Tahoma"/>
                <w:b/>
                <w:color w:val="FF0066"/>
                <w:lang w:val="es-PA"/>
              </w:rPr>
              <w:t xml:space="preserve"> </w:t>
            </w:r>
            <w:r w:rsidR="005E6404" w:rsidRPr="00000712">
              <w:rPr>
                <w:sz w:val="22"/>
                <w:lang w:val="es-PA"/>
              </w:rPr>
              <w:t>Instituto Rubiano</w:t>
            </w:r>
            <w:r w:rsidR="00077919">
              <w:rPr>
                <w:rFonts w:ascii="Tahoma" w:hAnsi="Tahoma"/>
                <w:sz w:val="22"/>
                <w:lang w:val="es-PA"/>
              </w:rPr>
              <w:t>.</w:t>
            </w:r>
          </w:p>
          <w:p w14:paraId="0AB560D3" w14:textId="77777777" w:rsidR="00DF2F76" w:rsidRPr="00D07889" w:rsidRDefault="00DF2F76" w:rsidP="00077919">
            <w:pPr>
              <w:tabs>
                <w:tab w:val="left" w:pos="5940"/>
              </w:tabs>
              <w:rPr>
                <w:rFonts w:ascii="Tahoma" w:hAnsi="Tahoma"/>
                <w:b/>
                <w:sz w:val="12"/>
                <w:szCs w:val="12"/>
                <w:lang w:val="es-PA"/>
              </w:rPr>
            </w:pPr>
          </w:p>
          <w:p w14:paraId="6B502D68" w14:textId="77777777" w:rsidR="00DF2F76" w:rsidRPr="00D07889" w:rsidRDefault="00DF2F76" w:rsidP="00077919">
            <w:pPr>
              <w:tabs>
                <w:tab w:val="left" w:pos="5940"/>
              </w:tabs>
              <w:rPr>
                <w:rFonts w:ascii="Tahoma" w:hAnsi="Tahoma"/>
                <w:b/>
                <w:lang w:val="es-PA"/>
              </w:rPr>
            </w:pPr>
            <w:r w:rsidRPr="00D07889">
              <w:rPr>
                <w:rFonts w:ascii="Tahoma" w:hAnsi="Tahoma"/>
                <w:b/>
                <w:lang w:val="es-PA"/>
              </w:rPr>
              <w:t xml:space="preserve">2016 </w:t>
            </w:r>
            <w:r w:rsidRPr="00D07889">
              <w:rPr>
                <w:rFonts w:ascii="Arial" w:hAnsi="Arial" w:cs="Arial"/>
                <w:b/>
                <w:lang w:val="es-PA"/>
              </w:rPr>
              <w:t>-</w:t>
            </w:r>
            <w:r w:rsidR="005E6404" w:rsidRPr="00D07889">
              <w:rPr>
                <w:rFonts w:ascii="Tahoma" w:hAnsi="Tahoma"/>
                <w:b/>
                <w:lang w:val="es-PA"/>
              </w:rPr>
              <w:t xml:space="preserve"> 2018</w:t>
            </w:r>
            <w:r w:rsidRPr="00D07889">
              <w:rPr>
                <w:rFonts w:ascii="Tahoma" w:hAnsi="Tahoma"/>
                <w:b/>
                <w:lang w:val="es-PA"/>
              </w:rPr>
              <w:t xml:space="preserve">              Título</w:t>
            </w:r>
            <w:r w:rsidRPr="00D07889">
              <w:rPr>
                <w:rFonts w:ascii="Arial" w:hAnsi="Arial" w:cs="Arial"/>
                <w:b/>
                <w:lang w:val="es-PA"/>
              </w:rPr>
              <w:t>:</w:t>
            </w:r>
            <w:r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D07889" w:rsidRPr="00D07889">
              <w:rPr>
                <w:rFonts w:ascii="Tahoma" w:hAnsi="Tahoma"/>
                <w:b/>
                <w:lang w:val="es-PA"/>
              </w:rPr>
              <w:t>Técnico</w:t>
            </w:r>
            <w:r w:rsidRPr="00D07889">
              <w:rPr>
                <w:rFonts w:ascii="Tahoma" w:hAnsi="Tahoma"/>
                <w:b/>
                <w:lang w:val="es-PA"/>
              </w:rPr>
              <w:t xml:space="preserve"> en </w:t>
            </w:r>
            <w:proofErr w:type="spellStart"/>
            <w:r w:rsidRPr="00D07889">
              <w:rPr>
                <w:rFonts w:ascii="Tahoma" w:hAnsi="Tahoma"/>
                <w:b/>
                <w:lang w:val="es-PA"/>
              </w:rPr>
              <w:t>Adm</w:t>
            </w:r>
            <w:proofErr w:type="spellEnd"/>
            <w:r w:rsidRPr="00D07889">
              <w:rPr>
                <w:rFonts w:ascii="Tahoma" w:hAnsi="Tahoma"/>
                <w:b/>
                <w:lang w:val="es-PA"/>
              </w:rPr>
              <w:t xml:space="preserve">. </w:t>
            </w:r>
            <w:r w:rsidR="00D07889" w:rsidRPr="00D07889">
              <w:rPr>
                <w:rFonts w:ascii="Tahoma" w:hAnsi="Tahoma"/>
                <w:b/>
                <w:lang w:val="es-PA"/>
              </w:rPr>
              <w:t>Marítima</w:t>
            </w:r>
            <w:r w:rsidRPr="00D07889">
              <w:rPr>
                <w:rFonts w:ascii="Tahoma" w:hAnsi="Tahoma"/>
                <w:b/>
                <w:lang w:val="es-PA"/>
              </w:rPr>
              <w:t xml:space="preserve"> y </w:t>
            </w:r>
            <w:r w:rsidR="00D07889" w:rsidRPr="00D07889">
              <w:rPr>
                <w:rFonts w:ascii="Tahoma" w:hAnsi="Tahoma"/>
                <w:b/>
                <w:lang w:val="es-PA"/>
              </w:rPr>
              <w:t>Portuaria</w:t>
            </w:r>
          </w:p>
          <w:p w14:paraId="327374E1" w14:textId="5F3B8B7D" w:rsidR="00227C6A" w:rsidRDefault="00DF2F76" w:rsidP="00077919">
            <w:pPr>
              <w:tabs>
                <w:tab w:val="left" w:pos="5940"/>
              </w:tabs>
              <w:rPr>
                <w:rFonts w:ascii="Tahoma" w:hAnsi="Tahoma"/>
                <w:sz w:val="22"/>
                <w:lang w:val="es-PA"/>
              </w:rPr>
            </w:pPr>
            <w:r w:rsidRPr="00000712">
              <w:rPr>
                <w:b/>
                <w:color w:val="002060"/>
                <w:sz w:val="22"/>
                <w:lang w:val="es-PA"/>
              </w:rPr>
              <w:t>Panamá</w:t>
            </w:r>
            <w:r w:rsidRPr="00000712">
              <w:rPr>
                <w:rFonts w:ascii="Tahoma" w:hAnsi="Tahoma"/>
                <w:b/>
                <w:color w:val="002060"/>
                <w:sz w:val="22"/>
                <w:lang w:val="es-PA"/>
              </w:rPr>
              <w:t xml:space="preserve">          </w:t>
            </w:r>
            <w:r w:rsidRPr="00000712">
              <w:rPr>
                <w:rFonts w:ascii="Tahoma" w:hAnsi="Tahoma"/>
                <w:b/>
                <w:color w:val="FF0066"/>
                <w:sz w:val="22"/>
                <w:lang w:val="es-PA"/>
              </w:rPr>
              <w:t xml:space="preserve">          </w:t>
            </w:r>
            <w:r w:rsidRPr="00000712">
              <w:rPr>
                <w:sz w:val="22"/>
                <w:lang w:val="es-PA"/>
              </w:rPr>
              <w:t>Universidad Metropolitana de Educación, Ciencia y Tecnología</w:t>
            </w:r>
            <w:r w:rsidR="00077919">
              <w:rPr>
                <w:sz w:val="22"/>
                <w:lang w:val="es-PA"/>
              </w:rPr>
              <w:t>.</w:t>
            </w:r>
            <w:r w:rsidRPr="00000712">
              <w:rPr>
                <w:rFonts w:ascii="Tahoma" w:hAnsi="Tahoma"/>
                <w:sz w:val="22"/>
                <w:lang w:val="es-PA"/>
              </w:rPr>
              <w:t xml:space="preserve"> </w:t>
            </w:r>
          </w:p>
          <w:p w14:paraId="0A632A6E" w14:textId="195F86A5" w:rsidR="00BA264C" w:rsidRDefault="00BA264C" w:rsidP="00077919">
            <w:pPr>
              <w:tabs>
                <w:tab w:val="left" w:pos="5940"/>
              </w:tabs>
              <w:rPr>
                <w:rFonts w:ascii="Tahoma" w:hAnsi="Tahoma"/>
                <w:sz w:val="22"/>
                <w:lang w:val="es-PA"/>
              </w:rPr>
            </w:pPr>
          </w:p>
          <w:p w14:paraId="0BA1D961" w14:textId="55AB254A" w:rsidR="00F225C7" w:rsidRPr="00D07889" w:rsidRDefault="003D0835" w:rsidP="00A77668">
            <w:pPr>
              <w:tabs>
                <w:tab w:val="left" w:pos="5940"/>
              </w:tabs>
              <w:rPr>
                <w:rFonts w:ascii="Tahoma" w:hAnsi="Tahoma"/>
                <w:b/>
                <w:sz w:val="13"/>
                <w:szCs w:val="13"/>
                <w:lang w:val="es-PA"/>
              </w:rPr>
            </w:pPr>
            <w:r>
              <w:rPr>
                <w:rFonts w:ascii="Tahoma" w:hAnsi="Tahoma"/>
                <w:b/>
                <w:lang w:val="es-PA"/>
              </w:rPr>
              <w:t>2019</w:t>
            </w:r>
            <w:r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Pr="00D07889">
              <w:rPr>
                <w:rFonts w:ascii="Arial" w:hAnsi="Arial" w:cs="Arial"/>
                <w:b/>
                <w:lang w:val="es-PA"/>
              </w:rPr>
              <w:t>-</w:t>
            </w:r>
            <w:r w:rsidRPr="00D07889">
              <w:rPr>
                <w:rFonts w:ascii="Tahoma" w:hAnsi="Tahoma"/>
                <w:b/>
                <w:lang w:val="es-PA"/>
              </w:rPr>
              <w:t xml:space="preserve"> </w:t>
            </w:r>
            <w:r>
              <w:rPr>
                <w:rFonts w:ascii="Tahoma" w:hAnsi="Tahoma"/>
                <w:b/>
                <w:lang w:val="es-PA"/>
              </w:rPr>
              <w:t>2021</w:t>
            </w:r>
            <w:r w:rsidRPr="00D07889">
              <w:rPr>
                <w:rFonts w:ascii="Tahoma" w:hAnsi="Tahoma"/>
                <w:b/>
                <w:lang w:val="es-PA"/>
              </w:rPr>
              <w:t xml:space="preserve">              Título</w:t>
            </w:r>
            <w:r w:rsidRPr="00D07889">
              <w:rPr>
                <w:rFonts w:ascii="Arial" w:hAnsi="Arial" w:cs="Arial"/>
                <w:b/>
                <w:lang w:val="es-PA"/>
              </w:rPr>
              <w:t>:</w:t>
            </w:r>
            <w:r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BF3DC7">
              <w:rPr>
                <w:rFonts w:ascii="Tahoma" w:hAnsi="Tahoma"/>
                <w:b/>
                <w:lang w:val="es-PA"/>
              </w:rPr>
              <w:t>Lic.</w:t>
            </w:r>
            <w:r w:rsidRPr="00D07889">
              <w:rPr>
                <w:rFonts w:ascii="Tahoma" w:hAnsi="Tahoma"/>
                <w:b/>
                <w:lang w:val="es-PA"/>
              </w:rPr>
              <w:t xml:space="preserve"> </w:t>
            </w:r>
            <w:r w:rsidR="00BF3DC7">
              <w:rPr>
                <w:rFonts w:ascii="Tahoma" w:hAnsi="Tahoma"/>
                <w:b/>
                <w:lang w:val="es-PA"/>
              </w:rPr>
              <w:t xml:space="preserve">en </w:t>
            </w:r>
            <w:r w:rsidR="00BF3DC7" w:rsidRPr="00D07889">
              <w:rPr>
                <w:rFonts w:ascii="Tahoma" w:hAnsi="Tahoma"/>
                <w:b/>
                <w:lang w:val="es-PA"/>
              </w:rPr>
              <w:t>Adm</w:t>
            </w:r>
            <w:r w:rsidR="00BF3DC7">
              <w:rPr>
                <w:rFonts w:ascii="Tahoma" w:hAnsi="Tahoma"/>
                <w:b/>
                <w:lang w:val="es-PA"/>
              </w:rPr>
              <w:t>inistración de Recursos Humanos</w:t>
            </w:r>
            <w:r w:rsidR="00F225C7">
              <w:rPr>
                <w:rFonts w:ascii="Tahoma" w:hAnsi="Tahoma"/>
                <w:b/>
                <w:lang w:val="es-PA"/>
              </w:rPr>
              <w:t xml:space="preserve"> |</w:t>
            </w:r>
            <w:r w:rsidR="00C36D3D">
              <w:rPr>
                <w:rFonts w:ascii="Tahoma" w:hAnsi="Tahoma"/>
                <w:b/>
                <w:sz w:val="13"/>
                <w:szCs w:val="13"/>
                <w:lang w:val="es-PA"/>
              </w:rPr>
              <w:t>Estudiante actualmente</w:t>
            </w:r>
            <w:r w:rsidR="00F225C7" w:rsidRPr="00D07889">
              <w:rPr>
                <w:rFonts w:ascii="Tahoma" w:hAnsi="Tahoma"/>
                <w:b/>
                <w:sz w:val="13"/>
                <w:szCs w:val="13"/>
                <w:lang w:val="es-PA"/>
              </w:rPr>
              <w:t xml:space="preserve">. </w:t>
            </w:r>
          </w:p>
          <w:p w14:paraId="26354CD1" w14:textId="092A284E" w:rsidR="003D0835" w:rsidRDefault="003D0835" w:rsidP="00A77668">
            <w:pPr>
              <w:tabs>
                <w:tab w:val="left" w:pos="5940"/>
              </w:tabs>
              <w:rPr>
                <w:rFonts w:ascii="Tahoma" w:hAnsi="Tahoma"/>
                <w:sz w:val="22"/>
                <w:lang w:val="es-PA"/>
              </w:rPr>
            </w:pPr>
            <w:r w:rsidRPr="00000712">
              <w:rPr>
                <w:b/>
                <w:color w:val="002060"/>
                <w:sz w:val="22"/>
                <w:lang w:val="es-PA"/>
              </w:rPr>
              <w:t>Panamá</w:t>
            </w:r>
            <w:r w:rsidRPr="00000712">
              <w:rPr>
                <w:rFonts w:ascii="Tahoma" w:hAnsi="Tahoma"/>
                <w:b/>
                <w:color w:val="002060"/>
                <w:sz w:val="22"/>
                <w:lang w:val="es-PA"/>
              </w:rPr>
              <w:t xml:space="preserve">          </w:t>
            </w:r>
            <w:r w:rsidRPr="00000712">
              <w:rPr>
                <w:rFonts w:ascii="Tahoma" w:hAnsi="Tahoma"/>
                <w:b/>
                <w:color w:val="FF0066"/>
                <w:sz w:val="22"/>
                <w:lang w:val="es-PA"/>
              </w:rPr>
              <w:t xml:space="preserve">          </w:t>
            </w:r>
            <w:r w:rsidRPr="00000712">
              <w:rPr>
                <w:sz w:val="22"/>
                <w:lang w:val="es-PA"/>
              </w:rPr>
              <w:t>Universidad</w:t>
            </w:r>
            <w:r w:rsidR="002C5CA9">
              <w:rPr>
                <w:sz w:val="22"/>
                <w:lang w:val="es-PA"/>
              </w:rPr>
              <w:t xml:space="preserve"> de Panamá</w:t>
            </w:r>
            <w:r>
              <w:rPr>
                <w:sz w:val="22"/>
                <w:lang w:val="es-PA"/>
              </w:rPr>
              <w:t>.</w:t>
            </w:r>
            <w:r w:rsidRPr="00000712">
              <w:rPr>
                <w:rFonts w:ascii="Tahoma" w:hAnsi="Tahoma"/>
                <w:sz w:val="22"/>
                <w:lang w:val="es-PA"/>
              </w:rPr>
              <w:t xml:space="preserve"> </w:t>
            </w:r>
          </w:p>
          <w:p w14:paraId="7DEAD5CE" w14:textId="0E2C0C44" w:rsidR="00E32DCE" w:rsidRPr="00227C6A" w:rsidRDefault="00E32DCE" w:rsidP="00077919">
            <w:pPr>
              <w:tabs>
                <w:tab w:val="left" w:pos="5940"/>
              </w:tabs>
              <w:rPr>
                <w:rFonts w:ascii="Tahoma" w:hAnsi="Tahoma"/>
                <w:sz w:val="22"/>
                <w:lang w:val="es-PA"/>
              </w:rPr>
            </w:pPr>
          </w:p>
        </w:tc>
      </w:tr>
      <w:tr w:rsidR="00F811C5" w:rsidRPr="00B269B4" w14:paraId="3A4CCC28" w14:textId="77777777" w:rsidTr="0040526C">
        <w:trPr>
          <w:trHeight w:val="144"/>
        </w:trPr>
        <w:tc>
          <w:tcPr>
            <w:tcW w:w="11075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356216B" w14:textId="77777777" w:rsidR="00F811C5" w:rsidRPr="00D07889" w:rsidRDefault="00D07889" w:rsidP="00D07889">
            <w:pPr>
              <w:pStyle w:val="Ttulo1"/>
              <w:rPr>
                <w:rFonts w:eastAsia="Times New Roman"/>
                <w:lang w:val="es-PA"/>
              </w:rPr>
            </w:pPr>
            <w:r w:rsidRPr="00D07889">
              <w:rPr>
                <w:lang w:val="es-PA"/>
              </w:rPr>
              <w:t>Experiencia Profesional</w:t>
            </w:r>
          </w:p>
        </w:tc>
      </w:tr>
      <w:tr w:rsidR="00CB1D3E" w:rsidRPr="00B269B4" w14:paraId="46DD98FA" w14:textId="77777777" w:rsidTr="0040526C">
        <w:trPr>
          <w:trHeight w:val="495"/>
        </w:trPr>
        <w:tc>
          <w:tcPr>
            <w:tcW w:w="558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2F40DC8B" w14:textId="77777777" w:rsidR="00CB1D3E" w:rsidRPr="00B269B4" w:rsidRDefault="002E64A2" w:rsidP="00FF7E9B">
            <w:pPr>
              <w:pStyle w:val="BodyText1"/>
              <w:rPr>
                <w:lang w:val="es-PA"/>
              </w:rPr>
            </w:pPr>
            <w:r w:rsidRPr="002E64A2">
              <w:rPr>
                <w:lang w:val="es-PA"/>
              </w:rPr>
              <w:t>Febrero. 2015 - febrero. 2016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66599B4F" w14:textId="77777777" w:rsidR="00CB1D3E" w:rsidRPr="002E64A2" w:rsidRDefault="002E64A2">
            <w:pPr>
              <w:pStyle w:val="Textoindependiente"/>
              <w:rPr>
                <w:b/>
                <w:lang w:val="es-PA"/>
              </w:rPr>
            </w:pPr>
            <w:proofErr w:type="spellStart"/>
            <w:r w:rsidRPr="002E64A2">
              <w:rPr>
                <w:b/>
                <w:lang w:val="es-PA"/>
              </w:rPr>
              <w:t>Oriyit</w:t>
            </w:r>
            <w:proofErr w:type="spellEnd"/>
            <w:r w:rsidRPr="002E64A2">
              <w:rPr>
                <w:b/>
                <w:lang w:val="es-PA"/>
              </w:rPr>
              <w:t xml:space="preserve"> Car </w:t>
            </w:r>
            <w:proofErr w:type="spellStart"/>
            <w:r w:rsidRPr="002E64A2">
              <w:rPr>
                <w:b/>
                <w:lang w:val="es-PA"/>
              </w:rPr>
              <w:t>Service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16A8053C" w14:textId="77777777" w:rsidR="00CB1D3E" w:rsidRPr="00B269B4" w:rsidRDefault="00CB1D3E">
            <w:pPr>
              <w:pStyle w:val="Textoindependiente3"/>
              <w:rPr>
                <w:lang w:val="es-PA"/>
              </w:rPr>
            </w:pPr>
          </w:p>
        </w:tc>
      </w:tr>
      <w:tr w:rsidR="00CB1D3E" w:rsidRPr="00B269B4" w14:paraId="6EB4BCA6" w14:textId="77777777" w:rsidTr="0040526C">
        <w:trPr>
          <w:trHeight w:val="517"/>
        </w:trPr>
        <w:tc>
          <w:tcPr>
            <w:tcW w:w="11075" w:type="dxa"/>
            <w:gridSpan w:val="4"/>
            <w:hideMark/>
          </w:tcPr>
          <w:p w14:paraId="3E4281EB" w14:textId="77777777" w:rsidR="00CB1D3E" w:rsidRPr="00B269B4" w:rsidRDefault="002E64A2" w:rsidP="00FF7E9B">
            <w:pPr>
              <w:pStyle w:val="Ttulo2"/>
              <w:rPr>
                <w:rFonts w:eastAsia="Times New Roman"/>
                <w:lang w:val="es-PA"/>
              </w:rPr>
            </w:pPr>
            <w:r w:rsidRPr="002E64A2">
              <w:rPr>
                <w:rFonts w:eastAsia="Times New Roman"/>
                <w:lang w:val="es-PA"/>
              </w:rPr>
              <w:t xml:space="preserve">Cargo </w:t>
            </w:r>
            <w:r w:rsidRPr="00C336CB">
              <w:rPr>
                <w:rFonts w:eastAsia="Times New Roman"/>
                <w:lang w:val="es-PA"/>
              </w:rPr>
              <w:t>desempeñado</w:t>
            </w:r>
            <w:r w:rsidRPr="002E64A2">
              <w:rPr>
                <w:rFonts w:eastAsia="Times New Roman"/>
                <w:lang w:val="es-PA"/>
              </w:rPr>
              <w:t xml:space="preserve">: </w:t>
            </w:r>
            <w:proofErr w:type="gramStart"/>
            <w:r w:rsidRPr="002E64A2">
              <w:rPr>
                <w:rFonts w:eastAsia="Times New Roman"/>
                <w:lang w:val="es-PA"/>
              </w:rPr>
              <w:t>Secretaria</w:t>
            </w:r>
            <w:proofErr w:type="gramEnd"/>
            <w:r w:rsidRPr="002E64A2">
              <w:rPr>
                <w:rFonts w:eastAsia="Times New Roman"/>
                <w:lang w:val="es-PA"/>
              </w:rPr>
              <w:t>.</w:t>
            </w:r>
          </w:p>
          <w:p w14:paraId="187ED8B5" w14:textId="77777777" w:rsidR="00CB1D3E" w:rsidRPr="00947547" w:rsidRDefault="002E64A2" w:rsidP="00947547">
            <w:pPr>
              <w:pStyle w:val="BulletedList"/>
              <w:rPr>
                <w:lang w:val="es-PA"/>
              </w:rPr>
            </w:pPr>
            <w:r w:rsidRPr="002E64A2">
              <w:rPr>
                <w:lang w:val="es-PA"/>
              </w:rPr>
              <w:t>Control de llamadas y correos electrónico</w:t>
            </w:r>
            <w:r w:rsidR="00077919">
              <w:rPr>
                <w:lang w:val="es-PA"/>
              </w:rPr>
              <w:t>.</w:t>
            </w:r>
            <w:r w:rsidRPr="002E64A2">
              <w:rPr>
                <w:lang w:val="es-PA"/>
              </w:rPr>
              <w:t xml:space="preserve"> </w:t>
            </w:r>
          </w:p>
          <w:p w14:paraId="554C6468" w14:textId="77777777" w:rsidR="00CB1D3E" w:rsidRPr="00600AF2" w:rsidRDefault="00077919" w:rsidP="00600AF2">
            <w:pPr>
              <w:pStyle w:val="BulletedList"/>
              <w:rPr>
                <w:lang w:val="es-PA"/>
              </w:rPr>
            </w:pPr>
            <w:r>
              <w:rPr>
                <w:lang w:val="es-PA"/>
              </w:rPr>
              <w:t>Archivo de documentos.</w:t>
            </w:r>
          </w:p>
        </w:tc>
      </w:tr>
      <w:tr w:rsidR="00F811C5" w:rsidRPr="00B269B4" w14:paraId="353B0FF5" w14:textId="77777777" w:rsidTr="0040526C">
        <w:trPr>
          <w:trHeight w:val="215"/>
        </w:trPr>
        <w:tc>
          <w:tcPr>
            <w:tcW w:w="11075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6B62876" w14:textId="77777777" w:rsidR="00F811C5" w:rsidRPr="00B269B4" w:rsidRDefault="00F811C5">
            <w:pPr>
              <w:pStyle w:val="Ttulo2"/>
              <w:rPr>
                <w:rFonts w:eastAsia="Times New Roman"/>
                <w:lang w:val="es-PA"/>
              </w:rPr>
            </w:pPr>
          </w:p>
        </w:tc>
      </w:tr>
      <w:tr w:rsidR="00CB1D3E" w:rsidRPr="00B269B4" w14:paraId="001D5BEE" w14:textId="77777777" w:rsidTr="0040526C">
        <w:trPr>
          <w:trHeight w:val="525"/>
        </w:trPr>
        <w:tc>
          <w:tcPr>
            <w:tcW w:w="5588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35E002B8" w14:textId="77777777" w:rsidR="00CB1D3E" w:rsidRPr="00B269B4" w:rsidRDefault="00947547" w:rsidP="00FF7E9B">
            <w:pPr>
              <w:pStyle w:val="BodyText1"/>
              <w:rPr>
                <w:lang w:val="es-PA"/>
              </w:rPr>
            </w:pPr>
            <w:r w:rsidRPr="00947547">
              <w:rPr>
                <w:lang w:val="es-PA"/>
              </w:rPr>
              <w:t xml:space="preserve">Abril. 2017 - julio.2018              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6DD52914" w14:textId="77777777" w:rsidR="00CB1D3E" w:rsidRPr="00947547" w:rsidRDefault="00947547">
            <w:pPr>
              <w:pStyle w:val="Textoindependiente"/>
              <w:rPr>
                <w:b/>
                <w:lang w:val="es-PA"/>
              </w:rPr>
            </w:pPr>
            <w:proofErr w:type="spellStart"/>
            <w:r w:rsidRPr="00947547">
              <w:rPr>
                <w:b/>
                <w:lang w:val="es-PA"/>
              </w:rPr>
              <w:t>Publivición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2595D51C" w14:textId="77777777" w:rsidR="00CB1D3E" w:rsidRPr="00B269B4" w:rsidRDefault="00CB1D3E">
            <w:pPr>
              <w:pStyle w:val="Textoindependiente3"/>
              <w:rPr>
                <w:lang w:val="es-PA"/>
              </w:rPr>
            </w:pPr>
          </w:p>
        </w:tc>
      </w:tr>
      <w:tr w:rsidR="00CB1D3E" w:rsidRPr="008D29EF" w14:paraId="13FE1BB6" w14:textId="77777777" w:rsidTr="0040526C">
        <w:trPr>
          <w:trHeight w:val="1080"/>
        </w:trPr>
        <w:tc>
          <w:tcPr>
            <w:tcW w:w="11075" w:type="dxa"/>
            <w:gridSpan w:val="4"/>
            <w:tcBorders>
              <w:bottom w:val="single" w:sz="4" w:space="0" w:color="000000" w:themeColor="text1"/>
            </w:tcBorders>
            <w:hideMark/>
          </w:tcPr>
          <w:p w14:paraId="015C7B41" w14:textId="77777777" w:rsidR="00CB1D3E" w:rsidRPr="00B269B4" w:rsidRDefault="00947547" w:rsidP="00FF7E9B">
            <w:pPr>
              <w:pStyle w:val="Ttulo2"/>
              <w:rPr>
                <w:rFonts w:eastAsia="Times New Roman"/>
                <w:lang w:val="es-PA"/>
              </w:rPr>
            </w:pPr>
            <w:r w:rsidRPr="00947547">
              <w:rPr>
                <w:rFonts w:eastAsia="Times New Roman"/>
                <w:lang w:val="es-PA"/>
              </w:rPr>
              <w:t>Cargo desempeñado: Asistente de Comunicaciones y Publicidad</w:t>
            </w:r>
            <w:r w:rsidR="00077919">
              <w:rPr>
                <w:rFonts w:eastAsia="Times New Roman"/>
                <w:lang w:val="es-PA"/>
              </w:rPr>
              <w:t>.</w:t>
            </w:r>
          </w:p>
          <w:p w14:paraId="53F10C29" w14:textId="77777777" w:rsidR="00CB1D3E" w:rsidRPr="00B269B4" w:rsidRDefault="00947547" w:rsidP="00FF7E9B">
            <w:pPr>
              <w:pStyle w:val="BulletedList"/>
              <w:rPr>
                <w:lang w:val="es-PA"/>
              </w:rPr>
            </w:pPr>
            <w:r>
              <w:rPr>
                <w:lang w:val="es-PA"/>
              </w:rPr>
              <w:t>Promotora de ventas.</w:t>
            </w:r>
          </w:p>
          <w:p w14:paraId="5810F8D6" w14:textId="77777777" w:rsidR="00CB1D3E" w:rsidRDefault="00947547" w:rsidP="00227C6A">
            <w:pPr>
              <w:pStyle w:val="BulletedList"/>
              <w:rPr>
                <w:b/>
                <w:lang w:val="es-PA"/>
              </w:rPr>
            </w:pPr>
            <w:r w:rsidRPr="00947547">
              <w:rPr>
                <w:lang w:val="es-PA"/>
              </w:rPr>
              <w:t>Trato cordial c</w:t>
            </w:r>
            <w:r w:rsidR="00227C6A">
              <w:rPr>
                <w:lang w:val="es-PA"/>
              </w:rPr>
              <w:t>on público empresarial y genera</w:t>
            </w:r>
            <w:r w:rsidR="00077919">
              <w:rPr>
                <w:b/>
                <w:lang w:val="es-PA"/>
              </w:rPr>
              <w:t>.</w:t>
            </w:r>
          </w:p>
          <w:p w14:paraId="616C54CD" w14:textId="46BE0859" w:rsidR="00D15D4E" w:rsidRPr="00D15D4E" w:rsidRDefault="00D15D4E" w:rsidP="00D15D4E">
            <w:pPr>
              <w:rPr>
                <w:lang w:val="es-PA" w:eastAsia="en-US" w:bidi="en-US"/>
              </w:rPr>
            </w:pPr>
          </w:p>
        </w:tc>
      </w:tr>
      <w:tr w:rsidR="00F811C5" w:rsidRPr="00B269B4" w14:paraId="584AE9D0" w14:textId="77777777" w:rsidTr="0040526C">
        <w:trPr>
          <w:trHeight w:val="93"/>
        </w:trPr>
        <w:tc>
          <w:tcPr>
            <w:tcW w:w="11075" w:type="dxa"/>
            <w:gridSpan w:val="4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7FF02317" w14:textId="68778153" w:rsidR="00D15D4E" w:rsidRDefault="00D15D4E" w:rsidP="00D15D4E">
            <w:pPr>
              <w:pStyle w:val="Ttulo1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  <w:t>Noviembre. 2019 -</w:t>
            </w:r>
            <w:r w:rsidR="00C336CB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  <w:t>agosto.2021</w:t>
            </w:r>
            <w:r w:rsidR="00C336CB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  <w:t xml:space="preserve">            </w:t>
            </w:r>
            <w:r w:rsidR="00C336CB" w:rsidRPr="00C336CB">
              <w:rPr>
                <w:sz w:val="20"/>
                <w:szCs w:val="20"/>
                <w:lang w:val="es-PA" w:eastAsia="en-IE"/>
              </w:rPr>
              <w:t>Consultorios Médicos San Judas Tadeo</w:t>
            </w:r>
            <w:r w:rsidR="00C336CB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s-PA" w:eastAsia="en-IE"/>
              </w:rPr>
              <w:t xml:space="preserve">        </w:t>
            </w:r>
          </w:p>
          <w:p w14:paraId="4DA22CB6" w14:textId="77777777" w:rsidR="00C336CB" w:rsidRDefault="00D15D4E" w:rsidP="00C336CB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s-PA" w:eastAsia="en-IE"/>
              </w:rPr>
            </w:pPr>
            <w:r w:rsidRPr="00C336CB">
              <w:rPr>
                <w:rFonts w:ascii="Tahoma" w:hAnsi="Tahoma" w:cs="Tahoma"/>
                <w:b/>
                <w:bCs/>
                <w:sz w:val="20"/>
                <w:szCs w:val="20"/>
                <w:lang w:val="es-PA" w:eastAsia="en-IE"/>
              </w:rPr>
              <w:t xml:space="preserve">Cargo desempeñado: </w:t>
            </w:r>
            <w:proofErr w:type="gramStart"/>
            <w:r w:rsidRPr="00C336CB">
              <w:rPr>
                <w:rFonts w:ascii="Tahoma" w:hAnsi="Tahoma" w:cs="Tahoma"/>
                <w:b/>
                <w:bCs/>
                <w:sz w:val="20"/>
                <w:szCs w:val="20"/>
                <w:lang w:val="es-PA" w:eastAsia="en-IE"/>
              </w:rPr>
              <w:t>Secretaria</w:t>
            </w:r>
            <w:proofErr w:type="gramEnd"/>
            <w:r w:rsidRPr="00C336CB">
              <w:rPr>
                <w:rFonts w:ascii="Tahoma" w:hAnsi="Tahoma" w:cs="Tahoma"/>
                <w:b/>
                <w:bCs/>
                <w:sz w:val="20"/>
                <w:szCs w:val="20"/>
                <w:lang w:val="es-PA" w:eastAsia="en-IE"/>
              </w:rPr>
              <w:t>.</w:t>
            </w:r>
            <w:r w:rsidR="00C336CB">
              <w:rPr>
                <w:rFonts w:ascii="Tahoma" w:hAnsi="Tahoma" w:cs="Tahoma"/>
                <w:b/>
                <w:bCs/>
                <w:sz w:val="20"/>
                <w:szCs w:val="20"/>
                <w:lang w:val="es-PA" w:eastAsia="en-IE"/>
              </w:rPr>
              <w:t xml:space="preserve">                 </w:t>
            </w:r>
          </w:p>
          <w:p w14:paraId="56C7C9F8" w14:textId="0F1C35F3" w:rsidR="00C336CB" w:rsidRPr="00C336CB" w:rsidRDefault="00C336CB" w:rsidP="00C336CB">
            <w:pPr>
              <w:pStyle w:val="Textoindependiente"/>
              <w:numPr>
                <w:ilvl w:val="0"/>
                <w:numId w:val="13"/>
              </w:numPr>
              <w:jc w:val="left"/>
              <w:rPr>
                <w:lang w:val="es-PA" w:eastAsia="en-IE"/>
              </w:rPr>
            </w:pPr>
            <w:r w:rsidRPr="00C336CB">
              <w:rPr>
                <w:lang w:val="es-PA" w:eastAsia="en-IE"/>
              </w:rPr>
              <w:t>Control de llamadas</w:t>
            </w:r>
            <w:r>
              <w:rPr>
                <w:lang w:val="es-PA" w:eastAsia="en-IE"/>
              </w:rPr>
              <w:t>.</w:t>
            </w:r>
          </w:p>
          <w:p w14:paraId="207CB72F" w14:textId="0305D33C" w:rsidR="00C336CB" w:rsidRPr="00C336CB" w:rsidRDefault="00C336CB" w:rsidP="00C336CB">
            <w:pPr>
              <w:pStyle w:val="Textoindependiente"/>
              <w:numPr>
                <w:ilvl w:val="0"/>
                <w:numId w:val="13"/>
              </w:numPr>
              <w:jc w:val="left"/>
              <w:rPr>
                <w:lang w:val="es-PA" w:eastAsia="en-IE"/>
              </w:rPr>
            </w:pPr>
            <w:r w:rsidRPr="00C336CB">
              <w:rPr>
                <w:lang w:val="es-PA" w:eastAsia="en-IE"/>
              </w:rPr>
              <w:t>Manejo de agendas</w:t>
            </w:r>
            <w:r>
              <w:rPr>
                <w:lang w:val="es-PA" w:eastAsia="en-IE"/>
              </w:rPr>
              <w:t>.</w:t>
            </w:r>
          </w:p>
          <w:p w14:paraId="1D673151" w14:textId="1185616B" w:rsidR="00C336CB" w:rsidRPr="00C336CB" w:rsidRDefault="00C336CB" w:rsidP="00C336CB">
            <w:pPr>
              <w:pStyle w:val="Textoindependiente"/>
              <w:numPr>
                <w:ilvl w:val="0"/>
                <w:numId w:val="12"/>
              </w:numPr>
              <w:jc w:val="left"/>
              <w:rPr>
                <w:lang w:val="es-PA" w:eastAsia="en-IE"/>
              </w:rPr>
            </w:pPr>
            <w:r w:rsidRPr="00C336CB">
              <w:rPr>
                <w:lang w:val="es-PA" w:eastAsia="en-IE"/>
              </w:rPr>
              <w:t>Archivar documentos</w:t>
            </w:r>
            <w:r>
              <w:rPr>
                <w:lang w:val="es-PA" w:eastAsia="en-IE"/>
              </w:rPr>
              <w:t>.</w:t>
            </w:r>
            <w:r w:rsidRPr="00C336CB">
              <w:rPr>
                <w:lang w:val="es-PA" w:eastAsia="en-IE"/>
              </w:rPr>
              <w:t xml:space="preserve"> </w:t>
            </w:r>
          </w:p>
          <w:p w14:paraId="4975C6C3" w14:textId="517B177F" w:rsidR="00C336CB" w:rsidRPr="00C336CB" w:rsidRDefault="00C336CB" w:rsidP="00C336CB">
            <w:pPr>
              <w:pStyle w:val="Textoindependiente"/>
              <w:numPr>
                <w:ilvl w:val="0"/>
                <w:numId w:val="12"/>
              </w:numPr>
              <w:jc w:val="left"/>
              <w:rPr>
                <w:lang w:val="es-PA" w:eastAsia="en-IE"/>
              </w:rPr>
            </w:pPr>
            <w:r w:rsidRPr="00C336CB">
              <w:rPr>
                <w:lang w:val="es-PA" w:eastAsia="en-IE"/>
              </w:rPr>
              <w:t>Buscar expedientes</w:t>
            </w:r>
            <w:r>
              <w:rPr>
                <w:lang w:val="es-PA" w:eastAsia="en-IE"/>
              </w:rPr>
              <w:t>.</w:t>
            </w:r>
          </w:p>
          <w:p w14:paraId="5A3F30BF" w14:textId="03231666" w:rsidR="00D15D4E" w:rsidRDefault="00C336CB" w:rsidP="00227C6A">
            <w:pPr>
              <w:pStyle w:val="Textoindependiente"/>
              <w:numPr>
                <w:ilvl w:val="0"/>
                <w:numId w:val="12"/>
              </w:numPr>
              <w:jc w:val="left"/>
              <w:rPr>
                <w:lang w:val="es-PA" w:eastAsia="en-IE"/>
              </w:rPr>
            </w:pPr>
            <w:r w:rsidRPr="00C336CB">
              <w:rPr>
                <w:lang w:val="es-PA" w:eastAsia="en-IE"/>
              </w:rPr>
              <w:t>Manejo de contabilidad</w:t>
            </w:r>
            <w:r>
              <w:rPr>
                <w:lang w:val="es-PA" w:eastAsia="en-IE"/>
              </w:rPr>
              <w:t>.</w:t>
            </w:r>
          </w:p>
          <w:p w14:paraId="01912148" w14:textId="5D17EC4E" w:rsidR="007A30BB" w:rsidRPr="007A30BB" w:rsidRDefault="007A30BB" w:rsidP="007A30BB">
            <w:pPr>
              <w:pStyle w:val="Textoindependiente"/>
              <w:numPr>
                <w:ilvl w:val="0"/>
                <w:numId w:val="12"/>
              </w:numPr>
              <w:jc w:val="left"/>
              <w:rPr>
                <w:lang w:val="es-PA" w:eastAsia="en-IE"/>
              </w:rPr>
            </w:pPr>
            <w:r>
              <w:rPr>
                <w:lang w:val="es-PA" w:eastAsia="en-IE"/>
              </w:rPr>
              <w:lastRenderedPageBreak/>
              <w:t>Manejo de diferentes tipos de seguros.</w:t>
            </w:r>
          </w:p>
          <w:p w14:paraId="1E4219EA" w14:textId="77777777" w:rsidR="007A30BB" w:rsidRPr="00C336CB" w:rsidRDefault="007A30BB" w:rsidP="007A30BB">
            <w:pPr>
              <w:pStyle w:val="Textoindependiente"/>
              <w:ind w:left="720"/>
              <w:jc w:val="left"/>
              <w:rPr>
                <w:lang w:val="es-PA" w:eastAsia="en-IE"/>
              </w:rPr>
            </w:pPr>
          </w:p>
          <w:p w14:paraId="1679C36D" w14:textId="17D8263A" w:rsidR="00F811C5" w:rsidRPr="00227C6A" w:rsidRDefault="00227C6A" w:rsidP="00227C6A">
            <w:pPr>
              <w:pStyle w:val="Ttulo1"/>
              <w:rPr>
                <w:color w:val="4C4C4C"/>
                <w:sz w:val="15"/>
                <w:lang w:val="es-PA" w:eastAsia="en-IE"/>
              </w:rPr>
            </w:pPr>
            <w:r w:rsidRPr="00227C6A">
              <w:rPr>
                <w:lang w:val="es-PA" w:eastAsia="en-IE"/>
              </w:rPr>
              <w:t xml:space="preserve">Referencias Laborales </w:t>
            </w:r>
          </w:p>
        </w:tc>
      </w:tr>
      <w:tr w:rsidR="00D07889" w:rsidRPr="00C336CB" w14:paraId="5E7ACB75" w14:textId="77777777" w:rsidTr="0040526C">
        <w:trPr>
          <w:gridAfter w:val="3"/>
          <w:wAfter w:w="6113" w:type="dxa"/>
          <w:trHeight w:val="3055"/>
        </w:trPr>
        <w:tc>
          <w:tcPr>
            <w:tcW w:w="4962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14:paraId="4CF8B9C3" w14:textId="77777777" w:rsidR="000A63CD" w:rsidRPr="0087339B" w:rsidRDefault="000A63CD" w:rsidP="0087339B">
            <w:pPr>
              <w:pStyle w:val="Textoindependiente"/>
              <w:jc w:val="left"/>
              <w:rPr>
                <w:rFonts w:ascii="Tahoma" w:hAnsi="Tahoma" w:cs="Tahoma"/>
                <w:b/>
                <w:sz w:val="20"/>
                <w:lang w:val="es-PA"/>
              </w:rPr>
            </w:pPr>
            <w:r w:rsidRPr="0087339B">
              <w:rPr>
                <w:rFonts w:ascii="Tahoma" w:hAnsi="Tahoma" w:cs="Tahoma"/>
                <w:b/>
                <w:sz w:val="20"/>
                <w:lang w:val="es-PA"/>
              </w:rPr>
              <w:lastRenderedPageBreak/>
              <w:t>Sixto Rodríguez (propietario)</w:t>
            </w:r>
          </w:p>
          <w:p w14:paraId="7CFB4893" w14:textId="77777777" w:rsidR="000A63CD" w:rsidRPr="000A63CD" w:rsidRDefault="000A63CD" w:rsidP="0087339B">
            <w:pPr>
              <w:pStyle w:val="Textoindependiente"/>
              <w:numPr>
                <w:ilvl w:val="0"/>
                <w:numId w:val="9"/>
              </w:numPr>
              <w:spacing w:before="0" w:after="0"/>
              <w:jc w:val="left"/>
              <w:rPr>
                <w:lang w:val="es-PA"/>
              </w:rPr>
            </w:pPr>
            <w:r w:rsidRPr="000A63CD">
              <w:rPr>
                <w:lang w:val="es-PA"/>
              </w:rPr>
              <w:t xml:space="preserve">Empresa: </w:t>
            </w:r>
            <w:proofErr w:type="spellStart"/>
            <w:r w:rsidRPr="000A63CD">
              <w:rPr>
                <w:lang w:val="es-PA"/>
              </w:rPr>
              <w:t>Oriyit</w:t>
            </w:r>
            <w:proofErr w:type="spellEnd"/>
            <w:r w:rsidRPr="000A63CD">
              <w:rPr>
                <w:lang w:val="es-PA"/>
              </w:rPr>
              <w:t xml:space="preserve"> Car </w:t>
            </w:r>
            <w:proofErr w:type="spellStart"/>
            <w:r w:rsidRPr="000A63CD">
              <w:rPr>
                <w:lang w:val="es-PA"/>
              </w:rPr>
              <w:t>Service</w:t>
            </w:r>
            <w:proofErr w:type="spellEnd"/>
            <w:r w:rsidRPr="000A63CD">
              <w:rPr>
                <w:lang w:val="es-PA"/>
              </w:rPr>
              <w:t xml:space="preserve"> </w:t>
            </w:r>
          </w:p>
          <w:p w14:paraId="4F1C2E55" w14:textId="77777777" w:rsidR="0087339B" w:rsidRPr="00E002C0" w:rsidRDefault="000A63CD" w:rsidP="0087339B">
            <w:pPr>
              <w:pStyle w:val="Textoindependiente"/>
              <w:numPr>
                <w:ilvl w:val="0"/>
                <w:numId w:val="9"/>
              </w:numPr>
              <w:spacing w:before="100" w:beforeAutospacing="1" w:after="0"/>
              <w:jc w:val="left"/>
              <w:rPr>
                <w:color w:val="002060"/>
                <w:lang w:val="es-PA"/>
              </w:rPr>
            </w:pPr>
            <w:r w:rsidRPr="00E002C0">
              <w:rPr>
                <w:color w:val="002060"/>
                <w:lang w:val="es-PA"/>
              </w:rPr>
              <w:t>Teléfono: 6343-3389</w:t>
            </w:r>
            <w:r w:rsidR="00077919">
              <w:rPr>
                <w:color w:val="002060"/>
                <w:lang w:val="es-PA"/>
              </w:rPr>
              <w:t xml:space="preserve"> </w:t>
            </w:r>
          </w:p>
          <w:p w14:paraId="072A4155" w14:textId="77777777" w:rsidR="0087339B" w:rsidRPr="0087339B" w:rsidRDefault="0087339B" w:rsidP="0087339B">
            <w:pPr>
              <w:pStyle w:val="Textoindependiente"/>
              <w:spacing w:before="0" w:after="0"/>
              <w:ind w:left="720"/>
              <w:jc w:val="left"/>
              <w:rPr>
                <w:lang w:val="es-PA"/>
              </w:rPr>
            </w:pPr>
          </w:p>
          <w:p w14:paraId="7B19142B" w14:textId="77777777" w:rsidR="0087339B" w:rsidRPr="0087339B" w:rsidRDefault="0087339B" w:rsidP="0087339B">
            <w:pPr>
              <w:pStyle w:val="Textoindependiente"/>
              <w:spacing w:before="0" w:after="0"/>
              <w:jc w:val="left"/>
              <w:rPr>
                <w:rFonts w:ascii="Tahoma" w:hAnsi="Tahoma" w:cs="Tahoma"/>
                <w:b/>
                <w:sz w:val="20"/>
                <w:lang w:val="es-PA"/>
              </w:rPr>
            </w:pPr>
            <w:r>
              <w:rPr>
                <w:rFonts w:ascii="Tahoma" w:hAnsi="Tahoma" w:cs="Tahoma"/>
                <w:b/>
                <w:sz w:val="20"/>
                <w:lang w:val="es-PA"/>
              </w:rPr>
              <w:t>Isidoro Flores (propietario)</w:t>
            </w:r>
          </w:p>
          <w:p w14:paraId="0C27C1F7" w14:textId="77777777" w:rsidR="000A63CD" w:rsidRPr="000A63CD" w:rsidRDefault="000A63CD" w:rsidP="0087339B">
            <w:pPr>
              <w:pStyle w:val="Textoindependiente"/>
              <w:numPr>
                <w:ilvl w:val="0"/>
                <w:numId w:val="10"/>
              </w:numPr>
              <w:spacing w:before="0" w:after="0"/>
              <w:jc w:val="left"/>
              <w:rPr>
                <w:lang w:val="es-PA"/>
              </w:rPr>
            </w:pPr>
            <w:r w:rsidRPr="000A63CD">
              <w:rPr>
                <w:lang w:val="es-PA"/>
              </w:rPr>
              <w:t xml:space="preserve">Empresa: </w:t>
            </w:r>
            <w:proofErr w:type="spellStart"/>
            <w:r w:rsidRPr="000A63CD">
              <w:rPr>
                <w:lang w:val="es-PA"/>
              </w:rPr>
              <w:t>Publivición</w:t>
            </w:r>
            <w:proofErr w:type="spellEnd"/>
            <w:r w:rsidR="00077919">
              <w:rPr>
                <w:lang w:val="es-PA"/>
              </w:rPr>
              <w:t>.</w:t>
            </w:r>
            <w:r w:rsidRPr="000A63CD">
              <w:rPr>
                <w:lang w:val="es-PA"/>
              </w:rPr>
              <w:t xml:space="preserve"> </w:t>
            </w:r>
          </w:p>
          <w:p w14:paraId="22C4BA56" w14:textId="60E24BC8" w:rsidR="0040526C" w:rsidRDefault="000A63CD" w:rsidP="0040526C">
            <w:pPr>
              <w:pStyle w:val="Textoindependiente"/>
              <w:numPr>
                <w:ilvl w:val="0"/>
                <w:numId w:val="10"/>
              </w:numPr>
              <w:spacing w:before="100" w:beforeAutospacing="1" w:after="0"/>
              <w:jc w:val="left"/>
              <w:rPr>
                <w:color w:val="002060"/>
                <w:lang w:val="es-PA"/>
              </w:rPr>
            </w:pPr>
            <w:r w:rsidRPr="00E002C0">
              <w:rPr>
                <w:color w:val="002060"/>
                <w:lang w:val="es-PA"/>
              </w:rPr>
              <w:t>Teléfono: 398-0194</w:t>
            </w:r>
          </w:p>
          <w:p w14:paraId="575AB9F3" w14:textId="77777777" w:rsidR="0040526C" w:rsidRDefault="0040526C" w:rsidP="0040526C">
            <w:pPr>
              <w:pStyle w:val="Textoindependiente"/>
              <w:spacing w:before="0" w:after="0"/>
              <w:jc w:val="left"/>
              <w:rPr>
                <w:rFonts w:ascii="Tahoma" w:hAnsi="Tahoma" w:cs="Tahoma"/>
                <w:b/>
                <w:lang w:val="es-PA"/>
              </w:rPr>
            </w:pPr>
          </w:p>
          <w:p w14:paraId="735138F2" w14:textId="5648CDB6" w:rsidR="0040526C" w:rsidRPr="0087339B" w:rsidRDefault="0040526C" w:rsidP="0040526C">
            <w:pPr>
              <w:pStyle w:val="Textoindependiente"/>
              <w:spacing w:before="0" w:after="0"/>
              <w:jc w:val="left"/>
              <w:rPr>
                <w:rFonts w:ascii="Tahoma" w:hAnsi="Tahoma" w:cs="Tahoma"/>
                <w:b/>
                <w:sz w:val="20"/>
                <w:lang w:val="es-PA"/>
              </w:rPr>
            </w:pPr>
            <w:r>
              <w:rPr>
                <w:rFonts w:ascii="Tahoma" w:hAnsi="Tahoma" w:cs="Tahoma"/>
                <w:b/>
                <w:sz w:val="20"/>
                <w:lang w:val="es-PA"/>
              </w:rPr>
              <w:t>Ana Ramírez (administradora)</w:t>
            </w:r>
          </w:p>
          <w:p w14:paraId="0E028D6F" w14:textId="0D6A16B5" w:rsidR="0040526C" w:rsidRPr="000A63CD" w:rsidRDefault="0040526C" w:rsidP="0040526C">
            <w:pPr>
              <w:pStyle w:val="Textoindependiente"/>
              <w:numPr>
                <w:ilvl w:val="0"/>
                <w:numId w:val="10"/>
              </w:numPr>
              <w:spacing w:before="0" w:after="0"/>
              <w:jc w:val="left"/>
              <w:rPr>
                <w:lang w:val="es-PA"/>
              </w:rPr>
            </w:pPr>
            <w:r w:rsidRPr="000A63CD">
              <w:rPr>
                <w:lang w:val="es-PA"/>
              </w:rPr>
              <w:t xml:space="preserve">Empresa: </w:t>
            </w:r>
            <w:r>
              <w:rPr>
                <w:lang w:val="es-PA"/>
              </w:rPr>
              <w:t xml:space="preserve">Consultorios </w:t>
            </w:r>
            <w:r w:rsidR="00AA685D">
              <w:rPr>
                <w:lang w:val="es-PA"/>
              </w:rPr>
              <w:t>Médicos</w:t>
            </w:r>
            <w:r>
              <w:rPr>
                <w:lang w:val="es-PA"/>
              </w:rPr>
              <w:t xml:space="preserve"> S.J.T.</w:t>
            </w:r>
            <w:r w:rsidRPr="000A63CD">
              <w:rPr>
                <w:lang w:val="es-PA"/>
              </w:rPr>
              <w:t xml:space="preserve"> </w:t>
            </w:r>
          </w:p>
          <w:p w14:paraId="423DF8B3" w14:textId="6B5F271D" w:rsidR="00000712" w:rsidRPr="0040526C" w:rsidRDefault="0040526C" w:rsidP="0040526C">
            <w:pPr>
              <w:pStyle w:val="Textoindependiente"/>
              <w:numPr>
                <w:ilvl w:val="0"/>
                <w:numId w:val="10"/>
              </w:numPr>
              <w:spacing w:before="100" w:beforeAutospacing="1" w:after="0"/>
              <w:jc w:val="left"/>
              <w:rPr>
                <w:color w:val="002060"/>
                <w:lang w:val="es-PA"/>
              </w:rPr>
            </w:pPr>
            <w:r w:rsidRPr="00E002C0">
              <w:rPr>
                <w:color w:val="002060"/>
                <w:lang w:val="es-PA"/>
              </w:rPr>
              <w:t xml:space="preserve">Teléfono: </w:t>
            </w:r>
            <w:r>
              <w:rPr>
                <w:color w:val="002060"/>
                <w:lang w:val="es-PA"/>
              </w:rPr>
              <w:t>222-9200</w:t>
            </w:r>
          </w:p>
        </w:tc>
      </w:tr>
      <w:tr w:rsidR="00F811C5" w:rsidRPr="008D29EF" w14:paraId="47676B8F" w14:textId="77777777" w:rsidTr="0040526C">
        <w:tc>
          <w:tcPr>
            <w:tcW w:w="110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7DC3EF1" w14:textId="77777777" w:rsidR="00F811C5" w:rsidRPr="00B269B4" w:rsidRDefault="007626BD" w:rsidP="006262A6">
            <w:pPr>
              <w:pStyle w:val="Ttulo1"/>
              <w:rPr>
                <w:rFonts w:ascii="Verdana" w:hAnsi="Verdana"/>
                <w:color w:val="4C4C4C"/>
                <w:sz w:val="15"/>
                <w:szCs w:val="15"/>
                <w:lang w:val="es-PA" w:eastAsia="en-IE"/>
              </w:rPr>
            </w:pPr>
            <w:r>
              <w:rPr>
                <w:lang w:val="es-PA"/>
              </w:rPr>
              <w:t xml:space="preserve">Formaciones Adicionales y Habilidades Personales </w:t>
            </w:r>
          </w:p>
        </w:tc>
      </w:tr>
    </w:tbl>
    <w:p w14:paraId="659615C7" w14:textId="77777777" w:rsidR="00F811C5" w:rsidRPr="00CF2F1A" w:rsidRDefault="00F811C5">
      <w:pPr>
        <w:rPr>
          <w:rFonts w:ascii="Tahoma" w:hAnsi="Tahoma" w:cs="Tahoma"/>
          <w:b/>
          <w:sz w:val="22"/>
          <w:lang w:val="es-PA"/>
        </w:rPr>
      </w:pPr>
    </w:p>
    <w:p w14:paraId="49CE6269" w14:textId="77777777" w:rsidR="006262A6" w:rsidRPr="00CF2F1A" w:rsidRDefault="006262A6" w:rsidP="006262A6">
      <w:pPr>
        <w:rPr>
          <w:rFonts w:ascii="Tahoma" w:hAnsi="Tahoma" w:cs="Tahoma"/>
          <w:b/>
        </w:rPr>
      </w:pPr>
      <w:r w:rsidRPr="00E002C0">
        <w:rPr>
          <w:rFonts w:ascii="Tahoma" w:hAnsi="Tahoma" w:cs="Tahoma"/>
          <w:b/>
        </w:rPr>
        <w:t>Human Resources and Development Center,</w:t>
      </w:r>
      <w:r w:rsidRPr="00CF2F1A">
        <w:rPr>
          <w:rFonts w:ascii="Tahoma" w:hAnsi="Tahoma" w:cs="Tahoma"/>
          <w:b/>
        </w:rPr>
        <w:t xml:space="preserve"> S.A.</w:t>
      </w:r>
    </w:p>
    <w:p w14:paraId="0DA23E4C" w14:textId="77777777" w:rsidR="006262A6" w:rsidRPr="00E002C0" w:rsidRDefault="006262A6" w:rsidP="006262A6">
      <w:pPr>
        <w:rPr>
          <w:color w:val="002060"/>
          <w:sz w:val="22"/>
          <w:lang w:val="es-PA"/>
        </w:rPr>
      </w:pPr>
      <w:r w:rsidRPr="006262A6">
        <w:rPr>
          <w:b/>
          <w:sz w:val="22"/>
          <w:lang w:val="es-PA"/>
        </w:rPr>
        <w:t>Certificado</w:t>
      </w:r>
      <w:r w:rsidRPr="006262A6">
        <w:rPr>
          <w:lang w:val="es-PA"/>
        </w:rPr>
        <w:t>:</w:t>
      </w:r>
      <w:r w:rsidRPr="006262A6">
        <w:rPr>
          <w:sz w:val="22"/>
          <w:lang w:val="es-PA"/>
        </w:rPr>
        <w:t xml:space="preserve"> </w:t>
      </w:r>
      <w:r w:rsidRPr="00E002C0">
        <w:rPr>
          <w:color w:val="002060"/>
          <w:sz w:val="22"/>
          <w:lang w:val="es-PA"/>
        </w:rPr>
        <w:t xml:space="preserve">Internacional en operaciones de terminales petroleras </w:t>
      </w:r>
    </w:p>
    <w:p w14:paraId="243CAF85" w14:textId="77777777" w:rsidR="006262A6" w:rsidRPr="00E002C0" w:rsidRDefault="006262A6" w:rsidP="006262A6">
      <w:pPr>
        <w:rPr>
          <w:color w:val="002060"/>
          <w:sz w:val="22"/>
          <w:lang w:val="es-PA"/>
        </w:rPr>
      </w:pPr>
    </w:p>
    <w:p w14:paraId="472646DA" w14:textId="77777777" w:rsidR="006262A6" w:rsidRPr="00CF2F1A" w:rsidRDefault="006262A6" w:rsidP="006262A6">
      <w:pPr>
        <w:rPr>
          <w:rFonts w:ascii="Tahoma" w:hAnsi="Tahoma" w:cs="Tahoma"/>
          <w:b/>
        </w:rPr>
      </w:pPr>
      <w:r w:rsidRPr="00E002C0">
        <w:rPr>
          <w:rFonts w:ascii="Tahoma" w:hAnsi="Tahoma" w:cs="Tahoma"/>
          <w:b/>
        </w:rPr>
        <w:t>Human Resources and Development Center,</w:t>
      </w:r>
      <w:r w:rsidRPr="00CF2F1A">
        <w:rPr>
          <w:rFonts w:ascii="Tahoma" w:hAnsi="Tahoma" w:cs="Tahoma"/>
          <w:b/>
        </w:rPr>
        <w:t xml:space="preserve"> S.A.</w:t>
      </w:r>
    </w:p>
    <w:p w14:paraId="2278E241" w14:textId="77777777" w:rsidR="006262A6" w:rsidRPr="00E002C0" w:rsidRDefault="006262A6" w:rsidP="006262A6">
      <w:pPr>
        <w:rPr>
          <w:color w:val="002060"/>
          <w:sz w:val="22"/>
          <w:lang w:val="es-PA"/>
        </w:rPr>
      </w:pPr>
      <w:r w:rsidRPr="006262A6">
        <w:rPr>
          <w:b/>
          <w:lang w:val="es-PA"/>
        </w:rPr>
        <w:t>C</w:t>
      </w:r>
      <w:r w:rsidRPr="006262A6">
        <w:rPr>
          <w:b/>
          <w:sz w:val="22"/>
          <w:lang w:val="es-PA"/>
        </w:rPr>
        <w:t>ertificado</w:t>
      </w:r>
      <w:r w:rsidRPr="006262A6">
        <w:rPr>
          <w:sz w:val="22"/>
          <w:lang w:val="es-PA"/>
        </w:rPr>
        <w:t xml:space="preserve">: </w:t>
      </w:r>
      <w:r w:rsidRPr="00E002C0">
        <w:rPr>
          <w:color w:val="002060"/>
          <w:sz w:val="22"/>
          <w:lang w:val="es-PA"/>
        </w:rPr>
        <w:t>Actualización marítimo, portuario y logístico</w:t>
      </w:r>
      <w:r w:rsidR="00077919">
        <w:rPr>
          <w:color w:val="002060"/>
          <w:sz w:val="22"/>
          <w:lang w:val="es-PA"/>
        </w:rPr>
        <w:t>.</w:t>
      </w:r>
    </w:p>
    <w:p w14:paraId="128C8EEA" w14:textId="77777777" w:rsidR="006262A6" w:rsidRDefault="006262A6" w:rsidP="006262A6">
      <w:pPr>
        <w:rPr>
          <w:lang w:val="es-PA"/>
        </w:rPr>
      </w:pPr>
    </w:p>
    <w:p w14:paraId="35535C6F" w14:textId="77777777" w:rsidR="006262A6" w:rsidRPr="00E002C0" w:rsidRDefault="006262A6" w:rsidP="006262A6">
      <w:pPr>
        <w:rPr>
          <w:rFonts w:ascii="Tahoma" w:hAnsi="Tahoma" w:cs="Tahoma"/>
          <w:b/>
          <w:lang w:val="es-PA"/>
        </w:rPr>
      </w:pPr>
      <w:r w:rsidRPr="00E002C0">
        <w:rPr>
          <w:rFonts w:ascii="Tahoma" w:hAnsi="Tahoma" w:cs="Tahoma"/>
          <w:b/>
          <w:lang w:val="es-PA"/>
        </w:rPr>
        <w:t>Maine Training Inc.</w:t>
      </w:r>
    </w:p>
    <w:p w14:paraId="5A0DD55B" w14:textId="77777777" w:rsidR="007626BD" w:rsidRPr="00CF2F1A" w:rsidRDefault="006262A6" w:rsidP="006262A6">
      <w:pPr>
        <w:rPr>
          <w:sz w:val="22"/>
          <w:lang w:val="es-PA"/>
        </w:rPr>
      </w:pPr>
      <w:r w:rsidRPr="006262A6">
        <w:rPr>
          <w:b/>
          <w:sz w:val="22"/>
          <w:lang w:val="es-PA"/>
        </w:rPr>
        <w:t>Certificado</w:t>
      </w:r>
      <w:r w:rsidRPr="006262A6">
        <w:rPr>
          <w:sz w:val="22"/>
          <w:lang w:val="es-PA"/>
        </w:rPr>
        <w:t xml:space="preserve">: </w:t>
      </w:r>
      <w:r w:rsidRPr="00E002C0">
        <w:rPr>
          <w:color w:val="002060"/>
          <w:sz w:val="22"/>
          <w:lang w:val="es-PA"/>
        </w:rPr>
        <w:t>Transporte de carga vía</w:t>
      </w:r>
      <w:r w:rsidRPr="00CF2F1A">
        <w:rPr>
          <w:color w:val="002060"/>
          <w:sz w:val="22"/>
          <w:lang w:val="es-PA"/>
        </w:rPr>
        <w:t xml:space="preserve"> marítima</w:t>
      </w:r>
      <w:r w:rsidR="00077919" w:rsidRPr="00CF2F1A">
        <w:rPr>
          <w:color w:val="002060"/>
          <w:sz w:val="22"/>
          <w:lang w:val="es-PA"/>
        </w:rPr>
        <w:t>.</w:t>
      </w:r>
      <w:r w:rsidRPr="00CF2F1A">
        <w:rPr>
          <w:sz w:val="22"/>
          <w:lang w:val="es-PA"/>
        </w:rPr>
        <w:t xml:space="preserve">   </w:t>
      </w:r>
    </w:p>
    <w:p w14:paraId="5FBEE564" w14:textId="77777777" w:rsidR="006262A6" w:rsidRPr="00CF2F1A" w:rsidRDefault="006262A6" w:rsidP="006262A6">
      <w:pPr>
        <w:rPr>
          <w:sz w:val="22"/>
          <w:lang w:val="es-PA"/>
        </w:rPr>
      </w:pPr>
    </w:p>
    <w:p w14:paraId="3973054B" w14:textId="77777777" w:rsidR="006262A6" w:rsidRPr="00E002C0" w:rsidRDefault="006262A6" w:rsidP="006262A6">
      <w:pPr>
        <w:rPr>
          <w:rFonts w:ascii="Tahoma" w:hAnsi="Tahoma" w:cs="Tahoma"/>
          <w:b/>
          <w:lang w:val="es-PA"/>
        </w:rPr>
      </w:pPr>
      <w:r w:rsidRPr="00E002C0">
        <w:rPr>
          <w:rFonts w:ascii="Tahoma" w:hAnsi="Tahoma" w:cs="Tahoma"/>
          <w:b/>
          <w:lang w:val="es-PA"/>
        </w:rPr>
        <w:t>Instituto Nacional de Formación Profesional y Capacitación</w:t>
      </w:r>
      <w:r w:rsidR="00077919">
        <w:rPr>
          <w:rFonts w:ascii="Tahoma" w:hAnsi="Tahoma" w:cs="Tahoma"/>
          <w:b/>
          <w:lang w:val="es-PA"/>
        </w:rPr>
        <w:t xml:space="preserve"> para el Desarrollo Humano.</w:t>
      </w:r>
    </w:p>
    <w:p w14:paraId="0C9EF188" w14:textId="77777777" w:rsidR="00E002C0" w:rsidRDefault="006262A6" w:rsidP="006262A6">
      <w:pPr>
        <w:rPr>
          <w:color w:val="002060"/>
          <w:sz w:val="22"/>
          <w:lang w:val="es-PA"/>
        </w:rPr>
      </w:pPr>
      <w:r w:rsidRPr="006262A6">
        <w:rPr>
          <w:b/>
          <w:sz w:val="22"/>
          <w:lang w:val="es-PA"/>
        </w:rPr>
        <w:t>Certificado:</w:t>
      </w:r>
      <w:r w:rsidR="00E002C0">
        <w:rPr>
          <w:sz w:val="22"/>
          <w:lang w:val="es-PA"/>
        </w:rPr>
        <w:t xml:space="preserve"> </w:t>
      </w:r>
      <w:r w:rsidR="00E002C0">
        <w:rPr>
          <w:color w:val="002060"/>
          <w:sz w:val="22"/>
          <w:lang w:val="es-PA"/>
        </w:rPr>
        <w:t>B</w:t>
      </w:r>
      <w:r w:rsidR="00E002C0" w:rsidRPr="00E002C0">
        <w:rPr>
          <w:color w:val="002060"/>
          <w:sz w:val="22"/>
          <w:lang w:val="es-PA"/>
        </w:rPr>
        <w:t>ásico de inglés parte B</w:t>
      </w:r>
      <w:r w:rsidR="00077919">
        <w:rPr>
          <w:color w:val="002060"/>
          <w:sz w:val="22"/>
          <w:lang w:val="es-PA"/>
        </w:rPr>
        <w:t>.</w:t>
      </w:r>
    </w:p>
    <w:p w14:paraId="48A4955E" w14:textId="77777777" w:rsidR="00E002C0" w:rsidRDefault="00E002C0" w:rsidP="006262A6">
      <w:pPr>
        <w:rPr>
          <w:color w:val="002060"/>
          <w:sz w:val="22"/>
          <w:lang w:val="es-PA"/>
        </w:rPr>
      </w:pPr>
    </w:p>
    <w:p w14:paraId="6D03225E" w14:textId="77777777" w:rsidR="00E002C0" w:rsidRPr="00E002C0" w:rsidRDefault="00E002C0" w:rsidP="00E002C0">
      <w:pPr>
        <w:rPr>
          <w:rFonts w:ascii="Tahoma" w:hAnsi="Tahoma" w:cs="Tahoma"/>
          <w:b/>
          <w:lang w:val="es-PA"/>
        </w:rPr>
      </w:pPr>
      <w:r w:rsidRPr="00E002C0">
        <w:rPr>
          <w:rFonts w:ascii="Tahoma" w:hAnsi="Tahoma" w:cs="Tahoma"/>
          <w:b/>
          <w:lang w:val="es-PA"/>
        </w:rPr>
        <w:t>Instituto Nacional de Formación Profesional y Capacitación</w:t>
      </w:r>
      <w:r w:rsidR="00077919">
        <w:rPr>
          <w:rFonts w:ascii="Tahoma" w:hAnsi="Tahoma" w:cs="Tahoma"/>
          <w:b/>
          <w:lang w:val="es-PA"/>
        </w:rPr>
        <w:t xml:space="preserve"> para el Desarrollo Humano.</w:t>
      </w:r>
    </w:p>
    <w:p w14:paraId="2C4A6D94" w14:textId="77777777" w:rsidR="00E002C0" w:rsidRPr="00E002C0" w:rsidRDefault="00600AF2" w:rsidP="006262A6">
      <w:pPr>
        <w:rPr>
          <w:color w:val="002060"/>
          <w:sz w:val="22"/>
          <w:lang w:val="es-PA"/>
        </w:rPr>
      </w:pPr>
      <w:r>
        <w:rPr>
          <w:b/>
          <w:sz w:val="22"/>
          <w:lang w:val="es-PA"/>
        </w:rPr>
        <w:t>Certificado</w:t>
      </w:r>
      <w:r w:rsidR="00E002C0">
        <w:rPr>
          <w:b/>
          <w:sz w:val="22"/>
          <w:lang w:val="es-PA"/>
        </w:rPr>
        <w:t xml:space="preserve">: </w:t>
      </w:r>
      <w:r w:rsidR="00E002C0" w:rsidRPr="00E002C0">
        <w:rPr>
          <w:color w:val="002060"/>
          <w:sz w:val="22"/>
          <w:lang w:val="es-PA"/>
        </w:rPr>
        <w:t>Seguridad Industrial y Riesgo Profesional</w:t>
      </w:r>
      <w:r w:rsidR="00077919">
        <w:rPr>
          <w:color w:val="002060"/>
          <w:sz w:val="22"/>
          <w:lang w:val="es-PA"/>
        </w:rPr>
        <w:t>.</w:t>
      </w:r>
      <w:r w:rsidR="00E002C0" w:rsidRPr="00E002C0">
        <w:rPr>
          <w:color w:val="002060"/>
          <w:sz w:val="22"/>
          <w:lang w:val="es-PA"/>
        </w:rPr>
        <w:t xml:space="preserve"> </w:t>
      </w:r>
    </w:p>
    <w:p w14:paraId="3E5AA34D" w14:textId="77777777" w:rsidR="00E002C0" w:rsidRDefault="00E002C0" w:rsidP="006262A6">
      <w:pPr>
        <w:rPr>
          <w:sz w:val="22"/>
          <w:lang w:val="es-PA"/>
        </w:rPr>
      </w:pPr>
    </w:p>
    <w:p w14:paraId="3637A753" w14:textId="77777777" w:rsidR="008B3B51" w:rsidRPr="00E002C0" w:rsidRDefault="008B3B51" w:rsidP="008B3B51">
      <w:pPr>
        <w:rPr>
          <w:rFonts w:ascii="Tahoma" w:hAnsi="Tahoma" w:cs="Tahoma"/>
          <w:b/>
          <w:lang w:val="es-PA"/>
        </w:rPr>
      </w:pPr>
      <w:r w:rsidRPr="00E002C0">
        <w:rPr>
          <w:rFonts w:ascii="Tahoma" w:hAnsi="Tahoma" w:cs="Tahoma"/>
          <w:b/>
          <w:lang w:val="es-PA"/>
        </w:rPr>
        <w:t>Instituto Nacional de Formación Profesional y Capacitación para el Desarrollo Humano</w:t>
      </w:r>
      <w:r w:rsidR="00077919">
        <w:rPr>
          <w:rFonts w:ascii="Tahoma" w:hAnsi="Tahoma" w:cs="Tahoma"/>
          <w:b/>
          <w:lang w:val="es-PA"/>
        </w:rPr>
        <w:t>.</w:t>
      </w:r>
      <w:r w:rsidRPr="00E002C0">
        <w:rPr>
          <w:rFonts w:ascii="Tahoma" w:hAnsi="Tahoma" w:cs="Tahoma"/>
          <w:b/>
          <w:lang w:val="es-PA"/>
        </w:rPr>
        <w:t xml:space="preserve"> </w:t>
      </w:r>
    </w:p>
    <w:p w14:paraId="101AF9A4" w14:textId="77777777" w:rsidR="006262A6" w:rsidRPr="00077919" w:rsidRDefault="00600AF2" w:rsidP="006262A6">
      <w:pPr>
        <w:rPr>
          <w:color w:val="002060"/>
          <w:sz w:val="22"/>
          <w:lang w:val="es-PA"/>
        </w:rPr>
      </w:pPr>
      <w:r>
        <w:rPr>
          <w:b/>
          <w:sz w:val="22"/>
          <w:lang w:val="es-PA"/>
        </w:rPr>
        <w:t>Certificado</w:t>
      </w:r>
      <w:r w:rsidR="008B3B51" w:rsidRPr="00BB2CF0">
        <w:rPr>
          <w:b/>
          <w:sz w:val="22"/>
          <w:lang w:val="es-PA"/>
        </w:rPr>
        <w:t xml:space="preserve">: </w:t>
      </w:r>
      <w:r w:rsidR="00077919" w:rsidRPr="00077919">
        <w:rPr>
          <w:color w:val="002060"/>
          <w:sz w:val="22"/>
          <w:lang w:val="es-PA"/>
        </w:rPr>
        <w:t>logística en Operaciones de Almacenamiento.</w:t>
      </w:r>
    </w:p>
    <w:p w14:paraId="75E7BDED" w14:textId="77777777" w:rsidR="00BB2CF0" w:rsidRPr="00BB2CF0" w:rsidRDefault="00BB2CF0" w:rsidP="00BB2CF0">
      <w:pPr>
        <w:rPr>
          <w:b/>
          <w:color w:val="002060"/>
          <w:sz w:val="22"/>
          <w:lang w:val="es-PA"/>
        </w:rPr>
      </w:pPr>
    </w:p>
    <w:p w14:paraId="566E1386" w14:textId="77777777" w:rsidR="00BB2CF0" w:rsidRDefault="00BB2CF0" w:rsidP="00BB2CF0">
      <w:pPr>
        <w:rPr>
          <w:b/>
          <w:sz w:val="22"/>
        </w:rPr>
      </w:pPr>
      <w:r w:rsidRPr="00CF2F1A">
        <w:rPr>
          <w:b/>
          <w:sz w:val="22"/>
        </w:rPr>
        <w:t>Programas manejados: Word, Excel, Power Point y Publisher.</w:t>
      </w:r>
    </w:p>
    <w:p w14:paraId="57EFE135" w14:textId="77777777" w:rsidR="00293CA5" w:rsidRDefault="00293CA5" w:rsidP="00BB2CF0">
      <w:pPr>
        <w:rPr>
          <w:b/>
          <w:sz w:val="22"/>
        </w:rPr>
      </w:pPr>
    </w:p>
    <w:p w14:paraId="289F8CD1" w14:textId="77777777" w:rsidR="00293CA5" w:rsidRPr="00293CA5" w:rsidRDefault="00293CA5" w:rsidP="00293CA5">
      <w:pPr>
        <w:rPr>
          <w:b/>
          <w:sz w:val="22"/>
          <w:lang w:val="es-PA"/>
        </w:rPr>
      </w:pPr>
      <w:proofErr w:type="spellStart"/>
      <w:r w:rsidRPr="00293CA5">
        <w:rPr>
          <w:b/>
          <w:sz w:val="22"/>
          <w:lang w:val="es-PA"/>
        </w:rPr>
        <w:t>Etc</w:t>
      </w:r>
      <w:proofErr w:type="spellEnd"/>
      <w:r w:rsidRPr="00293CA5">
        <w:rPr>
          <w:b/>
          <w:sz w:val="22"/>
          <w:lang w:val="es-PA"/>
        </w:rPr>
        <w:t>:</w:t>
      </w:r>
    </w:p>
    <w:p w14:paraId="0BE9EA3F" w14:textId="77777777" w:rsidR="00293CA5" w:rsidRPr="00293CA5" w:rsidRDefault="00293CA5" w:rsidP="00293CA5">
      <w:pPr>
        <w:rPr>
          <w:b/>
          <w:sz w:val="22"/>
          <w:lang w:val="es-PA"/>
        </w:rPr>
      </w:pPr>
    </w:p>
    <w:p w14:paraId="27CC2ED5" w14:textId="77777777" w:rsidR="00293CA5" w:rsidRPr="00293CA5" w:rsidRDefault="00293CA5" w:rsidP="00293CA5">
      <w:pPr>
        <w:rPr>
          <w:b/>
          <w:sz w:val="22"/>
          <w:lang w:val="es-PA"/>
        </w:rPr>
      </w:pPr>
      <w:r w:rsidRPr="00293CA5">
        <w:rPr>
          <w:b/>
          <w:sz w:val="22"/>
          <w:lang w:val="es-PA"/>
        </w:rPr>
        <w:t>•</w:t>
      </w:r>
      <w:r w:rsidRPr="00293CA5">
        <w:rPr>
          <w:b/>
          <w:sz w:val="22"/>
          <w:lang w:val="es-PA"/>
        </w:rPr>
        <w:tab/>
        <w:t>Facilidad de expresión oral y escrita</w:t>
      </w:r>
    </w:p>
    <w:p w14:paraId="5F2D60D7" w14:textId="77777777" w:rsidR="00293CA5" w:rsidRPr="00293CA5" w:rsidRDefault="00293CA5" w:rsidP="00293CA5">
      <w:pPr>
        <w:rPr>
          <w:b/>
          <w:sz w:val="22"/>
          <w:lang w:val="es-PA"/>
        </w:rPr>
      </w:pPr>
      <w:r w:rsidRPr="00293CA5">
        <w:rPr>
          <w:b/>
          <w:sz w:val="22"/>
          <w:lang w:val="es-PA"/>
        </w:rPr>
        <w:t>•</w:t>
      </w:r>
      <w:r w:rsidRPr="00293CA5">
        <w:rPr>
          <w:b/>
          <w:sz w:val="22"/>
          <w:lang w:val="es-PA"/>
        </w:rPr>
        <w:tab/>
        <w:t>Trato cordial con público empresarial y general</w:t>
      </w:r>
    </w:p>
    <w:p w14:paraId="6AE91289" w14:textId="77777777" w:rsidR="00293CA5" w:rsidRPr="00293CA5" w:rsidRDefault="00293CA5" w:rsidP="00293CA5">
      <w:pPr>
        <w:rPr>
          <w:b/>
          <w:sz w:val="22"/>
          <w:lang w:val="es-PA"/>
        </w:rPr>
      </w:pPr>
      <w:r w:rsidRPr="00293CA5">
        <w:rPr>
          <w:b/>
          <w:sz w:val="22"/>
          <w:lang w:val="es-PA"/>
        </w:rPr>
        <w:t>•</w:t>
      </w:r>
      <w:r w:rsidRPr="00293CA5">
        <w:rPr>
          <w:b/>
          <w:sz w:val="22"/>
          <w:lang w:val="es-PA"/>
        </w:rPr>
        <w:tab/>
        <w:t xml:space="preserve">Buena atención al cliente </w:t>
      </w:r>
    </w:p>
    <w:p w14:paraId="0A790A55" w14:textId="77777777" w:rsidR="00293CA5" w:rsidRDefault="00293CA5" w:rsidP="00293CA5">
      <w:pPr>
        <w:rPr>
          <w:b/>
          <w:sz w:val="22"/>
          <w:lang w:val="es-PA"/>
        </w:rPr>
      </w:pPr>
      <w:r w:rsidRPr="00293CA5">
        <w:rPr>
          <w:b/>
          <w:sz w:val="22"/>
          <w:lang w:val="es-PA"/>
        </w:rPr>
        <w:t>•</w:t>
      </w:r>
      <w:r w:rsidRPr="00293CA5">
        <w:rPr>
          <w:b/>
          <w:sz w:val="22"/>
          <w:lang w:val="es-PA"/>
        </w:rPr>
        <w:tab/>
        <w:t xml:space="preserve">Control de </w:t>
      </w:r>
      <w:r>
        <w:rPr>
          <w:b/>
          <w:sz w:val="22"/>
          <w:lang w:val="es-PA"/>
        </w:rPr>
        <w:t>llamadas y correos electrónico.</w:t>
      </w:r>
    </w:p>
    <w:p w14:paraId="608E1C65" w14:textId="77777777" w:rsidR="003A0F27" w:rsidRDefault="003A0F27" w:rsidP="00293CA5">
      <w:pPr>
        <w:rPr>
          <w:b/>
          <w:sz w:val="22"/>
          <w:lang w:val="es-PA"/>
        </w:rPr>
      </w:pPr>
    </w:p>
    <w:p w14:paraId="46E42D67" w14:textId="77777777" w:rsidR="003A0F27" w:rsidRDefault="003A0F27" w:rsidP="00293CA5">
      <w:pPr>
        <w:rPr>
          <w:b/>
          <w:sz w:val="22"/>
          <w:lang w:val="es-PA"/>
        </w:rPr>
      </w:pPr>
    </w:p>
    <w:p w14:paraId="3AAE92AC" w14:textId="59588997" w:rsidR="003A0F27" w:rsidRDefault="003A0F27" w:rsidP="00293CA5">
      <w:pPr>
        <w:rPr>
          <w:b/>
          <w:sz w:val="22"/>
          <w:lang w:val="es-PA"/>
        </w:rPr>
      </w:pPr>
    </w:p>
    <w:p w14:paraId="34A33A73" w14:textId="75062A63" w:rsidR="00D77662" w:rsidRDefault="00D77662" w:rsidP="00293CA5">
      <w:pPr>
        <w:rPr>
          <w:b/>
          <w:sz w:val="22"/>
          <w:lang w:val="es-PA"/>
        </w:rPr>
      </w:pPr>
    </w:p>
    <w:p w14:paraId="0895054A" w14:textId="57F89BF5" w:rsidR="00D77662" w:rsidRDefault="00D77662" w:rsidP="00293CA5">
      <w:pPr>
        <w:rPr>
          <w:b/>
          <w:sz w:val="22"/>
          <w:lang w:val="es-PA"/>
        </w:rPr>
      </w:pPr>
    </w:p>
    <w:p w14:paraId="7783E90E" w14:textId="1A90C33C" w:rsidR="00D77662" w:rsidRDefault="00D77662" w:rsidP="00293CA5">
      <w:pPr>
        <w:rPr>
          <w:b/>
          <w:sz w:val="22"/>
          <w:lang w:val="es-PA"/>
        </w:rPr>
      </w:pPr>
    </w:p>
    <w:p w14:paraId="3E9EA618" w14:textId="6756C3A1" w:rsidR="00D77662" w:rsidRDefault="00D77662" w:rsidP="00293CA5">
      <w:pPr>
        <w:rPr>
          <w:b/>
          <w:sz w:val="22"/>
          <w:lang w:val="es-PA"/>
        </w:rPr>
      </w:pPr>
    </w:p>
    <w:p w14:paraId="069BDA53" w14:textId="241345AC" w:rsidR="00D77662" w:rsidRDefault="00D77662" w:rsidP="00293CA5">
      <w:pPr>
        <w:rPr>
          <w:b/>
          <w:sz w:val="22"/>
          <w:lang w:val="es-PA"/>
        </w:rPr>
      </w:pPr>
    </w:p>
    <w:p w14:paraId="12648EB6" w14:textId="36C38A93" w:rsidR="00D77662" w:rsidRDefault="00D77662" w:rsidP="00293CA5">
      <w:pPr>
        <w:rPr>
          <w:b/>
          <w:sz w:val="22"/>
          <w:lang w:val="es-PA"/>
        </w:rPr>
      </w:pPr>
    </w:p>
    <w:p w14:paraId="06A7F48F" w14:textId="745DCC8A" w:rsidR="00D77662" w:rsidRDefault="00D77662" w:rsidP="00293CA5">
      <w:pPr>
        <w:rPr>
          <w:b/>
          <w:sz w:val="22"/>
          <w:lang w:val="es-PA"/>
        </w:rPr>
      </w:pPr>
    </w:p>
    <w:p w14:paraId="4D7CCBFC" w14:textId="47AA5425" w:rsidR="00D77662" w:rsidRDefault="00D77662" w:rsidP="00293CA5">
      <w:pPr>
        <w:rPr>
          <w:b/>
          <w:sz w:val="22"/>
          <w:lang w:val="es-PA"/>
        </w:rPr>
      </w:pPr>
    </w:p>
    <w:p w14:paraId="1B692CC4" w14:textId="77777777" w:rsidR="00E10F03" w:rsidRDefault="00E10F03" w:rsidP="00DA549F">
      <w:pPr>
        <w:rPr>
          <w:b/>
          <w:sz w:val="22"/>
          <w:lang w:val="es-PA"/>
        </w:rPr>
      </w:pPr>
    </w:p>
    <w:p w14:paraId="449971D1" w14:textId="77777777" w:rsidR="003A0F27" w:rsidRDefault="003A0F27" w:rsidP="00293CA5">
      <w:pPr>
        <w:rPr>
          <w:b/>
          <w:sz w:val="22"/>
          <w:lang w:val="es-PA"/>
        </w:rPr>
      </w:pPr>
    </w:p>
    <w:p w14:paraId="4DB04248" w14:textId="77777777" w:rsidR="003A0F27" w:rsidRDefault="003A0F27" w:rsidP="00293CA5">
      <w:pPr>
        <w:rPr>
          <w:b/>
          <w:sz w:val="22"/>
          <w:lang w:val="es-PA"/>
        </w:rPr>
      </w:pPr>
    </w:p>
    <w:p w14:paraId="7DEB9872" w14:textId="77777777" w:rsidR="003A0F27" w:rsidRDefault="003A0F27" w:rsidP="00293CA5">
      <w:pPr>
        <w:rPr>
          <w:b/>
          <w:sz w:val="22"/>
          <w:lang w:val="es-PA"/>
        </w:rPr>
      </w:pPr>
    </w:p>
    <w:p w14:paraId="1345E955" w14:textId="77777777" w:rsidR="003A0F27" w:rsidRDefault="003A0F27" w:rsidP="00293CA5">
      <w:pPr>
        <w:rPr>
          <w:b/>
          <w:sz w:val="22"/>
          <w:lang w:val="es-PA"/>
        </w:rPr>
      </w:pPr>
    </w:p>
    <w:p w14:paraId="7C152862" w14:textId="45564699" w:rsidR="003A0F27" w:rsidRDefault="003A0F27" w:rsidP="00293CA5">
      <w:pPr>
        <w:rPr>
          <w:b/>
          <w:sz w:val="22"/>
          <w:lang w:val="es-PA"/>
        </w:rPr>
      </w:pPr>
    </w:p>
    <w:p w14:paraId="19DF24CA" w14:textId="20931E9E" w:rsidR="008D29EF" w:rsidRDefault="008D29EF" w:rsidP="00293CA5">
      <w:pPr>
        <w:rPr>
          <w:b/>
          <w:sz w:val="22"/>
          <w:lang w:val="es-PA"/>
        </w:rPr>
      </w:pPr>
    </w:p>
    <w:p w14:paraId="470A66F2" w14:textId="751C19B1" w:rsidR="008D29EF" w:rsidRDefault="008D29EF" w:rsidP="00293CA5">
      <w:pPr>
        <w:rPr>
          <w:b/>
          <w:sz w:val="22"/>
          <w:lang w:val="es-PA"/>
        </w:rPr>
      </w:pPr>
    </w:p>
    <w:p w14:paraId="52129BF4" w14:textId="77777777" w:rsidR="008D29EF" w:rsidRDefault="008D29EF" w:rsidP="00293CA5">
      <w:pPr>
        <w:rPr>
          <w:b/>
          <w:sz w:val="22"/>
          <w:lang w:val="es-PA"/>
        </w:rPr>
      </w:pPr>
    </w:p>
    <w:p w14:paraId="49E835BF" w14:textId="0BEBF2A6" w:rsidR="003A0F27" w:rsidRPr="0040526C" w:rsidRDefault="003A0F27" w:rsidP="003A0F27">
      <w:pPr>
        <w:rPr>
          <w:b/>
          <w:sz w:val="22"/>
          <w:lang w:val="es-PA"/>
        </w:rPr>
      </w:pPr>
      <w:r>
        <w:rPr>
          <w:b/>
          <w:noProof/>
          <w:sz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62D71764" wp14:editId="0763699E">
            <wp:simplePos x="0" y="0"/>
            <wp:positionH relativeFrom="margin">
              <wp:align>left</wp:align>
            </wp:positionH>
            <wp:positionV relativeFrom="margin">
              <wp:posOffset>1053465</wp:posOffset>
            </wp:positionV>
            <wp:extent cx="5579110" cy="7672705"/>
            <wp:effectExtent l="0" t="0" r="2540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áner_201907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767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0F27" w:rsidRPr="0040526C" w:rsidSect="007A30BB">
      <w:pgSz w:w="11907" w:h="16839"/>
      <w:pgMar w:top="426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6632" w14:textId="77777777" w:rsidR="00A1796B" w:rsidRDefault="00A1796B">
      <w:r>
        <w:separator/>
      </w:r>
    </w:p>
  </w:endnote>
  <w:endnote w:type="continuationSeparator" w:id="0">
    <w:p w14:paraId="05A3A6CC" w14:textId="77777777" w:rsidR="00A1796B" w:rsidRDefault="00A1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EB4E" w14:textId="77777777" w:rsidR="00A1796B" w:rsidRDefault="00A1796B">
      <w:r>
        <w:separator/>
      </w:r>
    </w:p>
  </w:footnote>
  <w:footnote w:type="continuationSeparator" w:id="0">
    <w:p w14:paraId="7F023C42" w14:textId="77777777" w:rsidR="00A1796B" w:rsidRDefault="00A1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5C8"/>
    <w:multiLevelType w:val="hybridMultilevel"/>
    <w:tmpl w:val="66C65472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5F10"/>
    <w:multiLevelType w:val="hybridMultilevel"/>
    <w:tmpl w:val="5AEA3852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1EA"/>
    <w:multiLevelType w:val="hybridMultilevel"/>
    <w:tmpl w:val="544E9CF2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BB6"/>
    <w:multiLevelType w:val="hybridMultilevel"/>
    <w:tmpl w:val="9C90DA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6DD2"/>
    <w:multiLevelType w:val="hybridMultilevel"/>
    <w:tmpl w:val="CF9ADC5E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BCB"/>
    <w:multiLevelType w:val="hybridMultilevel"/>
    <w:tmpl w:val="1BCA65B8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2C1"/>
    <w:multiLevelType w:val="hybridMultilevel"/>
    <w:tmpl w:val="B9767C6C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D70E4"/>
    <w:multiLevelType w:val="multilevel"/>
    <w:tmpl w:val="3E88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D5D88"/>
    <w:multiLevelType w:val="hybridMultilevel"/>
    <w:tmpl w:val="C59A433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3510D"/>
    <w:multiLevelType w:val="hybridMultilevel"/>
    <w:tmpl w:val="3014EB94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516B3"/>
    <w:multiLevelType w:val="hybridMultilevel"/>
    <w:tmpl w:val="1924D112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A5BEA"/>
    <w:multiLevelType w:val="hybridMultilevel"/>
    <w:tmpl w:val="E67EFF7E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928F8"/>
    <w:multiLevelType w:val="hybridMultilevel"/>
    <w:tmpl w:val="C8D64748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1"/>
    <w:rsid w:val="00000712"/>
    <w:rsid w:val="000031C0"/>
    <w:rsid w:val="00077919"/>
    <w:rsid w:val="000A63CD"/>
    <w:rsid w:val="0015094E"/>
    <w:rsid w:val="0018739A"/>
    <w:rsid w:val="001E02AE"/>
    <w:rsid w:val="00227C6A"/>
    <w:rsid w:val="002330E9"/>
    <w:rsid w:val="00293CA5"/>
    <w:rsid w:val="002C5CA9"/>
    <w:rsid w:val="002E64A2"/>
    <w:rsid w:val="003A0F27"/>
    <w:rsid w:val="003D0835"/>
    <w:rsid w:val="003D6448"/>
    <w:rsid w:val="0040526C"/>
    <w:rsid w:val="004366C1"/>
    <w:rsid w:val="004766DA"/>
    <w:rsid w:val="00486FE8"/>
    <w:rsid w:val="00502B13"/>
    <w:rsid w:val="005A0C83"/>
    <w:rsid w:val="005E6404"/>
    <w:rsid w:val="00600AF2"/>
    <w:rsid w:val="006231F2"/>
    <w:rsid w:val="006262A6"/>
    <w:rsid w:val="00674F99"/>
    <w:rsid w:val="0068160C"/>
    <w:rsid w:val="006F104A"/>
    <w:rsid w:val="006F7D9B"/>
    <w:rsid w:val="007542F7"/>
    <w:rsid w:val="007626BD"/>
    <w:rsid w:val="007951FC"/>
    <w:rsid w:val="007A30BB"/>
    <w:rsid w:val="007A5517"/>
    <w:rsid w:val="00814E30"/>
    <w:rsid w:val="0087339B"/>
    <w:rsid w:val="00885D3F"/>
    <w:rsid w:val="008B3B51"/>
    <w:rsid w:val="008D29EF"/>
    <w:rsid w:val="009154AC"/>
    <w:rsid w:val="00923137"/>
    <w:rsid w:val="00947547"/>
    <w:rsid w:val="00980704"/>
    <w:rsid w:val="009C3023"/>
    <w:rsid w:val="00A105AD"/>
    <w:rsid w:val="00A1796B"/>
    <w:rsid w:val="00AA685D"/>
    <w:rsid w:val="00AE677C"/>
    <w:rsid w:val="00B17324"/>
    <w:rsid w:val="00B269B4"/>
    <w:rsid w:val="00B85D0F"/>
    <w:rsid w:val="00BA264C"/>
    <w:rsid w:val="00BB2CF0"/>
    <w:rsid w:val="00BF3DC7"/>
    <w:rsid w:val="00C14495"/>
    <w:rsid w:val="00C336CB"/>
    <w:rsid w:val="00C36D3D"/>
    <w:rsid w:val="00C50DE4"/>
    <w:rsid w:val="00C97F50"/>
    <w:rsid w:val="00CB1D3E"/>
    <w:rsid w:val="00CB3DE3"/>
    <w:rsid w:val="00CD584D"/>
    <w:rsid w:val="00CD5F3B"/>
    <w:rsid w:val="00CE0CD7"/>
    <w:rsid w:val="00CF2F1A"/>
    <w:rsid w:val="00D07889"/>
    <w:rsid w:val="00D15D4E"/>
    <w:rsid w:val="00D656B8"/>
    <w:rsid w:val="00D77662"/>
    <w:rsid w:val="00DE4CAF"/>
    <w:rsid w:val="00DF2F76"/>
    <w:rsid w:val="00E002C0"/>
    <w:rsid w:val="00E10F03"/>
    <w:rsid w:val="00E32DCE"/>
    <w:rsid w:val="00E80A13"/>
    <w:rsid w:val="00EF7461"/>
    <w:rsid w:val="00F225C7"/>
    <w:rsid w:val="00F60C3E"/>
    <w:rsid w:val="00F6643F"/>
    <w:rsid w:val="00F811C5"/>
    <w:rsid w:val="00FC0D55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DAA2DA"/>
  <w15:docId w15:val="{10DF6D24-B613-478B-B038-63FA3935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5C7"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</w:style>
  <w:style w:type="character" w:customStyle="1" w:styleId="Ttulo1Car">
    <w:name w:val="Título 1 Car"/>
    <w:basedOn w:val="Fuentedeprrafopredeter"/>
    <w:link w:val="Ttulo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independiente3">
    <w:name w:val="Body Text 3"/>
    <w:basedOn w:val="Textoindependiente"/>
    <w:link w:val="Textoindependiente3Car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Prrafodelista">
    <w:name w:val="List Paragraph"/>
    <w:basedOn w:val="Normal"/>
    <w:uiPriority w:val="34"/>
    <w:qFormat/>
    <w:rsid w:val="009154A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754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486FE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40526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0526C"/>
  </w:style>
  <w:style w:type="character" w:customStyle="1" w:styleId="TextocomentarioCar">
    <w:name w:val="Texto comentario Car"/>
    <w:basedOn w:val="Fuentedeprrafopredeter"/>
    <w:link w:val="Textocomentario"/>
    <w:semiHidden/>
    <w:rsid w:val="0040526C"/>
    <w:rPr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052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0526C"/>
    <w:rPr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tzel.rodriguez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tzel\AppData\Roaming\Microsoft\Plantillas\Curr&#237;cul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9B383F-55B6-4970-8C18-3198E337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Currículum.dotx</Template>
  <TotalTime>3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Yitzel</dc:creator>
  <cp:keywords/>
  <dc:description/>
  <cp:lastModifiedBy>Yitzel</cp:lastModifiedBy>
  <cp:revision>2</cp:revision>
  <cp:lastPrinted>2019-08-04T23:45:00Z</cp:lastPrinted>
  <dcterms:created xsi:type="dcterms:W3CDTF">2021-11-08T21:31:00Z</dcterms:created>
  <dcterms:modified xsi:type="dcterms:W3CDTF">2021-11-08T21:31:00Z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TC019222219991</vt:lpwstr>
  </property>
</Properties>
</file>