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22"/>
        <w:gridCol w:w="6680"/>
      </w:tblGrid>
      <w:tr>
        <w:trPr/>
        <w:tc>
          <w:tcPr>
            <w:tcW w:w="3023" w:type="dxa"/>
            <w:tcBorders/>
          </w:tcPr>
          <w:p>
            <w:pPr>
              <w:pStyle w:val="style1"/>
              <w:rPr/>
            </w:pPr>
            <w:r>
              <w:t>Angel oswaldo martinez diaz</w:t>
            </w:r>
          </w:p>
          <w:p>
            <w:pPr>
              <w:pStyle w:val="style4242"/>
              <w:rPr/>
            </w:pP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  <mc:AlternateContent>
                <mc:Choice Requires="wpg">
                  <w:drawing>
                    <wp:inline distT="0" distR="0" distL="0" distB="0">
                      <wp:extent cx="329184" cy="329184"/>
                      <wp:effectExtent l="0" t="0" r="13970" b="13970"/>
                      <wp:docPr id="1026" name="Grupo 4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082" h="1560" stroke="1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cmpd="sng" cap="flat"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 len="med" type="none" w="med"/>
                                  <a:tailEnd len="med" type="non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24" h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cmpd="sng" cap="flat"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 len="med" type="none" w="med"/>
                                  <a:tailEnd len="med" type="non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6" filled="f" stroked="f" style="margin-left:0.0pt;margin-top:0.0pt;width:25.92pt;height:25.92pt;mso-wrap-distance-left:0.0pt;mso-wrap-distance-right:0.0pt;visibility:visible;" coordsize="208,208">
                      <v:shape id="1027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l210,81l176,100l147,122l121,149l99,179l81,211l67,247l59,283l56,322l56,449l1039,984l2026,449l2026,322l2023,283l2015,247l2002,211l1984,179l1961,149l1935,122l1905,100l1873,81l1837,68l1800,59l1760,56l322,56xm322,0l1760,0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l66,1434l43,1400l24,1363l11,1323l2,1281l0,1237l0,322l2,279l11,237l24,197l43,160l66,126l94,95l124,68l159,44l195,26l236,12l278,4l322,0xe" fillcolor="#37b6ae" stroked="t" style="position:absolute;left:39;top:55;width:130;height:97;z-index:2;mso-position-horizontal-relative:page;mso-position-vertical-relative:page;mso-width-relative:page;mso-height-relative:page;visibility:visible;">
                        <v:stroke color="#37b6ae" weight="0.0pt"/>
                        <v:fill/>
                        <v:path textboxrect="0,0,2082,1560" o:connectlocs="56,1237;67,1315;99,1383;147,1438;210,1479;282,1501;1760,1503;1837,1493;1905,1461;1961,1412;2002,1350;2023,1277;2026,482;1034,1013;322,56;244,68;176,100;121,149;81,211;59,283;56,449;2026,449;2023,283;2002,211;1961,149;1905,100;1837,68;1760,56;322,0;1803,4;1883,26;1957,68;2016,127;2058,199;2079,280;2082,1237;2074,1310;2051,1378;2012,1438;1961,1490;1900,1528;1832,1551;1760,1560;278,1557;195,1535;124,1493;66,1434;24,1363;2,1281;0,322;11,237;43,160;94,95;159,44;236,12;322,0"/>
                      </v:shape>
                      <v:shape id="1028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l1962,80l1864,65l1764,55l1662,52xm1662,0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l78,2169l51,2071l29,1972l13,1870l3,1767l0,1662l3,1557l13,1453l29,1352l51,1252l78,1156l111,1062l150,969l194,880l243,795l298,713l356,633l419,558l486,487l559,420l633,356l712,297l795,244l881,194l969,150l1061,112l1155,78l1253,51l1352,29l1454,12l1557,3l1662,0xe" fillcolor="#37b6ae" stroked="t" style="position:absolute;left:0;top:0;width:208;height:208;z-index:3;mso-position-horizontal-relative:page;mso-position-vertical-relative:page;mso-width-relative:page;mso-height-relative:page;visibility:visible;">
                        <v:stroke color="#37b6ae" weight="0.0pt"/>
                        <v:fill/>
                        <v:path textboxrect="0,0,3324,3324" o:connectlocs="1362,80;991,199;666,398;397,666;198,991;80,1362;56,1764;128,2152;288,2502;524,2800;822,3036;1172,3196;1560,3268;1962,3244;2333,3126;2658,2927;2926,2658;3125,2333;3244,1962;3269,1560;3196,1172;3035,822;2801,523;2502,289;2152,128;1764,55;1871,12;2262,112;2611,297;2904,558;3130,880;3273,1252;3324,1662;3273,2071;3130,2443;2904,2765;2611,3026;2262,3213;1871,3311;1454,3311;1061,3213;712,3026;419,2765;194,2443;51,2071;0,1662;51,1252;194,880;419,558;712,297;1061,112;1454,12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</w:p>
          <w:p>
            <w:pPr>
              <w:pStyle w:val="style3"/>
              <w:rPr/>
            </w:pPr>
            <w:r>
              <w:t>angel681388</w:t>
            </w:r>
            <w:r>
              <w:t>@gmail.com</w:t>
            </w:r>
          </w:p>
          <w:p>
            <w:pPr>
              <w:pStyle w:val="style4242"/>
              <w:rPr/>
            </w:pP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  <mc:AlternateContent>
                <mc:Choice Requires="wpg">
                  <w:drawing>
                    <wp:inline distT="0" distR="0" distL="0" distB="0">
                      <wp:extent cx="329184" cy="329184"/>
                      <wp:effectExtent l="0" t="0" r="13970" b="13970"/>
                      <wp:docPr id="1030" name="Grupo 3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24" h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cmpd="sng" cap="flat"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 len="med" type="none" w="med"/>
                                  <a:tailEnd len="med" type="non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265" h="1560" stroke="1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cmpd="sng" cap="flat"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 len="med" type="none" w="med"/>
                                  <a:tailEnd len="med" type="non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0" filled="f" stroked="f" style="margin-left:0.0pt;margin-top:0.0pt;width:25.92pt;height:25.92pt;mso-wrap-distance-left:0.0pt;mso-wrap-distance-right:0.0pt;visibility:visible;" coordsize="208,208">
                      <v:shape id="1031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l1962,80l1864,65l1764,55l1662,52xm1662,0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l78,2169l51,2071l29,1972l13,1870l3,1767l0,1662l3,1557l13,1453l29,1352l51,1252l78,1156l111,1062l150,969l194,880l243,795l298,713l356,633l419,558l486,487l559,420l633,356l712,297l795,244l881,194l969,150l1061,112l1155,78l1253,51l1352,29l1454,12l1557,3l1662,0xe" fillcolor="#37b6ae" stroked="t" style="position:absolute;left:0;top:0;width:208;height:208;z-index:2;mso-position-horizontal-relative:page;mso-position-vertical-relative:page;mso-width-relative:page;mso-height-relative:page;visibility:visible;">
                        <v:stroke color="#37b6ae" weight="0.0pt"/>
                        <v:fill/>
                        <v:path textboxrect="0,0,3324,3324" o:connectlocs="1362,80;991,199;666,398;397,666;198,991;80,1362;56,1764;128,2152;288,2502;524,2800;822,3036;1172,3196;1560,3268;1962,3244;2333,3126;2658,2927;2926,2658;3125,2333;3244,1962;3269,1560;3196,1172;3035,822;2801,523;2502,289;2152,128;1764,55;1871,12;2262,112;2612,297;2904,558;3130,880;3273,1252;3324,1662;3273,2071;3130,2443;2904,2765;2612,3026;2262,3213;1871,3311;1454,3311;1061,3213;712,3026;419,2765;194,2443;51,2071;0,1662;51,1252;194,880;419,558;712,297;1061,112;1454,12"/>
                      </v:shape>
                      <v:shape id="1032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l783,951l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l355,74l318,87l283,103l252,121l223,142l198,165l175,190l155,215l137,242l122,271l109,298l98,326l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l1950,87l1911,75l1870,64l1825,58l1775,56l490,56xm490,0l1775,0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l164,891l129,866l99,837l71,806l48,770l30,733l15,693l4,650l0,606l0,549l1,526l2,498l5,464l12,427l20,385l32,342l47,297l67,252l92,207l117,171l146,139l176,108l210,82l245,59l288,38l334,22l384,10l436,3l490,0xe" fillcolor="#37b6ae" stroked="t" style="position:absolute;left:34;top:55;width:141;height:97;z-index:3;mso-position-horizontal-relative:page;mso-position-vertical-relative:page;mso-width-relative:page;mso-height-relative:page;visibility:visible;">
                        <v:stroke color="#37b6ae" weight="0.0pt"/>
                        <v:fill/>
                        <v:path textboxrect="0,0,2265,1560" o:connectlocs="1429,1378;1119,1260;1177,1362;800,1289;913,1320;1501,1320;1324,1320;1220,1296;1055,1359;928,1275;775,1364;1370,1065;1472,1123;1078,1092;1193,1089;803,1143;883,1055;1457,1185;1357,1038;1197,1171;1089,1031;897,1185;796,1038;1383,948;1429,838;1134,958;833,839;896,939;1468,826;1357,965;1155,809;1110,981;851,807;851,984;832,809;459,936;229,1169;442,1491;2035,1247;1950,945;1557,686;198,165;59,499;71,685;287,883;637,718;1739,844;2136,786;2204,656;2171,331;1825,58;2147,171;2229,749;2082,1082;1955,1486;246,1421;219,974;1,526;245,59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</w:p>
          <w:p>
            <w:pPr>
              <w:pStyle w:val="style3"/>
              <w:rPr/>
            </w:pPr>
            <w:r>
              <w:t>5933-0664</w:t>
            </w:r>
          </w:p>
          <w:p>
            <w:pPr>
              <w:pStyle w:val="style3"/>
              <w:rPr/>
            </w:pPr>
            <w:r>
              <w:t>4941-3031</w:t>
            </w:r>
          </w:p>
          <w:p>
            <w:pPr>
              <w:pStyle w:val="style4242"/>
              <w:rPr/>
            </w:pP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  <mc:AlternateContent>
                <mc:Choice Requires="wpg">
                  <w:drawing>
                    <wp:inline distT="0" distR="0" distL="0" distB="0">
                      <wp:extent cx="329184" cy="329184"/>
                      <wp:effectExtent l="0" t="0" r="13970" b="13970"/>
                      <wp:docPr id="1034" name="Grupo 3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24" h="3324" stroke="1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cmpd="sng" cap="flat"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 len="med" type="none" w="med"/>
                                  <a:tailEnd len="med" type="non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752" h="1560" stroke="1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cmpd="sng" cap="flat"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 len="med" type="none" w="med"/>
                                  <a:tailEnd len="med" type="non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4" filled="f" stroked="f" style="margin-left:0.0pt;margin-top:0.0pt;width:25.92pt;height:25.92pt;mso-wrap-distance-left:0.0pt;mso-wrap-distance-right:0.0pt;visibility:visible;" coordsize="208,208">
                      <v:shape id="1035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l1962,80l1864,65l1764,55l1662,52xm1662,0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l78,2169l51,2071l29,1972l13,1870l3,1767l0,1662l3,1557l13,1453l29,1352l51,1252l78,1156l111,1062l150,969l194,880l243,795l298,713l356,633l419,558l486,487l559,420l633,356l712,297l795,244l881,194l969,150l1061,112l1155,78l1253,51l1352,29l1454,12l1557,3l1662,0xe" fillcolor="#37b6ae" stroked="t" style="position:absolute;left:0;top:0;width:208;height:208;z-index:2;mso-position-horizontal-relative:page;mso-position-vertical-relative:page;mso-width-relative:page;mso-height-relative:page;visibility:visible;">
                        <v:stroke color="#37b6ae" weight="0.0pt"/>
                        <v:fill/>
                        <v:path textboxrect="0,0,3324,3324" o:connectlocs="1362,80;991,199;666,398;397,666;198,991;80,1362;56,1764;128,2152;288,2502;524,2800;822,3036;1172,3196;1560,3268;1962,3244;2333,3126;2658,2927;2926,2658;3125,2333;3244,1962;3269,1560;3196,1172;3035,822;2801,523;2502,289;2152,128;1764,55;1871,12;2262,112;2612,297;2904,558;3130,880;3273,1252;3324,1662;3273,2071;3130,2443;2904,2765;2612,3026;2262,3213;1871,3311;1454,3311;1061,3213;712,3026;419,2765;194,2443;51,2071;0,1662;51,1252;194,880;419,558;712,297;1061,112;1454,12"/>
                      </v:shape>
                      <v:shape id="1036" coordsize="1752,1560" path="m77,544l77,1510l384,1510l384,544l77,544xm1307,522l1274,522l1243,523l1213,526l1186,532l1155,544l1128,556l1104,571l1080,588l1061,604l1044,620l1027,641l1012,659l1000,676l972,686l950,659l950,544l643,544l643,1510l950,1510l950,966l952,950l954,933l956,916l957,904l961,889l966,872l980,848l996,824l1016,801l1038,779l1055,765l1076,753l1098,746l1122,739l1149,736l1175,735l1211,737l1245,744l1274,753l1299,767l1321,785l1340,807l1355,831l1368,858l1377,887l1384,920l1388,953l1390,989l1390,1510l1697,1510l1697,950l1695,894l1689,843l1681,798l1669,757l1652,719l1632,683l1610,650l1587,620l1560,597l1530,576l1496,558l1461,544l1412,530l1360,524l1307,522xm50,488l412,488l423,490l432,497l438,505l440,516l440,1532l438,1543l432,1552l423,1557l412,1560l50,1560l41,1557l32,1552l25,1543l22,1532l22,516l25,505l32,497l41,490l50,488xm1307,466l1368,470l1426,480l1483,494l1523,512l1558,532l1593,557l1625,588l1653,619l1679,656l1701,694l1719,735l1733,783l1743,835l1750,890l1752,950l1752,1532l1749,1543l1742,1552l1733,1557l1725,1560l1362,1560l1351,1557l1342,1552l1336,1543l1335,1532l1335,989l1333,953l1329,919l1321,888l1311,860l1296,835l1284,819l1268,808l1250,797l1228,791l1204,787l1175,786l1144,788l1117,793l1093,803l1071,818l1052,836l1038,855l1025,875l1016,894l1005,923l1005,1532l1003,1543l998,1552l988,1557l978,1560l616,1560l594,1553l587,1532l587,516l589,505l596,497l604,490l616,488l978,488l988,490l998,497l1003,505l1005,516l1005,582l1027,564l1049,545l1071,527l1104,511l1138,495l1175,483l1203,476l1235,470l1270,467l1307,466xm236,55l202,57l172,61l145,68l123,79l105,93l87,111l73,131l63,153l57,177l55,203l56,226l62,248l69,270l81,289l99,307l117,323l137,334l160,344l186,349l214,351l220,351l248,349l274,344l297,334l317,323l335,307l353,290l365,271l374,250l378,228l379,203l376,171l368,142l356,115l341,93l319,76l295,64l268,57l236,55xm236,0l265,2l292,7l316,16l338,27l359,42l379,61l398,84l412,109l424,136l431,166l434,198l434,203l431,236l424,266l411,294l395,322l374,346l354,364l332,378l307,391l280,399l251,404l220,406l214,406l183,404l154,399l128,391l103,378l80,364l61,346l40,322l23,294l10,266l3,236l0,203l3,168l11,136l24,106l43,80l66,55l94,35l124,19l158,8l196,2l236,0xe" fillcolor="#37b6ae" stroked="t" style="position:absolute;left:50;top:50;width:109;height:98;z-index:3;mso-position-horizontal-relative:page;mso-position-vertical-relative:page;mso-width-relative:page;mso-height-relative:page;visibility:visible;">
                        <v:stroke color="#37b6ae" weight="0.0pt"/>
                        <v:fill/>
                        <v:path textboxrect="0,0,1752,1560" o:connectlocs="384,544;1243,523;1128,556;1044,620;972,686;643,1510;954,933;966,872;1038,779;1122,739;1245,744;1340,807;1384,920;1697,1510;1681,798;1610,650;1496,558;1307,522;432,497;438,1543;50,1560;22,1532;41,490;1426,480;1593,557;1701,694;1750,890;1742,1552;1351,1557;1335,989;1311,860;1250,797;1144,788;1052,836;1005,923;988,1557;587,1532;604,490;998,497;1027,564;1138,495;1270,467;172,61;87,111;55,203;81,289;160,344;248,349;335,307;378,228;356,115;268,57;292,7;379,61;431,166;424,266;354,364;251,404;154,399;61,346;3,236;24,106;124,19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eastAsia="es-ES"/>
              </w:rPr>
            </w:r>
            <w:r>
              <w:rPr>
                <w:noProof/>
                <w:lang w:eastAsia="es-ES"/>
              </w:rPr>
            </w:r>
          </w:p>
          <w:p>
            <w:pPr>
              <w:pStyle w:val="style3"/>
              <w:rPr/>
            </w:pPr>
            <w:r>
              <w:t>4ta calle lote 42 secctor b colonia la estancia</w:t>
            </w:r>
          </w:p>
          <w:tbl>
            <w:tblPr>
              <w:tblW w:w="5000" w:type="pct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922"/>
            </w:tblGrid>
            <w:tr>
              <w:trPr/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>
                  <w:pPr>
                    <w:pStyle w:val="style3"/>
                    <w:rPr>
                      <w:rFonts w:ascii="Gill Sans MT" w:cs="宋体" w:eastAsia="Gill Sans MT" w:hAnsi="Gill Sans MT"/>
                      <w:szCs w:val="18"/>
                    </w:rPr>
                  </w:pPr>
                </w:p>
              </w:tc>
            </w:tr>
            <w:tr>
              <w:tblPrEx/>
              <w:trPr/>
              <w:tc>
                <w:tcPr>
                  <w:tcW w:w="3023" w:type="dxa"/>
                  <w:tcBorders/>
                  <w:tcMar>
                    <w:top w:w="288" w:type="dxa"/>
                    <w:bottom w:w="288" w:type="dxa"/>
                  </w:tcMar>
                </w:tcPr>
                <w:p>
                  <w:pPr>
                    <w:pStyle w:val="style3"/>
                    <w:rPr/>
                  </w:pPr>
                  <w:r>
                    <w:rPr>
                      <w:lang w:bidi="es-ES"/>
                    </w:rPr>
                    <w:t>Objetivo</w:t>
                  </w:r>
                </w:p>
                <w:p>
                  <w:pPr>
                    <w:pStyle w:val="style4104"/>
                    <w:rPr/>
                  </w:pP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R="0" distL="0" distB="0">
                            <wp:extent cx="221615" cy="0"/>
                            <wp:effectExtent l="0" t="0" r="26035" b="19050"/>
                            <wp:docPr id="1038" name="Conector recto 8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221615" cy="0"/>
                                    </a:xfrm>
                                    <a:prstGeom prst="line"/>
                                    <a:ln cmpd="sng" cap="flat" w="12700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/>
                                      <a:headEnd/>
                                      <a:tailEnd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1038" filled="f" stroked="t" from="0.0pt,0.0pt" to="17.45pt,0.0pt" style="mso-wrap-distance-left:0.0pt;mso-wrap-distance-right:0.0pt;visibility:visible;">
                            <w10:anchorlock/>
                            <v:stroke joinstyle="miter" color="#37b6ae" weight="1.0pt"/>
                            <v:fill rotate="true"/>
                          </v:line>
                        </w:pict>
                      </mc:Fallback>
                    </mc:AlternateContent>
                  </w: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</w:r>
                </w:p>
                <w:p>
                  <w:pPr>
                    <w:pStyle w:val="style0"/>
                    <w:rPr/>
                  </w:pPr>
                  <w:r>
                    <w:t xml:space="preserve">Mi objetivo es empezar a trabajar, para emprender </w:t>
                  </w:r>
                  <w:r>
                    <w:t xml:space="preserve">un mejor futuro </w:t>
                  </w:r>
                </w:p>
              </w:tc>
            </w:tr>
            <w:tr>
              <w:tblPrEx/>
              <w:trPr>
                <w:trHeight w:val="1476" w:hRule="atLeast"/>
              </w:trPr>
              <w:tc>
                <w:tcPr>
                  <w:tcW w:w="3023" w:type="dxa"/>
                  <w:tcBorders/>
                  <w:tcMar>
                    <w:top w:w="288" w:type="dxa"/>
                    <w:bottom w:w="288" w:type="dxa"/>
                  </w:tcMar>
                </w:tcPr>
                <w:p>
                  <w:pPr>
                    <w:pStyle w:val="style3"/>
                    <w:rPr/>
                  </w:pPr>
                  <w:r>
                    <w:rPr>
                      <w:lang w:bidi="es-ES"/>
                    </w:rPr>
                    <w:t>Aptitudes</w:t>
                  </w:r>
                </w:p>
                <w:p>
                  <w:pPr>
                    <w:pStyle w:val="style4104"/>
                    <w:rPr/>
                  </w:pP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R="0" distL="0" distB="0">
                            <wp:extent cx="221615" cy="0"/>
                            <wp:effectExtent l="0" t="0" r="26035" b="19050"/>
                            <wp:docPr id="1040" name="Conector recto 8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221615" cy="0"/>
                                    </a:xfrm>
                                    <a:prstGeom prst="line"/>
                                    <a:ln cmpd="sng" cap="flat" w="12700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/>
                                      <a:headEnd/>
                                      <a:tailEnd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1040" filled="f" stroked="t" from="0.0pt,0.0pt" to="17.45pt,0.0pt" style="mso-wrap-distance-left:0.0pt;mso-wrap-distance-right:0.0pt;visibility:visible;">
                            <w10:anchorlock/>
                            <v:stroke joinstyle="miter" color="#37b6ae" weight="1.0pt"/>
                            <v:fill rotate="true"/>
                          </v:line>
                        </w:pict>
                      </mc:Fallback>
                    </mc:AlternateContent>
                  </w:r>
                  <w:r>
                    <w:rPr>
                      <w:lang w:eastAsia="es-ES"/>
                    </w:rPr>
                  </w:r>
                  <w:r>
                    <w:rPr>
                      <w:lang w:eastAsia="es-ES"/>
                    </w:rPr>
                  </w:r>
                </w:p>
                <w:p>
                  <w:pPr>
                    <w:pStyle w:val="style0"/>
                    <w:rPr/>
                  </w:pPr>
                  <w:r>
                    <w:t>Responsable</w:t>
                  </w:r>
                </w:p>
                <w:p>
                  <w:pPr>
                    <w:pStyle w:val="style0"/>
                    <w:rPr/>
                  </w:pPr>
                  <w:r>
                    <w:t>Honesto</w:t>
                  </w:r>
                </w:p>
                <w:p>
                  <w:pPr>
                    <w:pStyle w:val="style0"/>
                    <w:rPr/>
                  </w:pPr>
                  <w:r>
                    <w:t>Puntual</w:t>
                  </w:r>
                </w:p>
                <w:p>
                  <w:pPr>
                    <w:pStyle w:val="style0"/>
                    <w:rPr/>
                  </w:pPr>
                  <w:r>
                    <w:t xml:space="preserve">Humilde </w:t>
                  </w:r>
                </w:p>
              </w:tc>
            </w:tr>
          </w:tbl>
          <w:p>
            <w:pPr>
              <w:pStyle w:val="style0"/>
              <w:rPr/>
            </w:pPr>
          </w:p>
        </w:tc>
        <w:tc>
          <w:tcPr>
            <w:tcW w:w="6912" w:type="dxa"/>
            <w:tcBorders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80"/>
            </w:tblGrid>
            <w:tr>
              <w:trPr>
                <w:trHeight w:val="4104" w:hRule="atLeast"/>
              </w:trPr>
              <w:tc>
                <w:tcPr>
                  <w:tcW w:w="5191" w:type="dxa"/>
                  <w:tcBorders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style2"/>
                    <w:rPr/>
                  </w:pPr>
                </w:p>
                <w:p>
                  <w:pPr>
                    <w:pStyle w:val="style0"/>
                    <w:rPr/>
                  </w:pPr>
                </w:p>
              </w:tc>
            </w:tr>
            <w:tr>
              <w:tblPrEx/>
              <w:trPr>
                <w:trHeight w:val="3672" w:hRule="atLeast"/>
              </w:trPr>
              <w:tc>
                <w:tcPr>
                  <w:tcW w:w="5191" w:type="dxa"/>
                  <w:tcBorders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style2"/>
                    <w:rPr/>
                  </w:pPr>
                  <w:r>
                    <w:rPr>
                      <w:lang w:bidi="es-ES"/>
                    </w:rPr>
                    <w:t>Educación</w:t>
                  </w:r>
                </w:p>
                <w:p>
                  <w:pPr>
                    <w:pStyle w:val="style4"/>
                    <w:rPr/>
                  </w:pPr>
                  <w:r>
                    <w:t xml:space="preserve">bachillerato en ciencias y letras </w:t>
                  </w:r>
                </w:p>
                <w:p>
                  <w:pPr>
                    <w:pStyle w:val="style4"/>
                    <w:rPr/>
                  </w:pPr>
                  <w:r>
                    <w:t>manejo de office (intecap)</w:t>
                  </w:r>
                </w:p>
                <w:bookmarkStart w:id="0" w:name="_GoBack"/>
                <w:bookmarkEnd w:id="0"/>
                <w:p>
                  <w:pPr>
                    <w:pStyle w:val="style4"/>
                    <w:rPr/>
                  </w:pPr>
                </w:p>
                <w:p>
                  <w:pPr>
                    <w:pStyle w:val="style4"/>
                    <w:rPr/>
                  </w:pPr>
                </w:p>
                <w:p>
                  <w:pPr>
                    <w:pStyle w:val="style5"/>
                    <w:rPr/>
                  </w:pPr>
                </w:p>
                <w:p>
                  <w:pPr>
                    <w:pStyle w:val="style0"/>
                    <w:rPr/>
                  </w:pPr>
                </w:p>
              </w:tc>
            </w:tr>
            <w:tr>
              <w:tblPrEx/>
              <w:trPr/>
              <w:tc>
                <w:tcPr>
                  <w:tcW w:w="5191" w:type="dxa"/>
                  <w:tcBorders/>
                  <w:tcMar>
                    <w:left w:w="720" w:type="dxa"/>
                    <w:right w:w="0" w:type="dxa"/>
                  </w:tcMar>
                </w:tcPr>
                <w:p>
                  <w:pPr>
                    <w:pStyle w:val="style2"/>
                    <w:rPr/>
                  </w:pPr>
                </w:p>
              </w:tc>
            </w:tr>
          </w:tbl>
          <w:p>
            <w:pPr>
              <w:pStyle w:val="style0"/>
              <w:rPr/>
            </w:pPr>
          </w:p>
        </w:tc>
      </w:tr>
    </w:tbl>
    <w:p>
      <w:pPr>
        <w:pStyle w:val="style157"/>
        <w:rPr/>
      </w:pPr>
    </w:p>
    <w:sectPr>
      <w:headerReference w:type="default" r:id="rId2"/>
      <w:footerReference w:type="default" r:id="rId3"/>
      <w:headerReference w:type="first" r:id="rId4"/>
      <w:footerReference w:type="first" r:id="rId5"/>
      <w:pgSz w:w="11906" w:h="16838" w:orient="portrait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001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00002FF" w:usb1="0000F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  <w:lang w:eastAsia="es-ES"/>
      </w:rPr>
      <mc:AlternateContent>
        <mc:Choice Requires="wpg">
          <w:drawing>
            <wp:anchor distT="0" distB="0" distL="0" distR="0" simplePos="false" relativeHeight="5" behindDoc="false" locked="true" layoutInCell="true" allowOverlap="true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6812279" cy="438911"/>
              <wp:effectExtent l="0" t="0" r="22860" b="23495"/>
              <wp:wrapNone/>
              <wp:docPr id="4108" name="Grupo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911"/>
                        <a:chOff x="0" y="0"/>
                        <a:chExt cx="4354" cy="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852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2" h="275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63" y="0"/>
                          <a:ext cx="2061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1" h="275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59" y="183"/>
                          <a:ext cx="75" cy="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" h="92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126" y="179"/>
                          <a:ext cx="659" cy="9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9" h="96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86" y="267"/>
                          <a:ext cx="12" cy="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" h="8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483" y="0"/>
                          <a:ext cx="871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1" h="275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750" y="0"/>
                          <a:ext cx="827" cy="111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7" h="111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524" y="0"/>
                          <a:ext cx="1261" cy="26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61" h="266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8" y="0"/>
                          <a:ext cx="793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93" h="275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4108" filled="f" stroked="f" style="position:absolute;margin-left:0.0pt;margin-top:0.0pt;width:536.4pt;height:34.56pt;z-index:5;mso-position-horizontal:center;mso-position-horizontal-relative:margin;mso-position-vertical-relative:margin;mso-width-percent:877;mso-height-percent:45;mso-width-relative:page;mso-height-relative:page;mso-wrap-distance-left:0.0pt;mso-wrap-distance-right:0.0pt;visibility:visible;" coordsize="4354,275">
              <v:shape id="4109" coordsize="852,275" path="m784,0l852,0l784,40l784,0xm627,0l705,0l705,85l627,132l627,0xm468,0l548,0l548,179l468,226l468,0xm311,0l390,0l390,271l385,275l311,275l311,0xm154,0l233,0l233,275l154,275l154,0xm0,0l76,0l76,275l0,275l0,0xe" fillcolor="#d8d8d8" stroked="t" style="position:absolute;left:0;top:0;width:852;height:275;z-index:2;mso-position-horizontal-relative:page;mso-position-vertical-relative:page;mso-width-relative:page;mso-height-relative:page;visibility:visible;">
                <v:stroke color="#d8d8d8" weight="0.0pt"/>
                <v:fill/>
                <v:path textboxrect="0,0,852,275" o:connectlocs="784,0;852,0;784,40;784,0;627,0;705,0;705,85;627,132;627,0;468,0;548,0;548,179;468,226;468,0;311,0;390,0;390,271;385,275;311,275;311,0;154,0;233,0;233,275;154,275;154,0;0,0;76,0;76,275;0,275;0,0"/>
              </v:shape>
              <v:shape id="4110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0l781,12l896,275l810,275l690,0xm517,0l603,0l724,275l639,275l517,0xm345,0l431,0l553,275l467,275l345,0xm172,0l259,0l379,275l294,275l172,0xm0,0l86,0l208,275l122,275l118,267l118,267l86,193l86,193l53,121l54,121l21,48l21,48l0,0xe" fillcolor="#d8d8d8" stroked="t" style="position:absolute;left:1063;top:0;width:2061;height:275;z-index:3;mso-position-horizontal-relative:page;mso-position-vertical-relative:page;mso-width-relative:page;mso-height-relative:page;visibility:visible;">
                <v:stroke color="#d8d8d8" weight="0.0pt"/>
                <v:fill/>
                <v:path textboxrect="0,0,2061,275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/>
              </v:shape>
              <v:shape id="4111" coordsize="75,92" path="m65,0l75,92l0,92l65,0xe" fillcolor="#d8d8d8" stroked="t" style="position:absolute;left:3059;top:183;width:75;height:92;z-index:4;mso-position-horizontal-relative:page;mso-position-vertical-relative:page;mso-width-relative:page;mso-height-relative:page;visibility:visible;">
                <v:stroke color="#d8d8d8" weight="0.0pt"/>
                <v:fill/>
                <v:path textboxrect="0,0,75,92" o:connectlocs="65,0;75,92;0,92;65,0"/>
              </v:shape>
              <v:shape id="4112" coordsize="659,96" path="m643,84l659,87l659,87l657,96l644,96l643,84xm483,63l562,73l565,96l486,96l483,63xm322,43l385,51l386,52l402,53l406,96l328,96l322,43xm162,21l199,27l199,28l241,33l249,96l170,96l162,21xm0,0l11,1l12,4l81,12l90,96l11,96l0,0xe" fillcolor="#d8d8d8" stroked="t" style="position:absolute;left:3126;top:179;width:659;height:96;z-index:5;mso-position-horizontal-relative:page;mso-position-vertical-relative:page;mso-width-relative:page;mso-height-relative:page;visibility:visible;">
                <v:stroke color="#d8d8d8" weight="0.0pt"/>
                <v:fill/>
                <v:path textboxrect="0,0,659,96" o:connectlocs="643,84;659,87;659,87;657,96;644,96;643,84;483,63;562,73;565,96;486,96;483,63;322,43;385,51;386,52;402,53;406,96;328,96;322,43;162,21;199,27;199,28;241,33;249,96;170,96;162,21;0,0;11,1;12,4;81,12;90,96;11,96;0,0"/>
              </v:shape>
              <v:shape id="4113" coordsize="12,8" path="m1,0l12,8l0,8l1,0xe" fillcolor="#d8d8d8" stroked="t" style="position:absolute;left:3786;top:267;width:12;height:8;z-index:6;mso-position-horizontal-relative:page;mso-position-vertical-relative:page;mso-width-relative:page;mso-height-relative:page;visibility:visible;">
                <v:stroke color="#d8d8d8" weight="0.0pt"/>
                <v:fill/>
                <v:path textboxrect="0,0,12,8" o:connectlocs="1,0;12,8;0,8;1,0"/>
              </v:shape>
              <v:shape id="4114" coordsize="871,275" path="m871,157l871,159l841,275l719,275l871,157xm816,0l871,0l871,57l590,275l460,275l816,0xm557,0l686,0l331,275l318,275l259,230l557,0xm298,0l427,0l195,180l130,129l298,0xm39,0l168,0l65,80l0,29l39,0xe" fillcolor="#d8d8d8" stroked="t" style="position:absolute;left:3483;top:0;width:871;height:275;z-index:7;mso-position-horizontal-relative:page;mso-position-vertical-relative:page;mso-width-relative:page;mso-height-relative:page;visibility:visible;">
                <v:stroke color="#d8d8d8" weight="0.0pt"/>
                <v:fill/>
                <v:path textboxrect="0,0,871,275" o:connectlocs="871,157;871,159;841,275;719,275;871,157;816,0;871,0;871,57;590,275;460,275;816,0;557,0;686,0;331,275;318,275;259,230;557,0;298,0;427,0;195,180;130,129;298,0;39,0;168,0;65,80;0,29;39,0"/>
              </v:shape>
              <v:shape id="4115" coordsize="827,111" path="m0,0l597,0l786,25l825,107l827,111l735,99l644,87l552,75l460,61l369,49l277,37l185,25l94,12l3,0l0,0xe" fillcolor="#d8d8d8" stroked="t" style="position:absolute;left:1750;top:0;width:827;height:111;z-index:8;mso-position-horizontal-relative:page;mso-position-vertical-relative:page;mso-width-relative:page;mso-height-relative:page;visibility:visible;">
                <v:stroke color="#d8d8d8" weight="0.0pt"/>
                <v:fill/>
                <v:path textboxrect="0,0,827,111" o:connectlocs="0,0;597,0;786,25;825,107;827,111;735,99;644,87;552,75;460,61;369,49;277,37;185,25;94,12;3,0;0,0"/>
              </v:shape>
              <v:shape id="4116" coordsize="1261,266" path="m1131,164l1261,266l1261,266l1245,263l1175,254l1131,164xm876,0l920,0l990,54l1081,243l1004,232l988,231l987,230l876,0xm700,0l789,0l895,219l843,212l801,207l801,206l700,0xm526,0l613,0l708,195l683,191l614,183l613,180l526,0xm350,0l437,0l519,168l520,171l509,169l427,159l350,0xm174,0l263,0l333,144l334,147l326,145l240,135l174,0xm0,0l87,0l145,119l146,123l144,123l54,111l0,0xe" fillcolor="#d8d8d8" stroked="t" style="position:absolute;left:2524;top:0;width:1261;height:266;z-index:9;mso-position-horizontal-relative:page;mso-position-vertical-relative:page;mso-width-relative:page;mso-height-relative:page;visibility:visible;">
                <v:stroke color="#d8d8d8" weight="0.0pt"/>
                <v:fill/>
                <v:path textboxrect="0,0,1261,266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/>
              </v:shape>
              <v:shape id="4117" coordsize="793,275" path="m761,193l793,267l793,267l779,275l624,275l761,193l761,193xm696,48l729,121l728,121l468,275l312,275l696,48l696,48xm466,0l622,0l156,275l0,275l466,0xe" fillcolor="#d8d8d8" stroked="t" style="position:absolute;left:388;top:0;width:793;height:275;z-index:10;mso-position-horizontal-relative:page;mso-position-vertical-relative:page;mso-width-relative:page;mso-height-relative:page;visibility:visible;">
                <v:stroke color="#d8d8d8" weight="0.0pt"/>
                <v:fill/>
                <v:path textboxrect="0,0,793,275" o:connectlocs="761,193;793,267;793,267;779,275;624,275;761,193;761,193;696,48;729,121;728,121;468,275;312,275;696,48;696,48;466,0;622,0;156,275;0,275;466,0"/>
              </v:shape>
              <w10:anchorlock/>
              <v:fill/>
            </v:group>
          </w:pict>
        </mc:Fallback>
      </mc:AlternateConten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  <w:lang w:eastAsia="es-ES"/>
      </w:rPr>
      <mc:AlternateContent>
        <mc:Choice Requires="wpg">
          <w:drawing>
            <wp:anchor distT="0" distB="0" distL="0" distR="0" simplePos="false" relativeHeight="2" behindDoc="false" locked="true" layoutInCell="true" allowOverlap="true">
              <wp:simplePos x="0" y="0"/>
              <wp:positionH relativeFrom="page">
                <wp:align>center</wp:align>
              </wp:positionH>
              <wp:positionV relativeFrom="margin">
                <wp:posOffset>0</wp:posOffset>
              </wp:positionV>
              <wp:extent cx="6812279" cy="438911"/>
              <wp:effectExtent l="0" t="0" r="22860" b="23495"/>
              <wp:wrapNone/>
              <wp:docPr id="4129" name="Grupo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911"/>
                        <a:chOff x="0" y="0"/>
                        <a:chExt cx="4354" cy="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852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2" h="275" stroke="1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63" y="0"/>
                          <a:ext cx="2061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61" h="275" stroke="1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59" y="183"/>
                          <a:ext cx="75" cy="9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" h="92" stroke="1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126" y="179"/>
                          <a:ext cx="659" cy="9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9" h="96" stroke="1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86" y="267"/>
                          <a:ext cx="12" cy="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" h="8" stroke="1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483" y="0"/>
                          <a:ext cx="871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1" h="275" stroke="1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750" y="0"/>
                          <a:ext cx="827" cy="111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7" h="111" stroke="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524" y="0"/>
                          <a:ext cx="1261" cy="26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61" h="266" stroke="1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8" y="0"/>
                          <a:ext cx="793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93" h="275" stroke="1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4129" filled="f" stroked="f" style="position:absolute;margin-left:0.0pt;margin-top:0.0pt;width:536.4pt;height:34.56pt;z-index:2;mso-position-horizontal:center;mso-position-horizontal-relative:page;mso-position-vertical-relative:margin;mso-width-percent:877;mso-height-percent:45;mso-width-relative:page;mso-height-relative:page;mso-wrap-distance-left:0.0pt;mso-wrap-distance-right:0.0pt;visibility:visible;" coordsize="4354,275">
              <v:shape id="4130" coordsize="852,275" path="m784,0l852,0l784,40l784,0xm627,0l705,0l705,85l627,132l627,0xm468,0l548,0l548,179l468,226l468,0xm311,0l390,0l390,271l385,275l311,275l311,0xm154,0l233,0l233,275l154,275l154,0xm0,0l76,0l76,275l0,275l0,0xe" fillcolor="#d8d8d8" stroked="t" style="position:absolute;left:0;top:0;width:852;height:275;z-index:2;mso-position-horizontal-relative:page;mso-position-vertical-relative:page;mso-width-relative:page;mso-height-relative:page;visibility:visible;">
                <v:stroke color="#d8d8d8" weight="0.0pt"/>
                <v:fill/>
                <v:path textboxrect="0,0,852,275" o:connectlocs="784,0;852,0;784,40;784,0;627,0;705,0;705,85;627,132;627,0;468,0;548,0;548,179;468,226;468,0;311,0;390,0;390,271;385,275;311,275;311,0;154,0;233,0;233,275;154,275;154,0;0,0;76,0;76,275;0,275;0,0"/>
              </v:shape>
              <v:shape id="4131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0l781,12l896,275l810,275l690,0xm517,0l603,0l724,275l639,275l517,0xm345,0l431,0l553,275l467,275l345,0xm172,0l259,0l379,275l294,275l172,0xm0,0l86,0l208,275l122,275l118,267l118,267l86,193l86,193l53,121l54,121l21,48l21,48l0,0xe" fillcolor="#d8d8d8" stroked="t" style="position:absolute;left:1063;top:0;width:2061;height:275;z-index:3;mso-position-horizontal-relative:page;mso-position-vertical-relative:page;mso-width-relative:page;mso-height-relative:page;visibility:visible;">
                <v:stroke color="#d8d8d8" weight="0.0pt"/>
                <v:fill/>
                <v:path textboxrect="0,0,2061,275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/>
              </v:shape>
              <v:shape id="4132" coordsize="75,92" path="m65,0l75,92l0,92l65,0xe" fillcolor="#d8d8d8" stroked="t" style="position:absolute;left:3059;top:183;width:75;height:92;z-index:4;mso-position-horizontal-relative:page;mso-position-vertical-relative:page;mso-width-relative:page;mso-height-relative:page;visibility:visible;">
                <v:stroke color="#d8d8d8" weight="0.0pt"/>
                <v:fill/>
                <v:path textboxrect="0,0,75,92" o:connectlocs="65,0;75,92;0,92;65,0"/>
              </v:shape>
              <v:shape id="4133" coordsize="659,96" path="m643,84l659,87l659,87l657,96l644,96l643,84xm483,63l562,73l565,96l486,96l483,63xm322,43l385,51l386,52l402,53l406,96l328,96l322,43xm162,21l199,27l199,28l241,33l249,96l170,96l162,21xm0,0l11,1l12,4l81,12l90,96l11,96l0,0xe" fillcolor="#d8d8d8" stroked="t" style="position:absolute;left:3126;top:179;width:659;height:96;z-index:5;mso-position-horizontal-relative:page;mso-position-vertical-relative:page;mso-width-relative:page;mso-height-relative:page;visibility:visible;">
                <v:stroke color="#d8d8d8" weight="0.0pt"/>
                <v:fill/>
                <v:path textboxrect="0,0,659,96" o:connectlocs="643,84;659,87;659,87;657,96;644,96;643,84;483,63;562,73;565,96;486,96;483,63;322,43;385,51;386,52;402,53;406,96;328,96;322,43;162,21;199,27;199,28;241,33;249,96;170,96;162,21;0,0;11,1;12,4;81,12;90,96;11,96;0,0"/>
              </v:shape>
              <v:shape id="4134" coordsize="12,8" path="m1,0l12,8l0,8l1,0xe" fillcolor="#d8d8d8" stroked="t" style="position:absolute;left:3786;top:267;width:12;height:8;z-index:6;mso-position-horizontal-relative:page;mso-position-vertical-relative:page;mso-width-relative:page;mso-height-relative:page;visibility:visible;">
                <v:stroke color="#d8d8d8" weight="0.0pt"/>
                <v:fill/>
                <v:path textboxrect="0,0,12,8" o:connectlocs="1,0;12,8;0,8;1,0"/>
              </v:shape>
              <v:shape id="4135" coordsize="871,275" path="m871,157l871,159l841,275l719,275l871,157xm816,0l871,0l871,57l590,275l460,275l816,0xm557,0l686,0l331,275l318,275l259,230l557,0xm298,0l427,0l195,180l130,129l298,0xm39,0l168,0l65,80l0,29l39,0xe" fillcolor="#d8d8d8" stroked="t" style="position:absolute;left:3483;top:0;width:871;height:275;z-index:7;mso-position-horizontal-relative:page;mso-position-vertical-relative:page;mso-width-relative:page;mso-height-relative:page;visibility:visible;">
                <v:stroke color="#d8d8d8" weight="0.0pt"/>
                <v:fill/>
                <v:path textboxrect="0,0,871,275" o:connectlocs="871,157;871,159;841,275;719,275;871,157;816,0;871,0;871,57;590,275;460,275;816,0;557,0;686,0;331,275;318,275;259,230;557,0;298,0;427,0;195,180;130,129;298,0;39,0;168,0;65,80;0,29;39,0"/>
              </v:shape>
              <v:shape id="4136" coordsize="827,111" path="m0,0l597,0l786,25l825,107l827,111l735,99l644,87l552,75l460,61l369,49l277,37l185,25l94,12l3,0l0,0xe" fillcolor="#d8d8d8" stroked="t" style="position:absolute;left:1750;top:0;width:827;height:111;z-index:8;mso-position-horizontal-relative:page;mso-position-vertical-relative:page;mso-width-relative:page;mso-height-relative:page;visibility:visible;">
                <v:stroke color="#d8d8d8" weight="0.0pt"/>
                <v:fill/>
                <v:path textboxrect="0,0,827,111" o:connectlocs="0,0;597,0;786,25;825,107;827,111;735,99;644,87;552,75;460,61;369,49;277,37;185,25;94,12;3,0;0,0"/>
              </v:shape>
              <v:shape id="4137" coordsize="1261,266" path="m1131,164l1261,266l1261,266l1245,263l1175,254l1131,164xm876,0l920,0l990,54l1081,243l1004,232l988,231l987,230l876,0xm700,0l789,0l895,219l843,212l801,207l801,206l700,0xm526,0l613,0l708,195l683,191l614,183l613,180l526,0xm350,0l437,0l519,168l520,171l509,169l427,159l350,0xm174,0l263,0l333,144l334,147l326,145l240,135l174,0xm0,0l87,0l145,119l146,123l144,123l54,111l0,0xe" fillcolor="#d8d8d8" stroked="t" style="position:absolute;left:2524;top:0;width:1261;height:266;z-index:9;mso-position-horizontal-relative:page;mso-position-vertical-relative:page;mso-width-relative:page;mso-height-relative:page;visibility:visible;">
                <v:stroke color="#d8d8d8" weight="0.0pt"/>
                <v:fill/>
                <v:path textboxrect="0,0,1261,266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/>
              </v:shape>
              <v:shape id="4138" coordsize="793,275" path="m761,193l793,267l793,267l779,275l624,275l761,193l761,193xm696,48l729,121l728,121l468,275l312,275l696,48l696,48xm466,0l622,0l156,275l0,275l466,0xe" fillcolor="#d8d8d8" stroked="t" style="position:absolute;left:388;top:0;width:793;height:275;z-index:10;mso-position-horizontal-relative:page;mso-position-vertical-relative:page;mso-width-relative:page;mso-height-relative:page;visibility:visible;">
                <v:stroke color="#d8d8d8" weight="0.0pt"/>
                <v:fill/>
                <v:path textboxrect="0,0,793,275" o:connectlocs="761,193;793,267;793,267;779,275;624,275;761,193;761,193;696,48;729,121;728,121;468,275;312,275;696,48;696,48;466,0;622,0;156,275;0,275;466,0"/>
              </v:shape>
              <w10:anchorlock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eastAsia="es-ES"/>
      </w:rPr>
      <mc:AlternateContent>
        <mc:Choice Requires="wpg">
          <w:drawing>
            <wp:anchor distT="0" distB="0" distL="0" distR="0" simplePos="false" relativeHeight="4" behindDoc="false" locked="true" layoutInCell="true" allowOverlap="true">
              <wp:simplePos x="0" y="0"/>
              <wp:positionH relativeFrom="page">
                <wp:align>center</wp:align>
              </wp:positionH>
              <wp:positionV relativeFrom="margin">
                <wp:posOffset>0</wp:posOffset>
              </wp:positionV>
              <wp:extent cx="6812279" cy="438911"/>
              <wp:effectExtent l="0" t="0" r="22860" b="23495"/>
              <wp:wrapNone/>
              <wp:docPr id="4097" name="Grupo 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911"/>
                        <a:chOff x="0" y="0"/>
                        <a:chExt cx="4329" cy="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1024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4" h="275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24" y="240"/>
                          <a:ext cx="252" cy="3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" h="35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88" y="0"/>
                          <a:ext cx="81" cy="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" h="69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96" y="0"/>
                          <a:ext cx="1233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33" h="275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5" y="0"/>
                          <a:ext cx="387" cy="23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" h="239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24" y="0"/>
                          <a:ext cx="1471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71" h="275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361" y="0"/>
                          <a:ext cx="924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4" h="275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09" y="0"/>
                          <a:ext cx="87" cy="6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" h="68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63" y="0"/>
                          <a:ext cx="276" cy="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6" h="240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65" y="240"/>
                          <a:ext cx="73" cy="3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35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4097" filled="f" stroked="f" style="position:absolute;margin-left:0.0pt;margin-top:0.0pt;width:536.4pt;height:34.56pt;z-index:4;mso-position-horizontal:center;mso-position-horizontal-relative:page;mso-position-vertical-relative:margin;mso-width-percent:877;mso-height-percent:45;mso-width-relative:page;mso-height-relative:page;mso-wrap-distance-left:0.0pt;mso-wrap-distance-right:0.0pt;visibility:visible;" coordsize="4329,275">
              <v:shape id="4098" coordsize="1024,275" path="m944,191l1018,236l1022,239l1024,240l963,275l944,275l944,191xm787,93l866,143l866,275l787,275l787,93xm630,0l635,0l709,45l709,275l630,275l630,0xm472,0l550,0l550,275l472,275l472,0xm315,0l393,0l393,275l315,275l315,0xm158,0l236,0l236,275l158,275l158,0xm0,0l78,0l78,275l0,275l0,0xe" fillcolor="#d8d8d8" stroked="t" style="position:absolute;left:0;top:0;width:1024;height:275;z-index:2;mso-position-horizontal-relative:page;mso-position-vertical-relative:page;mso-width-relative:page;mso-height-relative:page;visibility:visible;">
                <v:stroke color="#d8d8d8" weight="0.0pt"/>
                <v:fill/>
                <v:path textboxrect="0,0,1024,275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/>
              </v:shape>
              <v:shape id="4099" coordsize="252,35" path="m182,26l252,35l186,35l182,26xm0,0l3,2l91,14l100,35l14,35l0,0xm0,0l0,0l0,2l0,0xe" fillcolor="#d8d8d8" stroked="t" style="position:absolute;left:1024;top:240;width:252;height:35;z-index:3;mso-position-horizontal-relative:page;mso-position-vertical-relative:page;mso-width-relative:page;mso-height-relative:page;visibility:visible;">
                <v:stroke color="#d8d8d8" weight="0.0pt"/>
                <v:fill/>
                <v:path textboxrect="0,0,252,35" o:connectlocs="182,26;252,35;186,35;182,26;0,0;3,2;91,14;100,35;14,35;0,0;0,0;0,0;0,2;0,0"/>
              </v:shape>
              <v:shape id="4100" coordsize="81,69" path="m8,69l8,69l8,69l8,69xm0,0l80,0l81,13l11,68l8,65l0,0xe" fillcolor="#d8d8d8" stroked="t" style="position:absolute;left:3088;top:0;width:81;height:69;z-index:4;mso-position-horizontal-relative:page;mso-position-vertical-relative:page;mso-width-relative:page;mso-height-relative:page;visibility:visible;">
                <v:stroke color="#d8d8d8" weight="0.0pt"/>
                <v:fill/>
                <v:path textboxrect="0,0,81,69" o:connectlocs="8,69;8,69;8,69;8,69;0,0;80,0;81,13;11,68;8,65;0,0"/>
              </v:shape>
              <v:shape id="4101" coordsize="1233,275" path="m1233,119l1233,219l1161,275l1031,275l1233,119xm0,69l0,69l0,69l0,69xm1128,0l1233,0l1233,18l900,275l771,275l1128,0xm869,0l998,0l641,275l512,275l869,0xm609,0l739,0l382,275l268,275l261,270l609,0xm349,0l480,0l196,219l142,177l139,173l132,168l349,0xm90,0l220,0l68,117l3,68l73,13l90,0xe" fillcolor="#d8d8d8" stroked="t" style="position:absolute;left:3096;top:0;width:1233;height:275;z-index:5;mso-position-horizontal-relative:page;mso-position-vertical-relative:page;mso-width-relative:page;mso-height-relative:page;visibility:visible;">
                <v:stroke color="#d8d8d8" weight="0.0pt"/>
                <v:fill/>
                <v:path textboxrect="0,0,1233,275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/>
              </v:shape>
              <v:shape id="4102" coordsize="387,239" path="m301,0l328,0l332,18l301,0xm0,0l151,0l361,129l365,148l365,148l387,239l383,236l309,191l231,143l152,93l74,45l0,0xe" fillcolor="#d8d8d8" stroked="t" style="position:absolute;left:635;top:0;width:387;height:239;z-index:6;mso-position-horizontal-relative:page;mso-position-vertical-relative:page;mso-width-relative:page;mso-height-relative:page;visibility:visible;">
                <v:stroke color="#d8d8d8" weight="0.0pt"/>
                <v:fill/>
                <v:path textboxrect="0,0,387,239" o:connectlocs="301,0;328,0;332,18;301,0;0,0;151,0;361,129;365,148;365,148;387,239;383,236;309,191;231,143;152,93;74,45;0,0"/>
              </v:shape>
              <v:shape id="4103" coordsize="1471,275" path="m63,169l848,275l252,275l182,266l91,254l3,242l0,240l0,240l0,240l0,240l63,169xm191,26l1431,192l1471,275l1444,275l128,97l191,26xm593,0l1189,0l1348,21l1389,107l593,0xe" fillcolor="#d8d8d8" stroked="t" style="position:absolute;left:1024;top:0;width:1471;height:275;z-index:7;mso-position-horizontal-relative:page;mso-position-vertical-relative:page;mso-width-relative:page;mso-height-relative:page;visibility:visible;">
                <v:stroke color="#d8d8d8" weight="0.0pt"/>
                <v:fill/>
                <v:path textboxrect="0,0,1471,275" o:connectlocs="63,169;848,275;252,275;182,266;91,254;3,242;0,240;0,240;0,240;0,240;63,169;191,26;1431,192;1471,275;1444,275;128,97;191,26;593,0;1189,0;1348,21;1389,107;593,0"/>
              </v:shape>
              <v:shape id="4104" coordsize="924,275" path="m735,65l738,68l803,117l867,168l874,173l877,177l924,275l836,275l735,69l735,69l735,69l735,68l735,68l735,65xm735,65l735,65l735,65l735,65xm526,0l615,0l748,275l661,275l526,0xm352,0l439,0l573,275l485,275l352,0xm176,0l263,0l398,275l310,275l176,0xm0,0l89,0l222,275l135,275l0,0xe" fillcolor="#d8d8d8" stroked="t" style="position:absolute;left:2361;top:0;width:924;height:275;z-index:8;mso-position-horizontal-relative:page;mso-position-vertical-relative:page;mso-width-relative:page;mso-height-relative:page;visibility:visible;">
                <v:stroke color="#d8d8d8" weight="0.0pt"/>
                <v:fill/>
                <v:path textboxrect="0,0,924,275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/>
              </v:shape>
              <v:shape id="4105" coordsize="87,68" path="m0,0l79,0l87,65l87,68l87,68l0,0xe" fillcolor="#d8d8d8" stroked="t" style="position:absolute;left:3009;top:0;width:87;height:68;z-index:9;mso-position-horizontal-relative:page;mso-position-vertical-relative:page;mso-width-relative:page;mso-height-relative:page;visibility:visible;">
                <v:stroke color="#d8d8d8" weight="0.0pt"/>
                <v:fill/>
                <v:path textboxrect="0,0,87,68" o:connectlocs="0,0;79,0;87,65;87,68;87,68;0,0"/>
              </v:shape>
              <v:shape id="4106" coordsize="276,240" path="m170,0l276,0l252,26l189,97l124,169l61,240l61,240l61,240l59,239l59,239l37,148l37,148l170,0xm0,0l63,0l13,56l4,18l0,0xe" fillcolor="#d8d8d8" stroked="t" style="position:absolute;left:963;top:0;width:276;height:240;z-index:10;mso-position-horizontal-relative:page;mso-position-vertical-relative:page;mso-width-relative:page;mso-height-relative:page;visibility:visible;">
                <v:stroke color="#d8d8d8" weight="0.0pt"/>
                <v:fill/>
                <v:path textboxrect="0,0,276,240" o:connectlocs="170,0;276,0;252,26;189,97;124,169;61,240;61,240;61,240;59,239;59,239;37,148;37,148;170,0;0,0;63,0;13,56;4,18;0,0"/>
              </v:shape>
              <v:shape id="4107" coordsize="73,35" path="m59,0l59,0l59,0l73,35l0,35l57,2l59,2l59,0l59,0l59,0xe" fillcolor="#d8d8d8" stroked="t" style="position:absolute;left:965;top:240;width:73;height:35;z-index:11;mso-position-horizontal-relative:page;mso-position-vertical-relative:page;mso-width-relative:page;mso-height-relative:page;visibility:visible;">
                <v:stroke color="#d8d8d8" weight="0.0pt"/>
                <v:fill/>
                <v:path textboxrect="0,0,73,35" o:connectlocs="59,0;59,0;59,0;73,35;0,35;57,2;59,2;59,0;59,0;59,0"/>
              </v:shape>
              <w10:anchorlock/>
              <v:fill/>
            </v:group>
          </w:pict>
        </mc:Fallback>
      </mc:AlternateConten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eastAsia="es-ES"/>
      </w:rPr>
      <mc:AlternateContent>
        <mc:Choice Requires="wpg">
          <w:drawing>
            <wp:anchor distT="0" distB="0" distL="0" distR="0" simplePos="false" relativeHeight="3" behindDoc="false" locked="true" layoutInCell="true" allowOverlap="true">
              <wp:simplePos x="0" y="0"/>
              <wp:positionH relativeFrom="page">
                <wp:align>center</wp:align>
              </wp:positionH>
              <wp:positionV relativeFrom="margin">
                <wp:posOffset>0</wp:posOffset>
              </wp:positionV>
              <wp:extent cx="6812279" cy="438911"/>
              <wp:effectExtent l="0" t="0" r="22860" b="23495"/>
              <wp:wrapNone/>
              <wp:docPr id="4118" name="Grupo 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79" cy="438911"/>
                        <a:chOff x="0" y="0"/>
                        <a:chExt cx="4329" cy="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1024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4" h="275" stroke="1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24" y="240"/>
                          <a:ext cx="252" cy="3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" h="35" stroke="1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88" y="0"/>
                          <a:ext cx="81" cy="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" h="69" stroke="1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96" y="0"/>
                          <a:ext cx="1233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33" h="275" stroke="1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5" y="0"/>
                          <a:ext cx="387" cy="23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" h="239" stroke="1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24" y="0"/>
                          <a:ext cx="1471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71" h="275" stroke="1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361" y="0"/>
                          <a:ext cx="924" cy="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4" h="275" stroke="1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009" y="0"/>
                          <a:ext cx="87" cy="6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" h="68" stroke="1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63" y="0"/>
                          <a:ext cx="276" cy="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6" h="240" stroke="1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65" y="240"/>
                          <a:ext cx="73" cy="3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35" stroke="1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cmpd="sng" cap="flat" w="0">
                          <a:solidFill>
                            <a:srgbClr val="d8d8d8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4118" filled="f" stroked="f" style="position:absolute;margin-left:0.0pt;margin-top:0.0pt;width:536.4pt;height:34.56pt;z-index:3;mso-position-horizontal:center;mso-position-horizontal-relative:page;mso-position-vertical-relative:margin;mso-width-percent:877;mso-height-percent:45;mso-width-relative:page;mso-height-relative:page;mso-wrap-distance-left:0.0pt;mso-wrap-distance-right:0.0pt;visibility:visible;" coordsize="4329,275">
              <v:shape id="4119" coordsize="1024,275" path="m944,191l1018,236l1022,239l1024,240l963,275l944,275l944,191xm787,93l866,143l866,275l787,275l787,93xm630,0l635,0l709,45l709,275l630,275l630,0xm472,0l550,0l550,275l472,275l472,0xm315,0l393,0l393,275l315,275l315,0xm158,0l236,0l236,275l158,275l158,0xm0,0l78,0l78,275l0,275l0,0xe" fillcolor="#d8d8d8" stroked="t" style="position:absolute;left:0;top:0;width:1024;height:275;z-index:2;mso-position-horizontal-relative:page;mso-position-vertical-relative:page;mso-width-relative:page;mso-height-relative:page;visibility:visible;">
                <v:stroke color="#d8d8d8" weight="0.0pt"/>
                <v:fill/>
                <v:path textboxrect="0,0,1024,275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/>
              </v:shape>
              <v:shape id="4120" coordsize="252,35" path="m182,26l252,35l186,35l182,26xm0,0l3,2l91,14l100,35l14,35l0,0xm0,0l0,0l0,2l0,0xe" fillcolor="#d8d8d8" stroked="t" style="position:absolute;left:1024;top:240;width:252;height:35;z-index:3;mso-position-horizontal-relative:page;mso-position-vertical-relative:page;mso-width-relative:page;mso-height-relative:page;visibility:visible;">
                <v:stroke color="#d8d8d8" weight="0.0pt"/>
                <v:fill/>
                <v:path textboxrect="0,0,252,35" o:connectlocs="182,26;252,35;186,35;182,26;0,0;3,2;91,14;100,35;14,35;0,0;0,0;0,0;0,2;0,0"/>
              </v:shape>
              <v:shape id="4121" coordsize="81,69" path="m8,69l8,69l8,69l8,69xm0,0l80,0l81,13l11,68l8,65l0,0xe" fillcolor="#d8d8d8" stroked="t" style="position:absolute;left:3088;top:0;width:81;height:69;z-index:4;mso-position-horizontal-relative:page;mso-position-vertical-relative:page;mso-width-relative:page;mso-height-relative:page;visibility:visible;">
                <v:stroke color="#d8d8d8" weight="0.0pt"/>
                <v:fill/>
                <v:path textboxrect="0,0,81,69" o:connectlocs="8,69;8,69;8,69;8,69;0,0;80,0;81,13;11,68;8,65;0,0"/>
              </v:shape>
              <v:shape id="4122" coordsize="1233,275" path="m1233,119l1233,219l1161,275l1031,275l1233,119xm0,69l0,69l0,69l0,69xm1128,0l1233,0l1233,18l900,275l771,275l1128,0xm869,0l998,0l641,275l512,275l869,0xm609,0l739,0l382,275l268,275l261,270l609,0xm349,0l480,0l196,219l142,177l139,173l132,168l349,0xm90,0l220,0l68,117l3,68l73,13l90,0xe" fillcolor="#d8d8d8" stroked="t" style="position:absolute;left:3096;top:0;width:1233;height:275;z-index:5;mso-position-horizontal-relative:page;mso-position-vertical-relative:page;mso-width-relative:page;mso-height-relative:page;visibility:visible;">
                <v:stroke color="#d8d8d8" weight="0.0pt"/>
                <v:fill/>
                <v:path textboxrect="0,0,1233,275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/>
              </v:shape>
              <v:shape id="4123" coordsize="387,239" path="m301,0l328,0l332,18l301,0xm0,0l151,0l361,129l365,148l365,148l387,239l383,236l309,191l231,143l152,93l74,45l0,0xe" fillcolor="#d8d8d8" stroked="t" style="position:absolute;left:635;top:0;width:387;height:239;z-index:6;mso-position-horizontal-relative:page;mso-position-vertical-relative:page;mso-width-relative:page;mso-height-relative:page;visibility:visible;">
                <v:stroke color="#d8d8d8" weight="0.0pt"/>
                <v:fill/>
                <v:path textboxrect="0,0,387,239" o:connectlocs="301,0;328,0;332,18;301,0;0,0;151,0;361,129;365,148;365,148;387,239;383,236;309,191;231,143;152,93;74,45;0,0"/>
              </v:shape>
              <v:shape id="4124" coordsize="1471,275" path="m63,169l848,275l252,275l182,266l91,254l3,242l0,240l0,240l0,240l0,240l63,169xm191,26l1431,192l1471,275l1444,275l128,97l191,26xm593,0l1189,0l1348,21l1389,107l593,0xe" fillcolor="#d8d8d8" stroked="t" style="position:absolute;left:1024;top:0;width:1471;height:275;z-index:7;mso-position-horizontal-relative:page;mso-position-vertical-relative:page;mso-width-relative:page;mso-height-relative:page;visibility:visible;">
                <v:stroke color="#d8d8d8" weight="0.0pt"/>
                <v:fill/>
                <v:path textboxrect="0,0,1471,275" o:connectlocs="63,169;848,275;252,275;182,266;91,254;3,242;0,240;0,240;0,240;0,240;63,169;191,26;1431,192;1471,275;1444,275;128,97;191,26;593,0;1189,0;1348,21;1389,107;593,0"/>
              </v:shape>
              <v:shape id="4125" coordsize="924,275" path="m735,65l738,68l803,117l867,168l874,173l877,177l924,275l836,275l735,69l735,69l735,69l735,68l735,68l735,65xm735,65l735,65l735,65l735,65xm526,0l615,0l748,275l661,275l526,0xm352,0l439,0l573,275l485,275l352,0xm176,0l263,0l398,275l310,275l176,0xm0,0l89,0l222,275l135,275l0,0xe" fillcolor="#d8d8d8" stroked="t" style="position:absolute;left:2361;top:0;width:924;height:275;z-index:8;mso-position-horizontal-relative:page;mso-position-vertical-relative:page;mso-width-relative:page;mso-height-relative:page;visibility:visible;">
                <v:stroke color="#d8d8d8" weight="0.0pt"/>
                <v:fill/>
                <v:path textboxrect="0,0,924,275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/>
              </v:shape>
              <v:shape id="4126" coordsize="87,68" path="m0,0l79,0l87,65l87,68l87,68l0,0xe" fillcolor="#d8d8d8" stroked="t" style="position:absolute;left:3009;top:0;width:87;height:68;z-index:9;mso-position-horizontal-relative:page;mso-position-vertical-relative:page;mso-width-relative:page;mso-height-relative:page;visibility:visible;">
                <v:stroke color="#d8d8d8" weight="0.0pt"/>
                <v:fill/>
                <v:path textboxrect="0,0,87,68" o:connectlocs="0,0;79,0;87,65;87,68;87,68;0,0"/>
              </v:shape>
              <v:shape id="4127" coordsize="276,240" path="m170,0l276,0l252,26l189,97l124,169l61,240l61,240l61,240l59,239l59,239l37,148l37,148l170,0xm0,0l63,0l13,56l4,18l0,0xe" fillcolor="#d8d8d8" stroked="t" style="position:absolute;left:963;top:0;width:276;height:240;z-index:10;mso-position-horizontal-relative:page;mso-position-vertical-relative:page;mso-width-relative:page;mso-height-relative:page;visibility:visible;">
                <v:stroke color="#d8d8d8" weight="0.0pt"/>
                <v:fill/>
                <v:path textboxrect="0,0,276,240" o:connectlocs="170,0;276,0;252,26;189,97;124,169;61,240;61,240;61,240;59,239;59,239;37,148;37,148;170,0;0,0;63,0;13,56;4,18;0,0"/>
              </v:shape>
              <v:shape id="4128" coordsize="73,35" path="m59,0l59,0l59,0l73,35l0,35l57,2l59,2l59,0l59,0l59,0xe" fillcolor="#d8d8d8" stroked="t" style="position:absolute;left:965;top:240;width:73;height:35;z-index:11;mso-position-horizontal-relative:page;mso-position-vertical-relative:page;mso-width-relative:page;mso-height-relative:page;visibility:visible;">
                <v:stroke color="#d8d8d8" weight="0.0pt"/>
                <v:fill/>
                <v:path textboxrect="0,0,73,35" o:connectlocs="59,0;59,0;59,0;73,35;0,35;57,2;59,2;59,0;59,0;59,0"/>
              </v:shape>
              <w10:anchorlock/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FE2A24A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7818A426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2">
    <w:nsid w:val="00000002"/>
    <w:multiLevelType w:val="singleLevel"/>
    <w:tmpl w:val="4D74EE54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DF24EDF2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4">
    <w:nsid w:val="00000004"/>
    <w:multiLevelType w:val="singleLevel"/>
    <w:tmpl w:val="BA6A158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5">
    <w:nsid w:val="00000005"/>
    <w:multiLevelType w:val="singleLevel"/>
    <w:tmpl w:val="A342AFE4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7366354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7">
    <w:nsid w:val="00000007"/>
    <w:multiLevelType w:val="singleLevel"/>
    <w:tmpl w:val="31B8CD8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D02CC394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9">
    <w:nsid w:val="00000009"/>
    <w:multiLevelType w:val="singleLevel"/>
    <w:tmpl w:val="EC6803EC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Gill Sans MT" w:cs="宋体" w:eastAsia="Gill Sans MT" w:hAnsi="Gill Sans MT"/>
        <w:sz w:val="22"/>
        <w:szCs w:val="22"/>
        <w:lang w:val="es-ES" w:bidi="ar-SA" w:eastAsia="en-US"/>
      </w:rPr>
    </w:rPrDefault>
    <w:pPrDefault>
      <w:pPr>
        <w:spacing w:after="60" w:lineRule="auto" w:line="259"/>
        <w:jc w:val="center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keepNext/>
      <w:keepLines/>
      <w:pBdr>
        <w:top w:val="single" w:sz="8" w:space="16" w:color="37b6ae"/>
        <w:bottom w:val="single" w:sz="8" w:space="16" w:color="37b6ae"/>
      </w:pBdr>
      <w:spacing w:after="0" w:lineRule="auto" w:line="240"/>
      <w:outlineLvl w:val="0"/>
      <w:contextualSpacing/>
    </w:pPr>
    <w:rPr>
      <w:rFonts w:ascii="Gill Sans MT" w:cs="宋体" w:eastAsia="宋体" w:hAnsi="Gill Sans MT"/>
      <w:caps/>
      <w:sz w:val="44"/>
      <w:szCs w:val="32"/>
    </w:rPr>
  </w:style>
  <w:style w:type="paragraph" w:styleId="style2">
    <w:name w:val="heading 2"/>
    <w:basedOn w:val="style0"/>
    <w:next w:val="style2"/>
    <w:link w:val="style4099"/>
    <w:qFormat/>
    <w:uiPriority w:val="9"/>
    <w:pPr>
      <w:keepNext/>
      <w:keepLines/>
      <w:pBdr>
        <w:top w:val="single" w:sz="8" w:space="6" w:color="37b6ae"/>
        <w:bottom w:val="single" w:sz="8" w:space="6" w:color="37b6ae"/>
      </w:pBdr>
      <w:spacing w:after="360" w:lineRule="auto" w:line="240"/>
      <w:outlineLvl w:val="1"/>
      <w:contextualSpacing/>
    </w:pPr>
    <w:rPr>
      <w:rFonts w:ascii="Gill Sans MT" w:cs="宋体" w:eastAsia="宋体" w:hAnsi="Gill Sans MT"/>
      <w:caps/>
      <w:sz w:val="26"/>
      <w:szCs w:val="26"/>
    </w:rPr>
  </w:style>
  <w:style w:type="paragraph" w:styleId="style3">
    <w:name w:val="heading 3"/>
    <w:basedOn w:val="style0"/>
    <w:next w:val="style3"/>
    <w:link w:val="style4101"/>
    <w:qFormat/>
    <w:uiPriority w:val="9"/>
    <w:pPr>
      <w:keepNext/>
      <w:keepLines/>
      <w:spacing w:after="0"/>
      <w:outlineLvl w:val="2"/>
      <w:contextualSpacing/>
    </w:pPr>
    <w:rPr>
      <w:rFonts w:ascii="Gill Sans MT" w:cs="宋体" w:eastAsia="宋体" w:hAnsi="Gill Sans MT"/>
      <w:caps/>
      <w:szCs w:val="24"/>
    </w:rPr>
  </w:style>
  <w:style w:type="paragraph" w:styleId="style4">
    <w:name w:val="heading 4"/>
    <w:basedOn w:val="style0"/>
    <w:next w:val="style4"/>
    <w:link w:val="style4102"/>
    <w:qFormat/>
    <w:uiPriority w:val="9"/>
    <w:pPr>
      <w:keepNext/>
      <w:keepLines/>
      <w:spacing w:before="360" w:after="0"/>
      <w:outlineLvl w:val="3"/>
      <w:contextualSpacing/>
    </w:pPr>
    <w:rPr>
      <w:rFonts w:ascii="Gill Sans MT" w:cs="宋体" w:eastAsia="宋体" w:hAnsi="Gill Sans MT"/>
      <w:b/>
      <w:iCs/>
      <w:caps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after="0"/>
      <w:outlineLvl w:val="4"/>
    </w:pPr>
    <w:rPr>
      <w:rFonts w:ascii="Gill Sans MT" w:cs="宋体" w:eastAsia="宋体" w:hAnsi="Gill Sans MT"/>
    </w:rPr>
  </w:style>
  <w:style w:type="paragraph" w:styleId="style6">
    <w:name w:val="heading 6"/>
    <w:basedOn w:val="style0"/>
    <w:next w:val="style0"/>
    <w:link w:val="style4173"/>
    <w:qFormat/>
    <w:uiPriority w:val="9"/>
    <w:pPr>
      <w:keepNext/>
      <w:keepLines/>
      <w:spacing w:before="40" w:after="0"/>
      <w:outlineLvl w:val="5"/>
    </w:pPr>
    <w:rPr>
      <w:rFonts w:ascii="Gill Sans MT" w:cs="宋体" w:eastAsia="宋体" w:hAnsi="Gill Sans MT"/>
      <w:color w:val="1b5a56"/>
    </w:rPr>
  </w:style>
  <w:style w:type="paragraph" w:styleId="style7">
    <w:name w:val="heading 7"/>
    <w:basedOn w:val="style0"/>
    <w:next w:val="style0"/>
    <w:link w:val="style4174"/>
    <w:qFormat/>
    <w:uiPriority w:val="9"/>
    <w:pPr>
      <w:keepNext/>
      <w:keepLines/>
      <w:spacing w:before="40" w:after="0"/>
      <w:outlineLvl w:val="6"/>
    </w:pPr>
    <w:rPr>
      <w:rFonts w:ascii="Gill Sans MT" w:cs="宋体" w:eastAsia="宋体" w:hAnsi="Gill Sans MT"/>
      <w:i/>
      <w:iCs/>
      <w:color w:val="1b5a56"/>
    </w:rPr>
  </w:style>
  <w:style w:type="paragraph" w:styleId="style8">
    <w:name w:val="heading 8"/>
    <w:basedOn w:val="style0"/>
    <w:next w:val="style0"/>
    <w:link w:val="style4175"/>
    <w:qFormat/>
    <w:uiPriority w:val="9"/>
    <w:pPr>
      <w:keepNext/>
      <w:keepLines/>
      <w:spacing w:before="40" w:after="0"/>
      <w:outlineLvl w:val="7"/>
    </w:pPr>
    <w:rPr>
      <w:rFonts w:ascii="Gill Sans MT" w:cs="宋体" w:eastAsia="宋体" w:hAnsi="Gill Sans MT"/>
      <w:color w:val="272727"/>
      <w:szCs w:val="21"/>
    </w:rPr>
  </w:style>
  <w:style w:type="paragraph" w:styleId="style9">
    <w:name w:val="heading 9"/>
    <w:basedOn w:val="style0"/>
    <w:next w:val="style0"/>
    <w:link w:val="style4176"/>
    <w:qFormat/>
    <w:uiPriority w:val="9"/>
    <w:pPr>
      <w:keepNext/>
      <w:keepLines/>
      <w:spacing w:before="40" w:after="0"/>
      <w:outlineLvl w:val="8"/>
    </w:pPr>
    <w:rPr>
      <w:rFonts w:ascii="Gill Sans MT" w:cs="宋体" w:eastAsia="宋体" w:hAnsi="Gill Sans MT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spacing w:after="0" w:lineRule="auto" w:line="240"/>
      <w:ind w:right="-331"/>
      <w:jc w:val="right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Título 2 Car"/>
    <w:basedOn w:val="style65"/>
    <w:next w:val="style4099"/>
    <w:link w:val="style2"/>
    <w:uiPriority w:val="9"/>
    <w:rPr>
      <w:rFonts w:ascii="Gill Sans MT" w:cs="宋体" w:eastAsia="宋体" w:hAnsi="Gill Sans MT"/>
      <w:caps/>
      <w:sz w:val="26"/>
      <w:szCs w:val="2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0">
    <w:name w:val="Título 1 Car"/>
    <w:basedOn w:val="style65"/>
    <w:next w:val="style4100"/>
    <w:link w:val="style1"/>
    <w:uiPriority w:val="9"/>
    <w:rPr>
      <w:rFonts w:ascii="Gill Sans MT" w:cs="宋体" w:eastAsia="宋体" w:hAnsi="Gill Sans MT"/>
      <w:caps/>
      <w:sz w:val="44"/>
      <w:szCs w:val="32"/>
    </w:rPr>
  </w:style>
  <w:style w:type="character" w:customStyle="1" w:styleId="style4101">
    <w:name w:val="Título 3 Car"/>
    <w:basedOn w:val="style65"/>
    <w:next w:val="style4101"/>
    <w:link w:val="style3"/>
    <w:uiPriority w:val="9"/>
    <w:rPr>
      <w:rFonts w:ascii="Gill Sans MT" w:cs="宋体" w:eastAsia="宋体" w:hAnsi="Gill Sans MT"/>
      <w:caps/>
      <w:szCs w:val="24"/>
    </w:rPr>
  </w:style>
  <w:style w:type="character" w:customStyle="1" w:styleId="style4102">
    <w:name w:val="Título 4 Car"/>
    <w:basedOn w:val="style65"/>
    <w:next w:val="style4102"/>
    <w:link w:val="style4"/>
    <w:uiPriority w:val="9"/>
    <w:rPr>
      <w:rFonts w:ascii="Gill Sans MT" w:cs="宋体" w:eastAsia="宋体" w:hAnsi="Gill Sans MT"/>
      <w:b/>
      <w:iCs/>
      <w:caps/>
    </w:rPr>
  </w:style>
  <w:style w:type="character" w:customStyle="1" w:styleId="style4103">
    <w:name w:val="Título 5 Car"/>
    <w:basedOn w:val="style65"/>
    <w:next w:val="style4103"/>
    <w:link w:val="style5"/>
    <w:uiPriority w:val="9"/>
    <w:rPr>
      <w:rFonts w:ascii="Gill Sans MT" w:cs="宋体" w:eastAsia="宋体" w:hAnsi="Gill Sans MT"/>
    </w:rPr>
  </w:style>
  <w:style w:type="paragraph" w:styleId="style157">
    <w:name w:val="No Spacing"/>
    <w:next w:val="style157"/>
    <w:qFormat/>
    <w:uiPriority w:val="12"/>
    <w:pPr>
      <w:spacing w:after="0" w:lineRule="auto" w:line="240"/>
    </w:pPr>
    <w:rPr/>
  </w:style>
  <w:style w:type="paragraph" w:customStyle="1" w:styleId="style4104">
    <w:name w:val="Línea de gráfico"/>
    <w:basedOn w:val="style0"/>
    <w:next w:val="style0"/>
    <w:qFormat/>
    <w:uiPriority w:val="11"/>
    <w:pPr>
      <w:spacing w:after="0" w:lineRule="auto" w:line="240"/>
    </w:pPr>
    <w:rPr>
      <w:noProof/>
      <w:position w:val="6"/>
    </w:rPr>
  </w:style>
  <w:style w:type="paragraph" w:styleId="style62">
    <w:name w:val="Title"/>
    <w:basedOn w:val="style0"/>
    <w:next w:val="style0"/>
    <w:link w:val="style4105"/>
    <w:uiPriority w:val="10"/>
    <w:pPr>
      <w:spacing w:after="0" w:lineRule="auto" w:line="240"/>
      <w:contextualSpacing/>
    </w:pPr>
    <w:rPr>
      <w:rFonts w:ascii="Gill Sans MT" w:cs="宋体" w:eastAsia="宋体" w:hAnsi="Gill Sans MT"/>
      <w:kern w:val="28"/>
      <w:sz w:val="56"/>
      <w:szCs w:val="56"/>
    </w:rPr>
  </w:style>
  <w:style w:type="character" w:customStyle="1" w:styleId="style4105">
    <w:name w:val="Título Car"/>
    <w:basedOn w:val="style65"/>
    <w:next w:val="style4105"/>
    <w:link w:val="style62"/>
    <w:uiPriority w:val="10"/>
    <w:rPr>
      <w:rFonts w:ascii="Gill Sans MT" w:cs="宋体" w:eastAsia="宋体" w:hAnsi="Gill Sans MT"/>
      <w:kern w:val="28"/>
      <w:sz w:val="56"/>
      <w:szCs w:val="56"/>
    </w:rPr>
  </w:style>
  <w:style w:type="paragraph" w:styleId="style74">
    <w:name w:val="Subtitle"/>
    <w:basedOn w:val="style0"/>
    <w:next w:val="style0"/>
    <w:link w:val="style4106"/>
    <w:qFormat/>
    <w:uiPriority w:val="11"/>
    <w:pPr>
      <w:numPr>
        <w:ilvl w:val="1"/>
        <w:numId w:val="0"/>
      </w:numPr>
      <w:spacing w:after="160"/>
    </w:pPr>
    <w:rPr>
      <w:rFonts w:eastAsia="宋体"/>
      <w:color w:val="5a5a5a"/>
    </w:rPr>
  </w:style>
  <w:style w:type="character" w:customStyle="1" w:styleId="style4106">
    <w:name w:val="Subtítulo Car"/>
    <w:basedOn w:val="style65"/>
    <w:next w:val="style4106"/>
    <w:link w:val="style74"/>
    <w:uiPriority w:val="11"/>
    <w:rPr>
      <w:rFonts w:eastAsia="宋体"/>
      <w:color w:val="5a5a5a"/>
      <w:sz w:val="22"/>
      <w:szCs w:val="22"/>
    </w:rPr>
  </w:style>
  <w:style w:type="paragraph" w:styleId="style153">
    <w:name w:val="Balloon Text"/>
    <w:basedOn w:val="style0"/>
    <w:next w:val="style153"/>
    <w:link w:val="style4107"/>
    <w:uiPriority w:val="99"/>
    <w:pPr>
      <w:spacing w:after="0" w:lineRule="auto" w:line="240"/>
    </w:pPr>
    <w:rPr>
      <w:rFonts w:ascii="Segoe UI" w:cs="Segoe UI" w:hAnsi="Segoe UI"/>
      <w:szCs w:val="18"/>
    </w:rPr>
  </w:style>
  <w:style w:type="character" w:customStyle="1" w:styleId="style4107">
    <w:name w:val="Texto de globo Car"/>
    <w:basedOn w:val="style65"/>
    <w:next w:val="style4107"/>
    <w:link w:val="style153"/>
    <w:uiPriority w:val="99"/>
    <w:rPr>
      <w:rFonts w:ascii="Segoe UI" w:cs="Segoe UI" w:hAnsi="Segoe UI"/>
      <w:szCs w:val="18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7b6ae" w:shadow="true" w:frame="true"/>
        <w:right w:val="single" w:sz="2" w:space="10" w:color="37b6ae" w:shadow="true" w:frame="true"/>
        <w:top w:val="single" w:sz="2" w:space="10" w:color="37b6ae" w:shadow="true" w:frame="true"/>
        <w:bottom w:val="single" w:sz="2" w:space="10" w:color="37b6ae" w:shadow="true" w:frame="true"/>
      </w:pBdr>
      <w:ind w:left="1152" w:right="1152"/>
    </w:pPr>
    <w:rPr>
      <w:rFonts w:eastAsia="宋体"/>
      <w:i/>
      <w:iCs/>
      <w:color w:val="37b6ae"/>
    </w:rPr>
  </w:style>
  <w:style w:type="paragraph" w:styleId="style66">
    <w:name w:val="Body Text"/>
    <w:basedOn w:val="style0"/>
    <w:next w:val="style66"/>
    <w:link w:val="style4108"/>
    <w:uiPriority w:val="99"/>
    <w:pPr>
      <w:spacing w:after="120"/>
    </w:pPr>
    <w:rPr/>
  </w:style>
  <w:style w:type="character" w:customStyle="1" w:styleId="style4108">
    <w:name w:val="Texto independiente Car"/>
    <w:basedOn w:val="style65"/>
    <w:next w:val="style4108"/>
    <w:link w:val="style66"/>
    <w:uiPriority w:val="99"/>
  </w:style>
  <w:style w:type="paragraph" w:styleId="style80">
    <w:name w:val="Body Text 2"/>
    <w:basedOn w:val="style0"/>
    <w:next w:val="style80"/>
    <w:link w:val="style4109"/>
    <w:uiPriority w:val="99"/>
    <w:pPr>
      <w:spacing w:after="120" w:lineRule="auto" w:line="480"/>
    </w:pPr>
    <w:rPr/>
  </w:style>
  <w:style w:type="character" w:customStyle="1" w:styleId="style4109">
    <w:name w:val="Texto independiente 2 Car"/>
    <w:basedOn w:val="style65"/>
    <w:next w:val="style4109"/>
    <w:link w:val="style80"/>
    <w:uiPriority w:val="99"/>
  </w:style>
  <w:style w:type="paragraph" w:styleId="style81">
    <w:name w:val="Body Text 3"/>
    <w:basedOn w:val="style0"/>
    <w:next w:val="style81"/>
    <w:link w:val="style4110"/>
    <w:uiPriority w:val="99"/>
    <w:pPr>
      <w:spacing w:after="120"/>
    </w:pPr>
    <w:rPr>
      <w:szCs w:val="16"/>
    </w:rPr>
  </w:style>
  <w:style w:type="character" w:customStyle="1" w:styleId="style4110">
    <w:name w:val="Texto independiente 3 Car"/>
    <w:basedOn w:val="style65"/>
    <w:next w:val="style4110"/>
    <w:link w:val="style81"/>
    <w:uiPriority w:val="99"/>
    <w:rPr>
      <w:szCs w:val="16"/>
    </w:rPr>
  </w:style>
  <w:style w:type="paragraph" w:styleId="style77">
    <w:name w:val="Body Text First Indent"/>
    <w:basedOn w:val="style66"/>
    <w:next w:val="style77"/>
    <w:link w:val="style4111"/>
    <w:uiPriority w:val="99"/>
    <w:pPr>
      <w:spacing w:after="60"/>
      <w:ind w:firstLine="360"/>
    </w:pPr>
    <w:rPr/>
  </w:style>
  <w:style w:type="character" w:customStyle="1" w:styleId="style4111">
    <w:name w:val="Texto independiente primera sangría Car"/>
    <w:basedOn w:val="style4108"/>
    <w:next w:val="style4111"/>
    <w:link w:val="style77"/>
    <w:uiPriority w:val="99"/>
  </w:style>
  <w:style w:type="paragraph" w:styleId="style67">
    <w:name w:val="Body Text Indent"/>
    <w:basedOn w:val="style0"/>
    <w:next w:val="style67"/>
    <w:link w:val="style4112"/>
    <w:uiPriority w:val="99"/>
    <w:pPr>
      <w:spacing w:after="120"/>
      <w:ind w:left="360"/>
    </w:pPr>
    <w:rPr/>
  </w:style>
  <w:style w:type="character" w:customStyle="1" w:styleId="style4112">
    <w:name w:val="Sangría de texto normal Car"/>
    <w:basedOn w:val="style65"/>
    <w:next w:val="style4112"/>
    <w:link w:val="style67"/>
    <w:uiPriority w:val="99"/>
  </w:style>
  <w:style w:type="paragraph" w:styleId="style78">
    <w:name w:val="Body Text First Indent 2"/>
    <w:basedOn w:val="style67"/>
    <w:next w:val="style78"/>
    <w:link w:val="style4113"/>
    <w:uiPriority w:val="99"/>
    <w:pPr>
      <w:spacing w:after="60"/>
      <w:ind w:firstLine="360"/>
    </w:pPr>
    <w:rPr/>
  </w:style>
  <w:style w:type="character" w:customStyle="1" w:styleId="style4113">
    <w:name w:val="Texto independiente primera sangría 2 Car"/>
    <w:basedOn w:val="style4112"/>
    <w:next w:val="style4113"/>
    <w:link w:val="style78"/>
    <w:uiPriority w:val="99"/>
  </w:style>
  <w:style w:type="paragraph" w:styleId="style82">
    <w:name w:val="Body Text Indent 2"/>
    <w:basedOn w:val="style0"/>
    <w:next w:val="style82"/>
    <w:link w:val="style4114"/>
    <w:uiPriority w:val="99"/>
    <w:pPr>
      <w:spacing w:after="120" w:lineRule="auto" w:line="480"/>
      <w:ind w:left="360"/>
    </w:pPr>
    <w:rPr/>
  </w:style>
  <w:style w:type="character" w:customStyle="1" w:styleId="style4114">
    <w:name w:val="Sangría 2 de t. independiente Car"/>
    <w:basedOn w:val="style65"/>
    <w:next w:val="style4114"/>
    <w:link w:val="style82"/>
    <w:uiPriority w:val="99"/>
  </w:style>
  <w:style w:type="paragraph" w:styleId="style83">
    <w:name w:val="Body Text Indent 3"/>
    <w:basedOn w:val="style0"/>
    <w:next w:val="style83"/>
    <w:link w:val="style4115"/>
    <w:uiPriority w:val="99"/>
    <w:pPr>
      <w:spacing w:after="120"/>
      <w:ind w:left="360"/>
    </w:pPr>
    <w:rPr>
      <w:szCs w:val="16"/>
    </w:rPr>
  </w:style>
  <w:style w:type="character" w:customStyle="1" w:styleId="style4115">
    <w:name w:val="Sangría 3 de t. independiente Car"/>
    <w:basedOn w:val="style65"/>
    <w:next w:val="style4115"/>
    <w:link w:val="style83"/>
    <w:uiPriority w:val="99"/>
    <w:rPr>
      <w:szCs w:val="16"/>
    </w:rPr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5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Cs w:val="18"/>
    </w:rPr>
  </w:style>
  <w:style w:type="paragraph" w:styleId="style63">
    <w:name w:val="Closing"/>
    <w:basedOn w:val="style0"/>
    <w:next w:val="style63"/>
    <w:link w:val="style4116"/>
    <w:uiPriority w:val="99"/>
    <w:pPr>
      <w:spacing w:after="0" w:lineRule="auto" w:line="240"/>
      <w:ind w:left="4320"/>
    </w:pPr>
    <w:rPr/>
  </w:style>
  <w:style w:type="character" w:customStyle="1" w:styleId="style4116">
    <w:name w:val="Cierre Car"/>
    <w:basedOn w:val="style65"/>
    <w:next w:val="style4116"/>
    <w:link w:val="style63"/>
    <w:uiPriority w:val="99"/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5f2f0"/>
    </w:tblPr>
    <w:tblStylePr w:type="firstRow">
      <w:pPr/>
      <w:rPr>
        <w:b/>
        <w:bCs/>
      </w:rPr>
      <w:tblPr/>
      <w:tcPr>
        <w:tcBorders/>
        <w:shd w:val="clear" w:color="auto" w:fill="abe5e1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abe5e1"/>
      </w:tcPr>
    </w:tblStylePr>
    <w:tblStylePr w:type="band1Horz">
      <w:pPr/>
      <w:tblPr/>
      <w:tcPr>
        <w:tcBorders/>
        <w:shd w:val="clear" w:color="auto" w:fill="96dfda"/>
      </w:tcPr>
    </w:tblStylePr>
    <w:tblStylePr w:type="firstCol">
      <w:pPr/>
      <w:rPr>
        <w:color w:val="ffffff"/>
      </w:rPr>
      <w:tblPr/>
      <w:tcPr>
        <w:tcBorders/>
        <w:shd w:val="clear" w:color="auto" w:fill="298881"/>
      </w:tcPr>
    </w:tblStylePr>
    <w:tblStylePr w:type="lastCol">
      <w:pPr/>
      <w:rPr>
        <w:color w:val="ffffff"/>
      </w:rPr>
      <w:tblPr/>
      <w:tcPr>
        <w:tcBorders/>
        <w:shd w:val="clear" w:color="auto" w:fill="298881"/>
      </w:tcPr>
    </w:tblStylePr>
    <w:tblStylePr w:type="band1Vert">
      <w:pPr/>
      <w:tblPr/>
      <w:tcPr>
        <w:tcBorders/>
        <w:shd w:val="clear" w:color="auto" w:fill="96dfda"/>
      </w:tcPr>
    </w:tblStylePr>
    <w:tcPr>
      <w:tcBorders/>
      <w:shd w:val="clear" w:color="auto" w:fill="d5f2f0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be4d5"/>
    </w:tblPr>
    <w:tblStylePr w:type="firstRow">
      <w:pPr/>
      <w:rPr>
        <w:b/>
        <w:bCs/>
      </w:rPr>
      <w:tblPr/>
      <w:tcPr>
        <w:tcBorders/>
        <w:shd w:val="clear" w:color="auto" w:fill="f7caa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7caac"/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color w:val="ffffff"/>
      </w:rPr>
      <w:tblPr/>
      <w:tcPr>
        <w:tcBorders/>
        <w:shd w:val="clear" w:color="auto" w:fill="c45911"/>
      </w:tcPr>
    </w:tblStylePr>
    <w:tblStylePr w:type="lastCol">
      <w:pPr/>
      <w:rPr>
        <w:color w:val="ffffff"/>
      </w:rPr>
      <w:tblPr/>
      <w:tcPr>
        <w:tcBorders/>
        <w:shd w:val="clear" w:color="auto" w:fill="c45911"/>
      </w:tcPr>
    </w:tblStylePr>
    <w:tblStylePr w:type="band1Vert">
      <w:pPr/>
      <w:tblPr/>
      <w:tcPr>
        <w:tcBorders/>
        <w:shd w:val="clear" w:color="auto" w:fill="f6be98"/>
      </w:tcPr>
    </w:tblStylePr>
    <w:tcPr>
      <w:tcBorders/>
      <w:shd w:val="clear" w:color="auto" w:fill="fbe4d5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deded"/>
    </w:tblPr>
    <w:tblStylePr w:type="firstRow">
      <w:pPr/>
      <w:rPr>
        <w:b/>
        <w:bCs/>
      </w:rPr>
      <w:tblPr/>
      <w:tcPr>
        <w:tcBorders/>
        <w:shd w:val="clear" w:color="auto" w:fill="dbdbdb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bdbdb"/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color w:val="ffffff"/>
      </w:rPr>
      <w:tblPr/>
      <w:tcPr>
        <w:tcBorders/>
        <w:shd w:val="clear" w:color="auto" w:fill="7b7b7b"/>
      </w:tcPr>
    </w:tblStylePr>
    <w:tblStylePr w:type="lastCol">
      <w:pPr/>
      <w:rPr>
        <w:color w:val="ffffff"/>
      </w:rPr>
      <w:tblPr/>
      <w:tcPr>
        <w:tcBorders/>
        <w:shd w:val="clear" w:color="auto" w:fill="7b7b7b"/>
      </w:tcPr>
    </w:tblStylePr>
    <w:tblStylePr w:type="band1Vert">
      <w:pPr/>
      <w:tblPr/>
      <w:tcPr>
        <w:tcBorders/>
        <w:shd w:val="clear" w:color="auto" w:fill="d2d2d2"/>
      </w:tcPr>
    </w:tblStylePr>
    <w:tcPr>
      <w:tcBorders/>
      <w:shd w:val="clear" w:color="auto" w:fill="edede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ff2cc"/>
    </w:tblPr>
    <w:tblStylePr w:type="firstRow">
      <w:pPr/>
      <w:rPr>
        <w:b/>
        <w:bCs/>
      </w:rPr>
      <w:tblPr/>
      <w:tcPr>
        <w:tcBorders/>
        <w:shd w:val="clear" w:color="auto" w:fill="ffe5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fe599"/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color w:val="ffffff"/>
      </w:rPr>
      <w:tblPr/>
      <w:tcPr>
        <w:tcBorders/>
        <w:shd w:val="clear" w:color="auto" w:fill="bf8f00"/>
      </w:tcPr>
    </w:tblStylePr>
    <w:tblStylePr w:type="lastCol">
      <w:pPr/>
      <w:rPr>
        <w:color w:val="ffffff"/>
      </w:rPr>
      <w:tblPr/>
      <w:tcPr>
        <w:tcBorders/>
        <w:shd w:val="clear" w:color="auto" w:fill="bf8f00"/>
      </w:tcPr>
    </w:tblStylePr>
    <w:tblStylePr w:type="band1Vert">
      <w:pPr/>
      <w:tblPr/>
      <w:tcPr>
        <w:tcBorders/>
        <w:shd w:val="clear" w:color="auto" w:fill="ffdf80"/>
      </w:tcPr>
    </w:tblStylePr>
    <w:tcPr>
      <w:tcBorders/>
      <w:shd w:val="clear" w:color="auto" w:fill="fff2c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9e2f3"/>
    </w:tblPr>
    <w:tblStylePr w:type="firstRow">
      <w:pPr/>
      <w:rPr>
        <w:b/>
        <w:bCs/>
      </w:rPr>
      <w:tblPr/>
      <w:tcPr>
        <w:tcBorders/>
        <w:shd w:val="clear" w:color="auto" w:fill="b4c6e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4c6e7"/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color w:val="ffffff"/>
      </w:rPr>
      <w:tblPr/>
      <w:tcPr>
        <w:tcBorders/>
        <w:shd w:val="clear" w:color="auto" w:fill="2f5496"/>
      </w:tcPr>
    </w:tblStylePr>
    <w:tblStylePr w:type="lastCol">
      <w:pPr/>
      <w:rPr>
        <w:color w:val="ffffff"/>
      </w:rPr>
      <w:tblPr/>
      <w:tcPr>
        <w:tcBorders/>
        <w:shd w:val="clear" w:color="auto" w:fill="2f5496"/>
      </w:tcPr>
    </w:tblStylePr>
    <w:tblStylePr w:type="band1Vert">
      <w:pPr/>
      <w:tblPr/>
      <w:tcPr>
        <w:tcBorders/>
        <w:shd w:val="clear" w:color="auto" w:fill="a1b8e1"/>
      </w:tcPr>
    </w:tblStylePr>
    <w:tcPr>
      <w:tcBorders/>
      <w:shd w:val="clear" w:color="auto" w:fill="d9e2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2efd9"/>
    </w:tblPr>
    <w:tblStylePr w:type="firstRow">
      <w:pPr/>
      <w:rPr>
        <w:b/>
        <w:bCs/>
      </w:rPr>
      <w:tblPr/>
      <w:tcPr>
        <w:tcBorders/>
        <w:shd w:val="clear" w:color="auto" w:fill="c5e0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5e0b3"/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color w:val="ffffff"/>
      </w:rPr>
      <w:tblPr/>
      <w:tcPr>
        <w:tcBorders/>
        <w:shd w:val="clear" w:color="auto" w:fill="538135"/>
      </w:tcPr>
    </w:tblStylePr>
    <w:tblStylePr w:type="lastCol">
      <w:pPr/>
      <w:rPr>
        <w:color w:val="ffffff"/>
      </w:rPr>
      <w:tblPr/>
      <w:tcPr>
        <w:tcBorders/>
        <w:shd w:val="clear" w:color="auto" w:fill="538135"/>
      </w:tcPr>
    </w:tblStylePr>
    <w:tblStylePr w:type="band1Vert">
      <w:pPr/>
      <w:tblPr/>
      <w:tcPr>
        <w:tcBorders/>
        <w:shd w:val="clear" w:color="auto" w:fill="b7d8a0"/>
      </w:tcPr>
    </w:tblStylePr>
    <w:tcPr>
      <w:tcBorders/>
      <w:shd w:val="clear" w:color="auto" w:fill="e2efd9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af8f7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/>
      </w:tcPr>
    </w:tblStylePr>
    <w:tcPr>
      <w:tcBorders/>
      <w:shd w:val="clear" w:color="auto" w:fill="eaf8f7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df2ea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cPr>
      <w:tcBorders/>
      <w:shd w:val="clear" w:color="auto" w:fill="fdf2ea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6f6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pPr/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cPr>
      <w:tcBorders/>
      <w:shd w:val="clear" w:color="auto" w:fill="f6f6f6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ff8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pPr/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cPr>
      <w:tcBorders/>
      <w:shd w:val="clear" w:color="auto" w:fill="fff8e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cf1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pPr/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cPr>
      <w:tcBorders/>
      <w:shd w:val="clear" w:color="auto" w:fill="ecf1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0f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pPr/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cPr>
      <w:tcBorders/>
      <w:shd w:val="clear" w:color="auto" w:fill="f0f7ec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37b6ae"/>
        <w:bottom w:val="single" w:sz="4" w:space="0" w:color="37b6ae"/>
        <w:right w:val="single" w:sz="4" w:space="0" w:color="37b6ae"/>
        <w:insideH w:val="single" w:sz="4" w:space="0" w:color="ffffff"/>
        <w:insideV w:val="single" w:sz="4" w:space="0" w:color="ffffff"/>
      </w:tblBorders>
      <w:shd w:val="clear" w:color="auto" w:fill="eaf8f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16d67"/>
      </w:tcPr>
    </w:tblStylePr>
    <w:tblStylePr w:type="band1Horz">
      <w:pPr/>
      <w:tblPr/>
      <w:tcPr>
        <w:tcBorders/>
        <w:shd w:val="clear" w:color="auto" w:fill="96dfd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16d67"/>
          <w:insideV w:val="nil"/>
        </w:tcBorders>
        <w:shd w:val="clear" w:color="auto" w:fill="216d67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/>
      </w:tcPr>
    </w:tblStylePr>
    <w:tblStylePr w:type="band1Vert">
      <w:pPr/>
      <w:tblPr/>
      <w:tcPr>
        <w:tcBorders/>
        <w:shd w:val="clear" w:color="auto" w:fill="abe5e1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af8f7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shd w:val="clear" w:color="auto" w:fill="fdf2ea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pPr/>
      <w:tblPr/>
      <w:tcPr>
        <w:tcBorders/>
        <w:shd w:val="clear" w:color="auto" w:fill="f7caac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df2ea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shd w:val="clear" w:color="auto" w:fill="f6f6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pPr/>
      <w:tblPr/>
      <w:tcPr>
        <w:tcBorders/>
        <w:shd w:val="clear" w:color="auto" w:fill="dbdbdb"/>
      </w:tcPr>
    </w:tblStylePr>
    <w:tcPr>
      <w:tcBorders/>
      <w:shd w:val="clear" w:color="auto" w:fill="f6f6f6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shd w:val="clear" w:color="auto" w:fill="fff8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pPr/>
      <w:tblPr/>
      <w:tcPr>
        <w:tcBorders/>
        <w:shd w:val="clear" w:color="auto" w:fill="ffe5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ff8e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shd w:val="clear" w:color="auto" w:fill="ecf1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pPr/>
      <w:tblPr/>
      <w:tcPr>
        <w:tcBorders/>
        <w:shd w:val="clear" w:color="auto" w:fill="b4c6e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1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shd w:val="clear" w:color="auto" w:fill="f0f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pPr/>
      <w:tblPr/>
      <w:tcPr>
        <w:tcBorders/>
        <w:shd w:val="clear" w:color="auto" w:fill="c5e0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0f7ec"/>
    </w:tc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7"/>
    <w:uiPriority w:val="99"/>
    <w:pPr>
      <w:spacing w:lineRule="auto" w:line="240"/>
    </w:pPr>
    <w:rPr>
      <w:szCs w:val="20"/>
    </w:rPr>
  </w:style>
  <w:style w:type="character" w:customStyle="1" w:styleId="style4117">
    <w:name w:val="Texto comentario Car"/>
    <w:basedOn w:val="style65"/>
    <w:next w:val="style4117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8"/>
    <w:uiPriority w:val="99"/>
    <w:pPr/>
    <w:rPr>
      <w:b/>
      <w:bCs/>
    </w:rPr>
  </w:style>
  <w:style w:type="character" w:customStyle="1" w:styleId="style4118">
    <w:name w:val="Asunto del comentario Car"/>
    <w:basedOn w:val="style4117"/>
    <w:next w:val="style4118"/>
    <w:link w:val="style106"/>
    <w:uiPriority w:val="99"/>
    <w:rPr>
      <w:b/>
      <w:bCs/>
      <w:szCs w:val="20"/>
    </w:r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37b6a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b5a5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9888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9888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/>
      </w:tcPr>
    </w:tblStylePr>
    <w:tcPr>
      <w:tcBorders/>
      <w:shd w:val="clear" w:color="auto" w:fill="37b6ae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ed7d31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cPr>
      <w:tcBorders/>
      <w:shd w:val="clear" w:color="auto" w:fill="ed7d31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a5a5a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cPr>
      <w:tcBorders/>
      <w:shd w:val="clear" w:color="auto" w:fill="a5a5a5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fc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cPr>
      <w:tcBorders/>
      <w:shd w:val="clear" w:color="auto" w:fill="ffc000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472c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cPr>
      <w:tcBorders/>
      <w:shd w:val="clear" w:color="auto" w:fill="4472c4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70ad4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cPr>
      <w:tcBorders/>
      <w:shd w:val="clear" w:color="auto" w:fill="70ad47"/>
    </w:tcPr>
  </w:style>
  <w:style w:type="paragraph" w:styleId="style76">
    <w:name w:val="Date"/>
    <w:basedOn w:val="style0"/>
    <w:next w:val="style0"/>
    <w:link w:val="style4119"/>
    <w:uiPriority w:val="99"/>
    <w:pPr/>
  </w:style>
  <w:style w:type="character" w:customStyle="1" w:styleId="style4119">
    <w:name w:val="Fecha Car"/>
    <w:basedOn w:val="style65"/>
    <w:next w:val="style4119"/>
    <w:link w:val="style76"/>
    <w:uiPriority w:val="99"/>
  </w:style>
  <w:style w:type="paragraph" w:styleId="style89">
    <w:name w:val="Document Map"/>
    <w:basedOn w:val="style0"/>
    <w:next w:val="style89"/>
    <w:link w:val="style4120"/>
    <w:uiPriority w:val="99"/>
    <w:pPr>
      <w:spacing w:after="0" w:lineRule="auto" w:line="240"/>
    </w:pPr>
    <w:rPr>
      <w:rFonts w:ascii="Segoe UI" w:cs="Segoe UI" w:hAnsi="Segoe UI"/>
      <w:szCs w:val="16"/>
    </w:rPr>
  </w:style>
  <w:style w:type="character" w:customStyle="1" w:styleId="style4120">
    <w:name w:val="Mapa del documento Car"/>
    <w:basedOn w:val="style65"/>
    <w:next w:val="style4120"/>
    <w:link w:val="style89"/>
    <w:uiPriority w:val="99"/>
    <w:rPr>
      <w:rFonts w:ascii="Segoe UI" w:cs="Segoe UI" w:hAnsi="Segoe UI"/>
      <w:szCs w:val="16"/>
    </w:rPr>
  </w:style>
  <w:style w:type="paragraph" w:styleId="style91">
    <w:name w:val="E-mail Signature"/>
    <w:basedOn w:val="style0"/>
    <w:next w:val="style91"/>
    <w:link w:val="style4121"/>
    <w:uiPriority w:val="99"/>
    <w:pPr>
      <w:spacing w:after="0" w:lineRule="auto" w:line="240"/>
    </w:pPr>
    <w:rPr/>
  </w:style>
  <w:style w:type="character" w:customStyle="1" w:styleId="style4121">
    <w:name w:val="Firma de correo electrónico Car"/>
    <w:basedOn w:val="style65"/>
    <w:next w:val="style4121"/>
    <w:link w:val="style91"/>
    <w:uiPriority w:val="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22"/>
    <w:uiPriority w:val="99"/>
    <w:pPr>
      <w:spacing w:after="0" w:lineRule="auto" w:line="240"/>
    </w:pPr>
    <w:rPr>
      <w:szCs w:val="20"/>
    </w:rPr>
  </w:style>
  <w:style w:type="character" w:customStyle="1" w:styleId="style4122">
    <w:name w:val="Texto nota al final Car"/>
    <w:basedOn w:val="style65"/>
    <w:next w:val="style4122"/>
    <w:link w:val="style43"/>
    <w:uiPriority w:val="99"/>
    <w:rPr>
      <w:szCs w:val="20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spacing w:after="0" w:lineRule="auto" w:line="240"/>
      <w:ind w:left="2880"/>
    </w:pPr>
    <w:rPr>
      <w:rFonts w:ascii="Gill Sans MT" w:cs="宋体" w:eastAsia="宋体" w:hAnsi="Gill Sans MT"/>
      <w:sz w:val="24"/>
      <w:szCs w:val="24"/>
    </w:rPr>
  </w:style>
  <w:style w:type="paragraph" w:styleId="style37">
    <w:name w:val="envelope return"/>
    <w:basedOn w:val="style0"/>
    <w:next w:val="style37"/>
    <w:uiPriority w:val="99"/>
    <w:pPr>
      <w:spacing w:after="0" w:lineRule="auto" w:line="240"/>
    </w:pPr>
    <w:rPr>
      <w:rFonts w:ascii="Gill Sans MT" w:cs="宋体" w:eastAsia="宋体" w:hAnsi="Gill Sans MT"/>
      <w:szCs w:val="20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29">
    <w:name w:val="footnote text"/>
    <w:basedOn w:val="style0"/>
    <w:next w:val="style29"/>
    <w:link w:val="style4123"/>
    <w:uiPriority w:val="99"/>
    <w:pPr>
      <w:spacing w:after="0" w:lineRule="auto" w:line="240"/>
    </w:pPr>
    <w:rPr>
      <w:szCs w:val="20"/>
    </w:rPr>
  </w:style>
  <w:style w:type="character" w:customStyle="1" w:styleId="style4123">
    <w:name w:val="Texto nota pie Car"/>
    <w:basedOn w:val="style65"/>
    <w:next w:val="style4123"/>
    <w:link w:val="style29"/>
    <w:uiPriority w:val="99"/>
    <w:rPr>
      <w:szCs w:val="20"/>
    </w:rPr>
  </w:style>
  <w:style w:type="table" w:customStyle="1" w:styleId="style4124">
    <w:name w:val="Grid Table 1 Light"/>
    <w:basedOn w:val="style105"/>
    <w:next w:val="style412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5">
    <w:name w:val="Grid Table 1 Light Accent 1"/>
    <w:basedOn w:val="style105"/>
    <w:next w:val="style4125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be5e1"/>
        <w:left w:val="single" w:sz="4" w:space="0" w:color="abe5e1"/>
        <w:bottom w:val="single" w:sz="4" w:space="0" w:color="abe5e1"/>
        <w:right w:val="single" w:sz="4" w:space="0" w:color="abe5e1"/>
        <w:insideH w:val="single" w:sz="4" w:space="0" w:color="abe5e1"/>
        <w:insideV w:val="single" w:sz="4" w:space="0" w:color="abe5e1"/>
      </w:tblBorders>
    </w:tblPr>
    <w:tblStylePr w:type="firstRow">
      <w:pPr/>
      <w:rPr>
        <w:b/>
        <w:bCs/>
      </w:rPr>
      <w:tblPr/>
      <w:tcPr>
        <w:tcBorders>
          <w:bottom w:val="single" w:sz="12" w:space="0" w:color="81d9d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1d9d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6">
    <w:name w:val="Grid Table 1 Light Accent 2"/>
    <w:basedOn w:val="style105"/>
    <w:next w:val="style4126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7">
    <w:name w:val="Grid Table 1 Light Accent 3"/>
    <w:basedOn w:val="style105"/>
    <w:next w:val="style4127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8">
    <w:name w:val="Grid Table 1 Light Accent 4"/>
    <w:basedOn w:val="style105"/>
    <w:next w:val="style4128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9">
    <w:name w:val="Grid Table 1 Light Accent 5"/>
    <w:basedOn w:val="style105"/>
    <w:next w:val="style4129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0">
    <w:name w:val="Grid Table 1 Light Accent 6"/>
    <w:basedOn w:val="style105"/>
    <w:next w:val="style4130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1">
    <w:name w:val="Grid Table 2"/>
    <w:basedOn w:val="style105"/>
    <w:next w:val="style4131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2">
    <w:name w:val="Grid Table 2 Accent 1"/>
    <w:basedOn w:val="style105"/>
    <w:next w:val="style4132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81d9d3"/>
        <w:bottom w:val="single" w:sz="2" w:space="0" w:color="81d9d3"/>
        <w:insideH w:val="single" w:sz="2" w:space="0" w:color="81d9d3"/>
        <w:insideV w:val="single" w:sz="2" w:space="0" w:color="81d9d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1d9d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1d9d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33">
    <w:name w:val="Grid Table 2 Accent 2"/>
    <w:basedOn w:val="style105"/>
    <w:next w:val="style4133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34">
    <w:name w:val="Grid Table 2 Accent 3"/>
    <w:basedOn w:val="style105"/>
    <w:next w:val="style4134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35">
    <w:name w:val="Grid Table 2 Accent 4"/>
    <w:basedOn w:val="style105"/>
    <w:next w:val="style4135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36">
    <w:name w:val="Grid Table 2 Accent 5"/>
    <w:basedOn w:val="style105"/>
    <w:next w:val="style4136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37">
    <w:name w:val="Grid Table 2 Accent 6"/>
    <w:basedOn w:val="style105"/>
    <w:next w:val="style4137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38">
    <w:name w:val="Grid Table 3"/>
    <w:basedOn w:val="style105"/>
    <w:next w:val="style4138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39">
    <w:name w:val="Grid Table 3 Accent 1"/>
    <w:basedOn w:val="style105"/>
    <w:next w:val="style4139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f2f0"/>
      </w:tcPr>
    </w:tblStylePr>
    <w:tblStylePr w:type="neCell">
      <w:pPr/>
      <w:tblPr/>
      <w:tcPr>
        <w:tcBorders>
          <w:bottom w:val="single" w:sz="4" w:space="0" w:color="81d9d3"/>
        </w:tcBorders>
      </w:tcPr>
    </w:tblStylePr>
    <w:tblStylePr w:type="nwCell">
      <w:pPr/>
      <w:tblPr/>
      <w:tcPr>
        <w:tcBorders>
          <w:bottom w:val="single" w:sz="4" w:space="0" w:color="81d9d3"/>
        </w:tcBorders>
      </w:tcPr>
    </w:tblStylePr>
    <w:tblStylePr w:type="seCell">
      <w:pPr/>
      <w:tblPr/>
      <w:tcPr>
        <w:tcBorders>
          <w:top w:val="single" w:sz="4" w:space="0" w:color="81d9d3"/>
        </w:tcBorders>
      </w:tcPr>
    </w:tblStylePr>
    <w:tblStylePr w:type="swCell">
      <w:pPr/>
      <w:tblPr/>
      <w:tcPr>
        <w:tcBorders>
          <w:top w:val="single" w:sz="4" w:space="0" w:color="81d9d3"/>
        </w:tcBorders>
      </w:tcPr>
    </w:tblStylePr>
    <w:tcPr>
      <w:tcBorders/>
    </w:tcPr>
  </w:style>
  <w:style w:type="table" w:customStyle="1" w:styleId="style4140">
    <w:name w:val="Grid Table 3 Accent 2"/>
    <w:basedOn w:val="style105"/>
    <w:next w:val="style4140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bottom w:val="single" w:sz="4" w:space="0" w:color="f4b083"/>
        </w:tcBorders>
      </w:tcPr>
    </w:tblStylePr>
    <w:tblStylePr w:type="nwCell">
      <w:pPr/>
      <w:tblPr/>
      <w:tcPr>
        <w:tcBorders>
          <w:bottom w:val="single" w:sz="4" w:space="0" w:color="f4b083"/>
        </w:tcBorders>
      </w:tcPr>
    </w:tblStylePr>
    <w:tblStylePr w:type="seCell">
      <w:pPr/>
      <w:tblPr/>
      <w:tcPr>
        <w:tcBorders>
          <w:top w:val="single" w:sz="4" w:space="0" w:color="f4b083"/>
        </w:tcBorders>
      </w:tcPr>
    </w:tblStylePr>
    <w:tblStylePr w:type="swCell">
      <w:pPr/>
      <w:tblPr/>
      <w:tcPr>
        <w:tcBorders>
          <w:top w:val="single" w:sz="4" w:space="0" w:color="f4b083"/>
        </w:tcBorders>
      </w:tcPr>
    </w:tblStylePr>
    <w:tcPr>
      <w:tcBorders/>
    </w:tcPr>
  </w:style>
  <w:style w:type="table" w:customStyle="1" w:styleId="style4141">
    <w:name w:val="Grid Table 3 Accent 3"/>
    <w:basedOn w:val="style105"/>
    <w:next w:val="style4141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bottom w:val="single" w:sz="4" w:space="0" w:color="c9c9c9"/>
        </w:tcBorders>
      </w:tcPr>
    </w:tblStylePr>
    <w:tblStylePr w:type="nwCell">
      <w:pPr/>
      <w:tblPr/>
      <w:tcPr>
        <w:tcBorders>
          <w:bottom w:val="single" w:sz="4" w:space="0" w:color="c9c9c9"/>
        </w:tcBorders>
      </w:tcPr>
    </w:tblStylePr>
    <w:tblStylePr w:type="seCell">
      <w:pPr/>
      <w:tblPr/>
      <w:tcPr>
        <w:tcBorders>
          <w:top w:val="single" w:sz="4" w:space="0" w:color="c9c9c9"/>
        </w:tcBorders>
      </w:tcPr>
    </w:tblStylePr>
    <w:tblStylePr w:type="swCell">
      <w:pPr/>
      <w:tblPr/>
      <w:tcPr>
        <w:tcBorders>
          <w:top w:val="single" w:sz="4" w:space="0" w:color="c9c9c9"/>
        </w:tcBorders>
      </w:tcPr>
    </w:tblStylePr>
    <w:tcPr>
      <w:tcBorders/>
    </w:tcPr>
  </w:style>
  <w:style w:type="table" w:customStyle="1" w:styleId="style4142">
    <w:name w:val="Grid Table 3 Accent 4"/>
    <w:basedOn w:val="style105"/>
    <w:next w:val="style4142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bottom w:val="single" w:sz="4" w:space="0" w:color="ffd966"/>
        </w:tcBorders>
      </w:tcPr>
    </w:tblStylePr>
    <w:tblStylePr w:type="nwCell">
      <w:pPr/>
      <w:tblPr/>
      <w:tcPr>
        <w:tcBorders>
          <w:bottom w:val="single" w:sz="4" w:space="0" w:color="ffd966"/>
        </w:tcBorders>
      </w:tcPr>
    </w:tblStylePr>
    <w:tblStylePr w:type="seCell">
      <w:pPr/>
      <w:tblPr/>
      <w:tcPr>
        <w:tcBorders>
          <w:top w:val="single" w:sz="4" w:space="0" w:color="ffd966"/>
        </w:tcBorders>
      </w:tcPr>
    </w:tblStylePr>
    <w:tblStylePr w:type="swCell">
      <w:pPr/>
      <w:tblPr/>
      <w:tcPr>
        <w:tcBorders>
          <w:top w:val="single" w:sz="4" w:space="0" w:color="ffd966"/>
        </w:tcBorders>
      </w:tcPr>
    </w:tblStylePr>
    <w:tcPr>
      <w:tcBorders/>
    </w:tcPr>
  </w:style>
  <w:style w:type="table" w:customStyle="1" w:styleId="style4143">
    <w:name w:val="Grid Table 3 Accent 5"/>
    <w:basedOn w:val="style105"/>
    <w:next w:val="style4143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table" w:customStyle="1" w:styleId="style4144">
    <w:name w:val="Grid Table 3 Accent 6"/>
    <w:basedOn w:val="style105"/>
    <w:next w:val="style4144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bottom w:val="single" w:sz="4" w:space="0" w:color="a8d08d"/>
        </w:tcBorders>
      </w:tcPr>
    </w:tblStylePr>
    <w:tblStylePr w:type="nwCell">
      <w:pPr/>
      <w:tblPr/>
      <w:tcPr>
        <w:tcBorders>
          <w:bottom w:val="single" w:sz="4" w:space="0" w:color="a8d08d"/>
        </w:tcBorders>
      </w:tcPr>
    </w:tblStylePr>
    <w:tblStylePr w:type="seCell">
      <w:pPr/>
      <w:tblPr/>
      <w:tcPr>
        <w:tcBorders>
          <w:top w:val="single" w:sz="4" w:space="0" w:color="a8d08d"/>
        </w:tcBorders>
      </w:tcPr>
    </w:tblStylePr>
    <w:tblStylePr w:type="swCell">
      <w:pPr/>
      <w:tblPr/>
      <w:tcPr>
        <w:tcBorders>
          <w:top w:val="single" w:sz="4" w:space="0" w:color="a8d08d"/>
        </w:tcBorders>
      </w:tcPr>
    </w:tblStylePr>
    <w:tcPr>
      <w:tcBorders/>
    </w:tcPr>
  </w:style>
  <w:style w:type="table" w:customStyle="1" w:styleId="style4145">
    <w:name w:val="Grid Table 4"/>
    <w:basedOn w:val="style105"/>
    <w:next w:val="style4145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46">
    <w:name w:val="Grid Table 4 Accent 1"/>
    <w:basedOn w:val="style105"/>
    <w:next w:val="style4146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37b6ae"/>
          <w:left w:val="single" w:sz="4" w:space="0" w:color="37b6ae"/>
          <w:bottom w:val="single" w:sz="4" w:space="0" w:color="37b6ae"/>
          <w:right w:val="single" w:sz="4" w:space="0" w:color="37b6ae"/>
          <w:insideH w:val="nil"/>
          <w:insideV w:val="nil"/>
        </w:tcBorders>
        <w:shd w:val="clear" w:color="auto" w:fill="37b6ae"/>
      </w:tcPr>
    </w:tblStylePr>
    <w:tblStylePr w:type="lastRow">
      <w:pPr/>
      <w:rPr>
        <w:b/>
        <w:bCs/>
      </w:rPr>
      <w:tblPr/>
      <w:tcPr>
        <w:tcBorders>
          <w:top w:val="double" w:sz="4" w:space="0" w:color="37b6ae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47">
    <w:name w:val="Grid Table 4 Accent 2"/>
    <w:basedOn w:val="style105"/>
    <w:next w:val="style4147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48">
    <w:name w:val="Grid Table 4 Accent 3"/>
    <w:basedOn w:val="style105"/>
    <w:next w:val="style414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49">
    <w:name w:val="Grid Table 4 Accent 4"/>
    <w:basedOn w:val="style105"/>
    <w:next w:val="style4149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50">
    <w:name w:val="Grid Table 4 Accent 5"/>
    <w:basedOn w:val="style105"/>
    <w:next w:val="style4150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51">
    <w:name w:val="Grid Table 4 Accent 6"/>
    <w:basedOn w:val="style105"/>
    <w:next w:val="style4151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52">
    <w:name w:val="Grid Table 5 Dark"/>
    <w:basedOn w:val="style105"/>
    <w:next w:val="style4152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53">
    <w:name w:val="Grid Table 5 Dark Accent 1"/>
    <w:basedOn w:val="style105"/>
    <w:next w:val="style4153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5f2f0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7b6ae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7b6ae"/>
      </w:tcPr>
    </w:tblStylePr>
    <w:tblStylePr w:type="band1Horz">
      <w:pPr/>
      <w:tblPr/>
      <w:tcPr>
        <w:tcBorders/>
        <w:shd w:val="clear" w:color="auto" w:fill="abe5e1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7b6ae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7b6ae"/>
      </w:tcPr>
    </w:tblStylePr>
    <w:tblStylePr w:type="band1Vert">
      <w:pPr/>
      <w:tblPr/>
      <w:tcPr>
        <w:tcBorders/>
        <w:shd w:val="clear" w:color="auto" w:fill="abe5e1"/>
      </w:tcPr>
    </w:tblStylePr>
    <w:tcPr>
      <w:tcBorders/>
      <w:shd w:val="clear" w:color="auto" w:fill="d5f2f0"/>
    </w:tcPr>
  </w:style>
  <w:style w:type="table" w:customStyle="1" w:styleId="style4154">
    <w:name w:val="Grid Table 5 Dark Accent 2"/>
    <w:basedOn w:val="style105"/>
    <w:next w:val="style4154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55">
    <w:name w:val="Grid Table 5 Dark Accent 3"/>
    <w:basedOn w:val="style105"/>
    <w:next w:val="style4155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deded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band1Horz">
      <w:pPr/>
      <w:tblPr/>
      <w:tcPr>
        <w:tcBorders/>
        <w:shd w:val="clear" w:color="auto" w:fill="dbdbdb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pPr/>
      <w:tblPr/>
      <w:tcPr>
        <w:tcBorders/>
        <w:shd w:val="clear" w:color="auto" w:fill="dbdbdb"/>
      </w:tcPr>
    </w:tblStylePr>
    <w:tcPr>
      <w:tcBorders/>
      <w:shd w:val="clear" w:color="auto" w:fill="ededed"/>
    </w:tcPr>
  </w:style>
  <w:style w:type="table" w:customStyle="1" w:styleId="style4156">
    <w:name w:val="Grid Table 5 Dark Accent 4"/>
    <w:basedOn w:val="style105"/>
    <w:next w:val="style4156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57">
    <w:name w:val="Grid Table 5 Dark Accent 5"/>
    <w:basedOn w:val="style105"/>
    <w:next w:val="style415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9e2f3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pPr/>
      <w:tblPr/>
      <w:tcPr>
        <w:tcBorders/>
        <w:shd w:val="clear" w:color="auto" w:fill="b4c6e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pPr/>
      <w:tblPr/>
      <w:tcPr>
        <w:tcBorders/>
        <w:shd w:val="clear" w:color="auto" w:fill="b4c6e7"/>
      </w:tcPr>
    </w:tblStylePr>
    <w:tcPr>
      <w:tcBorders/>
      <w:shd w:val="clear" w:color="auto" w:fill="d9e2f3"/>
    </w:tcPr>
  </w:style>
  <w:style w:type="table" w:customStyle="1" w:styleId="style4158">
    <w:name w:val="Grid Table 5 Dark Accent 6"/>
    <w:basedOn w:val="style105"/>
    <w:next w:val="style415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59">
    <w:name w:val="Grid Table 6 Colorful"/>
    <w:basedOn w:val="style105"/>
    <w:next w:val="style4159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0">
    <w:name w:val="Grid Table 6 Colorful Accent 1"/>
    <w:basedOn w:val="style105"/>
    <w:next w:val="style4160"/>
    <w:uiPriority w:val="51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</w:rPr>
      <w:tblPr/>
      <w:tcPr>
        <w:tcBorders>
          <w:bottom w:val="single" w:sz="12" w:space="0" w:color="81d9d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1d9d3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61">
    <w:name w:val="Grid Table 6 Colorful Accent 2"/>
    <w:basedOn w:val="style105"/>
    <w:next w:val="style4161"/>
    <w:uiPriority w:val="51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62">
    <w:name w:val="Grid Table 6 Colorful Accent 3"/>
    <w:basedOn w:val="style105"/>
    <w:next w:val="style4162"/>
    <w:uiPriority w:val="51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63">
    <w:name w:val="Grid Table 6 Colorful Accent 4"/>
    <w:basedOn w:val="style105"/>
    <w:next w:val="style4163"/>
    <w:uiPriority w:val="51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64">
    <w:name w:val="Grid Table 6 Colorful Accent 5"/>
    <w:basedOn w:val="style105"/>
    <w:next w:val="style4164"/>
    <w:uiPriority w:val="51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65">
    <w:name w:val="Grid Table 6 Colorful Accent 6"/>
    <w:basedOn w:val="style105"/>
    <w:next w:val="style4165"/>
    <w:uiPriority w:val="51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66">
    <w:name w:val="Grid Table 7 Colorful"/>
    <w:basedOn w:val="style105"/>
    <w:next w:val="style4166"/>
    <w:uiPriority w:val="52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67">
    <w:name w:val="Grid Table 7 Colorful Accent 1"/>
    <w:basedOn w:val="style105"/>
    <w:next w:val="style4167"/>
    <w:uiPriority w:val="52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f2f0"/>
      </w:tcPr>
    </w:tblStylePr>
    <w:tblStylePr w:type="neCell">
      <w:pPr/>
      <w:tblPr/>
      <w:tcPr>
        <w:tcBorders>
          <w:bottom w:val="single" w:sz="4" w:space="0" w:color="81d9d3"/>
        </w:tcBorders>
      </w:tcPr>
    </w:tblStylePr>
    <w:tblStylePr w:type="nwCell">
      <w:pPr/>
      <w:tblPr/>
      <w:tcPr>
        <w:tcBorders>
          <w:bottom w:val="single" w:sz="4" w:space="0" w:color="81d9d3"/>
        </w:tcBorders>
      </w:tcPr>
    </w:tblStylePr>
    <w:tblStylePr w:type="seCell">
      <w:pPr/>
      <w:tblPr/>
      <w:tcPr>
        <w:tcBorders>
          <w:top w:val="single" w:sz="4" w:space="0" w:color="81d9d3"/>
        </w:tcBorders>
      </w:tcPr>
    </w:tblStylePr>
    <w:tblStylePr w:type="swCell">
      <w:pPr/>
      <w:tblPr/>
      <w:tcPr>
        <w:tcBorders>
          <w:top w:val="single" w:sz="4" w:space="0" w:color="81d9d3"/>
        </w:tcBorders>
      </w:tcPr>
    </w:tblStylePr>
    <w:tcPr>
      <w:tcBorders/>
    </w:tcPr>
  </w:style>
  <w:style w:type="table" w:customStyle="1" w:styleId="style4168">
    <w:name w:val="Grid Table 7 Colorful Accent 2"/>
    <w:basedOn w:val="style105"/>
    <w:next w:val="style4168"/>
    <w:uiPriority w:val="52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bottom w:val="single" w:sz="4" w:space="0" w:color="f4b083"/>
        </w:tcBorders>
      </w:tcPr>
    </w:tblStylePr>
    <w:tblStylePr w:type="nwCell">
      <w:pPr/>
      <w:tblPr/>
      <w:tcPr>
        <w:tcBorders>
          <w:bottom w:val="single" w:sz="4" w:space="0" w:color="f4b083"/>
        </w:tcBorders>
      </w:tcPr>
    </w:tblStylePr>
    <w:tblStylePr w:type="seCell">
      <w:pPr/>
      <w:tblPr/>
      <w:tcPr>
        <w:tcBorders>
          <w:top w:val="single" w:sz="4" w:space="0" w:color="f4b083"/>
        </w:tcBorders>
      </w:tcPr>
    </w:tblStylePr>
    <w:tblStylePr w:type="swCell">
      <w:pPr/>
      <w:tblPr/>
      <w:tcPr>
        <w:tcBorders>
          <w:top w:val="single" w:sz="4" w:space="0" w:color="f4b083"/>
        </w:tcBorders>
      </w:tcPr>
    </w:tblStylePr>
    <w:tcPr>
      <w:tcBorders/>
    </w:tcPr>
  </w:style>
  <w:style w:type="table" w:customStyle="1" w:styleId="style4169">
    <w:name w:val="Grid Table 7 Colorful Accent 3"/>
    <w:basedOn w:val="style105"/>
    <w:next w:val="style4169"/>
    <w:uiPriority w:val="52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bottom w:val="single" w:sz="4" w:space="0" w:color="c9c9c9"/>
        </w:tcBorders>
      </w:tcPr>
    </w:tblStylePr>
    <w:tblStylePr w:type="nwCell">
      <w:pPr/>
      <w:tblPr/>
      <w:tcPr>
        <w:tcBorders>
          <w:bottom w:val="single" w:sz="4" w:space="0" w:color="c9c9c9"/>
        </w:tcBorders>
      </w:tcPr>
    </w:tblStylePr>
    <w:tblStylePr w:type="seCell">
      <w:pPr/>
      <w:tblPr/>
      <w:tcPr>
        <w:tcBorders>
          <w:top w:val="single" w:sz="4" w:space="0" w:color="c9c9c9"/>
        </w:tcBorders>
      </w:tcPr>
    </w:tblStylePr>
    <w:tblStylePr w:type="swCell">
      <w:pPr/>
      <w:tblPr/>
      <w:tcPr>
        <w:tcBorders>
          <w:top w:val="single" w:sz="4" w:space="0" w:color="c9c9c9"/>
        </w:tcBorders>
      </w:tcPr>
    </w:tblStylePr>
    <w:tcPr>
      <w:tcBorders/>
    </w:tcPr>
  </w:style>
  <w:style w:type="table" w:customStyle="1" w:styleId="style4170">
    <w:name w:val="Grid Table 7 Colorful Accent 4"/>
    <w:basedOn w:val="style105"/>
    <w:next w:val="style4170"/>
    <w:uiPriority w:val="52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bottom w:val="single" w:sz="4" w:space="0" w:color="ffd966"/>
        </w:tcBorders>
      </w:tcPr>
    </w:tblStylePr>
    <w:tblStylePr w:type="nwCell">
      <w:pPr/>
      <w:tblPr/>
      <w:tcPr>
        <w:tcBorders>
          <w:bottom w:val="single" w:sz="4" w:space="0" w:color="ffd966"/>
        </w:tcBorders>
      </w:tcPr>
    </w:tblStylePr>
    <w:tblStylePr w:type="seCell">
      <w:pPr/>
      <w:tblPr/>
      <w:tcPr>
        <w:tcBorders>
          <w:top w:val="single" w:sz="4" w:space="0" w:color="ffd966"/>
        </w:tcBorders>
      </w:tcPr>
    </w:tblStylePr>
    <w:tblStylePr w:type="swCell">
      <w:pPr/>
      <w:tblPr/>
      <w:tcPr>
        <w:tcBorders>
          <w:top w:val="single" w:sz="4" w:space="0" w:color="ffd966"/>
        </w:tcBorders>
      </w:tcPr>
    </w:tblStylePr>
    <w:tcPr>
      <w:tcBorders/>
    </w:tcPr>
  </w:style>
  <w:style w:type="table" w:customStyle="1" w:styleId="style4171">
    <w:name w:val="Grid Table 7 Colorful Accent 5"/>
    <w:basedOn w:val="style105"/>
    <w:next w:val="style4171"/>
    <w:uiPriority w:val="52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table" w:customStyle="1" w:styleId="style4172">
    <w:name w:val="Grid Table 7 Colorful Accent 6"/>
    <w:basedOn w:val="style105"/>
    <w:next w:val="style4172"/>
    <w:uiPriority w:val="52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bottom w:val="single" w:sz="4" w:space="0" w:color="a8d08d"/>
        </w:tcBorders>
      </w:tcPr>
    </w:tblStylePr>
    <w:tblStylePr w:type="nwCell">
      <w:pPr/>
      <w:tblPr/>
      <w:tcPr>
        <w:tcBorders>
          <w:bottom w:val="single" w:sz="4" w:space="0" w:color="a8d08d"/>
        </w:tcBorders>
      </w:tcPr>
    </w:tblStylePr>
    <w:tblStylePr w:type="seCell">
      <w:pPr/>
      <w:tblPr/>
      <w:tcPr>
        <w:tcBorders>
          <w:top w:val="single" w:sz="4" w:space="0" w:color="a8d08d"/>
        </w:tcBorders>
      </w:tcPr>
    </w:tblStylePr>
    <w:tblStylePr w:type="swCell">
      <w:pPr/>
      <w:tblPr/>
      <w:tcPr>
        <w:tcBorders>
          <w:top w:val="single" w:sz="4" w:space="0" w:color="a8d08d"/>
        </w:tcBorders>
      </w:tcPr>
    </w:tblStylePr>
    <w:tcPr>
      <w:tcBorders/>
    </w:tcPr>
  </w:style>
  <w:style w:type="character" w:customStyle="1" w:styleId="style4173">
    <w:name w:val="Título 6 Car"/>
    <w:basedOn w:val="style65"/>
    <w:next w:val="style4173"/>
    <w:link w:val="style6"/>
    <w:uiPriority w:val="9"/>
    <w:rPr>
      <w:rFonts w:ascii="Gill Sans MT" w:cs="宋体" w:eastAsia="宋体" w:hAnsi="Gill Sans MT"/>
      <w:color w:val="1b5a56"/>
    </w:rPr>
  </w:style>
  <w:style w:type="character" w:customStyle="1" w:styleId="style4174">
    <w:name w:val="Título 7 Car"/>
    <w:basedOn w:val="style65"/>
    <w:next w:val="style4174"/>
    <w:link w:val="style7"/>
    <w:uiPriority w:val="9"/>
    <w:rPr>
      <w:rFonts w:ascii="Gill Sans MT" w:cs="宋体" w:eastAsia="宋体" w:hAnsi="Gill Sans MT"/>
      <w:i/>
      <w:iCs/>
      <w:color w:val="1b5a56"/>
    </w:rPr>
  </w:style>
  <w:style w:type="character" w:customStyle="1" w:styleId="style4175">
    <w:name w:val="Título 8 Car"/>
    <w:basedOn w:val="style65"/>
    <w:next w:val="style4175"/>
    <w:link w:val="style8"/>
    <w:uiPriority w:val="9"/>
    <w:rPr>
      <w:rFonts w:ascii="Gill Sans MT" w:cs="宋体" w:eastAsia="宋体" w:hAnsi="Gill Sans MT"/>
      <w:color w:val="272727"/>
      <w:szCs w:val="21"/>
    </w:rPr>
  </w:style>
  <w:style w:type="character" w:customStyle="1" w:styleId="style4176">
    <w:name w:val="Título 9 Car"/>
    <w:basedOn w:val="style65"/>
    <w:next w:val="style4176"/>
    <w:link w:val="style9"/>
    <w:uiPriority w:val="9"/>
    <w:rPr>
      <w:rFonts w:ascii="Gill Sans MT" w:cs="宋体" w:eastAsia="宋体" w:hAnsi="Gill Sans MT"/>
      <w:i/>
      <w:iCs/>
      <w:color w:val="272727"/>
      <w:szCs w:val="21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77"/>
    <w:uiPriority w:val="99"/>
    <w:pPr>
      <w:spacing w:after="0" w:lineRule="auto" w:line="240"/>
    </w:pPr>
    <w:rPr>
      <w:i/>
      <w:iCs/>
    </w:rPr>
  </w:style>
  <w:style w:type="character" w:customStyle="1" w:styleId="style4177">
    <w:name w:val="Dirección HTML Car"/>
    <w:basedOn w:val="style65"/>
    <w:next w:val="style4177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78"/>
    <w:uiPriority w:val="99"/>
    <w:pPr>
      <w:spacing w:after="0" w:lineRule="auto" w:line="240"/>
    </w:pPr>
    <w:rPr>
      <w:rFonts w:ascii="Consolas" w:hAnsi="Consolas"/>
      <w:szCs w:val="20"/>
    </w:rPr>
  </w:style>
  <w:style w:type="character" w:customStyle="1" w:styleId="style4178">
    <w:name w:val="HTML con formato previo Car"/>
    <w:basedOn w:val="style65"/>
    <w:next w:val="style4178"/>
    <w:link w:val="style101"/>
    <w:uiPriority w:val="99"/>
    <w:rPr>
      <w:rFonts w:ascii="Consolas" w:hAnsi="Consolas"/>
      <w:szCs w:val="20"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0">
    <w:name w:val="index 1"/>
    <w:basedOn w:val="style0"/>
    <w:next w:val="style0"/>
    <w:uiPriority w:val="99"/>
    <w:pPr>
      <w:spacing w:after="0" w:lineRule="auto" w:line="240"/>
      <w:ind w:left="220" w:hanging="220"/>
    </w:pPr>
    <w:rPr/>
  </w:style>
  <w:style w:type="paragraph" w:styleId="style11">
    <w:name w:val="index 2"/>
    <w:basedOn w:val="style0"/>
    <w:next w:val="style0"/>
    <w:uiPriority w:val="99"/>
    <w:pPr>
      <w:spacing w:after="0" w:lineRule="auto" w:line="240"/>
      <w:ind w:left="440" w:hanging="220"/>
    </w:pPr>
    <w:rPr/>
  </w:style>
  <w:style w:type="paragraph" w:styleId="style12">
    <w:name w:val="index 3"/>
    <w:basedOn w:val="style0"/>
    <w:next w:val="style0"/>
    <w:uiPriority w:val="99"/>
    <w:pPr>
      <w:spacing w:after="0" w:lineRule="auto" w:line="240"/>
      <w:ind w:left="660" w:hanging="220"/>
    </w:pPr>
    <w:rPr/>
  </w:style>
  <w:style w:type="paragraph" w:styleId="style13">
    <w:name w:val="index 4"/>
    <w:basedOn w:val="style0"/>
    <w:next w:val="style0"/>
    <w:uiPriority w:val="99"/>
    <w:pPr>
      <w:spacing w:after="0" w:lineRule="auto" w:line="240"/>
      <w:ind w:left="880" w:hanging="220"/>
    </w:pPr>
    <w:rPr/>
  </w:style>
  <w:style w:type="paragraph" w:styleId="style14">
    <w:name w:val="index 5"/>
    <w:basedOn w:val="style0"/>
    <w:next w:val="style0"/>
    <w:uiPriority w:val="99"/>
    <w:pPr>
      <w:spacing w:after="0" w:lineRule="auto" w:line="240"/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spacing w:after="0" w:lineRule="auto" w:line="240"/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spacing w:after="0" w:lineRule="auto" w:line="240"/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spacing w:after="0" w:lineRule="auto" w:line="240"/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spacing w:after="0" w:lineRule="auto" w:line="240"/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ill Sans MT" w:cs="宋体" w:eastAsia="宋体" w:hAnsi="Gill Sans MT"/>
      <w:b/>
      <w:bCs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37b6ae"/>
    </w:rPr>
  </w:style>
  <w:style w:type="paragraph" w:styleId="style181">
    <w:name w:val="Intense Quote"/>
    <w:basedOn w:val="style0"/>
    <w:next w:val="style0"/>
    <w:link w:val="style4179"/>
    <w:qFormat/>
    <w:uiPriority w:val="30"/>
    <w:pPr>
      <w:pBdr>
        <w:top w:val="single" w:sz="4" w:space="10" w:color="37b6ae"/>
        <w:bottom w:val="single" w:sz="4" w:space="10" w:color="37b6ae"/>
      </w:pBdr>
      <w:spacing w:before="360" w:after="360"/>
      <w:ind w:left="864" w:right="864"/>
    </w:pPr>
    <w:rPr>
      <w:i/>
      <w:iCs/>
      <w:color w:val="37b6ae"/>
    </w:rPr>
  </w:style>
  <w:style w:type="character" w:customStyle="1" w:styleId="style4179">
    <w:name w:val="Cita destacada Car"/>
    <w:basedOn w:val="style65"/>
    <w:next w:val="style4179"/>
    <w:link w:val="style181"/>
    <w:uiPriority w:val="30"/>
    <w:rPr>
      <w:i/>
      <w:iCs/>
      <w:color w:val="37b6a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37b6ae"/>
      <w:spacing w:val="5"/>
    </w:r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  <w:insideH w:val="single" w:sz="8" w:space="0" w:color="37b6ae"/>
        <w:insideV w:val="single" w:sz="8" w:space="0" w:color="37b6ae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37b6ae"/>
          <w:left w:val="single" w:sz="8" w:space="0" w:color="37b6ae"/>
          <w:bottom w:val="single" w:sz="18" w:space="0" w:color="37b6ae"/>
          <w:right w:val="single" w:sz="8" w:space="0" w:color="37b6ae"/>
          <w:insideH w:val="nil"/>
          <w:insideV w:val="single" w:sz="8" w:space="0" w:color="37b6ae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37b6ae"/>
          <w:left w:val="single" w:sz="8" w:space="0" w:color="37b6ae"/>
          <w:bottom w:val="single" w:sz="8" w:space="0" w:color="37b6ae"/>
          <w:right w:val="single" w:sz="8" w:space="0" w:color="37b6ae"/>
          <w:insideH w:val="nil"/>
          <w:insideV w:val="single" w:sz="8" w:space="0" w:color="37b6ae"/>
        </w:tcBorders>
      </w:tcPr>
    </w:tblStylePr>
    <w:tblStylePr w:type="band1Horz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  <w:insideV w:val="single" w:sz="8" w:space="0" w:color="37b6ae"/>
        </w:tcBorders>
        <w:shd w:val="clear" w:color="auto" w:fill="cbefec"/>
      </w:tcPr>
    </w:tblStylePr>
    <w:tblStylePr w:type="band2Horz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  <w:insideV w:val="single" w:sz="8" w:space="0" w:color="37b6ae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band1Vert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  <w:shd w:val="clear" w:color="auto" w:fill="cbefec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band1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band1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band1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band1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37b6ae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band1Horz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ed7d3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a5a5a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fc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472c4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8" w:space="0" w:color="37b6ae"/>
        <w:bottom w:val="single" w:sz="8" w:space="0" w:color="37b6ae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37b6ae"/>
          <w:left w:val="nil"/>
          <w:bottom w:val="single" w:sz="8" w:space="0" w:color="37b6ae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37b6ae"/>
          <w:left w:val="nil"/>
          <w:bottom w:val="single" w:sz="8" w:space="0" w:color="37b6ae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7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10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4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5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3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9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8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1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2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6"/>
      </w:numPr>
      <w:contextualSpacing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180">
    <w:name w:val="List Table 1 Light"/>
    <w:basedOn w:val="style105"/>
    <w:next w:val="style4180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1">
    <w:name w:val="List Table 1 Light Accent 1"/>
    <w:basedOn w:val="style105"/>
    <w:next w:val="style418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1d9d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1d9d3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82">
    <w:name w:val="List Table 1 Light Accent 2"/>
    <w:basedOn w:val="style105"/>
    <w:next w:val="style4182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83">
    <w:name w:val="List Table 1 Light Accent 3"/>
    <w:basedOn w:val="style105"/>
    <w:next w:val="style4183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84">
    <w:name w:val="List Table 1 Light Accent 4"/>
    <w:basedOn w:val="style105"/>
    <w:next w:val="style4184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85">
    <w:name w:val="List Table 1 Light Accent 5"/>
    <w:basedOn w:val="style105"/>
    <w:next w:val="style4185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86">
    <w:name w:val="List Table 1 Light Accent 6"/>
    <w:basedOn w:val="style105"/>
    <w:next w:val="style4186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87">
    <w:name w:val="List Table 2"/>
    <w:basedOn w:val="style105"/>
    <w:next w:val="style4187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8">
    <w:name w:val="List Table 2 Accent 1"/>
    <w:basedOn w:val="style105"/>
    <w:next w:val="style4188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bottom w:val="single" w:sz="4" w:space="0" w:color="81d9d3"/>
        <w:insideH w:val="single" w:sz="4" w:space="0" w:color="81d9d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89">
    <w:name w:val="List Table 2 Accent 2"/>
    <w:basedOn w:val="style105"/>
    <w:next w:val="style4189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90">
    <w:name w:val="List Table 2 Accent 3"/>
    <w:basedOn w:val="style105"/>
    <w:next w:val="style4190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91">
    <w:name w:val="List Table 2 Accent 4"/>
    <w:basedOn w:val="style105"/>
    <w:next w:val="style4191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92">
    <w:name w:val="List Table 2 Accent 5"/>
    <w:basedOn w:val="style105"/>
    <w:next w:val="style4192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93">
    <w:name w:val="List Table 2 Accent 6"/>
    <w:basedOn w:val="style105"/>
    <w:next w:val="style4193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94">
    <w:name w:val="List Table 3"/>
    <w:basedOn w:val="style105"/>
    <w:next w:val="style4194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5">
    <w:name w:val="List Table 3 Accent 1"/>
    <w:basedOn w:val="style105"/>
    <w:next w:val="style4195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37b6ae"/>
        <w:left w:val="single" w:sz="4" w:space="0" w:color="37b6ae"/>
        <w:bottom w:val="single" w:sz="4" w:space="0" w:color="37b6ae"/>
        <w:right w:val="single" w:sz="4" w:space="0" w:color="37b6ae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37b6ae"/>
      </w:tcPr>
    </w:tblStylePr>
    <w:tblStylePr w:type="lastRow">
      <w:pPr/>
      <w:rPr>
        <w:b/>
        <w:bCs/>
      </w:rPr>
      <w:tblPr/>
      <w:tcPr>
        <w:tcBorders>
          <w:top w:val="double" w:sz="4" w:space="0" w:color="37b6ae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37b6ae"/>
          <w:bottom w:val="single" w:sz="4" w:space="0" w:color="37b6ae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37b6ae"/>
          <w:right w:val="single" w:sz="4" w:space="0" w:color="37b6ae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37b6ae"/>
          <w:left w:val="nil"/>
        </w:tcBorders>
      </w:tcPr>
    </w:tblStylePr>
    <w:tblStylePr w:type="swCell">
      <w:pPr/>
      <w:tblPr/>
      <w:tcPr>
        <w:tcBorders>
          <w:top w:val="double" w:sz="4" w:space="0" w:color="37b6ae"/>
          <w:right w:val="nil"/>
        </w:tcBorders>
      </w:tcPr>
    </w:tblStylePr>
    <w:tcPr>
      <w:tcBorders/>
    </w:tcPr>
  </w:style>
  <w:style w:type="table" w:customStyle="1" w:styleId="style4196">
    <w:name w:val="List Table 3 Accent 2"/>
    <w:basedOn w:val="style105"/>
    <w:next w:val="style4196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ed7d31"/>
          <w:left w:val="nil"/>
        </w:tcBorders>
      </w:tcPr>
    </w:tblStylePr>
    <w:tblStylePr w:type="swCell">
      <w:pPr/>
      <w:tblPr/>
      <w:tcPr>
        <w:tcBorders>
          <w:top w:val="double" w:sz="4" w:space="0" w:color="ed7d31"/>
          <w:right w:val="nil"/>
        </w:tcBorders>
      </w:tcPr>
    </w:tblStylePr>
    <w:tcPr>
      <w:tcBorders/>
    </w:tcPr>
  </w:style>
  <w:style w:type="table" w:customStyle="1" w:styleId="style4197">
    <w:name w:val="List Table 3 Accent 3"/>
    <w:basedOn w:val="style105"/>
    <w:next w:val="style4197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a5a5a5"/>
          <w:left w:val="nil"/>
        </w:tcBorders>
      </w:tcPr>
    </w:tblStylePr>
    <w:tblStylePr w:type="swCell">
      <w:pPr/>
      <w:tblPr/>
      <w:tcPr>
        <w:tcBorders>
          <w:top w:val="double" w:sz="4" w:space="0" w:color="a5a5a5"/>
          <w:right w:val="nil"/>
        </w:tcBorders>
      </w:tcPr>
    </w:tblStylePr>
    <w:tcPr>
      <w:tcBorders/>
    </w:tcPr>
  </w:style>
  <w:style w:type="table" w:customStyle="1" w:styleId="style4198">
    <w:name w:val="List Table 3 Accent 4"/>
    <w:basedOn w:val="style105"/>
    <w:next w:val="style4198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ffc000"/>
          <w:left w:val="nil"/>
        </w:tcBorders>
      </w:tcPr>
    </w:tblStylePr>
    <w:tblStylePr w:type="swCell">
      <w:pPr/>
      <w:tblPr/>
      <w:tcPr>
        <w:tcBorders>
          <w:top w:val="double" w:sz="4" w:space="0" w:color="ffc000"/>
          <w:right w:val="nil"/>
        </w:tcBorders>
      </w:tcPr>
    </w:tblStylePr>
    <w:tcPr>
      <w:tcBorders/>
    </w:tcPr>
  </w:style>
  <w:style w:type="table" w:customStyle="1" w:styleId="style4199">
    <w:name w:val="List Table 3 Accent 5"/>
    <w:basedOn w:val="style105"/>
    <w:next w:val="style4199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472c4"/>
          <w:left w:val="nil"/>
        </w:tcBorders>
      </w:tcPr>
    </w:tblStylePr>
    <w:tblStylePr w:type="swCell">
      <w:pPr/>
      <w:tblPr/>
      <w:tcPr>
        <w:tcBorders>
          <w:top w:val="double" w:sz="4" w:space="0" w:color="4472c4"/>
          <w:right w:val="nil"/>
        </w:tcBorders>
      </w:tcPr>
    </w:tblStylePr>
    <w:tcPr>
      <w:tcBorders/>
    </w:tcPr>
  </w:style>
  <w:style w:type="table" w:customStyle="1" w:styleId="style4200">
    <w:name w:val="List Table 3 Accent 6"/>
    <w:basedOn w:val="style105"/>
    <w:next w:val="style4200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0ad47"/>
          <w:left w:val="nil"/>
        </w:tcBorders>
      </w:tcPr>
    </w:tblStylePr>
    <w:tblStylePr w:type="swCell">
      <w:pPr/>
      <w:tblPr/>
      <w:tcPr>
        <w:tcBorders>
          <w:top w:val="double" w:sz="4" w:space="0" w:color="70ad47"/>
          <w:right w:val="nil"/>
        </w:tcBorders>
      </w:tcPr>
    </w:tblStylePr>
    <w:tcPr>
      <w:tcBorders/>
    </w:tcPr>
  </w:style>
  <w:style w:type="table" w:customStyle="1" w:styleId="style4201">
    <w:name w:val="List Table 4"/>
    <w:basedOn w:val="style105"/>
    <w:next w:val="style4201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2">
    <w:name w:val="List Table 4 Accent 1"/>
    <w:basedOn w:val="style105"/>
    <w:next w:val="style4202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37b6ae"/>
          <w:left w:val="single" w:sz="4" w:space="0" w:color="37b6ae"/>
          <w:bottom w:val="single" w:sz="4" w:space="0" w:color="37b6ae"/>
          <w:right w:val="single" w:sz="4" w:space="0" w:color="37b6ae"/>
          <w:insideH w:val="nil"/>
        </w:tcBorders>
        <w:shd w:val="clear" w:color="auto" w:fill="37b6ae"/>
      </w:tcPr>
    </w:tblStylePr>
    <w:tblStylePr w:type="lastRow">
      <w:pPr/>
      <w:rPr>
        <w:b/>
        <w:bCs/>
      </w:rPr>
      <w:tblPr/>
      <w:tcPr>
        <w:tcBorders>
          <w:top w:val="double" w:sz="4" w:space="0" w:color="81d9d3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203">
    <w:name w:val="List Table 4 Accent 2"/>
    <w:basedOn w:val="style105"/>
    <w:next w:val="style4203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04">
    <w:name w:val="List Table 4 Accent 3"/>
    <w:basedOn w:val="style105"/>
    <w:next w:val="style4204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05">
    <w:name w:val="List Table 4 Accent 4"/>
    <w:basedOn w:val="style105"/>
    <w:next w:val="style4205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06">
    <w:name w:val="List Table 4 Accent 5"/>
    <w:basedOn w:val="style105"/>
    <w:next w:val="style4206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07">
    <w:name w:val="List Table 4 Accent 6"/>
    <w:basedOn w:val="style105"/>
    <w:next w:val="style4207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08">
    <w:name w:val="List Table 5 Dark"/>
    <w:basedOn w:val="style105"/>
    <w:next w:val="style4208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09">
    <w:name w:val="List Table 5 Dark Accent 1"/>
    <w:basedOn w:val="style105"/>
    <w:next w:val="style4209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37b6ae"/>
        <w:left w:val="single" w:sz="24" w:space="0" w:color="37b6ae"/>
        <w:bottom w:val="single" w:sz="24" w:space="0" w:color="37b6ae"/>
        <w:right w:val="single" w:sz="24" w:space="0" w:color="37b6ae"/>
      </w:tblBorders>
      <w:shd w:val="clear" w:color="auto" w:fill="37b6ae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37b6ae"/>
    </w:tcPr>
  </w:style>
  <w:style w:type="table" w:customStyle="1" w:styleId="style4210">
    <w:name w:val="List Table 5 Dark Accent 2"/>
    <w:basedOn w:val="style105"/>
    <w:next w:val="style4210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shd w:val="clear" w:color="auto" w:fill="ed7d31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ed7d31"/>
    </w:tcPr>
  </w:style>
  <w:style w:type="table" w:customStyle="1" w:styleId="style4211">
    <w:name w:val="List Table 5 Dark Accent 3"/>
    <w:basedOn w:val="style105"/>
    <w:next w:val="style4211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shd w:val="clear" w:color="auto" w:fill="a5a5a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a5a5a5"/>
    </w:tcPr>
  </w:style>
  <w:style w:type="table" w:customStyle="1" w:styleId="style4212">
    <w:name w:val="List Table 5 Dark Accent 4"/>
    <w:basedOn w:val="style105"/>
    <w:next w:val="style4212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shd w:val="clear" w:color="auto" w:fill="ffc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ffc000"/>
    </w:tcPr>
  </w:style>
  <w:style w:type="table" w:customStyle="1" w:styleId="style4213">
    <w:name w:val="List Table 5 Dark Accent 5"/>
    <w:basedOn w:val="style105"/>
    <w:next w:val="style4213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shd w:val="clear" w:color="auto" w:fill="4472c4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472c4"/>
    </w:tcPr>
  </w:style>
  <w:style w:type="table" w:customStyle="1" w:styleId="style4214">
    <w:name w:val="List Table 5 Dark Accent 6"/>
    <w:basedOn w:val="style105"/>
    <w:next w:val="style4214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shd w:val="clear" w:color="auto" w:fill="70ad47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0ad47"/>
    </w:tcPr>
  </w:style>
  <w:style w:type="table" w:customStyle="1" w:styleId="style4215">
    <w:name w:val="List Table 6 Colorful"/>
    <w:basedOn w:val="style105"/>
    <w:next w:val="style4215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6">
    <w:name w:val="List Table 6 Colorful Accent 1"/>
    <w:basedOn w:val="style105"/>
    <w:next w:val="style4216"/>
    <w:uiPriority w:val="51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4" w:space="0" w:color="37b6ae"/>
        <w:bottom w:val="single" w:sz="4" w:space="0" w:color="37b6ae"/>
      </w:tblBorders>
    </w:tblPr>
    <w:tblStylePr w:type="firstRow">
      <w:pPr/>
      <w:rPr>
        <w:b/>
        <w:bCs/>
      </w:rPr>
      <w:tblPr/>
      <w:tcPr>
        <w:tcBorders>
          <w:bottom w:val="single" w:sz="4" w:space="0" w:color="37b6ae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37b6ae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217">
    <w:name w:val="List Table 6 Colorful Accent 2"/>
    <w:basedOn w:val="style105"/>
    <w:next w:val="style4217"/>
    <w:uiPriority w:val="51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pPr/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18">
    <w:name w:val="List Table 6 Colorful Accent 3"/>
    <w:basedOn w:val="style105"/>
    <w:next w:val="style4218"/>
    <w:uiPriority w:val="51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pPr/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19">
    <w:name w:val="List Table 6 Colorful Accent 4"/>
    <w:basedOn w:val="style105"/>
    <w:next w:val="style4219"/>
    <w:uiPriority w:val="51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pPr/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20">
    <w:name w:val="List Table 6 Colorful Accent 5"/>
    <w:basedOn w:val="style105"/>
    <w:next w:val="style4220"/>
    <w:uiPriority w:val="51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21">
    <w:name w:val="List Table 6 Colorful Accent 6"/>
    <w:basedOn w:val="style105"/>
    <w:next w:val="style4221"/>
    <w:uiPriority w:val="51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pPr/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22">
    <w:name w:val="List Table 7 Colorful"/>
    <w:basedOn w:val="style105"/>
    <w:next w:val="style4222"/>
    <w:uiPriority w:val="52"/>
    <w:pPr>
      <w:spacing w:after="0" w:lineRule="auto" w:line="240"/>
    </w:pPr>
    <w:rPr>
      <w:color w:val="000000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3">
    <w:name w:val="List Table 7 Colorful Accent 1"/>
    <w:basedOn w:val="style105"/>
    <w:next w:val="style4223"/>
    <w:uiPriority w:val="52"/>
    <w:pPr>
      <w:spacing w:after="0" w:lineRule="auto" w:line="240"/>
    </w:pPr>
    <w:rPr>
      <w:color w:val="298881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37b6ae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37b6ae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37b6ae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37b6ae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f2f0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4">
    <w:name w:val="List Table 7 Colorful Accent 2"/>
    <w:basedOn w:val="style105"/>
    <w:next w:val="style4224"/>
    <w:uiPriority w:val="52"/>
    <w:pPr>
      <w:spacing w:after="0" w:lineRule="auto" w:line="240"/>
    </w:pPr>
    <w:rPr>
      <w:color w:val="c45911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5">
    <w:name w:val="List Table 7 Colorful Accent 3"/>
    <w:basedOn w:val="style105"/>
    <w:next w:val="style4225"/>
    <w:uiPriority w:val="52"/>
    <w:pPr>
      <w:spacing w:after="0" w:lineRule="auto" w:line="240"/>
    </w:pPr>
    <w:rPr>
      <w:color w:val="7b7b7b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4"/>
    <w:basedOn w:val="style105"/>
    <w:next w:val="style4226"/>
    <w:uiPriority w:val="52"/>
    <w:pPr>
      <w:spacing w:after="0" w:lineRule="auto" w:line="240"/>
    </w:pPr>
    <w:rPr>
      <w:color w:val="bf8f00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5"/>
    <w:basedOn w:val="style105"/>
    <w:next w:val="style4227"/>
    <w:uiPriority w:val="52"/>
    <w:pPr>
      <w:spacing w:after="0" w:lineRule="auto" w:line="240"/>
    </w:pPr>
    <w:rPr>
      <w:color w:val="2f5496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6"/>
    <w:basedOn w:val="style105"/>
    <w:next w:val="style4228"/>
    <w:uiPriority w:val="52"/>
    <w:pPr>
      <w:spacing w:after="0" w:lineRule="auto" w:line="240"/>
    </w:pPr>
    <w:rPr>
      <w:color w:val="538135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45">
    <w:name w:val="macro"/>
    <w:next w:val="style45"/>
    <w:link w:val="style4229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229">
    <w:name w:val="Texto macro Car"/>
    <w:basedOn w:val="style65"/>
    <w:next w:val="style4229"/>
    <w:link w:val="style45"/>
    <w:uiPriority w:val="99"/>
    <w:rPr>
      <w:rFonts w:ascii="Consolas" w:hAnsi="Consolas"/>
      <w:szCs w:val="20"/>
    </w:r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61cfc8"/>
        <w:left w:val="single" w:sz="8" w:space="0" w:color="61cfc8"/>
        <w:bottom w:val="single" w:sz="8" w:space="0" w:color="61cfc8"/>
        <w:right w:val="single" w:sz="8" w:space="0" w:color="61cfc8"/>
        <w:insideH w:val="single" w:sz="8" w:space="0" w:color="61cfc8"/>
        <w:insideV w:val="single" w:sz="8" w:space="0" w:color="61cfc8"/>
      </w:tblBorders>
      <w:shd w:val="clear" w:color="auto" w:fill="cbefec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1cfc8"/>
        </w:tcBorders>
      </w:tcPr>
    </w:tblStylePr>
    <w:tblStylePr w:type="band1Horz">
      <w:pPr/>
      <w:tblPr/>
      <w:tcPr>
        <w:tcBorders/>
        <w:shd w:val="clear" w:color="auto" w:fill="96df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dfda"/>
      </w:tcPr>
    </w:tblStylePr>
    <w:tcPr>
      <w:tcBorders/>
      <w:shd w:val="clear" w:color="auto" w:fill="cbefec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shd w:val="clear" w:color="auto" w:fill="fadecb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19d64"/>
        </w:tcBorders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be98"/>
      </w:tcPr>
    </w:tblStylePr>
    <w:tcPr>
      <w:tcBorders/>
      <w:shd w:val="clear" w:color="auto" w:fill="fadecb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shd w:val="clear" w:color="auto" w:fill="e8e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bbbbb"/>
        </w:tcBorders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d2d2"/>
      </w:tcPr>
    </w:tblStylePr>
    <w:tcPr>
      <w:tcBorders/>
      <w:shd w:val="clear" w:color="auto" w:fill="e8e8e8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shd w:val="clear" w:color="auto" w:fill="ffef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fcf40"/>
        </w:tcBorders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df80"/>
      </w:tcPr>
    </w:tblStylePr>
    <w:tcPr>
      <w:tcBorders/>
      <w:shd w:val="clear" w:color="auto" w:fill="ffefc0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shd w:val="clear" w:color="auto" w:fill="d0dbf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295d2"/>
        </w:tcBorders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1b8e1"/>
      </w:tcPr>
    </w:tblStylePr>
    <w:tcPr>
      <w:tcBorders/>
      <w:shd w:val="clear" w:color="auto" w:fill="d0dbf0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shd w:val="clear" w:color="auto" w:fill="dbeb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3c571"/>
        </w:tcBorders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d8a0"/>
      </w:tcPr>
    </w:tblStylePr>
    <w:tcPr>
      <w:tcBorders/>
      <w:shd w:val="clear" w:color="auto" w:fill="dbeb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  <w:insideH w:val="single" w:sz="8" w:space="0" w:color="37b6ae"/>
        <w:insideV w:val="single" w:sz="8" w:space="0" w:color="37b6ae"/>
      </w:tblBorders>
      <w:shd w:val="clear" w:color="auto" w:fill="cbefec"/>
    </w:tblPr>
    <w:tblStylePr w:type="firstRow">
      <w:pPr/>
      <w:rPr>
        <w:b/>
        <w:bCs/>
        <w:color w:val="000000"/>
      </w:rPr>
      <w:tblPr/>
      <w:tcPr>
        <w:tcBorders/>
        <w:shd w:val="clear" w:color="auto" w:fill="eaf8f7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37b6ae"/>
          <w:insideV w:val="single" w:sz="6" w:space="0" w:color="37b6ae"/>
        </w:tcBorders>
        <w:shd w:val="clear" w:color="auto" w:fill="96dfd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/>
      </w:tcPr>
    </w:tblStylePr>
    <w:tblStylePr w:type="band1Vert">
      <w:pPr/>
      <w:tblPr/>
      <w:tcPr>
        <w:tcBorders/>
        <w:shd w:val="clear" w:color="auto" w:fill="96dfd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befec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shd w:val="clear" w:color="auto" w:fill="fadecb"/>
    </w:tblPr>
    <w:tblStylePr w:type="firstRow">
      <w:pPr/>
      <w:rPr>
        <w:b/>
        <w:bCs/>
        <w:color w:val="000000"/>
      </w:rPr>
      <w:tblPr/>
      <w:tcPr>
        <w:tcBorders/>
        <w:shd w:val="clear" w:color="auto" w:fill="fdf2ea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pPr/>
      <w:tblPr/>
      <w:tcPr>
        <w:tcBorders/>
        <w:shd w:val="clear" w:color="auto" w:fill="f6be98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adecb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shd w:val="clear" w:color="auto" w:fill="e8e8e8"/>
    </w:tblPr>
    <w:tblStylePr w:type="firstRow">
      <w:pPr/>
      <w:rPr>
        <w:b/>
        <w:bCs/>
        <w:color w:val="000000"/>
      </w:rPr>
      <w:tblPr/>
      <w:tcPr>
        <w:tcBorders/>
        <w:shd w:val="clear" w:color="auto" w:fill="f6f6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pPr/>
      <w:tblPr/>
      <w:tcPr>
        <w:tcBorders/>
        <w:shd w:val="clear" w:color="auto" w:fill="d2d2d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8e8e8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shd w:val="clear" w:color="auto" w:fill="ffefc0"/>
    </w:tblPr>
    <w:tblStylePr w:type="firstRow">
      <w:pPr/>
      <w:rPr>
        <w:b/>
        <w:bCs/>
        <w:color w:val="000000"/>
      </w:rPr>
      <w:tblPr/>
      <w:tcPr>
        <w:tcBorders/>
        <w:shd w:val="clear" w:color="auto" w:fill="fff8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pPr/>
      <w:tblPr/>
      <w:tcPr>
        <w:tcBorders/>
        <w:shd w:val="clear" w:color="auto" w:fill="ffdf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fefc0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shd w:val="clear" w:color="auto" w:fill="d0dbf0"/>
    </w:tblPr>
    <w:tblStylePr w:type="firstRow">
      <w:pPr/>
      <w:rPr>
        <w:b/>
        <w:bCs/>
        <w:color w:val="000000"/>
      </w:rPr>
      <w:tblPr/>
      <w:tcPr>
        <w:tcBorders/>
        <w:shd w:val="clear" w:color="auto" w:fill="ecf1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pPr/>
      <w:tblPr/>
      <w:tcPr>
        <w:tcBorders/>
        <w:shd w:val="clear" w:color="auto" w:fill="a1b8e1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0dbf0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shd w:val="clear" w:color="auto" w:fill="dbebd0"/>
    </w:tblPr>
    <w:tblStylePr w:type="firstRow">
      <w:pPr/>
      <w:rPr>
        <w:b/>
        <w:bCs/>
        <w:color w:val="000000"/>
      </w:rPr>
      <w:tblPr/>
      <w:tcPr>
        <w:tcBorders/>
        <w:shd w:val="clear" w:color="auto" w:fill="f0f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pPr/>
      <w:tblPr/>
      <w:tcPr>
        <w:tcBorders/>
        <w:shd w:val="clear" w:color="auto" w:fill="b7d8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beb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befec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7b6ae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7b6ae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6dfd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7b6ae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7b6ae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6dfda"/>
      </w:tcPr>
    </w:tblStylePr>
    <w:tcPr>
      <w:tcBorders/>
      <w:shd w:val="clear" w:color="auto" w:fill="cbefec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adecb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cPr>
      <w:tcBorders/>
      <w:shd w:val="clear" w:color="auto" w:fill="fadecb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8e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cPr>
      <w:tcBorders/>
      <w:shd w:val="clear" w:color="auto" w:fill="e8e8e8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fef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cPr>
      <w:tcBorders/>
      <w:shd w:val="clear" w:color="auto" w:fill="ffefc0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0dbf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cPr>
      <w:tcBorders/>
      <w:shd w:val="clear" w:color="auto" w:fill="d0dbf0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beb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cPr>
      <w:tcBorders/>
      <w:shd w:val="clear" w:color="auto" w:fill="dbebd0"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37b6ae"/>
        <w:bottom w:val="single" w:sz="8" w:space="0" w:color="37b6ae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37b6ae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37b6ae"/>
          <w:bottom w:val="single" w:sz="8" w:space="0" w:color="37b6ae"/>
        </w:tcBorders>
      </w:tcPr>
    </w:tblStylePr>
    <w:tblStylePr w:type="band1Horz">
      <w:pPr/>
      <w:tblPr/>
      <w:tcPr>
        <w:tcBorders/>
        <w:shd w:val="clear" w:color="auto" w:fill="cbe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37b6ae"/>
          <w:bottom w:val="single" w:sz="8" w:space="0" w:color="37b6ae"/>
        </w:tcBorders>
      </w:tcPr>
    </w:tblStylePr>
    <w:tblStylePr w:type="band1Vert">
      <w:pPr/>
      <w:tblPr/>
      <w:tcPr>
        <w:tcBorders/>
        <w:shd w:val="clear" w:color="auto" w:fill="cbefec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Horz">
      <w:pPr/>
      <w:tblPr/>
      <w:tcPr>
        <w:tcBorders/>
        <w:shd w:val="clear" w:color="auto" w:fill="fadec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pPr/>
      <w:tblPr/>
      <w:tcPr>
        <w:tcBorders/>
        <w:shd w:val="clear" w:color="auto" w:fill="fadecb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Horz">
      <w:pPr/>
      <w:tblPr/>
      <w:tcPr>
        <w:tcBorders/>
        <w:shd w:val="clear" w:color="auto" w:fill="e8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pPr/>
      <w:tblPr/>
      <w:tcPr>
        <w:tcBorders/>
        <w:shd w:val="clear" w:color="auto" w:fill="e8e8e8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Horz">
      <w:pPr/>
      <w:tblPr/>
      <w:tcPr>
        <w:tcBorders/>
        <w:shd w:val="clear" w:color="auto" w:fill="ffe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pPr/>
      <w:tblPr/>
      <w:tcPr>
        <w:tcBorders/>
        <w:shd w:val="clear" w:color="auto" w:fill="ffefc0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Horz">
      <w:pPr/>
      <w:tblPr/>
      <w:tcPr>
        <w:tcBorders/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Horz">
      <w:pPr/>
      <w:tblPr/>
      <w:tcPr>
        <w:tcBorders/>
        <w:shd w:val="clear" w:color="auto" w:fill="dbeb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pPr/>
      <w:tblPr/>
      <w:tcPr>
        <w:tcBorders/>
        <w:shd w:val="clear" w:color="auto" w:fill="dbeb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37b6ae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befe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37b6ae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37b6a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61cfc8"/>
        <w:left w:val="single" w:sz="8" w:space="0" w:color="61cfc8"/>
        <w:bottom w:val="single" w:sz="8" w:space="0" w:color="61cfc8"/>
        <w:right w:val="single" w:sz="8" w:space="0" w:color="61cfc8"/>
        <w:insideH w:val="single" w:sz="8" w:space="0" w:color="61cfc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1cfc8"/>
          <w:left w:val="single" w:sz="8" w:space="0" w:color="61cfc8"/>
          <w:bottom w:val="single" w:sz="8" w:space="0" w:color="61cfc8"/>
          <w:right w:val="single" w:sz="8" w:space="0" w:color="61cfc8"/>
          <w:insideH w:val="nil"/>
          <w:insideV w:val="nil"/>
        </w:tcBorders>
        <w:shd w:val="clear" w:color="auto" w:fill="37b6ae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1cfc8"/>
          <w:left w:val="single" w:sz="8" w:space="0" w:color="61cfc8"/>
          <w:bottom w:val="single" w:sz="8" w:space="0" w:color="61cfc8"/>
          <w:right w:val="single" w:sz="8" w:space="0" w:color="61cfc8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befec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befec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adecb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e8e8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fc0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beb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0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spacing w:after="0" w:lineRule="auto" w:line="240"/>
      <w:ind w:left="1080" w:hanging="1080"/>
    </w:pPr>
    <w:rPr>
      <w:rFonts w:ascii="Gill Sans MT" w:cs="宋体" w:eastAsia="宋体" w:hAnsi="Gill Sans MT"/>
      <w:sz w:val="24"/>
      <w:szCs w:val="24"/>
    </w:rPr>
  </w:style>
  <w:style w:type="character" w:customStyle="1" w:styleId="style4230">
    <w:name w:val="Encabezado de mensaje Car"/>
    <w:basedOn w:val="style65"/>
    <w:next w:val="style4230"/>
    <w:link w:val="style73"/>
    <w:uiPriority w:val="99"/>
    <w:rPr>
      <w:rFonts w:ascii="Gill Sans MT" w:cs="宋体" w:eastAsia="宋体" w:hAnsi="Gill Sans MT"/>
      <w:sz w:val="24"/>
      <w:szCs w:val="24"/>
      <w:shd w:val="pct20" w:color="auto" w:fill="auto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1"/>
    <w:uiPriority w:val="99"/>
    <w:pPr>
      <w:spacing w:after="0" w:lineRule="auto" w:line="240"/>
    </w:pPr>
    <w:rPr/>
  </w:style>
  <w:style w:type="character" w:customStyle="1" w:styleId="style4231">
    <w:name w:val="Encabezado de nota Car"/>
    <w:basedOn w:val="style65"/>
    <w:next w:val="style4231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2">
    <w:name w:val="Plain Table 1"/>
    <w:basedOn w:val="style105"/>
    <w:next w:val="style4232"/>
    <w:uiPriority w:val="41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3">
    <w:name w:val="Plain Table 2"/>
    <w:basedOn w:val="style105"/>
    <w:next w:val="style4233"/>
    <w:uiPriority w:val="42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4">
    <w:name w:val="Plain Table 3"/>
    <w:basedOn w:val="style105"/>
    <w:next w:val="style4234"/>
    <w:uiPriority w:val="43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5">
    <w:name w:val="Plain Table 4"/>
    <w:basedOn w:val="style105"/>
    <w:next w:val="style4235"/>
    <w:uiPriority w:val="44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6">
    <w:name w:val="Plain Table 5"/>
    <w:basedOn w:val="style105"/>
    <w:next w:val="style4236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0">
    <w:name w:val="Plain Text"/>
    <w:basedOn w:val="style0"/>
    <w:next w:val="style90"/>
    <w:link w:val="style4237"/>
    <w:uiPriority w:val="99"/>
    <w:pPr>
      <w:spacing w:after="0" w:lineRule="auto" w:line="240"/>
    </w:pPr>
    <w:rPr>
      <w:rFonts w:ascii="Consolas" w:hAnsi="Consolas"/>
      <w:szCs w:val="21"/>
    </w:rPr>
  </w:style>
  <w:style w:type="character" w:customStyle="1" w:styleId="style4237">
    <w:name w:val="Texto sin formato Car"/>
    <w:basedOn w:val="style65"/>
    <w:next w:val="style4237"/>
    <w:link w:val="style90"/>
    <w:uiPriority w:val="99"/>
    <w:rPr>
      <w:rFonts w:ascii="Consolas" w:hAnsi="Consolas"/>
      <w:szCs w:val="21"/>
    </w:rPr>
  </w:style>
  <w:style w:type="paragraph" w:styleId="style180">
    <w:name w:val="Quote"/>
    <w:basedOn w:val="style0"/>
    <w:next w:val="style0"/>
    <w:link w:val="style4238"/>
    <w:qFormat/>
    <w:uiPriority w:val="29"/>
    <w:pPr>
      <w:spacing w:before="200" w:after="160"/>
      <w:ind w:left="864" w:right="864"/>
    </w:pPr>
    <w:rPr>
      <w:i/>
      <w:iCs/>
      <w:color w:val="404040"/>
    </w:rPr>
  </w:style>
  <w:style w:type="character" w:customStyle="1" w:styleId="style4238">
    <w:name w:val="Cita Car"/>
    <w:basedOn w:val="style65"/>
    <w:next w:val="style4238"/>
    <w:link w:val="style180"/>
    <w:uiPriority w:val="29"/>
    <w:rPr>
      <w:i/>
      <w:iCs/>
      <w:color w:val="404040"/>
    </w:r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do C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spacing w:after="0" w:lineRule="auto" w:line="240"/>
      <w:ind w:left="4320"/>
    </w:pPr>
    <w:rPr/>
  </w:style>
  <w:style w:type="character" w:customStyle="1" w:styleId="style4240">
    <w:name w:val="Firma Car"/>
    <w:basedOn w:val="style65"/>
    <w:next w:val="style4240"/>
    <w:link w:val="style64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  <w:style w:type="table" w:styleId="style142">
    <w:name w:val="Table 3D effects 1"/>
    <w:basedOn w:val="style105"/>
    <w:next w:val="style142"/>
    <w:uiPriority w:val="99"/>
    <w:pPr/>
    <w:rPr/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/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/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/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/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spacing w:after="0"/>
      <w:ind w:left="220" w:hanging="220"/>
    </w:pPr>
    <w:r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table" w:styleId="style147">
    <w:name w:val="Table Professional"/>
    <w:basedOn w:val="style105"/>
    <w:next w:val="style147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/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0">
    <w:name w:val="Table Web 1"/>
    <w:basedOn w:val="style105"/>
    <w:next w:val="style150"/>
    <w:uiPriority w:val="99"/>
    <w:pPr/>
    <w:rPr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ill Sans MT" w:cs="宋体" w:eastAsia="宋体" w:hAnsi="Gill Sans MT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styleId="style266">
    <w:name w:val="TOC Heading"/>
    <w:basedOn w:val="style1"/>
    <w:next w:val="style0"/>
    <w:qFormat/>
    <w:uiPriority w:val="39"/>
    <w:pPr>
      <w:pBdr>
        <w:top w:val="none" w:sz="0" w:space="0" w:color="auto"/>
        <w:bottom w:val="none" w:sz="0" w:space="0" w:color="auto"/>
      </w:pBdr>
      <w:spacing w:before="240" w:lineRule="auto" w:line="259"/>
      <w:outlineLvl w:val="9"/>
      <w:contextualSpacing w:val="false"/>
    </w:pPr>
    <w:rPr>
      <w:caps w:val="false"/>
      <w:color w:val="298881"/>
      <w:sz w:val="32"/>
    </w:rPr>
  </w:style>
  <w:style w:type="paragraph" w:customStyle="1" w:styleId="style4242">
    <w:name w:val="Gráfico"/>
    <w:basedOn w:val="style0"/>
    <w:next w:val="style3"/>
    <w:link w:val="style4243"/>
    <w:qFormat/>
    <w:uiPriority w:val="10"/>
    <w:pPr>
      <w:spacing w:before="320" w:after="80"/>
    </w:pPr>
    <w:rPr/>
  </w:style>
  <w:style w:type="character" w:customStyle="1" w:styleId="style4243">
    <w:name w:val="Carácter de gráfico"/>
    <w:basedOn w:val="style65"/>
    <w:next w:val="style4243"/>
    <w:link w:val="style4242"/>
    <w:uiPriority w:val="10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oter" Target="footer4.xml"/><Relationship Id="rId8" Type="http://schemas.openxmlformats.org/officeDocument/2006/relationships/settings" Target="settings.xml"/><Relationship Id="rId4" Type="http://schemas.openxmlformats.org/officeDocument/2006/relationships/header" Target="header3.xml"/><Relationship Id="rId3" Type="http://schemas.openxmlformats.org/officeDocument/2006/relationships/footer" Target="footer2.xml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MOO.dotx</Template>
  <TotalTime>29</TotalTime>
  <Words>44</Words>
  <Characters>268</Characters>
  <Application>WPS Office</Application>
  <DocSecurity>0</DocSecurity>
  <Paragraphs>46</Paragraphs>
  <ScaleCrop>false</ScaleCrop>
  <LinksUpToDate>false</LinksUpToDate>
  <CharactersWithSpaces>299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2018-10-31T23:29:00Z</dcterms:created>
  <dc:creator>tato</dc:creator>
  <lastModifiedBy>HUAWEI CUN-L03</lastModifiedBy>
  <dcterms:modified xsi:type="dcterms:W3CDTF">2018-12-13T18:56:46Z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