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28D79CB1" w14:textId="77777777" w:rsidTr="001F2727">
        <w:trPr>
          <w:trHeight w:val="4032"/>
        </w:trPr>
        <w:tc>
          <w:tcPr>
            <w:tcW w:w="3600" w:type="dxa"/>
            <w:vAlign w:val="bottom"/>
          </w:tcPr>
          <w:p w14:paraId="59CC29F1" w14:textId="35BA19CE" w:rsidR="000629D5" w:rsidRDefault="00002C0F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7CD29F" wp14:editId="54305D0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615315</wp:posOffset>
                  </wp:positionV>
                  <wp:extent cx="2139950" cy="248031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48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871DF64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03BD9B7F" w14:textId="77777777" w:rsidR="00AF3C4D" w:rsidRDefault="00AF3C4D" w:rsidP="009A5F22">
            <w:pPr>
              <w:pStyle w:val="Direccin"/>
            </w:pPr>
            <w:r w:rsidRPr="00D56A6E">
              <w:rPr>
                <w:b/>
                <w:bCs/>
              </w:rPr>
              <w:t>Datos Personales</w:t>
            </w:r>
            <w:r>
              <w:t>:</w:t>
            </w:r>
          </w:p>
          <w:p w14:paraId="13CCAEAD" w14:textId="29E0CF12" w:rsidR="006C5831" w:rsidRDefault="006C5831" w:rsidP="009A5F22">
            <w:pPr>
              <w:pStyle w:val="Direccin"/>
            </w:pPr>
            <w:r>
              <w:t>Glenda Milena Zepeda Lopez</w:t>
            </w:r>
          </w:p>
          <w:p w14:paraId="60261148" w14:textId="3D69A629" w:rsidR="00D87D6F" w:rsidRDefault="006C5831" w:rsidP="009A5F22">
            <w:pPr>
              <w:pStyle w:val="Direccin"/>
            </w:pPr>
            <w:r w:rsidRPr="006C5831">
              <w:rPr>
                <w:b/>
                <w:bCs/>
              </w:rPr>
              <w:t>Lugar de Nacimiento</w:t>
            </w:r>
            <w:r>
              <w:t>: Escuintla, Guatemala</w:t>
            </w:r>
          </w:p>
          <w:p w14:paraId="550DD0EA" w14:textId="74E3C984" w:rsidR="006C5831" w:rsidRDefault="006C5831" w:rsidP="009A5F22">
            <w:pPr>
              <w:pStyle w:val="Direccin"/>
            </w:pPr>
            <w:r w:rsidRPr="006C5831">
              <w:rPr>
                <w:b/>
                <w:bCs/>
              </w:rPr>
              <w:t>Fecha de Nacimiento</w:t>
            </w:r>
            <w:r>
              <w:t xml:space="preserve">: 10 de Julio 1984 </w:t>
            </w:r>
          </w:p>
          <w:p w14:paraId="3A6A442B" w14:textId="77777777" w:rsidR="00AF3C4D" w:rsidRDefault="00AF3C4D" w:rsidP="009A5F22">
            <w:pPr>
              <w:pStyle w:val="Direccin"/>
            </w:pPr>
            <w:proofErr w:type="spellStart"/>
            <w:r w:rsidRPr="00D56A6E">
              <w:rPr>
                <w:b/>
                <w:bCs/>
              </w:rPr>
              <w:t>Direccion</w:t>
            </w:r>
            <w:proofErr w:type="spellEnd"/>
            <w:r>
              <w:t>: lote 15 MD Colonia Royal Gil</w:t>
            </w:r>
          </w:p>
          <w:p w14:paraId="41E107F3" w14:textId="09FA7FBF" w:rsidR="001059F3" w:rsidRDefault="001059F3" w:rsidP="009A5F22">
            <w:pPr>
              <w:pStyle w:val="Direccin"/>
            </w:pPr>
            <w:r w:rsidRPr="001059F3">
              <w:rPr>
                <w:b/>
                <w:bCs/>
              </w:rPr>
              <w:t>Teléfono</w:t>
            </w:r>
            <w:r>
              <w:t>: 55407604</w:t>
            </w:r>
          </w:p>
          <w:p w14:paraId="3D0F70F0" w14:textId="77777777" w:rsidR="00D87D6F" w:rsidRDefault="00D87D6F" w:rsidP="009A5F22">
            <w:pPr>
              <w:pStyle w:val="Direccin"/>
            </w:pPr>
          </w:p>
          <w:p w14:paraId="20D86424" w14:textId="612BD331" w:rsidR="00D87D6F" w:rsidRPr="00D56A6E" w:rsidRDefault="00D87D6F" w:rsidP="009A5F22">
            <w:pPr>
              <w:pStyle w:val="Direccin"/>
              <w:rPr>
                <w:b/>
                <w:bCs/>
              </w:rPr>
            </w:pPr>
            <w:r w:rsidRPr="00D56A6E">
              <w:rPr>
                <w:b/>
                <w:bCs/>
              </w:rPr>
              <w:t>Formación y estudios:</w:t>
            </w:r>
          </w:p>
          <w:p w14:paraId="0688DF61" w14:textId="77777777" w:rsidR="00D87D6F" w:rsidRPr="00D56A6E" w:rsidRDefault="00D87D6F" w:rsidP="009A5F22">
            <w:pPr>
              <w:pStyle w:val="Direccin"/>
              <w:rPr>
                <w:b/>
                <w:bCs/>
              </w:rPr>
            </w:pPr>
          </w:p>
          <w:p w14:paraId="0F0EF5A5" w14:textId="5003977B" w:rsidR="00D87D6F" w:rsidRDefault="00D87D6F" w:rsidP="009A5F22">
            <w:pPr>
              <w:pStyle w:val="Direccin"/>
            </w:pPr>
            <w:r w:rsidRPr="00D56A6E">
              <w:rPr>
                <w:b/>
                <w:bCs/>
              </w:rPr>
              <w:t>Primaria</w:t>
            </w:r>
            <w:r>
              <w:t>: Escuela Oficial Urbana Mixta Sebastopol</w:t>
            </w:r>
          </w:p>
          <w:p w14:paraId="3D29F577" w14:textId="77777777" w:rsidR="00D87D6F" w:rsidRDefault="00D87D6F" w:rsidP="009A5F22">
            <w:pPr>
              <w:pStyle w:val="Direccin"/>
            </w:pPr>
          </w:p>
          <w:p w14:paraId="4AC2B996" w14:textId="1EC30B48" w:rsidR="00D87D6F" w:rsidRDefault="00D87D6F" w:rsidP="009A5F22">
            <w:pPr>
              <w:pStyle w:val="Direccin"/>
            </w:pPr>
            <w:r w:rsidRPr="00D56A6E">
              <w:rPr>
                <w:b/>
                <w:bCs/>
              </w:rPr>
              <w:t>Básico</w:t>
            </w:r>
            <w:r>
              <w:t>s: Instituto Nacional de Educación Básica Mercadotecnia y Publicidad</w:t>
            </w:r>
          </w:p>
          <w:p w14:paraId="4AFC9ED5" w14:textId="77777777" w:rsidR="00D87D6F" w:rsidRDefault="00D87D6F" w:rsidP="009A5F22">
            <w:pPr>
              <w:pStyle w:val="Direccin"/>
            </w:pPr>
          </w:p>
          <w:p w14:paraId="2CAC2F03" w14:textId="77777777" w:rsidR="00D87D6F" w:rsidRDefault="00D87D6F" w:rsidP="009A5F22">
            <w:pPr>
              <w:pStyle w:val="Direccin"/>
            </w:pPr>
            <w:r w:rsidRPr="00D56A6E">
              <w:rPr>
                <w:b/>
                <w:bCs/>
              </w:rPr>
              <w:t>Diversificado</w:t>
            </w:r>
            <w:r>
              <w:t>: Colegio Escuintleco Bilingüe – Magisterio de EPP.</w:t>
            </w:r>
          </w:p>
          <w:p w14:paraId="2967F3B3" w14:textId="77777777" w:rsidR="00D87D6F" w:rsidRDefault="00D87D6F" w:rsidP="009A5F22">
            <w:pPr>
              <w:pStyle w:val="Direccin"/>
            </w:pPr>
          </w:p>
          <w:p w14:paraId="641603AF" w14:textId="723D2914" w:rsidR="00D87D6F" w:rsidRDefault="00D87D6F" w:rsidP="009A5F22">
            <w:pPr>
              <w:pStyle w:val="Direccin"/>
            </w:pPr>
            <w:r w:rsidRPr="00D56A6E">
              <w:rPr>
                <w:b/>
                <w:bCs/>
              </w:rPr>
              <w:t>Superior</w:t>
            </w:r>
            <w:r>
              <w:t xml:space="preserve">: </w:t>
            </w:r>
            <w:r w:rsidR="00650169">
              <w:t>30</w:t>
            </w:r>
            <w:r>
              <w:t xml:space="preserve"> cursos Aprobados- Universidad Rafael </w:t>
            </w:r>
            <w:r w:rsidR="006C5831">
              <w:t>Landívar</w:t>
            </w:r>
            <w:r>
              <w:t xml:space="preserve"> </w:t>
            </w:r>
            <w:r w:rsidR="00650169">
              <w:t xml:space="preserve">– </w:t>
            </w:r>
            <w:r w:rsidR="006C5831">
              <w:t>Admón.</w:t>
            </w:r>
            <w:r w:rsidR="00650169">
              <w:t xml:space="preserve"> de empresas, </w:t>
            </w:r>
          </w:p>
          <w:p w14:paraId="4155327B" w14:textId="77777777" w:rsidR="0021667E" w:rsidRDefault="0021667E" w:rsidP="009A5F22">
            <w:pPr>
              <w:pStyle w:val="Direccin"/>
            </w:pPr>
          </w:p>
          <w:p w14:paraId="5589A7D3" w14:textId="77777777" w:rsidR="005717C7" w:rsidRDefault="007568E8" w:rsidP="009A5F22">
            <w:pPr>
              <w:pStyle w:val="Direccin"/>
            </w:pPr>
            <w:r>
              <w:rPr>
                <w:b/>
                <w:bCs/>
              </w:rPr>
              <w:t>Diplomas obtenidos</w:t>
            </w:r>
            <w:r w:rsidR="00953C06">
              <w:rPr>
                <w:b/>
                <w:bCs/>
              </w:rPr>
              <w:t xml:space="preserve">: </w:t>
            </w:r>
            <w:r w:rsidR="00953C06">
              <w:t>ABC de la S</w:t>
            </w:r>
            <w:r w:rsidR="00F7725E">
              <w:t>eguridad</w:t>
            </w:r>
          </w:p>
          <w:p w14:paraId="3BC2558B" w14:textId="6B87D880" w:rsidR="007568E8" w:rsidRDefault="00F7725E" w:rsidP="009A5F22">
            <w:pPr>
              <w:pStyle w:val="Direccin"/>
            </w:pPr>
            <w:r>
              <w:t xml:space="preserve"> Industrial.</w:t>
            </w:r>
          </w:p>
          <w:p w14:paraId="7967888F" w14:textId="77777777" w:rsidR="005717C7" w:rsidRDefault="005717C7" w:rsidP="009A5F22">
            <w:pPr>
              <w:pStyle w:val="Direccin"/>
            </w:pPr>
          </w:p>
          <w:p w14:paraId="4BB47243" w14:textId="783D6E3D" w:rsidR="005717C7" w:rsidRPr="00953C06" w:rsidRDefault="003236C8" w:rsidP="009A5F22">
            <w:pPr>
              <w:pStyle w:val="Direccin"/>
            </w:pPr>
            <w:r>
              <w:rPr>
                <w:b/>
                <w:bCs/>
              </w:rPr>
              <w:t xml:space="preserve">Diploma Obtenido: </w:t>
            </w:r>
            <w:r w:rsidR="006308F7">
              <w:t>Como Planificar con el nuevo CNB</w:t>
            </w:r>
          </w:p>
          <w:p w14:paraId="03F0F4E6" w14:textId="77777777" w:rsidR="00D87D6F" w:rsidRDefault="00D87D6F" w:rsidP="009A5F22">
            <w:pPr>
              <w:pStyle w:val="Direccin"/>
            </w:pPr>
          </w:p>
          <w:p w14:paraId="42A347AE" w14:textId="54AC51C2" w:rsidR="00635F74" w:rsidRDefault="00635F74" w:rsidP="009A5F22">
            <w:pPr>
              <w:pStyle w:val="Direccin"/>
            </w:pPr>
            <w:r>
              <w:rPr>
                <w:b/>
                <w:bCs/>
              </w:rPr>
              <w:t>D</w:t>
            </w:r>
            <w:r w:rsidR="00A46C52">
              <w:rPr>
                <w:b/>
                <w:bCs/>
              </w:rPr>
              <w:t xml:space="preserve">iplomas obtenidos: </w:t>
            </w:r>
            <w:r w:rsidR="00A46C52">
              <w:t xml:space="preserve">Cursos </w:t>
            </w:r>
            <w:r w:rsidR="002D4473">
              <w:t>SAT</w:t>
            </w:r>
          </w:p>
          <w:p w14:paraId="5645F525" w14:textId="77777777" w:rsidR="002D4473" w:rsidRPr="00A46C52" w:rsidRDefault="002D4473" w:rsidP="009A5F22">
            <w:pPr>
              <w:pStyle w:val="Direccin"/>
            </w:pPr>
          </w:p>
          <w:p w14:paraId="03989B13" w14:textId="77777777" w:rsidR="00D87D6F" w:rsidRDefault="00D87D6F" w:rsidP="009A5F22">
            <w:pPr>
              <w:pStyle w:val="Direccin"/>
            </w:pPr>
          </w:p>
          <w:p w14:paraId="5DAA35A2" w14:textId="77777777" w:rsidR="00AF3C4D" w:rsidRPr="00D56A6E" w:rsidRDefault="00650169" w:rsidP="009A5F22">
            <w:pPr>
              <w:pStyle w:val="Direccin"/>
              <w:rPr>
                <w:b/>
                <w:bCs/>
              </w:rPr>
            </w:pPr>
            <w:r w:rsidRPr="00D56A6E">
              <w:rPr>
                <w:b/>
                <w:bCs/>
              </w:rPr>
              <w:t>Experiencia Laboral</w:t>
            </w:r>
          </w:p>
          <w:p w14:paraId="708E8852" w14:textId="77777777" w:rsidR="00D56A6E" w:rsidRDefault="00D56A6E" w:rsidP="009A5F22">
            <w:pPr>
              <w:pStyle w:val="Direccin"/>
            </w:pPr>
          </w:p>
          <w:p w14:paraId="43A39063" w14:textId="77777777" w:rsidR="00650169" w:rsidRDefault="00D56A6E" w:rsidP="009A5F22">
            <w:pPr>
              <w:pStyle w:val="Direccin"/>
            </w:pPr>
            <w:r w:rsidRPr="00D56A6E">
              <w:rPr>
                <w:b/>
                <w:bCs/>
              </w:rPr>
              <w:t>Enero 2005 a Octubre 2005</w:t>
            </w:r>
            <w:r>
              <w:t>- Escuela oficial urbana Mixta Sebastopol – Practica Supervisada</w:t>
            </w:r>
          </w:p>
          <w:p w14:paraId="5C46BB23" w14:textId="77777777" w:rsidR="00D56A6E" w:rsidRDefault="00D56A6E" w:rsidP="009A5F22">
            <w:pPr>
              <w:pStyle w:val="Direccin"/>
            </w:pPr>
          </w:p>
          <w:p w14:paraId="010133F4" w14:textId="74A9FBFB" w:rsidR="00D56A6E" w:rsidRDefault="00D56A6E" w:rsidP="009A5F22">
            <w:pPr>
              <w:pStyle w:val="Direccin"/>
            </w:pPr>
            <w:r w:rsidRPr="00D56A6E">
              <w:rPr>
                <w:b/>
                <w:bCs/>
              </w:rPr>
              <w:t xml:space="preserve">Enero 2007 a </w:t>
            </w:r>
            <w:r>
              <w:rPr>
                <w:b/>
                <w:bCs/>
              </w:rPr>
              <w:t>O</w:t>
            </w:r>
            <w:r w:rsidRPr="00D56A6E">
              <w:rPr>
                <w:b/>
                <w:bCs/>
              </w:rPr>
              <w:t>ctubre 20</w:t>
            </w:r>
            <w:r>
              <w:rPr>
                <w:b/>
                <w:bCs/>
              </w:rPr>
              <w:t>0</w:t>
            </w:r>
            <w:r w:rsidRPr="00D56A6E">
              <w:rPr>
                <w:b/>
                <w:bCs/>
              </w:rPr>
              <w:t>7</w:t>
            </w:r>
            <w:r>
              <w:t>- Colegio Cristiano Sebastopol- Auxiliar Maestra de EPP.</w:t>
            </w:r>
          </w:p>
          <w:p w14:paraId="063F68B9" w14:textId="77777777" w:rsidR="00D56A6E" w:rsidRDefault="00D56A6E" w:rsidP="009A5F22">
            <w:pPr>
              <w:pStyle w:val="Direccin"/>
            </w:pPr>
          </w:p>
          <w:p w14:paraId="1A13CD3D" w14:textId="20EBE34F" w:rsidR="00D56A6E" w:rsidRDefault="00D56A6E" w:rsidP="009A5F22">
            <w:pPr>
              <w:pStyle w:val="Direccin"/>
            </w:pPr>
            <w:r w:rsidRPr="00D56A6E">
              <w:rPr>
                <w:b/>
                <w:bCs/>
              </w:rPr>
              <w:t>Junio 2009 a Diciembre 2009</w:t>
            </w:r>
            <w:r>
              <w:t xml:space="preserve">- Industria la Popular – </w:t>
            </w:r>
            <w:r w:rsidR="006C5831">
              <w:t>Área</w:t>
            </w:r>
            <w:r>
              <w:t xml:space="preserve"> de empaque, Analista de </w:t>
            </w:r>
            <w:proofErr w:type="spellStart"/>
            <w:r>
              <w:t>Tamu</w:t>
            </w:r>
            <w:proofErr w:type="spellEnd"/>
            <w:r>
              <w:t>,</w:t>
            </w:r>
          </w:p>
          <w:p w14:paraId="3D5BB26F" w14:textId="77777777" w:rsidR="00D56A6E" w:rsidRDefault="00D56A6E" w:rsidP="009A5F22">
            <w:pPr>
              <w:pStyle w:val="Direccin"/>
            </w:pPr>
          </w:p>
          <w:p w14:paraId="0569BBD5" w14:textId="6241910F" w:rsidR="00D56A6E" w:rsidRDefault="00D56A6E" w:rsidP="009A5F22">
            <w:pPr>
              <w:pStyle w:val="Direccin"/>
            </w:pPr>
            <w:r w:rsidRPr="00D56A6E">
              <w:rPr>
                <w:b/>
                <w:bCs/>
              </w:rPr>
              <w:t>Agosto 2011 a noviembre 2012</w:t>
            </w:r>
            <w:r>
              <w:t>- Forrajes Alimenticios Balanceados- Área de Bascula</w:t>
            </w:r>
          </w:p>
          <w:p w14:paraId="6BD61427" w14:textId="77777777" w:rsidR="00D56A6E" w:rsidRDefault="00D56A6E" w:rsidP="009A5F22">
            <w:pPr>
              <w:pStyle w:val="Direccin"/>
            </w:pPr>
          </w:p>
          <w:p w14:paraId="22182D99" w14:textId="502A57F4" w:rsidR="00D56A6E" w:rsidRDefault="00D56A6E" w:rsidP="009A5F22">
            <w:pPr>
              <w:pStyle w:val="Direccin"/>
            </w:pPr>
            <w:r w:rsidRPr="00D56A6E">
              <w:rPr>
                <w:b/>
                <w:bCs/>
              </w:rPr>
              <w:t>Diciembre</w:t>
            </w:r>
            <w:r w:rsidR="008844F0">
              <w:rPr>
                <w:b/>
                <w:bCs/>
              </w:rPr>
              <w:t xml:space="preserve"> 2012</w:t>
            </w:r>
            <w:r w:rsidR="002F7CF9">
              <w:rPr>
                <w:b/>
                <w:bCs/>
              </w:rPr>
              <w:t xml:space="preserve"> a </w:t>
            </w:r>
            <w:r w:rsidRPr="00D56A6E">
              <w:rPr>
                <w:b/>
                <w:bCs/>
              </w:rPr>
              <w:t xml:space="preserve"> la fecha</w:t>
            </w:r>
            <w:r>
              <w:t xml:space="preserve">- </w:t>
            </w:r>
            <w:proofErr w:type="spellStart"/>
            <w:r>
              <w:t>Aliansa</w:t>
            </w:r>
            <w:proofErr w:type="spellEnd"/>
            <w:r w:rsidR="002F7CF9">
              <w:t xml:space="preserve"> km </w:t>
            </w:r>
            <w:r w:rsidR="00D824FE">
              <w:t xml:space="preserve">74, Autopista </w:t>
            </w:r>
            <w:proofErr w:type="spellStart"/>
            <w:r w:rsidR="00D824FE">
              <w:t>Pto</w:t>
            </w:r>
            <w:proofErr w:type="spellEnd"/>
            <w:r w:rsidR="00D824FE">
              <w:t xml:space="preserve"> Quetzal</w:t>
            </w:r>
            <w:r w:rsidR="003929ED">
              <w:t xml:space="preserve"> - </w:t>
            </w:r>
            <w:r>
              <w:t xml:space="preserve">  </w:t>
            </w:r>
            <w:r w:rsidR="006C5831">
              <w:t>Área</w:t>
            </w:r>
            <w:r>
              <w:t xml:space="preserve"> de Bascula.</w:t>
            </w:r>
            <w:r w:rsidR="007E29EA">
              <w:t xml:space="preserve"> </w:t>
            </w:r>
            <w:r w:rsidR="00551CFC">
              <w:t xml:space="preserve"> Manejo de sistema </w:t>
            </w:r>
            <w:proofErr w:type="spellStart"/>
            <w:r w:rsidR="00551CFC">
              <w:t>Sap</w:t>
            </w:r>
            <w:proofErr w:type="spellEnd"/>
            <w:r w:rsidR="00551CFC">
              <w:t xml:space="preserve">, </w:t>
            </w:r>
            <w:r w:rsidR="003E6876">
              <w:t>Con</w:t>
            </w:r>
            <w:r w:rsidR="001A40A7">
              <w:t xml:space="preserve">ocimiento de </w:t>
            </w:r>
            <w:proofErr w:type="spellStart"/>
            <w:r w:rsidR="001A40A7">
              <w:t>recepcion</w:t>
            </w:r>
            <w:proofErr w:type="spellEnd"/>
            <w:r w:rsidR="001A40A7">
              <w:t xml:space="preserve"> </w:t>
            </w:r>
            <w:r w:rsidR="0068306F">
              <w:t xml:space="preserve">de </w:t>
            </w:r>
            <w:proofErr w:type="spellStart"/>
            <w:r w:rsidR="0068306F">
              <w:t>Mp</w:t>
            </w:r>
            <w:proofErr w:type="spellEnd"/>
            <w:r w:rsidR="0068306F">
              <w:t xml:space="preserve">, </w:t>
            </w:r>
            <w:r w:rsidR="00D44480">
              <w:t xml:space="preserve">despacho de producto, </w:t>
            </w:r>
          </w:p>
          <w:p w14:paraId="733A5630" w14:textId="77777777" w:rsidR="001059F3" w:rsidRDefault="001059F3" w:rsidP="009A5F22">
            <w:pPr>
              <w:pStyle w:val="Direccin"/>
            </w:pPr>
          </w:p>
          <w:p w14:paraId="20B72A3F" w14:textId="77777777" w:rsidR="001059F3" w:rsidRDefault="001059F3" w:rsidP="009A5F22">
            <w:pPr>
              <w:pStyle w:val="Direccin"/>
            </w:pPr>
          </w:p>
          <w:p w14:paraId="7473AF01" w14:textId="77777777" w:rsidR="001059F3" w:rsidRDefault="001059F3" w:rsidP="009A5F22">
            <w:pPr>
              <w:pStyle w:val="Direccin"/>
              <w:rPr>
                <w:b/>
                <w:bCs/>
              </w:rPr>
            </w:pPr>
            <w:r w:rsidRPr="006C5831">
              <w:rPr>
                <w:b/>
                <w:bCs/>
              </w:rPr>
              <w:t>Referencias Personales:</w:t>
            </w:r>
          </w:p>
          <w:p w14:paraId="1007E6F8" w14:textId="3C698B80" w:rsidR="006C5831" w:rsidRDefault="006C5831" w:rsidP="006C5831">
            <w:pPr>
              <w:pStyle w:val="Direccin"/>
            </w:pPr>
            <w:r>
              <w:t>Verónica Rodriguez – 31220295- 42219827</w:t>
            </w:r>
          </w:p>
          <w:p w14:paraId="1A3477B6" w14:textId="77777777" w:rsidR="006C5831" w:rsidRDefault="006C5831" w:rsidP="006C5831">
            <w:pPr>
              <w:pStyle w:val="Direccin"/>
            </w:pPr>
            <w:r>
              <w:t>Aura Espinoza- 59307861</w:t>
            </w:r>
          </w:p>
          <w:p w14:paraId="0DC892D5" w14:textId="6DD98E34" w:rsidR="001059F3" w:rsidRDefault="001059F3" w:rsidP="009A5F22">
            <w:pPr>
              <w:pStyle w:val="Direccin"/>
            </w:pPr>
            <w:r>
              <w:t>Patricia Segura – 47591376</w:t>
            </w:r>
          </w:p>
          <w:p w14:paraId="5A7D203C" w14:textId="77777777" w:rsidR="001059F3" w:rsidRDefault="001059F3" w:rsidP="009A5F22">
            <w:pPr>
              <w:pStyle w:val="Direccin"/>
            </w:pPr>
          </w:p>
          <w:p w14:paraId="24B88CC9" w14:textId="77777777" w:rsidR="001059F3" w:rsidRPr="006C5831" w:rsidRDefault="001059F3" w:rsidP="009A5F22">
            <w:pPr>
              <w:pStyle w:val="Direccin"/>
              <w:rPr>
                <w:b/>
                <w:bCs/>
              </w:rPr>
            </w:pPr>
            <w:r w:rsidRPr="006C5831">
              <w:rPr>
                <w:b/>
                <w:bCs/>
              </w:rPr>
              <w:t>Referencias Laborales:</w:t>
            </w:r>
          </w:p>
          <w:p w14:paraId="68B49495" w14:textId="7B02A1EE" w:rsidR="001059F3" w:rsidRDefault="001059F3" w:rsidP="009A5F22">
            <w:pPr>
              <w:pStyle w:val="Direccin"/>
            </w:pPr>
            <w:r>
              <w:t>Rony Perez</w:t>
            </w:r>
            <w:r w:rsidR="006C5831">
              <w:t xml:space="preserve"> - </w:t>
            </w:r>
            <w:r>
              <w:t>42144911</w:t>
            </w:r>
          </w:p>
          <w:p w14:paraId="40A3A78D" w14:textId="2A5C090D" w:rsidR="001059F3" w:rsidRDefault="001059F3" w:rsidP="009A5F22">
            <w:pPr>
              <w:pStyle w:val="Direccin"/>
            </w:pPr>
            <w:r>
              <w:t xml:space="preserve">Hugo de </w:t>
            </w:r>
            <w:proofErr w:type="spellStart"/>
            <w:r>
              <w:t>Leon</w:t>
            </w:r>
            <w:proofErr w:type="spellEnd"/>
            <w:r w:rsidR="006C5831">
              <w:t xml:space="preserve"> </w:t>
            </w:r>
            <w:r w:rsidR="007709AD">
              <w:t>–</w:t>
            </w:r>
            <w:r w:rsidR="006C5831">
              <w:t xml:space="preserve"> 31601623</w:t>
            </w:r>
          </w:p>
          <w:p w14:paraId="1249809C" w14:textId="0094F7D6" w:rsidR="007709AD" w:rsidRDefault="007709AD" w:rsidP="009A5F22">
            <w:pPr>
              <w:pStyle w:val="Direccin"/>
            </w:pPr>
          </w:p>
        </w:tc>
      </w:tr>
      <w:tr w:rsidR="000629D5" w14:paraId="6A9945D8" w14:textId="77777777" w:rsidTr="001F2727">
        <w:trPr>
          <w:trHeight w:val="9504"/>
        </w:trPr>
        <w:tc>
          <w:tcPr>
            <w:tcW w:w="3600" w:type="dxa"/>
            <w:vAlign w:val="bottom"/>
          </w:tcPr>
          <w:p w14:paraId="72A2F8BB" w14:textId="23BD3B58" w:rsidR="000629D5" w:rsidRPr="00846D4F" w:rsidRDefault="0016095C" w:rsidP="00846D4F">
            <w:pPr>
              <w:pStyle w:val="Ttulo"/>
            </w:pPr>
            <w:r>
              <w:t>glenda milena zepeda lopez</w:t>
            </w:r>
          </w:p>
          <w:p w14:paraId="712D143E" w14:textId="2614D5EA" w:rsidR="000629D5" w:rsidRDefault="00AC26E0" w:rsidP="000629D5">
            <w:pPr>
              <w:pStyle w:val="Subttulo"/>
              <w:rPr>
                <w:color w:val="auto"/>
                <w:spacing w:val="1"/>
                <w:w w:val="97"/>
                <w:sz w:val="18"/>
                <w:szCs w:val="22"/>
              </w:rPr>
            </w:pPr>
            <w:r>
              <w:rPr>
                <w:spacing w:val="0"/>
                <w:w w:val="89"/>
              </w:rPr>
              <w:t>Maestra de EP</w:t>
            </w:r>
            <w:r>
              <w:rPr>
                <w:spacing w:val="15"/>
                <w:w w:val="89"/>
              </w:rPr>
              <w:t>P</w:t>
            </w:r>
          </w:p>
          <w:p w14:paraId="696E8788" w14:textId="77777777" w:rsidR="000629D5" w:rsidRDefault="000629D5" w:rsidP="000629D5"/>
          <w:sdt>
            <w:sdtPr>
              <w:id w:val="-1954003311"/>
              <w:placeholder>
                <w:docPart w:val="7A75BD8553464F70894BB3A3BE3DD434"/>
              </w:placeholder>
              <w:temporary/>
              <w:showingPlcHdr/>
              <w15:appearance w15:val="hidden"/>
            </w:sdtPr>
            <w:sdtContent>
              <w:p w14:paraId="505253BB" w14:textId="77777777" w:rsidR="000629D5" w:rsidRPr="00846D4F" w:rsidRDefault="000629D5" w:rsidP="00846D4F">
                <w:pPr>
                  <w:pStyle w:val="Ttulo2"/>
                </w:pPr>
                <w:r w:rsidRPr="00846D4F">
                  <w:rPr>
                    <w:rStyle w:val="Ttulo2Car"/>
                    <w:b/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1D3A5095C1724B3C976F49303C55B3D4"/>
              </w:placeholder>
              <w:temporary/>
              <w:showingPlcHdr/>
              <w15:appearance w15:val="hidden"/>
            </w:sdtPr>
            <w:sdtContent>
              <w:p w14:paraId="01631949" w14:textId="77777777" w:rsidR="000629D5" w:rsidRDefault="000629D5" w:rsidP="000629D5">
                <w:pPr>
                  <w:pStyle w:val="Informacindecontacto"/>
                </w:pPr>
                <w:r w:rsidRPr="004D3011">
                  <w:rPr>
                    <w:lang w:bidi="es-ES"/>
                  </w:rPr>
                  <w:t>TELÉFONO:</w:t>
                </w:r>
              </w:p>
            </w:sdtContent>
          </w:sdt>
          <w:p w14:paraId="463A7B04" w14:textId="15282EFC" w:rsidR="000629D5" w:rsidRDefault="0016095C" w:rsidP="000629D5">
            <w:pPr>
              <w:pStyle w:val="Informacindecontacto"/>
            </w:pPr>
            <w:r>
              <w:t>55407604</w:t>
            </w:r>
          </w:p>
          <w:p w14:paraId="4C8E18B3" w14:textId="656442EB" w:rsidR="000629D5" w:rsidRDefault="000629D5" w:rsidP="000629D5">
            <w:pPr>
              <w:pStyle w:val="Informacindecontacto"/>
            </w:pPr>
          </w:p>
          <w:p w14:paraId="0256797A" w14:textId="77777777" w:rsidR="000629D5" w:rsidRDefault="000629D5" w:rsidP="000629D5">
            <w:pPr>
              <w:pStyle w:val="Sinespaciado"/>
            </w:pPr>
          </w:p>
          <w:sdt>
            <w:sdtPr>
              <w:id w:val="-240260293"/>
              <w:placeholder>
                <w:docPart w:val="F9B40ECA5C8047BCA9F450855044E308"/>
              </w:placeholder>
              <w:temporary/>
              <w:showingPlcHdr/>
              <w15:appearance w15:val="hidden"/>
            </w:sdtPr>
            <w:sdtContent>
              <w:p w14:paraId="4A7EE6C1" w14:textId="77777777" w:rsidR="000629D5" w:rsidRDefault="000629D5" w:rsidP="000629D5">
                <w:pPr>
                  <w:pStyle w:val="Informacindecontacto"/>
                </w:pPr>
                <w:r w:rsidRPr="004D3011">
                  <w:rPr>
                    <w:lang w:bidi="es-ES"/>
                  </w:rPr>
                  <w:t>CORREO ELECTRÓNICO:</w:t>
                </w:r>
              </w:p>
            </w:sdtContent>
          </w:sdt>
          <w:p w14:paraId="40C6C6FD" w14:textId="393B52C2" w:rsidR="000629D5" w:rsidRDefault="00000000" w:rsidP="000629D5">
            <w:pPr>
              <w:pStyle w:val="Informacindecontacto"/>
              <w:rPr>
                <w:rStyle w:val="Hipervnculo"/>
              </w:rPr>
            </w:pPr>
            <w:hyperlink r:id="rId11" w:history="1">
              <w:r w:rsidR="000A3373" w:rsidRPr="001A4D94">
                <w:rPr>
                  <w:rStyle w:val="Hipervnculo"/>
                </w:rPr>
                <w:t>gmilena1264@gmail.com</w:t>
              </w:r>
            </w:hyperlink>
          </w:p>
          <w:p w14:paraId="0167651E" w14:textId="70C5B535" w:rsidR="000A3373" w:rsidRPr="00846D4F" w:rsidRDefault="000A3373" w:rsidP="000629D5">
            <w:pPr>
              <w:pStyle w:val="Informacindecontacto"/>
              <w:rPr>
                <w:rStyle w:val="Hipervnculo"/>
              </w:rPr>
            </w:pPr>
            <w:r>
              <w:rPr>
                <w:rStyle w:val="Hipervnculo"/>
              </w:rPr>
              <w:t>glenda</w:t>
            </w:r>
            <w:r w:rsidR="00DB7ED7">
              <w:rPr>
                <w:rStyle w:val="Hipervnculo"/>
              </w:rPr>
              <w:t>.zepeda@somoscmi.com</w:t>
            </w:r>
          </w:p>
        </w:tc>
        <w:tc>
          <w:tcPr>
            <w:tcW w:w="720" w:type="dxa"/>
          </w:tcPr>
          <w:p w14:paraId="769EE2B2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486BCCB6" w14:textId="77777777"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1519669C" w14:textId="77777777" w:rsidR="00F264D4" w:rsidRPr="00846D4F" w:rsidRDefault="00F264D4" w:rsidP="00846D4F">
      <w:pPr>
        <w:tabs>
          <w:tab w:val="left" w:pos="990"/>
        </w:tabs>
        <w:spacing w:after="0"/>
        <w:rPr>
          <w:sz w:val="8"/>
        </w:rPr>
      </w:pPr>
    </w:p>
    <w:sectPr w:rsidR="00F264D4" w:rsidRPr="00846D4F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6C3E" w14:textId="77777777" w:rsidR="009457B3" w:rsidRDefault="009457B3" w:rsidP="000C45FF">
      <w:r>
        <w:separator/>
      </w:r>
    </w:p>
  </w:endnote>
  <w:endnote w:type="continuationSeparator" w:id="0">
    <w:p w14:paraId="0AC34B5D" w14:textId="77777777" w:rsidR="009457B3" w:rsidRDefault="009457B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BA68" w14:textId="77777777" w:rsidR="009457B3" w:rsidRDefault="009457B3" w:rsidP="000C45FF">
      <w:r>
        <w:separator/>
      </w:r>
    </w:p>
  </w:footnote>
  <w:footnote w:type="continuationSeparator" w:id="0">
    <w:p w14:paraId="7F6F4AE9" w14:textId="77777777" w:rsidR="009457B3" w:rsidRDefault="009457B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3C0" w14:textId="77777777" w:rsidR="000C45FF" w:rsidRDefault="000C45FF">
    <w:pPr>
      <w:pStyle w:val="Encabezado"/>
    </w:pPr>
    <w:r>
      <w:rPr>
        <w:noProof/>
        <w:lang w:bidi="es-ES"/>
      </w:rPr>
      <w:drawing>
        <wp:anchor distT="0" distB="0" distL="114300" distR="114300" simplePos="0" relativeHeight="251658240" behindDoc="1" locked="0" layoutInCell="1" allowOverlap="1" wp14:anchorId="16A5D058" wp14:editId="723683A0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5C"/>
    <w:rsid w:val="00002C0F"/>
    <w:rsid w:val="00036450"/>
    <w:rsid w:val="00061C84"/>
    <w:rsid w:val="000629D5"/>
    <w:rsid w:val="00076632"/>
    <w:rsid w:val="000A3373"/>
    <w:rsid w:val="000C45FF"/>
    <w:rsid w:val="000E3FD1"/>
    <w:rsid w:val="000E69A7"/>
    <w:rsid w:val="000F46E6"/>
    <w:rsid w:val="001059F3"/>
    <w:rsid w:val="0016095C"/>
    <w:rsid w:val="00176642"/>
    <w:rsid w:val="00180329"/>
    <w:rsid w:val="0019001F"/>
    <w:rsid w:val="001A40A7"/>
    <w:rsid w:val="001A74A5"/>
    <w:rsid w:val="001B2ABD"/>
    <w:rsid w:val="001D2335"/>
    <w:rsid w:val="001E1759"/>
    <w:rsid w:val="001F1ECC"/>
    <w:rsid w:val="001F2727"/>
    <w:rsid w:val="0021667E"/>
    <w:rsid w:val="002400EB"/>
    <w:rsid w:val="00244620"/>
    <w:rsid w:val="00256CF7"/>
    <w:rsid w:val="00276F6E"/>
    <w:rsid w:val="002D4473"/>
    <w:rsid w:val="002F7CF9"/>
    <w:rsid w:val="0030481B"/>
    <w:rsid w:val="003236C8"/>
    <w:rsid w:val="00381FCC"/>
    <w:rsid w:val="003929ED"/>
    <w:rsid w:val="003E6876"/>
    <w:rsid w:val="004071FC"/>
    <w:rsid w:val="00445947"/>
    <w:rsid w:val="004813B3"/>
    <w:rsid w:val="00492993"/>
    <w:rsid w:val="00496591"/>
    <w:rsid w:val="004C381E"/>
    <w:rsid w:val="004C63E4"/>
    <w:rsid w:val="004D3011"/>
    <w:rsid w:val="005269CD"/>
    <w:rsid w:val="00551CFC"/>
    <w:rsid w:val="005645EE"/>
    <w:rsid w:val="005717C7"/>
    <w:rsid w:val="005B55FA"/>
    <w:rsid w:val="005D6289"/>
    <w:rsid w:val="005E39D5"/>
    <w:rsid w:val="00612544"/>
    <w:rsid w:val="0062123A"/>
    <w:rsid w:val="00630657"/>
    <w:rsid w:val="006308F7"/>
    <w:rsid w:val="00635F74"/>
    <w:rsid w:val="00646E75"/>
    <w:rsid w:val="00650169"/>
    <w:rsid w:val="00655914"/>
    <w:rsid w:val="006610D6"/>
    <w:rsid w:val="006771D0"/>
    <w:rsid w:val="0068306F"/>
    <w:rsid w:val="006C5831"/>
    <w:rsid w:val="00715FCB"/>
    <w:rsid w:val="00743101"/>
    <w:rsid w:val="007568E8"/>
    <w:rsid w:val="007637B1"/>
    <w:rsid w:val="007709AD"/>
    <w:rsid w:val="00781BFE"/>
    <w:rsid w:val="007867A0"/>
    <w:rsid w:val="007927F5"/>
    <w:rsid w:val="007E29EA"/>
    <w:rsid w:val="00802CA0"/>
    <w:rsid w:val="00846D4F"/>
    <w:rsid w:val="008844F0"/>
    <w:rsid w:val="00896CBD"/>
    <w:rsid w:val="008C1736"/>
    <w:rsid w:val="008F3AB5"/>
    <w:rsid w:val="00922D5C"/>
    <w:rsid w:val="009457B3"/>
    <w:rsid w:val="00953C06"/>
    <w:rsid w:val="009A5F22"/>
    <w:rsid w:val="009E7C63"/>
    <w:rsid w:val="00A10A67"/>
    <w:rsid w:val="00A2118D"/>
    <w:rsid w:val="00A46C52"/>
    <w:rsid w:val="00A86CCC"/>
    <w:rsid w:val="00AC26E0"/>
    <w:rsid w:val="00AD76E2"/>
    <w:rsid w:val="00AF3C4D"/>
    <w:rsid w:val="00B20152"/>
    <w:rsid w:val="00B266F0"/>
    <w:rsid w:val="00B70850"/>
    <w:rsid w:val="00B821B0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44480"/>
    <w:rsid w:val="00D56A6E"/>
    <w:rsid w:val="00D824FE"/>
    <w:rsid w:val="00D82F2F"/>
    <w:rsid w:val="00D87D6F"/>
    <w:rsid w:val="00DA694B"/>
    <w:rsid w:val="00DB7ED7"/>
    <w:rsid w:val="00DC3D57"/>
    <w:rsid w:val="00DD172A"/>
    <w:rsid w:val="00DF7771"/>
    <w:rsid w:val="00E1687B"/>
    <w:rsid w:val="00E22918"/>
    <w:rsid w:val="00E25A26"/>
    <w:rsid w:val="00E55D74"/>
    <w:rsid w:val="00E866EC"/>
    <w:rsid w:val="00E93B74"/>
    <w:rsid w:val="00E96D19"/>
    <w:rsid w:val="00EB3A62"/>
    <w:rsid w:val="00F264D4"/>
    <w:rsid w:val="00F5234D"/>
    <w:rsid w:val="00F60274"/>
    <w:rsid w:val="00F7725E"/>
    <w:rsid w:val="00F77FB9"/>
    <w:rsid w:val="00FB068F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7B3E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176642"/>
    <w:pPr>
      <w:spacing w:after="200"/>
    </w:pPr>
    <w:rPr>
      <w:sz w:val="20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0E69A7"/>
    <w:rPr>
      <w:caps/>
      <w:color w:val="000000" w:themeColor="text1"/>
      <w:sz w:val="74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0E69A7"/>
    <w:rPr>
      <w:caps/>
      <w:color w:val="000000" w:themeColor="text1"/>
      <w:sz w:val="74"/>
      <w:szCs w:val="76"/>
    </w:rPr>
  </w:style>
  <w:style w:type="character" w:styleId="nfasis">
    <w:name w:val="Emphasis"/>
    <w:basedOn w:val="Fuentedeprrafopredeter"/>
    <w:uiPriority w:val="11"/>
    <w:semiHidden/>
    <w:qFormat/>
    <w:rsid w:val="00E25A26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036450"/>
  </w:style>
  <w:style w:type="character" w:customStyle="1" w:styleId="FechaCar">
    <w:name w:val="Fecha Car"/>
    <w:basedOn w:val="Fuentedeprrafopredeter"/>
    <w:link w:val="Fecha"/>
    <w:uiPriority w:val="99"/>
    <w:rsid w:val="00036450"/>
    <w:rPr>
      <w:sz w:val="18"/>
      <w:szCs w:val="22"/>
    </w:rPr>
  </w:style>
  <w:style w:type="character" w:styleId="Hipervnculo">
    <w:name w:val="Hyperlink"/>
    <w:basedOn w:val="Fuentedeprrafopredeter"/>
    <w:uiPriority w:val="99"/>
    <w:rsid w:val="00E93B74"/>
    <w:rPr>
      <w:color w:val="B85A22" w:themeColor="accent2" w:themeShade="BF"/>
      <w:u w:val="single"/>
    </w:rPr>
  </w:style>
  <w:style w:type="character" w:styleId="Mencinsinresolver">
    <w:name w:val="Unresolved Mention"/>
    <w:basedOn w:val="Fuentedeprrafopredeter"/>
    <w:uiPriority w:val="99"/>
    <w:semiHidden/>
    <w:rsid w:val="004813B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C45FF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45FF"/>
    <w:rPr>
      <w:sz w:val="22"/>
      <w:szCs w:val="22"/>
    </w:rPr>
  </w:style>
  <w:style w:type="table" w:styleId="Tablaconcuadrcula">
    <w:name w:val="Table Grid"/>
    <w:basedOn w:val="Tab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aconvieta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gris">
    <w:name w:val="Texto gris"/>
    <w:basedOn w:val="Fuentedeprrafopredeter"/>
    <w:uiPriority w:val="4"/>
    <w:semiHidden/>
    <w:qFormat/>
    <w:rsid w:val="000629D5"/>
    <w:rPr>
      <w:color w:val="808080" w:themeColor="background1" w:themeShade="80"/>
    </w:rPr>
  </w:style>
  <w:style w:type="paragraph" w:customStyle="1" w:styleId="Direccin">
    <w:name w:val="Dirección"/>
    <w:basedOn w:val="Normal"/>
    <w:qFormat/>
    <w:rsid w:val="000629D5"/>
    <w:pPr>
      <w:spacing w:after="360"/>
      <w:contextualSpacing/>
    </w:pPr>
  </w:style>
  <w:style w:type="paragraph" w:customStyle="1" w:styleId="Informacindecontacto">
    <w:name w:val="Información de contacto"/>
    <w:basedOn w:val="Normal"/>
    <w:qFormat/>
    <w:rsid w:val="000629D5"/>
    <w:pPr>
      <w:contextualSpacing/>
    </w:pPr>
  </w:style>
  <w:style w:type="paragraph" w:styleId="Sinespaciado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gmilena1264@gmail.com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epeda.UNIDAD\AppData\Roaming\Microsoft\Templates\Carta%20de%20presentaci&#243;n%20gris%20azul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75BD8553464F70894BB3A3BE3D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8796-DB20-4767-95C2-969A3D12364C}"/>
      </w:docPartPr>
      <w:docPartBody>
        <w:p w:rsidR="00744DFD" w:rsidRDefault="00744DFD">
          <w:pPr>
            <w:pStyle w:val="7A75BD8553464F70894BB3A3BE3DD434"/>
          </w:pPr>
          <w:r w:rsidRPr="00846D4F">
            <w:rPr>
              <w:rStyle w:val="Ttulo2Car"/>
              <w:lang w:bidi="es-ES"/>
            </w:rPr>
            <w:t>CONTACTO</w:t>
          </w:r>
        </w:p>
      </w:docPartBody>
    </w:docPart>
    <w:docPart>
      <w:docPartPr>
        <w:name w:val="1D3A5095C1724B3C976F49303C55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D28C-4D9C-4315-8D1D-5A27C556263A}"/>
      </w:docPartPr>
      <w:docPartBody>
        <w:p w:rsidR="00744DFD" w:rsidRDefault="00744DFD">
          <w:pPr>
            <w:pStyle w:val="1D3A5095C1724B3C976F49303C55B3D4"/>
          </w:pPr>
          <w:r w:rsidRPr="004D3011">
            <w:rPr>
              <w:lang w:bidi="es-ES"/>
            </w:rPr>
            <w:t>TELÉFONO:</w:t>
          </w:r>
        </w:p>
      </w:docPartBody>
    </w:docPart>
    <w:docPart>
      <w:docPartPr>
        <w:name w:val="F9B40ECA5C8047BCA9F450855044E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2F34-F7D4-449A-ADA9-5EB6FCD7CCC6}"/>
      </w:docPartPr>
      <w:docPartBody>
        <w:p w:rsidR="00744DFD" w:rsidRDefault="00744DFD">
          <w:pPr>
            <w:pStyle w:val="F9B40ECA5C8047BCA9F450855044E308"/>
          </w:pPr>
          <w:r w:rsidRPr="004D3011">
            <w:rPr>
              <w:lang w:bidi="es-ES"/>
            </w:rPr>
            <w:t>CORREO ELECTRÓNICO: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43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05"/>
    <w:rsid w:val="003C46B2"/>
    <w:rsid w:val="006F6EBC"/>
    <w:rsid w:val="00744DFD"/>
    <w:rsid w:val="0084407B"/>
    <w:rsid w:val="00D836E2"/>
    <w:rsid w:val="00E62105"/>
    <w:rsid w:val="00EA6E3D"/>
    <w:rsid w:val="00F2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0"/>
      <w:szCs w:val="26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kern w:val="0"/>
      <w:sz w:val="20"/>
      <w:szCs w:val="20"/>
      <w:lang w:val="es-ES" w:eastAsia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aps/>
      <w:kern w:val="0"/>
      <w:sz w:val="20"/>
      <w:szCs w:val="26"/>
      <w:lang w:val="es-ES" w:eastAsia="ja-JP"/>
      <w14:ligatures w14:val="none"/>
    </w:rPr>
  </w:style>
  <w:style w:type="paragraph" w:customStyle="1" w:styleId="7A75BD8553464F70894BB3A3BE3DD434">
    <w:name w:val="7A75BD8553464F70894BB3A3BE3DD434"/>
  </w:style>
  <w:style w:type="paragraph" w:customStyle="1" w:styleId="1D3A5095C1724B3C976F49303C55B3D4">
    <w:name w:val="1D3A5095C1724B3C976F49303C55B3D4"/>
  </w:style>
  <w:style w:type="paragraph" w:customStyle="1" w:styleId="F9B40ECA5C8047BCA9F450855044E308">
    <w:name w:val="F9B40ECA5C8047BCA9F450855044E308"/>
  </w:style>
  <w:style w:type="character" w:styleId="Hipervnculo">
    <w:name w:val="Hyperlink"/>
    <w:basedOn w:val="Fuentedeprrafopredeter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Carta%20de%20presentación%20gris%20azul.dotx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2023-12-15T17:29:00Z</dcterms:created>
  <dcterms:modified xsi:type="dcterms:W3CDTF">2024-03-13T04:31:00Z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