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84" w:rsidRPr="00CC59F8" w:rsidRDefault="00D440B8" w:rsidP="002C7AD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59F8">
        <w:rPr>
          <w:b/>
          <w:sz w:val="28"/>
          <w:szCs w:val="28"/>
        </w:rPr>
        <w:t>CURRICULUM VITAE</w:t>
      </w:r>
    </w:p>
    <w:p w:rsidR="00D440B8" w:rsidRPr="00CC59F8" w:rsidRDefault="00D351C5" w:rsidP="00C90C77">
      <w:pPr>
        <w:jc w:val="both"/>
        <w:rPr>
          <w:b/>
          <w:sz w:val="28"/>
          <w:szCs w:val="28"/>
          <w:lang w:val="es-US"/>
        </w:rPr>
      </w:pPr>
      <w:r w:rsidRPr="00CC59F8">
        <w:rPr>
          <w:b/>
          <w:sz w:val="28"/>
          <w:szCs w:val="28"/>
        </w:rPr>
        <w:t>N</w:t>
      </w:r>
      <w:r w:rsidR="00B013A6" w:rsidRPr="00CC59F8">
        <w:rPr>
          <w:b/>
          <w:sz w:val="28"/>
          <w:szCs w:val="28"/>
        </w:rPr>
        <w:t>ombre:</w:t>
      </w:r>
      <w:r w:rsidRPr="00CC59F8">
        <w:rPr>
          <w:b/>
          <w:sz w:val="28"/>
          <w:szCs w:val="28"/>
        </w:rPr>
        <w:t xml:space="preserve">                             Marvin</w:t>
      </w:r>
      <w:r w:rsidR="0071321C" w:rsidRPr="00CC59F8">
        <w:rPr>
          <w:b/>
          <w:sz w:val="28"/>
          <w:szCs w:val="28"/>
        </w:rPr>
        <w:t xml:space="preserve"> Augusto </w:t>
      </w:r>
      <w:r w:rsidR="0071321C" w:rsidRPr="00CC59F8">
        <w:rPr>
          <w:b/>
          <w:sz w:val="28"/>
          <w:szCs w:val="28"/>
          <w:lang w:val="es-US"/>
        </w:rPr>
        <w:t>Marvin</w:t>
      </w:r>
      <w:r w:rsidR="0071321C" w:rsidRPr="00CC59F8">
        <w:rPr>
          <w:b/>
          <w:sz w:val="28"/>
          <w:szCs w:val="28"/>
          <w:u w:val="single"/>
          <w:lang w:val="es-US"/>
        </w:rPr>
        <w:t xml:space="preserve"> </w:t>
      </w:r>
      <w:r w:rsidR="0071321C" w:rsidRPr="00CC59F8">
        <w:rPr>
          <w:b/>
          <w:sz w:val="28"/>
          <w:szCs w:val="28"/>
          <w:lang w:val="es-US"/>
        </w:rPr>
        <w:t>Augusto</w:t>
      </w:r>
      <w:r w:rsidR="00CB3F4F" w:rsidRPr="00CC59F8">
        <w:rPr>
          <w:b/>
          <w:sz w:val="28"/>
          <w:szCs w:val="28"/>
          <w:lang w:val="es-US"/>
        </w:rPr>
        <w:t xml:space="preserve"> </w:t>
      </w:r>
      <w:r w:rsidR="00341C74" w:rsidRPr="00CC59F8">
        <w:rPr>
          <w:b/>
          <w:sz w:val="28"/>
          <w:szCs w:val="28"/>
          <w:lang w:val="es-US"/>
        </w:rPr>
        <w:t>Ardón Luna</w:t>
      </w:r>
    </w:p>
    <w:p w:rsidR="00CB3F4F" w:rsidRPr="00CC59F8" w:rsidRDefault="00CB3F4F" w:rsidP="00C90C77">
      <w:pPr>
        <w:jc w:val="both"/>
        <w:rPr>
          <w:b/>
          <w:sz w:val="28"/>
          <w:szCs w:val="28"/>
          <w:lang w:val="es-US"/>
        </w:rPr>
      </w:pPr>
      <w:r w:rsidRPr="00CC59F8">
        <w:rPr>
          <w:b/>
          <w:sz w:val="28"/>
          <w:szCs w:val="28"/>
          <w:lang w:val="es-US"/>
        </w:rPr>
        <w:t>F</w:t>
      </w:r>
      <w:r w:rsidR="00B013A6" w:rsidRPr="00CC59F8">
        <w:rPr>
          <w:b/>
          <w:sz w:val="28"/>
          <w:szCs w:val="28"/>
          <w:lang w:val="es-US"/>
        </w:rPr>
        <w:t xml:space="preserve">echa de nacimiento:     </w:t>
      </w:r>
      <w:r w:rsidR="00941218" w:rsidRPr="00CC59F8">
        <w:rPr>
          <w:b/>
          <w:sz w:val="28"/>
          <w:szCs w:val="28"/>
          <w:lang w:val="es-US"/>
        </w:rPr>
        <w:t xml:space="preserve"> 11 de abril de 1999</w:t>
      </w:r>
    </w:p>
    <w:p w:rsidR="00941218" w:rsidRPr="00CC59F8" w:rsidRDefault="00941218" w:rsidP="00C90C77">
      <w:pPr>
        <w:jc w:val="both"/>
        <w:rPr>
          <w:b/>
          <w:sz w:val="28"/>
          <w:szCs w:val="28"/>
          <w:lang w:val="es-US"/>
        </w:rPr>
      </w:pPr>
      <w:r w:rsidRPr="00CC59F8">
        <w:rPr>
          <w:b/>
          <w:sz w:val="28"/>
          <w:szCs w:val="28"/>
          <w:lang w:val="es-US"/>
        </w:rPr>
        <w:t>Edad:                                  20 años</w:t>
      </w:r>
    </w:p>
    <w:p w:rsidR="00F233C9" w:rsidRPr="00CC59F8" w:rsidRDefault="00F233C9" w:rsidP="00C90C77">
      <w:pPr>
        <w:jc w:val="both"/>
        <w:rPr>
          <w:b/>
          <w:sz w:val="28"/>
          <w:szCs w:val="28"/>
          <w:lang w:val="es-US"/>
        </w:rPr>
      </w:pPr>
      <w:r w:rsidRPr="00CC59F8">
        <w:rPr>
          <w:b/>
          <w:sz w:val="28"/>
          <w:szCs w:val="28"/>
          <w:lang w:val="es-US"/>
        </w:rPr>
        <w:t>Nacionalidad:                   Guatemalteco</w:t>
      </w:r>
    </w:p>
    <w:p w:rsidR="00F233C9" w:rsidRPr="00CC59F8" w:rsidRDefault="00E95B88" w:rsidP="00C90C77">
      <w:pPr>
        <w:jc w:val="both"/>
        <w:rPr>
          <w:b/>
          <w:sz w:val="28"/>
          <w:szCs w:val="28"/>
          <w:lang w:val="es-US"/>
        </w:rPr>
      </w:pPr>
      <w:r w:rsidRPr="00CC59F8">
        <w:rPr>
          <w:b/>
          <w:sz w:val="28"/>
          <w:szCs w:val="28"/>
          <w:lang w:val="es-US"/>
        </w:rPr>
        <w:t>Estado civil:                       Soltero</w:t>
      </w:r>
    </w:p>
    <w:p w:rsidR="00E95B88" w:rsidRPr="00CC59F8" w:rsidRDefault="00D3283A" w:rsidP="00C90C77">
      <w:pPr>
        <w:jc w:val="both"/>
        <w:rPr>
          <w:b/>
          <w:sz w:val="28"/>
          <w:szCs w:val="28"/>
          <w:lang w:val="es-US"/>
        </w:rPr>
      </w:pPr>
      <w:r>
        <w:rPr>
          <w:b/>
          <w:sz w:val="28"/>
          <w:szCs w:val="28"/>
          <w:lang w:val="es-US"/>
        </w:rPr>
        <w:t xml:space="preserve">Residencia:                        </w:t>
      </w:r>
      <w:r w:rsidR="00A02082">
        <w:rPr>
          <w:b/>
          <w:sz w:val="28"/>
          <w:szCs w:val="28"/>
          <w:lang w:val="es-US"/>
        </w:rPr>
        <w:t>Col</w:t>
      </w:r>
      <w:r>
        <w:rPr>
          <w:b/>
          <w:sz w:val="28"/>
          <w:szCs w:val="28"/>
          <w:lang w:val="es-US"/>
        </w:rPr>
        <w:t xml:space="preserve">. El campo </w:t>
      </w:r>
      <w:r w:rsidR="000A0015">
        <w:rPr>
          <w:b/>
          <w:sz w:val="28"/>
          <w:szCs w:val="28"/>
          <w:lang w:val="es-US"/>
        </w:rPr>
        <w:t>5to. Callejón lote #1 La Democracia Esc.</w:t>
      </w:r>
      <w:r>
        <w:rPr>
          <w:b/>
          <w:sz w:val="28"/>
          <w:szCs w:val="28"/>
          <w:lang w:val="es-US"/>
        </w:rPr>
        <w:t xml:space="preserve"> </w:t>
      </w:r>
    </w:p>
    <w:p w:rsidR="00B1757E" w:rsidRPr="00CC59F8" w:rsidRDefault="00F41FD3" w:rsidP="00C90C77">
      <w:pPr>
        <w:jc w:val="both"/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 xml:space="preserve">Celular:       </w:t>
      </w:r>
      <w:r w:rsidR="000E39E4" w:rsidRPr="00CC59F8">
        <w:rPr>
          <w:b/>
          <w:sz w:val="28"/>
          <w:szCs w:val="28"/>
        </w:rPr>
        <w:t xml:space="preserve">                 </w:t>
      </w:r>
      <w:r w:rsidRPr="00CC59F8">
        <w:rPr>
          <w:b/>
          <w:sz w:val="28"/>
          <w:szCs w:val="28"/>
        </w:rPr>
        <w:t xml:space="preserve">     5753-6694     5286-0891</w:t>
      </w:r>
    </w:p>
    <w:p w:rsidR="00F41FD3" w:rsidRPr="00CC59F8" w:rsidRDefault="00293383" w:rsidP="00C90C77">
      <w:pPr>
        <w:jc w:val="both"/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 xml:space="preserve">DPI No:         </w:t>
      </w:r>
      <w:r w:rsidR="000E39E4" w:rsidRPr="00CC59F8">
        <w:rPr>
          <w:b/>
          <w:sz w:val="28"/>
          <w:szCs w:val="28"/>
        </w:rPr>
        <w:t xml:space="preserve">                  </w:t>
      </w:r>
      <w:r w:rsidRPr="00CC59F8">
        <w:rPr>
          <w:b/>
          <w:sz w:val="28"/>
          <w:szCs w:val="28"/>
        </w:rPr>
        <w:t xml:space="preserve">   3217</w:t>
      </w:r>
      <w:r w:rsidR="0002293B" w:rsidRPr="00CC59F8">
        <w:rPr>
          <w:b/>
          <w:sz w:val="28"/>
          <w:szCs w:val="28"/>
        </w:rPr>
        <w:t xml:space="preserve">  68620  0506</w:t>
      </w:r>
    </w:p>
    <w:p w:rsidR="0002293B" w:rsidRPr="00CC59F8" w:rsidRDefault="0002293B" w:rsidP="00C90C77">
      <w:pPr>
        <w:jc w:val="both"/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Profe</w:t>
      </w:r>
      <w:r w:rsidR="0094594F" w:rsidRPr="00CC59F8">
        <w:rPr>
          <w:b/>
          <w:sz w:val="28"/>
          <w:szCs w:val="28"/>
        </w:rPr>
        <w:t xml:space="preserve">sión:      Bachiller en Ciencias y Letras con </w:t>
      </w:r>
      <w:r w:rsidR="005F05FD" w:rsidRPr="00CC59F8">
        <w:rPr>
          <w:b/>
          <w:sz w:val="28"/>
          <w:szCs w:val="28"/>
        </w:rPr>
        <w:t>Orientación</w:t>
      </w:r>
      <w:r w:rsidR="0094594F" w:rsidRPr="00CC59F8">
        <w:rPr>
          <w:b/>
          <w:sz w:val="28"/>
          <w:szCs w:val="28"/>
        </w:rPr>
        <w:t xml:space="preserve"> </w:t>
      </w:r>
      <w:r w:rsidR="005F05FD" w:rsidRPr="00CC59F8">
        <w:rPr>
          <w:b/>
          <w:sz w:val="28"/>
          <w:szCs w:val="28"/>
        </w:rPr>
        <w:t xml:space="preserve"> en Mecánica </w:t>
      </w:r>
      <w:r w:rsidR="00CB468B" w:rsidRPr="00CC59F8">
        <w:rPr>
          <w:b/>
          <w:sz w:val="28"/>
          <w:szCs w:val="28"/>
        </w:rPr>
        <w:t>Automotriz</w:t>
      </w:r>
    </w:p>
    <w:p w:rsidR="00CB468B" w:rsidRPr="00CC59F8" w:rsidRDefault="00CB468B" w:rsidP="00C90C77">
      <w:pPr>
        <w:jc w:val="both"/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ESTUDIOS REALIZADOS</w:t>
      </w:r>
    </w:p>
    <w:p w:rsidR="00D6489A" w:rsidRPr="00CC59F8" w:rsidRDefault="003A3930" w:rsidP="005E3F86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PRIMARIA:</w:t>
      </w:r>
      <w:r w:rsidR="003D6CCF" w:rsidRPr="00CC59F8">
        <w:rPr>
          <w:b/>
          <w:sz w:val="28"/>
          <w:szCs w:val="28"/>
        </w:rPr>
        <w:t xml:space="preserve">  </w:t>
      </w:r>
      <w:r w:rsidR="00304748" w:rsidRPr="00CC59F8">
        <w:rPr>
          <w:b/>
          <w:sz w:val="28"/>
          <w:szCs w:val="28"/>
        </w:rPr>
        <w:t xml:space="preserve">Escuela </w:t>
      </w:r>
      <w:r w:rsidR="00771914" w:rsidRPr="00CC59F8">
        <w:rPr>
          <w:b/>
          <w:sz w:val="28"/>
          <w:szCs w:val="28"/>
        </w:rPr>
        <w:t>Oficial Urbana de Varones E.</w:t>
      </w:r>
      <w:r w:rsidR="003D6CCF" w:rsidRPr="00CC59F8">
        <w:rPr>
          <w:b/>
          <w:sz w:val="28"/>
          <w:szCs w:val="28"/>
        </w:rPr>
        <w:t>O.U.V</w:t>
      </w:r>
    </w:p>
    <w:p w:rsidR="00F10A81" w:rsidRDefault="00D6489A" w:rsidP="005E3F86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 xml:space="preserve">                      </w:t>
      </w:r>
      <w:r w:rsidR="00E72B55" w:rsidRPr="00CC59F8">
        <w:rPr>
          <w:b/>
          <w:sz w:val="28"/>
          <w:szCs w:val="28"/>
        </w:rPr>
        <w:t xml:space="preserve">Nivel de </w:t>
      </w:r>
      <w:r w:rsidR="0058258F" w:rsidRPr="00CC59F8">
        <w:rPr>
          <w:b/>
          <w:sz w:val="28"/>
          <w:szCs w:val="28"/>
        </w:rPr>
        <w:t>Educación P</w:t>
      </w:r>
      <w:r w:rsidR="008347A2" w:rsidRPr="00CC59F8">
        <w:rPr>
          <w:b/>
          <w:sz w:val="28"/>
          <w:szCs w:val="28"/>
        </w:rPr>
        <w:t>r</w:t>
      </w:r>
      <w:r w:rsidR="00AF2242" w:rsidRPr="00CC59F8">
        <w:rPr>
          <w:b/>
          <w:sz w:val="28"/>
          <w:szCs w:val="28"/>
        </w:rPr>
        <w:t xml:space="preserve">imaria </w:t>
      </w:r>
      <w:r w:rsidR="008347A2" w:rsidRPr="00CC59F8">
        <w:rPr>
          <w:b/>
          <w:sz w:val="28"/>
          <w:szCs w:val="28"/>
        </w:rPr>
        <w:t xml:space="preserve"> 200</w:t>
      </w:r>
      <w:r w:rsidR="00C355CC" w:rsidRPr="00CC59F8">
        <w:rPr>
          <w:b/>
          <w:sz w:val="28"/>
          <w:szCs w:val="28"/>
        </w:rPr>
        <w:t>7-</w:t>
      </w:r>
      <w:r w:rsidR="008347A2" w:rsidRPr="00CC59F8">
        <w:rPr>
          <w:b/>
          <w:sz w:val="28"/>
          <w:szCs w:val="28"/>
        </w:rPr>
        <w:t xml:space="preserve"> 2012</w:t>
      </w:r>
    </w:p>
    <w:p w:rsidR="003E0E42" w:rsidRPr="00CC59F8" w:rsidRDefault="003E0E42" w:rsidP="005E3F86">
      <w:pPr>
        <w:rPr>
          <w:b/>
          <w:sz w:val="28"/>
          <w:szCs w:val="28"/>
        </w:rPr>
      </w:pPr>
    </w:p>
    <w:p w:rsidR="00E72316" w:rsidRPr="00CC59F8" w:rsidRDefault="00B24D0E" w:rsidP="005E3F86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Básico:</w:t>
      </w:r>
      <w:r w:rsidR="00580B4C" w:rsidRPr="00CC59F8">
        <w:rPr>
          <w:b/>
          <w:sz w:val="28"/>
          <w:szCs w:val="28"/>
        </w:rPr>
        <w:t xml:space="preserve">  </w:t>
      </w:r>
      <w:r w:rsidRPr="00CC59F8">
        <w:rPr>
          <w:b/>
          <w:sz w:val="28"/>
          <w:szCs w:val="28"/>
        </w:rPr>
        <w:t xml:space="preserve"> </w:t>
      </w:r>
      <w:r w:rsidR="00F065EC" w:rsidRPr="00CC59F8">
        <w:rPr>
          <w:b/>
          <w:sz w:val="28"/>
          <w:szCs w:val="28"/>
        </w:rPr>
        <w:t xml:space="preserve">Instituto </w:t>
      </w:r>
      <w:r w:rsidR="0011208C" w:rsidRPr="00CC59F8">
        <w:rPr>
          <w:b/>
          <w:sz w:val="28"/>
          <w:szCs w:val="28"/>
        </w:rPr>
        <w:t>de Educación Basica por Cooperati</w:t>
      </w:r>
      <w:r w:rsidR="00D9206C" w:rsidRPr="00CC59F8">
        <w:rPr>
          <w:b/>
          <w:sz w:val="28"/>
          <w:szCs w:val="28"/>
        </w:rPr>
        <w:t>va I.B.D</w:t>
      </w:r>
      <w:r w:rsidR="0011208C" w:rsidRPr="00CC59F8">
        <w:rPr>
          <w:b/>
          <w:sz w:val="28"/>
          <w:szCs w:val="28"/>
        </w:rPr>
        <w:t xml:space="preserve"> </w:t>
      </w:r>
    </w:p>
    <w:p w:rsidR="00952FB3" w:rsidRPr="00CC59F8" w:rsidRDefault="00D9206C" w:rsidP="005E3F86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 xml:space="preserve">               </w:t>
      </w:r>
      <w:r w:rsidR="00D6489A" w:rsidRPr="00CC59F8">
        <w:rPr>
          <w:b/>
          <w:sz w:val="28"/>
          <w:szCs w:val="28"/>
        </w:rPr>
        <w:t xml:space="preserve"> </w:t>
      </w:r>
      <w:r w:rsidRPr="00CC59F8">
        <w:rPr>
          <w:b/>
          <w:sz w:val="28"/>
          <w:szCs w:val="28"/>
        </w:rPr>
        <w:t xml:space="preserve">Nivel de </w:t>
      </w:r>
      <w:r w:rsidR="00304B47" w:rsidRPr="00CC59F8">
        <w:rPr>
          <w:b/>
          <w:sz w:val="28"/>
          <w:szCs w:val="28"/>
        </w:rPr>
        <w:t xml:space="preserve">Educación </w:t>
      </w:r>
      <w:r w:rsidR="000D5A15" w:rsidRPr="00CC59F8">
        <w:rPr>
          <w:b/>
          <w:sz w:val="28"/>
          <w:szCs w:val="28"/>
        </w:rPr>
        <w:t>Media, Ciclo</w:t>
      </w:r>
      <w:r w:rsidR="00304B47" w:rsidRPr="00CC59F8">
        <w:rPr>
          <w:b/>
          <w:sz w:val="28"/>
          <w:szCs w:val="28"/>
        </w:rPr>
        <w:t xml:space="preserve"> de</w:t>
      </w:r>
      <w:r w:rsidR="000D5A15" w:rsidRPr="00CC59F8">
        <w:rPr>
          <w:b/>
          <w:sz w:val="28"/>
          <w:szCs w:val="28"/>
        </w:rPr>
        <w:t xml:space="preserve"> Educación Basica 2013-201</w:t>
      </w:r>
      <w:r w:rsidR="00A67DA7" w:rsidRPr="00CC59F8">
        <w:rPr>
          <w:b/>
          <w:sz w:val="28"/>
          <w:szCs w:val="28"/>
        </w:rPr>
        <w:t>5</w:t>
      </w:r>
      <w:r w:rsidR="000D5A15" w:rsidRPr="00CC59F8">
        <w:rPr>
          <w:b/>
          <w:sz w:val="28"/>
          <w:szCs w:val="28"/>
        </w:rPr>
        <w:t xml:space="preserve"> </w:t>
      </w:r>
    </w:p>
    <w:p w:rsidR="006C248C" w:rsidRPr="00CC59F8" w:rsidRDefault="006C248C" w:rsidP="005E3F86">
      <w:pPr>
        <w:rPr>
          <w:b/>
          <w:sz w:val="28"/>
          <w:szCs w:val="28"/>
        </w:rPr>
      </w:pPr>
    </w:p>
    <w:p w:rsidR="004622B0" w:rsidRPr="00CC59F8" w:rsidRDefault="003A3930" w:rsidP="009440E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DIVERSIFICADO:</w:t>
      </w:r>
      <w:r w:rsidR="0070228D" w:rsidRPr="00CC59F8">
        <w:rPr>
          <w:b/>
          <w:sz w:val="28"/>
          <w:szCs w:val="28"/>
        </w:rPr>
        <w:t xml:space="preserve"> Instituto Nacional </w:t>
      </w:r>
      <w:r w:rsidR="0093507D" w:rsidRPr="00CC59F8">
        <w:rPr>
          <w:b/>
          <w:sz w:val="28"/>
          <w:szCs w:val="28"/>
        </w:rPr>
        <w:t>de Educación Diversificada INED</w:t>
      </w:r>
      <w:r w:rsidR="00120043" w:rsidRPr="00CC59F8">
        <w:rPr>
          <w:b/>
          <w:sz w:val="28"/>
          <w:szCs w:val="28"/>
        </w:rPr>
        <w:t>I</w:t>
      </w:r>
      <w:r w:rsidR="00F23F66" w:rsidRPr="00CC59F8">
        <w:rPr>
          <w:b/>
          <w:sz w:val="28"/>
          <w:szCs w:val="28"/>
        </w:rPr>
        <w:t xml:space="preserve">                  Nivel </w:t>
      </w:r>
      <w:r w:rsidR="007A0701" w:rsidRPr="00CC59F8">
        <w:rPr>
          <w:b/>
          <w:sz w:val="28"/>
          <w:szCs w:val="28"/>
        </w:rPr>
        <w:t xml:space="preserve">de Educación </w:t>
      </w:r>
      <w:r w:rsidR="002E14AE" w:rsidRPr="00CC59F8">
        <w:rPr>
          <w:b/>
          <w:sz w:val="28"/>
          <w:szCs w:val="28"/>
        </w:rPr>
        <w:t xml:space="preserve">Media, Ciclo de </w:t>
      </w:r>
      <w:r w:rsidR="00866DB5" w:rsidRPr="00CC59F8">
        <w:rPr>
          <w:b/>
          <w:sz w:val="28"/>
          <w:szCs w:val="28"/>
        </w:rPr>
        <w:t>Educación</w:t>
      </w:r>
      <w:r w:rsidR="00B96443" w:rsidRPr="00CC59F8">
        <w:rPr>
          <w:b/>
          <w:sz w:val="28"/>
          <w:szCs w:val="28"/>
        </w:rPr>
        <w:t xml:space="preserve"> Diversifica</w:t>
      </w:r>
      <w:r w:rsidR="00120043" w:rsidRPr="00CC59F8">
        <w:rPr>
          <w:b/>
          <w:sz w:val="28"/>
          <w:szCs w:val="28"/>
        </w:rPr>
        <w:t xml:space="preserve">     2016-2017</w:t>
      </w:r>
    </w:p>
    <w:p w:rsidR="00CC67B1" w:rsidRDefault="00CC67B1" w:rsidP="00D351C5">
      <w:pPr>
        <w:rPr>
          <w:b/>
          <w:sz w:val="28"/>
          <w:szCs w:val="28"/>
        </w:rPr>
      </w:pPr>
    </w:p>
    <w:p w:rsidR="004622B0" w:rsidRPr="00CC59F8" w:rsidRDefault="004622B0" w:rsidP="00D351C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REFERENCIAS PERSONALES</w:t>
      </w:r>
    </w:p>
    <w:p w:rsidR="003C772E" w:rsidRPr="00CC59F8" w:rsidRDefault="004622B0" w:rsidP="00D351C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Lic.</w:t>
      </w:r>
      <w:r w:rsidR="00357E52" w:rsidRPr="00CC59F8">
        <w:rPr>
          <w:b/>
          <w:sz w:val="28"/>
          <w:szCs w:val="28"/>
        </w:rPr>
        <w:t xml:space="preserve"> Luis Fernando </w:t>
      </w:r>
      <w:r w:rsidR="00582ED3" w:rsidRPr="00CC59F8">
        <w:rPr>
          <w:b/>
          <w:sz w:val="28"/>
          <w:szCs w:val="28"/>
        </w:rPr>
        <w:t>Milían</w:t>
      </w:r>
      <w:r w:rsidR="003C772E" w:rsidRPr="00CC59F8">
        <w:rPr>
          <w:b/>
          <w:sz w:val="28"/>
          <w:szCs w:val="28"/>
        </w:rPr>
        <w:t xml:space="preserve"> </w:t>
      </w:r>
    </w:p>
    <w:p w:rsidR="00467872" w:rsidRPr="00CC59F8" w:rsidRDefault="00467872" w:rsidP="00D351C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Tel.4726-7511</w:t>
      </w:r>
    </w:p>
    <w:p w:rsidR="00E26260" w:rsidRPr="00CC59F8" w:rsidRDefault="003C772E" w:rsidP="00E26260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Profa. Cristabel Muñoz</w:t>
      </w:r>
      <w:r w:rsidR="00582ED3" w:rsidRPr="00CC59F8">
        <w:rPr>
          <w:b/>
          <w:sz w:val="28"/>
          <w:szCs w:val="28"/>
        </w:rPr>
        <w:t xml:space="preserve">  </w:t>
      </w:r>
    </w:p>
    <w:p w:rsidR="00467872" w:rsidRPr="00CC59F8" w:rsidRDefault="00486DC8" w:rsidP="00E26260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Tel.5254-3678</w:t>
      </w:r>
    </w:p>
    <w:p w:rsidR="006C248C" w:rsidRPr="00CC59F8" w:rsidRDefault="006226E7" w:rsidP="00D351C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Señor</w:t>
      </w:r>
      <w:r w:rsidR="00C44FF2" w:rsidRPr="00CC59F8">
        <w:rPr>
          <w:b/>
          <w:sz w:val="28"/>
          <w:szCs w:val="28"/>
        </w:rPr>
        <w:t xml:space="preserve"> . Ángel Arriola </w:t>
      </w:r>
    </w:p>
    <w:p w:rsidR="00486DC8" w:rsidRDefault="00486DC8" w:rsidP="00D351C5">
      <w:pPr>
        <w:rPr>
          <w:b/>
          <w:sz w:val="28"/>
          <w:szCs w:val="28"/>
        </w:rPr>
      </w:pPr>
      <w:r w:rsidRPr="00CC59F8">
        <w:rPr>
          <w:b/>
          <w:sz w:val="28"/>
          <w:szCs w:val="28"/>
        </w:rPr>
        <w:t>Tel.</w:t>
      </w:r>
      <w:r w:rsidR="00E22895" w:rsidRPr="00CC59F8">
        <w:rPr>
          <w:b/>
          <w:sz w:val="28"/>
          <w:szCs w:val="28"/>
        </w:rPr>
        <w:t xml:space="preserve"> </w:t>
      </w:r>
      <w:r w:rsidR="005D19C8" w:rsidRPr="00CC59F8">
        <w:rPr>
          <w:b/>
          <w:sz w:val="28"/>
          <w:szCs w:val="28"/>
        </w:rPr>
        <w:t>4</w:t>
      </w:r>
      <w:r w:rsidR="00965A89" w:rsidRPr="00CC59F8">
        <w:rPr>
          <w:b/>
          <w:sz w:val="28"/>
          <w:szCs w:val="28"/>
        </w:rPr>
        <w:t>00</w:t>
      </w:r>
      <w:r w:rsidR="005D19C8" w:rsidRPr="00CC59F8">
        <w:rPr>
          <w:b/>
          <w:sz w:val="28"/>
          <w:szCs w:val="28"/>
        </w:rPr>
        <w:t>2</w:t>
      </w:r>
      <w:r w:rsidR="00E22895" w:rsidRPr="00CC59F8">
        <w:rPr>
          <w:b/>
          <w:sz w:val="28"/>
          <w:szCs w:val="28"/>
        </w:rPr>
        <w:t>0452</w:t>
      </w:r>
    </w:p>
    <w:p w:rsidR="00086277" w:rsidRDefault="00086277" w:rsidP="00D351C5">
      <w:pPr>
        <w:rPr>
          <w:b/>
          <w:sz w:val="28"/>
          <w:szCs w:val="28"/>
        </w:rPr>
      </w:pPr>
    </w:p>
    <w:p w:rsidR="00086277" w:rsidRDefault="00086277" w:rsidP="00D351C5">
      <w:pPr>
        <w:rPr>
          <w:b/>
          <w:sz w:val="28"/>
          <w:szCs w:val="28"/>
        </w:rPr>
      </w:pPr>
    </w:p>
    <w:p w:rsidR="00086277" w:rsidRPr="004053DF" w:rsidRDefault="00086277" w:rsidP="00A653B8">
      <w:pPr>
        <w:rPr>
          <w:b/>
        </w:rPr>
      </w:pPr>
      <w:r w:rsidRPr="004053DF">
        <w:rPr>
          <w:b/>
        </w:rPr>
        <w:lastRenderedPageBreak/>
        <w:t>Referencias Laborales</w:t>
      </w:r>
    </w:p>
    <w:p w:rsidR="00086277" w:rsidRPr="004053DF" w:rsidRDefault="00BF1895" w:rsidP="00A653B8">
      <w:pPr>
        <w:rPr>
          <w:b/>
        </w:rPr>
      </w:pPr>
      <w:r>
        <w:rPr>
          <w:b/>
        </w:rPr>
        <w:t xml:space="preserve">Mario ventura </w:t>
      </w:r>
    </w:p>
    <w:p w:rsidR="00086277" w:rsidRDefault="00AB3875" w:rsidP="00A653B8">
      <w:pPr>
        <w:rPr>
          <w:b/>
        </w:rPr>
      </w:pPr>
      <w:r>
        <w:rPr>
          <w:b/>
        </w:rPr>
        <w:t>Vendedor de producto DIANA</w:t>
      </w:r>
    </w:p>
    <w:p w:rsidR="0082256A" w:rsidRDefault="00841B19" w:rsidP="00A653B8">
      <w:pPr>
        <w:rPr>
          <w:b/>
        </w:rPr>
      </w:pPr>
      <w:r>
        <w:rPr>
          <w:b/>
        </w:rPr>
        <w:t>Tel.</w:t>
      </w:r>
      <w:r w:rsidR="006D1758">
        <w:rPr>
          <w:b/>
        </w:rPr>
        <w:t>5529-</w:t>
      </w:r>
      <w:r>
        <w:rPr>
          <w:b/>
        </w:rPr>
        <w:t>5833</w:t>
      </w:r>
    </w:p>
    <w:p w:rsidR="00841B19" w:rsidRDefault="00E33BCC" w:rsidP="00A653B8">
      <w:pPr>
        <w:rPr>
          <w:b/>
        </w:rPr>
      </w:pPr>
      <w:r>
        <w:rPr>
          <w:b/>
        </w:rPr>
        <w:t>Mynor Echeverria</w:t>
      </w:r>
    </w:p>
    <w:p w:rsidR="004F00ED" w:rsidRDefault="00DA4AF8" w:rsidP="00A653B8">
      <w:pPr>
        <w:rPr>
          <w:b/>
        </w:rPr>
      </w:pPr>
      <w:r>
        <w:rPr>
          <w:b/>
        </w:rPr>
        <w:t>Enderezado</w:t>
      </w:r>
      <w:r w:rsidR="00336D2A">
        <w:rPr>
          <w:b/>
        </w:rPr>
        <w:t xml:space="preserve"> y pintura</w:t>
      </w:r>
    </w:p>
    <w:p w:rsidR="00DA4AF8" w:rsidRPr="004053DF" w:rsidRDefault="00DA4AF8" w:rsidP="00A653B8">
      <w:pPr>
        <w:rPr>
          <w:b/>
        </w:rPr>
      </w:pPr>
      <w:r>
        <w:rPr>
          <w:b/>
        </w:rPr>
        <w:t>Tel.</w:t>
      </w:r>
      <w:r w:rsidR="007C6950">
        <w:rPr>
          <w:b/>
        </w:rPr>
        <w:t>5977-</w:t>
      </w:r>
      <w:r w:rsidR="0037426A">
        <w:rPr>
          <w:b/>
        </w:rPr>
        <w:t>7</w:t>
      </w:r>
      <w:r w:rsidR="002D0693">
        <w:rPr>
          <w:b/>
        </w:rPr>
        <w:t>6</w:t>
      </w:r>
      <w:r w:rsidR="0037426A">
        <w:rPr>
          <w:b/>
        </w:rPr>
        <w:t>8</w:t>
      </w:r>
      <w:r w:rsidR="002D0693">
        <w:rPr>
          <w:b/>
        </w:rPr>
        <w:t>2</w:t>
      </w:r>
    </w:p>
    <w:p w:rsidR="00086277" w:rsidRPr="004053DF" w:rsidRDefault="00086277" w:rsidP="00A653B8">
      <w:pPr>
        <w:rPr>
          <w:b/>
        </w:rPr>
      </w:pPr>
      <w:r w:rsidRPr="004053DF">
        <w:rPr>
          <w:b/>
        </w:rPr>
        <w:t>Datos Laborales</w:t>
      </w:r>
    </w:p>
    <w:p w:rsidR="00086277" w:rsidRDefault="00915F3D" w:rsidP="00D351C5">
      <w:pPr>
        <w:rPr>
          <w:b/>
        </w:rPr>
      </w:pPr>
      <w:r>
        <w:rPr>
          <w:b/>
        </w:rPr>
        <w:t xml:space="preserve">12 de Abril del 2018 </w:t>
      </w:r>
      <w:r w:rsidR="003012FA">
        <w:rPr>
          <w:b/>
        </w:rPr>
        <w:t>-05</w:t>
      </w:r>
      <w:r w:rsidR="00E6704F">
        <w:rPr>
          <w:b/>
        </w:rPr>
        <w:t xml:space="preserve"> de Febrero</w:t>
      </w:r>
      <w:r w:rsidR="00A81C3D">
        <w:rPr>
          <w:b/>
        </w:rPr>
        <w:t xml:space="preserve"> del 2019</w:t>
      </w:r>
      <w:r w:rsidR="00E71A49">
        <w:rPr>
          <w:b/>
        </w:rPr>
        <w:t xml:space="preserve">    </w:t>
      </w:r>
      <w:r w:rsidR="00C26B35">
        <w:rPr>
          <w:b/>
        </w:rPr>
        <w:t xml:space="preserve">     </w:t>
      </w:r>
      <w:r w:rsidR="00E71A49">
        <w:rPr>
          <w:b/>
        </w:rPr>
        <w:t xml:space="preserve"> </w:t>
      </w:r>
      <w:r w:rsidR="00C26B35">
        <w:rPr>
          <w:b/>
        </w:rPr>
        <w:t xml:space="preserve">    </w:t>
      </w:r>
      <w:r w:rsidR="00E71A49">
        <w:rPr>
          <w:b/>
        </w:rPr>
        <w:t xml:space="preserve">   </w:t>
      </w:r>
      <w:r w:rsidR="00C978FC">
        <w:rPr>
          <w:b/>
        </w:rPr>
        <w:t>Productos DIANA</w:t>
      </w:r>
    </w:p>
    <w:p w:rsidR="00C978FC" w:rsidRDefault="00A11AAB" w:rsidP="00D351C5">
      <w:pPr>
        <w:rPr>
          <w:b/>
        </w:rPr>
      </w:pPr>
      <w:r>
        <w:rPr>
          <w:b/>
        </w:rPr>
        <w:t xml:space="preserve">Puesto Desempeñado    </w:t>
      </w:r>
      <w:r w:rsidR="00D441D4">
        <w:rPr>
          <w:b/>
        </w:rPr>
        <w:t xml:space="preserve">                                         </w:t>
      </w:r>
      <w:r w:rsidR="00C26B35">
        <w:rPr>
          <w:b/>
        </w:rPr>
        <w:t xml:space="preserve">           </w:t>
      </w:r>
      <w:r w:rsidR="00D441D4">
        <w:rPr>
          <w:b/>
        </w:rPr>
        <w:t xml:space="preserve">  Auxiliar de ventas </w:t>
      </w:r>
    </w:p>
    <w:p w:rsidR="00D441D4" w:rsidRDefault="00D441D4" w:rsidP="00D351C5">
      <w:pPr>
        <w:rPr>
          <w:b/>
        </w:rPr>
      </w:pPr>
    </w:p>
    <w:p w:rsidR="00D441D4" w:rsidRDefault="000E17A7" w:rsidP="00D351C5">
      <w:pPr>
        <w:rPr>
          <w:b/>
        </w:rPr>
      </w:pPr>
      <w:r>
        <w:rPr>
          <w:b/>
        </w:rPr>
        <w:t>04 de Febrero del 2017</w:t>
      </w:r>
      <w:r w:rsidR="006C0287">
        <w:rPr>
          <w:b/>
        </w:rPr>
        <w:t xml:space="preserve"> -19 de Noviembre </w:t>
      </w:r>
      <w:r w:rsidR="003930BF">
        <w:rPr>
          <w:b/>
        </w:rPr>
        <w:t>del 201</w:t>
      </w:r>
      <w:r w:rsidR="00444786">
        <w:rPr>
          <w:b/>
        </w:rPr>
        <w:t>7</w:t>
      </w:r>
      <w:r w:rsidR="00DD3966">
        <w:rPr>
          <w:b/>
        </w:rPr>
        <w:t xml:space="preserve"> </w:t>
      </w:r>
      <w:r w:rsidR="00C26B35">
        <w:rPr>
          <w:b/>
        </w:rPr>
        <w:t xml:space="preserve"> </w:t>
      </w:r>
      <w:r w:rsidR="00444786">
        <w:rPr>
          <w:b/>
        </w:rPr>
        <w:t>Enderezado</w:t>
      </w:r>
      <w:r w:rsidR="00C26B35">
        <w:rPr>
          <w:b/>
        </w:rPr>
        <w:t xml:space="preserve"> y Pintura</w:t>
      </w:r>
      <w:r w:rsidR="00DD3966">
        <w:rPr>
          <w:b/>
        </w:rPr>
        <w:t xml:space="preserve">  “Don Mynor”</w:t>
      </w:r>
    </w:p>
    <w:p w:rsidR="003930BF" w:rsidRPr="00086277" w:rsidRDefault="003930BF" w:rsidP="00D351C5">
      <w:pPr>
        <w:rPr>
          <w:b/>
        </w:rPr>
      </w:pPr>
      <w:r>
        <w:rPr>
          <w:b/>
        </w:rPr>
        <w:t xml:space="preserve">Puesto Desempeñado                                           </w:t>
      </w:r>
      <w:r w:rsidR="00C26B35">
        <w:rPr>
          <w:b/>
        </w:rPr>
        <w:t xml:space="preserve">        </w:t>
      </w:r>
      <w:r>
        <w:rPr>
          <w:b/>
        </w:rPr>
        <w:t xml:space="preserve">   </w:t>
      </w:r>
      <w:r w:rsidR="00CF1B75">
        <w:rPr>
          <w:b/>
        </w:rPr>
        <w:t xml:space="preserve">  </w:t>
      </w:r>
      <w:r w:rsidR="00C26B35">
        <w:rPr>
          <w:b/>
        </w:rPr>
        <w:t xml:space="preserve"> Trabajo Varios</w:t>
      </w:r>
    </w:p>
    <w:sectPr w:rsidR="003930BF" w:rsidRPr="00086277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EB0" w:rsidRDefault="009A6EB0">
      <w:r>
        <w:separator/>
      </w:r>
    </w:p>
    <w:p w:rsidR="009A6EB0" w:rsidRDefault="009A6EB0"/>
  </w:endnote>
  <w:endnote w:type="continuationSeparator" w:id="0">
    <w:p w:rsidR="009A6EB0" w:rsidRDefault="009A6EB0">
      <w:r>
        <w:continuationSeparator/>
      </w:r>
    </w:p>
    <w:p w:rsidR="009A6EB0" w:rsidRDefault="009A6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A9B" w:rsidRDefault="00B052C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EB0" w:rsidRDefault="009A6EB0">
      <w:r>
        <w:separator/>
      </w:r>
    </w:p>
    <w:p w:rsidR="009A6EB0" w:rsidRDefault="009A6EB0"/>
  </w:footnote>
  <w:footnote w:type="continuationSeparator" w:id="0">
    <w:p w:rsidR="009A6EB0" w:rsidRDefault="009A6EB0">
      <w:r>
        <w:continuationSeparator/>
      </w:r>
    </w:p>
    <w:p w:rsidR="009A6EB0" w:rsidRDefault="009A6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876C8"/>
    <w:multiLevelType w:val="hybridMultilevel"/>
    <w:tmpl w:val="494C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11EC"/>
    <w:multiLevelType w:val="hybridMultilevel"/>
    <w:tmpl w:val="6D9C5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1383"/>
    <w:multiLevelType w:val="hybridMultilevel"/>
    <w:tmpl w:val="7CE6E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A216C"/>
    <w:multiLevelType w:val="hybridMultilevel"/>
    <w:tmpl w:val="D2B04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D053C"/>
    <w:multiLevelType w:val="hybridMultilevel"/>
    <w:tmpl w:val="160AE9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632461"/>
    <w:multiLevelType w:val="hybridMultilevel"/>
    <w:tmpl w:val="B54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5083A"/>
    <w:multiLevelType w:val="hybridMultilevel"/>
    <w:tmpl w:val="7946F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5D51"/>
    <w:multiLevelType w:val="hybridMultilevel"/>
    <w:tmpl w:val="580EAE42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30A51A0"/>
    <w:multiLevelType w:val="hybridMultilevel"/>
    <w:tmpl w:val="7DEA1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4316"/>
    <w:multiLevelType w:val="hybridMultilevel"/>
    <w:tmpl w:val="DC683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F"/>
    <w:rsid w:val="0002293B"/>
    <w:rsid w:val="000463C8"/>
    <w:rsid w:val="00071353"/>
    <w:rsid w:val="00086277"/>
    <w:rsid w:val="00097247"/>
    <w:rsid w:val="000A0015"/>
    <w:rsid w:val="000A1E95"/>
    <w:rsid w:val="000D5A15"/>
    <w:rsid w:val="000E17A7"/>
    <w:rsid w:val="000E39E4"/>
    <w:rsid w:val="00106A32"/>
    <w:rsid w:val="0011208C"/>
    <w:rsid w:val="00120043"/>
    <w:rsid w:val="00125F36"/>
    <w:rsid w:val="00186D1C"/>
    <w:rsid w:val="0019271D"/>
    <w:rsid w:val="001F4A19"/>
    <w:rsid w:val="0023173C"/>
    <w:rsid w:val="00285A08"/>
    <w:rsid w:val="00293383"/>
    <w:rsid w:val="002C1430"/>
    <w:rsid w:val="002C7AD7"/>
    <w:rsid w:val="002D0693"/>
    <w:rsid w:val="002E14AE"/>
    <w:rsid w:val="003012FA"/>
    <w:rsid w:val="00304748"/>
    <w:rsid w:val="00304B47"/>
    <w:rsid w:val="00336D2A"/>
    <w:rsid w:val="00341C74"/>
    <w:rsid w:val="00357E52"/>
    <w:rsid w:val="0037426A"/>
    <w:rsid w:val="003930BF"/>
    <w:rsid w:val="003A3930"/>
    <w:rsid w:val="003C772E"/>
    <w:rsid w:val="003D418B"/>
    <w:rsid w:val="003D42B0"/>
    <w:rsid w:val="003D6CCF"/>
    <w:rsid w:val="003E0E42"/>
    <w:rsid w:val="003F18A3"/>
    <w:rsid w:val="00444786"/>
    <w:rsid w:val="00451CB3"/>
    <w:rsid w:val="004622B0"/>
    <w:rsid w:val="00467872"/>
    <w:rsid w:val="00486DC8"/>
    <w:rsid w:val="004C3A6D"/>
    <w:rsid w:val="004F00ED"/>
    <w:rsid w:val="005455A2"/>
    <w:rsid w:val="00580B4C"/>
    <w:rsid w:val="0058258F"/>
    <w:rsid w:val="00582ED3"/>
    <w:rsid w:val="005967DC"/>
    <w:rsid w:val="005A6A9B"/>
    <w:rsid w:val="005B0540"/>
    <w:rsid w:val="005D19C8"/>
    <w:rsid w:val="005E3F86"/>
    <w:rsid w:val="005F05FD"/>
    <w:rsid w:val="006226E7"/>
    <w:rsid w:val="00637486"/>
    <w:rsid w:val="00642E1C"/>
    <w:rsid w:val="00656290"/>
    <w:rsid w:val="0066491F"/>
    <w:rsid w:val="006C0287"/>
    <w:rsid w:val="006C248C"/>
    <w:rsid w:val="006D1758"/>
    <w:rsid w:val="0070228D"/>
    <w:rsid w:val="00711813"/>
    <w:rsid w:val="0071321C"/>
    <w:rsid w:val="00735879"/>
    <w:rsid w:val="00771914"/>
    <w:rsid w:val="007A0701"/>
    <w:rsid w:val="007A48CB"/>
    <w:rsid w:val="007C6950"/>
    <w:rsid w:val="00821ED9"/>
    <w:rsid w:val="0082256A"/>
    <w:rsid w:val="008347A2"/>
    <w:rsid w:val="00841B19"/>
    <w:rsid w:val="00855383"/>
    <w:rsid w:val="00866DB5"/>
    <w:rsid w:val="00897ABC"/>
    <w:rsid w:val="008A239F"/>
    <w:rsid w:val="008D066F"/>
    <w:rsid w:val="00900916"/>
    <w:rsid w:val="00915F3D"/>
    <w:rsid w:val="0093507D"/>
    <w:rsid w:val="00941218"/>
    <w:rsid w:val="009440E5"/>
    <w:rsid w:val="0094594F"/>
    <w:rsid w:val="00952FB3"/>
    <w:rsid w:val="00965A89"/>
    <w:rsid w:val="00986160"/>
    <w:rsid w:val="009A6EB0"/>
    <w:rsid w:val="009C2CE2"/>
    <w:rsid w:val="00A02082"/>
    <w:rsid w:val="00A11AAB"/>
    <w:rsid w:val="00A21293"/>
    <w:rsid w:val="00A555F4"/>
    <w:rsid w:val="00A67DA7"/>
    <w:rsid w:val="00A81C3D"/>
    <w:rsid w:val="00AB3875"/>
    <w:rsid w:val="00AC3C7E"/>
    <w:rsid w:val="00AD7055"/>
    <w:rsid w:val="00AE2DA3"/>
    <w:rsid w:val="00AF0CF6"/>
    <w:rsid w:val="00AF2242"/>
    <w:rsid w:val="00B013A6"/>
    <w:rsid w:val="00B052CE"/>
    <w:rsid w:val="00B1757E"/>
    <w:rsid w:val="00B214E5"/>
    <w:rsid w:val="00B24D0E"/>
    <w:rsid w:val="00B54B6E"/>
    <w:rsid w:val="00B62D04"/>
    <w:rsid w:val="00B96443"/>
    <w:rsid w:val="00BA6C8C"/>
    <w:rsid w:val="00BB3CA9"/>
    <w:rsid w:val="00BF1895"/>
    <w:rsid w:val="00C26B35"/>
    <w:rsid w:val="00C355CC"/>
    <w:rsid w:val="00C4228D"/>
    <w:rsid w:val="00C44FF2"/>
    <w:rsid w:val="00C560DC"/>
    <w:rsid w:val="00C61229"/>
    <w:rsid w:val="00C90C77"/>
    <w:rsid w:val="00C978FC"/>
    <w:rsid w:val="00CB3F4F"/>
    <w:rsid w:val="00CB468B"/>
    <w:rsid w:val="00CC59F8"/>
    <w:rsid w:val="00CC67B1"/>
    <w:rsid w:val="00CE0DA8"/>
    <w:rsid w:val="00CF1B75"/>
    <w:rsid w:val="00D23107"/>
    <w:rsid w:val="00D31C6A"/>
    <w:rsid w:val="00D3283A"/>
    <w:rsid w:val="00D351C5"/>
    <w:rsid w:val="00D440B8"/>
    <w:rsid w:val="00D441D4"/>
    <w:rsid w:val="00D4735E"/>
    <w:rsid w:val="00D6489A"/>
    <w:rsid w:val="00D9206C"/>
    <w:rsid w:val="00DA1668"/>
    <w:rsid w:val="00DA4AF8"/>
    <w:rsid w:val="00DB1DAC"/>
    <w:rsid w:val="00DC2DF8"/>
    <w:rsid w:val="00DD3966"/>
    <w:rsid w:val="00E22895"/>
    <w:rsid w:val="00E26260"/>
    <w:rsid w:val="00E33BCC"/>
    <w:rsid w:val="00E50041"/>
    <w:rsid w:val="00E6543B"/>
    <w:rsid w:val="00E6704F"/>
    <w:rsid w:val="00E71A49"/>
    <w:rsid w:val="00E72316"/>
    <w:rsid w:val="00E72B55"/>
    <w:rsid w:val="00E80B48"/>
    <w:rsid w:val="00E81458"/>
    <w:rsid w:val="00E95B88"/>
    <w:rsid w:val="00EE6EC6"/>
    <w:rsid w:val="00F065EC"/>
    <w:rsid w:val="00F10A81"/>
    <w:rsid w:val="00F233C9"/>
    <w:rsid w:val="00F23F66"/>
    <w:rsid w:val="00F24413"/>
    <w:rsid w:val="00F41FD3"/>
    <w:rsid w:val="00F62ECA"/>
    <w:rsid w:val="00F92184"/>
    <w:rsid w:val="00FA480B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478F3BF-C42F-0D4F-AEB7-F8B31064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  <w:style w:type="paragraph" w:customStyle="1" w:styleId="2A61E04931118246B4BEBFDB4ADB823E">
    <w:name w:val="2A61E04931118246B4BEBFDB4ADB823E"/>
    <w:rsid w:val="008A239F"/>
    <w:pPr>
      <w:spacing w:after="160"/>
    </w:pPr>
    <w:rPr>
      <w:rFonts w:eastAsiaTheme="minorEastAsia"/>
      <w:color w:val="auto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AD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B6325B9-32A2-A64E-921C-6AFC63F22EC9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%7b3B6325B9-32A2-A64E-921C-6AFC63F22EC9%7dtf50002051.dotx</Template>
  <TotalTime>0</TotalTime>
  <Pages>2</Pages>
  <Words>252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50257536694</dc:creator>
  <cp:keywords/>
  <dc:description/>
  <cp:lastModifiedBy>50257536694</cp:lastModifiedBy>
  <cp:revision>2</cp:revision>
  <dcterms:created xsi:type="dcterms:W3CDTF">2019-06-24T15:11:00Z</dcterms:created>
  <dcterms:modified xsi:type="dcterms:W3CDTF">2019-06-24T15:11:00Z</dcterms:modified>
</cp:coreProperties>
</file>