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626" w:tblpY="522"/>
        <w:tblW w:w="5337" w:type="pct"/>
        <w:tblLayout w:type="fixed"/>
        <w:tblLook w:val="0600" w:firstRow="0" w:lastRow="0" w:firstColumn="0" w:lastColumn="0" w:noHBand="1" w:noVBand="1"/>
      </w:tblPr>
      <w:tblGrid>
        <w:gridCol w:w="10403"/>
      </w:tblGrid>
      <w:tr w:rsidR="001954DD" w:rsidTr="009E17EB">
        <w:trPr>
          <w:trHeight w:val="463"/>
        </w:trPr>
        <w:tc>
          <w:tcPr>
            <w:tcW w:w="10403" w:type="dxa"/>
          </w:tcPr>
          <w:p w:rsidR="001954DD" w:rsidRPr="003740A3" w:rsidRDefault="001954DD" w:rsidP="001954DD"/>
        </w:tc>
      </w:tr>
      <w:tr w:rsidR="001954DD" w:rsidTr="009E17EB">
        <w:trPr>
          <w:trHeight w:val="1651"/>
        </w:trPr>
        <w:tc>
          <w:tcPr>
            <w:tcW w:w="10403" w:type="dxa"/>
            <w:vAlign w:val="center"/>
          </w:tcPr>
          <w:p w:rsidR="001954DD" w:rsidRDefault="001954DD" w:rsidP="001954DD">
            <w:pPr>
              <w:pStyle w:val="Puesto"/>
              <w:ind w:left="0"/>
            </w:pPr>
          </w:p>
          <w:p w:rsidR="001954DD" w:rsidRDefault="001954DD" w:rsidP="001954DD">
            <w:pPr>
              <w:pStyle w:val="Puesto"/>
              <w:ind w:left="0"/>
            </w:pPr>
          </w:p>
          <w:p w:rsidR="009E17EB" w:rsidRPr="009E17EB" w:rsidRDefault="001954DD" w:rsidP="009E17EB">
            <w:pPr>
              <w:pStyle w:val="Puesto"/>
              <w:ind w:left="0"/>
              <w:rPr>
                <w:rFonts w:ascii="Arial Narrow" w:hAnsi="Arial Narrow"/>
              </w:rPr>
            </w:pPr>
            <w:r>
              <w:t xml:space="preserve">      </w:t>
            </w:r>
            <w:r w:rsidRPr="0064318B">
              <w:rPr>
                <w:rFonts w:ascii="Arial Narrow" w:hAnsi="Arial Narrow"/>
              </w:rPr>
              <w:t>Maryury Griselda Hernández</w:t>
            </w:r>
          </w:p>
          <w:p w:rsidR="001954DD" w:rsidRPr="003740A3" w:rsidRDefault="00641DD9" w:rsidP="001954DD">
            <w:pPr>
              <w:pStyle w:val="Informacin"/>
            </w:pPr>
            <w:r w:rsidRPr="0064318B">
              <w:rPr>
                <w:rFonts w:ascii="Arial Narrow" w:hAnsi="Arial Narrow"/>
              </w:rPr>
              <w:t xml:space="preserve">      </w:t>
            </w:r>
            <w:r w:rsidR="001954DD" w:rsidRPr="0064318B">
              <w:rPr>
                <w:rFonts w:ascii="Arial Narrow" w:hAnsi="Arial Narrow"/>
              </w:rPr>
              <w:t>Col. Fuerzas Armadas</w:t>
            </w:r>
            <w:r w:rsidR="001954DD" w:rsidRPr="0064318B">
              <w:rPr>
                <w:rStyle w:val="Textoennegrita"/>
                <w:rFonts w:ascii="Arial Narrow" w:hAnsi="Arial Narrow"/>
                <w:b w:val="0"/>
                <w:lang w:bidi="es-ES"/>
              </w:rPr>
              <w:t xml:space="preserve">  •  </w:t>
            </w:r>
            <w:r w:rsidR="001954DD" w:rsidRPr="0064318B">
              <w:rPr>
                <w:rFonts w:ascii="Arial Narrow" w:hAnsi="Arial Narrow"/>
              </w:rPr>
              <w:t>Comayagua</w:t>
            </w:r>
            <w:r w:rsidR="001954DD" w:rsidRPr="0064318B">
              <w:rPr>
                <w:rStyle w:val="Textoennegrita"/>
                <w:rFonts w:ascii="Arial Narrow" w:hAnsi="Arial Narrow"/>
                <w:b w:val="0"/>
                <w:lang w:bidi="es-ES"/>
              </w:rPr>
              <w:t xml:space="preserve">  •  </w:t>
            </w:r>
            <w:r w:rsidR="001954DD" w:rsidRPr="0064318B">
              <w:rPr>
                <w:rFonts w:ascii="Arial Narrow" w:hAnsi="Arial Narrow"/>
              </w:rPr>
              <w:t>3267-2161</w:t>
            </w:r>
            <w:r w:rsidR="001954DD" w:rsidRPr="0064318B">
              <w:rPr>
                <w:rStyle w:val="Textoennegrita"/>
                <w:rFonts w:ascii="Arial Narrow" w:hAnsi="Arial Narrow"/>
                <w:b w:val="0"/>
                <w:lang w:bidi="es-ES"/>
              </w:rPr>
              <w:t xml:space="preserve">  •  </w:t>
            </w:r>
            <w:r w:rsidR="001954DD" w:rsidRPr="0064318B">
              <w:rPr>
                <w:rFonts w:ascii="Arial Narrow" w:hAnsi="Arial Narrow"/>
              </w:rPr>
              <w:t>hernandezmaryury931@gmail.com</w:t>
            </w:r>
          </w:p>
        </w:tc>
      </w:tr>
      <w:tr w:rsidR="001954DD" w:rsidTr="009E17EB">
        <w:trPr>
          <w:trHeight w:val="1573"/>
        </w:trPr>
        <w:tc>
          <w:tcPr>
            <w:tcW w:w="10403" w:type="dxa"/>
          </w:tcPr>
          <w:p w:rsidR="001954DD" w:rsidRDefault="001954DD" w:rsidP="001954DD"/>
          <w:p w:rsidR="00DA5ED3" w:rsidRDefault="00DA5ED3" w:rsidP="001954DD">
            <w:pPr>
              <w:rPr>
                <w:rFonts w:ascii="Times New Roman" w:hAnsi="Times New Roman" w:cs="Times New Roman"/>
                <w:b/>
                <w:color w:val="21306A" w:themeColor="accent1" w:themeShade="80"/>
                <w:sz w:val="24"/>
              </w:rPr>
            </w:pPr>
          </w:p>
          <w:p w:rsidR="00DA5ED3" w:rsidRPr="00C64E25" w:rsidRDefault="001954DD" w:rsidP="001954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4E25">
              <w:rPr>
                <w:rFonts w:ascii="Arial Narrow" w:hAnsi="Arial Narrow" w:cs="Times New Roman"/>
                <w:b/>
                <w:color w:val="21306A" w:themeColor="accent1" w:themeShade="80"/>
                <w:sz w:val="22"/>
                <w:szCs w:val="22"/>
              </w:rPr>
              <w:t>Objetivo Profesional</w:t>
            </w:r>
            <w:r w:rsidR="00DA5ED3" w:rsidRPr="00C64E2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  <w:r w:rsidR="00DA5ED3" w:rsidRPr="00C64E25">
              <w:rPr>
                <w:rFonts w:ascii="Arial Narrow" w:hAnsi="Arial Narrow"/>
                <w:b/>
                <w:sz w:val="22"/>
                <w:szCs w:val="22"/>
              </w:rPr>
              <w:t xml:space="preserve"> Estudiante del tercer año de la carrera de Ingeniería Industrial, con capacidad para tratar con clientes y realizar múltiples tareas a la vez.</w:t>
            </w:r>
          </w:p>
          <w:p w:rsidR="001954DD" w:rsidRPr="00C64E25" w:rsidRDefault="00DA5ED3" w:rsidP="001954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4E25">
              <w:rPr>
                <w:rFonts w:ascii="Arial Narrow" w:hAnsi="Arial Narrow"/>
                <w:b/>
                <w:sz w:val="22"/>
                <w:szCs w:val="22"/>
              </w:rPr>
              <w:t xml:space="preserve">Soy una mujer visionaria, emprendedora, puntual con deseos de superación personal y profesional. </w:t>
            </w:r>
          </w:p>
          <w:p w:rsidR="00DA5ED3" w:rsidRPr="001954DD" w:rsidRDefault="00DA5ED3" w:rsidP="001954DD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1954DD" w:rsidTr="009E17EB">
        <w:trPr>
          <w:trHeight w:val="491"/>
        </w:trPr>
        <w:tc>
          <w:tcPr>
            <w:tcW w:w="10403" w:type="dxa"/>
          </w:tcPr>
          <w:p w:rsidR="001954DD" w:rsidRPr="00C64E25" w:rsidRDefault="001954DD" w:rsidP="001954DD">
            <w:pPr>
              <w:pStyle w:val="Ttulo1"/>
              <w:rPr>
                <w:rFonts w:ascii="Arial Narrow" w:hAnsi="Arial Narrow"/>
                <w:szCs w:val="24"/>
              </w:rPr>
            </w:pPr>
            <w:r w:rsidRPr="00C64E25">
              <w:rPr>
                <w:rFonts w:ascii="Arial Narrow" w:hAnsi="Arial Narrow" w:cs="Times New Roman"/>
                <w:szCs w:val="24"/>
                <w:lang w:bidi="es-ES"/>
              </w:rPr>
              <w:t>Experiencia laboral</w:t>
            </w:r>
          </w:p>
          <w:p w:rsidR="001954DD" w:rsidRPr="00C64E25" w:rsidRDefault="001954DD" w:rsidP="001954DD">
            <w:pPr>
              <w:pStyle w:val="Fechas"/>
              <w:rPr>
                <w:rFonts w:ascii="Arial Narrow" w:hAnsi="Arial Narrow"/>
                <w:b/>
                <w:sz w:val="24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2014-2019</w:t>
            </w:r>
          </w:p>
          <w:p w:rsidR="001954DD" w:rsidRPr="00C64E25" w:rsidRDefault="001954DD" w:rsidP="001954DD">
            <w:pPr>
              <w:pStyle w:val="Experiencia"/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 xml:space="preserve">Dependienta de Tiendas Marian </w:t>
            </w:r>
          </w:p>
          <w:p w:rsidR="001954DD" w:rsidRPr="00C64E25" w:rsidRDefault="001954DD" w:rsidP="001954DD">
            <w:pPr>
              <w:pStyle w:val="Experiencia"/>
              <w:ind w:left="720"/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Responsabilidades</w:t>
            </w:r>
          </w:p>
          <w:p w:rsidR="001954DD" w:rsidRPr="00C64E25" w:rsidRDefault="001954DD" w:rsidP="001954DD">
            <w:pPr>
              <w:pStyle w:val="Experiencia"/>
              <w:numPr>
                <w:ilvl w:val="0"/>
                <w:numId w:val="7"/>
              </w:numPr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Ventas por metas</w:t>
            </w:r>
          </w:p>
          <w:p w:rsidR="001954DD" w:rsidRPr="00C64E25" w:rsidRDefault="001954DD" w:rsidP="001954DD">
            <w:pPr>
              <w:pStyle w:val="Experiencia"/>
              <w:numPr>
                <w:ilvl w:val="0"/>
                <w:numId w:val="7"/>
              </w:numPr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Atención efectiva a los clientes y resolución de conflictos</w:t>
            </w:r>
          </w:p>
          <w:p w:rsidR="001954DD" w:rsidRPr="00C64E25" w:rsidRDefault="001954DD" w:rsidP="001954DD">
            <w:pPr>
              <w:pStyle w:val="Experiencia"/>
              <w:numPr>
                <w:ilvl w:val="0"/>
                <w:numId w:val="7"/>
              </w:numPr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Limpieza y organización de estantes de zapatos</w:t>
            </w:r>
          </w:p>
          <w:p w:rsidR="001954DD" w:rsidRPr="00C64E25" w:rsidRDefault="001954DD" w:rsidP="001954DD">
            <w:pPr>
              <w:pStyle w:val="Experiencia"/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Logros</w:t>
            </w:r>
          </w:p>
          <w:p w:rsidR="001954DD" w:rsidRPr="00C64E25" w:rsidRDefault="001954DD" w:rsidP="001954DD">
            <w:pPr>
              <w:pStyle w:val="Experiencia"/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Reconocimiento como empleada del mes en 2 ocasiones por metas alcanzadas</w:t>
            </w:r>
          </w:p>
          <w:p w:rsidR="001954DD" w:rsidRPr="00C64E25" w:rsidRDefault="001954DD" w:rsidP="001954DD">
            <w:pPr>
              <w:pStyle w:val="Experiencia"/>
              <w:rPr>
                <w:rFonts w:ascii="Arial Narrow" w:hAnsi="Arial Narrow"/>
                <w:sz w:val="24"/>
              </w:rPr>
            </w:pPr>
          </w:p>
          <w:p w:rsidR="001954DD" w:rsidRPr="00C64E25" w:rsidRDefault="001954DD" w:rsidP="001954DD">
            <w:pPr>
              <w:pStyle w:val="Experiencia"/>
              <w:rPr>
                <w:rFonts w:ascii="Arial Narrow" w:hAnsi="Arial Narrow"/>
                <w:sz w:val="24"/>
              </w:rPr>
            </w:pPr>
            <w:r w:rsidRPr="00C64E25">
              <w:rPr>
                <w:rFonts w:ascii="Arial Narrow" w:hAnsi="Arial Narrow"/>
                <w:sz w:val="24"/>
              </w:rPr>
              <w:t>Octubre 2014 Practica Profesional Base área Soto Cano de Comayagua</w:t>
            </w:r>
          </w:p>
          <w:p w:rsidR="001954DD" w:rsidRDefault="001954DD" w:rsidP="001954DD">
            <w:pPr>
              <w:pStyle w:val="Experiencia"/>
            </w:pPr>
            <w:r w:rsidRPr="00C64E25">
              <w:rPr>
                <w:rFonts w:ascii="Arial Narrow" w:hAnsi="Arial Narrow"/>
                <w:sz w:val="24"/>
              </w:rPr>
              <w:t>Secretaria Bilingüe/ área de mantenimiento de aviación</w:t>
            </w:r>
            <w:r>
              <w:t xml:space="preserve"> </w:t>
            </w:r>
          </w:p>
        </w:tc>
      </w:tr>
      <w:tr w:rsidR="001954DD" w:rsidTr="009E17EB">
        <w:trPr>
          <w:trHeight w:val="1078"/>
        </w:trPr>
        <w:tc>
          <w:tcPr>
            <w:tcW w:w="10403" w:type="dxa"/>
          </w:tcPr>
          <w:p w:rsidR="001954DD" w:rsidRPr="00C64E25" w:rsidRDefault="001954DD" w:rsidP="001954DD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Ser puntual y organizada</w:t>
            </w:r>
          </w:p>
          <w:p w:rsidR="001954DD" w:rsidRPr="00C64E25" w:rsidRDefault="001954DD" w:rsidP="001954DD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Inventario de piezas buenas y malas</w:t>
            </w:r>
          </w:p>
          <w:p w:rsidR="001954DD" w:rsidRDefault="001954DD" w:rsidP="001954DD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/>
                <w:b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Estar bajo presión</w:t>
            </w:r>
          </w:p>
          <w:p w:rsidR="0064318B" w:rsidRDefault="0064318B" w:rsidP="0064318B">
            <w:pPr>
              <w:ind w:left="360"/>
              <w:rPr>
                <w:rFonts w:ascii="Arial Narrow" w:hAnsi="Arial Narrow"/>
                <w:b/>
                <w:lang w:bidi="es-ES"/>
              </w:rPr>
            </w:pPr>
          </w:p>
          <w:p w:rsidR="0064318B" w:rsidRPr="00C64E25" w:rsidRDefault="0064318B" w:rsidP="0064318B">
            <w:p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Bodega de zapato Loco</w:t>
            </w:r>
          </w:p>
          <w:p w:rsidR="0064318B" w:rsidRPr="00C64E25" w:rsidRDefault="0064318B" w:rsidP="0064318B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 xml:space="preserve">Clasificar mercadería </w:t>
            </w:r>
          </w:p>
          <w:p w:rsidR="0064318B" w:rsidRPr="00C64E25" w:rsidRDefault="0064318B" w:rsidP="0064318B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Trabajar bajo presión</w:t>
            </w:r>
          </w:p>
          <w:p w:rsidR="0064318B" w:rsidRPr="00C64E25" w:rsidRDefault="0064318B" w:rsidP="0064318B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b/>
                <w:sz w:val="24"/>
                <w:lang w:bidi="es-ES"/>
              </w:rPr>
            </w:pPr>
            <w:r w:rsidRPr="00C64E25">
              <w:rPr>
                <w:rFonts w:ascii="Arial Narrow" w:hAnsi="Arial Narrow"/>
                <w:b/>
                <w:sz w:val="24"/>
                <w:lang w:bidi="es-ES"/>
              </w:rPr>
              <w:t>Inventariar cada semana</w:t>
            </w:r>
          </w:p>
          <w:p w:rsidR="001954DD" w:rsidRPr="00C64E25" w:rsidRDefault="001954DD" w:rsidP="001954DD">
            <w:pPr>
              <w:pStyle w:val="Ttulo1"/>
              <w:rPr>
                <w:rFonts w:ascii="Arial Narrow" w:hAnsi="Arial Narrow" w:cs="Times New Roman"/>
                <w:szCs w:val="24"/>
              </w:rPr>
            </w:pPr>
            <w:r w:rsidRPr="00C64E25">
              <w:rPr>
                <w:rFonts w:ascii="Arial Narrow" w:hAnsi="Arial Narrow" w:cs="Times New Roman"/>
                <w:szCs w:val="24"/>
                <w:lang w:bidi="es-ES"/>
              </w:rPr>
              <w:t>Formación</w:t>
            </w:r>
          </w:p>
          <w:p w:rsidR="001954DD" w:rsidRPr="00C64E25" w:rsidRDefault="001954DD" w:rsidP="001954DD">
            <w:pPr>
              <w:rPr>
                <w:rFonts w:ascii="Arial Narrow" w:hAnsi="Arial Narrow" w:cs="Times New Roman"/>
                <w:b/>
                <w:sz w:val="24"/>
                <w:lang w:bidi="es-ES"/>
              </w:rPr>
            </w:pPr>
            <w:r w:rsidRPr="00C64E25">
              <w:rPr>
                <w:rFonts w:ascii="Arial Narrow" w:hAnsi="Arial Narrow" w:cs="Times New Roman"/>
                <w:b/>
                <w:sz w:val="24"/>
                <w:lang w:bidi="es-ES"/>
              </w:rPr>
              <w:t>Secundaria Completa</w:t>
            </w:r>
          </w:p>
          <w:p w:rsidR="001954DD" w:rsidRPr="00C64E25" w:rsidRDefault="001954DD" w:rsidP="001954DD">
            <w:pPr>
              <w:rPr>
                <w:rFonts w:ascii="Arial Narrow" w:hAnsi="Arial Narrow" w:cs="Times New Roman"/>
                <w:b/>
                <w:sz w:val="24"/>
                <w:lang w:bidi="es-ES"/>
              </w:rPr>
            </w:pPr>
            <w:r w:rsidRPr="00C64E25">
              <w:rPr>
                <w:rFonts w:ascii="Arial Narrow" w:hAnsi="Arial Narrow" w:cs="Times New Roman"/>
                <w:b/>
                <w:sz w:val="24"/>
                <w:lang w:bidi="es-ES"/>
              </w:rPr>
              <w:t>2007-2009 Ciclo Común Instituto Departamental León Alvarado, Comayagua</w:t>
            </w:r>
          </w:p>
          <w:p w:rsidR="001954DD" w:rsidRPr="00C64E25" w:rsidRDefault="001954DD" w:rsidP="001954DD">
            <w:pPr>
              <w:rPr>
                <w:rFonts w:ascii="Arial Narrow" w:hAnsi="Arial Narrow" w:cs="Times New Roman"/>
                <w:b/>
                <w:sz w:val="24"/>
                <w:lang w:bidi="es-ES"/>
              </w:rPr>
            </w:pPr>
            <w:r w:rsidRPr="00C64E25">
              <w:rPr>
                <w:rFonts w:ascii="Arial Narrow" w:hAnsi="Arial Narrow" w:cs="Times New Roman"/>
                <w:b/>
                <w:sz w:val="24"/>
                <w:lang w:bidi="es-ES"/>
              </w:rPr>
              <w:t>2011-2014 Secretaria Bilingüe Instituto Liceo Jesús de Nazaret, Comayagua</w:t>
            </w:r>
          </w:p>
          <w:p w:rsidR="001954DD" w:rsidRPr="00C64E25" w:rsidRDefault="001954DD" w:rsidP="001954DD">
            <w:pPr>
              <w:rPr>
                <w:rFonts w:ascii="Arial Narrow" w:hAnsi="Arial Narrow" w:cs="Times New Roman"/>
                <w:b/>
                <w:sz w:val="24"/>
                <w:lang w:bidi="es-ES"/>
              </w:rPr>
            </w:pPr>
            <w:r w:rsidRPr="00C64E25">
              <w:rPr>
                <w:rFonts w:ascii="Arial Narrow" w:hAnsi="Arial Narrow" w:cs="Times New Roman"/>
                <w:b/>
                <w:sz w:val="24"/>
                <w:lang w:bidi="es-ES"/>
              </w:rPr>
              <w:t xml:space="preserve">2018 estudio Licenciatura en ingeniería Industrial en la universidad Politécnica </w:t>
            </w:r>
          </w:p>
          <w:p w:rsidR="001954DD" w:rsidRDefault="001954DD" w:rsidP="0064318B"/>
        </w:tc>
      </w:tr>
      <w:tr w:rsidR="001954DD" w:rsidTr="009E17EB">
        <w:trPr>
          <w:trHeight w:val="1078"/>
        </w:trPr>
        <w:tc>
          <w:tcPr>
            <w:tcW w:w="10403" w:type="dxa"/>
          </w:tcPr>
          <w:p w:rsidR="001954DD" w:rsidRPr="00C64E25" w:rsidRDefault="001954DD" w:rsidP="001954DD">
            <w:pPr>
              <w:pStyle w:val="Ttulo1"/>
              <w:rPr>
                <w:rFonts w:ascii="Arial Narrow" w:hAnsi="Arial Narrow" w:cs="Times New Roman"/>
                <w:szCs w:val="24"/>
              </w:rPr>
            </w:pPr>
            <w:r w:rsidRPr="00C64E25">
              <w:rPr>
                <w:rFonts w:ascii="Arial Narrow" w:hAnsi="Arial Narrow" w:cs="Times New Roman"/>
                <w:szCs w:val="24"/>
                <w:lang w:bidi="es-ES"/>
              </w:rPr>
              <w:t>Habilidades</w:t>
            </w:r>
          </w:p>
          <w:p w:rsidR="001954DD" w:rsidRPr="00C64E25" w:rsidRDefault="001954DD" w:rsidP="001954DD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/>
                <w:sz w:val="24"/>
              </w:rPr>
            </w:pPr>
            <w:r w:rsidRPr="00C64E25">
              <w:rPr>
                <w:rFonts w:ascii="Arial Narrow" w:hAnsi="Arial Narrow"/>
                <w:b/>
                <w:sz w:val="24"/>
              </w:rPr>
              <w:t>Cierre de caja</w:t>
            </w:r>
          </w:p>
          <w:p w:rsidR="001954DD" w:rsidRPr="00C64E25" w:rsidRDefault="001954DD" w:rsidP="001954DD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/>
                <w:sz w:val="24"/>
              </w:rPr>
            </w:pPr>
            <w:r w:rsidRPr="00C64E25">
              <w:rPr>
                <w:rFonts w:ascii="Arial Narrow" w:hAnsi="Arial Narrow"/>
                <w:b/>
                <w:sz w:val="24"/>
              </w:rPr>
              <w:t>Trabajo en equipo</w:t>
            </w:r>
          </w:p>
          <w:p w:rsidR="001954DD" w:rsidRPr="00C64E25" w:rsidRDefault="001954DD" w:rsidP="001954DD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/>
                <w:sz w:val="24"/>
              </w:rPr>
            </w:pPr>
            <w:r w:rsidRPr="00C64E25">
              <w:rPr>
                <w:rFonts w:ascii="Arial Narrow" w:hAnsi="Arial Narrow"/>
                <w:b/>
                <w:sz w:val="24"/>
              </w:rPr>
              <w:t>Microsoft Word, power point y Excel</w:t>
            </w:r>
          </w:p>
          <w:p w:rsidR="009E17EB" w:rsidRPr="007D5551" w:rsidRDefault="001954DD" w:rsidP="007D5551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C64E25">
              <w:rPr>
                <w:rFonts w:ascii="Arial Narrow" w:hAnsi="Arial Narrow"/>
                <w:b/>
                <w:sz w:val="24"/>
              </w:rPr>
              <w:t>Nivel medio de ingles</w:t>
            </w:r>
            <w:bookmarkStart w:id="0" w:name="_GoBack"/>
            <w:bookmarkEnd w:id="0"/>
          </w:p>
        </w:tc>
      </w:tr>
    </w:tbl>
    <w:p w:rsidR="00C64E25" w:rsidRDefault="00C64E25">
      <w:pPr>
        <w:rPr>
          <w:sz w:val="12"/>
        </w:rPr>
      </w:pPr>
    </w:p>
    <w:p w:rsidR="00C64E25" w:rsidRDefault="00C64E25">
      <w:pPr>
        <w:rPr>
          <w:sz w:val="12"/>
        </w:rPr>
      </w:pPr>
    </w:p>
    <w:p w:rsidR="000712A0" w:rsidRDefault="000712A0">
      <w:pPr>
        <w:rPr>
          <w:sz w:val="12"/>
        </w:rPr>
      </w:pPr>
    </w:p>
    <w:p w:rsidR="000712A0" w:rsidRPr="000712A0" w:rsidRDefault="000712A0" w:rsidP="000712A0">
      <w:pPr>
        <w:rPr>
          <w:sz w:val="12"/>
        </w:rPr>
      </w:pPr>
    </w:p>
    <w:p w:rsidR="000712A0" w:rsidRDefault="000712A0" w:rsidP="000712A0">
      <w:pPr>
        <w:rPr>
          <w:sz w:val="12"/>
        </w:rPr>
      </w:pPr>
    </w:p>
    <w:p w:rsidR="00C64E25" w:rsidRPr="000712A0" w:rsidRDefault="00C64E25" w:rsidP="000712A0">
      <w:pPr>
        <w:rPr>
          <w:sz w:val="12"/>
        </w:rPr>
      </w:pPr>
    </w:p>
    <w:sectPr w:rsidR="00C64E25" w:rsidRPr="000712A0" w:rsidSect="009A1375">
      <w:headerReference w:type="default" r:id="rId11"/>
      <w:pgSz w:w="11906" w:h="16838" w:code="9"/>
      <w:pgMar w:top="850" w:right="1080" w:bottom="720" w:left="108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3A" w:rsidRDefault="00AF0E3A" w:rsidP="00793CBE">
      <w:r>
        <w:separator/>
      </w:r>
    </w:p>
  </w:endnote>
  <w:endnote w:type="continuationSeparator" w:id="0">
    <w:p w:rsidR="00AF0E3A" w:rsidRDefault="00AF0E3A" w:rsidP="007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-Light"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3A" w:rsidRDefault="00AF0E3A" w:rsidP="00793CBE">
      <w:r>
        <w:separator/>
      </w:r>
    </w:p>
  </w:footnote>
  <w:footnote w:type="continuationSeparator" w:id="0">
    <w:p w:rsidR="00AF0E3A" w:rsidRDefault="00AF0E3A" w:rsidP="00793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A" w:rsidRDefault="007D5551" w:rsidP="007D5551">
    <w:pPr>
      <w:pStyle w:val="Encabezado"/>
      <w:tabs>
        <w:tab w:val="clear" w:pos="4680"/>
        <w:tab w:val="clear" w:pos="9360"/>
        <w:tab w:val="left" w:pos="2963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38EE7F" wp14:editId="029E0373">
              <wp:simplePos x="0" y="0"/>
              <wp:positionH relativeFrom="page">
                <wp:posOffset>422031</wp:posOffset>
              </wp:positionH>
              <wp:positionV relativeFrom="page">
                <wp:posOffset>492368</wp:posOffset>
              </wp:positionV>
              <wp:extent cx="6114806" cy="1389087"/>
              <wp:effectExtent l="0" t="0" r="635" b="1905"/>
              <wp:wrapNone/>
              <wp:docPr id="8" name="Grupo 8" descr="Header background graphic including image of clouds, accent boxes, and image of pers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806" cy="1389087"/>
                        <a:chOff x="561831" y="564138"/>
                        <a:chExt cx="6586493" cy="1887406"/>
                      </a:xfrm>
                    </wpg:grpSpPr>
                    <wps:wsp>
                      <wps:cNvPr id="10" name="Forma libre 4"/>
                      <wps:cNvSpPr>
                        <a:spLocks/>
                      </wps:cNvSpPr>
                      <wps:spPr bwMode="auto">
                        <a:xfrm>
                          <a:off x="5918017" y="564138"/>
                          <a:ext cx="1230307" cy="1871529"/>
                        </a:xfrm>
                        <a:custGeom>
                          <a:avLst/>
                          <a:gdLst>
                            <a:gd name="T0" fmla="*/ 0 w 2271"/>
                            <a:gd name="T1" fmla="*/ 3269 h 3270"/>
                            <a:gd name="T2" fmla="*/ 2270 w 2271"/>
                            <a:gd name="T3" fmla="*/ 3269 h 3270"/>
                            <a:gd name="T4" fmla="*/ 2270 w 2271"/>
                            <a:gd name="T5" fmla="*/ 0 h 3270"/>
                            <a:gd name="T6" fmla="*/ 0 w 2271"/>
                            <a:gd name="T7" fmla="*/ 0 h 3270"/>
                            <a:gd name="T8" fmla="*/ 0 w 2271"/>
                            <a:gd name="T9" fmla="*/ 3269 h 3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71" h="3270">
                              <a:moveTo>
                                <a:pt x="0" y="3269"/>
                              </a:moveTo>
                              <a:lnTo>
                                <a:pt x="2270" y="3269"/>
                              </a:lnTo>
                              <a:lnTo>
                                <a:pt x="2270" y="0"/>
                              </a:lnTo>
                              <a:lnTo>
                                <a:pt x="0" y="0"/>
                              </a:lnTo>
                              <a:lnTo>
                                <a:pt x="0" y="3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561831" y="1409197"/>
                          <a:ext cx="5356719" cy="104234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2EFA" w:rsidRDefault="00642EFA" w:rsidP="00CB1F93">
                            <w:pPr>
                              <w:pStyle w:val="Textoindependiente"/>
                              <w:kinsoku w:val="0"/>
                              <w:overflowPunct w:val="0"/>
                              <w:spacing w:before="92"/>
                              <w:ind w:left="0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38EE7F" id="Grupo 8" o:spid="_x0000_s1026" alt="Header background graphic including image of clouds, accent boxes, and image of person" style="position:absolute;margin-left:33.25pt;margin-top:38.75pt;width:481.5pt;height:109.4pt;z-index:251663360;mso-position-horizontal-relative:page;mso-position-vertical-relative:page" coordorigin="5618,5641" coordsize="65864,18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">
              <v:shape id="Forma libre 4" o:spid="_x0000_s1027" style="position:absolute;left:59180;top:5641;width:12303;height:18715;visibility:visible;mso-wrap-style:square;v-text-anchor:top" coordsize="2271,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uQcMA&#10;AADbAAAADwAAAGRycy9kb3ducmV2LnhtbESPT2/CMAzF75P4DpGRdhsJIE1TR0AwadoO7DD+3K3G&#10;awqNUzWhdN8eH5C42XrP7/28WA2hUT11qY5sYToxoIjL6GquLBz2ny9voFJGdthEJgv/lGC1HD0t&#10;sHDxyr/U73KlJIRTgRZ8zm2hdSo9BUyT2BKL9he7gFnWrtKuw6uEh0bPjHnVAWuWBo8tfXgqz7tL&#10;sPDl5vrYa+Pd3Jw26Tjkadj+WPs8HtbvoDIN+WG+X387wRd6+UUG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ruQcMAAADbAAAADwAAAAAAAAAAAAAAAACYAgAAZHJzL2Rv&#10;d25yZXYueG1sUEsFBgAAAAAEAAQA9QAAAIgDAAAAAA==&#10;" path="m,3269r2270,l2270,,,,,3269xe" fillcolor="#002744 [3215]" stroked="f">
                <v:path arrowok="t" o:connecttype="custom" o:connectlocs="0,1870957;1229765,1870957;1229765,0;0,0;0,1870957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5618;top:14091;width:53567;height:10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is8QA&#10;AADbAAAADwAAAGRycy9kb3ducmV2LnhtbERPS2vCQBC+F/oflil4q5t6UEmzkWrxcSiFxhx6HLNj&#10;kpqdDdnVxP56Vyj0Nh/fc5LFYBpxoc7VlhW8jCMQxIXVNZcK8v36eQ7CeWSNjWVScCUHi/TxIcFY&#10;256/6JL5UoQQdjEqqLxvYyldUZFBN7YtceCOtjPoA+xKqTvsQ7hp5CSKptJgzaGhwpZWFRWn7GwU&#10;9NOP2eEz3642M7t8z3/n+3Pz/aPU6Gl4ewXhafD/4j/3Tof5E7j/Eg6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BYrPEAAAA2wAAAA8AAAAAAAAAAAAAAAAAmAIAAGRycy9k&#10;b3ducmV2LnhtbFBLBQYAAAAABAAEAPUAAACJAwAAAAA=&#10;" fillcolor="#002744 [3215]" stroked="f">
                <v:textbox inset="0,0,0,0">
                  <w:txbxContent>
                    <w:p w:rsidR="00642EFA" w:rsidRDefault="00642EFA" w:rsidP="00CB1F93">
                      <w:pPr>
                        <w:pStyle w:val="Textoindependiente"/>
                        <w:kinsoku w:val="0"/>
                        <w:overflowPunct w:val="0"/>
                        <w:spacing w:before="92"/>
                        <w:ind w:left="0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4723983</wp:posOffset>
          </wp:positionH>
          <wp:positionV relativeFrom="paragraph">
            <wp:posOffset>31439</wp:posOffset>
          </wp:positionV>
          <wp:extent cx="1120775" cy="1388110"/>
          <wp:effectExtent l="0" t="0" r="317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8-11-29-21-42-33-8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61E"/>
    <w:multiLevelType w:val="hybridMultilevel"/>
    <w:tmpl w:val="16DC7EC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372B0"/>
    <w:multiLevelType w:val="hybridMultilevel"/>
    <w:tmpl w:val="55F646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113"/>
    <w:multiLevelType w:val="hybridMultilevel"/>
    <w:tmpl w:val="7B02A0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3CB1"/>
    <w:multiLevelType w:val="hybridMultilevel"/>
    <w:tmpl w:val="6FD6F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1384"/>
    <w:multiLevelType w:val="hybridMultilevel"/>
    <w:tmpl w:val="B78AA2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AC3"/>
    <w:multiLevelType w:val="hybridMultilevel"/>
    <w:tmpl w:val="DEBA43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7E18"/>
    <w:multiLevelType w:val="hybridMultilevel"/>
    <w:tmpl w:val="63A63AF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4B2AF5"/>
    <w:multiLevelType w:val="hybridMultilevel"/>
    <w:tmpl w:val="535C8538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41D031A"/>
    <w:multiLevelType w:val="hybridMultilevel"/>
    <w:tmpl w:val="388CD0B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977E1"/>
    <w:multiLevelType w:val="hybridMultilevel"/>
    <w:tmpl w:val="674C514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376ED0"/>
    <w:multiLevelType w:val="hybridMultilevel"/>
    <w:tmpl w:val="C298C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66FA"/>
    <w:multiLevelType w:val="hybridMultilevel"/>
    <w:tmpl w:val="DADA5920"/>
    <w:lvl w:ilvl="0" w:tplc="B5F893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2" w15:restartNumberingAfterBreak="0">
    <w:nsid w:val="456A4556"/>
    <w:multiLevelType w:val="hybridMultilevel"/>
    <w:tmpl w:val="62220B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1DE"/>
    <w:multiLevelType w:val="hybridMultilevel"/>
    <w:tmpl w:val="EEDAC21C"/>
    <w:lvl w:ilvl="0" w:tplc="68DE992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99C9EC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17BDE"/>
    <w:multiLevelType w:val="hybridMultilevel"/>
    <w:tmpl w:val="B1E66E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21AA8"/>
    <w:multiLevelType w:val="hybridMultilevel"/>
    <w:tmpl w:val="920EBE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096D"/>
    <w:multiLevelType w:val="hybridMultilevel"/>
    <w:tmpl w:val="91169D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264AE"/>
    <w:multiLevelType w:val="multilevel"/>
    <w:tmpl w:val="817CD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67C8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6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6"/>
  </w:num>
  <w:num w:numId="15">
    <w:abstractNumId w:val="9"/>
  </w:num>
  <w:num w:numId="16">
    <w:abstractNumId w:val="1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D"/>
    <w:rsid w:val="00050428"/>
    <w:rsid w:val="000712A0"/>
    <w:rsid w:val="000C36D1"/>
    <w:rsid w:val="000E3F38"/>
    <w:rsid w:val="0011739C"/>
    <w:rsid w:val="001951A8"/>
    <w:rsid w:val="001954DD"/>
    <w:rsid w:val="002132AB"/>
    <w:rsid w:val="00230702"/>
    <w:rsid w:val="00283E08"/>
    <w:rsid w:val="00295C97"/>
    <w:rsid w:val="002A17F8"/>
    <w:rsid w:val="002B164D"/>
    <w:rsid w:val="002D45AD"/>
    <w:rsid w:val="002F5905"/>
    <w:rsid w:val="003740A3"/>
    <w:rsid w:val="003A670C"/>
    <w:rsid w:val="003B42C2"/>
    <w:rsid w:val="00415A4A"/>
    <w:rsid w:val="00470497"/>
    <w:rsid w:val="004C3914"/>
    <w:rsid w:val="004E27C7"/>
    <w:rsid w:val="004E7AB5"/>
    <w:rsid w:val="005D3E45"/>
    <w:rsid w:val="00602D68"/>
    <w:rsid w:val="00641DD9"/>
    <w:rsid w:val="00642EFA"/>
    <w:rsid w:val="0064318B"/>
    <w:rsid w:val="00721236"/>
    <w:rsid w:val="00793CBE"/>
    <w:rsid w:val="007D01C8"/>
    <w:rsid w:val="007D2A62"/>
    <w:rsid w:val="007D5551"/>
    <w:rsid w:val="00840EF3"/>
    <w:rsid w:val="00861EF3"/>
    <w:rsid w:val="00862B71"/>
    <w:rsid w:val="0087298D"/>
    <w:rsid w:val="008C4FFA"/>
    <w:rsid w:val="008D762B"/>
    <w:rsid w:val="0093467F"/>
    <w:rsid w:val="009360EC"/>
    <w:rsid w:val="0096784B"/>
    <w:rsid w:val="009A1375"/>
    <w:rsid w:val="009A70C3"/>
    <w:rsid w:val="009E17EB"/>
    <w:rsid w:val="00A4494B"/>
    <w:rsid w:val="00AE3014"/>
    <w:rsid w:val="00AF0E3A"/>
    <w:rsid w:val="00B35D71"/>
    <w:rsid w:val="00B50479"/>
    <w:rsid w:val="00B67DA1"/>
    <w:rsid w:val="00B81D15"/>
    <w:rsid w:val="00BB548B"/>
    <w:rsid w:val="00BD7DB3"/>
    <w:rsid w:val="00C45453"/>
    <w:rsid w:val="00C64E25"/>
    <w:rsid w:val="00C9733D"/>
    <w:rsid w:val="00CB1F93"/>
    <w:rsid w:val="00D02705"/>
    <w:rsid w:val="00DA5ED3"/>
    <w:rsid w:val="00DC606D"/>
    <w:rsid w:val="00DD74D2"/>
    <w:rsid w:val="00E704BF"/>
    <w:rsid w:val="00EB144F"/>
    <w:rsid w:val="00EF3B44"/>
    <w:rsid w:val="00F46819"/>
    <w:rsid w:val="00F87E37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1D44DCF5-8F03-4004-8BC6-054EE39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62"/>
    <w:rPr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C4FFA"/>
    <w:pPr>
      <w:keepNext/>
      <w:keepLines/>
      <w:pBdr>
        <w:bottom w:val="single" w:sz="18" w:space="1" w:color="99C9EC" w:themeColor="background2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2744" w:themeColor="text2"/>
      <w:sz w:val="24"/>
      <w:szCs w:val="32"/>
    </w:rPr>
  </w:style>
  <w:style w:type="paragraph" w:styleId="Ttulo2">
    <w:name w:val="heading 2"/>
    <w:basedOn w:val="Textoindependiente"/>
    <w:next w:val="Normal"/>
    <w:link w:val="Ttulo2Car"/>
    <w:uiPriority w:val="9"/>
    <w:semiHidden/>
    <w:rsid w:val="002F5905"/>
    <w:pPr>
      <w:framePr w:hSpace="180" w:wrap="around" w:vAnchor="page" w:hAnchor="page" w:x="312" w:y="361"/>
      <w:spacing w:after="120"/>
      <w:outlineLvl w:val="1"/>
    </w:pPr>
    <w:rPr>
      <w:b/>
      <w:color w:val="FFFFFF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FFA"/>
    <w:rPr>
      <w:rFonts w:asciiTheme="majorHAnsi" w:eastAsiaTheme="majorEastAsia" w:hAnsiTheme="majorHAnsi" w:cstheme="majorBidi"/>
      <w:b/>
      <w:bCs/>
      <w:color w:val="002744" w:themeColor="text2"/>
      <w:szCs w:val="32"/>
    </w:rPr>
  </w:style>
  <w:style w:type="paragraph" w:customStyle="1" w:styleId="Citaamarilla">
    <w:name w:val="Cita amarilla"/>
    <w:uiPriority w:val="1"/>
    <w:semiHidden/>
    <w:rsid w:val="002132AB"/>
    <w:pPr>
      <w:widowControl w:val="0"/>
      <w:autoSpaceDE w:val="0"/>
      <w:autoSpaceDN w:val="0"/>
      <w:spacing w:before="915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paragraph" w:styleId="Textoindependiente">
    <w:name w:val="Body Text"/>
    <w:link w:val="TextoindependienteCar"/>
    <w:uiPriority w:val="1"/>
    <w:semiHidden/>
    <w:rsid w:val="00793CBE"/>
    <w:pPr>
      <w:widowControl w:val="0"/>
      <w:autoSpaceDE w:val="0"/>
      <w:autoSpaceDN w:val="0"/>
      <w:ind w:left="142" w:right="142"/>
    </w:pPr>
    <w:rPr>
      <w:rFonts w:eastAsia="Georgia" w:cs="Georgia"/>
      <w:color w:val="FFFFFF" w:themeColor="background1"/>
      <w:sz w:val="20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D2A62"/>
    <w:rPr>
      <w:rFonts w:eastAsia="Georgia" w:cs="Georgia"/>
      <w:color w:val="FFFFFF" w:themeColor="background1"/>
      <w:sz w:val="2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A62"/>
    <w:rPr>
      <w:rFonts w:eastAsia="Georgia" w:cs="Georgia"/>
      <w:b/>
      <w:color w:val="FFFFFF"/>
      <w:sz w:val="28"/>
      <w:lang w:bidi="en-US"/>
    </w:rPr>
  </w:style>
  <w:style w:type="paragraph" w:styleId="Prrafodelista">
    <w:name w:val="List Paragraph"/>
    <w:basedOn w:val="Normal"/>
    <w:uiPriority w:val="34"/>
    <w:qFormat/>
    <w:rsid w:val="008C4FFA"/>
    <w:pPr>
      <w:numPr>
        <w:numId w:val="2"/>
      </w:numPr>
      <w:spacing w:after="120"/>
    </w:pPr>
  </w:style>
  <w:style w:type="table" w:styleId="Tablaconcuadrcula">
    <w:name w:val="Table Grid"/>
    <w:basedOn w:val="Tablanormal"/>
    <w:uiPriority w:val="39"/>
    <w:rsid w:val="00AE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8C4FFA"/>
    <w:pPr>
      <w:spacing w:after="120"/>
      <w:ind w:left="-57"/>
      <w:contextualSpacing/>
    </w:pPr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C4FFA"/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paragraph" w:customStyle="1" w:styleId="Fechas">
    <w:name w:val="Fechas"/>
    <w:basedOn w:val="Normal"/>
    <w:qFormat/>
    <w:rsid w:val="007D2A62"/>
    <w:pPr>
      <w:spacing w:before="240"/>
    </w:pPr>
    <w:rPr>
      <w:sz w:val="16"/>
    </w:rPr>
  </w:style>
  <w:style w:type="paragraph" w:customStyle="1" w:styleId="Experiencia">
    <w:name w:val="Experiencia"/>
    <w:basedOn w:val="Normal"/>
    <w:qFormat/>
    <w:rsid w:val="00AE3014"/>
    <w:rPr>
      <w:b/>
    </w:rPr>
  </w:style>
  <w:style w:type="character" w:styleId="Textoennegrita">
    <w:name w:val="Strong"/>
    <w:basedOn w:val="Fuentedeprrafopredeter"/>
    <w:uiPriority w:val="22"/>
    <w:semiHidden/>
    <w:rsid w:val="008C4FFA"/>
    <w:rPr>
      <w:b/>
      <w:bCs/>
      <w:color w:val="99C9EC" w:themeColor="background2"/>
    </w:rPr>
  </w:style>
  <w:style w:type="paragraph" w:styleId="Encabezado">
    <w:name w:val="header"/>
    <w:basedOn w:val="Normal"/>
    <w:link w:val="EncabezadoC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2A62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2A62"/>
    <w:rPr>
      <w:color w:val="000000" w:themeColor="text1"/>
      <w:sz w:val="20"/>
    </w:rPr>
  </w:style>
  <w:style w:type="paragraph" w:customStyle="1" w:styleId="Informacin">
    <w:name w:val="Información"/>
    <w:basedOn w:val="Normal"/>
    <w:qFormat/>
    <w:rsid w:val="008C4FFA"/>
    <w:pPr>
      <w:kinsoku w:val="0"/>
      <w:overflowPunct w:val="0"/>
      <w:spacing w:before="120" w:after="120"/>
    </w:pPr>
    <w:rPr>
      <w:color w:val="FFFFFF" w:themeColor="background1"/>
    </w:rPr>
  </w:style>
  <w:style w:type="character" w:customStyle="1" w:styleId="Tringulo">
    <w:name w:val="Triángulo"/>
    <w:basedOn w:val="Textoennegrita"/>
    <w:uiPriority w:val="1"/>
    <w:qFormat/>
    <w:rsid w:val="0087298D"/>
    <w:rPr>
      <w:rFonts w:ascii="MS Mincho" w:eastAsia="MS Mincho" w:hAnsi="MS Mincho" w:cs="MS Mincho"/>
      <w:b/>
      <w:bCs/>
      <w:color w:val="99C9EC" w:themeColor="background2"/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415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de%20cielo%20azul.dotx" TargetMode="External"/></Relationships>
</file>

<file path=word/theme/theme1.xml><?xml version="1.0" encoding="utf-8"?>
<a:theme xmlns:a="http://schemas.openxmlformats.org/drawingml/2006/main" name="SkySet">
  <a:themeElements>
    <a:clrScheme name="SkySet">
      <a:dk1>
        <a:srgbClr val="000000"/>
      </a:dk1>
      <a:lt1>
        <a:srgbClr val="FFFFFF"/>
      </a:lt1>
      <a:dk2>
        <a:srgbClr val="002744"/>
      </a:dk2>
      <a:lt2>
        <a:srgbClr val="99C9EC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kySet" id="{7E4B9307-BF7F-5248-89DE-CF0F4B6FCF52}" vid="{8B098009-D403-B844-BCD4-BDCE0560C7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21F6B9-1CE3-4ED3-8390-A0700A8F7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6847-D2B4-41BF-91C7-3AE2A8FBC5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79D0FB-A343-4575-8D55-CC3417BBF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6B9ED-D892-4173-B0F0-C730CB40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de cielo azul</Template>
  <TotalTime>493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2022-01-30T17:04:00Z</dcterms:created>
  <dcterms:modified xsi:type="dcterms:W3CDTF">2023-03-07T17:57:00Z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