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10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96"/>
        <w:gridCol w:w="496"/>
        <w:gridCol w:w="6416"/>
      </w:tblGrid>
      <w:tr w:rsidR="006D409C" w14:paraId="6E7EE7F0" w14:textId="77777777" w:rsidTr="00B8150E">
        <w:trPr>
          <w:trHeight w:val="1282"/>
        </w:trPr>
        <w:tc>
          <w:tcPr>
            <w:tcW w:w="4421" w:type="dxa"/>
            <w:vMerge w:val="restart"/>
            <w:tcMar>
              <w:left w:w="360" w:type="dxa"/>
            </w:tcMar>
            <w:vAlign w:val="bottom"/>
          </w:tcPr>
          <w:p w14:paraId="5CEF93A2" w14:textId="77777777" w:rsidR="006D409C" w:rsidRDefault="000B2DBC" w:rsidP="00692F0B">
            <w:pPr>
              <w:pStyle w:val="Informacindecontacto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6DBF6B9" wp14:editId="1F9509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-2726055</wp:posOffset>
                  </wp:positionV>
                  <wp:extent cx="2286000" cy="2724150"/>
                  <wp:effectExtent l="57150" t="0" r="323850" b="228600"/>
                  <wp:wrapSquare wrapText="bothSides"/>
                  <wp:docPr id="8" name="Diagrama 8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1" r:lo="rId12" r:qs="rId13" r:cs="rId1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4" w:type="dxa"/>
            <w:shd w:val="clear" w:color="auto" w:fill="31521B" w:themeFill="accent2" w:themeFillShade="80"/>
          </w:tcPr>
          <w:p w14:paraId="6DFF9733" w14:textId="77777777" w:rsidR="006D409C" w:rsidRPr="004D3774" w:rsidRDefault="006D409C" w:rsidP="006D409C">
            <w:pPr>
              <w:tabs>
                <w:tab w:val="left" w:pos="990"/>
              </w:tabs>
              <w:rPr>
                <w:sz w:val="24"/>
              </w:rPr>
            </w:pPr>
          </w:p>
        </w:tc>
        <w:tc>
          <w:tcPr>
            <w:tcW w:w="6619" w:type="dxa"/>
            <w:shd w:val="clear" w:color="auto" w:fill="31521B" w:themeFill="accent2" w:themeFillShade="80"/>
            <w:vAlign w:val="center"/>
          </w:tcPr>
          <w:p w14:paraId="2B051CCE" w14:textId="77777777" w:rsidR="00FE136B" w:rsidRDefault="00FE136B" w:rsidP="00FE136B">
            <w:pPr>
              <w:pStyle w:val="Prrafodelista"/>
              <w:rPr>
                <w:rFonts w:ascii="PMingLiU-ExtB" w:eastAsia="PMingLiU-ExtB" w:hAnsi="PMingLiU-ExtB"/>
                <w:b/>
                <w:color w:val="FFFFFF" w:themeColor="background1"/>
                <w:sz w:val="24"/>
              </w:rPr>
            </w:pPr>
          </w:p>
          <w:p w14:paraId="520FFFF6" w14:textId="18180436" w:rsidR="009733EE" w:rsidRPr="002A3A3B" w:rsidRDefault="009733EE" w:rsidP="002A3A3B">
            <w:pPr>
              <w:rPr>
                <w:rFonts w:ascii="PMingLiU-ExtB" w:eastAsia="PMingLiU-ExtB" w:hAnsi="PMingLiU-ExtB"/>
                <w:b/>
                <w:color w:val="FFFFFF" w:themeColor="background1"/>
                <w:sz w:val="24"/>
              </w:rPr>
            </w:pPr>
          </w:p>
          <w:p w14:paraId="65D204D5" w14:textId="624A1BFD" w:rsidR="00FE136B" w:rsidRPr="00F05357" w:rsidRDefault="00223885" w:rsidP="002A3A3B">
            <w:pPr>
              <w:jc w:val="center"/>
              <w:rPr>
                <w:rFonts w:ascii="PMingLiU-ExtB" w:eastAsia="PMingLiU-ExtB" w:hAnsi="PMingLiU-ExtB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PMingLiU-ExtB" w:eastAsia="PMingLiU-ExtB" w:hAnsi="PMingLiU-ExtB"/>
                <w:b/>
                <w:color w:val="FFFFFF" w:themeColor="background1"/>
                <w:sz w:val="36"/>
                <w:szCs w:val="36"/>
              </w:rPr>
              <w:t>GERENTE  DE  MARCA  COMERCIAL</w:t>
            </w:r>
          </w:p>
          <w:p w14:paraId="6BC7E3E6" w14:textId="1DFEE6ED" w:rsidR="008D3199" w:rsidRPr="002A3A3B" w:rsidRDefault="008D3199" w:rsidP="002A3A3B">
            <w:pPr>
              <w:rPr>
                <w:rFonts w:ascii="PMingLiU-ExtB" w:eastAsia="PMingLiU-ExtB" w:hAnsi="PMingLiU-ExtB"/>
                <w:b/>
                <w:color w:val="FFFFFF" w:themeColor="background1"/>
                <w:sz w:val="24"/>
              </w:rPr>
            </w:pPr>
          </w:p>
        </w:tc>
      </w:tr>
      <w:tr w:rsidR="006D409C" w:rsidRPr="0068140E" w14:paraId="6B4A8EED" w14:textId="77777777" w:rsidTr="00F56513">
        <w:trPr>
          <w:trHeight w:val="3024"/>
        </w:trPr>
        <w:tc>
          <w:tcPr>
            <w:tcW w:w="4421" w:type="dxa"/>
            <w:vMerge/>
            <w:tcMar>
              <w:left w:w="360" w:type="dxa"/>
            </w:tcMar>
            <w:vAlign w:val="bottom"/>
          </w:tcPr>
          <w:p w14:paraId="1594C5EC" w14:textId="77777777" w:rsidR="006D409C" w:rsidRDefault="006D409C" w:rsidP="00776643">
            <w:pPr>
              <w:tabs>
                <w:tab w:val="left" w:pos="990"/>
              </w:tabs>
              <w:jc w:val="center"/>
              <w:rPr>
                <w:noProof/>
              </w:rPr>
            </w:pPr>
          </w:p>
        </w:tc>
        <w:tc>
          <w:tcPr>
            <w:tcW w:w="504" w:type="dxa"/>
            <w:tcMar>
              <w:left w:w="0" w:type="dxa"/>
              <w:right w:w="0" w:type="dxa"/>
            </w:tcMar>
          </w:tcPr>
          <w:p w14:paraId="07799939" w14:textId="77777777" w:rsidR="006D409C" w:rsidRPr="00F03853" w:rsidRDefault="006D409C" w:rsidP="00776643">
            <w:pPr>
              <w:tabs>
                <w:tab w:val="left" w:pos="990"/>
              </w:tabs>
            </w:pPr>
            <w:r w:rsidRPr="00F03853">
              <w:rPr>
                <w:noProof/>
                <w:lang w:bidi="es-ES"/>
              </w:rPr>
              <mc:AlternateContent>
                <mc:Choice Requires="wps">
                  <w:drawing>
                    <wp:inline distT="0" distB="0" distL="0" distR="0" wp14:anchorId="339F009D" wp14:editId="75E7576E">
                      <wp:extent cx="227812" cy="311173"/>
                      <wp:effectExtent l="0" t="3810" r="0" b="0"/>
                      <wp:docPr id="3" name="Triángulo 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E8EE39" w14:textId="77777777" w:rsidR="006D409C" w:rsidRPr="00AF4EA4" w:rsidRDefault="006D409C" w:rsidP="006D409C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39F009D" id="Triángulo rectángulo 3" o:spid="_x0000_s1026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" adj="-11796480,,5400" path="m2426,347348c2024,270140,402,77580,,372l346895,,2426,347348xe" fillcolor="#729928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14:paraId="3FE8EE39" w14:textId="77777777" w:rsidR="006D409C" w:rsidRPr="00AF4EA4" w:rsidRDefault="006D409C" w:rsidP="006D409C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19" w:type="dxa"/>
          </w:tcPr>
          <w:p w14:paraId="5EF7D2CE" w14:textId="77777777" w:rsidR="002E0F05" w:rsidRDefault="002E0F05" w:rsidP="00EC74E9"/>
          <w:p w14:paraId="645F2464" w14:textId="77777777" w:rsidR="002D6AB3" w:rsidRPr="00F03853" w:rsidRDefault="002D6AB3" w:rsidP="00EC74E9"/>
          <w:p w14:paraId="3103FE53" w14:textId="77777777" w:rsidR="006D409C" w:rsidRPr="00A26D16" w:rsidRDefault="002E0F05" w:rsidP="00EC74E9">
            <w:pPr>
              <w:rPr>
                <w:szCs w:val="20"/>
              </w:rPr>
            </w:pPr>
            <w:r w:rsidRPr="00A26D16">
              <w:rPr>
                <w:szCs w:val="20"/>
              </w:rPr>
              <w:t>[Teléfono:   6467 – 6383]</w:t>
            </w:r>
          </w:p>
          <w:p w14:paraId="01408282" w14:textId="77777777" w:rsidR="002E0F05" w:rsidRPr="00A26D16" w:rsidRDefault="002E0F05" w:rsidP="00EC74E9">
            <w:pPr>
              <w:rPr>
                <w:szCs w:val="20"/>
              </w:rPr>
            </w:pPr>
          </w:p>
          <w:p w14:paraId="22DB6C3A" w14:textId="77777777" w:rsidR="002E0F05" w:rsidRPr="00A26D16" w:rsidRDefault="002E0F05" w:rsidP="00EC74E9">
            <w:pPr>
              <w:rPr>
                <w:szCs w:val="20"/>
              </w:rPr>
            </w:pPr>
            <w:r w:rsidRPr="00A26D16">
              <w:rPr>
                <w:szCs w:val="20"/>
              </w:rPr>
              <w:t>[Cédula:   8 – 737 – 2008]</w:t>
            </w:r>
          </w:p>
          <w:p w14:paraId="56D3ACFC" w14:textId="77777777" w:rsidR="002E0F05" w:rsidRPr="00A26D16" w:rsidRDefault="002E0F05" w:rsidP="00EC74E9">
            <w:pPr>
              <w:rPr>
                <w:szCs w:val="20"/>
              </w:rPr>
            </w:pPr>
          </w:p>
          <w:p w14:paraId="11A02291" w14:textId="77777777" w:rsidR="002E0F05" w:rsidRPr="00A26D16" w:rsidRDefault="002E0F05" w:rsidP="00EC74E9">
            <w:pPr>
              <w:rPr>
                <w:szCs w:val="20"/>
              </w:rPr>
            </w:pPr>
            <w:r w:rsidRPr="00A26D16">
              <w:rPr>
                <w:szCs w:val="20"/>
              </w:rPr>
              <w:t xml:space="preserve">[Dirección:   La Mesa de San Martin, </w:t>
            </w:r>
            <w:r w:rsidR="00510B3C">
              <w:rPr>
                <w:szCs w:val="20"/>
              </w:rPr>
              <w:t xml:space="preserve">(Pacora), </w:t>
            </w:r>
            <w:r w:rsidRPr="00A26D16">
              <w:rPr>
                <w:szCs w:val="20"/>
              </w:rPr>
              <w:t>Provincia de Panamá]</w:t>
            </w:r>
          </w:p>
          <w:p w14:paraId="475ADCC2" w14:textId="77777777" w:rsidR="00C60BFA" w:rsidRPr="00A26D16" w:rsidRDefault="00C60BFA" w:rsidP="00EC74E9">
            <w:pPr>
              <w:rPr>
                <w:szCs w:val="20"/>
              </w:rPr>
            </w:pPr>
          </w:p>
          <w:p w14:paraId="03D3CE47" w14:textId="77777777" w:rsidR="002E0F05" w:rsidRPr="00A26D16" w:rsidRDefault="00C60BFA" w:rsidP="00EC74E9">
            <w:pPr>
              <w:rPr>
                <w:szCs w:val="20"/>
              </w:rPr>
            </w:pPr>
            <w:r w:rsidRPr="00A26D16">
              <w:rPr>
                <w:szCs w:val="20"/>
              </w:rPr>
              <w:t>[Fecha de N</w:t>
            </w:r>
            <w:r w:rsidR="00413138" w:rsidRPr="00A26D16">
              <w:rPr>
                <w:szCs w:val="20"/>
              </w:rPr>
              <w:t>a</w:t>
            </w:r>
            <w:r w:rsidRPr="00A26D16">
              <w:rPr>
                <w:szCs w:val="20"/>
              </w:rPr>
              <w:t xml:space="preserve">c.:   27 de </w:t>
            </w:r>
            <w:r w:rsidR="00C12D48">
              <w:rPr>
                <w:szCs w:val="20"/>
              </w:rPr>
              <w:t>d</w:t>
            </w:r>
            <w:r w:rsidRPr="00A26D16">
              <w:rPr>
                <w:szCs w:val="20"/>
              </w:rPr>
              <w:t>iciembre de 1979</w:t>
            </w:r>
            <w:r w:rsidR="00413138" w:rsidRPr="00A26D16">
              <w:rPr>
                <w:szCs w:val="20"/>
              </w:rPr>
              <w:t>]</w:t>
            </w:r>
          </w:p>
          <w:p w14:paraId="6F9D3E6D" w14:textId="77777777" w:rsidR="00413138" w:rsidRPr="00A26D16" w:rsidRDefault="00413138" w:rsidP="003336BD">
            <w:pPr>
              <w:jc w:val="right"/>
              <w:rPr>
                <w:szCs w:val="20"/>
              </w:rPr>
            </w:pPr>
          </w:p>
          <w:p w14:paraId="7E70C41F" w14:textId="2268BDB4" w:rsidR="00413138" w:rsidRPr="00A26D16" w:rsidRDefault="00413138" w:rsidP="00EC74E9">
            <w:pPr>
              <w:rPr>
                <w:szCs w:val="20"/>
              </w:rPr>
            </w:pPr>
            <w:r w:rsidRPr="00A26D16">
              <w:rPr>
                <w:szCs w:val="20"/>
              </w:rPr>
              <w:t>[Edad:   4</w:t>
            </w:r>
            <w:r w:rsidR="000E3687">
              <w:rPr>
                <w:szCs w:val="20"/>
              </w:rPr>
              <w:t>3</w:t>
            </w:r>
            <w:r w:rsidRPr="00A26D16">
              <w:rPr>
                <w:szCs w:val="20"/>
              </w:rPr>
              <w:t>]</w:t>
            </w:r>
          </w:p>
          <w:p w14:paraId="4720C216" w14:textId="77777777" w:rsidR="00413138" w:rsidRPr="00A26D16" w:rsidRDefault="00413138" w:rsidP="00EC74E9">
            <w:pPr>
              <w:rPr>
                <w:szCs w:val="20"/>
              </w:rPr>
            </w:pPr>
          </w:p>
          <w:p w14:paraId="4EC2A454" w14:textId="77777777" w:rsidR="00413138" w:rsidRPr="00A26D16" w:rsidRDefault="00413138" w:rsidP="00EC74E9">
            <w:pPr>
              <w:rPr>
                <w:szCs w:val="20"/>
              </w:rPr>
            </w:pPr>
            <w:r w:rsidRPr="00A26D16">
              <w:rPr>
                <w:szCs w:val="20"/>
              </w:rPr>
              <w:t>[Correo:   leonel27ramos@hotmail.com]</w:t>
            </w:r>
          </w:p>
          <w:p w14:paraId="1C26F84B" w14:textId="77777777" w:rsidR="007C2A0B" w:rsidRDefault="007C2A0B" w:rsidP="00EC74E9"/>
          <w:p w14:paraId="1E101D8E" w14:textId="77777777" w:rsidR="002E0F05" w:rsidRPr="00F03853" w:rsidRDefault="002E0F05" w:rsidP="00EC74E9"/>
        </w:tc>
      </w:tr>
      <w:tr w:rsidR="006D409C" w14:paraId="0571F998" w14:textId="77777777" w:rsidTr="00B8150E">
        <w:trPr>
          <w:trHeight w:val="1296"/>
        </w:trPr>
        <w:tc>
          <w:tcPr>
            <w:tcW w:w="4421" w:type="dxa"/>
            <w:vMerge w:val="restart"/>
            <w:tcMar>
              <w:left w:w="360" w:type="dxa"/>
            </w:tcMar>
            <w:vAlign w:val="bottom"/>
          </w:tcPr>
          <w:p w14:paraId="2659F8BC" w14:textId="77777777" w:rsidR="00B97BBA" w:rsidRDefault="00B97BBA" w:rsidP="00B97BBA">
            <w:pPr>
              <w:pStyle w:val="Ttulo"/>
              <w:rPr>
                <w:szCs w:val="72"/>
              </w:rPr>
            </w:pPr>
          </w:p>
          <w:p w14:paraId="64A807A8" w14:textId="77777777" w:rsidR="006D409C" w:rsidRPr="00A54594" w:rsidRDefault="00357600" w:rsidP="00B97BBA">
            <w:pPr>
              <w:pStyle w:val="Ttulo"/>
              <w:rPr>
                <w:b/>
                <w:sz w:val="36"/>
                <w:szCs w:val="36"/>
              </w:rPr>
            </w:pPr>
            <w:r w:rsidRPr="00A54594">
              <w:rPr>
                <w:b/>
                <w:sz w:val="36"/>
                <w:szCs w:val="36"/>
              </w:rPr>
              <w:t>Leonel Alberto Ramos CASTILLO</w:t>
            </w:r>
          </w:p>
          <w:p w14:paraId="1D3A9D30" w14:textId="77777777" w:rsidR="0046035F" w:rsidRPr="00025B83" w:rsidRDefault="0046035F" w:rsidP="0046035F">
            <w:pPr>
              <w:rPr>
                <w:sz w:val="36"/>
                <w:szCs w:val="36"/>
              </w:rPr>
            </w:pPr>
          </w:p>
          <w:p w14:paraId="6CACF627" w14:textId="77777777" w:rsidR="00B97BBA" w:rsidRDefault="00B97BBA" w:rsidP="00B97BBA"/>
          <w:p w14:paraId="426C2D74" w14:textId="77777777" w:rsidR="0046035F" w:rsidRPr="00B97BBA" w:rsidRDefault="0046035F" w:rsidP="00B97BBA"/>
          <w:p w14:paraId="4B189B93" w14:textId="77777777" w:rsidR="006D409C" w:rsidRPr="00A54594" w:rsidRDefault="0003452B" w:rsidP="005D47DE">
            <w:pPr>
              <w:pStyle w:val="Ttulo2"/>
              <w:rPr>
                <w:b w:val="0"/>
                <w:sz w:val="36"/>
                <w:szCs w:val="36"/>
              </w:rPr>
            </w:pPr>
            <w:r w:rsidRPr="00A54594">
              <w:rPr>
                <w:b w:val="0"/>
                <w:sz w:val="36"/>
                <w:szCs w:val="36"/>
              </w:rPr>
              <w:t>aptitudes</w:t>
            </w:r>
          </w:p>
          <w:p w14:paraId="0A15277A" w14:textId="77777777" w:rsidR="0046035F" w:rsidRDefault="0046035F" w:rsidP="00A75FCE">
            <w:pPr>
              <w:pStyle w:val="Textodeperfil"/>
            </w:pPr>
          </w:p>
          <w:p w14:paraId="68983B53" w14:textId="77777777" w:rsidR="006D409C" w:rsidRDefault="00B97BBA" w:rsidP="005D47DE">
            <w:r>
              <w:t>[Trabajar en equipo] – [Honestidad]</w:t>
            </w:r>
          </w:p>
          <w:p w14:paraId="3328CE59" w14:textId="77777777" w:rsidR="00B97BBA" w:rsidRDefault="00B97BBA" w:rsidP="005D47DE"/>
          <w:p w14:paraId="3F80F516" w14:textId="77777777" w:rsidR="00B97BBA" w:rsidRDefault="00B97BBA" w:rsidP="005D47DE">
            <w:r>
              <w:t>[Puntualidad] – [Eficiencia]</w:t>
            </w:r>
            <w:r w:rsidR="00462E06">
              <w:t xml:space="preserve"> –[Cobros]</w:t>
            </w:r>
          </w:p>
          <w:p w14:paraId="51473524" w14:textId="77777777" w:rsidR="00B97BBA" w:rsidRDefault="00B97BBA" w:rsidP="005D47DE"/>
          <w:p w14:paraId="33CE925A" w14:textId="77777777" w:rsidR="00B97BBA" w:rsidRDefault="00B97BBA" w:rsidP="005D47DE">
            <w:r>
              <w:t>[Persistencia] – [Capacidad]</w:t>
            </w:r>
          </w:p>
          <w:p w14:paraId="16D14C3B" w14:textId="77777777" w:rsidR="00B97BBA" w:rsidRDefault="00B97BBA" w:rsidP="005D47DE"/>
          <w:p w14:paraId="76663C7C" w14:textId="77777777" w:rsidR="00B97BBA" w:rsidRDefault="00B97BBA" w:rsidP="005D47DE">
            <w:r>
              <w:t>[Liderazgo] – [Positivismo]</w:t>
            </w:r>
            <w:r w:rsidR="0046035F">
              <w:t xml:space="preserve"> – [Ventas]</w:t>
            </w:r>
          </w:p>
          <w:p w14:paraId="4B2B6512" w14:textId="77777777" w:rsidR="00B97BBA" w:rsidRDefault="00B97BBA" w:rsidP="005D47DE"/>
          <w:p w14:paraId="5AD13F7A" w14:textId="77777777" w:rsidR="00B97BBA" w:rsidRDefault="00B97BBA" w:rsidP="005D47DE"/>
          <w:p w14:paraId="287D004A" w14:textId="77777777" w:rsidR="00090DA1" w:rsidRDefault="00090DA1" w:rsidP="005D47DE"/>
          <w:p w14:paraId="5E80EFF9" w14:textId="77777777" w:rsidR="006D409C" w:rsidRPr="00A54594" w:rsidRDefault="00B97BBA" w:rsidP="005D47DE">
            <w:pPr>
              <w:pStyle w:val="Ttulo2"/>
              <w:rPr>
                <w:b w:val="0"/>
                <w:sz w:val="36"/>
                <w:szCs w:val="36"/>
              </w:rPr>
            </w:pPr>
            <w:r w:rsidRPr="00A54594">
              <w:rPr>
                <w:b w:val="0"/>
                <w:sz w:val="36"/>
                <w:szCs w:val="36"/>
              </w:rPr>
              <w:t>informatica</w:t>
            </w:r>
          </w:p>
          <w:p w14:paraId="1382FC2D" w14:textId="77777777" w:rsidR="006D409C" w:rsidRDefault="006D409C" w:rsidP="00A75FCE">
            <w:pPr>
              <w:pStyle w:val="Informacindecontacto"/>
            </w:pPr>
          </w:p>
          <w:p w14:paraId="23110039" w14:textId="77777777" w:rsidR="00B97BBA" w:rsidRDefault="00B97BBA" w:rsidP="00A75FCE">
            <w:pPr>
              <w:pStyle w:val="Informacindecontacto"/>
            </w:pPr>
            <w:r>
              <w:t>[Word] – [Excel] – [Power Point]</w:t>
            </w:r>
          </w:p>
          <w:p w14:paraId="5E42552F" w14:textId="77777777" w:rsidR="00B97BBA" w:rsidRDefault="00B97BBA" w:rsidP="00A75FCE">
            <w:pPr>
              <w:pStyle w:val="Informacindecontacto"/>
            </w:pPr>
          </w:p>
          <w:p w14:paraId="31CADB0B" w14:textId="77777777" w:rsidR="00B97BBA" w:rsidRDefault="00B97BBA" w:rsidP="00A75FCE">
            <w:pPr>
              <w:pStyle w:val="Informacindecontacto"/>
            </w:pPr>
            <w:r>
              <w:t>[Outlook] – [Internet] – [Windows]</w:t>
            </w:r>
          </w:p>
          <w:p w14:paraId="4E420F36" w14:textId="77777777" w:rsidR="00B97BBA" w:rsidRDefault="00B97BBA" w:rsidP="00A75FCE">
            <w:pPr>
              <w:pStyle w:val="Informacindecontacto"/>
            </w:pPr>
          </w:p>
          <w:p w14:paraId="574E58C4" w14:textId="77777777" w:rsidR="00B97BBA" w:rsidRDefault="00B97BBA" w:rsidP="00A75FCE">
            <w:pPr>
              <w:pStyle w:val="Informacindecontacto"/>
            </w:pPr>
            <w:r>
              <w:t>[NAF – Oracle</w:t>
            </w:r>
            <w:r w:rsidR="007A676E">
              <w:t>] – [ WMS] –[PDT]</w:t>
            </w:r>
          </w:p>
          <w:p w14:paraId="73B04259" w14:textId="77777777" w:rsidR="007A676E" w:rsidRDefault="007A676E" w:rsidP="00A75FCE">
            <w:pPr>
              <w:pStyle w:val="Informacindecontacto"/>
            </w:pPr>
          </w:p>
          <w:p w14:paraId="4BEE46CB" w14:textId="77777777" w:rsidR="007A676E" w:rsidRDefault="007A676E" w:rsidP="00A75FCE">
            <w:pPr>
              <w:pStyle w:val="Informacindecontacto"/>
            </w:pPr>
            <w:r>
              <w:t>[Smarbits] – [Inventarios]</w:t>
            </w:r>
            <w:r w:rsidR="007F3995">
              <w:t xml:space="preserve">  - [SAP]</w:t>
            </w:r>
          </w:p>
          <w:p w14:paraId="0F1EBA55" w14:textId="77777777" w:rsidR="00FC5FFB" w:rsidRDefault="00FC5FFB" w:rsidP="00A75FCE">
            <w:pPr>
              <w:pStyle w:val="Informacindecontacto"/>
            </w:pPr>
          </w:p>
          <w:p w14:paraId="28DF0787" w14:textId="77777777" w:rsidR="00FC5FFB" w:rsidRDefault="00FC5FFB" w:rsidP="00A75FCE">
            <w:pPr>
              <w:pStyle w:val="Informacindecontacto"/>
            </w:pPr>
          </w:p>
          <w:p w14:paraId="0F3085CF" w14:textId="77777777" w:rsidR="002D6AB3" w:rsidRDefault="002D6AB3" w:rsidP="00A75FCE">
            <w:pPr>
              <w:pStyle w:val="Informacindecontacto"/>
            </w:pPr>
          </w:p>
          <w:p w14:paraId="538A1FC7" w14:textId="77777777" w:rsidR="00FC5FFB" w:rsidRDefault="00FC5FFB" w:rsidP="007F5CAF">
            <w:pPr>
              <w:tabs>
                <w:tab w:val="left" w:pos="990"/>
              </w:tabs>
              <w:jc w:val="both"/>
              <w:rPr>
                <w:b/>
              </w:rPr>
            </w:pPr>
          </w:p>
          <w:p w14:paraId="74F1FD5E" w14:textId="77777777" w:rsidR="007F5CAF" w:rsidRPr="00AC0FE9" w:rsidRDefault="007F5CAF" w:rsidP="00B62542">
            <w:pPr>
              <w:jc w:val="both"/>
              <w:rPr>
                <w:rFonts w:cs="Calibri"/>
                <w:color w:val="000000" w:themeColor="text1"/>
              </w:rPr>
            </w:pPr>
          </w:p>
          <w:p w14:paraId="0291E475" w14:textId="77777777" w:rsidR="007F5CAF" w:rsidRDefault="007F5CAF" w:rsidP="007F5CAF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31F5FFCC" w14:textId="77777777" w:rsidR="00090DA1" w:rsidRDefault="00090DA1" w:rsidP="007F5CAF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4562FDCB" w14:textId="77777777" w:rsidR="00090DA1" w:rsidRDefault="00090DA1" w:rsidP="007F5CAF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01AF2692" w14:textId="77777777" w:rsidR="001279FD" w:rsidRDefault="001279FD" w:rsidP="007F5CAF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37677001" w14:textId="77777777" w:rsidR="001279FD" w:rsidRDefault="001279FD" w:rsidP="007F5CAF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16409C5A" w14:textId="77777777" w:rsidR="00090DA1" w:rsidRPr="008B1917" w:rsidRDefault="00EB0693" w:rsidP="00090DA1">
            <w:pPr>
              <w:shd w:val="clear" w:color="auto" w:fill="31521B" w:themeFill="accent2" w:themeFillShade="80"/>
              <w:tabs>
                <w:tab w:val="left" w:pos="990"/>
              </w:tabs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>CAPACITACIONES</w:t>
            </w:r>
          </w:p>
          <w:p w14:paraId="47BAE5D6" w14:textId="77777777" w:rsidR="00090DA1" w:rsidRDefault="00090DA1" w:rsidP="007F5CAF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681024F9" w14:textId="77777777" w:rsidR="00090DA1" w:rsidRDefault="00090DA1" w:rsidP="007F5CAF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4E674351" w14:textId="77777777" w:rsidR="00090DA1" w:rsidRDefault="00090DA1" w:rsidP="007F5CAF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6A8E529D" w14:textId="77777777" w:rsidR="00090DA1" w:rsidRDefault="00090DA1" w:rsidP="007F5CAF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71044938" w14:textId="77777777" w:rsidR="00090DA1" w:rsidRPr="00117A6E" w:rsidRDefault="00090DA1" w:rsidP="00090DA1">
            <w:pPr>
              <w:jc w:val="both"/>
              <w:rPr>
                <w:rFonts w:cs="Calibri"/>
                <w:color w:val="000000" w:themeColor="text1"/>
              </w:rPr>
            </w:pPr>
            <w:r w:rsidRPr="00117A6E">
              <w:rPr>
                <w:rFonts w:cs="Calibri"/>
                <w:color w:val="000000" w:themeColor="text1"/>
              </w:rPr>
              <w:t>[ 20</w:t>
            </w:r>
            <w:r w:rsidR="008B5526">
              <w:rPr>
                <w:rFonts w:cs="Calibri"/>
                <w:color w:val="000000" w:themeColor="text1"/>
              </w:rPr>
              <w:t>17</w:t>
            </w:r>
            <w:r w:rsidRPr="00117A6E">
              <w:rPr>
                <w:rFonts w:cs="Calibri"/>
                <w:color w:val="000000" w:themeColor="text1"/>
              </w:rPr>
              <w:t xml:space="preserve"> – </w:t>
            </w:r>
            <w:r w:rsidR="009D1C10">
              <w:rPr>
                <w:rFonts w:cs="Calibri"/>
                <w:color w:val="000000" w:themeColor="text1"/>
              </w:rPr>
              <w:t>La Riviera/Grupo Wisa</w:t>
            </w:r>
            <w:r w:rsidR="008B5526">
              <w:rPr>
                <w:rFonts w:cs="Calibri"/>
                <w:color w:val="000000" w:themeColor="text1"/>
              </w:rPr>
              <w:t xml:space="preserve"> </w:t>
            </w:r>
            <w:r w:rsidRPr="00117A6E">
              <w:rPr>
                <w:rFonts w:cs="Calibri"/>
                <w:color w:val="000000" w:themeColor="text1"/>
              </w:rPr>
              <w:t>]</w:t>
            </w:r>
          </w:p>
          <w:p w14:paraId="4C79D0AB" w14:textId="77777777" w:rsidR="00090DA1" w:rsidRPr="00117A6E" w:rsidRDefault="00090DA1" w:rsidP="00090DA1">
            <w:pPr>
              <w:jc w:val="both"/>
              <w:rPr>
                <w:rFonts w:cs="Calibri"/>
                <w:color w:val="000000" w:themeColor="text1"/>
              </w:rPr>
            </w:pPr>
          </w:p>
          <w:p w14:paraId="78471C8A" w14:textId="17363B8B" w:rsidR="00090DA1" w:rsidRPr="00117A6E" w:rsidRDefault="00090DA1" w:rsidP="00090DA1">
            <w:pPr>
              <w:jc w:val="both"/>
              <w:rPr>
                <w:rFonts w:cs="Calibri"/>
                <w:b/>
                <w:color w:val="000000" w:themeColor="text1"/>
              </w:rPr>
            </w:pPr>
            <w:r w:rsidRPr="00117A6E">
              <w:rPr>
                <w:rFonts w:cs="Calibri"/>
                <w:b/>
                <w:color w:val="000000" w:themeColor="text1"/>
              </w:rPr>
              <w:t xml:space="preserve">[ </w:t>
            </w:r>
            <w:r w:rsidR="00982D38">
              <w:rPr>
                <w:rFonts w:cs="Calibri"/>
                <w:b/>
                <w:color w:val="000000" w:themeColor="text1"/>
              </w:rPr>
              <w:t xml:space="preserve"> Atención a Clientes</w:t>
            </w:r>
            <w:r w:rsidR="00B03E13">
              <w:rPr>
                <w:rFonts w:cs="Calibri"/>
                <w:b/>
                <w:color w:val="000000" w:themeColor="text1"/>
              </w:rPr>
              <w:t xml:space="preserve"> – </w:t>
            </w:r>
            <w:r w:rsidR="003F7559">
              <w:rPr>
                <w:rFonts w:cs="Calibri"/>
                <w:b/>
                <w:color w:val="000000" w:themeColor="text1"/>
              </w:rPr>
              <w:t>Marcas</w:t>
            </w:r>
            <w:r w:rsidR="00B03E13">
              <w:rPr>
                <w:rFonts w:cs="Calibri"/>
                <w:b/>
                <w:color w:val="000000" w:themeColor="text1"/>
              </w:rPr>
              <w:t>-</w:t>
            </w:r>
            <w:r w:rsidR="001D323E">
              <w:rPr>
                <w:rFonts w:cs="Calibri"/>
                <w:b/>
                <w:color w:val="000000" w:themeColor="text1"/>
              </w:rPr>
              <w:t xml:space="preserve"> </w:t>
            </w:r>
            <w:r w:rsidR="00B03E13">
              <w:rPr>
                <w:rFonts w:cs="Calibri"/>
                <w:b/>
                <w:color w:val="000000" w:themeColor="text1"/>
              </w:rPr>
              <w:t>Venta</w:t>
            </w:r>
            <w:r w:rsidR="009D71C2">
              <w:rPr>
                <w:rFonts w:cs="Calibri"/>
                <w:b/>
                <w:color w:val="000000" w:themeColor="text1"/>
              </w:rPr>
              <w:t>s</w:t>
            </w:r>
            <w:r w:rsidRPr="00117A6E">
              <w:rPr>
                <w:rFonts w:cs="Calibri"/>
                <w:b/>
                <w:color w:val="000000" w:themeColor="text1"/>
              </w:rPr>
              <w:t>]</w:t>
            </w:r>
          </w:p>
          <w:p w14:paraId="5B1ED3F7" w14:textId="77777777" w:rsidR="00B6421D" w:rsidRPr="00117A6E" w:rsidRDefault="00B6421D" w:rsidP="00090DA1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48B6920E" w14:textId="77777777" w:rsidR="00090DA1" w:rsidRDefault="00090DA1" w:rsidP="00090DA1">
            <w:pPr>
              <w:jc w:val="both"/>
              <w:rPr>
                <w:rFonts w:cs="Calibri"/>
                <w:color w:val="000000" w:themeColor="text1"/>
              </w:rPr>
            </w:pPr>
          </w:p>
          <w:p w14:paraId="1F0E0F6F" w14:textId="77777777" w:rsidR="00090DA1" w:rsidRPr="00117A6E" w:rsidRDefault="00090DA1" w:rsidP="00090DA1">
            <w:pPr>
              <w:jc w:val="both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 xml:space="preserve">[ </w:t>
            </w:r>
            <w:r w:rsidRPr="00117A6E">
              <w:rPr>
                <w:rFonts w:cs="Calibri"/>
                <w:color w:val="000000" w:themeColor="text1"/>
              </w:rPr>
              <w:t>20</w:t>
            </w:r>
            <w:r w:rsidR="008B5526">
              <w:rPr>
                <w:rFonts w:cs="Calibri"/>
                <w:color w:val="000000" w:themeColor="text1"/>
              </w:rPr>
              <w:t>17</w:t>
            </w:r>
            <w:r w:rsidRPr="00117A6E">
              <w:rPr>
                <w:rFonts w:cs="Calibri"/>
                <w:color w:val="000000" w:themeColor="text1"/>
              </w:rPr>
              <w:t xml:space="preserve"> – </w:t>
            </w:r>
            <w:r w:rsidR="00EB11D9">
              <w:rPr>
                <w:rFonts w:cs="Calibri"/>
                <w:color w:val="000000" w:themeColor="text1"/>
              </w:rPr>
              <w:t>La Riviera/Grupo Wisa</w:t>
            </w:r>
            <w:r w:rsidR="008B5526">
              <w:rPr>
                <w:rFonts w:cs="Calibri"/>
                <w:color w:val="000000" w:themeColor="text1"/>
              </w:rPr>
              <w:t xml:space="preserve"> ]</w:t>
            </w:r>
          </w:p>
          <w:p w14:paraId="7972E1D3" w14:textId="77777777" w:rsidR="00090DA1" w:rsidRPr="00117A6E" w:rsidRDefault="00090DA1" w:rsidP="00090DA1">
            <w:pPr>
              <w:jc w:val="both"/>
              <w:rPr>
                <w:rFonts w:cs="Calibri"/>
                <w:color w:val="000000" w:themeColor="text1"/>
              </w:rPr>
            </w:pPr>
          </w:p>
          <w:p w14:paraId="474E46F3" w14:textId="776C973E" w:rsidR="00090DA1" w:rsidRPr="00117A6E" w:rsidRDefault="00090DA1" w:rsidP="00090DA1">
            <w:pPr>
              <w:jc w:val="both"/>
              <w:rPr>
                <w:rFonts w:cs="Calibri"/>
                <w:b/>
                <w:color w:val="000000" w:themeColor="text1"/>
              </w:rPr>
            </w:pPr>
            <w:r w:rsidRPr="00117A6E">
              <w:rPr>
                <w:rFonts w:cs="Calibri"/>
                <w:b/>
                <w:color w:val="000000" w:themeColor="text1"/>
              </w:rPr>
              <w:t xml:space="preserve">[ </w:t>
            </w:r>
            <w:r w:rsidR="001C5061">
              <w:rPr>
                <w:rFonts w:cs="Calibri"/>
                <w:b/>
                <w:color w:val="000000" w:themeColor="text1"/>
              </w:rPr>
              <w:t>Marca</w:t>
            </w:r>
            <w:r w:rsidR="00383345">
              <w:rPr>
                <w:rFonts w:cs="Calibri"/>
                <w:b/>
                <w:color w:val="000000" w:themeColor="text1"/>
              </w:rPr>
              <w:t xml:space="preserve"> – Ventas – Atención al Cliente</w:t>
            </w:r>
            <w:r w:rsidR="00EB11D9">
              <w:rPr>
                <w:rFonts w:cs="Calibri"/>
                <w:b/>
                <w:color w:val="000000" w:themeColor="text1"/>
              </w:rPr>
              <w:t>]</w:t>
            </w:r>
          </w:p>
          <w:p w14:paraId="2104B651" w14:textId="77777777" w:rsidR="00090DA1" w:rsidRDefault="00090DA1" w:rsidP="00090DA1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4CD2F354" w14:textId="77777777" w:rsidR="00B6421D" w:rsidRPr="00117A6E" w:rsidRDefault="00B6421D" w:rsidP="00090DA1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53CDB64E" w14:textId="178A49D8" w:rsidR="00090DA1" w:rsidRPr="00117A6E" w:rsidRDefault="00090DA1" w:rsidP="00090DA1">
            <w:pPr>
              <w:jc w:val="both"/>
              <w:rPr>
                <w:rFonts w:cs="Calibri"/>
                <w:color w:val="000000" w:themeColor="text1"/>
              </w:rPr>
            </w:pPr>
            <w:r w:rsidRPr="00117A6E">
              <w:rPr>
                <w:rFonts w:cs="Calibri"/>
                <w:color w:val="000000" w:themeColor="text1"/>
              </w:rPr>
              <w:t>[ 20</w:t>
            </w:r>
            <w:r w:rsidR="008B5526">
              <w:rPr>
                <w:rFonts w:cs="Calibri"/>
                <w:color w:val="000000" w:themeColor="text1"/>
              </w:rPr>
              <w:t>1</w:t>
            </w:r>
            <w:r w:rsidR="00982D38">
              <w:rPr>
                <w:rFonts w:cs="Calibri"/>
                <w:color w:val="000000" w:themeColor="text1"/>
              </w:rPr>
              <w:t>6</w:t>
            </w:r>
            <w:r w:rsidRPr="00117A6E">
              <w:rPr>
                <w:rFonts w:cs="Calibri"/>
                <w:color w:val="000000" w:themeColor="text1"/>
              </w:rPr>
              <w:t xml:space="preserve"> – </w:t>
            </w:r>
            <w:r w:rsidR="008E0828">
              <w:rPr>
                <w:rFonts w:cs="Calibri"/>
                <w:color w:val="000000" w:themeColor="text1"/>
              </w:rPr>
              <w:t>Proveedores</w:t>
            </w:r>
            <w:r w:rsidR="00B444B6">
              <w:rPr>
                <w:rFonts w:cs="Calibri"/>
                <w:color w:val="000000" w:themeColor="text1"/>
              </w:rPr>
              <w:t xml:space="preserve"> de Marca de]</w:t>
            </w:r>
          </w:p>
          <w:p w14:paraId="15D7B18B" w14:textId="77777777" w:rsidR="00090DA1" w:rsidRPr="00117A6E" w:rsidRDefault="00090DA1" w:rsidP="00090DA1">
            <w:pPr>
              <w:jc w:val="both"/>
              <w:rPr>
                <w:rFonts w:cs="Calibri"/>
                <w:color w:val="000000" w:themeColor="text1"/>
              </w:rPr>
            </w:pPr>
          </w:p>
          <w:p w14:paraId="0EC2E7DB" w14:textId="7A5EDF26" w:rsidR="00090DA1" w:rsidRDefault="00090DA1" w:rsidP="00090DA1">
            <w:pPr>
              <w:jc w:val="both"/>
              <w:rPr>
                <w:rFonts w:cs="Calibri"/>
                <w:b/>
                <w:color w:val="000000" w:themeColor="text1"/>
              </w:rPr>
            </w:pPr>
            <w:r w:rsidRPr="00117A6E">
              <w:rPr>
                <w:rFonts w:cs="Calibri"/>
                <w:b/>
                <w:color w:val="000000" w:themeColor="text1"/>
              </w:rPr>
              <w:t xml:space="preserve">[ </w:t>
            </w:r>
            <w:r w:rsidR="00383345">
              <w:rPr>
                <w:rFonts w:cs="Calibri"/>
                <w:b/>
                <w:color w:val="000000" w:themeColor="text1"/>
              </w:rPr>
              <w:t xml:space="preserve">Inventarios – </w:t>
            </w:r>
            <w:r w:rsidR="00C81B60">
              <w:rPr>
                <w:rFonts w:cs="Calibri"/>
                <w:b/>
                <w:color w:val="000000" w:themeColor="text1"/>
              </w:rPr>
              <w:t>Comercial</w:t>
            </w:r>
            <w:r w:rsidR="00383345">
              <w:rPr>
                <w:rFonts w:cs="Calibri"/>
                <w:b/>
                <w:color w:val="000000" w:themeColor="text1"/>
              </w:rPr>
              <w:t xml:space="preserve"> - Ventas</w:t>
            </w:r>
            <w:r w:rsidR="00EB11D9">
              <w:rPr>
                <w:rFonts w:cs="Calibri"/>
                <w:b/>
                <w:color w:val="000000" w:themeColor="text1"/>
              </w:rPr>
              <w:t>]</w:t>
            </w:r>
          </w:p>
          <w:p w14:paraId="66458589" w14:textId="77777777" w:rsidR="00090DA1" w:rsidRDefault="00090DA1" w:rsidP="00090DA1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1420D5D4" w14:textId="77777777" w:rsidR="00B6421D" w:rsidRDefault="00B6421D" w:rsidP="00090DA1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4AB7DF8F" w14:textId="77777777" w:rsidR="00090DA1" w:rsidRDefault="00090DA1" w:rsidP="00090DA1">
            <w:pPr>
              <w:jc w:val="both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[ 20</w:t>
            </w:r>
            <w:r w:rsidR="00982D38">
              <w:rPr>
                <w:rFonts w:cs="Calibri"/>
                <w:color w:val="000000" w:themeColor="text1"/>
              </w:rPr>
              <w:t>16</w:t>
            </w:r>
            <w:r>
              <w:rPr>
                <w:rFonts w:cs="Calibri"/>
                <w:color w:val="000000" w:themeColor="text1"/>
              </w:rPr>
              <w:t xml:space="preserve"> – </w:t>
            </w:r>
            <w:r w:rsidR="009D1C10">
              <w:rPr>
                <w:rFonts w:cs="Calibri"/>
                <w:color w:val="000000" w:themeColor="text1"/>
              </w:rPr>
              <w:t>La Riviera/Grupo Wisa ]</w:t>
            </w:r>
          </w:p>
          <w:p w14:paraId="0B085DF9" w14:textId="77777777" w:rsidR="00090DA1" w:rsidRDefault="00090DA1" w:rsidP="00090DA1">
            <w:pPr>
              <w:jc w:val="both"/>
              <w:rPr>
                <w:rFonts w:cs="Calibri"/>
                <w:color w:val="000000" w:themeColor="text1"/>
              </w:rPr>
            </w:pPr>
          </w:p>
          <w:p w14:paraId="5B09D7F2" w14:textId="0E18831C" w:rsidR="00090DA1" w:rsidRDefault="00090DA1" w:rsidP="00090DA1">
            <w:pPr>
              <w:jc w:val="both"/>
              <w:rPr>
                <w:rFonts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 xml:space="preserve">[ </w:t>
            </w:r>
            <w:r w:rsidR="007D1727">
              <w:rPr>
                <w:rFonts w:cs="Calibri"/>
                <w:b/>
                <w:color w:val="000000" w:themeColor="text1"/>
              </w:rPr>
              <w:t>Planificar – Diseñar y Dirigir las Marcas</w:t>
            </w:r>
            <w:r>
              <w:rPr>
                <w:rFonts w:cs="Calibri"/>
                <w:b/>
                <w:color w:val="000000" w:themeColor="text1"/>
              </w:rPr>
              <w:t>]</w:t>
            </w:r>
          </w:p>
          <w:p w14:paraId="23AE4B7D" w14:textId="77777777" w:rsidR="00090DA1" w:rsidRDefault="00090DA1" w:rsidP="00090DA1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7092B573" w14:textId="52EECF36" w:rsidR="00090DA1" w:rsidRDefault="00090DA1" w:rsidP="00090DA1">
            <w:pPr>
              <w:jc w:val="both"/>
              <w:rPr>
                <w:rFonts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 xml:space="preserve">[ </w:t>
            </w:r>
            <w:r w:rsidR="00543E48">
              <w:rPr>
                <w:rFonts w:cs="Calibri"/>
                <w:b/>
                <w:color w:val="000000" w:themeColor="text1"/>
              </w:rPr>
              <w:t>Supervisión de las Ventas</w:t>
            </w:r>
            <w:r w:rsidR="00E140C8">
              <w:rPr>
                <w:rFonts w:cs="Calibri"/>
                <w:b/>
                <w:color w:val="000000" w:themeColor="text1"/>
              </w:rPr>
              <w:t xml:space="preserve">  – Marcas y Categorías</w:t>
            </w:r>
            <w:r w:rsidR="001C5061">
              <w:rPr>
                <w:rFonts w:cs="Calibri"/>
                <w:b/>
                <w:color w:val="000000" w:themeColor="text1"/>
              </w:rPr>
              <w:t xml:space="preserve"> de </w:t>
            </w:r>
            <w:r w:rsidR="00383345">
              <w:rPr>
                <w:rFonts w:cs="Calibri"/>
                <w:b/>
                <w:color w:val="000000" w:themeColor="text1"/>
              </w:rPr>
              <w:t>los Proveedores</w:t>
            </w:r>
            <w:r w:rsidR="009B13F5">
              <w:rPr>
                <w:rFonts w:cs="Calibri"/>
                <w:b/>
                <w:color w:val="000000" w:themeColor="text1"/>
              </w:rPr>
              <w:t>]</w:t>
            </w:r>
          </w:p>
          <w:p w14:paraId="47480213" w14:textId="77777777" w:rsidR="00090DA1" w:rsidRDefault="00090DA1" w:rsidP="00090DA1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30847223" w14:textId="77777777" w:rsidR="00B6421D" w:rsidRDefault="00B6421D" w:rsidP="00090DA1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641B7D62" w14:textId="77777777" w:rsidR="00090DA1" w:rsidRDefault="00090DA1" w:rsidP="00090DA1">
            <w:pPr>
              <w:jc w:val="both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[ 20</w:t>
            </w:r>
            <w:r w:rsidR="009D1C10">
              <w:rPr>
                <w:rFonts w:cs="Calibri"/>
                <w:color w:val="000000" w:themeColor="text1"/>
              </w:rPr>
              <w:t>15</w:t>
            </w:r>
            <w:r w:rsidR="00AD69EF">
              <w:rPr>
                <w:rFonts w:cs="Calibri"/>
                <w:color w:val="000000" w:themeColor="text1"/>
              </w:rPr>
              <w:t xml:space="preserve"> </w:t>
            </w:r>
            <w:r w:rsidR="00EB11D9">
              <w:rPr>
                <w:rFonts w:cs="Calibri"/>
                <w:color w:val="000000" w:themeColor="text1"/>
              </w:rPr>
              <w:t>–</w:t>
            </w:r>
            <w:r w:rsidR="009D1C10">
              <w:rPr>
                <w:rFonts w:cs="Calibri"/>
                <w:color w:val="000000" w:themeColor="text1"/>
              </w:rPr>
              <w:t xml:space="preserve"> </w:t>
            </w:r>
            <w:r w:rsidR="00EB11D9">
              <w:rPr>
                <w:rFonts w:cs="Calibri"/>
                <w:color w:val="000000" w:themeColor="text1"/>
              </w:rPr>
              <w:t>La Riviera/Grupo Wisa]</w:t>
            </w:r>
          </w:p>
          <w:p w14:paraId="0DA5FC2F" w14:textId="77777777" w:rsidR="00090DA1" w:rsidRDefault="00090DA1" w:rsidP="00090DA1">
            <w:pPr>
              <w:jc w:val="both"/>
              <w:rPr>
                <w:rFonts w:cs="Calibri"/>
                <w:color w:val="000000" w:themeColor="text1"/>
              </w:rPr>
            </w:pPr>
          </w:p>
          <w:p w14:paraId="33C859E9" w14:textId="6BB94D32" w:rsidR="00090DA1" w:rsidRDefault="00090DA1" w:rsidP="00090DA1">
            <w:pPr>
              <w:jc w:val="both"/>
              <w:rPr>
                <w:rFonts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 xml:space="preserve">[ </w:t>
            </w:r>
            <w:r w:rsidR="009D1C10">
              <w:rPr>
                <w:rFonts w:cs="Calibri"/>
                <w:b/>
                <w:color w:val="000000" w:themeColor="text1"/>
              </w:rPr>
              <w:t>Ventas</w:t>
            </w:r>
            <w:r w:rsidR="003F7559">
              <w:rPr>
                <w:rFonts w:cs="Calibri"/>
                <w:b/>
                <w:color w:val="000000" w:themeColor="text1"/>
              </w:rPr>
              <w:t xml:space="preserve"> </w:t>
            </w:r>
            <w:r w:rsidR="0004501C">
              <w:rPr>
                <w:rFonts w:cs="Calibri"/>
                <w:b/>
                <w:color w:val="000000" w:themeColor="text1"/>
              </w:rPr>
              <w:t xml:space="preserve">– </w:t>
            </w:r>
            <w:r w:rsidR="00EB11D9">
              <w:rPr>
                <w:rFonts w:cs="Calibri"/>
                <w:b/>
                <w:color w:val="000000" w:themeColor="text1"/>
              </w:rPr>
              <w:t>Reclamos</w:t>
            </w:r>
            <w:r w:rsidR="00B15F48">
              <w:rPr>
                <w:rFonts w:cs="Calibri"/>
                <w:b/>
                <w:color w:val="000000" w:themeColor="text1"/>
              </w:rPr>
              <w:t xml:space="preserve"> - Inventario</w:t>
            </w:r>
            <w:r w:rsidR="00D26CB6">
              <w:rPr>
                <w:rFonts w:cs="Calibri"/>
                <w:b/>
                <w:color w:val="000000" w:themeColor="text1"/>
              </w:rPr>
              <w:t>s</w:t>
            </w:r>
            <w:r>
              <w:rPr>
                <w:rFonts w:cs="Calibri"/>
                <w:b/>
                <w:color w:val="000000" w:themeColor="text1"/>
              </w:rPr>
              <w:t>]</w:t>
            </w:r>
          </w:p>
          <w:p w14:paraId="282E1A62" w14:textId="77777777" w:rsidR="00B6421D" w:rsidRDefault="00B6421D" w:rsidP="00090DA1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0BB6FA2C" w14:textId="77777777" w:rsidR="00090DA1" w:rsidRDefault="00090DA1" w:rsidP="00090DA1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05A811ED" w14:textId="77777777" w:rsidR="00090DA1" w:rsidRDefault="00090DA1" w:rsidP="00090DA1">
            <w:pPr>
              <w:jc w:val="both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[ 20</w:t>
            </w:r>
            <w:r w:rsidR="009D1C10">
              <w:rPr>
                <w:rFonts w:cs="Calibri"/>
                <w:color w:val="000000" w:themeColor="text1"/>
              </w:rPr>
              <w:t>14</w:t>
            </w:r>
            <w:r>
              <w:rPr>
                <w:rFonts w:cs="Calibri"/>
                <w:color w:val="000000" w:themeColor="text1"/>
              </w:rPr>
              <w:t xml:space="preserve"> – </w:t>
            </w:r>
            <w:r w:rsidR="00BD1F4D">
              <w:rPr>
                <w:rFonts w:cs="Calibri"/>
                <w:color w:val="000000" w:themeColor="text1"/>
              </w:rPr>
              <w:t>Capacitación de</w:t>
            </w:r>
            <w:r w:rsidR="00EB11D9">
              <w:rPr>
                <w:rFonts w:cs="Calibri"/>
                <w:color w:val="000000" w:themeColor="text1"/>
              </w:rPr>
              <w:t xml:space="preserve"> Supervisión</w:t>
            </w:r>
            <w:r w:rsidR="001D323E">
              <w:rPr>
                <w:rFonts w:cs="Calibri"/>
                <w:color w:val="000000" w:themeColor="text1"/>
              </w:rPr>
              <w:t>]</w:t>
            </w:r>
          </w:p>
          <w:p w14:paraId="1BC45D75" w14:textId="77777777" w:rsidR="001D323E" w:rsidRDefault="001D323E" w:rsidP="00090DA1">
            <w:pPr>
              <w:jc w:val="both"/>
              <w:rPr>
                <w:rFonts w:cs="Calibri"/>
                <w:color w:val="000000" w:themeColor="text1"/>
              </w:rPr>
            </w:pPr>
          </w:p>
          <w:p w14:paraId="5742195C" w14:textId="37AB4DCD" w:rsidR="00090DA1" w:rsidRDefault="00090DA1" w:rsidP="00090DA1">
            <w:pPr>
              <w:jc w:val="both"/>
              <w:rPr>
                <w:rFonts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 xml:space="preserve">[ </w:t>
            </w:r>
            <w:r w:rsidR="00543E48">
              <w:rPr>
                <w:rFonts w:cs="Calibri"/>
                <w:b/>
                <w:color w:val="000000" w:themeColor="text1"/>
              </w:rPr>
              <w:t xml:space="preserve">Supervisión de las </w:t>
            </w:r>
            <w:r w:rsidR="00F14E59">
              <w:rPr>
                <w:rFonts w:cs="Calibri"/>
                <w:b/>
                <w:color w:val="000000" w:themeColor="text1"/>
              </w:rPr>
              <w:t>Sucursales</w:t>
            </w:r>
            <w:r w:rsidR="00543E48">
              <w:rPr>
                <w:rFonts w:cs="Calibri"/>
                <w:b/>
                <w:color w:val="000000" w:themeColor="text1"/>
              </w:rPr>
              <w:t xml:space="preserve"> y Ventas</w:t>
            </w:r>
            <w:r>
              <w:rPr>
                <w:rFonts w:cs="Calibri"/>
                <w:b/>
                <w:color w:val="000000" w:themeColor="text1"/>
              </w:rPr>
              <w:t>]</w:t>
            </w:r>
          </w:p>
          <w:p w14:paraId="1DD3BFAE" w14:textId="77777777" w:rsidR="00090DA1" w:rsidRDefault="00090DA1" w:rsidP="00090DA1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5F6D4735" w14:textId="77777777" w:rsidR="00B6421D" w:rsidRDefault="00B6421D" w:rsidP="00090DA1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7E51A3A7" w14:textId="77777777" w:rsidR="00090DA1" w:rsidRDefault="00090DA1" w:rsidP="00090DA1">
            <w:pPr>
              <w:jc w:val="both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[ 20</w:t>
            </w:r>
            <w:r w:rsidR="0004501C">
              <w:rPr>
                <w:rFonts w:cs="Calibri"/>
                <w:color w:val="000000" w:themeColor="text1"/>
              </w:rPr>
              <w:t>13</w:t>
            </w:r>
            <w:r>
              <w:rPr>
                <w:rFonts w:cs="Calibri"/>
                <w:color w:val="000000" w:themeColor="text1"/>
              </w:rPr>
              <w:t xml:space="preserve"> – </w:t>
            </w:r>
            <w:r w:rsidR="0004501C">
              <w:rPr>
                <w:rFonts w:cs="Calibri"/>
                <w:color w:val="000000" w:themeColor="text1"/>
              </w:rPr>
              <w:t>La Riviera/Grupo Wisa</w:t>
            </w:r>
            <w:r>
              <w:rPr>
                <w:rFonts w:cs="Calibri"/>
                <w:color w:val="000000" w:themeColor="text1"/>
              </w:rPr>
              <w:t xml:space="preserve"> ]</w:t>
            </w:r>
          </w:p>
          <w:p w14:paraId="1D0030FC" w14:textId="77777777" w:rsidR="00090DA1" w:rsidRDefault="00090DA1" w:rsidP="00090DA1">
            <w:pPr>
              <w:jc w:val="both"/>
              <w:rPr>
                <w:rFonts w:cs="Calibri"/>
                <w:color w:val="000000" w:themeColor="text1"/>
              </w:rPr>
            </w:pPr>
          </w:p>
          <w:p w14:paraId="2B63FC01" w14:textId="42794043" w:rsidR="00090DA1" w:rsidRDefault="00090DA1" w:rsidP="00090DA1">
            <w:pPr>
              <w:jc w:val="both"/>
              <w:rPr>
                <w:rFonts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 xml:space="preserve">[ Motivación hacia </w:t>
            </w:r>
            <w:r w:rsidR="0004501C">
              <w:rPr>
                <w:rFonts w:cs="Calibri"/>
                <w:b/>
                <w:color w:val="000000" w:themeColor="text1"/>
              </w:rPr>
              <w:t>una Buena Atención al Cliente y sus Prioridades</w:t>
            </w:r>
            <w:r w:rsidR="00AE2661">
              <w:rPr>
                <w:rFonts w:cs="Calibri"/>
                <w:b/>
                <w:color w:val="000000" w:themeColor="text1"/>
              </w:rPr>
              <w:t xml:space="preserve">, </w:t>
            </w:r>
            <w:r w:rsidR="005150CC">
              <w:rPr>
                <w:rFonts w:cs="Calibri"/>
                <w:b/>
                <w:color w:val="000000" w:themeColor="text1"/>
              </w:rPr>
              <w:t>Ventas y Tienda</w:t>
            </w:r>
          </w:p>
          <w:p w14:paraId="35C77EA4" w14:textId="77777777" w:rsidR="00090DA1" w:rsidRDefault="00090DA1" w:rsidP="00090DA1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41522FF8" w14:textId="77777777" w:rsidR="00090DA1" w:rsidRDefault="00090DA1" w:rsidP="00090DA1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0907277F" w14:textId="77777777" w:rsidR="00090DA1" w:rsidRDefault="00090DA1" w:rsidP="00090DA1">
            <w:pPr>
              <w:jc w:val="both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[ 20</w:t>
            </w:r>
            <w:r w:rsidR="0004501C">
              <w:rPr>
                <w:rFonts w:cs="Calibri"/>
                <w:color w:val="000000" w:themeColor="text1"/>
              </w:rPr>
              <w:t>12</w:t>
            </w:r>
            <w:r>
              <w:rPr>
                <w:rFonts w:cs="Calibri"/>
                <w:color w:val="000000" w:themeColor="text1"/>
              </w:rPr>
              <w:t xml:space="preserve"> – </w:t>
            </w:r>
            <w:r w:rsidR="0004501C">
              <w:rPr>
                <w:rFonts w:cs="Calibri"/>
                <w:color w:val="000000" w:themeColor="text1"/>
              </w:rPr>
              <w:t>La Riviera/Grupo Wisa</w:t>
            </w:r>
            <w:r>
              <w:rPr>
                <w:rFonts w:cs="Calibri"/>
                <w:color w:val="000000" w:themeColor="text1"/>
              </w:rPr>
              <w:t>]</w:t>
            </w:r>
          </w:p>
          <w:p w14:paraId="7282E3EA" w14:textId="77777777" w:rsidR="00090DA1" w:rsidRDefault="00090DA1" w:rsidP="00090DA1">
            <w:pPr>
              <w:jc w:val="both"/>
              <w:rPr>
                <w:rFonts w:cs="Calibri"/>
                <w:color w:val="000000" w:themeColor="text1"/>
              </w:rPr>
            </w:pPr>
          </w:p>
          <w:p w14:paraId="226E6B5D" w14:textId="53D22D90" w:rsidR="007F5CAF" w:rsidRDefault="00090DA1" w:rsidP="00090DA1">
            <w:pPr>
              <w:jc w:val="both"/>
              <w:rPr>
                <w:rFonts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 xml:space="preserve">[ </w:t>
            </w:r>
            <w:r w:rsidR="003F7559">
              <w:rPr>
                <w:rFonts w:cs="Calibri"/>
                <w:b/>
                <w:color w:val="000000" w:themeColor="text1"/>
              </w:rPr>
              <w:t xml:space="preserve">Categorías – Marcas </w:t>
            </w:r>
            <w:r w:rsidR="00814CF5">
              <w:rPr>
                <w:rFonts w:cs="Calibri"/>
                <w:b/>
                <w:color w:val="000000" w:themeColor="text1"/>
              </w:rPr>
              <w:t>–</w:t>
            </w:r>
            <w:r w:rsidR="00543E48">
              <w:rPr>
                <w:rFonts w:cs="Calibri"/>
                <w:b/>
                <w:color w:val="000000" w:themeColor="text1"/>
              </w:rPr>
              <w:t xml:space="preserve"> Ventas</w:t>
            </w:r>
            <w:r w:rsidR="00814CF5">
              <w:rPr>
                <w:rFonts w:cs="Calibri"/>
                <w:b/>
                <w:color w:val="000000" w:themeColor="text1"/>
              </w:rPr>
              <w:t xml:space="preserve"> - Crédito</w:t>
            </w:r>
            <w:r>
              <w:rPr>
                <w:rFonts w:cs="Calibri"/>
                <w:b/>
                <w:color w:val="000000" w:themeColor="text1"/>
              </w:rPr>
              <w:t>]</w:t>
            </w:r>
          </w:p>
          <w:p w14:paraId="0119A33C" w14:textId="77777777" w:rsidR="0004501C" w:rsidRDefault="0004501C" w:rsidP="00090DA1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4F97DD1C" w14:textId="77777777" w:rsidR="0004501C" w:rsidRDefault="0004501C" w:rsidP="00090DA1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100A4A60" w14:textId="77777777" w:rsidR="0004501C" w:rsidRDefault="0004501C" w:rsidP="00090DA1">
            <w:pPr>
              <w:jc w:val="both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[ 2011 – La Riviera/Grupo Wisa ]</w:t>
            </w:r>
          </w:p>
          <w:p w14:paraId="75D40396" w14:textId="77777777" w:rsidR="0004501C" w:rsidRDefault="0004501C" w:rsidP="00090DA1">
            <w:pPr>
              <w:jc w:val="both"/>
              <w:rPr>
                <w:rFonts w:cs="Calibri"/>
                <w:color w:val="000000" w:themeColor="text1"/>
              </w:rPr>
            </w:pPr>
          </w:p>
          <w:p w14:paraId="619A92F7" w14:textId="5A5B4382" w:rsidR="0004501C" w:rsidRDefault="0004501C" w:rsidP="00090DA1">
            <w:pPr>
              <w:jc w:val="both"/>
              <w:rPr>
                <w:rFonts w:cs="Calibri"/>
                <w:b/>
                <w:color w:val="000000" w:themeColor="text1"/>
              </w:rPr>
            </w:pPr>
            <w:r w:rsidRPr="0004501C">
              <w:rPr>
                <w:rFonts w:cs="Calibri"/>
                <w:b/>
                <w:color w:val="000000" w:themeColor="text1"/>
              </w:rPr>
              <w:t xml:space="preserve">[ Atención a Clientes – </w:t>
            </w:r>
            <w:r w:rsidR="00824CB1">
              <w:rPr>
                <w:rFonts w:cs="Calibri"/>
                <w:b/>
                <w:color w:val="000000" w:themeColor="text1"/>
              </w:rPr>
              <w:t>Categorías</w:t>
            </w:r>
            <w:r w:rsidRPr="0004501C">
              <w:rPr>
                <w:rFonts w:cs="Calibri"/>
                <w:b/>
                <w:color w:val="000000" w:themeColor="text1"/>
              </w:rPr>
              <w:t xml:space="preserve"> ]</w:t>
            </w:r>
          </w:p>
          <w:p w14:paraId="02050924" w14:textId="77777777" w:rsidR="0004501C" w:rsidRDefault="0004501C" w:rsidP="00090DA1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163C63C7" w14:textId="77777777" w:rsidR="0004501C" w:rsidRDefault="0004501C" w:rsidP="00090DA1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25CC7787" w14:textId="77777777" w:rsidR="0004501C" w:rsidRDefault="0004501C" w:rsidP="00090DA1">
            <w:pPr>
              <w:jc w:val="both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[ 2010 – La Riviera/Grupo Wisa ]</w:t>
            </w:r>
          </w:p>
          <w:p w14:paraId="3012434C" w14:textId="77777777" w:rsidR="0004501C" w:rsidRDefault="0004501C" w:rsidP="00090DA1">
            <w:pPr>
              <w:jc w:val="both"/>
              <w:rPr>
                <w:rFonts w:cs="Calibri"/>
                <w:color w:val="000000" w:themeColor="text1"/>
              </w:rPr>
            </w:pPr>
          </w:p>
          <w:p w14:paraId="47AC7880" w14:textId="0E58F476" w:rsidR="0004501C" w:rsidRPr="0004501C" w:rsidRDefault="0004501C" w:rsidP="00090DA1">
            <w:pPr>
              <w:jc w:val="both"/>
              <w:rPr>
                <w:rFonts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 xml:space="preserve">[ </w:t>
            </w:r>
            <w:r w:rsidR="00D26CB6">
              <w:rPr>
                <w:rFonts w:cs="Calibri"/>
                <w:b/>
                <w:color w:val="000000" w:themeColor="text1"/>
              </w:rPr>
              <w:t>Tiendas</w:t>
            </w:r>
            <w:r>
              <w:rPr>
                <w:rFonts w:cs="Calibri"/>
                <w:b/>
                <w:color w:val="000000" w:themeColor="text1"/>
              </w:rPr>
              <w:t xml:space="preserve"> – </w:t>
            </w:r>
            <w:r w:rsidR="00B15F48">
              <w:rPr>
                <w:rFonts w:cs="Calibri"/>
                <w:b/>
                <w:color w:val="000000" w:themeColor="text1"/>
              </w:rPr>
              <w:t>Inventarios</w:t>
            </w:r>
            <w:r>
              <w:rPr>
                <w:rFonts w:cs="Calibri"/>
                <w:b/>
                <w:color w:val="000000" w:themeColor="text1"/>
              </w:rPr>
              <w:t xml:space="preserve"> – </w:t>
            </w:r>
            <w:r w:rsidR="00EB11D9">
              <w:rPr>
                <w:rFonts w:cs="Calibri"/>
                <w:b/>
                <w:color w:val="000000" w:themeColor="text1"/>
              </w:rPr>
              <w:t>Ventas</w:t>
            </w:r>
            <w:r w:rsidR="00814CF5">
              <w:rPr>
                <w:rFonts w:cs="Calibri"/>
                <w:b/>
                <w:color w:val="000000" w:themeColor="text1"/>
              </w:rPr>
              <w:t xml:space="preserve"> - Cobro</w:t>
            </w:r>
            <w:r>
              <w:rPr>
                <w:rFonts w:cs="Calibri"/>
                <w:b/>
                <w:color w:val="000000" w:themeColor="text1"/>
              </w:rPr>
              <w:t xml:space="preserve"> ]</w:t>
            </w:r>
          </w:p>
          <w:p w14:paraId="3E97A1B0" w14:textId="77777777" w:rsidR="0004501C" w:rsidRDefault="0004501C" w:rsidP="00090DA1">
            <w:pPr>
              <w:jc w:val="both"/>
              <w:rPr>
                <w:rFonts w:cs="Calibri"/>
                <w:color w:val="000000" w:themeColor="text1"/>
              </w:rPr>
            </w:pPr>
          </w:p>
          <w:p w14:paraId="5A22B8F3" w14:textId="77777777" w:rsidR="0004501C" w:rsidRDefault="0004501C" w:rsidP="00090DA1">
            <w:pPr>
              <w:jc w:val="both"/>
              <w:rPr>
                <w:rFonts w:cs="Calibri"/>
                <w:color w:val="000000" w:themeColor="text1"/>
              </w:rPr>
            </w:pPr>
          </w:p>
          <w:p w14:paraId="011E1E38" w14:textId="77777777" w:rsidR="0004501C" w:rsidRPr="0004501C" w:rsidRDefault="0004501C" w:rsidP="00090DA1">
            <w:pPr>
              <w:jc w:val="both"/>
              <w:rPr>
                <w:rFonts w:cs="Calibri"/>
                <w:color w:val="000000" w:themeColor="text1"/>
              </w:rPr>
            </w:pPr>
          </w:p>
          <w:p w14:paraId="7B79F8F2" w14:textId="77777777" w:rsidR="0004501C" w:rsidRDefault="0004501C" w:rsidP="00090DA1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11505B5F" w14:textId="77777777" w:rsidR="00094D94" w:rsidRDefault="00094D94" w:rsidP="00090DA1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52CE097A" w14:textId="77777777" w:rsidR="0004501C" w:rsidRDefault="0004501C" w:rsidP="00090DA1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454E6F7A" w14:textId="77777777" w:rsidR="0004501C" w:rsidRDefault="0004501C" w:rsidP="00090DA1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6D177335" w14:textId="77777777" w:rsidR="0004501C" w:rsidRDefault="0004501C" w:rsidP="00090DA1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37ABBAEE" w14:textId="77777777" w:rsidR="00E1129B" w:rsidRDefault="00E1129B" w:rsidP="00090DA1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522F0DE8" w14:textId="77777777" w:rsidR="00387556" w:rsidRPr="008B1917" w:rsidRDefault="00387556" w:rsidP="00387556">
            <w:pPr>
              <w:shd w:val="clear" w:color="auto" w:fill="31521B" w:themeFill="accent2" w:themeFillShade="80"/>
              <w:tabs>
                <w:tab w:val="left" w:pos="990"/>
              </w:tabs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8B1917">
              <w:rPr>
                <w:b/>
                <w:color w:val="FFFFFF" w:themeColor="background1"/>
                <w:sz w:val="36"/>
                <w:szCs w:val="36"/>
              </w:rPr>
              <w:t>SEMINARIOS</w:t>
            </w:r>
          </w:p>
          <w:p w14:paraId="72356820" w14:textId="77777777" w:rsidR="00E1129B" w:rsidRDefault="00E1129B" w:rsidP="00090DA1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05E89495" w14:textId="77777777" w:rsidR="00E1129B" w:rsidRDefault="00E1129B" w:rsidP="00090DA1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4698BC78" w14:textId="77777777" w:rsidR="00E1129B" w:rsidRDefault="00E1129B" w:rsidP="00090DA1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6C83251A" w14:textId="77777777" w:rsidR="00387556" w:rsidRPr="00117A6E" w:rsidRDefault="00387556" w:rsidP="00387556">
            <w:pPr>
              <w:jc w:val="both"/>
              <w:rPr>
                <w:rFonts w:cs="Calibri"/>
                <w:color w:val="000000" w:themeColor="text1"/>
              </w:rPr>
            </w:pPr>
            <w:r w:rsidRPr="00117A6E">
              <w:rPr>
                <w:rFonts w:cs="Calibri"/>
                <w:color w:val="000000" w:themeColor="text1"/>
              </w:rPr>
              <w:t>2006 – Unidad de Análisis Financiero (UAF) ]</w:t>
            </w:r>
          </w:p>
          <w:p w14:paraId="7E334AA8" w14:textId="77777777" w:rsidR="00387556" w:rsidRPr="00117A6E" w:rsidRDefault="00387556" w:rsidP="00387556">
            <w:pPr>
              <w:jc w:val="both"/>
              <w:rPr>
                <w:rFonts w:cs="Calibri"/>
                <w:color w:val="000000" w:themeColor="text1"/>
              </w:rPr>
            </w:pPr>
          </w:p>
          <w:p w14:paraId="10C404BF" w14:textId="77777777" w:rsidR="00387556" w:rsidRPr="00117A6E" w:rsidRDefault="00387556" w:rsidP="00387556">
            <w:pPr>
              <w:jc w:val="both"/>
              <w:rPr>
                <w:rFonts w:cs="Calibri"/>
                <w:b/>
                <w:color w:val="000000" w:themeColor="text1"/>
              </w:rPr>
            </w:pPr>
            <w:r w:rsidRPr="00117A6E">
              <w:rPr>
                <w:rFonts w:cs="Calibri"/>
                <w:b/>
                <w:color w:val="000000" w:themeColor="text1"/>
              </w:rPr>
              <w:t>[ Seminario para la prevención del Blanqueo de Capitales I ]</w:t>
            </w:r>
          </w:p>
          <w:p w14:paraId="4AF6D4A6" w14:textId="77777777" w:rsidR="00387556" w:rsidRPr="00117A6E" w:rsidRDefault="00387556" w:rsidP="00387556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7A48C628" w14:textId="77777777" w:rsidR="00387556" w:rsidRDefault="00387556" w:rsidP="00387556">
            <w:pPr>
              <w:jc w:val="both"/>
              <w:rPr>
                <w:rFonts w:cs="Calibri"/>
                <w:color w:val="000000" w:themeColor="text1"/>
              </w:rPr>
            </w:pPr>
          </w:p>
          <w:p w14:paraId="54E6F546" w14:textId="77777777" w:rsidR="00387556" w:rsidRPr="00117A6E" w:rsidRDefault="00387556" w:rsidP="00387556">
            <w:pPr>
              <w:jc w:val="both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 xml:space="preserve">[ </w:t>
            </w:r>
            <w:r w:rsidRPr="00117A6E">
              <w:rPr>
                <w:rFonts w:cs="Calibri"/>
                <w:color w:val="000000" w:themeColor="text1"/>
              </w:rPr>
              <w:t>2006 – Ministerio de Economía y Finanzas (MEF)</w:t>
            </w:r>
          </w:p>
          <w:p w14:paraId="3B5C6B4D" w14:textId="77777777" w:rsidR="00387556" w:rsidRPr="00117A6E" w:rsidRDefault="00387556" w:rsidP="00387556">
            <w:pPr>
              <w:jc w:val="both"/>
              <w:rPr>
                <w:rFonts w:cs="Calibri"/>
                <w:color w:val="000000" w:themeColor="text1"/>
              </w:rPr>
            </w:pPr>
          </w:p>
          <w:p w14:paraId="638D3FE3" w14:textId="77777777" w:rsidR="00387556" w:rsidRPr="00117A6E" w:rsidRDefault="00387556" w:rsidP="00387556">
            <w:pPr>
              <w:jc w:val="both"/>
              <w:rPr>
                <w:rFonts w:cs="Calibri"/>
                <w:b/>
                <w:color w:val="000000" w:themeColor="text1"/>
              </w:rPr>
            </w:pPr>
            <w:r w:rsidRPr="00117A6E">
              <w:rPr>
                <w:rFonts w:cs="Calibri"/>
                <w:b/>
                <w:color w:val="000000" w:themeColor="text1"/>
              </w:rPr>
              <w:t>[ Seminario para la prevención del Blanqueo de Capitales II ]</w:t>
            </w:r>
          </w:p>
          <w:p w14:paraId="3CD8DC47" w14:textId="77777777" w:rsidR="00387556" w:rsidRDefault="00387556" w:rsidP="00387556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66877073" w14:textId="77777777" w:rsidR="00387556" w:rsidRPr="00117A6E" w:rsidRDefault="00387556" w:rsidP="00387556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74F1D1C0" w14:textId="77777777" w:rsidR="00387556" w:rsidRPr="00117A6E" w:rsidRDefault="00387556" w:rsidP="00387556">
            <w:pPr>
              <w:jc w:val="both"/>
              <w:rPr>
                <w:rFonts w:cs="Calibri"/>
                <w:color w:val="000000" w:themeColor="text1"/>
              </w:rPr>
            </w:pPr>
            <w:r w:rsidRPr="00117A6E">
              <w:rPr>
                <w:rFonts w:cs="Calibri"/>
                <w:color w:val="000000" w:themeColor="text1"/>
              </w:rPr>
              <w:t>[ 200</w:t>
            </w:r>
            <w:r>
              <w:rPr>
                <w:rFonts w:cs="Calibri"/>
                <w:color w:val="000000" w:themeColor="text1"/>
              </w:rPr>
              <w:t>6</w:t>
            </w:r>
            <w:r w:rsidRPr="00117A6E">
              <w:rPr>
                <w:rFonts w:cs="Calibri"/>
                <w:color w:val="000000" w:themeColor="text1"/>
              </w:rPr>
              <w:t xml:space="preserve"> – Universidad Nacional de Panamá ]</w:t>
            </w:r>
          </w:p>
          <w:p w14:paraId="7C08BB1E" w14:textId="77777777" w:rsidR="00387556" w:rsidRPr="00117A6E" w:rsidRDefault="00387556" w:rsidP="00387556">
            <w:pPr>
              <w:jc w:val="both"/>
              <w:rPr>
                <w:rFonts w:cs="Calibri"/>
                <w:color w:val="000000" w:themeColor="text1"/>
              </w:rPr>
            </w:pPr>
          </w:p>
          <w:p w14:paraId="75FF5E37" w14:textId="77777777" w:rsidR="00387556" w:rsidRDefault="00387556" w:rsidP="00387556">
            <w:pPr>
              <w:jc w:val="both"/>
              <w:rPr>
                <w:rFonts w:cs="Calibri"/>
                <w:b/>
                <w:color w:val="000000" w:themeColor="text1"/>
              </w:rPr>
            </w:pPr>
            <w:r w:rsidRPr="00117A6E">
              <w:rPr>
                <w:rFonts w:cs="Calibri"/>
                <w:b/>
                <w:color w:val="000000" w:themeColor="text1"/>
              </w:rPr>
              <w:t>[ Implementación del Cálculo Alternativo del Impuesto sobre la Renta – CAIR ]</w:t>
            </w:r>
          </w:p>
          <w:p w14:paraId="60CE489C" w14:textId="77777777" w:rsidR="00387556" w:rsidRDefault="00387556" w:rsidP="00387556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64C46069" w14:textId="77777777" w:rsidR="00387556" w:rsidRDefault="00387556" w:rsidP="00387556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5CB390E2" w14:textId="77777777" w:rsidR="00387556" w:rsidRDefault="00387556" w:rsidP="00387556">
            <w:pPr>
              <w:jc w:val="both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[ 2004 – Universidad Tecnológica de Panamá</w:t>
            </w:r>
          </w:p>
          <w:p w14:paraId="6FCA07CA" w14:textId="77777777" w:rsidR="00387556" w:rsidRDefault="00387556" w:rsidP="00387556">
            <w:pPr>
              <w:jc w:val="both"/>
              <w:rPr>
                <w:rFonts w:cs="Calibri"/>
                <w:color w:val="000000" w:themeColor="text1"/>
              </w:rPr>
            </w:pPr>
          </w:p>
          <w:p w14:paraId="3499BA7B" w14:textId="77777777" w:rsidR="00387556" w:rsidRDefault="00387556" w:rsidP="00387556">
            <w:pPr>
              <w:jc w:val="both"/>
              <w:rPr>
                <w:rFonts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>[ Peachtree – Sistema de Contabilidad General y Planilla ]</w:t>
            </w:r>
          </w:p>
          <w:p w14:paraId="0893E252" w14:textId="77777777" w:rsidR="00387556" w:rsidRDefault="00387556" w:rsidP="00387556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2C5E0AE7" w14:textId="77777777" w:rsidR="00387556" w:rsidRDefault="00387556" w:rsidP="00387556">
            <w:pPr>
              <w:jc w:val="both"/>
              <w:rPr>
                <w:rFonts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>[ Peachtree – Complete Accounting 2004 – Inventarios de Contabilidad de Costos y Activos Fijos ]</w:t>
            </w:r>
          </w:p>
          <w:p w14:paraId="2ED512B7" w14:textId="77777777" w:rsidR="00387556" w:rsidRDefault="00387556" w:rsidP="00387556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3F3BC54E" w14:textId="77777777" w:rsidR="00387556" w:rsidRDefault="00387556" w:rsidP="00387556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730D1E78" w14:textId="77777777" w:rsidR="00387556" w:rsidRDefault="00387556" w:rsidP="00387556">
            <w:pPr>
              <w:jc w:val="both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[ 2003- Departamento del Tesoro Nacional de Estados Unidos – Oficina de Asistencia Técnica de Internal Revenue Services de Las Vegas Nevadas ]</w:t>
            </w:r>
          </w:p>
          <w:p w14:paraId="5956D954" w14:textId="77777777" w:rsidR="00387556" w:rsidRDefault="00387556" w:rsidP="00387556">
            <w:pPr>
              <w:jc w:val="both"/>
              <w:rPr>
                <w:rFonts w:cs="Calibri"/>
                <w:color w:val="000000" w:themeColor="text1"/>
              </w:rPr>
            </w:pPr>
          </w:p>
          <w:p w14:paraId="73DC4F8B" w14:textId="77777777" w:rsidR="00387556" w:rsidRDefault="00387556" w:rsidP="00387556">
            <w:pPr>
              <w:jc w:val="both"/>
              <w:rPr>
                <w:rFonts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>[ Programa de Entrenamiento en Regulación y Técnicas de Auditorias ]</w:t>
            </w:r>
          </w:p>
          <w:p w14:paraId="65E47424" w14:textId="77777777" w:rsidR="00387556" w:rsidRDefault="00387556" w:rsidP="00387556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0848719B" w14:textId="77777777" w:rsidR="00387556" w:rsidRDefault="00387556" w:rsidP="00387556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5E3B09B2" w14:textId="77777777" w:rsidR="00387556" w:rsidRDefault="00387556" w:rsidP="00387556">
            <w:pPr>
              <w:jc w:val="both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 xml:space="preserve">[ 2003 – Ministerio de Economía y Finanzas – MEF ] </w:t>
            </w:r>
          </w:p>
          <w:p w14:paraId="19EFC8F5" w14:textId="77777777" w:rsidR="00387556" w:rsidRDefault="00387556" w:rsidP="00387556">
            <w:pPr>
              <w:jc w:val="both"/>
              <w:rPr>
                <w:rFonts w:cs="Calibri"/>
                <w:color w:val="000000" w:themeColor="text1"/>
              </w:rPr>
            </w:pPr>
          </w:p>
          <w:p w14:paraId="1EFD29EF" w14:textId="77777777" w:rsidR="00387556" w:rsidRDefault="00387556" w:rsidP="00387556">
            <w:pPr>
              <w:jc w:val="both"/>
              <w:rPr>
                <w:rFonts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>[ Excel Intermedio ]</w:t>
            </w:r>
          </w:p>
          <w:p w14:paraId="713E81E0" w14:textId="77777777" w:rsidR="00387556" w:rsidRDefault="00387556" w:rsidP="00387556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0609563B" w14:textId="77777777" w:rsidR="00387556" w:rsidRDefault="00387556" w:rsidP="00387556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2F3DBF9F" w14:textId="77777777" w:rsidR="00387556" w:rsidRDefault="00387556" w:rsidP="00387556">
            <w:pPr>
              <w:jc w:val="both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[ 2002 – Ministerio de Economía y Finanzas ( MEF ) ]</w:t>
            </w:r>
          </w:p>
          <w:p w14:paraId="6EECF45A" w14:textId="77777777" w:rsidR="00387556" w:rsidRDefault="00387556" w:rsidP="00387556">
            <w:pPr>
              <w:jc w:val="both"/>
              <w:rPr>
                <w:rFonts w:cs="Calibri"/>
                <w:color w:val="000000" w:themeColor="text1"/>
              </w:rPr>
            </w:pPr>
          </w:p>
          <w:p w14:paraId="13670660" w14:textId="77777777" w:rsidR="00387556" w:rsidRDefault="00387556" w:rsidP="00387556">
            <w:pPr>
              <w:jc w:val="both"/>
              <w:rPr>
                <w:rFonts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>[ Motivación hacia el Cambio con Calidad Total ]</w:t>
            </w:r>
          </w:p>
          <w:p w14:paraId="726C5714" w14:textId="77777777" w:rsidR="00387556" w:rsidRDefault="00387556" w:rsidP="00387556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4155A209" w14:textId="77777777" w:rsidR="00387556" w:rsidRDefault="00387556" w:rsidP="00387556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0D361235" w14:textId="77777777" w:rsidR="00387556" w:rsidRDefault="00387556" w:rsidP="00387556">
            <w:pPr>
              <w:jc w:val="both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[ 2000 – Ministerio de Economía y Finanzas (MEF) ]</w:t>
            </w:r>
          </w:p>
          <w:p w14:paraId="6E65340C" w14:textId="77777777" w:rsidR="00387556" w:rsidRDefault="00387556" w:rsidP="00387556">
            <w:pPr>
              <w:jc w:val="both"/>
              <w:rPr>
                <w:rFonts w:cs="Calibri"/>
                <w:color w:val="000000" w:themeColor="text1"/>
              </w:rPr>
            </w:pPr>
          </w:p>
          <w:p w14:paraId="3B8AA46D" w14:textId="77777777" w:rsidR="00387556" w:rsidRDefault="00387556" w:rsidP="00387556">
            <w:pPr>
              <w:jc w:val="both"/>
              <w:rPr>
                <w:rFonts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>[ Técnicas de Juegos de Suerte y Azar ]</w:t>
            </w:r>
          </w:p>
          <w:p w14:paraId="50D2AB02" w14:textId="77777777" w:rsidR="00387556" w:rsidRDefault="00387556" w:rsidP="00387556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3CF75B85" w14:textId="77777777" w:rsidR="00E1129B" w:rsidRDefault="00E1129B" w:rsidP="00090DA1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787ED774" w14:textId="77777777" w:rsidR="00E1129B" w:rsidRPr="00090DA1" w:rsidRDefault="00E1129B" w:rsidP="00090DA1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14:paraId="351C6AB0" w14:textId="77777777" w:rsidR="006D409C" w:rsidRDefault="006D409C" w:rsidP="00A75FCE">
            <w:pPr>
              <w:pStyle w:val="Informacindecontacto"/>
            </w:pPr>
          </w:p>
          <w:p w14:paraId="1E35AAFF" w14:textId="77777777" w:rsidR="00FC5FFB" w:rsidRPr="00D715BF" w:rsidRDefault="00FC5FFB" w:rsidP="00FC5FFB">
            <w:pPr>
              <w:shd w:val="clear" w:color="auto" w:fill="31521B" w:themeFill="accent2" w:themeFillShade="80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D715BF">
              <w:rPr>
                <w:b/>
                <w:color w:val="FFFFFF" w:themeColor="background1"/>
                <w:sz w:val="36"/>
                <w:szCs w:val="36"/>
              </w:rPr>
              <w:lastRenderedPageBreak/>
              <w:t>CURSOS</w:t>
            </w:r>
          </w:p>
          <w:p w14:paraId="0BEDAFF0" w14:textId="77777777" w:rsidR="006D409C" w:rsidRDefault="006D409C" w:rsidP="005D47DE"/>
          <w:p w14:paraId="38833F9D" w14:textId="77777777" w:rsidR="00E26B75" w:rsidRDefault="00E26B75" w:rsidP="00A75FCE">
            <w:pPr>
              <w:pStyle w:val="Informacindecontacto"/>
            </w:pPr>
          </w:p>
          <w:p w14:paraId="1E2C3112" w14:textId="77777777" w:rsidR="007855A9" w:rsidRDefault="007855A9" w:rsidP="00A75FCE">
            <w:pPr>
              <w:pStyle w:val="Informacindecontacto"/>
            </w:pPr>
          </w:p>
          <w:p w14:paraId="20633A83" w14:textId="77777777" w:rsidR="00E26B75" w:rsidRDefault="00E26B75" w:rsidP="00A75FCE">
            <w:pPr>
              <w:pStyle w:val="Informacindecontacto"/>
            </w:pPr>
          </w:p>
          <w:p w14:paraId="19C86532" w14:textId="77777777" w:rsidR="001C0B7F" w:rsidRDefault="001C0B7F" w:rsidP="001C0B7F">
            <w:pPr>
              <w:jc w:val="both"/>
            </w:pPr>
            <w:r>
              <w:t>[ 1999 – Caja de Ahorros ]</w:t>
            </w:r>
          </w:p>
          <w:p w14:paraId="37DEEC15" w14:textId="77777777" w:rsidR="001C0B7F" w:rsidRDefault="001C0B7F" w:rsidP="001C0B7F">
            <w:pPr>
              <w:jc w:val="both"/>
            </w:pPr>
          </w:p>
          <w:p w14:paraId="7E13AEF4" w14:textId="77777777" w:rsidR="001C0B7F" w:rsidRDefault="001C0B7F" w:rsidP="001C0B7F">
            <w:pPr>
              <w:jc w:val="both"/>
              <w:rPr>
                <w:b/>
              </w:rPr>
            </w:pPr>
            <w:r>
              <w:rPr>
                <w:b/>
              </w:rPr>
              <w:t>[ Curso de Cajeros ]</w:t>
            </w:r>
          </w:p>
          <w:p w14:paraId="542BB1DD" w14:textId="77777777" w:rsidR="001C0B7F" w:rsidRDefault="001C0B7F" w:rsidP="001C0B7F">
            <w:pPr>
              <w:jc w:val="both"/>
              <w:rPr>
                <w:b/>
              </w:rPr>
            </w:pPr>
          </w:p>
          <w:p w14:paraId="2B53426E" w14:textId="77777777" w:rsidR="001C0B7F" w:rsidRDefault="001C0B7F" w:rsidP="001C0B7F">
            <w:pPr>
              <w:jc w:val="both"/>
              <w:rPr>
                <w:b/>
              </w:rPr>
            </w:pPr>
          </w:p>
          <w:p w14:paraId="342832F4" w14:textId="77777777" w:rsidR="001C0B7F" w:rsidRDefault="001C0B7F" w:rsidP="001C0B7F">
            <w:pPr>
              <w:jc w:val="both"/>
              <w:rPr>
                <w:b/>
              </w:rPr>
            </w:pPr>
          </w:p>
          <w:p w14:paraId="05378EF0" w14:textId="77777777" w:rsidR="001C0B7F" w:rsidRDefault="001C0B7F" w:rsidP="001C0B7F">
            <w:pPr>
              <w:jc w:val="both"/>
            </w:pPr>
            <w:r>
              <w:t>[ 1999 – Autoridad de Canal de Panamá ]</w:t>
            </w:r>
          </w:p>
          <w:p w14:paraId="3F734DED" w14:textId="77777777" w:rsidR="001C0B7F" w:rsidRDefault="001C0B7F" w:rsidP="001C0B7F">
            <w:pPr>
              <w:jc w:val="both"/>
            </w:pPr>
          </w:p>
          <w:p w14:paraId="4581548A" w14:textId="77777777" w:rsidR="001C0B7F" w:rsidRDefault="001C0B7F" w:rsidP="001C0B7F">
            <w:pPr>
              <w:jc w:val="both"/>
              <w:rPr>
                <w:b/>
              </w:rPr>
            </w:pPr>
            <w:r>
              <w:rPr>
                <w:b/>
              </w:rPr>
              <w:t xml:space="preserve">[ Curso de Operaciones y Logísticas y Procedimientos de Controles Internos – Administrativos, Operativos y Seguridad  II ] </w:t>
            </w:r>
          </w:p>
          <w:p w14:paraId="0D950B00" w14:textId="77777777" w:rsidR="001C0B7F" w:rsidRDefault="001C0B7F" w:rsidP="001C0B7F">
            <w:pPr>
              <w:jc w:val="both"/>
              <w:rPr>
                <w:b/>
              </w:rPr>
            </w:pPr>
          </w:p>
          <w:p w14:paraId="29D3C2D0" w14:textId="77777777" w:rsidR="001C0B7F" w:rsidRDefault="001C0B7F" w:rsidP="001C0B7F">
            <w:pPr>
              <w:jc w:val="both"/>
              <w:rPr>
                <w:b/>
              </w:rPr>
            </w:pPr>
          </w:p>
          <w:p w14:paraId="3BE567CD" w14:textId="77777777" w:rsidR="001C0B7F" w:rsidRDefault="001C0B7F" w:rsidP="001C0B7F">
            <w:pPr>
              <w:jc w:val="both"/>
              <w:rPr>
                <w:b/>
              </w:rPr>
            </w:pPr>
          </w:p>
          <w:p w14:paraId="6ACBECD3" w14:textId="77777777" w:rsidR="001C0B7F" w:rsidRDefault="001C0B7F" w:rsidP="001C0B7F">
            <w:pPr>
              <w:jc w:val="both"/>
            </w:pPr>
            <w:r>
              <w:t xml:space="preserve">[ 1998 – Contraloría General de la República de Panamá ] </w:t>
            </w:r>
          </w:p>
          <w:p w14:paraId="2C495430" w14:textId="77777777" w:rsidR="001C0B7F" w:rsidRDefault="001C0B7F" w:rsidP="001C0B7F">
            <w:pPr>
              <w:jc w:val="both"/>
            </w:pPr>
          </w:p>
          <w:p w14:paraId="142F80E5" w14:textId="77777777" w:rsidR="001C0B7F" w:rsidRPr="00E120B7" w:rsidRDefault="001C0B7F" w:rsidP="001C0B7F">
            <w:pPr>
              <w:jc w:val="both"/>
              <w:rPr>
                <w:b/>
              </w:rPr>
            </w:pPr>
            <w:r>
              <w:rPr>
                <w:b/>
              </w:rPr>
              <w:t>[ Curso de Operaciones y Logísticas y Procedimientos de Controles Internos – Administrativos, Operativo y Seguridad  I ]</w:t>
            </w:r>
          </w:p>
          <w:p w14:paraId="7D70814B" w14:textId="77777777" w:rsidR="001C0B7F" w:rsidRDefault="001C0B7F" w:rsidP="001C0B7F">
            <w:pPr>
              <w:jc w:val="both"/>
              <w:rPr>
                <w:b/>
              </w:rPr>
            </w:pPr>
          </w:p>
          <w:p w14:paraId="601D0B9C" w14:textId="77777777" w:rsidR="006D409C" w:rsidRDefault="006D409C" w:rsidP="005D47DE"/>
        </w:tc>
        <w:tc>
          <w:tcPr>
            <w:tcW w:w="504" w:type="dxa"/>
            <w:shd w:val="clear" w:color="auto" w:fill="31521B" w:themeFill="accent2" w:themeFillShade="80"/>
          </w:tcPr>
          <w:p w14:paraId="55535921" w14:textId="63C30EF6" w:rsidR="006D409C" w:rsidRPr="00164CC4" w:rsidRDefault="006D409C" w:rsidP="00776643">
            <w:pPr>
              <w:tabs>
                <w:tab w:val="left" w:pos="990"/>
              </w:tabs>
              <w:rPr>
                <w:sz w:val="36"/>
                <w:szCs w:val="36"/>
              </w:rPr>
            </w:pPr>
          </w:p>
        </w:tc>
        <w:tc>
          <w:tcPr>
            <w:tcW w:w="6619" w:type="dxa"/>
            <w:shd w:val="clear" w:color="auto" w:fill="31521B" w:themeFill="accent2" w:themeFillShade="80"/>
            <w:vAlign w:val="center"/>
          </w:tcPr>
          <w:p w14:paraId="798F31AF" w14:textId="77777777" w:rsidR="006D409C" w:rsidRPr="00164CC4" w:rsidRDefault="006C2321" w:rsidP="00776643">
            <w:pPr>
              <w:pStyle w:val="Ttulo1"/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>objetivo</w:t>
            </w:r>
          </w:p>
        </w:tc>
      </w:tr>
      <w:tr w:rsidR="006D409C" w14:paraId="0B4F8305" w14:textId="77777777" w:rsidTr="00F56513">
        <w:trPr>
          <w:trHeight w:val="5688"/>
        </w:trPr>
        <w:tc>
          <w:tcPr>
            <w:tcW w:w="4421" w:type="dxa"/>
            <w:vMerge/>
            <w:vAlign w:val="bottom"/>
          </w:tcPr>
          <w:p w14:paraId="0080E8CE" w14:textId="77777777" w:rsidR="006D409C" w:rsidRDefault="006D409C" w:rsidP="00776643">
            <w:pPr>
              <w:ind w:right="0"/>
              <w:rPr>
                <w:noProof/>
              </w:rPr>
            </w:pPr>
          </w:p>
        </w:tc>
        <w:tc>
          <w:tcPr>
            <w:tcW w:w="504" w:type="dxa"/>
            <w:tcMar>
              <w:left w:w="0" w:type="dxa"/>
              <w:right w:w="0" w:type="dxa"/>
            </w:tcMar>
          </w:tcPr>
          <w:p w14:paraId="6C6FDD3B" w14:textId="77777777" w:rsidR="006D409C" w:rsidRDefault="00F56513" w:rsidP="00776643">
            <w:pPr>
              <w:tabs>
                <w:tab w:val="left" w:pos="990"/>
              </w:tabs>
            </w:pPr>
            <w:r>
              <w:rPr>
                <w:noProof/>
                <w:lang w:bidi="es-ES"/>
              </w:rPr>
              <mc:AlternateContent>
                <mc:Choice Requires="wps">
                  <w:drawing>
                    <wp:inline distT="0" distB="0" distL="0" distR="0" wp14:anchorId="47121357" wp14:editId="1B7CDE87">
                      <wp:extent cx="227812" cy="311173"/>
                      <wp:effectExtent l="0" t="3810" r="0" b="0"/>
                      <wp:docPr id="6" name="Triángulo 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E1CCD0" w14:textId="77777777" w:rsidR="00F56513" w:rsidRPr="00AF4EA4" w:rsidRDefault="00F56513" w:rsidP="00F56513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7121357" id="_x0000_s1027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" adj="-11796480,,5400" path="m2426,347348c2024,270140,402,77580,,372l346895,,2426,347348xe" fillcolor="#729928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14:paraId="57E1CCD0" w14:textId="77777777" w:rsidR="00F56513" w:rsidRPr="00AF4EA4" w:rsidRDefault="00F56513" w:rsidP="00F56513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19" w:type="dxa"/>
          </w:tcPr>
          <w:p w14:paraId="1A871BB2" w14:textId="77777777" w:rsidR="006D409C" w:rsidRDefault="006D409C" w:rsidP="00776643">
            <w:pPr>
              <w:rPr>
                <w:bCs/>
              </w:rPr>
            </w:pPr>
          </w:p>
          <w:p w14:paraId="4C3E3309" w14:textId="77777777" w:rsidR="00757F71" w:rsidRDefault="00757F71" w:rsidP="00776643">
            <w:pPr>
              <w:rPr>
                <w:bCs/>
              </w:rPr>
            </w:pPr>
          </w:p>
          <w:p w14:paraId="0938C307" w14:textId="77777777" w:rsidR="00757F71" w:rsidRPr="00176429" w:rsidRDefault="00757F71" w:rsidP="00776643">
            <w:pPr>
              <w:rPr>
                <w:bCs/>
              </w:rPr>
            </w:pPr>
          </w:p>
          <w:p w14:paraId="619EA674" w14:textId="77777777" w:rsidR="006D409C" w:rsidRDefault="006D409C" w:rsidP="005D47DE">
            <w:pPr>
              <w:rPr>
                <w:bCs/>
              </w:rPr>
            </w:pPr>
          </w:p>
          <w:p w14:paraId="1E6491D9" w14:textId="52B2CF2D" w:rsidR="006C2321" w:rsidRPr="00C403E2" w:rsidRDefault="006C2321" w:rsidP="006C232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Formar parte de una empresa; para contribuir y aplicar mis conocimientos de responsabilidades a mi cargo, capacidad de planificación, organización, capacidad de liderazgo, positivismo en las tareas asignadas y adaptación a un buen equipo de trabajo, ofrecer mis habilidades y aprendizajes que he obtenido durante todos mis años de experiencias en puestos de </w:t>
            </w:r>
            <w:r w:rsidR="00AE67E7">
              <w:rPr>
                <w:szCs w:val="20"/>
              </w:rPr>
              <w:t>Jefaturas</w:t>
            </w:r>
            <w:r>
              <w:rPr>
                <w:szCs w:val="20"/>
              </w:rPr>
              <w:t xml:space="preserve"> y así realizar, analizar y cumplir los logros y metas que la empresa requiera obtener bajo mi persona, brindare lo mejor de mi cada día, tanto en el aspecto laboral, personal y profesional, para obtener la mayor satisfacción y alcanzar las metas trazadas por parte de la empresa y mi persona.</w:t>
            </w:r>
          </w:p>
          <w:p w14:paraId="133C0647" w14:textId="77777777" w:rsidR="00176429" w:rsidRDefault="00176429" w:rsidP="005D47DE">
            <w:pPr>
              <w:rPr>
                <w:bCs/>
                <w:sz w:val="44"/>
                <w:szCs w:val="44"/>
              </w:rPr>
            </w:pPr>
          </w:p>
          <w:p w14:paraId="00C9A079" w14:textId="77777777" w:rsidR="007C2A0B" w:rsidRDefault="007C2A0B" w:rsidP="005D47DE">
            <w:pPr>
              <w:rPr>
                <w:bCs/>
                <w:sz w:val="44"/>
                <w:szCs w:val="44"/>
              </w:rPr>
            </w:pPr>
          </w:p>
          <w:p w14:paraId="521DEACB" w14:textId="77777777" w:rsidR="002D6AB3" w:rsidRDefault="002D6AB3" w:rsidP="005D47DE">
            <w:pPr>
              <w:rPr>
                <w:bCs/>
                <w:sz w:val="28"/>
                <w:szCs w:val="28"/>
              </w:rPr>
            </w:pPr>
          </w:p>
          <w:p w14:paraId="60C5475C" w14:textId="77777777" w:rsidR="007C2A0B" w:rsidRPr="00536C2D" w:rsidRDefault="007C2A0B" w:rsidP="00536C2D">
            <w:pPr>
              <w:rPr>
                <w:sz w:val="36"/>
                <w:szCs w:val="36"/>
              </w:rPr>
            </w:pPr>
          </w:p>
        </w:tc>
      </w:tr>
      <w:tr w:rsidR="006D409C" w14:paraId="2F73519C" w14:textId="77777777" w:rsidTr="00B8150E">
        <w:trPr>
          <w:trHeight w:val="1282"/>
        </w:trPr>
        <w:tc>
          <w:tcPr>
            <w:tcW w:w="4421" w:type="dxa"/>
            <w:vMerge/>
            <w:vAlign w:val="bottom"/>
          </w:tcPr>
          <w:p w14:paraId="04620E31" w14:textId="77777777" w:rsidR="006D409C" w:rsidRDefault="006D409C" w:rsidP="00776643">
            <w:pPr>
              <w:ind w:right="0"/>
              <w:rPr>
                <w:noProof/>
              </w:rPr>
            </w:pPr>
          </w:p>
        </w:tc>
        <w:tc>
          <w:tcPr>
            <w:tcW w:w="504" w:type="dxa"/>
            <w:shd w:val="clear" w:color="auto" w:fill="31521B" w:themeFill="accent2" w:themeFillShade="80"/>
          </w:tcPr>
          <w:p w14:paraId="40C72A31" w14:textId="77777777" w:rsidR="006D409C" w:rsidRDefault="006D409C" w:rsidP="00776643">
            <w:pPr>
              <w:tabs>
                <w:tab w:val="left" w:pos="990"/>
              </w:tabs>
            </w:pPr>
          </w:p>
        </w:tc>
        <w:tc>
          <w:tcPr>
            <w:tcW w:w="6619" w:type="dxa"/>
            <w:shd w:val="clear" w:color="auto" w:fill="31521B" w:themeFill="accent2" w:themeFillShade="80"/>
            <w:vAlign w:val="center"/>
          </w:tcPr>
          <w:p w14:paraId="33AA8313" w14:textId="77777777" w:rsidR="002E0F05" w:rsidRPr="00164CC4" w:rsidRDefault="006C2321" w:rsidP="002E0F05">
            <w:pPr>
              <w:pStyle w:val="Ttulo1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Educ</w:t>
            </w:r>
            <w:r w:rsidR="00EB5B84">
              <w:rPr>
                <w:sz w:val="36"/>
                <w:szCs w:val="36"/>
              </w:rPr>
              <w:t>a</w:t>
            </w:r>
            <w:r>
              <w:rPr>
                <w:sz w:val="36"/>
                <w:szCs w:val="36"/>
              </w:rPr>
              <w:t>cion</w:t>
            </w:r>
          </w:p>
        </w:tc>
      </w:tr>
      <w:tr w:rsidR="006D409C" w14:paraId="2260B99C" w14:textId="77777777" w:rsidTr="00DA26AE">
        <w:trPr>
          <w:trHeight w:val="2160"/>
        </w:trPr>
        <w:tc>
          <w:tcPr>
            <w:tcW w:w="4421" w:type="dxa"/>
            <w:vMerge/>
            <w:tcBorders>
              <w:bottom w:val="nil"/>
            </w:tcBorders>
            <w:vAlign w:val="bottom"/>
          </w:tcPr>
          <w:p w14:paraId="760EA21D" w14:textId="77777777" w:rsidR="006D409C" w:rsidRDefault="006D409C" w:rsidP="00776643">
            <w:pPr>
              <w:ind w:right="0"/>
              <w:rPr>
                <w:noProof/>
              </w:rPr>
            </w:pPr>
          </w:p>
        </w:tc>
        <w:tc>
          <w:tcPr>
            <w:tcW w:w="504" w:type="dxa"/>
            <w:tcMar>
              <w:left w:w="0" w:type="dxa"/>
              <w:right w:w="0" w:type="dxa"/>
            </w:tcMar>
          </w:tcPr>
          <w:p w14:paraId="2A6E2793" w14:textId="77777777" w:rsidR="006D409C" w:rsidRDefault="00F56513" w:rsidP="00776643">
            <w:pPr>
              <w:tabs>
                <w:tab w:val="left" w:pos="990"/>
              </w:tabs>
            </w:pPr>
            <w:r>
              <w:rPr>
                <w:noProof/>
                <w:lang w:bidi="es-ES"/>
              </w:rPr>
              <mc:AlternateContent>
                <mc:Choice Requires="wps">
                  <w:drawing>
                    <wp:inline distT="0" distB="0" distL="0" distR="0" wp14:anchorId="2071A66E" wp14:editId="430A8514">
                      <wp:extent cx="227812" cy="311173"/>
                      <wp:effectExtent l="0" t="3810" r="0" b="0"/>
                      <wp:docPr id="5" name="Triángulo 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4CCC1C" w14:textId="77777777" w:rsidR="00F56513" w:rsidRPr="00AF4EA4" w:rsidRDefault="00F56513" w:rsidP="00F56513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071A66E" id="_x0000_s1028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" adj="-11796480,,5400" path="m2426,347348c2024,270140,402,77580,,372l346895,,2426,347348xe" fillcolor="#729928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14:paraId="6C4CCC1C" w14:textId="77777777" w:rsidR="00F56513" w:rsidRPr="00AF4EA4" w:rsidRDefault="00F56513" w:rsidP="00F56513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19" w:type="dxa"/>
            <w:vAlign w:val="bottom"/>
          </w:tcPr>
          <w:p w14:paraId="5EF101C0" w14:textId="77777777" w:rsidR="00FC5FFB" w:rsidRDefault="00FC5FFB" w:rsidP="006C2321">
            <w:pPr>
              <w:jc w:val="both"/>
              <w:rPr>
                <w:szCs w:val="20"/>
              </w:rPr>
            </w:pPr>
          </w:p>
          <w:p w14:paraId="5EDD0A4D" w14:textId="77777777" w:rsidR="006C2321" w:rsidRDefault="006C2321" w:rsidP="006C2321">
            <w:pPr>
              <w:jc w:val="both"/>
              <w:rPr>
                <w:szCs w:val="20"/>
              </w:rPr>
            </w:pPr>
          </w:p>
          <w:p w14:paraId="60E106DC" w14:textId="77777777" w:rsidR="006C2321" w:rsidRDefault="006C2321" w:rsidP="006C232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[Lic. </w:t>
            </w:r>
            <w:r w:rsidR="00701D7C">
              <w:rPr>
                <w:szCs w:val="20"/>
              </w:rPr>
              <w:t xml:space="preserve"> </w:t>
            </w:r>
            <w:r>
              <w:rPr>
                <w:szCs w:val="20"/>
              </w:rPr>
              <w:t>Gerencia de Empresas]</w:t>
            </w:r>
          </w:p>
          <w:p w14:paraId="33D10C6D" w14:textId="77777777" w:rsidR="006C2321" w:rsidRDefault="006C2321" w:rsidP="006C2321">
            <w:pPr>
              <w:jc w:val="both"/>
              <w:rPr>
                <w:szCs w:val="20"/>
              </w:rPr>
            </w:pPr>
          </w:p>
          <w:p w14:paraId="75D677A7" w14:textId="77777777" w:rsidR="006C2321" w:rsidRDefault="006C2321" w:rsidP="006C2321">
            <w:pPr>
              <w:jc w:val="both"/>
              <w:rPr>
                <w:szCs w:val="20"/>
              </w:rPr>
            </w:pPr>
          </w:p>
          <w:p w14:paraId="3FB93B80" w14:textId="77777777" w:rsidR="006C2321" w:rsidRDefault="006C2321" w:rsidP="006C2321">
            <w:pPr>
              <w:jc w:val="both"/>
              <w:rPr>
                <w:szCs w:val="20"/>
              </w:rPr>
            </w:pPr>
          </w:p>
          <w:p w14:paraId="402C84D4" w14:textId="77777777" w:rsidR="006C2321" w:rsidRDefault="006C2321" w:rsidP="006C232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[ISAE   -   Universidad</w:t>
            </w:r>
          </w:p>
          <w:p w14:paraId="06F07F01" w14:textId="77777777" w:rsidR="006C2321" w:rsidRDefault="006C2321" w:rsidP="006C2321">
            <w:pPr>
              <w:jc w:val="both"/>
              <w:rPr>
                <w:szCs w:val="20"/>
              </w:rPr>
            </w:pPr>
          </w:p>
          <w:p w14:paraId="5344EF80" w14:textId="77777777" w:rsidR="00160017" w:rsidRPr="006C2321" w:rsidRDefault="00160017" w:rsidP="006C2321">
            <w:pPr>
              <w:jc w:val="both"/>
              <w:rPr>
                <w:szCs w:val="20"/>
              </w:rPr>
            </w:pPr>
          </w:p>
          <w:p w14:paraId="16A4ECCD" w14:textId="77777777" w:rsidR="00C403E2" w:rsidRDefault="00C403E2" w:rsidP="00776643">
            <w:pPr>
              <w:rPr>
                <w:b/>
              </w:rPr>
            </w:pPr>
          </w:p>
          <w:p w14:paraId="501D2C25" w14:textId="77777777" w:rsidR="001279FD" w:rsidRDefault="001279FD" w:rsidP="00776643">
            <w:pPr>
              <w:rPr>
                <w:b/>
              </w:rPr>
            </w:pPr>
          </w:p>
          <w:p w14:paraId="0A335FB6" w14:textId="77777777" w:rsidR="00C403E2" w:rsidRPr="008B1917" w:rsidRDefault="000C6A2A" w:rsidP="00C403E2">
            <w:pPr>
              <w:shd w:val="clear" w:color="auto" w:fill="31521B" w:themeFill="accent2" w:themeFillShade="80"/>
              <w:tabs>
                <w:tab w:val="left" w:pos="990"/>
              </w:tabs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 xml:space="preserve">EXPERIENCIA  </w:t>
            </w:r>
            <w:r w:rsidR="00CC1661">
              <w:rPr>
                <w:b/>
                <w:color w:val="FFFFFF" w:themeColor="background1"/>
                <w:sz w:val="36"/>
                <w:szCs w:val="36"/>
              </w:rPr>
              <w:t xml:space="preserve"> </w:t>
            </w:r>
            <w:r>
              <w:rPr>
                <w:b/>
                <w:color w:val="FFFFFF" w:themeColor="background1"/>
                <w:sz w:val="36"/>
                <w:szCs w:val="36"/>
              </w:rPr>
              <w:t>LABORAL</w:t>
            </w:r>
          </w:p>
          <w:p w14:paraId="6FEB7B8B" w14:textId="77777777" w:rsidR="00C403E2" w:rsidRDefault="00C403E2" w:rsidP="00776643">
            <w:pPr>
              <w:rPr>
                <w:b/>
              </w:rPr>
            </w:pPr>
          </w:p>
          <w:p w14:paraId="37EF66B4" w14:textId="77777777" w:rsidR="00FC5FFB" w:rsidRDefault="00FC5FFB" w:rsidP="00776643">
            <w:pPr>
              <w:rPr>
                <w:b/>
              </w:rPr>
            </w:pPr>
          </w:p>
          <w:p w14:paraId="7643CDBF" w14:textId="77777777" w:rsidR="008D614E" w:rsidRDefault="008D614E" w:rsidP="00776643">
            <w:pPr>
              <w:rPr>
                <w:b/>
              </w:rPr>
            </w:pPr>
          </w:p>
          <w:p w14:paraId="223907BB" w14:textId="0514E19C" w:rsidR="008D614E" w:rsidRPr="00265935" w:rsidRDefault="008D614E" w:rsidP="008D614E">
            <w:pPr>
              <w:jc w:val="both"/>
              <w:rPr>
                <w:b/>
              </w:rPr>
            </w:pPr>
            <w:r w:rsidRPr="00265935">
              <w:rPr>
                <w:b/>
              </w:rPr>
              <w:t>[ 201</w:t>
            </w:r>
            <w:r w:rsidR="00EE114E">
              <w:rPr>
                <w:b/>
              </w:rPr>
              <w:t>9</w:t>
            </w:r>
            <w:r w:rsidRPr="00265935">
              <w:rPr>
                <w:b/>
              </w:rPr>
              <w:t xml:space="preserve"> – 202</w:t>
            </w:r>
            <w:r w:rsidR="003F2CCD">
              <w:rPr>
                <w:b/>
              </w:rPr>
              <w:t>2</w:t>
            </w:r>
            <w:r w:rsidRPr="00265935">
              <w:rPr>
                <w:b/>
              </w:rPr>
              <w:t xml:space="preserve"> ] </w:t>
            </w:r>
          </w:p>
          <w:p w14:paraId="00EA67C8" w14:textId="77777777" w:rsidR="008D614E" w:rsidRPr="00265935" w:rsidRDefault="008D614E" w:rsidP="008D614E">
            <w:pPr>
              <w:jc w:val="both"/>
              <w:rPr>
                <w:b/>
              </w:rPr>
            </w:pPr>
          </w:p>
          <w:p w14:paraId="6B7004B5" w14:textId="609CC459" w:rsidR="008D614E" w:rsidRDefault="008D614E" w:rsidP="008D614E">
            <w:pPr>
              <w:jc w:val="both"/>
              <w:rPr>
                <w:b/>
              </w:rPr>
            </w:pPr>
            <w:r w:rsidRPr="00265935">
              <w:rPr>
                <w:b/>
              </w:rPr>
              <w:t>[ Empresa: Constructora  Ani, S.A.</w:t>
            </w:r>
          </w:p>
          <w:p w14:paraId="7925757A" w14:textId="77777777" w:rsidR="009760BB" w:rsidRPr="00265935" w:rsidRDefault="009760BB" w:rsidP="008D614E">
            <w:pPr>
              <w:jc w:val="both"/>
              <w:rPr>
                <w:b/>
              </w:rPr>
            </w:pPr>
          </w:p>
          <w:p w14:paraId="437184D2" w14:textId="20532414" w:rsidR="008D614E" w:rsidRPr="00265935" w:rsidRDefault="008D614E" w:rsidP="008D614E">
            <w:pPr>
              <w:jc w:val="both"/>
              <w:rPr>
                <w:b/>
              </w:rPr>
            </w:pPr>
            <w:r w:rsidRPr="00265935">
              <w:rPr>
                <w:b/>
              </w:rPr>
              <w:t>[ Cargo</w:t>
            </w:r>
            <w:r w:rsidR="009760BB">
              <w:rPr>
                <w:b/>
              </w:rPr>
              <w:t xml:space="preserve">: </w:t>
            </w:r>
            <w:r w:rsidR="000B5D75">
              <w:rPr>
                <w:b/>
              </w:rPr>
              <w:t>Gerente</w:t>
            </w:r>
            <w:r w:rsidR="009760BB">
              <w:rPr>
                <w:b/>
              </w:rPr>
              <w:t xml:space="preserve"> de</w:t>
            </w:r>
            <w:r w:rsidR="00236F8F">
              <w:rPr>
                <w:b/>
              </w:rPr>
              <w:t xml:space="preserve"> </w:t>
            </w:r>
            <w:r w:rsidR="008325AD">
              <w:rPr>
                <w:b/>
              </w:rPr>
              <w:t>Sucursal</w:t>
            </w:r>
            <w:r w:rsidR="00FC67FD">
              <w:rPr>
                <w:b/>
              </w:rPr>
              <w:t>,</w:t>
            </w:r>
            <w:r w:rsidR="00E12791">
              <w:rPr>
                <w:b/>
              </w:rPr>
              <w:t xml:space="preserve"> </w:t>
            </w:r>
            <w:r w:rsidR="008325AD">
              <w:rPr>
                <w:b/>
              </w:rPr>
              <w:t>Ventas</w:t>
            </w:r>
            <w:r w:rsidR="00F14E59">
              <w:rPr>
                <w:b/>
              </w:rPr>
              <w:t>,</w:t>
            </w:r>
            <w:r w:rsidR="00025B94">
              <w:rPr>
                <w:b/>
              </w:rPr>
              <w:t xml:space="preserve"> </w:t>
            </w:r>
            <w:r w:rsidR="00E12791">
              <w:rPr>
                <w:b/>
              </w:rPr>
              <w:t xml:space="preserve">Comercial, </w:t>
            </w:r>
            <w:r w:rsidR="00383345">
              <w:rPr>
                <w:b/>
              </w:rPr>
              <w:t>Marca</w:t>
            </w:r>
            <w:r w:rsidR="00025B94">
              <w:rPr>
                <w:b/>
              </w:rPr>
              <w:t xml:space="preserve">, </w:t>
            </w:r>
            <w:r w:rsidR="009760BB">
              <w:rPr>
                <w:b/>
              </w:rPr>
              <w:t>Categorías</w:t>
            </w:r>
            <w:r w:rsidR="00025B94">
              <w:rPr>
                <w:b/>
              </w:rPr>
              <w:t>, Caja</w:t>
            </w:r>
            <w:r w:rsidR="009760BB">
              <w:rPr>
                <w:b/>
              </w:rPr>
              <w:t>s</w:t>
            </w:r>
            <w:r w:rsidR="00025B94">
              <w:rPr>
                <w:b/>
              </w:rPr>
              <w:t>,</w:t>
            </w:r>
            <w:r w:rsidR="00D26CB6">
              <w:rPr>
                <w:b/>
              </w:rPr>
              <w:t xml:space="preserve"> Inventarios, Marchendasing</w:t>
            </w:r>
            <w:r w:rsidR="009760BB">
              <w:rPr>
                <w:b/>
              </w:rPr>
              <w:t xml:space="preserve">, Atención al Cliente, Bodega, </w:t>
            </w:r>
            <w:r w:rsidR="00C81B60">
              <w:rPr>
                <w:b/>
              </w:rPr>
              <w:t>Mercaderistas,</w:t>
            </w:r>
            <w:r w:rsidR="00814CF5">
              <w:rPr>
                <w:b/>
              </w:rPr>
              <w:t xml:space="preserve"> Crédito y Cobros</w:t>
            </w:r>
            <w:r w:rsidR="008325AD">
              <w:rPr>
                <w:b/>
              </w:rPr>
              <w:t>, Operaciones y Logística]</w:t>
            </w:r>
          </w:p>
          <w:p w14:paraId="4D7BEB31" w14:textId="77777777" w:rsidR="00FC5FFB" w:rsidRPr="00265935" w:rsidRDefault="00FC5FFB" w:rsidP="008D614E">
            <w:pPr>
              <w:jc w:val="both"/>
              <w:rPr>
                <w:b/>
              </w:rPr>
            </w:pPr>
          </w:p>
          <w:p w14:paraId="25FAA852" w14:textId="77777777" w:rsidR="008D614E" w:rsidRDefault="008D614E" w:rsidP="008D614E">
            <w:pPr>
              <w:jc w:val="both"/>
              <w:rPr>
                <w:b/>
              </w:rPr>
            </w:pPr>
            <w:r w:rsidRPr="00265935">
              <w:rPr>
                <w:b/>
              </w:rPr>
              <w:t>[ Funciones ]</w:t>
            </w:r>
          </w:p>
          <w:p w14:paraId="619FE716" w14:textId="77777777" w:rsidR="00FC5FFB" w:rsidRDefault="00FC5FFB" w:rsidP="008D614E">
            <w:pPr>
              <w:jc w:val="both"/>
              <w:rPr>
                <w:b/>
              </w:rPr>
            </w:pPr>
          </w:p>
          <w:p w14:paraId="4E712EE0" w14:textId="77777777" w:rsidR="008D614E" w:rsidRDefault="00DF3DAD" w:rsidP="0056568E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Programación de las Ventas, Atención al Cliente</w:t>
            </w:r>
          </w:p>
          <w:p w14:paraId="67203930" w14:textId="77777777" w:rsidR="00C6608D" w:rsidRDefault="00C6608D" w:rsidP="0056568E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Atención a Clientes</w:t>
            </w:r>
            <w:r w:rsidR="00C8116B">
              <w:t xml:space="preserve">, Ventas y </w:t>
            </w:r>
            <w:r w:rsidR="00EB11D9">
              <w:t>Cobros</w:t>
            </w:r>
            <w:r w:rsidR="001D323E">
              <w:t>, Marca</w:t>
            </w:r>
          </w:p>
          <w:p w14:paraId="5A3EE344" w14:textId="77777777" w:rsidR="008D614E" w:rsidRDefault="008D614E" w:rsidP="0056568E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Supervisión del Personal</w:t>
            </w:r>
            <w:r w:rsidR="003545B7">
              <w:t xml:space="preserve"> a mi cargo, Ventas</w:t>
            </w:r>
          </w:p>
          <w:p w14:paraId="39A19912" w14:textId="77777777" w:rsidR="008D614E" w:rsidRDefault="008D614E" w:rsidP="0056568E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Horarios de</w:t>
            </w:r>
            <w:r w:rsidR="00CC1AA6">
              <w:t>l Personal</w:t>
            </w:r>
            <w:r w:rsidR="00835D9A">
              <w:t>, Seguridad y Perdidas</w:t>
            </w:r>
          </w:p>
          <w:p w14:paraId="077A1A90" w14:textId="77777777" w:rsidR="00CC1AA6" w:rsidRDefault="00CC1AA6" w:rsidP="0056568E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Arqueos de Cajas y Bóvedas</w:t>
            </w:r>
            <w:r w:rsidR="00EB11D9">
              <w:t>, Reclamos</w:t>
            </w:r>
          </w:p>
          <w:p w14:paraId="7259C3AD" w14:textId="77777777" w:rsidR="00CC1AA6" w:rsidRDefault="00CC1AA6" w:rsidP="0056568E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Inventarios Cíclicos y Globales</w:t>
            </w:r>
          </w:p>
          <w:p w14:paraId="78B4BAFB" w14:textId="77777777" w:rsidR="00CC1AA6" w:rsidRDefault="00CC1AA6" w:rsidP="0056568E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Depósitos al Banco</w:t>
            </w:r>
            <w:r w:rsidR="00811CD8">
              <w:t xml:space="preserve"> o Dep</w:t>
            </w:r>
            <w:r w:rsidR="004E25F0">
              <w:t>ósitos a Brinks</w:t>
            </w:r>
          </w:p>
          <w:p w14:paraId="48762831" w14:textId="77777777" w:rsidR="00CC1AA6" w:rsidRDefault="00C6608D" w:rsidP="0056568E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Supervisión de la Operación y Logística de las Sucursales</w:t>
            </w:r>
          </w:p>
          <w:p w14:paraId="77F0C720" w14:textId="77777777" w:rsidR="00C6608D" w:rsidRDefault="00C6608D" w:rsidP="0056568E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Supervisión de toda la mercancía</w:t>
            </w:r>
          </w:p>
          <w:p w14:paraId="6B1402F8" w14:textId="77777777" w:rsidR="007762F1" w:rsidRDefault="007762F1" w:rsidP="0056568E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Ventas</w:t>
            </w:r>
            <w:r w:rsidR="00B03E13">
              <w:t>, Inventarios Cíclicos y Globales</w:t>
            </w:r>
          </w:p>
          <w:p w14:paraId="79C2D71B" w14:textId="77777777" w:rsidR="00811CD8" w:rsidRDefault="00811CD8" w:rsidP="0056568E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Supervisión de Flota Vehicular</w:t>
            </w:r>
          </w:p>
          <w:p w14:paraId="42C3201E" w14:textId="77777777" w:rsidR="00811CD8" w:rsidRDefault="00811CD8" w:rsidP="0056568E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Supervisión de Recibo y Despacho de Mercancía</w:t>
            </w:r>
          </w:p>
          <w:p w14:paraId="52B3FBBC" w14:textId="77777777" w:rsidR="00811CD8" w:rsidRDefault="00811CD8" w:rsidP="0056568E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Supervisión de Controles Internos y Seguridad del Personal</w:t>
            </w:r>
          </w:p>
          <w:p w14:paraId="5DCD3728" w14:textId="77777777" w:rsidR="004E25F0" w:rsidRDefault="004E25F0" w:rsidP="0056568E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 xml:space="preserve">Supervisión del Personal de </w:t>
            </w:r>
            <w:r w:rsidR="00CE76E1">
              <w:t xml:space="preserve">Ventas </w:t>
            </w:r>
            <w:r w:rsidR="004968B5">
              <w:t>y Tiendas</w:t>
            </w:r>
          </w:p>
          <w:p w14:paraId="24C9EDE6" w14:textId="77777777" w:rsidR="00911B00" w:rsidRDefault="00911B00" w:rsidP="0056568E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 xml:space="preserve">Encargado de más de </w:t>
            </w:r>
            <w:r w:rsidR="00DF3DAD">
              <w:t>30</w:t>
            </w:r>
            <w:r>
              <w:t xml:space="preserve"> personas</w:t>
            </w:r>
          </w:p>
          <w:p w14:paraId="71B84766" w14:textId="77777777" w:rsidR="004E25F0" w:rsidRDefault="004E25F0" w:rsidP="004E25F0">
            <w:pPr>
              <w:jc w:val="both"/>
            </w:pPr>
          </w:p>
          <w:p w14:paraId="459812C2" w14:textId="77777777" w:rsidR="004E25F0" w:rsidRDefault="004E25F0" w:rsidP="004E25F0">
            <w:pPr>
              <w:jc w:val="both"/>
            </w:pPr>
          </w:p>
          <w:p w14:paraId="76147C4F" w14:textId="77777777" w:rsidR="00E26B75" w:rsidRDefault="00E26B75" w:rsidP="004E25F0">
            <w:pPr>
              <w:jc w:val="both"/>
            </w:pPr>
          </w:p>
          <w:p w14:paraId="0AF1C8C1" w14:textId="77777777" w:rsidR="00FC5FFB" w:rsidRDefault="00FC5FFB" w:rsidP="004E25F0">
            <w:pPr>
              <w:jc w:val="both"/>
            </w:pPr>
          </w:p>
          <w:p w14:paraId="78AF56DF" w14:textId="77777777" w:rsidR="00E10F5E" w:rsidRPr="00265935" w:rsidRDefault="00E10F5E" w:rsidP="00E10F5E">
            <w:pPr>
              <w:jc w:val="both"/>
              <w:rPr>
                <w:b/>
              </w:rPr>
            </w:pPr>
            <w:r w:rsidRPr="00265935">
              <w:rPr>
                <w:b/>
              </w:rPr>
              <w:t>[ 2018 ]</w:t>
            </w:r>
          </w:p>
          <w:p w14:paraId="79A4A324" w14:textId="77777777" w:rsidR="00E10F5E" w:rsidRPr="00265935" w:rsidRDefault="00E10F5E" w:rsidP="00E10F5E">
            <w:pPr>
              <w:jc w:val="both"/>
              <w:rPr>
                <w:b/>
              </w:rPr>
            </w:pPr>
          </w:p>
          <w:p w14:paraId="3C139F47" w14:textId="77777777" w:rsidR="00E10F5E" w:rsidRPr="00265935" w:rsidRDefault="00E10F5E" w:rsidP="00E10F5E">
            <w:pPr>
              <w:jc w:val="both"/>
              <w:rPr>
                <w:b/>
              </w:rPr>
            </w:pPr>
            <w:r w:rsidRPr="00265935">
              <w:rPr>
                <w:b/>
              </w:rPr>
              <w:t>[ Empresa: Ilumitec, S.A. ]</w:t>
            </w:r>
          </w:p>
          <w:p w14:paraId="57D242BB" w14:textId="77777777" w:rsidR="00E10F5E" w:rsidRPr="00265935" w:rsidRDefault="00E10F5E" w:rsidP="00E10F5E">
            <w:pPr>
              <w:jc w:val="both"/>
              <w:rPr>
                <w:b/>
              </w:rPr>
            </w:pPr>
          </w:p>
          <w:p w14:paraId="3856D4E7" w14:textId="19B72EE6" w:rsidR="00E10F5E" w:rsidRPr="00265935" w:rsidRDefault="00E10F5E" w:rsidP="00E10F5E">
            <w:pPr>
              <w:jc w:val="both"/>
              <w:rPr>
                <w:b/>
              </w:rPr>
            </w:pPr>
            <w:r w:rsidRPr="00265935">
              <w:rPr>
                <w:b/>
              </w:rPr>
              <w:t>[ Cargo</w:t>
            </w:r>
            <w:r w:rsidR="004C3974">
              <w:rPr>
                <w:b/>
              </w:rPr>
              <w:t>:</w:t>
            </w:r>
            <w:r w:rsidR="00236F8F">
              <w:rPr>
                <w:b/>
              </w:rPr>
              <w:t xml:space="preserve"> </w:t>
            </w:r>
            <w:r w:rsidR="000B5D75">
              <w:rPr>
                <w:b/>
              </w:rPr>
              <w:t>Gerente</w:t>
            </w:r>
            <w:r w:rsidR="009760BB">
              <w:rPr>
                <w:b/>
              </w:rPr>
              <w:t xml:space="preserve"> de</w:t>
            </w:r>
            <w:r w:rsidR="00F14E59">
              <w:rPr>
                <w:b/>
              </w:rPr>
              <w:t xml:space="preserve"> </w:t>
            </w:r>
            <w:r w:rsidR="00C81B60">
              <w:rPr>
                <w:b/>
              </w:rPr>
              <w:t>Sucursal</w:t>
            </w:r>
            <w:r w:rsidR="00FC67FD">
              <w:rPr>
                <w:b/>
              </w:rPr>
              <w:t>,</w:t>
            </w:r>
            <w:r w:rsidR="00E12791">
              <w:rPr>
                <w:b/>
              </w:rPr>
              <w:t xml:space="preserve"> </w:t>
            </w:r>
            <w:r w:rsidR="008325AD">
              <w:rPr>
                <w:b/>
              </w:rPr>
              <w:t>Ventas,</w:t>
            </w:r>
            <w:r w:rsidR="00E12791">
              <w:rPr>
                <w:b/>
              </w:rPr>
              <w:t xml:space="preserve"> Comercial,</w:t>
            </w:r>
            <w:r w:rsidR="009D7FA7">
              <w:rPr>
                <w:b/>
              </w:rPr>
              <w:t xml:space="preserve"> </w:t>
            </w:r>
            <w:r w:rsidR="00383345">
              <w:rPr>
                <w:b/>
              </w:rPr>
              <w:t>Marca</w:t>
            </w:r>
            <w:r w:rsidR="00025B94">
              <w:rPr>
                <w:b/>
              </w:rPr>
              <w:t xml:space="preserve">, </w:t>
            </w:r>
            <w:r w:rsidR="009760BB">
              <w:rPr>
                <w:b/>
              </w:rPr>
              <w:t>Categorías</w:t>
            </w:r>
            <w:r w:rsidR="00025B94">
              <w:rPr>
                <w:b/>
              </w:rPr>
              <w:t xml:space="preserve">, Caja, Inventarios, </w:t>
            </w:r>
            <w:r w:rsidR="00814CF5">
              <w:rPr>
                <w:b/>
              </w:rPr>
              <w:t>Crédito, Cobros</w:t>
            </w:r>
            <w:r w:rsidR="009760BB">
              <w:rPr>
                <w:b/>
              </w:rPr>
              <w:t xml:space="preserve">, </w:t>
            </w:r>
            <w:r w:rsidR="00C81B60">
              <w:rPr>
                <w:b/>
              </w:rPr>
              <w:t>Mercaderistas</w:t>
            </w:r>
            <w:r w:rsidR="009760BB">
              <w:rPr>
                <w:b/>
              </w:rPr>
              <w:t>, Bodega, Operaciones</w:t>
            </w:r>
            <w:r w:rsidR="008325AD">
              <w:rPr>
                <w:b/>
              </w:rPr>
              <w:t xml:space="preserve"> y Logística</w:t>
            </w:r>
            <w:r w:rsidR="00236F8F">
              <w:rPr>
                <w:b/>
              </w:rPr>
              <w:t>]</w:t>
            </w:r>
          </w:p>
          <w:p w14:paraId="09A5D472" w14:textId="77777777" w:rsidR="00FC5FFB" w:rsidRPr="00265935" w:rsidRDefault="00FC5FFB" w:rsidP="00E10F5E">
            <w:pPr>
              <w:jc w:val="both"/>
              <w:rPr>
                <w:b/>
              </w:rPr>
            </w:pPr>
          </w:p>
          <w:p w14:paraId="39D3CF4A" w14:textId="77777777" w:rsidR="00E10F5E" w:rsidRPr="00265935" w:rsidRDefault="00E10F5E" w:rsidP="00E10F5E">
            <w:pPr>
              <w:jc w:val="both"/>
              <w:rPr>
                <w:b/>
              </w:rPr>
            </w:pPr>
            <w:r w:rsidRPr="00265935">
              <w:rPr>
                <w:b/>
              </w:rPr>
              <w:t>[ Funciones ]</w:t>
            </w:r>
          </w:p>
          <w:p w14:paraId="364DFC64" w14:textId="77777777" w:rsidR="00FC5FFB" w:rsidRDefault="00FC5FFB" w:rsidP="004E25F0">
            <w:pPr>
              <w:jc w:val="both"/>
            </w:pPr>
          </w:p>
          <w:p w14:paraId="68D8628A" w14:textId="77777777" w:rsidR="00E10F5E" w:rsidRDefault="00E10F5E" w:rsidP="0056568E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Atención a Clientes</w:t>
            </w:r>
            <w:r w:rsidR="003545B7">
              <w:t>, Ventas</w:t>
            </w:r>
            <w:r w:rsidR="001D323E">
              <w:t xml:space="preserve">, </w:t>
            </w:r>
            <w:r w:rsidR="00EB11D9">
              <w:t>Cobros</w:t>
            </w:r>
            <w:r w:rsidR="001D323E">
              <w:t xml:space="preserve"> y Marcas</w:t>
            </w:r>
          </w:p>
          <w:p w14:paraId="50493CA5" w14:textId="77777777" w:rsidR="00E10F5E" w:rsidRDefault="00E10F5E" w:rsidP="0056568E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Ventas</w:t>
            </w:r>
            <w:r w:rsidR="00835D9A">
              <w:t>, Seguridad y Perdidas</w:t>
            </w:r>
            <w:r w:rsidR="001D323E">
              <w:t xml:space="preserve">, </w:t>
            </w:r>
            <w:r w:rsidR="00245DD3">
              <w:t>Marcas</w:t>
            </w:r>
          </w:p>
          <w:p w14:paraId="24A87117" w14:textId="77777777" w:rsidR="00E10F5E" w:rsidRDefault="00E10F5E" w:rsidP="0056568E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Supervisión del Personal</w:t>
            </w:r>
            <w:r w:rsidR="003545B7">
              <w:t xml:space="preserve"> a mi cargo</w:t>
            </w:r>
          </w:p>
          <w:p w14:paraId="6D074F74" w14:textId="77777777" w:rsidR="00E10F5E" w:rsidRDefault="00E10F5E" w:rsidP="0056568E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Horarios del Personal</w:t>
            </w:r>
            <w:r w:rsidR="00EB11D9">
              <w:t xml:space="preserve"> y Supervisión</w:t>
            </w:r>
          </w:p>
          <w:p w14:paraId="4C7FF5A6" w14:textId="77777777" w:rsidR="00E10F5E" w:rsidRDefault="00E10F5E" w:rsidP="0056568E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Inventarios Cíclicos y Globales</w:t>
            </w:r>
          </w:p>
          <w:p w14:paraId="63FFB958" w14:textId="77777777" w:rsidR="00E10F5E" w:rsidRDefault="00E10F5E" w:rsidP="0056568E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Arqueos de Cajas y Bóveda</w:t>
            </w:r>
          </w:p>
          <w:p w14:paraId="64764F37" w14:textId="77777777" w:rsidR="00E10F5E" w:rsidRDefault="00E10F5E" w:rsidP="0056568E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Depósitos al Banco</w:t>
            </w:r>
            <w:r w:rsidR="001D323E">
              <w:t>, Reclamos</w:t>
            </w:r>
          </w:p>
          <w:p w14:paraId="29C9E08D" w14:textId="77777777" w:rsidR="00E10F5E" w:rsidRDefault="00E10F5E" w:rsidP="0056568E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 xml:space="preserve">Apertura y Cierre de las </w:t>
            </w:r>
            <w:r w:rsidR="004968B5">
              <w:t>Tiendas</w:t>
            </w:r>
          </w:p>
          <w:p w14:paraId="40B84675" w14:textId="77777777" w:rsidR="00E10F5E" w:rsidRDefault="00E10F5E" w:rsidP="0056568E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Supervisión de Surtido de Mercancía</w:t>
            </w:r>
          </w:p>
          <w:p w14:paraId="7873CA0C" w14:textId="77777777" w:rsidR="00E10F5E" w:rsidRDefault="00E10F5E" w:rsidP="0056568E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Supervisión de las Facturas y Devoluciones</w:t>
            </w:r>
          </w:p>
          <w:p w14:paraId="0D1B1C82" w14:textId="77777777" w:rsidR="00E10F5E" w:rsidRDefault="00E10F5E" w:rsidP="0056568E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Supervisión de Mercancías Dañadas</w:t>
            </w:r>
          </w:p>
          <w:p w14:paraId="64215B4D" w14:textId="77777777" w:rsidR="00911B00" w:rsidRDefault="00911B00" w:rsidP="0056568E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Encargado de más de 30 personas</w:t>
            </w:r>
          </w:p>
          <w:p w14:paraId="6EB87C06" w14:textId="77777777" w:rsidR="00154E35" w:rsidRDefault="00154E35" w:rsidP="0056568E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Supervisión de la Rotación de la Mercancía</w:t>
            </w:r>
          </w:p>
          <w:p w14:paraId="367AF754" w14:textId="77777777" w:rsidR="00154E35" w:rsidRDefault="00154E35" w:rsidP="0056568E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Descuentos</w:t>
            </w:r>
            <w:r w:rsidR="003545B7">
              <w:t>, Ventas Consumo Masivo</w:t>
            </w:r>
          </w:p>
          <w:p w14:paraId="266F22D1" w14:textId="77777777" w:rsidR="00154E35" w:rsidRDefault="00154E35" w:rsidP="0056568E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Supervisión de los Marchendasing</w:t>
            </w:r>
            <w:r w:rsidR="009C672A">
              <w:t xml:space="preserve"> y </w:t>
            </w:r>
            <w:r w:rsidR="00CE76E1">
              <w:t>Ventas</w:t>
            </w:r>
          </w:p>
          <w:p w14:paraId="1097627A" w14:textId="77777777" w:rsidR="00154E35" w:rsidRDefault="00154E35" w:rsidP="00154E35">
            <w:pPr>
              <w:jc w:val="both"/>
            </w:pPr>
          </w:p>
          <w:p w14:paraId="2C62BB80" w14:textId="77777777" w:rsidR="00E440D3" w:rsidRDefault="00E440D3" w:rsidP="00E140C8">
            <w:pPr>
              <w:rPr>
                <w:b/>
              </w:rPr>
            </w:pPr>
          </w:p>
          <w:p w14:paraId="43BB5E45" w14:textId="047317A7" w:rsidR="00E140C8" w:rsidRDefault="00E140C8" w:rsidP="00E140C8">
            <w:pPr>
              <w:rPr>
                <w:b/>
              </w:rPr>
            </w:pPr>
          </w:p>
          <w:p w14:paraId="4E5F08C8" w14:textId="345DC0A7" w:rsidR="00E9207C" w:rsidRDefault="00E9207C" w:rsidP="00E140C8">
            <w:pPr>
              <w:rPr>
                <w:b/>
              </w:rPr>
            </w:pPr>
          </w:p>
          <w:p w14:paraId="0BB4980B" w14:textId="4A5A5B7F" w:rsidR="003E69C7" w:rsidRDefault="003E69C7" w:rsidP="00E140C8">
            <w:pPr>
              <w:rPr>
                <w:b/>
              </w:rPr>
            </w:pPr>
          </w:p>
          <w:p w14:paraId="3C530C24" w14:textId="59059200" w:rsidR="00D02C27" w:rsidRDefault="00D02C27" w:rsidP="00E140C8">
            <w:pPr>
              <w:rPr>
                <w:b/>
              </w:rPr>
            </w:pPr>
          </w:p>
          <w:p w14:paraId="45BEEA6F" w14:textId="41019C84" w:rsidR="00D02C27" w:rsidRDefault="00D02C27" w:rsidP="00E140C8">
            <w:pPr>
              <w:rPr>
                <w:b/>
              </w:rPr>
            </w:pPr>
          </w:p>
          <w:p w14:paraId="75DE5488" w14:textId="77777777" w:rsidR="00A8660A" w:rsidRPr="00E140C8" w:rsidRDefault="00A8660A" w:rsidP="00E140C8">
            <w:pPr>
              <w:rPr>
                <w:b/>
              </w:rPr>
            </w:pPr>
          </w:p>
          <w:p w14:paraId="281ACBFB" w14:textId="77777777" w:rsidR="00FC5FFB" w:rsidRPr="00D715BF" w:rsidRDefault="00733B31" w:rsidP="002C6258">
            <w:pPr>
              <w:shd w:val="clear" w:color="auto" w:fill="31521B" w:themeFill="accent2" w:themeFillShade="80"/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 xml:space="preserve">          </w:t>
            </w:r>
            <w:r w:rsidR="00FC5FFB">
              <w:rPr>
                <w:b/>
                <w:color w:val="FFFFFF" w:themeColor="background1"/>
                <w:sz w:val="36"/>
                <w:szCs w:val="36"/>
              </w:rPr>
              <w:t xml:space="preserve">EXPERIENCIA </w:t>
            </w:r>
            <w:r w:rsidR="00CC1661">
              <w:rPr>
                <w:b/>
                <w:color w:val="FFFFFF" w:themeColor="background1"/>
                <w:sz w:val="36"/>
                <w:szCs w:val="36"/>
              </w:rPr>
              <w:t xml:space="preserve"> </w:t>
            </w:r>
            <w:r w:rsidR="00E26B75">
              <w:rPr>
                <w:b/>
                <w:color w:val="FFFFFF" w:themeColor="background1"/>
                <w:sz w:val="36"/>
                <w:szCs w:val="36"/>
              </w:rPr>
              <w:t xml:space="preserve"> </w:t>
            </w:r>
            <w:r w:rsidR="00FC5FFB">
              <w:rPr>
                <w:b/>
                <w:color w:val="FFFFFF" w:themeColor="background1"/>
                <w:sz w:val="36"/>
                <w:szCs w:val="36"/>
              </w:rPr>
              <w:t>LABORAL</w:t>
            </w:r>
          </w:p>
          <w:p w14:paraId="27103127" w14:textId="77777777" w:rsidR="008D614E" w:rsidRDefault="008D614E" w:rsidP="00776643">
            <w:pPr>
              <w:rPr>
                <w:b/>
              </w:rPr>
            </w:pPr>
          </w:p>
          <w:p w14:paraId="333A7E42" w14:textId="77777777" w:rsidR="00E26B75" w:rsidRDefault="00E26B75" w:rsidP="00776643">
            <w:pPr>
              <w:rPr>
                <w:b/>
              </w:rPr>
            </w:pPr>
          </w:p>
          <w:p w14:paraId="660A82B1" w14:textId="77777777" w:rsidR="00FC5FFB" w:rsidRDefault="00FC5FFB" w:rsidP="00776643">
            <w:pPr>
              <w:rPr>
                <w:b/>
              </w:rPr>
            </w:pPr>
          </w:p>
          <w:p w14:paraId="3C449C8A" w14:textId="77777777" w:rsidR="00FC5FFB" w:rsidRPr="00265935" w:rsidRDefault="00FC5FFB" w:rsidP="00FC5FFB">
            <w:pPr>
              <w:jc w:val="both"/>
              <w:rPr>
                <w:b/>
              </w:rPr>
            </w:pPr>
            <w:r w:rsidRPr="00265935">
              <w:rPr>
                <w:b/>
              </w:rPr>
              <w:t>[ 201</w:t>
            </w:r>
            <w:r w:rsidR="00E26717">
              <w:rPr>
                <w:b/>
              </w:rPr>
              <w:t>0</w:t>
            </w:r>
            <w:r w:rsidRPr="00265935">
              <w:rPr>
                <w:b/>
              </w:rPr>
              <w:t xml:space="preserve"> – 20</w:t>
            </w:r>
            <w:r w:rsidR="00E26717">
              <w:rPr>
                <w:b/>
              </w:rPr>
              <w:t>17</w:t>
            </w:r>
            <w:r w:rsidRPr="00265935">
              <w:rPr>
                <w:b/>
              </w:rPr>
              <w:t xml:space="preserve"> ] </w:t>
            </w:r>
          </w:p>
          <w:p w14:paraId="2F36249D" w14:textId="77777777" w:rsidR="00FC5FFB" w:rsidRPr="00265935" w:rsidRDefault="00FC5FFB" w:rsidP="00FC5FFB">
            <w:pPr>
              <w:jc w:val="both"/>
              <w:rPr>
                <w:b/>
              </w:rPr>
            </w:pPr>
          </w:p>
          <w:p w14:paraId="4B2763A4" w14:textId="226EA7FF" w:rsidR="00FC5FFB" w:rsidRPr="00265935" w:rsidRDefault="00FC5FFB" w:rsidP="00FC5FFB">
            <w:pPr>
              <w:jc w:val="both"/>
              <w:rPr>
                <w:b/>
              </w:rPr>
            </w:pPr>
            <w:r w:rsidRPr="00265935">
              <w:rPr>
                <w:b/>
              </w:rPr>
              <w:t xml:space="preserve">[ Empresa: </w:t>
            </w:r>
            <w:r w:rsidR="00E26717">
              <w:rPr>
                <w:b/>
              </w:rPr>
              <w:t>La Riviera/Grupo Wisa</w:t>
            </w:r>
            <w:r w:rsidRPr="00265935">
              <w:rPr>
                <w:b/>
              </w:rPr>
              <w:t xml:space="preserve"> ]</w:t>
            </w:r>
            <w:r w:rsidR="001C5061">
              <w:rPr>
                <w:b/>
              </w:rPr>
              <w:t xml:space="preserve"> </w:t>
            </w:r>
          </w:p>
          <w:p w14:paraId="412664CB" w14:textId="77777777" w:rsidR="00FC5FFB" w:rsidRPr="00265935" w:rsidRDefault="00FC5FFB" w:rsidP="00FC5FFB">
            <w:pPr>
              <w:jc w:val="both"/>
              <w:rPr>
                <w:b/>
              </w:rPr>
            </w:pPr>
          </w:p>
          <w:p w14:paraId="78F58DE5" w14:textId="1EE340CD" w:rsidR="00FC5FFB" w:rsidRPr="00265935" w:rsidRDefault="00FC5FFB" w:rsidP="00FC5FFB">
            <w:pPr>
              <w:jc w:val="both"/>
              <w:rPr>
                <w:b/>
              </w:rPr>
            </w:pPr>
            <w:r w:rsidRPr="00265935">
              <w:rPr>
                <w:b/>
              </w:rPr>
              <w:t>[ Cargo:</w:t>
            </w:r>
            <w:r w:rsidR="00236F8F">
              <w:rPr>
                <w:b/>
              </w:rPr>
              <w:t xml:space="preserve"> </w:t>
            </w:r>
            <w:r w:rsidR="00A02AC6">
              <w:rPr>
                <w:b/>
              </w:rPr>
              <w:t>Gerente</w:t>
            </w:r>
            <w:r w:rsidR="009760BB">
              <w:rPr>
                <w:b/>
              </w:rPr>
              <w:t xml:space="preserve"> de </w:t>
            </w:r>
            <w:r w:rsidR="00C81B60">
              <w:rPr>
                <w:b/>
              </w:rPr>
              <w:t>Tiendas</w:t>
            </w:r>
            <w:r w:rsidR="005E4F37">
              <w:rPr>
                <w:b/>
              </w:rPr>
              <w:t>,</w:t>
            </w:r>
            <w:r w:rsidR="009760BB">
              <w:rPr>
                <w:b/>
              </w:rPr>
              <w:t xml:space="preserve"> </w:t>
            </w:r>
            <w:r w:rsidR="008325AD">
              <w:rPr>
                <w:b/>
              </w:rPr>
              <w:t>Ventas</w:t>
            </w:r>
            <w:r w:rsidR="00125509">
              <w:rPr>
                <w:b/>
              </w:rPr>
              <w:t>,</w:t>
            </w:r>
            <w:r w:rsidR="009D7FA7">
              <w:rPr>
                <w:b/>
              </w:rPr>
              <w:t xml:space="preserve"> </w:t>
            </w:r>
            <w:r w:rsidR="00E12791">
              <w:rPr>
                <w:b/>
              </w:rPr>
              <w:t xml:space="preserve">Comercial, </w:t>
            </w:r>
            <w:r w:rsidR="00383345">
              <w:rPr>
                <w:b/>
              </w:rPr>
              <w:t>Marca</w:t>
            </w:r>
            <w:r w:rsidR="00A1498B">
              <w:rPr>
                <w:b/>
              </w:rPr>
              <w:t xml:space="preserve">, </w:t>
            </w:r>
            <w:r w:rsidR="009760BB">
              <w:rPr>
                <w:b/>
              </w:rPr>
              <w:t>Categorías</w:t>
            </w:r>
            <w:r w:rsidR="00236F8F">
              <w:rPr>
                <w:b/>
              </w:rPr>
              <w:t>, Caja</w:t>
            </w:r>
            <w:r w:rsidR="009760BB">
              <w:rPr>
                <w:b/>
              </w:rPr>
              <w:t>s</w:t>
            </w:r>
            <w:r w:rsidR="00236F8F">
              <w:rPr>
                <w:b/>
              </w:rPr>
              <w:t>, Inventarios, Marchendasing</w:t>
            </w:r>
            <w:r w:rsidR="009760BB">
              <w:rPr>
                <w:b/>
              </w:rPr>
              <w:t xml:space="preserve">, Bodega, </w:t>
            </w:r>
            <w:r w:rsidR="00C81B60">
              <w:rPr>
                <w:b/>
              </w:rPr>
              <w:t>Inventarios</w:t>
            </w:r>
            <w:r w:rsidR="009760BB">
              <w:rPr>
                <w:b/>
              </w:rPr>
              <w:t>, Operaciones</w:t>
            </w:r>
            <w:r w:rsidR="008325AD">
              <w:rPr>
                <w:b/>
              </w:rPr>
              <w:t xml:space="preserve"> y Logística,</w:t>
            </w:r>
            <w:r w:rsidR="00814CF5">
              <w:rPr>
                <w:b/>
              </w:rPr>
              <w:t xml:space="preserve"> Créditos y Cobros</w:t>
            </w:r>
            <w:r w:rsidR="001D323E">
              <w:rPr>
                <w:b/>
              </w:rPr>
              <w:t>]</w:t>
            </w:r>
          </w:p>
          <w:p w14:paraId="7F517556" w14:textId="77777777" w:rsidR="00FC5FFB" w:rsidRDefault="00FC5FFB" w:rsidP="00FC5FFB">
            <w:pPr>
              <w:jc w:val="both"/>
              <w:rPr>
                <w:b/>
              </w:rPr>
            </w:pPr>
          </w:p>
          <w:p w14:paraId="730F5ADA" w14:textId="4A56D6BF" w:rsidR="00E26717" w:rsidRPr="00265935" w:rsidRDefault="003F42BB" w:rsidP="00FC5FFB">
            <w:pPr>
              <w:jc w:val="both"/>
              <w:rPr>
                <w:b/>
              </w:rPr>
            </w:pPr>
            <w:r>
              <w:rPr>
                <w:b/>
              </w:rPr>
              <w:t>[Tiendas dentro del Aeropuerto</w:t>
            </w:r>
            <w:r w:rsidR="00025B94">
              <w:rPr>
                <w:b/>
              </w:rPr>
              <w:t xml:space="preserve"> de Tocumen]</w:t>
            </w:r>
          </w:p>
          <w:p w14:paraId="2F1D4BB7" w14:textId="77777777" w:rsidR="003F42BB" w:rsidRDefault="003F42BB" w:rsidP="00FC5FFB">
            <w:pPr>
              <w:jc w:val="both"/>
              <w:rPr>
                <w:b/>
              </w:rPr>
            </w:pPr>
          </w:p>
          <w:p w14:paraId="11EE8253" w14:textId="77777777" w:rsidR="00FC5FFB" w:rsidRDefault="003F42BB" w:rsidP="00FC5FFB">
            <w:pPr>
              <w:jc w:val="both"/>
              <w:rPr>
                <w:b/>
              </w:rPr>
            </w:pPr>
            <w:r>
              <w:rPr>
                <w:b/>
              </w:rPr>
              <w:t>[</w:t>
            </w:r>
            <w:r w:rsidR="00FC5FFB" w:rsidRPr="00265935">
              <w:rPr>
                <w:b/>
              </w:rPr>
              <w:t xml:space="preserve"> Funciones ]</w:t>
            </w:r>
          </w:p>
          <w:p w14:paraId="59B638A1" w14:textId="77777777" w:rsidR="00E26717" w:rsidRDefault="00E26717" w:rsidP="00FC5FFB">
            <w:pPr>
              <w:jc w:val="both"/>
              <w:rPr>
                <w:b/>
              </w:rPr>
            </w:pPr>
          </w:p>
          <w:p w14:paraId="3EA75E17" w14:textId="77777777" w:rsidR="00E26717" w:rsidRDefault="00E26717" w:rsidP="0056568E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Supervisión del Personal</w:t>
            </w:r>
            <w:r w:rsidR="00EB11D9">
              <w:t xml:space="preserve">, Ventas y </w:t>
            </w:r>
            <w:r w:rsidR="00BD4590">
              <w:t>Atención al Cliente</w:t>
            </w:r>
          </w:p>
          <w:p w14:paraId="35D17DE2" w14:textId="00FD62CA" w:rsidR="00E26717" w:rsidRDefault="00C2047A" w:rsidP="0056568E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Inventarios Cíclicos y Globales</w:t>
            </w:r>
            <w:r w:rsidR="00025B94">
              <w:t xml:space="preserve"> en Tiendas y Bodega</w:t>
            </w:r>
          </w:p>
          <w:p w14:paraId="40D725A9" w14:textId="77777777" w:rsidR="00E26717" w:rsidRDefault="00C2047A" w:rsidP="0056568E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Informes, Revisión de las Cámaras</w:t>
            </w:r>
            <w:r w:rsidR="00BD4590">
              <w:t>, Caja, Créditos</w:t>
            </w:r>
          </w:p>
          <w:p w14:paraId="18CCA714" w14:textId="0D92E0CF" w:rsidR="00E26717" w:rsidRDefault="008A00DF" w:rsidP="0056568E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 xml:space="preserve"> </w:t>
            </w:r>
            <w:r w:rsidR="001C5061">
              <w:t>Marca de Perfumería y Cosméticos</w:t>
            </w:r>
          </w:p>
          <w:p w14:paraId="7E326634" w14:textId="2F51595A" w:rsidR="00E26717" w:rsidRDefault="00BD4590" w:rsidP="0056568E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Reclamos, Supervisión de las Ventas</w:t>
            </w:r>
            <w:r w:rsidR="00025B94">
              <w:t>, Precios de Ventas</w:t>
            </w:r>
          </w:p>
          <w:p w14:paraId="6E87E514" w14:textId="645403A2" w:rsidR="00E26717" w:rsidRDefault="00BD4590" w:rsidP="0056568E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Supervisión de</w:t>
            </w:r>
            <w:r w:rsidR="00025B94">
              <w:t xml:space="preserve"> las promociones y M</w:t>
            </w:r>
            <w:r w:rsidR="00AE2661">
              <w:t>ercaderístas</w:t>
            </w:r>
          </w:p>
          <w:p w14:paraId="6E6C2AC5" w14:textId="77777777" w:rsidR="00E26717" w:rsidRDefault="00E26717" w:rsidP="0056568E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 xml:space="preserve">Supervisión del Recibo de la Mercancía en las </w:t>
            </w:r>
            <w:r w:rsidR="00C2047A">
              <w:t>Tiendas</w:t>
            </w:r>
          </w:p>
          <w:p w14:paraId="46B1C72B" w14:textId="77777777" w:rsidR="00046D16" w:rsidRDefault="00046D16" w:rsidP="0056568E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Supervisión de la Rotación de la Mercancías</w:t>
            </w:r>
          </w:p>
          <w:p w14:paraId="2D32A359" w14:textId="26055927" w:rsidR="00046D16" w:rsidRDefault="00046D16" w:rsidP="0056568E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Supervisión de la</w:t>
            </w:r>
            <w:r w:rsidR="00DC126E">
              <w:t>s</w:t>
            </w:r>
            <w:r>
              <w:t xml:space="preserve"> Marcas</w:t>
            </w:r>
            <w:r w:rsidR="00025B94">
              <w:t xml:space="preserve"> y Categorías en las Tiendas</w:t>
            </w:r>
          </w:p>
          <w:p w14:paraId="0AB1684C" w14:textId="77777777" w:rsidR="00046D16" w:rsidRDefault="00EB11D9" w:rsidP="0056568E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 xml:space="preserve"> </w:t>
            </w:r>
            <w:r w:rsidR="00BD4590">
              <w:t>Promociones y Descuentos en las Ventas</w:t>
            </w:r>
          </w:p>
          <w:p w14:paraId="52FAF2B7" w14:textId="77777777" w:rsidR="00DC126E" w:rsidRDefault="00DC126E" w:rsidP="0056568E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 xml:space="preserve">Supervisión de </w:t>
            </w:r>
            <w:r w:rsidR="00C2047A">
              <w:t>los Costos y Precios de Ventas</w:t>
            </w:r>
          </w:p>
          <w:p w14:paraId="003E3EC9" w14:textId="77777777" w:rsidR="00DC126E" w:rsidRDefault="00C2047A" w:rsidP="0056568E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Controlar las entregas de las mercancías en las tiendas</w:t>
            </w:r>
          </w:p>
          <w:p w14:paraId="6EFB5280" w14:textId="77777777" w:rsidR="00DC126E" w:rsidRDefault="00DC126E" w:rsidP="0056568E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Supervisión de los Precios de Ventas y Costos de la Mercancía</w:t>
            </w:r>
            <w:r w:rsidR="00835D9A">
              <w:t>, Seguridad y Perdidas</w:t>
            </w:r>
            <w:r w:rsidR="00C2047A">
              <w:t xml:space="preserve"> en Bodega y Tiendas</w:t>
            </w:r>
          </w:p>
          <w:p w14:paraId="3A98DC28" w14:textId="77777777" w:rsidR="00DC126E" w:rsidRDefault="00DC126E" w:rsidP="0056568E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Supervisión de</w:t>
            </w:r>
            <w:r w:rsidR="00B15F48">
              <w:t xml:space="preserve"> Procedimientos Controles Internos en Tienda</w:t>
            </w:r>
          </w:p>
          <w:p w14:paraId="1542C2BA" w14:textId="38901D45" w:rsidR="00DC126E" w:rsidRDefault="009D22FA" w:rsidP="0056568E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 xml:space="preserve">Supervisión </w:t>
            </w:r>
            <w:r w:rsidR="00025B94">
              <w:t>en Cajas y Ventas, Atención al Cliente</w:t>
            </w:r>
          </w:p>
          <w:p w14:paraId="3D350507" w14:textId="77777777" w:rsidR="00783E18" w:rsidRDefault="00783E18" w:rsidP="00783E18">
            <w:pPr>
              <w:jc w:val="both"/>
            </w:pPr>
          </w:p>
          <w:p w14:paraId="360EC4DF" w14:textId="77777777" w:rsidR="00783E18" w:rsidRDefault="00783E18" w:rsidP="00783E18">
            <w:pPr>
              <w:jc w:val="both"/>
            </w:pPr>
          </w:p>
          <w:p w14:paraId="6FA364FE" w14:textId="77777777" w:rsidR="00E26B75" w:rsidRDefault="00E26B75" w:rsidP="00783E18">
            <w:pPr>
              <w:jc w:val="both"/>
            </w:pPr>
          </w:p>
          <w:p w14:paraId="6A665723" w14:textId="77777777" w:rsidR="00E26B75" w:rsidRDefault="00E26B75" w:rsidP="00783E18">
            <w:pPr>
              <w:jc w:val="both"/>
            </w:pPr>
          </w:p>
          <w:p w14:paraId="7329C516" w14:textId="77777777" w:rsidR="00783E18" w:rsidRPr="00265935" w:rsidRDefault="00783E18" w:rsidP="00783E18">
            <w:pPr>
              <w:jc w:val="both"/>
              <w:rPr>
                <w:b/>
              </w:rPr>
            </w:pPr>
            <w:r w:rsidRPr="00265935">
              <w:rPr>
                <w:b/>
              </w:rPr>
              <w:t>[ 2009 ]</w:t>
            </w:r>
          </w:p>
          <w:p w14:paraId="247AC1FF" w14:textId="77777777" w:rsidR="00783E18" w:rsidRPr="00265935" w:rsidRDefault="00783E18" w:rsidP="00783E18">
            <w:pPr>
              <w:jc w:val="both"/>
              <w:rPr>
                <w:b/>
              </w:rPr>
            </w:pPr>
          </w:p>
          <w:p w14:paraId="147127C9" w14:textId="77777777" w:rsidR="00783E18" w:rsidRPr="00265935" w:rsidRDefault="00783E18" w:rsidP="00783E18">
            <w:pPr>
              <w:jc w:val="both"/>
              <w:rPr>
                <w:b/>
              </w:rPr>
            </w:pPr>
            <w:r w:rsidRPr="00265935">
              <w:rPr>
                <w:b/>
              </w:rPr>
              <w:t>[ Empresa: Thompson &amp; Thompson]</w:t>
            </w:r>
          </w:p>
          <w:p w14:paraId="540FFCD2" w14:textId="77777777" w:rsidR="00783E18" w:rsidRPr="00265935" w:rsidRDefault="00783E18" w:rsidP="00783E18">
            <w:pPr>
              <w:jc w:val="both"/>
              <w:rPr>
                <w:b/>
              </w:rPr>
            </w:pPr>
          </w:p>
          <w:p w14:paraId="0462E3FA" w14:textId="253AB07D" w:rsidR="00783E18" w:rsidRPr="00265935" w:rsidRDefault="00783E18" w:rsidP="00783E18">
            <w:pPr>
              <w:jc w:val="both"/>
              <w:rPr>
                <w:b/>
              </w:rPr>
            </w:pPr>
            <w:r w:rsidRPr="00265935">
              <w:rPr>
                <w:b/>
              </w:rPr>
              <w:t>[ Cargo:</w:t>
            </w:r>
            <w:r w:rsidR="008F6ECF">
              <w:rPr>
                <w:b/>
              </w:rPr>
              <w:t xml:space="preserve"> </w:t>
            </w:r>
            <w:r w:rsidR="000B5D75">
              <w:rPr>
                <w:b/>
              </w:rPr>
              <w:t>Gerente</w:t>
            </w:r>
            <w:r w:rsidR="008F6ECF">
              <w:rPr>
                <w:b/>
              </w:rPr>
              <w:t xml:space="preserve"> de </w:t>
            </w:r>
            <w:r w:rsidR="008325AD">
              <w:rPr>
                <w:b/>
              </w:rPr>
              <w:t>Sucursal</w:t>
            </w:r>
            <w:r w:rsidR="003A31EB">
              <w:rPr>
                <w:b/>
              </w:rPr>
              <w:t>,</w:t>
            </w:r>
            <w:r w:rsidR="008F6ECF">
              <w:rPr>
                <w:b/>
              </w:rPr>
              <w:t xml:space="preserve"> </w:t>
            </w:r>
            <w:r w:rsidR="008325AD">
              <w:rPr>
                <w:b/>
              </w:rPr>
              <w:t>Ventas</w:t>
            </w:r>
            <w:r w:rsidR="00125509">
              <w:rPr>
                <w:b/>
              </w:rPr>
              <w:t>,</w:t>
            </w:r>
            <w:r w:rsidR="009D7FA7">
              <w:rPr>
                <w:b/>
              </w:rPr>
              <w:t xml:space="preserve"> </w:t>
            </w:r>
            <w:r w:rsidR="00E12791">
              <w:rPr>
                <w:b/>
              </w:rPr>
              <w:t xml:space="preserve">Comercial, </w:t>
            </w:r>
            <w:r w:rsidR="00383345">
              <w:rPr>
                <w:b/>
              </w:rPr>
              <w:t>Marca</w:t>
            </w:r>
            <w:r w:rsidR="00236F8F">
              <w:rPr>
                <w:b/>
              </w:rPr>
              <w:t xml:space="preserve">, </w:t>
            </w:r>
            <w:r w:rsidR="008F6ECF">
              <w:rPr>
                <w:b/>
              </w:rPr>
              <w:t>Categorías</w:t>
            </w:r>
            <w:r w:rsidR="00232100">
              <w:rPr>
                <w:b/>
              </w:rPr>
              <w:t>, Caja</w:t>
            </w:r>
            <w:r w:rsidR="009760BB">
              <w:rPr>
                <w:b/>
              </w:rPr>
              <w:t>s</w:t>
            </w:r>
            <w:r w:rsidR="00025B94">
              <w:rPr>
                <w:b/>
              </w:rPr>
              <w:t xml:space="preserve">, Inventarios, </w:t>
            </w:r>
            <w:r w:rsidR="00814CF5">
              <w:rPr>
                <w:b/>
              </w:rPr>
              <w:t>Créditos</w:t>
            </w:r>
            <w:r w:rsidR="009760BB">
              <w:rPr>
                <w:b/>
              </w:rPr>
              <w:t xml:space="preserve">, </w:t>
            </w:r>
            <w:r w:rsidR="00814CF5">
              <w:rPr>
                <w:b/>
              </w:rPr>
              <w:t xml:space="preserve">Cobros, </w:t>
            </w:r>
            <w:r w:rsidR="009760BB">
              <w:rPr>
                <w:b/>
              </w:rPr>
              <w:t xml:space="preserve">Bodega, </w:t>
            </w:r>
            <w:r w:rsidR="00C81B60">
              <w:rPr>
                <w:b/>
              </w:rPr>
              <w:t>Mercaderistas</w:t>
            </w:r>
            <w:r w:rsidR="009760BB">
              <w:rPr>
                <w:b/>
              </w:rPr>
              <w:t>, Operaciones</w:t>
            </w:r>
            <w:r w:rsidR="008325AD">
              <w:rPr>
                <w:b/>
              </w:rPr>
              <w:t xml:space="preserve"> y Logística</w:t>
            </w:r>
            <w:r w:rsidR="001D323E">
              <w:rPr>
                <w:b/>
              </w:rPr>
              <w:t>]</w:t>
            </w:r>
          </w:p>
          <w:p w14:paraId="60D09F92" w14:textId="77777777" w:rsidR="003F42BB" w:rsidRDefault="003F42BB" w:rsidP="00783E18">
            <w:pPr>
              <w:jc w:val="both"/>
              <w:rPr>
                <w:b/>
              </w:rPr>
            </w:pPr>
          </w:p>
          <w:p w14:paraId="3E869542" w14:textId="77777777" w:rsidR="00783E18" w:rsidRDefault="003F42BB" w:rsidP="00783E18">
            <w:pPr>
              <w:jc w:val="both"/>
              <w:rPr>
                <w:b/>
              </w:rPr>
            </w:pPr>
            <w:r>
              <w:rPr>
                <w:b/>
              </w:rPr>
              <w:t>[Sucursales de Supermercados</w:t>
            </w:r>
            <w:r w:rsidR="00AF70D5">
              <w:rPr>
                <w:b/>
              </w:rPr>
              <w:t>]</w:t>
            </w:r>
          </w:p>
          <w:p w14:paraId="4C18CA0F" w14:textId="77777777" w:rsidR="00783E18" w:rsidRPr="00265935" w:rsidRDefault="00783E18" w:rsidP="00783E18">
            <w:pPr>
              <w:jc w:val="both"/>
              <w:rPr>
                <w:b/>
              </w:rPr>
            </w:pPr>
          </w:p>
          <w:p w14:paraId="6E0C8D6B" w14:textId="77777777" w:rsidR="00783E18" w:rsidRDefault="00783E18" w:rsidP="00783E18">
            <w:pPr>
              <w:jc w:val="both"/>
              <w:rPr>
                <w:b/>
              </w:rPr>
            </w:pPr>
            <w:r w:rsidRPr="00265935">
              <w:rPr>
                <w:b/>
              </w:rPr>
              <w:t>[ Funciones ]</w:t>
            </w:r>
          </w:p>
          <w:p w14:paraId="216D1585" w14:textId="77777777" w:rsidR="002B75A0" w:rsidRDefault="002B75A0" w:rsidP="00783E18">
            <w:pPr>
              <w:jc w:val="both"/>
              <w:rPr>
                <w:b/>
              </w:rPr>
            </w:pPr>
          </w:p>
          <w:p w14:paraId="70DF4530" w14:textId="77777777" w:rsidR="002B75A0" w:rsidRDefault="002B75A0" w:rsidP="0056568E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 xml:space="preserve">Procedimientos de </w:t>
            </w:r>
            <w:r w:rsidR="001D323E">
              <w:t>Marca y Ventas, Productos</w:t>
            </w:r>
          </w:p>
          <w:p w14:paraId="406E3348" w14:textId="77777777" w:rsidR="002B75A0" w:rsidRDefault="002B75A0" w:rsidP="0056568E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Arqueos de Cajas</w:t>
            </w:r>
            <w:r w:rsidR="00835D9A">
              <w:t>, Seguridad y Perdidas</w:t>
            </w:r>
          </w:p>
          <w:p w14:paraId="5EB219E9" w14:textId="77777777" w:rsidR="002B75A0" w:rsidRDefault="002B75A0" w:rsidP="0056568E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Inventarios</w:t>
            </w:r>
            <w:r w:rsidR="00CC19C1">
              <w:t xml:space="preserve">, </w:t>
            </w:r>
            <w:r w:rsidR="009D028C">
              <w:t>Ventas</w:t>
            </w:r>
            <w:r w:rsidR="00CC19C1">
              <w:t xml:space="preserve"> de Canales de Supermercados</w:t>
            </w:r>
          </w:p>
          <w:p w14:paraId="7198E7CB" w14:textId="38D2A1C5" w:rsidR="002B75A0" w:rsidRDefault="002B75A0" w:rsidP="0056568E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Supervisión de las Ventas</w:t>
            </w:r>
            <w:r w:rsidR="00C8116B">
              <w:t xml:space="preserve"> y </w:t>
            </w:r>
            <w:r w:rsidR="00EB11D9">
              <w:t>Cobros</w:t>
            </w:r>
            <w:r w:rsidR="009C63B3">
              <w:t xml:space="preserve">, </w:t>
            </w:r>
            <w:r w:rsidR="00E26CA5">
              <w:t>M</w:t>
            </w:r>
            <w:r w:rsidR="00AE2661">
              <w:t>ercaderístas</w:t>
            </w:r>
          </w:p>
          <w:p w14:paraId="12014305" w14:textId="77777777" w:rsidR="002B75A0" w:rsidRDefault="002B75A0" w:rsidP="0056568E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Supervisión del Recibo de la Mercancías</w:t>
            </w:r>
          </w:p>
          <w:p w14:paraId="5574DC6C" w14:textId="77777777" w:rsidR="00BD75E9" w:rsidRDefault="00BD75E9" w:rsidP="0056568E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 xml:space="preserve">Supervisión del Personal </w:t>
            </w:r>
            <w:r w:rsidR="009D028C">
              <w:t>a mi cargo</w:t>
            </w:r>
            <w:r w:rsidR="004968B5">
              <w:t xml:space="preserve"> y Tiendas</w:t>
            </w:r>
          </w:p>
          <w:p w14:paraId="7F39119E" w14:textId="77777777" w:rsidR="00BD75E9" w:rsidRDefault="00BD75E9" w:rsidP="0056568E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Supervisión de Facturas</w:t>
            </w:r>
            <w:r w:rsidR="00DF3DAD">
              <w:t>, Atención al Cliente</w:t>
            </w:r>
          </w:p>
          <w:p w14:paraId="4B65DA4D" w14:textId="77777777" w:rsidR="00BD75E9" w:rsidRDefault="00BD75E9" w:rsidP="0056568E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Supervisión de Compras a los Proveedores</w:t>
            </w:r>
          </w:p>
          <w:p w14:paraId="1D749836" w14:textId="77777777" w:rsidR="00BD75E9" w:rsidRDefault="00BD75E9" w:rsidP="0056568E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 xml:space="preserve">Supervisión de las </w:t>
            </w:r>
            <w:r w:rsidR="009D028C">
              <w:t>Ventas consumo Masivo</w:t>
            </w:r>
          </w:p>
          <w:p w14:paraId="1D001A19" w14:textId="77777777" w:rsidR="002B75A0" w:rsidRDefault="002B75A0" w:rsidP="002B75A0">
            <w:pPr>
              <w:jc w:val="both"/>
            </w:pPr>
          </w:p>
          <w:p w14:paraId="27F5F9B0" w14:textId="77777777" w:rsidR="00E26B75" w:rsidRDefault="00E26B75" w:rsidP="002B75A0">
            <w:pPr>
              <w:jc w:val="both"/>
            </w:pPr>
          </w:p>
          <w:p w14:paraId="2278AF27" w14:textId="77777777" w:rsidR="00E26B75" w:rsidRDefault="00E26B75" w:rsidP="002B75A0">
            <w:pPr>
              <w:jc w:val="both"/>
            </w:pPr>
          </w:p>
          <w:p w14:paraId="3BAD604E" w14:textId="77777777" w:rsidR="00814CF5" w:rsidRDefault="00814CF5" w:rsidP="002B75A0">
            <w:pPr>
              <w:jc w:val="both"/>
            </w:pPr>
          </w:p>
          <w:p w14:paraId="06A07DE1" w14:textId="479C31C6" w:rsidR="00185AEB" w:rsidRDefault="00185AEB" w:rsidP="00E26B75">
            <w:pPr>
              <w:jc w:val="both"/>
            </w:pPr>
          </w:p>
          <w:p w14:paraId="4E2E4E7F" w14:textId="77777777" w:rsidR="00A8660A" w:rsidRDefault="00A8660A" w:rsidP="00E26B75">
            <w:pPr>
              <w:jc w:val="both"/>
            </w:pPr>
          </w:p>
          <w:p w14:paraId="53659446" w14:textId="7AF63185" w:rsidR="003E69C7" w:rsidRDefault="003E69C7" w:rsidP="00E26B75">
            <w:pPr>
              <w:jc w:val="both"/>
            </w:pPr>
          </w:p>
          <w:p w14:paraId="51D6B154" w14:textId="77777777" w:rsidR="003E69C7" w:rsidRDefault="003E69C7" w:rsidP="00E26B75">
            <w:pPr>
              <w:jc w:val="both"/>
            </w:pPr>
          </w:p>
          <w:p w14:paraId="520254F2" w14:textId="77777777" w:rsidR="00185AEB" w:rsidRDefault="00185AEB" w:rsidP="00E26B75">
            <w:pPr>
              <w:jc w:val="both"/>
            </w:pPr>
          </w:p>
          <w:p w14:paraId="0D501521" w14:textId="77777777" w:rsidR="00E26B75" w:rsidRPr="008B1917" w:rsidRDefault="00E26B75" w:rsidP="00E26B75">
            <w:pPr>
              <w:shd w:val="clear" w:color="auto" w:fill="31521B" w:themeFill="accent2" w:themeFillShade="80"/>
              <w:tabs>
                <w:tab w:val="left" w:pos="990"/>
              </w:tabs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lastRenderedPageBreak/>
              <w:t xml:space="preserve">EXPERIENCIA </w:t>
            </w:r>
            <w:r w:rsidR="00CC1661">
              <w:rPr>
                <w:b/>
                <w:color w:val="FFFFFF" w:themeColor="background1"/>
                <w:sz w:val="36"/>
                <w:szCs w:val="36"/>
              </w:rPr>
              <w:t xml:space="preserve"> </w:t>
            </w:r>
            <w:r>
              <w:rPr>
                <w:b/>
                <w:color w:val="FFFFFF" w:themeColor="background1"/>
                <w:sz w:val="36"/>
                <w:szCs w:val="36"/>
              </w:rPr>
              <w:t xml:space="preserve"> LABORAL</w:t>
            </w:r>
          </w:p>
          <w:p w14:paraId="54475CA4" w14:textId="77777777" w:rsidR="002B75A0" w:rsidRPr="002B75A0" w:rsidRDefault="002B75A0" w:rsidP="002B75A0">
            <w:pPr>
              <w:jc w:val="both"/>
            </w:pPr>
          </w:p>
          <w:p w14:paraId="50B9EE9F" w14:textId="77777777" w:rsidR="00783E18" w:rsidRDefault="00783E18" w:rsidP="00783E18">
            <w:pPr>
              <w:jc w:val="both"/>
              <w:rPr>
                <w:b/>
              </w:rPr>
            </w:pPr>
          </w:p>
          <w:p w14:paraId="08042AF3" w14:textId="77777777" w:rsidR="00780C2F" w:rsidRPr="00265935" w:rsidRDefault="00780C2F" w:rsidP="00780C2F">
            <w:pPr>
              <w:jc w:val="both"/>
              <w:rPr>
                <w:b/>
              </w:rPr>
            </w:pPr>
            <w:r w:rsidRPr="00265935">
              <w:rPr>
                <w:b/>
              </w:rPr>
              <w:t>[ 2006 – 2008 ]</w:t>
            </w:r>
          </w:p>
          <w:p w14:paraId="22F04FF2" w14:textId="77777777" w:rsidR="00780C2F" w:rsidRPr="00265935" w:rsidRDefault="00780C2F" w:rsidP="00780C2F">
            <w:pPr>
              <w:jc w:val="both"/>
              <w:rPr>
                <w:b/>
              </w:rPr>
            </w:pPr>
          </w:p>
          <w:p w14:paraId="7837BC12" w14:textId="77777777" w:rsidR="00780C2F" w:rsidRPr="00265935" w:rsidRDefault="00780C2F" w:rsidP="00780C2F">
            <w:pPr>
              <w:jc w:val="both"/>
              <w:rPr>
                <w:b/>
              </w:rPr>
            </w:pPr>
            <w:r w:rsidRPr="00265935">
              <w:rPr>
                <w:b/>
              </w:rPr>
              <w:t>[ Empresa: Hotel &amp; Casino Véneto ]</w:t>
            </w:r>
          </w:p>
          <w:p w14:paraId="0D36F17C" w14:textId="77777777" w:rsidR="00780C2F" w:rsidRPr="00265935" w:rsidRDefault="00780C2F" w:rsidP="00780C2F">
            <w:pPr>
              <w:jc w:val="both"/>
              <w:rPr>
                <w:b/>
              </w:rPr>
            </w:pPr>
          </w:p>
          <w:p w14:paraId="0FDAC7BD" w14:textId="64AA7138" w:rsidR="00780C2F" w:rsidRPr="00265935" w:rsidRDefault="00780C2F" w:rsidP="00780C2F">
            <w:pPr>
              <w:jc w:val="both"/>
              <w:rPr>
                <w:b/>
              </w:rPr>
            </w:pPr>
            <w:r w:rsidRPr="00265935">
              <w:rPr>
                <w:b/>
              </w:rPr>
              <w:t>[ Cargo:</w:t>
            </w:r>
            <w:r w:rsidR="00831F50">
              <w:rPr>
                <w:b/>
              </w:rPr>
              <w:t xml:space="preserve"> </w:t>
            </w:r>
            <w:r w:rsidR="000B5D75">
              <w:rPr>
                <w:b/>
              </w:rPr>
              <w:t>Gerente</w:t>
            </w:r>
            <w:r w:rsidR="008F6ECF">
              <w:rPr>
                <w:b/>
              </w:rPr>
              <w:t xml:space="preserve"> de Ventas y Comercial</w:t>
            </w:r>
            <w:r w:rsidR="009B13F5">
              <w:rPr>
                <w:b/>
              </w:rPr>
              <w:t>,</w:t>
            </w:r>
            <w:r w:rsidR="00232100">
              <w:rPr>
                <w:b/>
              </w:rPr>
              <w:t xml:space="preserve"> Caja</w:t>
            </w:r>
            <w:r w:rsidR="008F6ECF">
              <w:rPr>
                <w:b/>
              </w:rPr>
              <w:t>s</w:t>
            </w:r>
            <w:r w:rsidR="00232100">
              <w:rPr>
                <w:b/>
              </w:rPr>
              <w:t>, Operaciones</w:t>
            </w:r>
            <w:r w:rsidR="007D1727">
              <w:rPr>
                <w:b/>
              </w:rPr>
              <w:t xml:space="preserve"> y Logística, Bodega</w:t>
            </w:r>
            <w:r w:rsidR="008F6ECF">
              <w:rPr>
                <w:b/>
              </w:rPr>
              <w:t>, Inventarios</w:t>
            </w:r>
            <w:r w:rsidR="00383345">
              <w:rPr>
                <w:b/>
              </w:rPr>
              <w:t>, Atención al Cliente, Supervisión</w:t>
            </w:r>
            <w:r w:rsidR="00814CF5">
              <w:rPr>
                <w:b/>
              </w:rPr>
              <w:t>, Crédito y Cobro</w:t>
            </w:r>
            <w:r w:rsidR="0037537D">
              <w:rPr>
                <w:b/>
              </w:rPr>
              <w:t>]</w:t>
            </w:r>
          </w:p>
          <w:p w14:paraId="572D5F25" w14:textId="77777777" w:rsidR="00780C2F" w:rsidRPr="00265935" w:rsidRDefault="00780C2F" w:rsidP="00780C2F">
            <w:pPr>
              <w:jc w:val="both"/>
              <w:rPr>
                <w:b/>
              </w:rPr>
            </w:pPr>
          </w:p>
          <w:p w14:paraId="02A80535" w14:textId="77777777" w:rsidR="00780C2F" w:rsidRPr="00265935" w:rsidRDefault="00780C2F" w:rsidP="00780C2F">
            <w:pPr>
              <w:jc w:val="both"/>
              <w:rPr>
                <w:b/>
              </w:rPr>
            </w:pPr>
            <w:r w:rsidRPr="00265935">
              <w:rPr>
                <w:b/>
              </w:rPr>
              <w:t>[ Funciones ]</w:t>
            </w:r>
          </w:p>
          <w:p w14:paraId="5E0ABF34" w14:textId="77777777" w:rsidR="00F50A76" w:rsidRDefault="00F50A76" w:rsidP="00783E18">
            <w:pPr>
              <w:jc w:val="both"/>
              <w:rPr>
                <w:b/>
              </w:rPr>
            </w:pPr>
          </w:p>
          <w:p w14:paraId="5D560A45" w14:textId="77777777" w:rsidR="00F50A76" w:rsidRDefault="00F50A76" w:rsidP="0056568E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>Supervisión del Personal del Hotel y Casino</w:t>
            </w:r>
            <w:r w:rsidR="001D323E">
              <w:t xml:space="preserve"> y Ventas</w:t>
            </w:r>
          </w:p>
          <w:p w14:paraId="48D4F034" w14:textId="77777777" w:rsidR="00F50A76" w:rsidRDefault="00F50A76" w:rsidP="0056568E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 xml:space="preserve">Supervisión del Personal de </w:t>
            </w:r>
            <w:r w:rsidR="0013361A">
              <w:t>Ventas, Bodega</w:t>
            </w:r>
            <w:r>
              <w:t xml:space="preserve"> y CCTV</w:t>
            </w:r>
          </w:p>
          <w:p w14:paraId="2C0FCD63" w14:textId="77777777" w:rsidR="00F50A76" w:rsidRDefault="00F50A76" w:rsidP="0056568E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>Supervisión de Inventarios Cíclicos y Globales</w:t>
            </w:r>
          </w:p>
          <w:p w14:paraId="75472847" w14:textId="77777777" w:rsidR="00F50A76" w:rsidRDefault="00F50A76" w:rsidP="0056568E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>Supervisión de las Promociones del Hotel y Casino</w:t>
            </w:r>
          </w:p>
          <w:p w14:paraId="45E1196A" w14:textId="77777777" w:rsidR="00F50A76" w:rsidRDefault="00F50A76" w:rsidP="0056568E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>Arqueos de Cajas</w:t>
            </w:r>
            <w:r w:rsidR="00003967">
              <w:t>,</w:t>
            </w:r>
            <w:r>
              <w:t xml:space="preserve"> Bóvedas</w:t>
            </w:r>
            <w:r w:rsidR="00003967">
              <w:t xml:space="preserve"> y Recaudación</w:t>
            </w:r>
          </w:p>
          <w:p w14:paraId="6798C774" w14:textId="77777777" w:rsidR="00F50A76" w:rsidRDefault="00F50A76" w:rsidP="0056568E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>Revisión de Cámaras del Hotel y Casin</w:t>
            </w:r>
            <w:r w:rsidR="00C7347C">
              <w:t>o</w:t>
            </w:r>
          </w:p>
          <w:p w14:paraId="6B28A613" w14:textId="77777777" w:rsidR="00F50A76" w:rsidRDefault="00F50A76" w:rsidP="0056568E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>Supervisión de toda la Operación y la Logística del Hotel y Casino</w:t>
            </w:r>
            <w:r w:rsidR="00313185">
              <w:t xml:space="preserve">, </w:t>
            </w:r>
            <w:r w:rsidR="00835D9A">
              <w:t>Seguridad y Perdidas, Supervisión Ama de Llaves</w:t>
            </w:r>
          </w:p>
          <w:p w14:paraId="11780730" w14:textId="77777777" w:rsidR="00F50A76" w:rsidRDefault="00F50A76" w:rsidP="0056568E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>Encargado d</w:t>
            </w:r>
            <w:r w:rsidR="00CC19C1">
              <w:t>e las ventas</w:t>
            </w:r>
            <w:r w:rsidR="00EB11D9">
              <w:t xml:space="preserve"> y Cobros</w:t>
            </w:r>
            <w:r w:rsidR="00CC19C1">
              <w:t xml:space="preserve"> y</w:t>
            </w:r>
            <w:r>
              <w:t xml:space="preserve"> persona</w:t>
            </w:r>
            <w:r w:rsidR="00CC19C1">
              <w:t>l</w:t>
            </w:r>
          </w:p>
          <w:p w14:paraId="44B87FA6" w14:textId="77777777" w:rsidR="00F50A76" w:rsidRPr="00F50A76" w:rsidRDefault="00F50A76" w:rsidP="0056568E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>Supervisión de las Ventas del Hotel</w:t>
            </w:r>
            <w:r w:rsidR="0013361A">
              <w:t xml:space="preserve"> y Casino</w:t>
            </w:r>
          </w:p>
          <w:p w14:paraId="7505DA85" w14:textId="77777777" w:rsidR="00783E18" w:rsidRDefault="00783E18" w:rsidP="00783E18">
            <w:pPr>
              <w:jc w:val="both"/>
              <w:rPr>
                <w:b/>
              </w:rPr>
            </w:pPr>
          </w:p>
          <w:p w14:paraId="7C9D0AA3" w14:textId="77777777" w:rsidR="004B6256" w:rsidRDefault="004B6256" w:rsidP="00783E18">
            <w:pPr>
              <w:jc w:val="both"/>
              <w:rPr>
                <w:b/>
              </w:rPr>
            </w:pPr>
          </w:p>
          <w:p w14:paraId="2FAE05D4" w14:textId="77777777" w:rsidR="004B6256" w:rsidRPr="00265935" w:rsidRDefault="004B6256" w:rsidP="004B6256">
            <w:pPr>
              <w:jc w:val="both"/>
              <w:rPr>
                <w:b/>
              </w:rPr>
            </w:pPr>
            <w:r w:rsidRPr="00265935">
              <w:rPr>
                <w:b/>
              </w:rPr>
              <w:t>[ 200</w:t>
            </w:r>
            <w:r>
              <w:rPr>
                <w:b/>
              </w:rPr>
              <w:t>0</w:t>
            </w:r>
            <w:r w:rsidRPr="00265935">
              <w:rPr>
                <w:b/>
              </w:rPr>
              <w:t xml:space="preserve"> – 200</w:t>
            </w:r>
            <w:r>
              <w:rPr>
                <w:b/>
              </w:rPr>
              <w:t>6</w:t>
            </w:r>
            <w:r w:rsidRPr="00265935">
              <w:rPr>
                <w:b/>
              </w:rPr>
              <w:t xml:space="preserve"> ]</w:t>
            </w:r>
          </w:p>
          <w:p w14:paraId="42225E2C" w14:textId="77777777" w:rsidR="004B6256" w:rsidRPr="00265935" w:rsidRDefault="004B6256" w:rsidP="004B6256">
            <w:pPr>
              <w:jc w:val="both"/>
              <w:rPr>
                <w:b/>
              </w:rPr>
            </w:pPr>
          </w:p>
          <w:p w14:paraId="3B8394C0" w14:textId="77777777" w:rsidR="004B6256" w:rsidRPr="00265935" w:rsidRDefault="004B6256" w:rsidP="004B6256">
            <w:pPr>
              <w:jc w:val="both"/>
              <w:rPr>
                <w:b/>
              </w:rPr>
            </w:pPr>
            <w:r w:rsidRPr="00265935">
              <w:rPr>
                <w:b/>
              </w:rPr>
              <w:t xml:space="preserve">[ Empresa: </w:t>
            </w:r>
            <w:r>
              <w:rPr>
                <w:b/>
              </w:rPr>
              <w:t>Ministerio de Economía y Finanzas</w:t>
            </w:r>
            <w:r w:rsidRPr="00265935">
              <w:rPr>
                <w:b/>
              </w:rPr>
              <w:t xml:space="preserve"> ]</w:t>
            </w:r>
          </w:p>
          <w:p w14:paraId="41EE70A0" w14:textId="77777777" w:rsidR="004B6256" w:rsidRPr="00265935" w:rsidRDefault="004B6256" w:rsidP="004B6256">
            <w:pPr>
              <w:jc w:val="both"/>
              <w:rPr>
                <w:b/>
              </w:rPr>
            </w:pPr>
          </w:p>
          <w:p w14:paraId="73639306" w14:textId="01690CAD" w:rsidR="004B6256" w:rsidRPr="00265935" w:rsidRDefault="004B6256" w:rsidP="004B6256">
            <w:pPr>
              <w:jc w:val="both"/>
              <w:rPr>
                <w:b/>
              </w:rPr>
            </w:pPr>
            <w:r w:rsidRPr="00265935">
              <w:rPr>
                <w:b/>
              </w:rPr>
              <w:t>[ Cargo</w:t>
            </w:r>
            <w:r w:rsidR="00697A2B">
              <w:rPr>
                <w:b/>
              </w:rPr>
              <w:t>:</w:t>
            </w:r>
            <w:r w:rsidR="009D7FA7">
              <w:rPr>
                <w:b/>
              </w:rPr>
              <w:t xml:space="preserve"> </w:t>
            </w:r>
            <w:r w:rsidR="00A8660A">
              <w:rPr>
                <w:b/>
              </w:rPr>
              <w:t>Jef</w:t>
            </w:r>
            <w:r w:rsidR="00D02C27">
              <w:rPr>
                <w:b/>
              </w:rPr>
              <w:t>e</w:t>
            </w:r>
            <w:r w:rsidR="008F6ECF">
              <w:rPr>
                <w:b/>
              </w:rPr>
              <w:t xml:space="preserve"> de </w:t>
            </w:r>
            <w:r w:rsidR="008325AD">
              <w:rPr>
                <w:b/>
              </w:rPr>
              <w:t>Sucursal</w:t>
            </w:r>
            <w:r w:rsidR="00FC67FD">
              <w:rPr>
                <w:b/>
              </w:rPr>
              <w:t>,</w:t>
            </w:r>
            <w:r w:rsidR="00E12791">
              <w:rPr>
                <w:b/>
              </w:rPr>
              <w:t xml:space="preserve"> </w:t>
            </w:r>
            <w:r w:rsidR="008325AD">
              <w:rPr>
                <w:b/>
              </w:rPr>
              <w:t>Ventas</w:t>
            </w:r>
            <w:r w:rsidR="00E12791">
              <w:rPr>
                <w:b/>
              </w:rPr>
              <w:t>, Comercial,</w:t>
            </w:r>
            <w:r w:rsidR="009D7FA7">
              <w:rPr>
                <w:b/>
              </w:rPr>
              <w:t xml:space="preserve"> </w:t>
            </w:r>
            <w:r w:rsidR="00383345">
              <w:rPr>
                <w:b/>
              </w:rPr>
              <w:t>Marca</w:t>
            </w:r>
            <w:r w:rsidR="00232100">
              <w:rPr>
                <w:b/>
              </w:rPr>
              <w:t xml:space="preserve">, </w:t>
            </w:r>
            <w:r w:rsidR="009760BB">
              <w:rPr>
                <w:b/>
              </w:rPr>
              <w:t>Categorías</w:t>
            </w:r>
            <w:r w:rsidR="00232100">
              <w:rPr>
                <w:b/>
              </w:rPr>
              <w:t>, Caja</w:t>
            </w:r>
            <w:r w:rsidR="008F6ECF">
              <w:rPr>
                <w:b/>
              </w:rPr>
              <w:t>s</w:t>
            </w:r>
            <w:r w:rsidR="00232100">
              <w:rPr>
                <w:b/>
              </w:rPr>
              <w:t>, Inventarios, Marchendasing</w:t>
            </w:r>
            <w:r w:rsidR="008F6ECF">
              <w:rPr>
                <w:b/>
              </w:rPr>
              <w:t xml:space="preserve">, Atención al Cliente, Bodega, Operaciones y Logística, </w:t>
            </w:r>
            <w:r w:rsidR="00C81B60">
              <w:rPr>
                <w:b/>
              </w:rPr>
              <w:t>Mercaderistas</w:t>
            </w:r>
            <w:r w:rsidR="00814CF5">
              <w:rPr>
                <w:b/>
              </w:rPr>
              <w:t>, Crédito y Cobros</w:t>
            </w:r>
            <w:r w:rsidR="004466A1">
              <w:rPr>
                <w:b/>
              </w:rPr>
              <w:t>]</w:t>
            </w:r>
          </w:p>
          <w:p w14:paraId="4E0C3268" w14:textId="77777777" w:rsidR="004B6256" w:rsidRPr="00265935" w:rsidRDefault="004B6256" w:rsidP="004B6256">
            <w:pPr>
              <w:jc w:val="both"/>
              <w:rPr>
                <w:b/>
              </w:rPr>
            </w:pPr>
          </w:p>
          <w:p w14:paraId="44F6A8E8" w14:textId="77777777" w:rsidR="004B6256" w:rsidRPr="00265935" w:rsidRDefault="004B6256" w:rsidP="004B6256">
            <w:pPr>
              <w:jc w:val="both"/>
              <w:rPr>
                <w:b/>
              </w:rPr>
            </w:pPr>
            <w:r w:rsidRPr="00265935">
              <w:rPr>
                <w:b/>
              </w:rPr>
              <w:t>[ Funciones ]</w:t>
            </w:r>
          </w:p>
          <w:p w14:paraId="239AEF69" w14:textId="77777777" w:rsidR="004B6256" w:rsidRDefault="004B6256" w:rsidP="00783E18">
            <w:pPr>
              <w:jc w:val="both"/>
              <w:rPr>
                <w:b/>
              </w:rPr>
            </w:pPr>
          </w:p>
          <w:p w14:paraId="09DF5D13" w14:textId="77777777" w:rsidR="004B6256" w:rsidRDefault="004B6256" w:rsidP="0056568E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>Encargado de</w:t>
            </w:r>
            <w:r w:rsidR="00CE76E1">
              <w:t xml:space="preserve"> las Ventas</w:t>
            </w:r>
            <w:r w:rsidR="00EB11D9">
              <w:t xml:space="preserve"> y Cobros</w:t>
            </w:r>
            <w:r w:rsidR="00CE76E1">
              <w:t xml:space="preserve"> a las Provincias</w:t>
            </w:r>
          </w:p>
          <w:p w14:paraId="590251C8" w14:textId="77777777" w:rsidR="004B6256" w:rsidRDefault="004B6256" w:rsidP="0056568E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>Supervisión de Inventario</w:t>
            </w:r>
            <w:r w:rsidR="00835D9A">
              <w:t>, Seguridad y Perdidas</w:t>
            </w:r>
          </w:p>
          <w:p w14:paraId="4908421E" w14:textId="77777777" w:rsidR="00C36429" w:rsidRDefault="004B6256" w:rsidP="0056568E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>Super</w:t>
            </w:r>
            <w:r w:rsidR="00C36429">
              <w:t>visión de las Compras y Facturas</w:t>
            </w:r>
            <w:r w:rsidR="00527E8F">
              <w:t>, Caja</w:t>
            </w:r>
            <w:r w:rsidR="001D323E">
              <w:t>, Marcas</w:t>
            </w:r>
          </w:p>
          <w:p w14:paraId="5CDD5848" w14:textId="77777777" w:rsidR="00C36429" w:rsidRDefault="00C36429" w:rsidP="0056568E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>Supervisión de toda la Operación y Logística de Recibo y Despacho a las Instituciones del MEF, a todas las Provincias</w:t>
            </w:r>
          </w:p>
          <w:p w14:paraId="3290A4C3" w14:textId="77777777" w:rsidR="004B6256" w:rsidRPr="004B6256" w:rsidRDefault="004B6256" w:rsidP="00851476">
            <w:pPr>
              <w:jc w:val="both"/>
            </w:pPr>
            <w:r>
              <w:t xml:space="preserve"> </w:t>
            </w:r>
          </w:p>
          <w:p w14:paraId="720DA82D" w14:textId="77777777" w:rsidR="00C36429" w:rsidRPr="00265935" w:rsidRDefault="00C36429" w:rsidP="00C36429">
            <w:pPr>
              <w:jc w:val="both"/>
              <w:rPr>
                <w:b/>
              </w:rPr>
            </w:pPr>
            <w:r w:rsidRPr="00265935">
              <w:rPr>
                <w:b/>
              </w:rPr>
              <w:t xml:space="preserve">[ </w:t>
            </w:r>
            <w:r>
              <w:rPr>
                <w:b/>
              </w:rPr>
              <w:t>1999</w:t>
            </w:r>
            <w:r w:rsidRPr="00265935">
              <w:rPr>
                <w:b/>
              </w:rPr>
              <w:t>]</w:t>
            </w:r>
          </w:p>
          <w:p w14:paraId="10F9B04D" w14:textId="77777777" w:rsidR="00C36429" w:rsidRPr="00265935" w:rsidRDefault="00C36429" w:rsidP="00C36429">
            <w:pPr>
              <w:jc w:val="both"/>
              <w:rPr>
                <w:b/>
              </w:rPr>
            </w:pPr>
          </w:p>
          <w:p w14:paraId="55ED2774" w14:textId="77777777" w:rsidR="00C36429" w:rsidRPr="00265935" w:rsidRDefault="00C36429" w:rsidP="00C36429">
            <w:pPr>
              <w:jc w:val="both"/>
              <w:rPr>
                <w:b/>
              </w:rPr>
            </w:pPr>
            <w:r w:rsidRPr="00265935">
              <w:rPr>
                <w:b/>
              </w:rPr>
              <w:t xml:space="preserve">[ Empresa: </w:t>
            </w:r>
            <w:r w:rsidR="00A8181D">
              <w:rPr>
                <w:b/>
              </w:rPr>
              <w:t xml:space="preserve">Almacén La Fortuna </w:t>
            </w:r>
            <w:r w:rsidRPr="00265935">
              <w:rPr>
                <w:b/>
              </w:rPr>
              <w:t>]</w:t>
            </w:r>
          </w:p>
          <w:p w14:paraId="060F70CD" w14:textId="77777777" w:rsidR="00C36429" w:rsidRPr="00265935" w:rsidRDefault="00C36429" w:rsidP="00C36429">
            <w:pPr>
              <w:jc w:val="both"/>
              <w:rPr>
                <w:b/>
              </w:rPr>
            </w:pPr>
          </w:p>
          <w:p w14:paraId="19670BEB" w14:textId="602D2848" w:rsidR="00C36429" w:rsidRPr="00265935" w:rsidRDefault="00C36429" w:rsidP="00C36429">
            <w:pPr>
              <w:jc w:val="both"/>
              <w:rPr>
                <w:b/>
              </w:rPr>
            </w:pPr>
            <w:r w:rsidRPr="00265935">
              <w:rPr>
                <w:b/>
              </w:rPr>
              <w:t>[ Cargo:</w:t>
            </w:r>
            <w:r w:rsidR="00831F50">
              <w:rPr>
                <w:b/>
              </w:rPr>
              <w:t xml:space="preserve"> </w:t>
            </w:r>
            <w:r w:rsidR="000B5D75">
              <w:rPr>
                <w:b/>
              </w:rPr>
              <w:t>Gerente</w:t>
            </w:r>
            <w:r w:rsidR="008F6ECF">
              <w:rPr>
                <w:b/>
              </w:rPr>
              <w:t xml:space="preserve"> de </w:t>
            </w:r>
            <w:r w:rsidR="008325AD">
              <w:rPr>
                <w:b/>
              </w:rPr>
              <w:t>Sucursal</w:t>
            </w:r>
            <w:r w:rsidR="003A31EB">
              <w:rPr>
                <w:b/>
              </w:rPr>
              <w:t>,</w:t>
            </w:r>
            <w:r w:rsidR="008F6ECF">
              <w:rPr>
                <w:b/>
              </w:rPr>
              <w:t xml:space="preserve"> </w:t>
            </w:r>
            <w:r w:rsidR="008325AD">
              <w:rPr>
                <w:b/>
              </w:rPr>
              <w:t>Ventas</w:t>
            </w:r>
            <w:r w:rsidR="005E4F37">
              <w:rPr>
                <w:b/>
              </w:rPr>
              <w:t>,</w:t>
            </w:r>
            <w:r w:rsidR="00E12791">
              <w:rPr>
                <w:b/>
              </w:rPr>
              <w:t xml:space="preserve"> Comercial,</w:t>
            </w:r>
            <w:r w:rsidR="009D7FA7">
              <w:rPr>
                <w:b/>
              </w:rPr>
              <w:t xml:space="preserve"> </w:t>
            </w:r>
            <w:r w:rsidR="00383345">
              <w:rPr>
                <w:b/>
              </w:rPr>
              <w:t>Marca</w:t>
            </w:r>
            <w:r w:rsidR="00232100">
              <w:rPr>
                <w:b/>
              </w:rPr>
              <w:t xml:space="preserve">, </w:t>
            </w:r>
            <w:r w:rsidR="008F6ECF">
              <w:rPr>
                <w:b/>
              </w:rPr>
              <w:t>Categorías</w:t>
            </w:r>
            <w:r w:rsidR="00232100">
              <w:rPr>
                <w:b/>
              </w:rPr>
              <w:t>, Caja</w:t>
            </w:r>
            <w:r w:rsidR="008F6ECF">
              <w:rPr>
                <w:b/>
              </w:rPr>
              <w:t>s</w:t>
            </w:r>
            <w:r w:rsidR="00232100">
              <w:rPr>
                <w:b/>
              </w:rPr>
              <w:t>, Inventarios, Marchendasin</w:t>
            </w:r>
            <w:r w:rsidR="00236F8F">
              <w:rPr>
                <w:b/>
              </w:rPr>
              <w:t>g</w:t>
            </w:r>
            <w:r w:rsidR="008F6ECF">
              <w:rPr>
                <w:b/>
              </w:rPr>
              <w:t xml:space="preserve">, Operaciones, Atención al Cliente, Bodega, Logística, </w:t>
            </w:r>
            <w:r w:rsidR="00C81B60">
              <w:rPr>
                <w:b/>
              </w:rPr>
              <w:t>Mercaderistas,</w:t>
            </w:r>
            <w:r w:rsidR="00814CF5">
              <w:rPr>
                <w:b/>
              </w:rPr>
              <w:t xml:space="preserve"> Créditos y Cobros</w:t>
            </w:r>
            <w:r w:rsidR="00605F9E">
              <w:rPr>
                <w:b/>
              </w:rPr>
              <w:t>]</w:t>
            </w:r>
          </w:p>
          <w:p w14:paraId="50A51F0F" w14:textId="77777777" w:rsidR="00232100" w:rsidRDefault="00232100" w:rsidP="00C36429">
            <w:pPr>
              <w:jc w:val="both"/>
              <w:rPr>
                <w:b/>
              </w:rPr>
            </w:pPr>
          </w:p>
          <w:p w14:paraId="2140E6A1" w14:textId="2096B4DC" w:rsidR="00C36429" w:rsidRPr="00265935" w:rsidRDefault="00C36429" w:rsidP="00C36429">
            <w:pPr>
              <w:jc w:val="both"/>
              <w:rPr>
                <w:b/>
              </w:rPr>
            </w:pPr>
            <w:r w:rsidRPr="00265935">
              <w:rPr>
                <w:b/>
              </w:rPr>
              <w:t>[ Funciones ]</w:t>
            </w:r>
          </w:p>
          <w:p w14:paraId="51DC6110" w14:textId="77777777" w:rsidR="00C36429" w:rsidRDefault="00C36429" w:rsidP="00C36429">
            <w:pPr>
              <w:jc w:val="both"/>
              <w:rPr>
                <w:b/>
              </w:rPr>
            </w:pPr>
          </w:p>
          <w:p w14:paraId="0E8493F5" w14:textId="77777777" w:rsidR="00783E18" w:rsidRDefault="00CE76E1" w:rsidP="0056568E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>Supervisión de las Ventas</w:t>
            </w:r>
            <w:r w:rsidR="00EB11D9">
              <w:t xml:space="preserve"> y Cobros</w:t>
            </w:r>
            <w:r w:rsidR="001D323E">
              <w:t>, Marca</w:t>
            </w:r>
          </w:p>
          <w:p w14:paraId="0F2CDC1F" w14:textId="77777777" w:rsidR="00C36429" w:rsidRDefault="00DF3DAD" w:rsidP="0056568E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>Atención al Cliente</w:t>
            </w:r>
            <w:r w:rsidR="00835D9A">
              <w:t xml:space="preserve">, </w:t>
            </w:r>
            <w:r w:rsidR="00EB11D9">
              <w:t>Reclamos</w:t>
            </w:r>
            <w:r w:rsidR="001D323E">
              <w:t>, Mercancías</w:t>
            </w:r>
          </w:p>
          <w:p w14:paraId="47055AFE" w14:textId="77777777" w:rsidR="00C36429" w:rsidRDefault="00C36429" w:rsidP="0056568E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>Inventarios Cíclicos y Globales</w:t>
            </w:r>
            <w:r w:rsidR="00527E8F">
              <w:t>, Caja, Promociones</w:t>
            </w:r>
          </w:p>
          <w:p w14:paraId="338091EC" w14:textId="77777777" w:rsidR="00C36429" w:rsidRDefault="00C36429" w:rsidP="00C36429">
            <w:pPr>
              <w:jc w:val="both"/>
            </w:pPr>
          </w:p>
          <w:p w14:paraId="666AE7CB" w14:textId="77777777" w:rsidR="00C36429" w:rsidRPr="00265935" w:rsidRDefault="00C36429" w:rsidP="00C36429">
            <w:pPr>
              <w:jc w:val="both"/>
              <w:rPr>
                <w:b/>
              </w:rPr>
            </w:pPr>
            <w:r w:rsidRPr="00265935">
              <w:rPr>
                <w:b/>
              </w:rPr>
              <w:t xml:space="preserve">[ </w:t>
            </w:r>
            <w:r>
              <w:rPr>
                <w:b/>
              </w:rPr>
              <w:t>1997</w:t>
            </w:r>
            <w:r w:rsidRPr="00265935">
              <w:rPr>
                <w:b/>
              </w:rPr>
              <w:t xml:space="preserve">– </w:t>
            </w:r>
            <w:r>
              <w:rPr>
                <w:b/>
              </w:rPr>
              <w:t>1998</w:t>
            </w:r>
            <w:r w:rsidRPr="00265935">
              <w:rPr>
                <w:b/>
              </w:rPr>
              <w:t xml:space="preserve"> ]</w:t>
            </w:r>
          </w:p>
          <w:p w14:paraId="2E4B4784" w14:textId="77777777" w:rsidR="00C36429" w:rsidRPr="00265935" w:rsidRDefault="00C36429" w:rsidP="00C36429">
            <w:pPr>
              <w:jc w:val="both"/>
              <w:rPr>
                <w:b/>
              </w:rPr>
            </w:pPr>
          </w:p>
          <w:p w14:paraId="19035498" w14:textId="77777777" w:rsidR="00C36429" w:rsidRPr="00265935" w:rsidRDefault="00C36429" w:rsidP="00C36429">
            <w:pPr>
              <w:jc w:val="both"/>
              <w:rPr>
                <w:b/>
              </w:rPr>
            </w:pPr>
            <w:r w:rsidRPr="00265935">
              <w:rPr>
                <w:b/>
              </w:rPr>
              <w:t xml:space="preserve">[ Empresa: </w:t>
            </w:r>
            <w:r>
              <w:rPr>
                <w:b/>
              </w:rPr>
              <w:t>Contraloría General de la Repúblic</w:t>
            </w:r>
            <w:r w:rsidR="009D028C">
              <w:rPr>
                <w:b/>
              </w:rPr>
              <w:t>a</w:t>
            </w:r>
          </w:p>
          <w:p w14:paraId="23F9A62A" w14:textId="2CBBE9CE" w:rsidR="00232100" w:rsidRDefault="00232100" w:rsidP="00C36429">
            <w:pPr>
              <w:jc w:val="both"/>
              <w:rPr>
                <w:b/>
              </w:rPr>
            </w:pPr>
          </w:p>
          <w:p w14:paraId="2FD10331" w14:textId="2E828DC9" w:rsidR="00C36429" w:rsidRDefault="00C36429" w:rsidP="00C36429">
            <w:pPr>
              <w:jc w:val="both"/>
              <w:rPr>
                <w:b/>
              </w:rPr>
            </w:pPr>
            <w:r w:rsidRPr="00265935">
              <w:rPr>
                <w:b/>
              </w:rPr>
              <w:t>Cargo:</w:t>
            </w:r>
            <w:r w:rsidR="00697A2B">
              <w:rPr>
                <w:b/>
              </w:rPr>
              <w:t xml:space="preserve"> </w:t>
            </w:r>
            <w:r w:rsidR="00A8660A">
              <w:rPr>
                <w:b/>
              </w:rPr>
              <w:t>Jefe</w:t>
            </w:r>
            <w:r w:rsidR="008F6ECF">
              <w:rPr>
                <w:b/>
              </w:rPr>
              <w:t xml:space="preserve"> de</w:t>
            </w:r>
            <w:r w:rsidR="00B04ABB">
              <w:rPr>
                <w:b/>
              </w:rPr>
              <w:t xml:space="preserve"> </w:t>
            </w:r>
            <w:r w:rsidR="008F0917">
              <w:rPr>
                <w:b/>
              </w:rPr>
              <w:t>Sucursal</w:t>
            </w:r>
            <w:r w:rsidR="00814CF5">
              <w:rPr>
                <w:b/>
              </w:rPr>
              <w:t xml:space="preserve">, </w:t>
            </w:r>
            <w:r w:rsidR="008325AD">
              <w:rPr>
                <w:b/>
              </w:rPr>
              <w:t>Ventas</w:t>
            </w:r>
            <w:r w:rsidR="00125509">
              <w:rPr>
                <w:b/>
              </w:rPr>
              <w:t>,</w:t>
            </w:r>
            <w:r w:rsidR="00E12791">
              <w:rPr>
                <w:b/>
              </w:rPr>
              <w:t xml:space="preserve"> Comercial,</w:t>
            </w:r>
            <w:r w:rsidR="009D7FA7">
              <w:rPr>
                <w:b/>
              </w:rPr>
              <w:t xml:space="preserve"> </w:t>
            </w:r>
            <w:r w:rsidR="00383345">
              <w:rPr>
                <w:b/>
              </w:rPr>
              <w:t>Marca</w:t>
            </w:r>
            <w:r w:rsidR="00232100">
              <w:rPr>
                <w:b/>
              </w:rPr>
              <w:t>,</w:t>
            </w:r>
            <w:r w:rsidR="00F400E5">
              <w:rPr>
                <w:b/>
              </w:rPr>
              <w:t xml:space="preserve"> </w:t>
            </w:r>
            <w:r w:rsidR="008F6ECF">
              <w:rPr>
                <w:b/>
              </w:rPr>
              <w:t>Categorías</w:t>
            </w:r>
            <w:r w:rsidR="00232100">
              <w:rPr>
                <w:b/>
              </w:rPr>
              <w:t>,</w:t>
            </w:r>
            <w:r w:rsidR="009D7FA7">
              <w:rPr>
                <w:b/>
              </w:rPr>
              <w:t xml:space="preserve"> </w:t>
            </w:r>
            <w:r w:rsidR="00232100">
              <w:rPr>
                <w:b/>
              </w:rPr>
              <w:t>Caja</w:t>
            </w:r>
            <w:r w:rsidR="008F6ECF">
              <w:rPr>
                <w:b/>
              </w:rPr>
              <w:t>s</w:t>
            </w:r>
            <w:r w:rsidR="00232100">
              <w:rPr>
                <w:b/>
              </w:rPr>
              <w:t>, Inventarios, Marchendasing</w:t>
            </w:r>
            <w:r w:rsidR="008F6ECF">
              <w:rPr>
                <w:b/>
              </w:rPr>
              <w:t>, Operaciones y Logística y Bodega</w:t>
            </w:r>
            <w:r w:rsidRPr="00265935">
              <w:rPr>
                <w:b/>
              </w:rPr>
              <w:t>]</w:t>
            </w:r>
          </w:p>
          <w:p w14:paraId="7CFB07E3" w14:textId="77777777" w:rsidR="00232100" w:rsidRDefault="00232100" w:rsidP="00232100">
            <w:pPr>
              <w:pStyle w:val="Prrafodelista"/>
              <w:jc w:val="both"/>
            </w:pPr>
          </w:p>
          <w:p w14:paraId="00743C95" w14:textId="7D2E86EC" w:rsidR="000F4F04" w:rsidRDefault="000F4F04" w:rsidP="0056568E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 xml:space="preserve">Supervisión de </w:t>
            </w:r>
            <w:r w:rsidR="00CE76E1">
              <w:t>las Ventas</w:t>
            </w:r>
            <w:r w:rsidR="00EB11D9">
              <w:t xml:space="preserve"> y Cobros</w:t>
            </w:r>
            <w:r w:rsidR="00CE76E1">
              <w:t xml:space="preserve"> a las Provincias</w:t>
            </w:r>
            <w:r w:rsidR="00527E8F">
              <w:t>, Caja</w:t>
            </w:r>
          </w:p>
          <w:p w14:paraId="0644C213" w14:textId="77777777" w:rsidR="000F4F04" w:rsidRDefault="000F4F04" w:rsidP="0056568E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Inventarios Cíclicos y Globales</w:t>
            </w:r>
            <w:r w:rsidR="00835D9A">
              <w:t>, Seguridad Perdidas</w:t>
            </w:r>
          </w:p>
          <w:p w14:paraId="16D6113F" w14:textId="77777777" w:rsidR="000F4F04" w:rsidRPr="000F4F04" w:rsidRDefault="000F4F04" w:rsidP="0056568E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Supervisión Regional y Provincial de las Operaciones</w:t>
            </w:r>
          </w:p>
          <w:p w14:paraId="2D6061A8" w14:textId="77777777" w:rsidR="00C36429" w:rsidRDefault="00C36429" w:rsidP="00C36429">
            <w:pPr>
              <w:jc w:val="both"/>
            </w:pPr>
          </w:p>
          <w:p w14:paraId="658F3457" w14:textId="77777777" w:rsidR="00C36429" w:rsidRDefault="00C36429" w:rsidP="00C36429">
            <w:pPr>
              <w:jc w:val="both"/>
            </w:pPr>
          </w:p>
          <w:p w14:paraId="41D7D681" w14:textId="77777777" w:rsidR="00C36429" w:rsidRDefault="00C36429" w:rsidP="00C36429">
            <w:pPr>
              <w:jc w:val="both"/>
            </w:pPr>
          </w:p>
          <w:p w14:paraId="104CF818" w14:textId="77777777" w:rsidR="00C36429" w:rsidRPr="00E26717" w:rsidRDefault="00C36429" w:rsidP="00C36429">
            <w:pPr>
              <w:jc w:val="both"/>
            </w:pPr>
          </w:p>
          <w:p w14:paraId="73D67367" w14:textId="77777777" w:rsidR="00FC5FFB" w:rsidRDefault="00FC5FFB" w:rsidP="00776643">
            <w:pPr>
              <w:rPr>
                <w:b/>
              </w:rPr>
            </w:pPr>
          </w:p>
          <w:p w14:paraId="05162996" w14:textId="77777777" w:rsidR="00E26717" w:rsidRDefault="00E26717" w:rsidP="00776643">
            <w:pPr>
              <w:rPr>
                <w:b/>
              </w:rPr>
            </w:pPr>
          </w:p>
          <w:p w14:paraId="3E461A03" w14:textId="77777777" w:rsidR="00E26717" w:rsidRPr="00E26717" w:rsidRDefault="00E26717" w:rsidP="00E26717">
            <w:pPr>
              <w:pStyle w:val="Prrafodelista"/>
              <w:rPr>
                <w:b/>
              </w:rPr>
            </w:pPr>
          </w:p>
        </w:tc>
      </w:tr>
      <w:tr w:rsidR="00DA26AE" w14:paraId="6C4BF58B" w14:textId="77777777" w:rsidTr="00F56513">
        <w:trPr>
          <w:trHeight w:val="2160"/>
        </w:trPr>
        <w:tc>
          <w:tcPr>
            <w:tcW w:w="4421" w:type="dxa"/>
            <w:tcBorders>
              <w:bottom w:val="nil"/>
            </w:tcBorders>
            <w:vAlign w:val="bottom"/>
          </w:tcPr>
          <w:p w14:paraId="73BD6B50" w14:textId="77777777" w:rsidR="00DA26AE" w:rsidRDefault="00DA26AE" w:rsidP="00776643">
            <w:pPr>
              <w:ind w:right="0"/>
              <w:rPr>
                <w:noProof/>
              </w:rPr>
            </w:pPr>
          </w:p>
        </w:tc>
        <w:tc>
          <w:tcPr>
            <w:tcW w:w="504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14:paraId="44CACD81" w14:textId="77777777" w:rsidR="00DA26AE" w:rsidRDefault="00DA26AE" w:rsidP="00776643">
            <w:pPr>
              <w:tabs>
                <w:tab w:val="left" w:pos="990"/>
              </w:tabs>
              <w:rPr>
                <w:noProof/>
                <w:lang w:bidi="es-ES"/>
              </w:rPr>
            </w:pPr>
          </w:p>
        </w:tc>
        <w:tc>
          <w:tcPr>
            <w:tcW w:w="6619" w:type="dxa"/>
            <w:tcBorders>
              <w:bottom w:val="nil"/>
            </w:tcBorders>
            <w:vAlign w:val="bottom"/>
          </w:tcPr>
          <w:p w14:paraId="333AA801" w14:textId="77777777" w:rsidR="00DA26AE" w:rsidRDefault="00DA26AE" w:rsidP="006C2321">
            <w:pPr>
              <w:jc w:val="both"/>
              <w:rPr>
                <w:szCs w:val="20"/>
              </w:rPr>
            </w:pPr>
          </w:p>
        </w:tc>
      </w:tr>
    </w:tbl>
    <w:p w14:paraId="3917C4C4" w14:textId="77777777" w:rsidR="00643ABF" w:rsidRDefault="00643ABF" w:rsidP="005D47DE"/>
    <w:p w14:paraId="5FE46300" w14:textId="77777777" w:rsidR="00643ABF" w:rsidRDefault="00643ABF" w:rsidP="005D47DE"/>
    <w:p w14:paraId="57B6E1FF" w14:textId="77777777" w:rsidR="00643ABF" w:rsidRDefault="00643ABF" w:rsidP="005D47DE"/>
    <w:p w14:paraId="1E08DC2A" w14:textId="77777777" w:rsidR="00643ABF" w:rsidRDefault="00643ABF" w:rsidP="005D47DE"/>
    <w:p w14:paraId="54F2F9A5" w14:textId="77777777" w:rsidR="00643ABF" w:rsidRPr="00643ABF" w:rsidRDefault="00643ABF" w:rsidP="00643ABF">
      <w:pPr>
        <w:jc w:val="center"/>
        <w:rPr>
          <w:rFonts w:ascii="Vivaldi" w:hAnsi="Vivaldi"/>
          <w:b/>
          <w:sz w:val="40"/>
          <w:szCs w:val="40"/>
        </w:rPr>
      </w:pPr>
      <w:r w:rsidRPr="00643ABF">
        <w:rPr>
          <w:rFonts w:ascii="Vivaldi" w:hAnsi="Vivaldi"/>
          <w:b/>
          <w:sz w:val="40"/>
          <w:szCs w:val="40"/>
        </w:rPr>
        <w:t>Muchas gracias por toma</w:t>
      </w:r>
      <w:r w:rsidR="00392099">
        <w:rPr>
          <w:rFonts w:ascii="Vivaldi" w:hAnsi="Vivaldi"/>
          <w:b/>
          <w:sz w:val="40"/>
          <w:szCs w:val="40"/>
        </w:rPr>
        <w:t>r</w:t>
      </w:r>
      <w:r w:rsidRPr="00643ABF">
        <w:rPr>
          <w:rFonts w:ascii="Vivaldi" w:hAnsi="Vivaldi"/>
          <w:b/>
          <w:sz w:val="40"/>
          <w:szCs w:val="40"/>
        </w:rPr>
        <w:t xml:space="preserve"> mi </w:t>
      </w:r>
    </w:p>
    <w:p w14:paraId="0860063D" w14:textId="77777777" w:rsidR="00643ABF" w:rsidRPr="00643ABF" w:rsidRDefault="00643ABF" w:rsidP="00643ABF">
      <w:pPr>
        <w:jc w:val="center"/>
        <w:rPr>
          <w:rFonts w:ascii="Castellar" w:hAnsi="Castellar"/>
          <w:b/>
          <w:sz w:val="40"/>
          <w:szCs w:val="40"/>
        </w:rPr>
      </w:pPr>
      <w:r w:rsidRPr="00643ABF">
        <w:rPr>
          <w:rFonts w:ascii="Vivaldi" w:hAnsi="Vivaldi"/>
          <w:b/>
          <w:sz w:val="40"/>
          <w:szCs w:val="40"/>
        </w:rPr>
        <w:t xml:space="preserve"> hoja de vida en cuenta</w:t>
      </w:r>
    </w:p>
    <w:sectPr w:rsidR="00643ABF" w:rsidRPr="00643ABF" w:rsidSect="00B8150E">
      <w:headerReference w:type="default" r:id="rId16"/>
      <w:pgSz w:w="11906" w:h="16838" w:code="9"/>
      <w:pgMar w:top="720" w:right="360" w:bottom="720" w:left="36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BB034" w14:textId="77777777" w:rsidR="004068CC" w:rsidRDefault="004068CC" w:rsidP="00C51CF5">
      <w:r>
        <w:separator/>
      </w:r>
    </w:p>
  </w:endnote>
  <w:endnote w:type="continuationSeparator" w:id="0">
    <w:p w14:paraId="020F10BF" w14:textId="77777777" w:rsidR="004068CC" w:rsidRDefault="004068CC" w:rsidP="00C5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Yu Gothic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B2B63" w14:textId="77777777" w:rsidR="004068CC" w:rsidRDefault="004068CC" w:rsidP="00C51CF5">
      <w:r>
        <w:separator/>
      </w:r>
    </w:p>
  </w:footnote>
  <w:footnote w:type="continuationSeparator" w:id="0">
    <w:p w14:paraId="651A3416" w14:textId="77777777" w:rsidR="004068CC" w:rsidRDefault="004068CC" w:rsidP="00C51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812AA" w14:textId="77777777" w:rsidR="00C51CF5" w:rsidRDefault="00F56513">
    <w:pPr>
      <w:pStyle w:val="Encabezado"/>
    </w:pPr>
    <w:r>
      <w:rPr>
        <w:noProof/>
        <w:lang w:bidi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0F769EE" wp14:editId="3EA7A16F">
              <wp:simplePos x="0" y="0"/>
              <wp:positionH relativeFrom="page">
                <wp:posOffset>228600</wp:posOffset>
              </wp:positionH>
              <wp:positionV relativeFrom="page">
                <wp:posOffset>314325</wp:posOffset>
              </wp:positionV>
              <wp:extent cx="3005070" cy="9925050"/>
              <wp:effectExtent l="0" t="0" r="5080" b="0"/>
              <wp:wrapNone/>
              <wp:docPr id="4" name="Entrada manua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05070" cy="9925050"/>
                      </a:xfrm>
                      <a:prstGeom prst="flowChartManualInpu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40500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7BE5F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Entrada manual 4" o:spid="_x0000_s1026" type="#_x0000_t118" style="position:absolute;margin-left:18pt;margin-top:24.75pt;width:236.6pt;height:781.5pt;z-index:-251657216;visibility:visible;mso-wrap-style:square;mso-width-percent:405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5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" fillcolor="#eaf4d7 [660]" stroked="f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20E1"/>
    <w:multiLevelType w:val="hybridMultilevel"/>
    <w:tmpl w:val="9C0AABA8"/>
    <w:lvl w:ilvl="0" w:tplc="080A0005">
      <w:start w:val="1"/>
      <w:numFmt w:val="bullet"/>
      <w:lvlText w:val=""/>
      <w:lvlJc w:val="left"/>
      <w:pPr>
        <w:ind w:left="820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89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96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03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110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118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125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32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3962" w:hanging="360"/>
      </w:pPr>
      <w:rPr>
        <w:rFonts w:ascii="Wingdings" w:hAnsi="Wingdings" w:hint="default"/>
      </w:rPr>
    </w:lvl>
  </w:abstractNum>
  <w:abstractNum w:abstractNumId="1" w15:restartNumberingAfterBreak="0">
    <w:nsid w:val="02896B51"/>
    <w:multiLevelType w:val="hybridMultilevel"/>
    <w:tmpl w:val="864C8D8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B17AD"/>
    <w:multiLevelType w:val="hybridMultilevel"/>
    <w:tmpl w:val="F9306B8E"/>
    <w:lvl w:ilvl="0" w:tplc="08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45C686B"/>
    <w:multiLevelType w:val="hybridMultilevel"/>
    <w:tmpl w:val="3D126C22"/>
    <w:lvl w:ilvl="0" w:tplc="080A000B">
      <w:start w:val="1"/>
      <w:numFmt w:val="bullet"/>
      <w:lvlText w:val=""/>
      <w:lvlJc w:val="left"/>
      <w:pPr>
        <w:ind w:left="163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4" w15:restartNumberingAfterBreak="0">
    <w:nsid w:val="0574674F"/>
    <w:multiLevelType w:val="hybridMultilevel"/>
    <w:tmpl w:val="A88A376E"/>
    <w:lvl w:ilvl="0" w:tplc="080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06DD09F8"/>
    <w:multiLevelType w:val="hybridMultilevel"/>
    <w:tmpl w:val="B7A6FB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61552"/>
    <w:multiLevelType w:val="hybridMultilevel"/>
    <w:tmpl w:val="2DC8B288"/>
    <w:lvl w:ilvl="0" w:tplc="080A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7" w15:restartNumberingAfterBreak="0">
    <w:nsid w:val="098A122C"/>
    <w:multiLevelType w:val="hybridMultilevel"/>
    <w:tmpl w:val="BDF636C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1E0CF3"/>
    <w:multiLevelType w:val="hybridMultilevel"/>
    <w:tmpl w:val="2F0AFE76"/>
    <w:lvl w:ilvl="0" w:tplc="E3A28238">
      <w:start w:val="24"/>
      <w:numFmt w:val="bullet"/>
      <w:lvlText w:val="-"/>
      <w:lvlJc w:val="left"/>
      <w:pPr>
        <w:ind w:left="2100" w:hanging="360"/>
      </w:pPr>
      <w:rPr>
        <w:rFonts w:ascii="PMingLiU-ExtB" w:eastAsia="PMingLiU-ExtB" w:hAnsi="PMingLiU-ExtB" w:cstheme="minorBidi" w:hint="eastAsia"/>
      </w:rPr>
    </w:lvl>
    <w:lvl w:ilvl="1" w:tplc="080A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9" w15:restartNumberingAfterBreak="0">
    <w:nsid w:val="0CAB3427"/>
    <w:multiLevelType w:val="hybridMultilevel"/>
    <w:tmpl w:val="F28ECB2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F0592A"/>
    <w:multiLevelType w:val="hybridMultilevel"/>
    <w:tmpl w:val="CFC0802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3A6966"/>
    <w:multiLevelType w:val="hybridMultilevel"/>
    <w:tmpl w:val="288E167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05306F"/>
    <w:multiLevelType w:val="hybridMultilevel"/>
    <w:tmpl w:val="98208F10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2450FA6"/>
    <w:multiLevelType w:val="hybridMultilevel"/>
    <w:tmpl w:val="AE7407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B71C76"/>
    <w:multiLevelType w:val="hybridMultilevel"/>
    <w:tmpl w:val="1714BBD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B20383"/>
    <w:multiLevelType w:val="hybridMultilevel"/>
    <w:tmpl w:val="E6ACFC6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DA0690"/>
    <w:multiLevelType w:val="hybridMultilevel"/>
    <w:tmpl w:val="E0A258E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9F27C7D"/>
    <w:multiLevelType w:val="hybridMultilevel"/>
    <w:tmpl w:val="28547B5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4C3A7B"/>
    <w:multiLevelType w:val="hybridMultilevel"/>
    <w:tmpl w:val="8E48CF8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E047A5"/>
    <w:multiLevelType w:val="hybridMultilevel"/>
    <w:tmpl w:val="1486A4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DB6851"/>
    <w:multiLevelType w:val="hybridMultilevel"/>
    <w:tmpl w:val="888CF5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DD20A2"/>
    <w:multiLevelType w:val="hybridMultilevel"/>
    <w:tmpl w:val="2E1440F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171D97"/>
    <w:multiLevelType w:val="hybridMultilevel"/>
    <w:tmpl w:val="518A71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AB0A8B"/>
    <w:multiLevelType w:val="hybridMultilevel"/>
    <w:tmpl w:val="70B2C6F6"/>
    <w:lvl w:ilvl="0" w:tplc="080A000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</w:abstractNum>
  <w:abstractNum w:abstractNumId="24" w15:restartNumberingAfterBreak="0">
    <w:nsid w:val="2CBC6E04"/>
    <w:multiLevelType w:val="hybridMultilevel"/>
    <w:tmpl w:val="E2965AE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FD6802"/>
    <w:multiLevelType w:val="hybridMultilevel"/>
    <w:tmpl w:val="2B8E6AB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EC3C25"/>
    <w:multiLevelType w:val="hybridMultilevel"/>
    <w:tmpl w:val="25F0E9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41750D"/>
    <w:multiLevelType w:val="hybridMultilevel"/>
    <w:tmpl w:val="023AD9AE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E34962"/>
    <w:multiLevelType w:val="hybridMultilevel"/>
    <w:tmpl w:val="A5CCF6C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0B16A1"/>
    <w:multiLevelType w:val="hybridMultilevel"/>
    <w:tmpl w:val="E71CE1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4817EC"/>
    <w:multiLevelType w:val="hybridMultilevel"/>
    <w:tmpl w:val="061E05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AB5CF8"/>
    <w:multiLevelType w:val="hybridMultilevel"/>
    <w:tmpl w:val="B6B6EA4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F7034E"/>
    <w:multiLevelType w:val="hybridMultilevel"/>
    <w:tmpl w:val="AC7E0A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E4BE4"/>
    <w:multiLevelType w:val="hybridMultilevel"/>
    <w:tmpl w:val="895883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A11636"/>
    <w:multiLevelType w:val="hybridMultilevel"/>
    <w:tmpl w:val="2EB8CC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F635B0"/>
    <w:multiLevelType w:val="hybridMultilevel"/>
    <w:tmpl w:val="E4563A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2350EA"/>
    <w:multiLevelType w:val="hybridMultilevel"/>
    <w:tmpl w:val="AF1095F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E7337C"/>
    <w:multiLevelType w:val="hybridMultilevel"/>
    <w:tmpl w:val="B06CA3D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522E3E"/>
    <w:multiLevelType w:val="hybridMultilevel"/>
    <w:tmpl w:val="A7202046"/>
    <w:lvl w:ilvl="0" w:tplc="84A8B29C">
      <w:start w:val="24"/>
      <w:numFmt w:val="bullet"/>
      <w:lvlText w:val="-"/>
      <w:lvlJc w:val="left"/>
      <w:pPr>
        <w:ind w:left="720" w:hanging="360"/>
      </w:pPr>
      <w:rPr>
        <w:rFonts w:ascii="PMingLiU-ExtB" w:eastAsia="PMingLiU-ExtB" w:hAnsi="PMingLiU-ExtB" w:cstheme="minorBid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9E727B"/>
    <w:multiLevelType w:val="hybridMultilevel"/>
    <w:tmpl w:val="17AEA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16718D"/>
    <w:multiLevelType w:val="hybridMultilevel"/>
    <w:tmpl w:val="88965D70"/>
    <w:lvl w:ilvl="0" w:tplc="BE729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7200765">
    <w:abstractNumId w:val="18"/>
  </w:num>
  <w:num w:numId="2" w16cid:durableId="1196695178">
    <w:abstractNumId w:val="9"/>
  </w:num>
  <w:num w:numId="3" w16cid:durableId="1077091568">
    <w:abstractNumId w:val="17"/>
  </w:num>
  <w:num w:numId="4" w16cid:durableId="76218578">
    <w:abstractNumId w:val="7"/>
  </w:num>
  <w:num w:numId="5" w16cid:durableId="525219173">
    <w:abstractNumId w:val="37"/>
  </w:num>
  <w:num w:numId="6" w16cid:durableId="2065564646">
    <w:abstractNumId w:val="21"/>
  </w:num>
  <w:num w:numId="7" w16cid:durableId="1940287409">
    <w:abstractNumId w:val="2"/>
  </w:num>
  <w:num w:numId="8" w16cid:durableId="280193253">
    <w:abstractNumId w:val="24"/>
  </w:num>
  <w:num w:numId="9" w16cid:durableId="1480266320">
    <w:abstractNumId w:val="27"/>
  </w:num>
  <w:num w:numId="10" w16cid:durableId="1715353305">
    <w:abstractNumId w:val="15"/>
  </w:num>
  <w:num w:numId="11" w16cid:durableId="476999807">
    <w:abstractNumId w:val="3"/>
  </w:num>
  <w:num w:numId="12" w16cid:durableId="1891921237">
    <w:abstractNumId w:val="20"/>
  </w:num>
  <w:num w:numId="13" w16cid:durableId="1018431974">
    <w:abstractNumId w:val="23"/>
  </w:num>
  <w:num w:numId="14" w16cid:durableId="1713118180">
    <w:abstractNumId w:val="14"/>
  </w:num>
  <w:num w:numId="15" w16cid:durableId="1875580688">
    <w:abstractNumId w:val="6"/>
  </w:num>
  <w:num w:numId="16" w16cid:durableId="2125727791">
    <w:abstractNumId w:val="39"/>
  </w:num>
  <w:num w:numId="17" w16cid:durableId="1184713222">
    <w:abstractNumId w:val="0"/>
  </w:num>
  <w:num w:numId="18" w16cid:durableId="1452744700">
    <w:abstractNumId w:val="38"/>
  </w:num>
  <w:num w:numId="19" w16cid:durableId="693457301">
    <w:abstractNumId w:val="8"/>
  </w:num>
  <w:num w:numId="20" w16cid:durableId="409427033">
    <w:abstractNumId w:val="31"/>
  </w:num>
  <w:num w:numId="21" w16cid:durableId="1443762051">
    <w:abstractNumId w:val="1"/>
  </w:num>
  <w:num w:numId="22" w16cid:durableId="211773303">
    <w:abstractNumId w:val="16"/>
  </w:num>
  <w:num w:numId="23" w16cid:durableId="223420247">
    <w:abstractNumId w:val="13"/>
  </w:num>
  <w:num w:numId="24" w16cid:durableId="1955940425">
    <w:abstractNumId w:val="10"/>
  </w:num>
  <w:num w:numId="25" w16cid:durableId="1599603986">
    <w:abstractNumId w:val="4"/>
  </w:num>
  <w:num w:numId="26" w16cid:durableId="1251625657">
    <w:abstractNumId w:val="25"/>
  </w:num>
  <w:num w:numId="27" w16cid:durableId="1479763319">
    <w:abstractNumId w:val="26"/>
  </w:num>
  <w:num w:numId="28" w16cid:durableId="1062021537">
    <w:abstractNumId w:val="11"/>
  </w:num>
  <w:num w:numId="29" w16cid:durableId="1796875735">
    <w:abstractNumId w:val="28"/>
  </w:num>
  <w:num w:numId="30" w16cid:durableId="1494757709">
    <w:abstractNumId w:val="34"/>
  </w:num>
  <w:num w:numId="31" w16cid:durableId="183788494">
    <w:abstractNumId w:val="12"/>
  </w:num>
  <w:num w:numId="32" w16cid:durableId="879510534">
    <w:abstractNumId w:val="35"/>
  </w:num>
  <w:num w:numId="33" w16cid:durableId="1117799341">
    <w:abstractNumId w:val="19"/>
  </w:num>
  <w:num w:numId="34" w16cid:durableId="877470583">
    <w:abstractNumId w:val="33"/>
  </w:num>
  <w:num w:numId="35" w16cid:durableId="1016469848">
    <w:abstractNumId w:val="30"/>
  </w:num>
  <w:num w:numId="36" w16cid:durableId="1558054633">
    <w:abstractNumId w:val="32"/>
  </w:num>
  <w:num w:numId="37" w16cid:durableId="291643803">
    <w:abstractNumId w:val="40"/>
  </w:num>
  <w:num w:numId="38" w16cid:durableId="454107440">
    <w:abstractNumId w:val="29"/>
  </w:num>
  <w:num w:numId="39" w16cid:durableId="356203978">
    <w:abstractNumId w:val="22"/>
  </w:num>
  <w:num w:numId="40" w16cid:durableId="1174421546">
    <w:abstractNumId w:val="36"/>
  </w:num>
  <w:num w:numId="41" w16cid:durableId="525098532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600"/>
    <w:rsid w:val="00001246"/>
    <w:rsid w:val="00002F07"/>
    <w:rsid w:val="0000349F"/>
    <w:rsid w:val="00003967"/>
    <w:rsid w:val="00003AFF"/>
    <w:rsid w:val="00004D7A"/>
    <w:rsid w:val="0000788D"/>
    <w:rsid w:val="00016C2C"/>
    <w:rsid w:val="0002005A"/>
    <w:rsid w:val="00024684"/>
    <w:rsid w:val="00025534"/>
    <w:rsid w:val="00025B83"/>
    <w:rsid w:val="00025B94"/>
    <w:rsid w:val="00031402"/>
    <w:rsid w:val="000328A4"/>
    <w:rsid w:val="000328E9"/>
    <w:rsid w:val="0003375E"/>
    <w:rsid w:val="00033CE7"/>
    <w:rsid w:val="0003452B"/>
    <w:rsid w:val="000427B1"/>
    <w:rsid w:val="0004501C"/>
    <w:rsid w:val="0004579D"/>
    <w:rsid w:val="00046D16"/>
    <w:rsid w:val="00047566"/>
    <w:rsid w:val="000521EF"/>
    <w:rsid w:val="000553E1"/>
    <w:rsid w:val="00057447"/>
    <w:rsid w:val="000576E4"/>
    <w:rsid w:val="00057DCF"/>
    <w:rsid w:val="00060012"/>
    <w:rsid w:val="000632C5"/>
    <w:rsid w:val="00063D94"/>
    <w:rsid w:val="000651F6"/>
    <w:rsid w:val="00066803"/>
    <w:rsid w:val="00072B2E"/>
    <w:rsid w:val="000758FF"/>
    <w:rsid w:val="000772FE"/>
    <w:rsid w:val="000834BE"/>
    <w:rsid w:val="00083644"/>
    <w:rsid w:val="00087F87"/>
    <w:rsid w:val="00090DA1"/>
    <w:rsid w:val="00091937"/>
    <w:rsid w:val="00091C2D"/>
    <w:rsid w:val="00094559"/>
    <w:rsid w:val="00094D94"/>
    <w:rsid w:val="000970EC"/>
    <w:rsid w:val="000A0A66"/>
    <w:rsid w:val="000A1AFE"/>
    <w:rsid w:val="000A4B6C"/>
    <w:rsid w:val="000A545F"/>
    <w:rsid w:val="000A6798"/>
    <w:rsid w:val="000A6F51"/>
    <w:rsid w:val="000A7745"/>
    <w:rsid w:val="000B052F"/>
    <w:rsid w:val="000B1E24"/>
    <w:rsid w:val="000B2DBC"/>
    <w:rsid w:val="000B5D75"/>
    <w:rsid w:val="000B6471"/>
    <w:rsid w:val="000B66D7"/>
    <w:rsid w:val="000B6960"/>
    <w:rsid w:val="000B6E5D"/>
    <w:rsid w:val="000C033F"/>
    <w:rsid w:val="000C03E3"/>
    <w:rsid w:val="000C06B3"/>
    <w:rsid w:val="000C0FF9"/>
    <w:rsid w:val="000C28A8"/>
    <w:rsid w:val="000C3F08"/>
    <w:rsid w:val="000C3FDA"/>
    <w:rsid w:val="000C5B30"/>
    <w:rsid w:val="000C6A2A"/>
    <w:rsid w:val="000D1109"/>
    <w:rsid w:val="000D1ED8"/>
    <w:rsid w:val="000E16FF"/>
    <w:rsid w:val="000E1AB0"/>
    <w:rsid w:val="000E3687"/>
    <w:rsid w:val="000E4E3F"/>
    <w:rsid w:val="000E6311"/>
    <w:rsid w:val="000E655B"/>
    <w:rsid w:val="000F04AE"/>
    <w:rsid w:val="000F1432"/>
    <w:rsid w:val="000F22B4"/>
    <w:rsid w:val="000F3BEA"/>
    <w:rsid w:val="000F4AB4"/>
    <w:rsid w:val="000F4F04"/>
    <w:rsid w:val="00100ACA"/>
    <w:rsid w:val="0010314C"/>
    <w:rsid w:val="00106F40"/>
    <w:rsid w:val="00106F89"/>
    <w:rsid w:val="001078CC"/>
    <w:rsid w:val="0011021D"/>
    <w:rsid w:val="001112D2"/>
    <w:rsid w:val="001151C2"/>
    <w:rsid w:val="00115F6F"/>
    <w:rsid w:val="0012011C"/>
    <w:rsid w:val="0012423C"/>
    <w:rsid w:val="00125509"/>
    <w:rsid w:val="00126DCE"/>
    <w:rsid w:val="001279FD"/>
    <w:rsid w:val="00127D64"/>
    <w:rsid w:val="001319B8"/>
    <w:rsid w:val="001322FA"/>
    <w:rsid w:val="00132DEB"/>
    <w:rsid w:val="0013361A"/>
    <w:rsid w:val="00136262"/>
    <w:rsid w:val="0013656D"/>
    <w:rsid w:val="001373C8"/>
    <w:rsid w:val="00141A57"/>
    <w:rsid w:val="0014340E"/>
    <w:rsid w:val="0014558C"/>
    <w:rsid w:val="001510D8"/>
    <w:rsid w:val="001515B7"/>
    <w:rsid w:val="00153B84"/>
    <w:rsid w:val="00154E35"/>
    <w:rsid w:val="00155491"/>
    <w:rsid w:val="00155732"/>
    <w:rsid w:val="00157E56"/>
    <w:rsid w:val="00160017"/>
    <w:rsid w:val="00160501"/>
    <w:rsid w:val="00160DA1"/>
    <w:rsid w:val="001619AE"/>
    <w:rsid w:val="00163148"/>
    <w:rsid w:val="00164CC4"/>
    <w:rsid w:val="00166483"/>
    <w:rsid w:val="0016697C"/>
    <w:rsid w:val="001700AA"/>
    <w:rsid w:val="00170EF9"/>
    <w:rsid w:val="0017122F"/>
    <w:rsid w:val="001718D7"/>
    <w:rsid w:val="00176429"/>
    <w:rsid w:val="00180408"/>
    <w:rsid w:val="00180C5B"/>
    <w:rsid w:val="00181887"/>
    <w:rsid w:val="0018195C"/>
    <w:rsid w:val="00181FD7"/>
    <w:rsid w:val="001820A2"/>
    <w:rsid w:val="00182C6B"/>
    <w:rsid w:val="0018482C"/>
    <w:rsid w:val="00185AEB"/>
    <w:rsid w:val="00185FE3"/>
    <w:rsid w:val="001868BB"/>
    <w:rsid w:val="00186A27"/>
    <w:rsid w:val="00187185"/>
    <w:rsid w:val="00191BD6"/>
    <w:rsid w:val="00194FEF"/>
    <w:rsid w:val="00195AF9"/>
    <w:rsid w:val="001967C6"/>
    <w:rsid w:val="00196AAB"/>
    <w:rsid w:val="001A4300"/>
    <w:rsid w:val="001A4D1A"/>
    <w:rsid w:val="001A6E7D"/>
    <w:rsid w:val="001B0038"/>
    <w:rsid w:val="001B0B3D"/>
    <w:rsid w:val="001B0C44"/>
    <w:rsid w:val="001B0E71"/>
    <w:rsid w:val="001B1B3A"/>
    <w:rsid w:val="001B237D"/>
    <w:rsid w:val="001B27B9"/>
    <w:rsid w:val="001B4836"/>
    <w:rsid w:val="001B5C3F"/>
    <w:rsid w:val="001C0B7F"/>
    <w:rsid w:val="001C1355"/>
    <w:rsid w:val="001C1850"/>
    <w:rsid w:val="001C1CE7"/>
    <w:rsid w:val="001C5061"/>
    <w:rsid w:val="001C6F84"/>
    <w:rsid w:val="001D0755"/>
    <w:rsid w:val="001D2F73"/>
    <w:rsid w:val="001D323E"/>
    <w:rsid w:val="001D5A93"/>
    <w:rsid w:val="001D5D4C"/>
    <w:rsid w:val="001D7E53"/>
    <w:rsid w:val="001E0646"/>
    <w:rsid w:val="001E11EE"/>
    <w:rsid w:val="001E2704"/>
    <w:rsid w:val="001E2ABF"/>
    <w:rsid w:val="001E37FC"/>
    <w:rsid w:val="001F1CA2"/>
    <w:rsid w:val="001F44A9"/>
    <w:rsid w:val="001F539B"/>
    <w:rsid w:val="001F60F9"/>
    <w:rsid w:val="001F6CF4"/>
    <w:rsid w:val="00201951"/>
    <w:rsid w:val="00201CEE"/>
    <w:rsid w:val="00202B5F"/>
    <w:rsid w:val="0020341B"/>
    <w:rsid w:val="00203A7B"/>
    <w:rsid w:val="00203A89"/>
    <w:rsid w:val="0020434C"/>
    <w:rsid w:val="00207DE5"/>
    <w:rsid w:val="0021091F"/>
    <w:rsid w:val="00210CE7"/>
    <w:rsid w:val="0021265C"/>
    <w:rsid w:val="002208D9"/>
    <w:rsid w:val="0022355D"/>
    <w:rsid w:val="00223885"/>
    <w:rsid w:val="00223E7B"/>
    <w:rsid w:val="00230FF0"/>
    <w:rsid w:val="00232100"/>
    <w:rsid w:val="00232849"/>
    <w:rsid w:val="00232A95"/>
    <w:rsid w:val="00233905"/>
    <w:rsid w:val="00233BE1"/>
    <w:rsid w:val="002369DA"/>
    <w:rsid w:val="00236F8F"/>
    <w:rsid w:val="00237C13"/>
    <w:rsid w:val="00240BB2"/>
    <w:rsid w:val="00241A14"/>
    <w:rsid w:val="00245DD3"/>
    <w:rsid w:val="00252C6C"/>
    <w:rsid w:val="00253A00"/>
    <w:rsid w:val="0025435B"/>
    <w:rsid w:val="00254DB3"/>
    <w:rsid w:val="00263ABD"/>
    <w:rsid w:val="002715B5"/>
    <w:rsid w:val="00281A05"/>
    <w:rsid w:val="00284081"/>
    <w:rsid w:val="00292C1B"/>
    <w:rsid w:val="00294AA6"/>
    <w:rsid w:val="002A3697"/>
    <w:rsid w:val="002A3A3B"/>
    <w:rsid w:val="002A5710"/>
    <w:rsid w:val="002A68BE"/>
    <w:rsid w:val="002B11C5"/>
    <w:rsid w:val="002B2E15"/>
    <w:rsid w:val="002B3FC8"/>
    <w:rsid w:val="002B69BE"/>
    <w:rsid w:val="002B75A0"/>
    <w:rsid w:val="002C0C37"/>
    <w:rsid w:val="002C4888"/>
    <w:rsid w:val="002C6258"/>
    <w:rsid w:val="002C6EFE"/>
    <w:rsid w:val="002D18A9"/>
    <w:rsid w:val="002D3B58"/>
    <w:rsid w:val="002D650A"/>
    <w:rsid w:val="002D6AB3"/>
    <w:rsid w:val="002D6B43"/>
    <w:rsid w:val="002D6FDB"/>
    <w:rsid w:val="002D7BCA"/>
    <w:rsid w:val="002E0F05"/>
    <w:rsid w:val="002E3785"/>
    <w:rsid w:val="002E5F3F"/>
    <w:rsid w:val="002E6040"/>
    <w:rsid w:val="002E68F4"/>
    <w:rsid w:val="002F3A27"/>
    <w:rsid w:val="002F40D5"/>
    <w:rsid w:val="002F437B"/>
    <w:rsid w:val="002F51BB"/>
    <w:rsid w:val="002F57FF"/>
    <w:rsid w:val="002F6C1A"/>
    <w:rsid w:val="002F7404"/>
    <w:rsid w:val="003003B3"/>
    <w:rsid w:val="003006DF"/>
    <w:rsid w:val="003015D9"/>
    <w:rsid w:val="00301B31"/>
    <w:rsid w:val="0030367C"/>
    <w:rsid w:val="003053B4"/>
    <w:rsid w:val="003069E6"/>
    <w:rsid w:val="00310A27"/>
    <w:rsid w:val="00310C3B"/>
    <w:rsid w:val="00311006"/>
    <w:rsid w:val="00311375"/>
    <w:rsid w:val="00313185"/>
    <w:rsid w:val="00313A64"/>
    <w:rsid w:val="00314A0D"/>
    <w:rsid w:val="00320EE8"/>
    <w:rsid w:val="00323886"/>
    <w:rsid w:val="003254BE"/>
    <w:rsid w:val="00325BBD"/>
    <w:rsid w:val="00330567"/>
    <w:rsid w:val="003329AF"/>
    <w:rsid w:val="003336BD"/>
    <w:rsid w:val="003337C4"/>
    <w:rsid w:val="00333846"/>
    <w:rsid w:val="00335F4B"/>
    <w:rsid w:val="00337568"/>
    <w:rsid w:val="00343DFB"/>
    <w:rsid w:val="003513A3"/>
    <w:rsid w:val="00351EBB"/>
    <w:rsid w:val="00352631"/>
    <w:rsid w:val="0035382C"/>
    <w:rsid w:val="00353C07"/>
    <w:rsid w:val="003545B7"/>
    <w:rsid w:val="00354975"/>
    <w:rsid w:val="00354F65"/>
    <w:rsid w:val="00356D12"/>
    <w:rsid w:val="0035724F"/>
    <w:rsid w:val="00357600"/>
    <w:rsid w:val="003629DC"/>
    <w:rsid w:val="00364425"/>
    <w:rsid w:val="003661A3"/>
    <w:rsid w:val="003671E9"/>
    <w:rsid w:val="0037007A"/>
    <w:rsid w:val="0037016D"/>
    <w:rsid w:val="00371AC8"/>
    <w:rsid w:val="00373BFB"/>
    <w:rsid w:val="0037537D"/>
    <w:rsid w:val="00375ABA"/>
    <w:rsid w:val="00380900"/>
    <w:rsid w:val="00382F1F"/>
    <w:rsid w:val="00383345"/>
    <w:rsid w:val="00383EE7"/>
    <w:rsid w:val="00385B3F"/>
    <w:rsid w:val="00386BD7"/>
    <w:rsid w:val="003870CD"/>
    <w:rsid w:val="00387556"/>
    <w:rsid w:val="00392099"/>
    <w:rsid w:val="00395739"/>
    <w:rsid w:val="003977D3"/>
    <w:rsid w:val="003A0F04"/>
    <w:rsid w:val="003A1ADC"/>
    <w:rsid w:val="003A31EB"/>
    <w:rsid w:val="003A4B93"/>
    <w:rsid w:val="003A574A"/>
    <w:rsid w:val="003A5E15"/>
    <w:rsid w:val="003A5EDD"/>
    <w:rsid w:val="003B0DB8"/>
    <w:rsid w:val="003B1413"/>
    <w:rsid w:val="003B1B33"/>
    <w:rsid w:val="003B1F99"/>
    <w:rsid w:val="003B3A07"/>
    <w:rsid w:val="003B45C6"/>
    <w:rsid w:val="003B6003"/>
    <w:rsid w:val="003B6A79"/>
    <w:rsid w:val="003C0004"/>
    <w:rsid w:val="003C530E"/>
    <w:rsid w:val="003C6556"/>
    <w:rsid w:val="003C7070"/>
    <w:rsid w:val="003D262A"/>
    <w:rsid w:val="003D3E30"/>
    <w:rsid w:val="003D7113"/>
    <w:rsid w:val="003E09A1"/>
    <w:rsid w:val="003E0D69"/>
    <w:rsid w:val="003E1E8F"/>
    <w:rsid w:val="003E4F61"/>
    <w:rsid w:val="003E50F1"/>
    <w:rsid w:val="003E5D05"/>
    <w:rsid w:val="003E69C7"/>
    <w:rsid w:val="003E6FF3"/>
    <w:rsid w:val="003F009E"/>
    <w:rsid w:val="003F0E83"/>
    <w:rsid w:val="003F2CCD"/>
    <w:rsid w:val="003F42BB"/>
    <w:rsid w:val="003F5152"/>
    <w:rsid w:val="003F7559"/>
    <w:rsid w:val="004068CC"/>
    <w:rsid w:val="00407E45"/>
    <w:rsid w:val="00412BE9"/>
    <w:rsid w:val="00413138"/>
    <w:rsid w:val="00416387"/>
    <w:rsid w:val="004220BE"/>
    <w:rsid w:val="00426873"/>
    <w:rsid w:val="00426C9E"/>
    <w:rsid w:val="00427A66"/>
    <w:rsid w:val="00431999"/>
    <w:rsid w:val="00432C36"/>
    <w:rsid w:val="004406CB"/>
    <w:rsid w:val="004410C5"/>
    <w:rsid w:val="004416D2"/>
    <w:rsid w:val="004423CB"/>
    <w:rsid w:val="00442918"/>
    <w:rsid w:val="00443E2D"/>
    <w:rsid w:val="004466A1"/>
    <w:rsid w:val="0044774C"/>
    <w:rsid w:val="00452051"/>
    <w:rsid w:val="00454BC7"/>
    <w:rsid w:val="00457220"/>
    <w:rsid w:val="0046035F"/>
    <w:rsid w:val="00460445"/>
    <w:rsid w:val="004608ED"/>
    <w:rsid w:val="00461875"/>
    <w:rsid w:val="00461CBE"/>
    <w:rsid w:val="00462E06"/>
    <w:rsid w:val="00472A01"/>
    <w:rsid w:val="00475BAC"/>
    <w:rsid w:val="004762A4"/>
    <w:rsid w:val="00476CF8"/>
    <w:rsid w:val="004813E7"/>
    <w:rsid w:val="00493A52"/>
    <w:rsid w:val="004968B5"/>
    <w:rsid w:val="004A36D5"/>
    <w:rsid w:val="004A3D5B"/>
    <w:rsid w:val="004A68E2"/>
    <w:rsid w:val="004A7028"/>
    <w:rsid w:val="004B14D0"/>
    <w:rsid w:val="004B4102"/>
    <w:rsid w:val="004B4395"/>
    <w:rsid w:val="004B4982"/>
    <w:rsid w:val="004B6256"/>
    <w:rsid w:val="004C05D2"/>
    <w:rsid w:val="004C0E22"/>
    <w:rsid w:val="004C1879"/>
    <w:rsid w:val="004C3974"/>
    <w:rsid w:val="004C47D5"/>
    <w:rsid w:val="004D142B"/>
    <w:rsid w:val="004D2E4B"/>
    <w:rsid w:val="004D3774"/>
    <w:rsid w:val="004D6423"/>
    <w:rsid w:val="004E0731"/>
    <w:rsid w:val="004E25F0"/>
    <w:rsid w:val="004E511F"/>
    <w:rsid w:val="004E7457"/>
    <w:rsid w:val="004F18C7"/>
    <w:rsid w:val="004F1D73"/>
    <w:rsid w:val="004F1E89"/>
    <w:rsid w:val="004F2E93"/>
    <w:rsid w:val="004F3168"/>
    <w:rsid w:val="004F5C2B"/>
    <w:rsid w:val="004F6DD4"/>
    <w:rsid w:val="00502552"/>
    <w:rsid w:val="00503748"/>
    <w:rsid w:val="00510B3C"/>
    <w:rsid w:val="00511003"/>
    <w:rsid w:val="00513B29"/>
    <w:rsid w:val="00514D52"/>
    <w:rsid w:val="005150CC"/>
    <w:rsid w:val="00516077"/>
    <w:rsid w:val="00521894"/>
    <w:rsid w:val="00524B47"/>
    <w:rsid w:val="00525063"/>
    <w:rsid w:val="00525560"/>
    <w:rsid w:val="00526C62"/>
    <w:rsid w:val="0052718B"/>
    <w:rsid w:val="00527C67"/>
    <w:rsid w:val="00527E8F"/>
    <w:rsid w:val="00531BDD"/>
    <w:rsid w:val="0053357F"/>
    <w:rsid w:val="005350D0"/>
    <w:rsid w:val="00536C2D"/>
    <w:rsid w:val="00542208"/>
    <w:rsid w:val="00543E48"/>
    <w:rsid w:val="0054538B"/>
    <w:rsid w:val="00545B45"/>
    <w:rsid w:val="00551076"/>
    <w:rsid w:val="00552FB9"/>
    <w:rsid w:val="00560209"/>
    <w:rsid w:val="00560217"/>
    <w:rsid w:val="005637A6"/>
    <w:rsid w:val="0056568E"/>
    <w:rsid w:val="00566EB3"/>
    <w:rsid w:val="00572086"/>
    <w:rsid w:val="0057223F"/>
    <w:rsid w:val="005746B8"/>
    <w:rsid w:val="00577938"/>
    <w:rsid w:val="005855F8"/>
    <w:rsid w:val="00587319"/>
    <w:rsid w:val="0059152A"/>
    <w:rsid w:val="005932B3"/>
    <w:rsid w:val="00597871"/>
    <w:rsid w:val="005A08B5"/>
    <w:rsid w:val="005A0A97"/>
    <w:rsid w:val="005A12E3"/>
    <w:rsid w:val="005A1416"/>
    <w:rsid w:val="005A2A97"/>
    <w:rsid w:val="005A6E54"/>
    <w:rsid w:val="005A7B6D"/>
    <w:rsid w:val="005B1655"/>
    <w:rsid w:val="005B1B22"/>
    <w:rsid w:val="005B2719"/>
    <w:rsid w:val="005B6738"/>
    <w:rsid w:val="005B7F42"/>
    <w:rsid w:val="005C0F47"/>
    <w:rsid w:val="005C3062"/>
    <w:rsid w:val="005D0300"/>
    <w:rsid w:val="005D09E4"/>
    <w:rsid w:val="005D3173"/>
    <w:rsid w:val="005D47DE"/>
    <w:rsid w:val="005D5245"/>
    <w:rsid w:val="005D5EEB"/>
    <w:rsid w:val="005D6D84"/>
    <w:rsid w:val="005E4F37"/>
    <w:rsid w:val="005E5316"/>
    <w:rsid w:val="005F085B"/>
    <w:rsid w:val="005F0E3E"/>
    <w:rsid w:val="005F1C8D"/>
    <w:rsid w:val="005F364E"/>
    <w:rsid w:val="005F47C2"/>
    <w:rsid w:val="0060163E"/>
    <w:rsid w:val="006017E7"/>
    <w:rsid w:val="00602689"/>
    <w:rsid w:val="00605F9E"/>
    <w:rsid w:val="00607253"/>
    <w:rsid w:val="0060783C"/>
    <w:rsid w:val="006111C7"/>
    <w:rsid w:val="00614745"/>
    <w:rsid w:val="006153C4"/>
    <w:rsid w:val="006200F0"/>
    <w:rsid w:val="006204DE"/>
    <w:rsid w:val="0062123A"/>
    <w:rsid w:val="00623704"/>
    <w:rsid w:val="00623822"/>
    <w:rsid w:val="006259C1"/>
    <w:rsid w:val="00625B4F"/>
    <w:rsid w:val="006339DF"/>
    <w:rsid w:val="00633C2D"/>
    <w:rsid w:val="0063497E"/>
    <w:rsid w:val="00635962"/>
    <w:rsid w:val="00635A39"/>
    <w:rsid w:val="00635BBA"/>
    <w:rsid w:val="00635EF0"/>
    <w:rsid w:val="00640A70"/>
    <w:rsid w:val="006426AE"/>
    <w:rsid w:val="00643ABF"/>
    <w:rsid w:val="00644048"/>
    <w:rsid w:val="006450A6"/>
    <w:rsid w:val="00645CE7"/>
    <w:rsid w:val="00646E75"/>
    <w:rsid w:val="00647EDA"/>
    <w:rsid w:val="006527D9"/>
    <w:rsid w:val="0065568D"/>
    <w:rsid w:val="00655A7E"/>
    <w:rsid w:val="00657E34"/>
    <w:rsid w:val="0066072A"/>
    <w:rsid w:val="00663587"/>
    <w:rsid w:val="006650EF"/>
    <w:rsid w:val="00666BA1"/>
    <w:rsid w:val="00670A8B"/>
    <w:rsid w:val="0067198C"/>
    <w:rsid w:val="006764A6"/>
    <w:rsid w:val="0067656B"/>
    <w:rsid w:val="00676BAC"/>
    <w:rsid w:val="0068140E"/>
    <w:rsid w:val="006850B8"/>
    <w:rsid w:val="006855C2"/>
    <w:rsid w:val="00685ABD"/>
    <w:rsid w:val="0068632E"/>
    <w:rsid w:val="00687445"/>
    <w:rsid w:val="00687B53"/>
    <w:rsid w:val="00692F0B"/>
    <w:rsid w:val="006949E5"/>
    <w:rsid w:val="00697A2B"/>
    <w:rsid w:val="006A55FA"/>
    <w:rsid w:val="006B00C6"/>
    <w:rsid w:val="006B03EE"/>
    <w:rsid w:val="006B2085"/>
    <w:rsid w:val="006B4A34"/>
    <w:rsid w:val="006B53C7"/>
    <w:rsid w:val="006B5764"/>
    <w:rsid w:val="006B5EC3"/>
    <w:rsid w:val="006B6F2A"/>
    <w:rsid w:val="006C2321"/>
    <w:rsid w:val="006C2F08"/>
    <w:rsid w:val="006C62A4"/>
    <w:rsid w:val="006C7110"/>
    <w:rsid w:val="006D0D75"/>
    <w:rsid w:val="006D3CE8"/>
    <w:rsid w:val="006D3EDA"/>
    <w:rsid w:val="006D409C"/>
    <w:rsid w:val="006D5BE8"/>
    <w:rsid w:val="006D68DA"/>
    <w:rsid w:val="006D72E7"/>
    <w:rsid w:val="006E1732"/>
    <w:rsid w:val="006E278A"/>
    <w:rsid w:val="006E4C70"/>
    <w:rsid w:val="006F2312"/>
    <w:rsid w:val="006F3507"/>
    <w:rsid w:val="006F757B"/>
    <w:rsid w:val="006F774F"/>
    <w:rsid w:val="00700833"/>
    <w:rsid w:val="00700BDF"/>
    <w:rsid w:val="0070155A"/>
    <w:rsid w:val="00701D7C"/>
    <w:rsid w:val="00705951"/>
    <w:rsid w:val="00707FA7"/>
    <w:rsid w:val="00713C67"/>
    <w:rsid w:val="00715F1F"/>
    <w:rsid w:val="00717F9C"/>
    <w:rsid w:val="00721DE1"/>
    <w:rsid w:val="007223FF"/>
    <w:rsid w:val="00722E03"/>
    <w:rsid w:val="00723487"/>
    <w:rsid w:val="00723A3F"/>
    <w:rsid w:val="00723ED0"/>
    <w:rsid w:val="00724016"/>
    <w:rsid w:val="00726256"/>
    <w:rsid w:val="007275A6"/>
    <w:rsid w:val="00730A54"/>
    <w:rsid w:val="00733B31"/>
    <w:rsid w:val="007354ED"/>
    <w:rsid w:val="00742037"/>
    <w:rsid w:val="00745D5A"/>
    <w:rsid w:val="007463CD"/>
    <w:rsid w:val="00753527"/>
    <w:rsid w:val="00754686"/>
    <w:rsid w:val="00754696"/>
    <w:rsid w:val="007546C6"/>
    <w:rsid w:val="00756E95"/>
    <w:rsid w:val="00757A9F"/>
    <w:rsid w:val="00757F71"/>
    <w:rsid w:val="0076185E"/>
    <w:rsid w:val="007618ED"/>
    <w:rsid w:val="00761CCC"/>
    <w:rsid w:val="00764C72"/>
    <w:rsid w:val="00765A28"/>
    <w:rsid w:val="00767576"/>
    <w:rsid w:val="007712C5"/>
    <w:rsid w:val="00774B3D"/>
    <w:rsid w:val="007762F1"/>
    <w:rsid w:val="00776643"/>
    <w:rsid w:val="007800A9"/>
    <w:rsid w:val="00780C2F"/>
    <w:rsid w:val="00782D7A"/>
    <w:rsid w:val="00783E18"/>
    <w:rsid w:val="00785567"/>
    <w:rsid w:val="007855A9"/>
    <w:rsid w:val="0079194D"/>
    <w:rsid w:val="00791B76"/>
    <w:rsid w:val="0079438C"/>
    <w:rsid w:val="00797579"/>
    <w:rsid w:val="007A0117"/>
    <w:rsid w:val="007A0B7A"/>
    <w:rsid w:val="007A0FE4"/>
    <w:rsid w:val="007A1D11"/>
    <w:rsid w:val="007A26C1"/>
    <w:rsid w:val="007A4895"/>
    <w:rsid w:val="007A627D"/>
    <w:rsid w:val="007A63EA"/>
    <w:rsid w:val="007A657C"/>
    <w:rsid w:val="007A676E"/>
    <w:rsid w:val="007A7C58"/>
    <w:rsid w:val="007B037F"/>
    <w:rsid w:val="007B0384"/>
    <w:rsid w:val="007B1E0E"/>
    <w:rsid w:val="007B3CDD"/>
    <w:rsid w:val="007B6733"/>
    <w:rsid w:val="007B6B91"/>
    <w:rsid w:val="007B7A5A"/>
    <w:rsid w:val="007C114C"/>
    <w:rsid w:val="007C2A0B"/>
    <w:rsid w:val="007C3608"/>
    <w:rsid w:val="007C5014"/>
    <w:rsid w:val="007C6326"/>
    <w:rsid w:val="007C688E"/>
    <w:rsid w:val="007D0F5B"/>
    <w:rsid w:val="007D1727"/>
    <w:rsid w:val="007D1E4B"/>
    <w:rsid w:val="007D2324"/>
    <w:rsid w:val="007D2853"/>
    <w:rsid w:val="007D45DB"/>
    <w:rsid w:val="007E1E51"/>
    <w:rsid w:val="007E29E2"/>
    <w:rsid w:val="007F073B"/>
    <w:rsid w:val="007F189E"/>
    <w:rsid w:val="007F1DF5"/>
    <w:rsid w:val="007F28A8"/>
    <w:rsid w:val="007F2A9D"/>
    <w:rsid w:val="007F2F9C"/>
    <w:rsid w:val="007F3995"/>
    <w:rsid w:val="007F41EE"/>
    <w:rsid w:val="007F4BAE"/>
    <w:rsid w:val="007F5CAF"/>
    <w:rsid w:val="007F6B83"/>
    <w:rsid w:val="007F755D"/>
    <w:rsid w:val="007F7FA4"/>
    <w:rsid w:val="0080385D"/>
    <w:rsid w:val="00805722"/>
    <w:rsid w:val="00806774"/>
    <w:rsid w:val="008102C4"/>
    <w:rsid w:val="0081129B"/>
    <w:rsid w:val="00811CD8"/>
    <w:rsid w:val="00814571"/>
    <w:rsid w:val="00814CF5"/>
    <w:rsid w:val="00816204"/>
    <w:rsid w:val="00820674"/>
    <w:rsid w:val="00820819"/>
    <w:rsid w:val="00821830"/>
    <w:rsid w:val="008224CA"/>
    <w:rsid w:val="00824CB1"/>
    <w:rsid w:val="008254F7"/>
    <w:rsid w:val="008315FB"/>
    <w:rsid w:val="00831F50"/>
    <w:rsid w:val="008325AD"/>
    <w:rsid w:val="00835D9A"/>
    <w:rsid w:val="0083668E"/>
    <w:rsid w:val="00841AB1"/>
    <w:rsid w:val="00845470"/>
    <w:rsid w:val="008471FF"/>
    <w:rsid w:val="00847474"/>
    <w:rsid w:val="00851476"/>
    <w:rsid w:val="008516E4"/>
    <w:rsid w:val="00853698"/>
    <w:rsid w:val="0085390A"/>
    <w:rsid w:val="008633C2"/>
    <w:rsid w:val="00866EB4"/>
    <w:rsid w:val="008700F6"/>
    <w:rsid w:val="00870547"/>
    <w:rsid w:val="0087058B"/>
    <w:rsid w:val="00870F4E"/>
    <w:rsid w:val="00871B86"/>
    <w:rsid w:val="008740AD"/>
    <w:rsid w:val="008756B0"/>
    <w:rsid w:val="00876D22"/>
    <w:rsid w:val="00880659"/>
    <w:rsid w:val="008809EC"/>
    <w:rsid w:val="008823DA"/>
    <w:rsid w:val="00882E29"/>
    <w:rsid w:val="00883905"/>
    <w:rsid w:val="00883E65"/>
    <w:rsid w:val="008850BC"/>
    <w:rsid w:val="00897FB2"/>
    <w:rsid w:val="008A00DF"/>
    <w:rsid w:val="008A278D"/>
    <w:rsid w:val="008A287B"/>
    <w:rsid w:val="008A393A"/>
    <w:rsid w:val="008A4258"/>
    <w:rsid w:val="008A6EA3"/>
    <w:rsid w:val="008B0913"/>
    <w:rsid w:val="008B3E90"/>
    <w:rsid w:val="008B5526"/>
    <w:rsid w:val="008B7938"/>
    <w:rsid w:val="008C1123"/>
    <w:rsid w:val="008C2C59"/>
    <w:rsid w:val="008C409E"/>
    <w:rsid w:val="008D09C5"/>
    <w:rsid w:val="008D3199"/>
    <w:rsid w:val="008D4905"/>
    <w:rsid w:val="008D614E"/>
    <w:rsid w:val="008D749F"/>
    <w:rsid w:val="008E0828"/>
    <w:rsid w:val="008E307F"/>
    <w:rsid w:val="008E33A6"/>
    <w:rsid w:val="008E4379"/>
    <w:rsid w:val="008E43C4"/>
    <w:rsid w:val="008F00E6"/>
    <w:rsid w:val="008F0917"/>
    <w:rsid w:val="008F290E"/>
    <w:rsid w:val="008F29DF"/>
    <w:rsid w:val="008F3374"/>
    <w:rsid w:val="008F3497"/>
    <w:rsid w:val="008F349C"/>
    <w:rsid w:val="008F364D"/>
    <w:rsid w:val="008F44CC"/>
    <w:rsid w:val="008F6E47"/>
    <w:rsid w:val="008F6ECF"/>
    <w:rsid w:val="00901037"/>
    <w:rsid w:val="00901141"/>
    <w:rsid w:val="009012C3"/>
    <w:rsid w:val="00901441"/>
    <w:rsid w:val="00901DE9"/>
    <w:rsid w:val="0090497C"/>
    <w:rsid w:val="009109E3"/>
    <w:rsid w:val="00911B00"/>
    <w:rsid w:val="00911C9A"/>
    <w:rsid w:val="0091275B"/>
    <w:rsid w:val="0091650F"/>
    <w:rsid w:val="00917952"/>
    <w:rsid w:val="0092121A"/>
    <w:rsid w:val="00922766"/>
    <w:rsid w:val="00922F77"/>
    <w:rsid w:val="0092371F"/>
    <w:rsid w:val="00935136"/>
    <w:rsid w:val="00942045"/>
    <w:rsid w:val="00942563"/>
    <w:rsid w:val="00942E41"/>
    <w:rsid w:val="009456E4"/>
    <w:rsid w:val="00950A5B"/>
    <w:rsid w:val="009557FF"/>
    <w:rsid w:val="00956BC8"/>
    <w:rsid w:val="00961BDB"/>
    <w:rsid w:val="00961C0D"/>
    <w:rsid w:val="00963B9F"/>
    <w:rsid w:val="00964B9F"/>
    <w:rsid w:val="009664F5"/>
    <w:rsid w:val="009676AB"/>
    <w:rsid w:val="00971159"/>
    <w:rsid w:val="00972F84"/>
    <w:rsid w:val="0097308D"/>
    <w:rsid w:val="009733EE"/>
    <w:rsid w:val="00974833"/>
    <w:rsid w:val="009760BB"/>
    <w:rsid w:val="009767C9"/>
    <w:rsid w:val="009769D0"/>
    <w:rsid w:val="0097744E"/>
    <w:rsid w:val="0097778A"/>
    <w:rsid w:val="0098004B"/>
    <w:rsid w:val="009819B9"/>
    <w:rsid w:val="0098216D"/>
    <w:rsid w:val="0098275E"/>
    <w:rsid w:val="00982D38"/>
    <w:rsid w:val="009851A8"/>
    <w:rsid w:val="009877BD"/>
    <w:rsid w:val="00992F52"/>
    <w:rsid w:val="00994F3F"/>
    <w:rsid w:val="0099524E"/>
    <w:rsid w:val="00995FA1"/>
    <w:rsid w:val="00996619"/>
    <w:rsid w:val="00997781"/>
    <w:rsid w:val="009A008C"/>
    <w:rsid w:val="009A012A"/>
    <w:rsid w:val="009A48ED"/>
    <w:rsid w:val="009A586F"/>
    <w:rsid w:val="009B13F5"/>
    <w:rsid w:val="009B1848"/>
    <w:rsid w:val="009B37C0"/>
    <w:rsid w:val="009B45AE"/>
    <w:rsid w:val="009B5D0E"/>
    <w:rsid w:val="009C00F9"/>
    <w:rsid w:val="009C0E78"/>
    <w:rsid w:val="009C20B7"/>
    <w:rsid w:val="009C32DB"/>
    <w:rsid w:val="009C4007"/>
    <w:rsid w:val="009C428A"/>
    <w:rsid w:val="009C5206"/>
    <w:rsid w:val="009C63B3"/>
    <w:rsid w:val="009C672A"/>
    <w:rsid w:val="009C7476"/>
    <w:rsid w:val="009D028C"/>
    <w:rsid w:val="009D10EE"/>
    <w:rsid w:val="009D1847"/>
    <w:rsid w:val="009D1C10"/>
    <w:rsid w:val="009D22FA"/>
    <w:rsid w:val="009D2D61"/>
    <w:rsid w:val="009D34C8"/>
    <w:rsid w:val="009D4208"/>
    <w:rsid w:val="009D45B5"/>
    <w:rsid w:val="009D4A7B"/>
    <w:rsid w:val="009D5158"/>
    <w:rsid w:val="009D71C2"/>
    <w:rsid w:val="009D7FA7"/>
    <w:rsid w:val="009E2111"/>
    <w:rsid w:val="009E6923"/>
    <w:rsid w:val="009F215D"/>
    <w:rsid w:val="009F3192"/>
    <w:rsid w:val="009F3F8B"/>
    <w:rsid w:val="009F45E3"/>
    <w:rsid w:val="009F7DD6"/>
    <w:rsid w:val="00A00332"/>
    <w:rsid w:val="00A0152E"/>
    <w:rsid w:val="00A02AC6"/>
    <w:rsid w:val="00A02BE3"/>
    <w:rsid w:val="00A0344E"/>
    <w:rsid w:val="00A04949"/>
    <w:rsid w:val="00A050BF"/>
    <w:rsid w:val="00A06FEB"/>
    <w:rsid w:val="00A10801"/>
    <w:rsid w:val="00A1498B"/>
    <w:rsid w:val="00A15677"/>
    <w:rsid w:val="00A15984"/>
    <w:rsid w:val="00A20414"/>
    <w:rsid w:val="00A23DBF"/>
    <w:rsid w:val="00A25D22"/>
    <w:rsid w:val="00A26D16"/>
    <w:rsid w:val="00A360C6"/>
    <w:rsid w:val="00A374F5"/>
    <w:rsid w:val="00A4091C"/>
    <w:rsid w:val="00A40DF9"/>
    <w:rsid w:val="00A4193A"/>
    <w:rsid w:val="00A43475"/>
    <w:rsid w:val="00A43E41"/>
    <w:rsid w:val="00A440C3"/>
    <w:rsid w:val="00A517A3"/>
    <w:rsid w:val="00A519E5"/>
    <w:rsid w:val="00A54594"/>
    <w:rsid w:val="00A56892"/>
    <w:rsid w:val="00A601D4"/>
    <w:rsid w:val="00A62530"/>
    <w:rsid w:val="00A64624"/>
    <w:rsid w:val="00A64E0C"/>
    <w:rsid w:val="00A65FC9"/>
    <w:rsid w:val="00A67E10"/>
    <w:rsid w:val="00A73026"/>
    <w:rsid w:val="00A73BCA"/>
    <w:rsid w:val="00A742E5"/>
    <w:rsid w:val="00A758B0"/>
    <w:rsid w:val="00A75FCE"/>
    <w:rsid w:val="00A76546"/>
    <w:rsid w:val="00A8181D"/>
    <w:rsid w:val="00A82A8B"/>
    <w:rsid w:val="00A862CD"/>
    <w:rsid w:val="00A8660A"/>
    <w:rsid w:val="00A87409"/>
    <w:rsid w:val="00A90281"/>
    <w:rsid w:val="00A90E36"/>
    <w:rsid w:val="00AA042F"/>
    <w:rsid w:val="00AA26A1"/>
    <w:rsid w:val="00AA5C3E"/>
    <w:rsid w:val="00AB3BD3"/>
    <w:rsid w:val="00AB5FA1"/>
    <w:rsid w:val="00AB6E28"/>
    <w:rsid w:val="00AB7451"/>
    <w:rsid w:val="00AC109D"/>
    <w:rsid w:val="00AC348C"/>
    <w:rsid w:val="00AC3B80"/>
    <w:rsid w:val="00AC4261"/>
    <w:rsid w:val="00AC51FB"/>
    <w:rsid w:val="00AC5509"/>
    <w:rsid w:val="00AC5F27"/>
    <w:rsid w:val="00AC6057"/>
    <w:rsid w:val="00AC75E1"/>
    <w:rsid w:val="00AC7EA1"/>
    <w:rsid w:val="00AD20F5"/>
    <w:rsid w:val="00AD22FA"/>
    <w:rsid w:val="00AD465F"/>
    <w:rsid w:val="00AD6732"/>
    <w:rsid w:val="00AD69EF"/>
    <w:rsid w:val="00AE10DA"/>
    <w:rsid w:val="00AE2661"/>
    <w:rsid w:val="00AE3B3B"/>
    <w:rsid w:val="00AE3C2A"/>
    <w:rsid w:val="00AE47E2"/>
    <w:rsid w:val="00AE67E7"/>
    <w:rsid w:val="00AE79AE"/>
    <w:rsid w:val="00AF0125"/>
    <w:rsid w:val="00AF01C6"/>
    <w:rsid w:val="00AF3B1F"/>
    <w:rsid w:val="00AF4EA4"/>
    <w:rsid w:val="00AF70D5"/>
    <w:rsid w:val="00AF7BFC"/>
    <w:rsid w:val="00B022A6"/>
    <w:rsid w:val="00B03E13"/>
    <w:rsid w:val="00B040B3"/>
    <w:rsid w:val="00B04ABB"/>
    <w:rsid w:val="00B060BE"/>
    <w:rsid w:val="00B0669D"/>
    <w:rsid w:val="00B0716A"/>
    <w:rsid w:val="00B07394"/>
    <w:rsid w:val="00B129C5"/>
    <w:rsid w:val="00B141E5"/>
    <w:rsid w:val="00B15F48"/>
    <w:rsid w:val="00B2292C"/>
    <w:rsid w:val="00B25A8C"/>
    <w:rsid w:val="00B37593"/>
    <w:rsid w:val="00B401CF"/>
    <w:rsid w:val="00B40EF4"/>
    <w:rsid w:val="00B444B6"/>
    <w:rsid w:val="00B51A2D"/>
    <w:rsid w:val="00B52A86"/>
    <w:rsid w:val="00B557E2"/>
    <w:rsid w:val="00B56F69"/>
    <w:rsid w:val="00B606FC"/>
    <w:rsid w:val="00B6097B"/>
    <w:rsid w:val="00B62338"/>
    <w:rsid w:val="00B62542"/>
    <w:rsid w:val="00B6421D"/>
    <w:rsid w:val="00B65FD2"/>
    <w:rsid w:val="00B72895"/>
    <w:rsid w:val="00B733C9"/>
    <w:rsid w:val="00B746BB"/>
    <w:rsid w:val="00B75764"/>
    <w:rsid w:val="00B80B72"/>
    <w:rsid w:val="00B81287"/>
    <w:rsid w:val="00B8150E"/>
    <w:rsid w:val="00B83EFA"/>
    <w:rsid w:val="00B9067B"/>
    <w:rsid w:val="00B90CEF"/>
    <w:rsid w:val="00B95D4D"/>
    <w:rsid w:val="00B977D6"/>
    <w:rsid w:val="00B97BB6"/>
    <w:rsid w:val="00B97BBA"/>
    <w:rsid w:val="00BA033B"/>
    <w:rsid w:val="00BA04B3"/>
    <w:rsid w:val="00BA0F3F"/>
    <w:rsid w:val="00BA2490"/>
    <w:rsid w:val="00BA25ED"/>
    <w:rsid w:val="00BA3A84"/>
    <w:rsid w:val="00BA5046"/>
    <w:rsid w:val="00BA6C64"/>
    <w:rsid w:val="00BB00BE"/>
    <w:rsid w:val="00BB3118"/>
    <w:rsid w:val="00BB3EBE"/>
    <w:rsid w:val="00BC5792"/>
    <w:rsid w:val="00BC6881"/>
    <w:rsid w:val="00BC6895"/>
    <w:rsid w:val="00BC7917"/>
    <w:rsid w:val="00BD0393"/>
    <w:rsid w:val="00BD1F4D"/>
    <w:rsid w:val="00BD3F24"/>
    <w:rsid w:val="00BD4590"/>
    <w:rsid w:val="00BD75E9"/>
    <w:rsid w:val="00BE16B8"/>
    <w:rsid w:val="00BE69FB"/>
    <w:rsid w:val="00BF2A6D"/>
    <w:rsid w:val="00BF4988"/>
    <w:rsid w:val="00BF5B38"/>
    <w:rsid w:val="00BF5FF9"/>
    <w:rsid w:val="00BF6264"/>
    <w:rsid w:val="00C05471"/>
    <w:rsid w:val="00C124D5"/>
    <w:rsid w:val="00C12D48"/>
    <w:rsid w:val="00C14756"/>
    <w:rsid w:val="00C2047A"/>
    <w:rsid w:val="00C24760"/>
    <w:rsid w:val="00C33EF7"/>
    <w:rsid w:val="00C36287"/>
    <w:rsid w:val="00C36429"/>
    <w:rsid w:val="00C36671"/>
    <w:rsid w:val="00C3782E"/>
    <w:rsid w:val="00C403E2"/>
    <w:rsid w:val="00C41361"/>
    <w:rsid w:val="00C41C3F"/>
    <w:rsid w:val="00C43A88"/>
    <w:rsid w:val="00C44A2E"/>
    <w:rsid w:val="00C5191D"/>
    <w:rsid w:val="00C51CF5"/>
    <w:rsid w:val="00C52C23"/>
    <w:rsid w:val="00C57DF4"/>
    <w:rsid w:val="00C60BFA"/>
    <w:rsid w:val="00C60EB9"/>
    <w:rsid w:val="00C6518B"/>
    <w:rsid w:val="00C6608D"/>
    <w:rsid w:val="00C66B2B"/>
    <w:rsid w:val="00C72C3B"/>
    <w:rsid w:val="00C72DCB"/>
    <w:rsid w:val="00C7347C"/>
    <w:rsid w:val="00C74110"/>
    <w:rsid w:val="00C74D81"/>
    <w:rsid w:val="00C8116B"/>
    <w:rsid w:val="00C8187C"/>
    <w:rsid w:val="00C81B60"/>
    <w:rsid w:val="00C84933"/>
    <w:rsid w:val="00C90EBC"/>
    <w:rsid w:val="00C93C73"/>
    <w:rsid w:val="00C93D20"/>
    <w:rsid w:val="00C96F44"/>
    <w:rsid w:val="00CA1A17"/>
    <w:rsid w:val="00CA407F"/>
    <w:rsid w:val="00CA419E"/>
    <w:rsid w:val="00CA663C"/>
    <w:rsid w:val="00CA708B"/>
    <w:rsid w:val="00CA7FC4"/>
    <w:rsid w:val="00CB06F1"/>
    <w:rsid w:val="00CB6E37"/>
    <w:rsid w:val="00CC1661"/>
    <w:rsid w:val="00CC19C1"/>
    <w:rsid w:val="00CC1AA6"/>
    <w:rsid w:val="00CC2584"/>
    <w:rsid w:val="00CC36A7"/>
    <w:rsid w:val="00CC3870"/>
    <w:rsid w:val="00CC45F7"/>
    <w:rsid w:val="00CC475E"/>
    <w:rsid w:val="00CC4F24"/>
    <w:rsid w:val="00CC5A40"/>
    <w:rsid w:val="00CC6BAC"/>
    <w:rsid w:val="00CC6D96"/>
    <w:rsid w:val="00CC7D5F"/>
    <w:rsid w:val="00CD0366"/>
    <w:rsid w:val="00CD21C2"/>
    <w:rsid w:val="00CD28CA"/>
    <w:rsid w:val="00CD3673"/>
    <w:rsid w:val="00CD40D1"/>
    <w:rsid w:val="00CE1119"/>
    <w:rsid w:val="00CE4627"/>
    <w:rsid w:val="00CE53F8"/>
    <w:rsid w:val="00CE58CC"/>
    <w:rsid w:val="00CE7040"/>
    <w:rsid w:val="00CE7073"/>
    <w:rsid w:val="00CE76E1"/>
    <w:rsid w:val="00CF0292"/>
    <w:rsid w:val="00CF02C6"/>
    <w:rsid w:val="00CF10E8"/>
    <w:rsid w:val="00CF1811"/>
    <w:rsid w:val="00CF193D"/>
    <w:rsid w:val="00CF1FC8"/>
    <w:rsid w:val="00CF3068"/>
    <w:rsid w:val="00CF4B1E"/>
    <w:rsid w:val="00CF7A33"/>
    <w:rsid w:val="00D0000C"/>
    <w:rsid w:val="00D00A30"/>
    <w:rsid w:val="00D01E22"/>
    <w:rsid w:val="00D02C27"/>
    <w:rsid w:val="00D03491"/>
    <w:rsid w:val="00D03A6C"/>
    <w:rsid w:val="00D05B89"/>
    <w:rsid w:val="00D07120"/>
    <w:rsid w:val="00D07838"/>
    <w:rsid w:val="00D11FDE"/>
    <w:rsid w:val="00D13CBE"/>
    <w:rsid w:val="00D2339B"/>
    <w:rsid w:val="00D234C6"/>
    <w:rsid w:val="00D24B9D"/>
    <w:rsid w:val="00D260B5"/>
    <w:rsid w:val="00D26CB6"/>
    <w:rsid w:val="00D2754E"/>
    <w:rsid w:val="00D328EC"/>
    <w:rsid w:val="00D37F1C"/>
    <w:rsid w:val="00D420DC"/>
    <w:rsid w:val="00D42154"/>
    <w:rsid w:val="00D4252C"/>
    <w:rsid w:val="00D43072"/>
    <w:rsid w:val="00D45771"/>
    <w:rsid w:val="00D466BA"/>
    <w:rsid w:val="00D51012"/>
    <w:rsid w:val="00D51807"/>
    <w:rsid w:val="00D5309A"/>
    <w:rsid w:val="00D53A31"/>
    <w:rsid w:val="00D55DB7"/>
    <w:rsid w:val="00D564E7"/>
    <w:rsid w:val="00D57D05"/>
    <w:rsid w:val="00D60466"/>
    <w:rsid w:val="00D62888"/>
    <w:rsid w:val="00D718AB"/>
    <w:rsid w:val="00D74E0C"/>
    <w:rsid w:val="00D759C8"/>
    <w:rsid w:val="00D776C6"/>
    <w:rsid w:val="00D77C9E"/>
    <w:rsid w:val="00D804E9"/>
    <w:rsid w:val="00D810C2"/>
    <w:rsid w:val="00D82512"/>
    <w:rsid w:val="00D83FC9"/>
    <w:rsid w:val="00D8438A"/>
    <w:rsid w:val="00D85A62"/>
    <w:rsid w:val="00D87C5E"/>
    <w:rsid w:val="00D90A77"/>
    <w:rsid w:val="00D9515D"/>
    <w:rsid w:val="00DA176D"/>
    <w:rsid w:val="00DA2630"/>
    <w:rsid w:val="00DA26AE"/>
    <w:rsid w:val="00DA5947"/>
    <w:rsid w:val="00DA5D90"/>
    <w:rsid w:val="00DA6DA7"/>
    <w:rsid w:val="00DA73BA"/>
    <w:rsid w:val="00DB0D62"/>
    <w:rsid w:val="00DB176F"/>
    <w:rsid w:val="00DB3172"/>
    <w:rsid w:val="00DB54A8"/>
    <w:rsid w:val="00DB610B"/>
    <w:rsid w:val="00DB6356"/>
    <w:rsid w:val="00DC0A86"/>
    <w:rsid w:val="00DC126E"/>
    <w:rsid w:val="00DC1FA8"/>
    <w:rsid w:val="00DC6548"/>
    <w:rsid w:val="00DC71AE"/>
    <w:rsid w:val="00DC77B3"/>
    <w:rsid w:val="00DD0C14"/>
    <w:rsid w:val="00DD1B37"/>
    <w:rsid w:val="00DD1BEB"/>
    <w:rsid w:val="00DD26AA"/>
    <w:rsid w:val="00DD2F23"/>
    <w:rsid w:val="00DD338F"/>
    <w:rsid w:val="00DD3795"/>
    <w:rsid w:val="00DD4CB9"/>
    <w:rsid w:val="00DE38BE"/>
    <w:rsid w:val="00DF007D"/>
    <w:rsid w:val="00DF2B61"/>
    <w:rsid w:val="00DF3DAD"/>
    <w:rsid w:val="00E0092C"/>
    <w:rsid w:val="00E02D86"/>
    <w:rsid w:val="00E03270"/>
    <w:rsid w:val="00E0332B"/>
    <w:rsid w:val="00E05648"/>
    <w:rsid w:val="00E07058"/>
    <w:rsid w:val="00E10F5E"/>
    <w:rsid w:val="00E1129B"/>
    <w:rsid w:val="00E12791"/>
    <w:rsid w:val="00E12D4A"/>
    <w:rsid w:val="00E132AC"/>
    <w:rsid w:val="00E140C8"/>
    <w:rsid w:val="00E14FE8"/>
    <w:rsid w:val="00E1686F"/>
    <w:rsid w:val="00E20191"/>
    <w:rsid w:val="00E20752"/>
    <w:rsid w:val="00E23064"/>
    <w:rsid w:val="00E2507F"/>
    <w:rsid w:val="00E26717"/>
    <w:rsid w:val="00E26B75"/>
    <w:rsid w:val="00E26CA5"/>
    <w:rsid w:val="00E27B02"/>
    <w:rsid w:val="00E32F80"/>
    <w:rsid w:val="00E35846"/>
    <w:rsid w:val="00E35C93"/>
    <w:rsid w:val="00E3638F"/>
    <w:rsid w:val="00E364FF"/>
    <w:rsid w:val="00E40C5A"/>
    <w:rsid w:val="00E428F2"/>
    <w:rsid w:val="00E440D3"/>
    <w:rsid w:val="00E4573A"/>
    <w:rsid w:val="00E46229"/>
    <w:rsid w:val="00E50303"/>
    <w:rsid w:val="00E51840"/>
    <w:rsid w:val="00E51B86"/>
    <w:rsid w:val="00E53A34"/>
    <w:rsid w:val="00E54F5C"/>
    <w:rsid w:val="00E55D74"/>
    <w:rsid w:val="00E56755"/>
    <w:rsid w:val="00E56EC1"/>
    <w:rsid w:val="00E6041B"/>
    <w:rsid w:val="00E609D2"/>
    <w:rsid w:val="00E60F4A"/>
    <w:rsid w:val="00E645E0"/>
    <w:rsid w:val="00E65CD2"/>
    <w:rsid w:val="00E66520"/>
    <w:rsid w:val="00E757CE"/>
    <w:rsid w:val="00E75FA1"/>
    <w:rsid w:val="00E7680D"/>
    <w:rsid w:val="00E76CA8"/>
    <w:rsid w:val="00E774C3"/>
    <w:rsid w:val="00E815D5"/>
    <w:rsid w:val="00E82285"/>
    <w:rsid w:val="00E82C3B"/>
    <w:rsid w:val="00E8541C"/>
    <w:rsid w:val="00E871D8"/>
    <w:rsid w:val="00E87836"/>
    <w:rsid w:val="00E9030E"/>
    <w:rsid w:val="00E9207C"/>
    <w:rsid w:val="00E95D0E"/>
    <w:rsid w:val="00E97B3E"/>
    <w:rsid w:val="00E97DB3"/>
    <w:rsid w:val="00EA0CA7"/>
    <w:rsid w:val="00EA16CF"/>
    <w:rsid w:val="00EA3ABB"/>
    <w:rsid w:val="00EA756C"/>
    <w:rsid w:val="00EB03F9"/>
    <w:rsid w:val="00EB0693"/>
    <w:rsid w:val="00EB11D9"/>
    <w:rsid w:val="00EB2CC0"/>
    <w:rsid w:val="00EB5B84"/>
    <w:rsid w:val="00EC0751"/>
    <w:rsid w:val="00EC3456"/>
    <w:rsid w:val="00EC5D19"/>
    <w:rsid w:val="00EC74E9"/>
    <w:rsid w:val="00ED00F3"/>
    <w:rsid w:val="00ED321D"/>
    <w:rsid w:val="00ED643B"/>
    <w:rsid w:val="00EE114E"/>
    <w:rsid w:val="00EE2294"/>
    <w:rsid w:val="00EF04AD"/>
    <w:rsid w:val="00EF7291"/>
    <w:rsid w:val="00EF79BC"/>
    <w:rsid w:val="00F03853"/>
    <w:rsid w:val="00F05357"/>
    <w:rsid w:val="00F10C4D"/>
    <w:rsid w:val="00F116D1"/>
    <w:rsid w:val="00F130BB"/>
    <w:rsid w:val="00F14E59"/>
    <w:rsid w:val="00F15E44"/>
    <w:rsid w:val="00F173D4"/>
    <w:rsid w:val="00F2196B"/>
    <w:rsid w:val="00F2249D"/>
    <w:rsid w:val="00F254C9"/>
    <w:rsid w:val="00F26F7F"/>
    <w:rsid w:val="00F30134"/>
    <w:rsid w:val="00F3173E"/>
    <w:rsid w:val="00F32E43"/>
    <w:rsid w:val="00F33EE9"/>
    <w:rsid w:val="00F3612A"/>
    <w:rsid w:val="00F369B8"/>
    <w:rsid w:val="00F400E5"/>
    <w:rsid w:val="00F401A3"/>
    <w:rsid w:val="00F403CB"/>
    <w:rsid w:val="00F41081"/>
    <w:rsid w:val="00F42BF1"/>
    <w:rsid w:val="00F4465E"/>
    <w:rsid w:val="00F46644"/>
    <w:rsid w:val="00F479AE"/>
    <w:rsid w:val="00F502F7"/>
    <w:rsid w:val="00F50A76"/>
    <w:rsid w:val="00F514CC"/>
    <w:rsid w:val="00F516DE"/>
    <w:rsid w:val="00F54D56"/>
    <w:rsid w:val="00F557CC"/>
    <w:rsid w:val="00F56513"/>
    <w:rsid w:val="00F60C60"/>
    <w:rsid w:val="00F62985"/>
    <w:rsid w:val="00F645D7"/>
    <w:rsid w:val="00F7063C"/>
    <w:rsid w:val="00F71070"/>
    <w:rsid w:val="00F84E72"/>
    <w:rsid w:val="00F85FF0"/>
    <w:rsid w:val="00F867AB"/>
    <w:rsid w:val="00F8736F"/>
    <w:rsid w:val="00F9285B"/>
    <w:rsid w:val="00F96ED5"/>
    <w:rsid w:val="00FA0231"/>
    <w:rsid w:val="00FA172A"/>
    <w:rsid w:val="00FA5F97"/>
    <w:rsid w:val="00FA6290"/>
    <w:rsid w:val="00FA62C2"/>
    <w:rsid w:val="00FA6FD8"/>
    <w:rsid w:val="00FB001D"/>
    <w:rsid w:val="00FB346C"/>
    <w:rsid w:val="00FB3A3C"/>
    <w:rsid w:val="00FB4CC9"/>
    <w:rsid w:val="00FB64CC"/>
    <w:rsid w:val="00FB68E0"/>
    <w:rsid w:val="00FB7809"/>
    <w:rsid w:val="00FC1921"/>
    <w:rsid w:val="00FC3304"/>
    <w:rsid w:val="00FC46CE"/>
    <w:rsid w:val="00FC5CD1"/>
    <w:rsid w:val="00FC5FFB"/>
    <w:rsid w:val="00FC67FD"/>
    <w:rsid w:val="00FD109B"/>
    <w:rsid w:val="00FD27BC"/>
    <w:rsid w:val="00FD2DF1"/>
    <w:rsid w:val="00FD31DE"/>
    <w:rsid w:val="00FD4118"/>
    <w:rsid w:val="00FD46BE"/>
    <w:rsid w:val="00FD554D"/>
    <w:rsid w:val="00FD7575"/>
    <w:rsid w:val="00FD76B7"/>
    <w:rsid w:val="00FD7B3C"/>
    <w:rsid w:val="00FE136B"/>
    <w:rsid w:val="00FE32AB"/>
    <w:rsid w:val="00FE4F29"/>
    <w:rsid w:val="00FE5A8A"/>
    <w:rsid w:val="00FE727C"/>
    <w:rsid w:val="00FF1C60"/>
    <w:rsid w:val="00FF1F95"/>
    <w:rsid w:val="00FF3392"/>
    <w:rsid w:val="00FF57C9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89565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1112D2"/>
    <w:pPr>
      <w:ind w:right="360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AC5509"/>
    <w:pPr>
      <w:keepNext/>
      <w:keepLines/>
      <w:outlineLvl w:val="0"/>
    </w:pPr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443E2D"/>
    <w:pPr>
      <w:keepNext/>
      <w:keepLines/>
      <w:pBdr>
        <w:bottom w:val="single" w:sz="8" w:space="1" w:color="99CB38" w:themeColor="accent1"/>
      </w:pBd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qFormat/>
    <w:rsid w:val="00C51C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C661A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43E2D"/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443E2D"/>
    <w:pPr>
      <w:spacing w:after="300"/>
      <w:contextualSpacing/>
      <w:jc w:val="center"/>
    </w:pPr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43E2D"/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styleId="nfasis">
    <w:name w:val="Emphasis"/>
    <w:basedOn w:val="Fuentedeprrafopredeter"/>
    <w:uiPriority w:val="11"/>
    <w:semiHidden/>
    <w:qFormat/>
    <w:rsid w:val="00B90CEF"/>
    <w:rPr>
      <w:i/>
      <w:iCs/>
    </w:rPr>
  </w:style>
  <w:style w:type="paragraph" w:styleId="Prrafodelista">
    <w:name w:val="List Paragraph"/>
    <w:basedOn w:val="Normal"/>
    <w:uiPriority w:val="34"/>
    <w:semiHidden/>
    <w:qFormat/>
    <w:rsid w:val="003B0DB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rsid w:val="00C51CF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3B84"/>
  </w:style>
  <w:style w:type="paragraph" w:styleId="Piedepgina">
    <w:name w:val="footer"/>
    <w:basedOn w:val="Normal"/>
    <w:link w:val="PiedepginaCar"/>
    <w:uiPriority w:val="99"/>
    <w:semiHidden/>
    <w:rsid w:val="00C51CF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72086"/>
    <w:rPr>
      <w:sz w:val="2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2086"/>
    <w:rPr>
      <w:rFonts w:asciiTheme="majorHAnsi" w:eastAsiaTheme="majorEastAsia" w:hAnsiTheme="majorHAnsi" w:cstheme="majorBidi"/>
      <w:color w:val="4C661A" w:themeColor="accent1" w:themeShade="7F"/>
      <w:sz w:val="22"/>
    </w:rPr>
  </w:style>
  <w:style w:type="paragraph" w:styleId="Fecha">
    <w:name w:val="Date"/>
    <w:basedOn w:val="Normal"/>
    <w:next w:val="Normal"/>
    <w:link w:val="FechaCar"/>
    <w:uiPriority w:val="99"/>
    <w:rsid w:val="00C51CF5"/>
    <w:rPr>
      <w:sz w:val="18"/>
      <w:szCs w:val="22"/>
    </w:rPr>
  </w:style>
  <w:style w:type="character" w:customStyle="1" w:styleId="FechaCar">
    <w:name w:val="Fecha Car"/>
    <w:basedOn w:val="Fuentedeprrafopredeter"/>
    <w:link w:val="Fecha"/>
    <w:uiPriority w:val="99"/>
    <w:rsid w:val="00C51CF5"/>
    <w:rPr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AC5509"/>
    <w:rPr>
      <w:color w:val="31521B" w:themeColor="accent2" w:themeShade="80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C51CF5"/>
    <w:rPr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443E2D"/>
    <w:pPr>
      <w:spacing w:after="360"/>
      <w:jc w:val="center"/>
    </w:pPr>
    <w:rPr>
      <w:spacing w:val="19"/>
      <w:w w:val="86"/>
      <w:sz w:val="32"/>
      <w:szCs w:val="28"/>
      <w:fitText w:val="2160" w:id="1744560130"/>
    </w:rPr>
  </w:style>
  <w:style w:type="character" w:customStyle="1" w:styleId="SubttuloCar">
    <w:name w:val="Subtítulo Car"/>
    <w:basedOn w:val="Fuentedeprrafopredeter"/>
    <w:link w:val="Subttulo"/>
    <w:uiPriority w:val="11"/>
    <w:rsid w:val="00443E2D"/>
    <w:rPr>
      <w:spacing w:val="19"/>
      <w:w w:val="86"/>
      <w:sz w:val="32"/>
      <w:szCs w:val="28"/>
      <w:fitText w:val="2160" w:id="1744560130"/>
    </w:rPr>
  </w:style>
  <w:style w:type="character" w:customStyle="1" w:styleId="Ttulo1Car">
    <w:name w:val="Título 1 Car"/>
    <w:basedOn w:val="Fuentedeprrafopredeter"/>
    <w:link w:val="Ttulo1"/>
    <w:uiPriority w:val="9"/>
    <w:rsid w:val="00AC5509"/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character" w:styleId="Mencinsinresolver">
    <w:name w:val="Unresolved Mention"/>
    <w:basedOn w:val="Fuentedeprrafopredeter"/>
    <w:uiPriority w:val="99"/>
    <w:semiHidden/>
    <w:rsid w:val="005D47DE"/>
    <w:rPr>
      <w:color w:val="808080"/>
      <w:shd w:val="clear" w:color="auto" w:fill="E6E6E6"/>
    </w:rPr>
  </w:style>
  <w:style w:type="paragraph" w:customStyle="1" w:styleId="Textodeperfil">
    <w:name w:val="Texto de perfil"/>
    <w:basedOn w:val="Normal"/>
    <w:qFormat/>
    <w:rsid w:val="00443E2D"/>
  </w:style>
  <w:style w:type="paragraph" w:customStyle="1" w:styleId="Informacindecontacto">
    <w:name w:val="Información de contacto"/>
    <w:basedOn w:val="Normal"/>
    <w:qFormat/>
    <w:rsid w:val="00443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ia%20Castillo\AppData\Roaming\Microsoft\Templates\Curr&#237;culum%20v&#237;tae%20con%20cubo%20verde.dotx" TargetMode="Externa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B408920-A5E8-4D91-8629-68488618E968}" type="doc">
      <dgm:prSet loTypeId="urn:microsoft.com/office/officeart/2008/layout/CircularPictureCallout" loCatId="picture" qsTypeId="urn:microsoft.com/office/officeart/2005/8/quickstyle/simple1" qsCatId="simple" csTypeId="urn:microsoft.com/office/officeart/2005/8/colors/accent1_2" csCatId="accent1" phldr="1"/>
      <dgm:spPr/>
    </dgm:pt>
    <dgm:pt modelId="{96273E6A-6CFC-4F83-A28A-330FF5B260B8}">
      <dgm:prSet phldrT="[Texto]"/>
      <dgm:spPr/>
      <dgm:t>
        <a:bodyPr/>
        <a:lstStyle/>
        <a:p>
          <a:endParaRPr lang="es-MX"/>
        </a:p>
        <a:p>
          <a:endParaRPr lang="es-MX"/>
        </a:p>
      </dgm:t>
    </dgm:pt>
    <dgm:pt modelId="{304EDD71-49CB-4C56-8CA2-3D00A6AA0267}" type="parTrans" cxnId="{1F9CE5B3-F0FA-4A3E-9E14-97D9EE27BB91}">
      <dgm:prSet/>
      <dgm:spPr/>
      <dgm:t>
        <a:bodyPr/>
        <a:lstStyle/>
        <a:p>
          <a:endParaRPr lang="es-MX"/>
        </a:p>
      </dgm:t>
    </dgm:pt>
    <dgm:pt modelId="{713242B6-83DD-459D-A1BA-4358ED648CA7}" type="sibTrans" cxnId="{1F9CE5B3-F0FA-4A3E-9E14-97D9EE27BB91}">
      <dgm:prSet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5000" b="-5000"/>
          </a:stretch>
        </a:blipFill>
        <a:ln>
          <a:noFill/>
        </a:ln>
        <a:effectLst>
          <a:outerShdw blurRad="190500" dist="228600" dir="2700000" algn="ctr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glow" dir="t">
            <a:rot lat="0" lon="0" rev="4800000"/>
          </a:lightRig>
        </a:scene3d>
        <a:sp3d prstMaterial="matte">
          <a:bevelT w="127000" h="63500"/>
        </a:sp3d>
      </dgm:spPr>
      <dgm:t>
        <a:bodyPr/>
        <a:lstStyle/>
        <a:p>
          <a:endParaRPr lang="es-MX"/>
        </a:p>
      </dgm:t>
      <dgm:extLst>
        <a:ext uri="{E40237B7-FDA0-4F09-8148-C483321AD2D9}">
          <dgm14:cNvPr xmlns:dgm14="http://schemas.microsoft.com/office/drawing/2010/diagram" id="0" name="" descr="https://scontent-b.xx.fbcdn.net/hphotos-frc3/t1.0-9/261792_10150238849563337_311260_n.jpg"/>
        </a:ext>
      </dgm:extLst>
    </dgm:pt>
    <dgm:pt modelId="{EA712908-66A6-4521-9F81-9891E11A2A47}" type="pres">
      <dgm:prSet presAssocID="{3B408920-A5E8-4D91-8629-68488618E968}" presName="Name0" presStyleCnt="0">
        <dgm:presLayoutVars>
          <dgm:chMax val="7"/>
          <dgm:chPref val="7"/>
          <dgm:dir/>
        </dgm:presLayoutVars>
      </dgm:prSet>
      <dgm:spPr/>
    </dgm:pt>
    <dgm:pt modelId="{FBEC6A20-2F46-4C98-804D-B75727DE89EC}" type="pres">
      <dgm:prSet presAssocID="{3B408920-A5E8-4D91-8629-68488618E968}" presName="Name1" presStyleCnt="0"/>
      <dgm:spPr/>
    </dgm:pt>
    <dgm:pt modelId="{74A64A52-11CC-434A-93DB-6E764C9695DA}" type="pres">
      <dgm:prSet presAssocID="{713242B6-83DD-459D-A1BA-4358ED648CA7}" presName="picture_1" presStyleCnt="0"/>
      <dgm:spPr/>
    </dgm:pt>
    <dgm:pt modelId="{253E9580-4BFA-4A99-A1A5-989ED2F4A711}" type="pres">
      <dgm:prSet presAssocID="{713242B6-83DD-459D-A1BA-4358ED648CA7}" presName="pictureRepeatNode" presStyleLbl="alignImgPlace1" presStyleIdx="0" presStyleCnt="1" custScaleX="200000" custScaleY="220000"/>
      <dgm:spPr/>
    </dgm:pt>
    <dgm:pt modelId="{3F9ED6B2-8EB3-45B8-A805-B9D5D3A2B302}" type="pres">
      <dgm:prSet presAssocID="{96273E6A-6CFC-4F83-A28A-330FF5B260B8}" presName="text_1" presStyleLbl="node1" presStyleIdx="0" presStyleCnt="0">
        <dgm:presLayoutVars>
          <dgm:bulletEnabled val="1"/>
        </dgm:presLayoutVars>
      </dgm:prSet>
      <dgm:spPr/>
    </dgm:pt>
  </dgm:ptLst>
  <dgm:cxnLst>
    <dgm:cxn modelId="{BCA36C19-C613-448B-85BB-0424C253545F}" type="presOf" srcId="{713242B6-83DD-459D-A1BA-4358ED648CA7}" destId="{253E9580-4BFA-4A99-A1A5-989ED2F4A711}" srcOrd="0" destOrd="0" presId="urn:microsoft.com/office/officeart/2008/layout/CircularPictureCallout"/>
    <dgm:cxn modelId="{0EEF344F-7561-4E7C-948D-FE3864DFA20B}" type="presOf" srcId="{96273E6A-6CFC-4F83-A28A-330FF5B260B8}" destId="{3F9ED6B2-8EB3-45B8-A805-B9D5D3A2B302}" srcOrd="0" destOrd="0" presId="urn:microsoft.com/office/officeart/2008/layout/CircularPictureCallout"/>
    <dgm:cxn modelId="{1F9CE5B3-F0FA-4A3E-9E14-97D9EE27BB91}" srcId="{3B408920-A5E8-4D91-8629-68488618E968}" destId="{96273E6A-6CFC-4F83-A28A-330FF5B260B8}" srcOrd="0" destOrd="0" parTransId="{304EDD71-49CB-4C56-8CA2-3D00A6AA0267}" sibTransId="{713242B6-83DD-459D-A1BA-4358ED648CA7}"/>
    <dgm:cxn modelId="{E92CC0BC-A420-444B-85C4-9050FD460C0C}" type="presOf" srcId="{3B408920-A5E8-4D91-8629-68488618E968}" destId="{EA712908-66A6-4521-9F81-9891E11A2A47}" srcOrd="0" destOrd="0" presId="urn:microsoft.com/office/officeart/2008/layout/CircularPictureCallout"/>
    <dgm:cxn modelId="{3EF145FA-0D91-4422-AAFB-E339AE392EE3}" type="presParOf" srcId="{EA712908-66A6-4521-9F81-9891E11A2A47}" destId="{FBEC6A20-2F46-4C98-804D-B75727DE89EC}" srcOrd="0" destOrd="0" presId="urn:microsoft.com/office/officeart/2008/layout/CircularPictureCallout"/>
    <dgm:cxn modelId="{CB946D57-C98B-4AB6-B10D-EDEFC49ACCB0}" type="presParOf" srcId="{FBEC6A20-2F46-4C98-804D-B75727DE89EC}" destId="{74A64A52-11CC-434A-93DB-6E764C9695DA}" srcOrd="0" destOrd="0" presId="urn:microsoft.com/office/officeart/2008/layout/CircularPictureCallout"/>
    <dgm:cxn modelId="{032CFD05-E2A7-49B8-80CF-C22D403F7381}" type="presParOf" srcId="{74A64A52-11CC-434A-93DB-6E764C9695DA}" destId="{253E9580-4BFA-4A99-A1A5-989ED2F4A711}" srcOrd="0" destOrd="0" presId="urn:microsoft.com/office/officeart/2008/layout/CircularPictureCallout"/>
    <dgm:cxn modelId="{CB9DDE53-5E11-4877-AC2D-213D42C49918}" type="presParOf" srcId="{FBEC6A20-2F46-4C98-804D-B75727DE89EC}" destId="{3F9ED6B2-8EB3-45B8-A805-B9D5D3A2B302}" srcOrd="1" destOrd="0" presId="urn:microsoft.com/office/officeart/2008/layout/CircularPictureCallout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53E9580-4BFA-4A99-A1A5-989ED2F4A711}">
      <dsp:nvSpPr>
        <dsp:cNvPr id="0" name=""/>
        <dsp:cNvSpPr/>
      </dsp:nvSpPr>
      <dsp:spPr>
        <a:xfrm>
          <a:off x="0" y="104774"/>
          <a:ext cx="2286000" cy="2514600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5000" b="-5000"/>
          </a:stretch>
        </a:blipFill>
        <a:ln w="12700" cap="flat" cmpd="sng" algn="ctr">
          <a:noFill/>
          <a:prstDash val="solid"/>
          <a:miter lim="800000"/>
        </a:ln>
        <a:effectLst>
          <a:outerShdw blurRad="190500" dist="228600" dir="2700000" algn="ctr" rotWithShape="0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glow" dir="t">
            <a:rot lat="0" lon="0" rev="4800000"/>
          </a:lightRig>
        </a:scene3d>
        <a:sp3d prstMaterial="matte">
          <a:bevelT w="127000" h="63500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F9ED6B2-8EB3-45B8-A805-B9D5D3A2B302}">
      <dsp:nvSpPr>
        <dsp:cNvPr id="0" name=""/>
        <dsp:cNvSpPr/>
      </dsp:nvSpPr>
      <dsp:spPr>
        <a:xfrm>
          <a:off x="777240" y="1397507"/>
          <a:ext cx="731520" cy="377190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b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12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1200" kern="1200"/>
        </a:p>
      </dsp:txBody>
      <dsp:txXfrm>
        <a:off x="777240" y="1397507"/>
        <a:ext cx="731520" cy="3771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CircularPictureCallout">
  <dgm:title val=""/>
  <dgm:desc val=""/>
  <dgm:catLst>
    <dgm:cat type="picture" pri="2000"/>
    <dgm:cat type="pictureconvert" pri="2000"/>
  </dgm:catLst>
  <dgm:sampData>
    <dgm:dataModel>
      <dgm:ptLst>
        <dgm:pt modelId="0" type="doc"/>
        <dgm:pt modelId="1"/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2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axis="ch" ptType="node" func="cnt" op="lte" val="1">
          <dgm:constrLst>
            <dgm:constr type="h" for="ch" forName="picture_1" refType="h"/>
            <dgm:constr type="w" for="ch" forName="picture_1" refType="h" refFor="ch" refForName="picture_1" op="equ"/>
            <dgm:constr type="l" for="ch" forName="picture_1"/>
            <dgm:constr type="t" for="ch" forName="picture_1"/>
            <dgm:constr type="w" for="ch" forName="text_1" refType="w" refFor="ch" refForName="picture_1" fact="0.64"/>
            <dgm:constr type="h" for="ch" forName="text_1" refType="h" refFor="ch" refForName="picture_1" fact="0.33"/>
            <dgm:constr type="l" for="ch" forName="text_1" refType="w" refFor="ch" refForName="picture_1" fact="0.18"/>
            <dgm:constr type="t" for="ch" forName="text_1" refType="h" refFor="ch" refForName="picture_1" fact="0.531"/>
          </dgm:constrLst>
        </dgm:if>
        <dgm:if name="Name4" axis="ch" ptType="node" func="cnt" op="lte" val="2">
          <dgm:choose name="Name5">
            <dgm:if name="Name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l" for="ch" forName="picture_2" refType="w" refFor="ch" refForName="picture_1" fact="1.21"/>
                <dgm:constr type="ctrY" for="ch" forName="picture_2" refType="h" refFor="ch" refForName="picture_1" fact="0.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if>
            <dgm:else name="Name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else>
          </dgm:choose>
        </dgm:if>
        <dgm:if name="Name8" axis="ch" ptType="node" func="cnt" op="lte" val="3">
          <dgm:choose name="Name9">
            <dgm:if name="Name10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l" for="ch" forName="picture_2" refType="w" refFor="ch" refForName="picture_1" fact="1.21"/>
                <dgm:constr type="ctrY" for="ch" forName="picture_2" refType="h" refFor="ch" refForName="picture_1" fact="0.18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l" for="ch" forName="picture_3" refType="w" refFor="ch" refForName="picture_1" fact="1.21"/>
                <dgm:constr type="ctrY" for="ch" forName="picture_3" refType="h" refFor="ch" refForName="picture_1" fact="0.812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if>
            <dgm:else name="Name11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18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812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else>
          </dgm:choose>
        </dgm:if>
        <dgm:if name="Name12" axis="ch" ptType="node" func="cnt" op="lte" val="4">
          <dgm:choose name="Name13">
            <dgm:if name="Name14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l" for="ch" forName="picture_2" refType="w" refFor="ch" refForName="picture_1" fact="1.354"/>
                <dgm:constr type="ctrY" for="ch" forName="picture_2" refType="h" refFor="ch" refForName="picture_1" fact="0.1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l" for="ch" forName="picture_3" refType="w" refFor="ch" refForName="picture_1" fact="1.21"/>
                <dgm:constr type="ctrY" for="ch" forName="picture_3" refType="h" refFor="ch" refForName="picture_1" fact="0.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l" for="ch" forName="picture_4" refType="w" refFor="ch" refForName="picture_1" fact="1.354"/>
                <dgm:constr type="ctrY" for="ch" forName="picture_4" refType="h" refFor="ch" refForName="picture_1" fact="0.8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if>
            <dgm:else name="Name15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r" for="ch" forName="picture_2" refType="w"/>
                <dgm:constr type="rOff" for="ch" forName="picture_2" refType="w" refFor="ch" refForName="picture_1" fact="-1.354"/>
                <dgm:constr type="ctrY" for="ch" forName="picture_2" refType="h" refFor="ch" refForName="picture_1" fact="0.1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r" for="ch" forName="picture_4" refType="w"/>
                <dgm:constr type="rOff" for="ch" forName="picture_4" refType="w" refFor="ch" refForName="picture_1" fact="-1.354"/>
                <dgm:constr type="ctrY" for="ch" forName="picture_4" refType="h" refFor="ch" refForName="picture_1" fact="0.8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else>
          </dgm:choose>
        </dgm:if>
        <dgm:if name="Name16" axis="ch" ptType="node" func="cnt" op="lte" val="5">
          <dgm:choose name="Name17">
            <dgm:if name="Name18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l" for="ch" forName="picture_2" refType="w" refFor="ch" refForName="picture_1" fact="1.375"/>
                <dgm:constr type="ctrY" for="ch" forName="picture_2" refType="h" refFor="ch" refForName="picture_1" fact="0.11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l" for="ch" forName="picture_3" refType="w" refFor="ch" refForName="picture_1" fact="1.21"/>
                <dgm:constr type="ctrY" for="ch" forName="picture_3" refType="h" refFor="ch" refForName="picture_1" fact="0.353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l" for="ch" forName="picture_4" refType="w" refFor="ch" refForName="picture_1" fact="1.21"/>
                <dgm:constr type="ctrY" for="ch" forName="picture_4" refType="h" refFor="ch" refForName="picture_1" fact="0.647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l" for="ch" forName="picture_5" refType="w" refFor="ch" refForName="picture_1" fact="1.375"/>
                <dgm:constr type="ctrY" for="ch" forName="picture_5" refType="h" refFor="ch" refForName="picture_1" fact="0.8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if>
            <dgm:else name="Name19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r" for="ch" forName="picture_2" refType="w"/>
                <dgm:constr type="rOff" for="ch" forName="picture_2" refType="w" refFor="ch" refForName="picture_1" fact="-1.375"/>
                <dgm:constr type="ctrY" for="ch" forName="picture_2" refType="h" refFor="ch" refForName="picture_1" fact="0.11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353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647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r" for="ch" forName="picture_5" refType="w"/>
                <dgm:constr type="rOff" for="ch" forName="picture_5" refType="w" refFor="ch" refForName="picture_1" fact="-1.375"/>
                <dgm:constr type="ctrY" for="ch" forName="picture_5" refType="h" refFor="ch" refForName="picture_1" fact="0.8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else>
          </dgm:choose>
        </dgm:if>
        <dgm:if name="Name20" axis="ch" ptType="node" func="cnt" op="lte" val="6">
          <dgm:choose name="Name21">
            <dgm:if name="Name22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l" for="ch" forName="picture_2" refType="w" refFor="ch" refForName="picture_1" fact="1.4238"/>
                <dgm:constr type="ctrY" for="ch" forName="picture_2" refType="h" refFor="ch" refForName="picture_1" fact="0.09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l" for="ch" forName="picture_3" refType="w" refFor="ch" refForName="picture_1" fact="1.2667"/>
                <dgm:constr type="ctrY" for="ch" forName="picture_3" refType="h" refFor="ch" refForName="picture_1" fact="0.261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l" for="ch" forName="picture_4" refType="w" refFor="ch" refForName="picture_1" fact="1.21"/>
                <dgm:constr type="ctrY" for="ch" forName="picture_4" refType="h" refFor="ch" refForName="picture_1" fact="0.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l" for="ch" forName="picture_5" refType="w" refFor="ch" refForName="picture_1" fact="1.2667"/>
                <dgm:constr type="ctrY" for="ch" forName="picture_5" refType="h" refFor="ch" refForName="picture_1" fact="0.73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l" for="ch" forName="picture_6" refType="w" refFor="ch" refForName="picture_1" fact="1.4238"/>
                <dgm:constr type="ctrY" for="ch" forName="picture_6" refType="h" refFor="ch" refForName="picture_1" fact="0.91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if>
            <dgm:else name="Name23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r" for="ch" forName="picture_2" refType="w"/>
                <dgm:constr type="rOff" for="ch" forName="picture_2" refType="w" refFor="ch" refForName="picture_1" fact="-1.4238"/>
                <dgm:constr type="ctrY" for="ch" forName="picture_2" refType="h" refFor="ch" refForName="picture_1" fact="0.09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r" for="ch" forName="picture_3" refType="w"/>
                <dgm:constr type="rOff" for="ch" forName="picture_3" refType="w" refFor="ch" refForName="picture_1" fact="-1.2667"/>
                <dgm:constr type="ctrY" for="ch" forName="picture_3" refType="h" refFor="ch" refForName="picture_1" fact="0.261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r" for="ch" forName="picture_5" refType="w"/>
                <dgm:constr type="rOff" for="ch" forName="picture_5" refType="w" refFor="ch" refForName="picture_1" fact="-1.2667"/>
                <dgm:constr type="ctrY" for="ch" forName="picture_5" refType="h" refFor="ch" refForName="picture_1" fact="0.73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r" for="ch" forName="picture_6" refType="w"/>
                <dgm:constr type="rOff" for="ch" forName="picture_6" refType="w" refFor="ch" refForName="picture_1" fact="-1.4238"/>
                <dgm:constr type="ctrY" for="ch" forName="picture_6" refType="h" refFor="ch" refForName="picture_1" fact="0.91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else>
          </dgm:choose>
        </dgm:if>
        <dgm:else name="Name24">
          <dgm:choose name="Name25">
            <dgm:if name="Name2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l" for="ch" forName="picture_2" refType="w" refFor="ch" refForName="picture_1" fact="1.4363"/>
                <dgm:constr type="ctrY" for="ch" forName="picture_2" refType="h" refFor="ch" refForName="picture_1" fact="0.0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l" for="ch" forName="picture_3" refType="w" refFor="ch" refForName="picture_1" fact="1.2898"/>
                <dgm:constr type="ctrY" for="ch" forName="picture_3" refType="h" refFor="ch" refForName="picture_1" fact="0.227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l" for="ch" forName="picture_4" refType="w" refFor="ch" refForName="picture_1" fact="1.21"/>
                <dgm:constr type="ctrY" for="ch" forName="picture_4" refType="h" refFor="ch" refForName="picture_1" fact="0.40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l" for="ch" forName="picture_5" refType="w" refFor="ch" refForName="picture_1" fact="1.21"/>
                <dgm:constr type="ctrY" for="ch" forName="picture_5" refType="h" refFor="ch" refForName="picture_1" fact="0.595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l" for="ch" forName="picture_6" refType="w" refFor="ch" refForName="picture_1" fact="1.2898"/>
                <dgm:constr type="ctrY" for="ch" forName="picture_6" refType="h" refFor="ch" refForName="picture_1" fact="0.773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l" for="ch" forName="picture_7" refType="w" refFor="ch" refForName="picture_1" fact="1.4363"/>
                <dgm:constr type="ctrY" for="ch" forName="picture_7" refType="h" refFor="ch" refForName="picture_1" fact="0.925"/>
                <dgm:constr type="l" for="ch" forName="line_7" refType="ctrX" refFor="ch" refForName="picture_1"/>
                <dgm:constr type="h" for="ch" forName="line_7"/>
                <dgm:constr type="r" for="ch" forName="line_7" refType="ctrX" refFor="ch" refForName="picture_7"/>
                <dgm:constr type="ctrY" for="ch" forName="line_7" refType="ctrY" refFor="ch" refForName="picture_7"/>
                <dgm:constr type="r" for="ch" forName="textparent_7" refType="w"/>
                <dgm:constr type="h" for="ch" forName="textparent_7" refType="h" refFor="ch" refForName="picture_7"/>
                <dgm:constr type="l" for="ch" forName="textparent_7" refType="r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if>
            <dgm:else name="Name2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r" for="ch" forName="picture_2" refType="w"/>
                <dgm:constr type="rOff" for="ch" forName="picture_2" refType="w" refFor="ch" refForName="picture_1" fact="-1.4363"/>
                <dgm:constr type="ctrY" for="ch" forName="picture_2" refType="h" refFor="ch" refForName="picture_1" fact="0.0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r" for="ch" forName="picture_3" refType="w"/>
                <dgm:constr type="rOff" for="ch" forName="picture_3" refType="w" refFor="ch" refForName="picture_1" fact="-1.2898"/>
                <dgm:constr type="ctrY" for="ch" forName="picture_3" refType="h" refFor="ch" refForName="picture_1" fact="0.227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40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r" for="ch" forName="picture_5" refType="w"/>
                <dgm:constr type="rOff" for="ch" forName="picture_5" refType="w" refFor="ch" refForName="picture_1" fact="-1.21"/>
                <dgm:constr type="ctrY" for="ch" forName="picture_5" refType="h" refFor="ch" refForName="picture_1" fact="0.595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r" for="ch" forName="picture_6" refType="w"/>
                <dgm:constr type="rOff" for="ch" forName="picture_6" refType="w" refFor="ch" refForName="picture_1" fact="-1.2898"/>
                <dgm:constr type="ctrY" for="ch" forName="picture_6" refType="h" refFor="ch" refForName="picture_1" fact="0.773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r" for="ch" forName="picture_7" refType="w"/>
                <dgm:constr type="rOff" for="ch" forName="picture_7" refType="w" refFor="ch" refForName="picture_1" fact="-1.4363"/>
                <dgm:constr type="ctrY" for="ch" forName="picture_7" refType="h" refFor="ch" refForName="picture_1" fact="0.925"/>
                <dgm:constr type="r" for="ch" forName="line_7" refType="ctrX" refFor="ch" refForName="picture_1"/>
                <dgm:constr type="h" for="ch" forName="line_7"/>
                <dgm:constr type="l" for="ch" forName="line_7" refType="ctrX" refFor="ch" refForName="picture_7"/>
                <dgm:constr type="ctrY" for="ch" forName="line_7" refType="ctrY" refFor="ch" refForName="picture_7"/>
                <dgm:constr type="l" for="ch" forName="textparent_7"/>
                <dgm:constr type="h" for="ch" forName="textparent_7" refType="h" refFor="ch" refForName="picture_7"/>
                <dgm:constr type="r" for="ch" forName="textparent_7" refType="l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else>
          </dgm:choose>
        </dgm:else>
      </dgm:choose>
      <dgm:forEach name="wrapper" axis="self" ptType="parTrans">
        <dgm:forEach name="wrapper2" axis="self" ptType="sibTrans" st="2">
          <dgm:forEach name="pictureRepeat" axis="self">
            <dgm:layoutNode name="pictureRepeatNode" styleLbl="alignImgPlace1">
              <dgm:alg type="sp"/>
              <dgm:shape xmlns:r="http://schemas.openxmlformats.org/officeDocument/2006/relationships" type="ellipse" r:blip="" blipPhldr="1">
                <dgm:adjLst/>
              </dgm:shape>
              <dgm:presOf axis="self"/>
            </dgm:layoutNode>
          </dgm:forEach>
        </dgm:forEach>
      </dgm:forEach>
      <dgm:forEach name="Name28" axis="ch" ptType="sibTrans" hideLastTrans="0" cnt="1">
        <dgm:layoutNode name="picture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9" ref="pictureRepeat"/>
        </dgm:layoutNode>
      </dgm:forEach>
      <dgm:forEach name="Name30" axis="ch" ptType="node" cnt="1">
        <dgm:layoutNode name="text_1" styleLbl="node1">
          <dgm:varLst>
            <dgm:bulletEnabled val="1"/>
          </dgm:varLst>
          <dgm:alg type="tx">
            <dgm:param type="txAnchorVert" val="b"/>
            <dgm:param type="txAnchorVertCh" val="b"/>
            <dgm:param type="parTxRTLAlign" val="r"/>
            <dgm:param type="shpTxRTLAlignCh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primFontSz" val="65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</dgm:forEach>
      <dgm:forEach name="Name31" axis="ch" ptType="sibTrans" hideLastTrans="0" st="2" cnt="1">
        <dgm:layoutNode name="picture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2" ref="pictureRepeat"/>
        </dgm:layoutNode>
      </dgm:forEach>
      <dgm:forEach name="Name33" axis="ch" ptType="node" st="2" cnt="1">
        <dgm:layoutNode name="line_2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2">
          <dgm:choose name="Name34">
            <dgm:if name="Name35" func="var" arg="dir" op="equ" val="norm">
              <dgm:alg type="lin">
                <dgm:param type="horzAlign" val="l"/>
              </dgm:alg>
            </dgm:if>
            <dgm:else name="Name36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2" refType="w"/>
            <dgm:constr type="h" for="ch" forName="text_2" refType="h"/>
          </dgm:constrLst>
          <dgm:presOf/>
          <dgm:layoutNode name="text_2" styleLbl="revTx">
            <dgm:varLst>
              <dgm:bulletEnabled val="1"/>
            </dgm:varLst>
            <dgm:choose name="Name37">
              <dgm:if name="Name38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39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0" axis="ch" ptType="sibTrans" hideLastTrans="0" st="3" cnt="1">
        <dgm:layoutNode name="picture_3">
          <dgm:alg type="sp"/>
          <dgm:shape xmlns:r="http://schemas.openxmlformats.org/officeDocument/2006/relationships" r:blip="">
            <dgm:adjLst/>
          </dgm:shape>
          <dgm:presOf/>
          <dgm:constrLst/>
          <dgm:forEach name="Name41" ref="pictureRepeat"/>
        </dgm:layoutNode>
      </dgm:forEach>
      <dgm:forEach name="Name42" axis="ch" ptType="node" st="3" cnt="1">
        <dgm:layoutNode name="line_3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3">
          <dgm:choose name="Name43">
            <dgm:if name="Name44" func="var" arg="dir" op="equ" val="norm">
              <dgm:alg type="lin">
                <dgm:param type="horzAlign" val="l"/>
              </dgm:alg>
            </dgm:if>
            <dgm:else name="Name45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3" refType="w"/>
            <dgm:constr type="h" for="ch" forName="text_3" refType="h"/>
          </dgm:constrLst>
          <dgm:presOf/>
          <dgm:layoutNode name="text_3" styleLbl="revTx">
            <dgm:varLst>
              <dgm:bulletEnabled val="1"/>
            </dgm:varLst>
            <dgm:choose name="Name46">
              <dgm:if name="Name47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48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9" axis="ch" ptType="sibTrans" hideLastTrans="0" st="4" cnt="1">
        <dgm:layoutNode name="picture_4">
          <dgm:alg type="sp"/>
          <dgm:shape xmlns:r="http://schemas.openxmlformats.org/officeDocument/2006/relationships" r:blip="">
            <dgm:adjLst/>
          </dgm:shape>
          <dgm:presOf/>
          <dgm:constrLst/>
          <dgm:forEach name="Name50" ref="pictureRepeat"/>
        </dgm:layoutNode>
      </dgm:forEach>
      <dgm:forEach name="Name51" axis="ch" ptType="node" st="4" cnt="1">
        <dgm:layoutNode name="line_4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4">
          <dgm:choose name="Name52">
            <dgm:if name="Name53" func="var" arg="dir" op="equ" val="norm">
              <dgm:alg type="lin">
                <dgm:param type="horzAlign" val="l"/>
              </dgm:alg>
            </dgm:if>
            <dgm:else name="Name54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4" refType="w"/>
            <dgm:constr type="h" for="ch" forName="text_4" refType="h"/>
          </dgm:constrLst>
          <dgm:presOf/>
          <dgm:layoutNode name="text_4" styleLbl="revTx">
            <dgm:varLst>
              <dgm:bulletEnabled val="1"/>
            </dgm:varLst>
            <dgm:choose name="Name55">
              <dgm:if name="Name56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57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58" axis="ch" ptType="sibTrans" hideLastTrans="0" st="5" cnt="1">
        <dgm:layoutNode name="picture_5">
          <dgm:alg type="sp"/>
          <dgm:shape xmlns:r="http://schemas.openxmlformats.org/officeDocument/2006/relationships" r:blip="">
            <dgm:adjLst/>
          </dgm:shape>
          <dgm:presOf/>
          <dgm:constrLst/>
          <dgm:forEach name="Name59" ref="pictureRepeat"/>
        </dgm:layoutNode>
      </dgm:forEach>
      <dgm:forEach name="Name60" axis="ch" ptType="node" st="5" cnt="1">
        <dgm:layoutNode name="line_5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5">
          <dgm:choose name="Name61">
            <dgm:if name="Name62" func="var" arg="dir" op="equ" val="norm">
              <dgm:alg type="lin">
                <dgm:param type="horzAlign" val="l"/>
              </dgm:alg>
            </dgm:if>
            <dgm:else name="Name63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5" refType="w"/>
            <dgm:constr type="h" for="ch" forName="text_5" refType="h"/>
          </dgm:constrLst>
          <dgm:presOf/>
          <dgm:layoutNode name="text_5" styleLbl="revTx">
            <dgm:varLst>
              <dgm:bulletEnabled val="1"/>
            </dgm:varLst>
            <dgm:choose name="Name64">
              <dgm:if name="Name65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66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67" axis="ch" ptType="sibTrans" hideLastTrans="0" st="6" cnt="1">
        <dgm:layoutNode name="picture_6">
          <dgm:alg type="sp"/>
          <dgm:shape xmlns:r="http://schemas.openxmlformats.org/officeDocument/2006/relationships" r:blip="">
            <dgm:adjLst/>
          </dgm:shape>
          <dgm:presOf/>
          <dgm:constrLst/>
          <dgm:forEach name="Name68" ref="pictureRepeat"/>
        </dgm:layoutNode>
      </dgm:forEach>
      <dgm:forEach name="Name69" axis="ch" ptType="node" st="6" cnt="1">
        <dgm:layoutNode name="line_6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6">
          <dgm:choose name="Name70">
            <dgm:if name="Name71" func="var" arg="dir" op="equ" val="norm">
              <dgm:alg type="lin">
                <dgm:param type="horzAlign" val="l"/>
              </dgm:alg>
            </dgm:if>
            <dgm:else name="Name72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6" refType="w"/>
            <dgm:constr type="h" for="ch" forName="text_6" refType="h"/>
          </dgm:constrLst>
          <dgm:presOf/>
          <dgm:layoutNode name="text_6" styleLbl="revTx">
            <dgm:varLst>
              <dgm:bulletEnabled val="1"/>
            </dgm:varLst>
            <dgm:choose name="Name73">
              <dgm:if name="Name74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75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76" axis="ch" ptType="sibTrans" hideLastTrans="0" st="7" cnt="1">
        <dgm:layoutNode name="picture_7">
          <dgm:alg type="sp"/>
          <dgm:shape xmlns:r="http://schemas.openxmlformats.org/officeDocument/2006/relationships" r:blip="">
            <dgm:adjLst/>
          </dgm:shape>
          <dgm:presOf/>
          <dgm:constrLst/>
          <dgm:forEach name="Name77" ref="pictureRepeat"/>
        </dgm:layoutNode>
      </dgm:forEach>
      <dgm:forEach name="Name78" axis="ch" ptType="node" st="7" cnt="1">
        <dgm:layoutNode name="line_7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7">
          <dgm:choose name="Name79">
            <dgm:if name="Name80" func="var" arg="dir" op="equ" val="norm">
              <dgm:alg type="lin">
                <dgm:param type="horzAlign" val="l"/>
              </dgm:alg>
            </dgm:if>
            <dgm:else name="Name81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7" refType="w"/>
            <dgm:constr type="h" for="ch" forName="text_7" refType="h"/>
          </dgm:constrLst>
          <dgm:presOf/>
          <dgm:layoutNode name="text_7" styleLbl="revTx">
            <dgm:varLst>
              <dgm:bulletEnabled val="1"/>
            </dgm:varLst>
            <dgm:choose name="Name82">
              <dgm:if name="Name83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84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2" ma:contentTypeDescription="Create a new document." ma:contentTypeScope="" ma:versionID="cf6cf056b5324d160236e2ac13572175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308e4927137fd5e63b6be1bd7725299e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C750DC-3443-46F6-862C-070AD879E0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AF49CD-81BB-4ED9-A718-D98C8A5DA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27A47F-0417-412B-B449-2856C38608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460C0CD-0EA2-490A-B7DE-ACED37094F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con cubo verde</Template>
  <TotalTime>0</TotalTime>
  <Pages>5</Pages>
  <Words>1426</Words>
  <Characters>7849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2021-09-26T21:35:00Z</dcterms:created>
  <dcterms:modified xsi:type="dcterms:W3CDTF">2023-03-09T15:26:00Z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