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3F23B" w14:textId="77777777" w:rsidR="00D70063" w:rsidRDefault="00D70063" w:rsidP="00D70063">
      <w:pPr>
        <w:pStyle w:val="Ttulo3"/>
      </w:pPr>
      <w:r>
        <w:rPr>
          <w:noProof/>
          <w:lang w:bidi="es-E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7CE47F5F" wp14:editId="5E3F5443">
                <wp:simplePos x="0" y="0"/>
                <wp:positionH relativeFrom="page">
                  <wp:posOffset>681990</wp:posOffset>
                </wp:positionH>
                <wp:positionV relativeFrom="margin">
                  <wp:posOffset>58420</wp:posOffset>
                </wp:positionV>
                <wp:extent cx="2238375" cy="10251440"/>
                <wp:effectExtent l="0" t="0" r="9525" b="0"/>
                <wp:wrapSquare wrapText="bothSides"/>
                <wp:docPr id="217" name="Cuadro de texto 2" descr="Cuadro de texto de la barra later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25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41373" w14:textId="18D87320" w:rsidR="00D70063" w:rsidRDefault="004C5D6D" w:rsidP="00D70063">
                            <w:pPr>
                              <w:pStyle w:val="Fo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4CC9E1" wp14:editId="42C55250">
                                  <wp:extent cx="1458000" cy="1926000"/>
                                  <wp:effectExtent l="0" t="0" r="889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000" cy="192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0B0D8D" w14:textId="55E2B912" w:rsidR="00187B92" w:rsidRPr="001637D6" w:rsidRDefault="004C5D6D" w:rsidP="00486E5D">
                            <w:pPr>
                              <w:pStyle w:val="Ttulo"/>
                              <w:rPr>
                                <w:sz w:val="24"/>
                                <w:szCs w:val="48"/>
                                <w:lang w:val="en-US"/>
                              </w:rPr>
                            </w:pPr>
                            <w:r w:rsidRPr="001637D6">
                              <w:rPr>
                                <w:sz w:val="24"/>
                                <w:szCs w:val="48"/>
                                <w:lang w:val="en-US" w:bidi="es-ES"/>
                              </w:rPr>
                              <w:t xml:space="preserve">Christina </w:t>
                            </w:r>
                            <w:r w:rsidR="001637D6" w:rsidRPr="001637D6">
                              <w:rPr>
                                <w:sz w:val="24"/>
                                <w:szCs w:val="48"/>
                                <w:lang w:val="en-US" w:bidi="es-ES"/>
                              </w:rPr>
                              <w:t xml:space="preserve">Aniko </w:t>
                            </w:r>
                            <w:r w:rsidRPr="001637D6">
                              <w:rPr>
                                <w:sz w:val="24"/>
                                <w:szCs w:val="48"/>
                                <w:lang w:val="en-US" w:bidi="es-ES"/>
                              </w:rPr>
                              <w:t>Tóth</w:t>
                            </w:r>
                            <w:r w:rsidR="001637D6" w:rsidRPr="001637D6">
                              <w:rPr>
                                <w:sz w:val="24"/>
                                <w:szCs w:val="48"/>
                                <w:lang w:val="en-US" w:bidi="es-ES"/>
                              </w:rPr>
                              <w:t xml:space="preserve"> Jakabfy</w:t>
                            </w:r>
                          </w:p>
                          <w:p w14:paraId="73010637" w14:textId="77777777" w:rsidR="00D70063" w:rsidRPr="008A282D" w:rsidRDefault="00556717" w:rsidP="00D70063">
                            <w:pPr>
                              <w:pStyle w:val="Ttulo1"/>
                              <w:rPr>
                                <w:lang w:val="es-PA"/>
                              </w:rPr>
                            </w:pPr>
                            <w:r w:rsidRPr="008A282D">
                              <w:rPr>
                                <w:lang w:val="es-PA" w:bidi="es-ES"/>
                              </w:rPr>
                              <w:t>perfil</w:t>
                            </w:r>
                          </w:p>
                          <w:p w14:paraId="5B11B394" w14:textId="389948F6" w:rsidR="00664413" w:rsidRDefault="004C5D6D" w:rsidP="008A282D">
                            <w:pPr>
                              <w:pStyle w:val="Informacindecontacto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 xml:space="preserve">Ingeniero de producción y capacitación </w:t>
                            </w:r>
                            <w:r w:rsidR="0068653B">
                              <w:rPr>
                                <w:lang w:bidi="es-ES"/>
                              </w:rPr>
                              <w:t xml:space="preserve"> </w:t>
                            </w:r>
                            <w:r w:rsidR="00556717" w:rsidRPr="005B3D1B">
                              <w:rPr>
                                <w:lang w:bidi="es-ES"/>
                              </w:rPr>
                              <w:t xml:space="preserve"> con más de </w:t>
                            </w:r>
                            <w:r>
                              <w:rPr>
                                <w:lang w:bidi="es-ES"/>
                              </w:rPr>
                              <w:t>15</w:t>
                            </w:r>
                            <w:r w:rsidR="00556717" w:rsidRPr="005B3D1B">
                              <w:rPr>
                                <w:lang w:bidi="es-ES"/>
                              </w:rPr>
                              <w:t xml:space="preserve"> años de experiencia</w:t>
                            </w:r>
                            <w:r>
                              <w:rPr>
                                <w:lang w:bidi="es-ES"/>
                              </w:rPr>
                              <w:t xml:space="preserve"> en áreas de fabricación,</w:t>
                            </w:r>
                            <w:r w:rsidR="0068653B">
                              <w:rPr>
                                <w:lang w:bidi="es-ES"/>
                              </w:rPr>
                              <w:t xml:space="preserve"> ciencias de los materiales </w:t>
                            </w:r>
                            <w:r>
                              <w:rPr>
                                <w:lang w:bidi="es-ES"/>
                              </w:rPr>
                              <w:t>,asistencia técnica,</w:t>
                            </w:r>
                            <w:r w:rsidR="008A282D">
                              <w:rPr>
                                <w:lang w:bidi="es-ES"/>
                              </w:rPr>
                              <w:t xml:space="preserve"> </w:t>
                            </w:r>
                            <w:r>
                              <w:rPr>
                                <w:lang w:bidi="es-ES"/>
                              </w:rPr>
                              <w:t>análisis y control de calidad en la industria de productos químicos, metalurgia química , auditoria</w:t>
                            </w:r>
                            <w:r w:rsidR="00C862F7">
                              <w:rPr>
                                <w:lang w:bidi="es-ES"/>
                              </w:rPr>
                              <w:t>, levantamiento de flujo de procesos,</w:t>
                            </w:r>
                            <w:r w:rsidR="008A282D">
                              <w:rPr>
                                <w:lang w:bidi="es-ES"/>
                              </w:rPr>
                              <w:t xml:space="preserve"> </w:t>
                            </w:r>
                            <w:r w:rsidR="00C862F7">
                              <w:rPr>
                                <w:lang w:bidi="es-ES"/>
                              </w:rPr>
                              <w:t xml:space="preserve">procesos ,manuales </w:t>
                            </w:r>
                            <w:proofErr w:type="spellStart"/>
                            <w:r w:rsidR="00C862F7">
                              <w:rPr>
                                <w:lang w:bidi="es-ES"/>
                              </w:rPr>
                              <w:t>guias</w:t>
                            </w:r>
                            <w:proofErr w:type="spellEnd"/>
                            <w:r w:rsidR="00C862F7">
                              <w:rPr>
                                <w:lang w:bidi="es-ES"/>
                              </w:rPr>
                              <w:t>,</w:t>
                            </w:r>
                            <w:r>
                              <w:rPr>
                                <w:lang w:bidi="es-ES"/>
                              </w:rPr>
                              <w:t xml:space="preserve"> e </w:t>
                            </w:r>
                            <w:r w:rsidR="001A767E">
                              <w:rPr>
                                <w:lang w:bidi="es-ES"/>
                              </w:rPr>
                              <w:t>i</w:t>
                            </w:r>
                            <w:r>
                              <w:rPr>
                                <w:lang w:bidi="es-ES"/>
                              </w:rPr>
                              <w:t xml:space="preserve">mplementación </w:t>
                            </w:r>
                            <w:r w:rsidR="00664413">
                              <w:rPr>
                                <w:lang w:bidi="es-ES"/>
                              </w:rPr>
                              <w:t>BP</w:t>
                            </w:r>
                            <w:r>
                              <w:rPr>
                                <w:lang w:bidi="es-ES"/>
                              </w:rPr>
                              <w:t>M</w:t>
                            </w:r>
                            <w:r w:rsidR="00C862F7">
                              <w:rPr>
                                <w:lang w:bidi="es-ES"/>
                              </w:rPr>
                              <w:t>,HACCP,SSOP.</w:t>
                            </w:r>
                          </w:p>
                          <w:p w14:paraId="02A6A924" w14:textId="180D8124" w:rsidR="008A282D" w:rsidRDefault="008A282D" w:rsidP="008A282D">
                            <w:pPr>
                              <w:pStyle w:val="Informacindecontacto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 xml:space="preserve"> </w:t>
                            </w:r>
                            <w:r w:rsidR="0068653B">
                              <w:rPr>
                                <w:lang w:bidi="es-ES"/>
                              </w:rPr>
                              <w:t xml:space="preserve">Competencias </w:t>
                            </w:r>
                            <w:r w:rsidR="00232161">
                              <w:rPr>
                                <w:lang w:bidi="es-ES"/>
                              </w:rPr>
                              <w:t>en</w:t>
                            </w:r>
                            <w:r w:rsidR="00664413">
                              <w:rPr>
                                <w:lang w:bidi="es-ES"/>
                              </w:rPr>
                              <w:t xml:space="preserve"> </w:t>
                            </w:r>
                            <w:r w:rsidR="00232161">
                              <w:rPr>
                                <w:lang w:bidi="es-ES"/>
                              </w:rPr>
                              <w:t>fabricación</w:t>
                            </w:r>
                            <w:r w:rsidR="0068653B">
                              <w:rPr>
                                <w:lang w:bidi="es-ES"/>
                              </w:rPr>
                              <w:t xml:space="preserve"> ,elaboración, investigación formulación desarrollo y control de calidad de productos químicos de uso industrial y doméstico.</w:t>
                            </w:r>
                            <w:r w:rsidR="00556717" w:rsidRPr="005B3D1B">
                              <w:rPr>
                                <w:lang w:bidi="es-ES"/>
                              </w:rPr>
                              <w:t xml:space="preserve"> </w:t>
                            </w:r>
                            <w:r w:rsidR="00C862F7">
                              <w:rPr>
                                <w:lang w:bidi="es-ES"/>
                              </w:rPr>
                              <w:t xml:space="preserve">Cuento con </w:t>
                            </w:r>
                            <w:r w:rsidR="00232161">
                              <w:rPr>
                                <w:lang w:bidi="es-ES"/>
                              </w:rPr>
                              <w:t xml:space="preserve">la </w:t>
                            </w:r>
                            <w:r w:rsidR="00232161" w:rsidRPr="005B3D1B">
                              <w:rPr>
                                <w:lang w:bidi="es-ES"/>
                              </w:rPr>
                              <w:t>capacidad</w:t>
                            </w:r>
                            <w:r w:rsidR="00556717" w:rsidRPr="005B3D1B">
                              <w:rPr>
                                <w:lang w:bidi="es-ES"/>
                              </w:rPr>
                              <w:t xml:space="preserve"> de gestionar simultáneamente varios proyectos y</w:t>
                            </w:r>
                            <w:r w:rsidR="00C862F7">
                              <w:rPr>
                                <w:lang w:bidi="es-ES"/>
                              </w:rPr>
                              <w:t xml:space="preserve"> actividades</w:t>
                            </w:r>
                            <w:r w:rsidR="00232161">
                              <w:rPr>
                                <w:lang w:bidi="es-ES"/>
                              </w:rPr>
                              <w:t xml:space="preserve">, con disposición para cooperar en distintos departamentos </w:t>
                            </w:r>
                            <w:proofErr w:type="spellStart"/>
                            <w:r w:rsidR="001A767E">
                              <w:rPr>
                                <w:lang w:bidi="es-ES"/>
                              </w:rPr>
                              <w:t>l</w:t>
                            </w:r>
                            <w:r w:rsidR="00232161">
                              <w:rPr>
                                <w:lang w:bidi="es-ES"/>
                              </w:rPr>
                              <w:t>aborales</w:t>
                            </w:r>
                            <w:r w:rsidR="005518B2">
                              <w:rPr>
                                <w:lang w:bidi="es-ES"/>
                              </w:rPr>
                              <w:t>.</w:t>
                            </w:r>
                            <w:r w:rsidR="006A2FB5">
                              <w:rPr>
                                <w:lang w:bidi="es-ES"/>
                              </w:rPr>
                              <w:t>E</w:t>
                            </w:r>
                            <w:r w:rsidR="005518B2">
                              <w:rPr>
                                <w:lang w:bidi="es-ES"/>
                              </w:rPr>
                              <w:t>jecución</w:t>
                            </w:r>
                            <w:proofErr w:type="spellEnd"/>
                            <w:r w:rsidR="005518B2">
                              <w:rPr>
                                <w:lang w:bidi="es-ES"/>
                              </w:rPr>
                              <w:t xml:space="preserve"> de trabajos de campo,</w:t>
                            </w:r>
                            <w:r w:rsidR="00556717" w:rsidRPr="005B3D1B">
                              <w:rPr>
                                <w:lang w:bidi="es-ES"/>
                              </w:rPr>
                              <w:t xml:space="preserve">  Con conocimientos técnicos centrados </w:t>
                            </w:r>
                            <w:proofErr w:type="gramStart"/>
                            <w:r w:rsidR="00556717" w:rsidRPr="005B3D1B">
                              <w:rPr>
                                <w:lang w:bidi="es-ES"/>
                              </w:rPr>
                              <w:t xml:space="preserve">en </w:t>
                            </w:r>
                            <w:r w:rsidR="006A2FB5">
                              <w:rPr>
                                <w:lang w:bidi="es-ES"/>
                              </w:rPr>
                              <w:t xml:space="preserve"> calidad</w:t>
                            </w:r>
                            <w:proofErr w:type="gramEnd"/>
                            <w:r w:rsidR="006A2FB5">
                              <w:rPr>
                                <w:lang w:bidi="es-ES"/>
                              </w:rPr>
                              <w:t xml:space="preserve"> y </w:t>
                            </w:r>
                            <w:r w:rsidR="00556717" w:rsidRPr="005B3D1B">
                              <w:rPr>
                                <w:lang w:bidi="es-ES"/>
                              </w:rPr>
                              <w:t xml:space="preserve"> eficiencia.</w:t>
                            </w:r>
                          </w:p>
                          <w:p w14:paraId="1FAE3F3C" w14:textId="10009965" w:rsidR="00D4187F" w:rsidRDefault="00D4187F" w:rsidP="008A282D">
                            <w:pPr>
                              <w:pStyle w:val="Ttulo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contacto</w:t>
                            </w:r>
                          </w:p>
                          <w:p w14:paraId="3ED6FCFE" w14:textId="77777777" w:rsidR="008A282D" w:rsidRPr="008A282D" w:rsidRDefault="008A282D" w:rsidP="008A282D">
                            <w:pPr>
                              <w:pStyle w:val="Subttulo"/>
                              <w:spacing w:after="320"/>
                              <w:jc w:val="center"/>
                              <w:rPr>
                                <w:sz w:val="20"/>
                                <w:szCs w:val="20"/>
                                <w:lang w:val="es-PA" w:bidi="es-ES"/>
                              </w:rPr>
                            </w:pPr>
                            <w:r w:rsidRPr="008A282D">
                              <w:rPr>
                                <w:sz w:val="20"/>
                                <w:szCs w:val="20"/>
                                <w:lang w:val="es-PA" w:bidi="es-ES"/>
                              </w:rPr>
                              <w:t>P</w:t>
                            </w:r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 xml:space="preserve">H </w:t>
                            </w:r>
                            <w:proofErr w:type="spellStart"/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>splendor</w:t>
                            </w:r>
                            <w:proofErr w:type="spellEnd"/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 xml:space="preserve"> </w:t>
                            </w:r>
                            <w:proofErr w:type="spellStart"/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>by</w:t>
                            </w:r>
                            <w:proofErr w:type="spellEnd"/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 xml:space="preserve"> </w:t>
                            </w:r>
                            <w:proofErr w:type="spellStart"/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>the</w:t>
                            </w:r>
                            <w:proofErr w:type="spellEnd"/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 xml:space="preserve"> </w:t>
                            </w:r>
                            <w:proofErr w:type="spellStart"/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>park</w:t>
                            </w:r>
                            <w:proofErr w:type="spellEnd"/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>,</w:t>
                            </w:r>
                            <w:r w:rsidRPr="008A282D">
                              <w:rPr>
                                <w:sz w:val="20"/>
                                <w:szCs w:val="20"/>
                                <w:lang w:val="es-PA" w:bidi="es-ES"/>
                              </w:rPr>
                              <w:t xml:space="preserve"> </w:t>
                            </w:r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 xml:space="preserve">calle 78 C este, San </w:t>
                            </w:r>
                            <w:proofErr w:type="spellStart"/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>Francisco,Panamá</w:t>
                            </w:r>
                            <w:proofErr w:type="spellEnd"/>
                            <w:r w:rsidRPr="008A282D">
                              <w:rPr>
                                <w:sz w:val="20"/>
                                <w:szCs w:val="20"/>
                                <w:lang w:val="es-PA" w:bidi="es-ES"/>
                              </w:rPr>
                              <w:t>.</w:t>
                            </w:r>
                          </w:p>
                          <w:p w14:paraId="58B46627" w14:textId="77777777" w:rsidR="008A282D" w:rsidRPr="008A282D" w:rsidRDefault="008A282D" w:rsidP="008A282D">
                            <w:pPr>
                              <w:pStyle w:val="Subttulo"/>
                              <w:spacing w:after="320"/>
                              <w:jc w:val="center"/>
                              <w:rPr>
                                <w:sz w:val="20"/>
                                <w:szCs w:val="20"/>
                                <w:lang w:val="es-PA" w:bidi="es-ES"/>
                              </w:rPr>
                            </w:pPr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>Celular:</w:t>
                            </w:r>
                            <w:r w:rsidRPr="008A282D">
                              <w:rPr>
                                <w:sz w:val="20"/>
                                <w:szCs w:val="20"/>
                                <w:lang w:val="es-PA" w:bidi="es-ES"/>
                              </w:rPr>
                              <w:t>6879-9988 fijo:3972090</w:t>
                            </w:r>
                          </w:p>
                          <w:p w14:paraId="02096E3E" w14:textId="2A38103B" w:rsidR="008A282D" w:rsidRPr="008A282D" w:rsidRDefault="008A282D" w:rsidP="008A282D">
                            <w:pPr>
                              <w:pStyle w:val="Subttulo"/>
                              <w:spacing w:after="320"/>
                              <w:jc w:val="center"/>
                              <w:rPr>
                                <w:lang w:val="es-PA"/>
                              </w:rPr>
                            </w:pPr>
                            <w:r w:rsidRPr="008A282D">
                              <w:rPr>
                                <w:caps w:val="0"/>
                                <w:sz w:val="20"/>
                                <w:szCs w:val="20"/>
                                <w:lang w:val="es-PA" w:bidi="es-ES"/>
                              </w:rPr>
                              <w:t>E mail: toth.aniko.christina@gmail.com</w:t>
                            </w:r>
                          </w:p>
                          <w:p w14:paraId="2189458B" w14:textId="77777777" w:rsidR="00D4187F" w:rsidRPr="008A282D" w:rsidRDefault="00D4187F" w:rsidP="00D4187F">
                            <w:pPr>
                              <w:pStyle w:val="Ttulo2"/>
                              <w:rPr>
                                <w:lang w:val="es-PA"/>
                              </w:rPr>
                            </w:pPr>
                            <w:r w:rsidRPr="008A282D">
                              <w:rPr>
                                <w:lang w:val="es-PA" w:bidi="es-ES"/>
                              </w:rPr>
                              <w:t>Actividades e intereses</w:t>
                            </w:r>
                          </w:p>
                          <w:p w14:paraId="11185677" w14:textId="5551E890" w:rsidR="008A282D" w:rsidRDefault="00D4187F" w:rsidP="00D4187F">
                            <w:pPr>
                              <w:spacing w:after="0"/>
                              <w:contextualSpacing/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bidi="es-ES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bidi="es-ES"/>
                              </w:rPr>
                              <w:t>• Conservación del medio ambiente</w:t>
                            </w:r>
                            <w:r w:rsidR="008A282D"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bidi="es-ES"/>
                              </w:rPr>
                              <w:t>.</w:t>
                            </w:r>
                          </w:p>
                          <w:p w14:paraId="17FAFC99" w14:textId="77777777" w:rsidR="008A282D" w:rsidRDefault="00D4187F" w:rsidP="008A282D">
                            <w:pPr>
                              <w:spacing w:after="0"/>
                              <w:contextualSpacing/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bidi="es-ES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bidi="es-ES"/>
                              </w:rPr>
                              <w:t xml:space="preserve">• </w:t>
                            </w:r>
                            <w:r w:rsidR="008A282D"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bidi="es-ES"/>
                              </w:rPr>
                              <w:t>Desarrollo sustentable.</w:t>
                            </w:r>
                            <w:r w:rsidR="008A282D" w:rsidRPr="008A282D"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bidi="es-ES"/>
                              </w:rPr>
                              <w:t xml:space="preserve"> </w:t>
                            </w:r>
                          </w:p>
                          <w:p w14:paraId="79F9D344" w14:textId="0674B895" w:rsidR="006279C5" w:rsidRDefault="008A282D" w:rsidP="006279C5">
                            <w:pPr>
                              <w:spacing w:after="0"/>
                              <w:contextualSpacing/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bidi="es-ES"/>
                              </w:rPr>
                              <w:t xml:space="preserve">• </w:t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bidi="es-ES"/>
                              </w:rPr>
                              <w:t>Reciclaje.</w:t>
                            </w:r>
                          </w:p>
                          <w:p w14:paraId="0495E908" w14:textId="77777777" w:rsidR="006279C5" w:rsidRDefault="006279C5" w:rsidP="00D4187F">
                            <w:pPr>
                              <w:pStyle w:val="Informacindecontacto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47F5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alt="Cuadro de texto de la barra lateral" style="position:absolute;margin-left:53.7pt;margin-top:4.6pt;width:176.25pt;height:80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" filled="f" stroked="f">
                <v:textbox inset="0,0,0,0">
                  <w:txbxContent>
                    <w:p w14:paraId="57241373" w14:textId="18D87320" w:rsidR="00D70063" w:rsidRDefault="004C5D6D" w:rsidP="00D70063">
                      <w:pPr>
                        <w:pStyle w:val="Fo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4CC9E1" wp14:editId="42C55250">
                            <wp:extent cx="1458000" cy="1926000"/>
                            <wp:effectExtent l="0" t="0" r="889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8000" cy="192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0B0D8D" w14:textId="55E2B912" w:rsidR="00187B92" w:rsidRPr="001637D6" w:rsidRDefault="004C5D6D" w:rsidP="00486E5D">
                      <w:pPr>
                        <w:pStyle w:val="Ttulo"/>
                        <w:rPr>
                          <w:sz w:val="24"/>
                          <w:szCs w:val="48"/>
                          <w:lang w:val="en-US"/>
                        </w:rPr>
                      </w:pPr>
                      <w:r w:rsidRPr="001637D6">
                        <w:rPr>
                          <w:sz w:val="24"/>
                          <w:szCs w:val="48"/>
                          <w:lang w:val="en-US" w:bidi="es-ES"/>
                        </w:rPr>
                        <w:t xml:space="preserve">Christina </w:t>
                      </w:r>
                      <w:r w:rsidR="001637D6" w:rsidRPr="001637D6">
                        <w:rPr>
                          <w:sz w:val="24"/>
                          <w:szCs w:val="48"/>
                          <w:lang w:val="en-US" w:bidi="es-ES"/>
                        </w:rPr>
                        <w:t xml:space="preserve">Aniko </w:t>
                      </w:r>
                      <w:r w:rsidRPr="001637D6">
                        <w:rPr>
                          <w:sz w:val="24"/>
                          <w:szCs w:val="48"/>
                          <w:lang w:val="en-US" w:bidi="es-ES"/>
                        </w:rPr>
                        <w:t>Tóth</w:t>
                      </w:r>
                      <w:r w:rsidR="001637D6" w:rsidRPr="001637D6">
                        <w:rPr>
                          <w:sz w:val="24"/>
                          <w:szCs w:val="48"/>
                          <w:lang w:val="en-US" w:bidi="es-ES"/>
                        </w:rPr>
                        <w:t xml:space="preserve"> Jakabfy</w:t>
                      </w:r>
                    </w:p>
                    <w:p w14:paraId="73010637" w14:textId="77777777" w:rsidR="00D70063" w:rsidRPr="008A282D" w:rsidRDefault="00556717" w:rsidP="00D70063">
                      <w:pPr>
                        <w:pStyle w:val="Ttulo1"/>
                        <w:rPr>
                          <w:lang w:val="es-PA"/>
                        </w:rPr>
                      </w:pPr>
                      <w:r w:rsidRPr="008A282D">
                        <w:rPr>
                          <w:lang w:val="es-PA" w:bidi="es-ES"/>
                        </w:rPr>
                        <w:t>perfil</w:t>
                      </w:r>
                    </w:p>
                    <w:p w14:paraId="5B11B394" w14:textId="389948F6" w:rsidR="00664413" w:rsidRDefault="004C5D6D" w:rsidP="008A282D">
                      <w:pPr>
                        <w:pStyle w:val="Informacindecontacto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 xml:space="preserve">Ingeniero de producción y capacitación </w:t>
                      </w:r>
                      <w:r w:rsidR="0068653B">
                        <w:rPr>
                          <w:lang w:bidi="es-ES"/>
                        </w:rPr>
                        <w:t xml:space="preserve"> </w:t>
                      </w:r>
                      <w:r w:rsidR="00556717" w:rsidRPr="005B3D1B">
                        <w:rPr>
                          <w:lang w:bidi="es-ES"/>
                        </w:rPr>
                        <w:t xml:space="preserve"> con más de </w:t>
                      </w:r>
                      <w:r>
                        <w:rPr>
                          <w:lang w:bidi="es-ES"/>
                        </w:rPr>
                        <w:t>15</w:t>
                      </w:r>
                      <w:r w:rsidR="00556717" w:rsidRPr="005B3D1B">
                        <w:rPr>
                          <w:lang w:bidi="es-ES"/>
                        </w:rPr>
                        <w:t xml:space="preserve"> años de experiencia</w:t>
                      </w:r>
                      <w:r>
                        <w:rPr>
                          <w:lang w:bidi="es-ES"/>
                        </w:rPr>
                        <w:t xml:space="preserve"> en áreas de fabricación,</w:t>
                      </w:r>
                      <w:r w:rsidR="0068653B">
                        <w:rPr>
                          <w:lang w:bidi="es-ES"/>
                        </w:rPr>
                        <w:t xml:space="preserve"> ciencias de los materiales </w:t>
                      </w:r>
                      <w:r>
                        <w:rPr>
                          <w:lang w:bidi="es-ES"/>
                        </w:rPr>
                        <w:t>,asistencia técnica,</w:t>
                      </w:r>
                      <w:r w:rsidR="008A282D">
                        <w:rPr>
                          <w:lang w:bidi="es-ES"/>
                        </w:rPr>
                        <w:t xml:space="preserve"> </w:t>
                      </w:r>
                      <w:r>
                        <w:rPr>
                          <w:lang w:bidi="es-ES"/>
                        </w:rPr>
                        <w:t>análisis y control de calidad en la industria de productos químicos, metalurgia química , auditoria</w:t>
                      </w:r>
                      <w:r w:rsidR="00C862F7">
                        <w:rPr>
                          <w:lang w:bidi="es-ES"/>
                        </w:rPr>
                        <w:t>, levantamiento de flujo de procesos,</w:t>
                      </w:r>
                      <w:r w:rsidR="008A282D">
                        <w:rPr>
                          <w:lang w:bidi="es-ES"/>
                        </w:rPr>
                        <w:t xml:space="preserve"> </w:t>
                      </w:r>
                      <w:r w:rsidR="00C862F7">
                        <w:rPr>
                          <w:lang w:bidi="es-ES"/>
                        </w:rPr>
                        <w:t xml:space="preserve">procesos ,manuales </w:t>
                      </w:r>
                      <w:proofErr w:type="spellStart"/>
                      <w:r w:rsidR="00C862F7">
                        <w:rPr>
                          <w:lang w:bidi="es-ES"/>
                        </w:rPr>
                        <w:t>guias</w:t>
                      </w:r>
                      <w:proofErr w:type="spellEnd"/>
                      <w:r w:rsidR="00C862F7">
                        <w:rPr>
                          <w:lang w:bidi="es-ES"/>
                        </w:rPr>
                        <w:t>,</w:t>
                      </w:r>
                      <w:r>
                        <w:rPr>
                          <w:lang w:bidi="es-ES"/>
                        </w:rPr>
                        <w:t xml:space="preserve"> e </w:t>
                      </w:r>
                      <w:r w:rsidR="001A767E">
                        <w:rPr>
                          <w:lang w:bidi="es-ES"/>
                        </w:rPr>
                        <w:t>i</w:t>
                      </w:r>
                      <w:r>
                        <w:rPr>
                          <w:lang w:bidi="es-ES"/>
                        </w:rPr>
                        <w:t xml:space="preserve">mplementación </w:t>
                      </w:r>
                      <w:r w:rsidR="00664413">
                        <w:rPr>
                          <w:lang w:bidi="es-ES"/>
                        </w:rPr>
                        <w:t>BP</w:t>
                      </w:r>
                      <w:r>
                        <w:rPr>
                          <w:lang w:bidi="es-ES"/>
                        </w:rPr>
                        <w:t>M</w:t>
                      </w:r>
                      <w:r w:rsidR="00C862F7">
                        <w:rPr>
                          <w:lang w:bidi="es-ES"/>
                        </w:rPr>
                        <w:t>,HACCP,SSOP.</w:t>
                      </w:r>
                    </w:p>
                    <w:p w14:paraId="02A6A924" w14:textId="180D8124" w:rsidR="008A282D" w:rsidRDefault="008A282D" w:rsidP="008A282D">
                      <w:pPr>
                        <w:pStyle w:val="Informacindecontacto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 xml:space="preserve"> </w:t>
                      </w:r>
                      <w:r w:rsidR="0068653B">
                        <w:rPr>
                          <w:lang w:bidi="es-ES"/>
                        </w:rPr>
                        <w:t xml:space="preserve">Competencias </w:t>
                      </w:r>
                      <w:r w:rsidR="00232161">
                        <w:rPr>
                          <w:lang w:bidi="es-ES"/>
                        </w:rPr>
                        <w:t>en</w:t>
                      </w:r>
                      <w:r w:rsidR="00664413">
                        <w:rPr>
                          <w:lang w:bidi="es-ES"/>
                        </w:rPr>
                        <w:t xml:space="preserve"> </w:t>
                      </w:r>
                      <w:r w:rsidR="00232161">
                        <w:rPr>
                          <w:lang w:bidi="es-ES"/>
                        </w:rPr>
                        <w:t>fabricación</w:t>
                      </w:r>
                      <w:r w:rsidR="0068653B">
                        <w:rPr>
                          <w:lang w:bidi="es-ES"/>
                        </w:rPr>
                        <w:t xml:space="preserve"> ,elaboración, investigación formulación desarrollo y control de calidad de productos químicos de uso industrial y doméstico.</w:t>
                      </w:r>
                      <w:r w:rsidR="00556717" w:rsidRPr="005B3D1B">
                        <w:rPr>
                          <w:lang w:bidi="es-ES"/>
                        </w:rPr>
                        <w:t xml:space="preserve"> </w:t>
                      </w:r>
                      <w:r w:rsidR="00C862F7">
                        <w:rPr>
                          <w:lang w:bidi="es-ES"/>
                        </w:rPr>
                        <w:t xml:space="preserve">Cuento con </w:t>
                      </w:r>
                      <w:r w:rsidR="00232161">
                        <w:rPr>
                          <w:lang w:bidi="es-ES"/>
                        </w:rPr>
                        <w:t xml:space="preserve">la </w:t>
                      </w:r>
                      <w:r w:rsidR="00232161" w:rsidRPr="005B3D1B">
                        <w:rPr>
                          <w:lang w:bidi="es-ES"/>
                        </w:rPr>
                        <w:t>capacidad</w:t>
                      </w:r>
                      <w:r w:rsidR="00556717" w:rsidRPr="005B3D1B">
                        <w:rPr>
                          <w:lang w:bidi="es-ES"/>
                        </w:rPr>
                        <w:t xml:space="preserve"> de gestionar simultáneamente varios proyectos y</w:t>
                      </w:r>
                      <w:r w:rsidR="00C862F7">
                        <w:rPr>
                          <w:lang w:bidi="es-ES"/>
                        </w:rPr>
                        <w:t xml:space="preserve"> actividades</w:t>
                      </w:r>
                      <w:r w:rsidR="00232161">
                        <w:rPr>
                          <w:lang w:bidi="es-ES"/>
                        </w:rPr>
                        <w:t xml:space="preserve">, con disposición para cooperar en distintos departamentos </w:t>
                      </w:r>
                      <w:proofErr w:type="spellStart"/>
                      <w:r w:rsidR="001A767E">
                        <w:rPr>
                          <w:lang w:bidi="es-ES"/>
                        </w:rPr>
                        <w:t>l</w:t>
                      </w:r>
                      <w:r w:rsidR="00232161">
                        <w:rPr>
                          <w:lang w:bidi="es-ES"/>
                        </w:rPr>
                        <w:t>aborales</w:t>
                      </w:r>
                      <w:r w:rsidR="005518B2">
                        <w:rPr>
                          <w:lang w:bidi="es-ES"/>
                        </w:rPr>
                        <w:t>.</w:t>
                      </w:r>
                      <w:r w:rsidR="006A2FB5">
                        <w:rPr>
                          <w:lang w:bidi="es-ES"/>
                        </w:rPr>
                        <w:t>E</w:t>
                      </w:r>
                      <w:r w:rsidR="005518B2">
                        <w:rPr>
                          <w:lang w:bidi="es-ES"/>
                        </w:rPr>
                        <w:t>jecución</w:t>
                      </w:r>
                      <w:proofErr w:type="spellEnd"/>
                      <w:r w:rsidR="005518B2">
                        <w:rPr>
                          <w:lang w:bidi="es-ES"/>
                        </w:rPr>
                        <w:t xml:space="preserve"> de trabajos de campo,</w:t>
                      </w:r>
                      <w:r w:rsidR="00556717" w:rsidRPr="005B3D1B">
                        <w:rPr>
                          <w:lang w:bidi="es-ES"/>
                        </w:rPr>
                        <w:t xml:space="preserve">  Con conocimientos técnicos centrados </w:t>
                      </w:r>
                      <w:proofErr w:type="gramStart"/>
                      <w:r w:rsidR="00556717" w:rsidRPr="005B3D1B">
                        <w:rPr>
                          <w:lang w:bidi="es-ES"/>
                        </w:rPr>
                        <w:t xml:space="preserve">en </w:t>
                      </w:r>
                      <w:r w:rsidR="006A2FB5">
                        <w:rPr>
                          <w:lang w:bidi="es-ES"/>
                        </w:rPr>
                        <w:t xml:space="preserve"> calidad</w:t>
                      </w:r>
                      <w:proofErr w:type="gramEnd"/>
                      <w:r w:rsidR="006A2FB5">
                        <w:rPr>
                          <w:lang w:bidi="es-ES"/>
                        </w:rPr>
                        <w:t xml:space="preserve"> y </w:t>
                      </w:r>
                      <w:r w:rsidR="00556717" w:rsidRPr="005B3D1B">
                        <w:rPr>
                          <w:lang w:bidi="es-ES"/>
                        </w:rPr>
                        <w:t xml:space="preserve"> eficiencia.</w:t>
                      </w:r>
                    </w:p>
                    <w:p w14:paraId="1FAE3F3C" w14:textId="10009965" w:rsidR="00D4187F" w:rsidRDefault="00D4187F" w:rsidP="008A282D">
                      <w:pPr>
                        <w:pStyle w:val="Ttulo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contacto</w:t>
                      </w:r>
                    </w:p>
                    <w:p w14:paraId="3ED6FCFE" w14:textId="77777777" w:rsidR="008A282D" w:rsidRPr="008A282D" w:rsidRDefault="008A282D" w:rsidP="008A282D">
                      <w:pPr>
                        <w:pStyle w:val="Subttulo"/>
                        <w:spacing w:after="320"/>
                        <w:jc w:val="center"/>
                        <w:rPr>
                          <w:sz w:val="20"/>
                          <w:szCs w:val="20"/>
                          <w:lang w:val="es-PA" w:bidi="es-ES"/>
                        </w:rPr>
                      </w:pPr>
                      <w:r w:rsidRPr="008A282D">
                        <w:rPr>
                          <w:sz w:val="20"/>
                          <w:szCs w:val="20"/>
                          <w:lang w:val="es-PA" w:bidi="es-ES"/>
                        </w:rPr>
                        <w:t>P</w:t>
                      </w:r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 xml:space="preserve">H </w:t>
                      </w:r>
                      <w:proofErr w:type="spellStart"/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>splendor</w:t>
                      </w:r>
                      <w:proofErr w:type="spellEnd"/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 xml:space="preserve"> </w:t>
                      </w:r>
                      <w:proofErr w:type="spellStart"/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>by</w:t>
                      </w:r>
                      <w:proofErr w:type="spellEnd"/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 xml:space="preserve"> </w:t>
                      </w:r>
                      <w:proofErr w:type="spellStart"/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>the</w:t>
                      </w:r>
                      <w:proofErr w:type="spellEnd"/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 xml:space="preserve"> </w:t>
                      </w:r>
                      <w:proofErr w:type="spellStart"/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>park</w:t>
                      </w:r>
                      <w:proofErr w:type="spellEnd"/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>,</w:t>
                      </w:r>
                      <w:r w:rsidRPr="008A282D">
                        <w:rPr>
                          <w:sz w:val="20"/>
                          <w:szCs w:val="20"/>
                          <w:lang w:val="es-PA" w:bidi="es-ES"/>
                        </w:rPr>
                        <w:t xml:space="preserve"> </w:t>
                      </w:r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 xml:space="preserve">calle 78 C este, San </w:t>
                      </w:r>
                      <w:proofErr w:type="spellStart"/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>Francisco,Panamá</w:t>
                      </w:r>
                      <w:proofErr w:type="spellEnd"/>
                      <w:r w:rsidRPr="008A282D">
                        <w:rPr>
                          <w:sz w:val="20"/>
                          <w:szCs w:val="20"/>
                          <w:lang w:val="es-PA" w:bidi="es-ES"/>
                        </w:rPr>
                        <w:t>.</w:t>
                      </w:r>
                    </w:p>
                    <w:p w14:paraId="58B46627" w14:textId="77777777" w:rsidR="008A282D" w:rsidRPr="008A282D" w:rsidRDefault="008A282D" w:rsidP="008A282D">
                      <w:pPr>
                        <w:pStyle w:val="Subttulo"/>
                        <w:spacing w:after="320"/>
                        <w:jc w:val="center"/>
                        <w:rPr>
                          <w:sz w:val="20"/>
                          <w:szCs w:val="20"/>
                          <w:lang w:val="es-PA" w:bidi="es-ES"/>
                        </w:rPr>
                      </w:pPr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>Celular:</w:t>
                      </w:r>
                      <w:r w:rsidRPr="008A282D">
                        <w:rPr>
                          <w:sz w:val="20"/>
                          <w:szCs w:val="20"/>
                          <w:lang w:val="es-PA" w:bidi="es-ES"/>
                        </w:rPr>
                        <w:t>6879-9988 fijo:3972090</w:t>
                      </w:r>
                    </w:p>
                    <w:p w14:paraId="02096E3E" w14:textId="2A38103B" w:rsidR="008A282D" w:rsidRPr="008A282D" w:rsidRDefault="008A282D" w:rsidP="008A282D">
                      <w:pPr>
                        <w:pStyle w:val="Subttulo"/>
                        <w:spacing w:after="320"/>
                        <w:jc w:val="center"/>
                        <w:rPr>
                          <w:lang w:val="es-PA"/>
                        </w:rPr>
                      </w:pPr>
                      <w:r w:rsidRPr="008A282D">
                        <w:rPr>
                          <w:caps w:val="0"/>
                          <w:sz w:val="20"/>
                          <w:szCs w:val="20"/>
                          <w:lang w:val="es-PA" w:bidi="es-ES"/>
                        </w:rPr>
                        <w:t>E mail: toth.aniko.christina@gmail.com</w:t>
                      </w:r>
                    </w:p>
                    <w:p w14:paraId="2189458B" w14:textId="77777777" w:rsidR="00D4187F" w:rsidRPr="008A282D" w:rsidRDefault="00D4187F" w:rsidP="00D4187F">
                      <w:pPr>
                        <w:pStyle w:val="Ttulo2"/>
                        <w:rPr>
                          <w:lang w:val="es-PA"/>
                        </w:rPr>
                      </w:pPr>
                      <w:r w:rsidRPr="008A282D">
                        <w:rPr>
                          <w:lang w:val="es-PA" w:bidi="es-ES"/>
                        </w:rPr>
                        <w:t>Actividades e intereses</w:t>
                      </w:r>
                    </w:p>
                    <w:p w14:paraId="11185677" w14:textId="5551E890" w:rsidR="008A282D" w:rsidRDefault="00D4187F" w:rsidP="00D4187F">
                      <w:pPr>
                        <w:spacing w:after="0"/>
                        <w:contextualSpacing/>
                        <w:rPr>
                          <w:rFonts w:ascii="Calibri Light" w:eastAsia="Times New Roman" w:hAnsi="Calibri Light" w:cs="Calibri Light"/>
                          <w:color w:val="000000" w:themeColor="text1"/>
                          <w:lang w:bidi="es-ES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  <w:lang w:bidi="es-ES"/>
                        </w:rPr>
                        <w:t>• Conservación del medio ambiente</w:t>
                      </w:r>
                      <w:r w:rsidR="008A282D">
                        <w:rPr>
                          <w:rFonts w:ascii="Calibri Light" w:eastAsia="Times New Roman" w:hAnsi="Calibri Light" w:cs="Calibri Light"/>
                          <w:color w:val="000000" w:themeColor="text1"/>
                          <w:lang w:bidi="es-ES"/>
                        </w:rPr>
                        <w:t>.</w:t>
                      </w:r>
                    </w:p>
                    <w:p w14:paraId="17FAFC99" w14:textId="77777777" w:rsidR="008A282D" w:rsidRDefault="00D4187F" w:rsidP="008A282D">
                      <w:pPr>
                        <w:spacing w:after="0"/>
                        <w:contextualSpacing/>
                        <w:rPr>
                          <w:rFonts w:ascii="Calibri Light" w:eastAsia="Times New Roman" w:hAnsi="Calibri Light" w:cs="Calibri Light"/>
                          <w:color w:val="000000" w:themeColor="text1"/>
                          <w:lang w:bidi="es-ES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  <w:lang w:bidi="es-ES"/>
                        </w:rPr>
                        <w:t xml:space="preserve">• </w:t>
                      </w:r>
                      <w:r w:rsidR="008A282D">
                        <w:rPr>
                          <w:rFonts w:ascii="Calibri Light" w:eastAsia="Times New Roman" w:hAnsi="Calibri Light" w:cs="Calibri Light"/>
                          <w:color w:val="000000" w:themeColor="text1"/>
                          <w:lang w:bidi="es-ES"/>
                        </w:rPr>
                        <w:t>Desarrollo sustentable.</w:t>
                      </w:r>
                      <w:r w:rsidR="008A282D" w:rsidRPr="008A282D">
                        <w:rPr>
                          <w:rFonts w:ascii="Calibri Light" w:eastAsia="Times New Roman" w:hAnsi="Calibri Light" w:cs="Calibri Light"/>
                          <w:color w:val="000000" w:themeColor="text1"/>
                          <w:lang w:bidi="es-ES"/>
                        </w:rPr>
                        <w:t xml:space="preserve"> </w:t>
                      </w:r>
                    </w:p>
                    <w:p w14:paraId="79F9D344" w14:textId="0674B895" w:rsidR="006279C5" w:rsidRDefault="008A282D" w:rsidP="006279C5">
                      <w:pPr>
                        <w:spacing w:after="0"/>
                        <w:contextualSpacing/>
                      </w:pP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  <w:lang w:bidi="es-ES"/>
                        </w:rPr>
                        <w:t xml:space="preserve">• </w:t>
                      </w: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  <w:lang w:bidi="es-ES"/>
                        </w:rPr>
                        <w:t>Reciclaje.</w:t>
                      </w:r>
                    </w:p>
                    <w:p w14:paraId="0495E908" w14:textId="77777777" w:rsidR="006279C5" w:rsidRDefault="006279C5" w:rsidP="00D4187F">
                      <w:pPr>
                        <w:pStyle w:val="Informacindecontacto"/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0B6DB8112C4145D3A3E5B90FE5809281"/>
          </w:placeholder>
          <w:temporary/>
          <w:showingPlcHdr/>
          <w15:appearance w15:val="hidden"/>
        </w:sdtPr>
        <w:sdtEndPr/>
        <w:sdtContent>
          <w:r>
            <w:rPr>
              <w:lang w:bidi="es-ES"/>
            </w:rPr>
            <w:t>Experiencia</w:t>
          </w:r>
        </w:sdtContent>
      </w:sdt>
    </w:p>
    <w:p w14:paraId="6E40A190" w14:textId="0DB7489B" w:rsidR="00D70063" w:rsidRDefault="00A31A0B" w:rsidP="00D70063">
      <w:pPr>
        <w:pStyle w:val="Ttulo4"/>
      </w:pPr>
      <w:r>
        <w:rPr>
          <w:lang w:bidi="es-ES"/>
        </w:rPr>
        <w:t xml:space="preserve">problems solvers services panama </w:t>
      </w:r>
      <w:r w:rsidRPr="00A31A0B">
        <w:rPr>
          <w:b w:val="0"/>
          <w:bCs/>
          <w:sz w:val="24"/>
          <w:lang w:bidi="es-ES"/>
        </w:rPr>
        <w:t>Coordinadora de operaciones</w:t>
      </w:r>
      <w:r>
        <w:rPr>
          <w:b w:val="0"/>
          <w:bCs/>
          <w:sz w:val="24"/>
          <w:lang w:bidi="es-ES"/>
        </w:rPr>
        <w:t>.</w:t>
      </w:r>
    </w:p>
    <w:p w14:paraId="4083133D" w14:textId="0E2CB6A2" w:rsidR="00D70063" w:rsidRDefault="0089618D" w:rsidP="00D70063">
      <w:pPr>
        <w:pStyle w:val="Ttulo5"/>
      </w:pPr>
      <w:r>
        <w:rPr>
          <w:lang w:bidi="es-ES"/>
        </w:rPr>
        <w:t>Septiembre</w:t>
      </w:r>
      <w:r w:rsidR="00556717">
        <w:rPr>
          <w:lang w:bidi="es-ES"/>
        </w:rPr>
        <w:t xml:space="preserve"> de 201</w:t>
      </w:r>
      <w:r>
        <w:rPr>
          <w:lang w:bidi="es-ES"/>
        </w:rPr>
        <w:t>4</w:t>
      </w:r>
      <w:r w:rsidR="00A31A0B">
        <w:rPr>
          <w:lang w:bidi="es-ES"/>
        </w:rPr>
        <w:t>- marzo 2020</w:t>
      </w:r>
    </w:p>
    <w:p w14:paraId="715AF456" w14:textId="77777777" w:rsidR="0089618D" w:rsidRDefault="00556717" w:rsidP="0089618D">
      <w:pPr>
        <w:spacing w:after="0"/>
        <w:contextualSpacing/>
        <w:jc w:val="both"/>
        <w:rPr>
          <w:rFonts w:ascii="Calibri Light" w:eastAsia="Times New Roman" w:hAnsi="Calibri Light" w:cs="Calibri Light"/>
          <w:color w:val="000000" w:themeColor="text1"/>
          <w:lang w:bidi="es-ES"/>
        </w:rPr>
      </w:pPr>
      <w:r w:rsidRPr="005B3D1B">
        <w:rPr>
          <w:rFonts w:ascii="Calibri Light" w:eastAsia="Times New Roman" w:hAnsi="Calibri Light" w:cs="Calibri Light"/>
          <w:color w:val="000000" w:themeColor="text1"/>
          <w:lang w:bidi="es-ES"/>
        </w:rPr>
        <w:t xml:space="preserve">Gestión de calendarios, organización de funciones de </w:t>
      </w:r>
      <w:r w:rsidR="0089618D">
        <w:rPr>
          <w:rFonts w:ascii="Calibri Light" w:eastAsia="Times New Roman" w:hAnsi="Calibri Light" w:cs="Calibri Light"/>
          <w:color w:val="000000" w:themeColor="text1"/>
          <w:lang w:bidi="es-ES"/>
        </w:rPr>
        <w:t>colaboradores</w:t>
      </w:r>
      <w:r w:rsidRPr="005B3D1B">
        <w:rPr>
          <w:rFonts w:ascii="Calibri Light" w:eastAsia="Times New Roman" w:hAnsi="Calibri Light" w:cs="Calibri Light"/>
          <w:color w:val="000000" w:themeColor="text1"/>
          <w:lang w:bidi="es-ES"/>
        </w:rPr>
        <w:t xml:space="preserve"> y supervisión de las operaciones diarias</w:t>
      </w:r>
      <w:r w:rsidR="0089618D">
        <w:rPr>
          <w:rFonts w:ascii="Calibri Light" w:eastAsia="Times New Roman" w:hAnsi="Calibri Light" w:cs="Calibri Light"/>
          <w:color w:val="000000" w:themeColor="text1"/>
          <w:lang w:bidi="es-ES"/>
        </w:rPr>
        <w:t>.</w:t>
      </w:r>
    </w:p>
    <w:p w14:paraId="0D88026D" w14:textId="35BC207F" w:rsidR="00C77E90" w:rsidRDefault="00C41759" w:rsidP="0089618D">
      <w:pPr>
        <w:spacing w:after="0"/>
        <w:contextualSpacing/>
        <w:jc w:val="both"/>
        <w:rPr>
          <w:rFonts w:ascii="Calibri Light" w:eastAsia="Times New Roman" w:hAnsi="Calibri Light" w:cs="Calibri Light"/>
          <w:color w:val="000000" w:themeColor="text1"/>
          <w:lang w:bidi="es-ES"/>
        </w:rPr>
      </w:pPr>
      <w:r>
        <w:rPr>
          <w:rFonts w:ascii="Calibri Light" w:eastAsia="Times New Roman" w:hAnsi="Calibri Light" w:cs="Calibri Light"/>
          <w:color w:val="000000" w:themeColor="text1"/>
          <w:lang w:bidi="es-ES"/>
        </w:rPr>
        <w:t>asesoría</w:t>
      </w:r>
      <w:r w:rsidR="0089618D">
        <w:rPr>
          <w:rFonts w:ascii="Calibri Light" w:eastAsia="Times New Roman" w:hAnsi="Calibri Light" w:cs="Calibri Light"/>
          <w:color w:val="000000" w:themeColor="text1"/>
          <w:lang w:bidi="es-ES"/>
        </w:rPr>
        <w:t xml:space="preserve"> técnica ( diagrama de flujo de procesos , mejora de operaciones, estudio estadístico y modelación matemática de procesos, adecuación de etiquetado según normas   vigentes, </w:t>
      </w:r>
      <w:r w:rsidR="00C77E90">
        <w:rPr>
          <w:rFonts w:ascii="Calibri Light" w:eastAsia="Times New Roman" w:hAnsi="Calibri Light" w:cs="Calibri Light"/>
          <w:color w:val="000000" w:themeColor="text1"/>
          <w:lang w:bidi="es-ES"/>
        </w:rPr>
        <w:t xml:space="preserve">elaboración de protocolos de limpieza y desinfección, </w:t>
      </w:r>
      <w:proofErr w:type="spellStart"/>
      <w:r w:rsidR="00C77E90">
        <w:rPr>
          <w:rFonts w:ascii="Calibri Light" w:eastAsia="Times New Roman" w:hAnsi="Calibri Light" w:cs="Calibri Light"/>
          <w:color w:val="000000" w:themeColor="text1"/>
          <w:lang w:bidi="es-ES"/>
        </w:rPr>
        <w:t>etc</w:t>
      </w:r>
      <w:proofErr w:type="spellEnd"/>
      <w:r w:rsidR="0089618D">
        <w:rPr>
          <w:rFonts w:ascii="Calibri Light" w:eastAsia="Times New Roman" w:hAnsi="Calibri Light" w:cs="Calibri Light"/>
          <w:color w:val="000000" w:themeColor="text1"/>
          <w:lang w:bidi="es-ES"/>
        </w:rPr>
        <w:t xml:space="preserve">) </w:t>
      </w:r>
      <w:r w:rsidR="00C77E90">
        <w:rPr>
          <w:rFonts w:ascii="Calibri Light" w:eastAsia="Times New Roman" w:hAnsi="Calibri Light" w:cs="Calibri Light"/>
          <w:color w:val="000000" w:themeColor="text1"/>
          <w:lang w:bidi="es-ES"/>
        </w:rPr>
        <w:t>para</w:t>
      </w:r>
      <w:r w:rsidR="0089618D">
        <w:rPr>
          <w:rFonts w:ascii="Calibri Light" w:eastAsia="Times New Roman" w:hAnsi="Calibri Light" w:cs="Calibri Light"/>
          <w:color w:val="000000" w:themeColor="text1"/>
          <w:lang w:bidi="es-ES"/>
        </w:rPr>
        <w:t xml:space="preserve"> empresas del sector alimentos y limpieza</w:t>
      </w:r>
      <w:r w:rsidR="00C77E90">
        <w:rPr>
          <w:rFonts w:ascii="Calibri Light" w:eastAsia="Times New Roman" w:hAnsi="Calibri Light" w:cs="Calibri Light"/>
          <w:color w:val="000000" w:themeColor="text1"/>
          <w:lang w:bidi="es-ES"/>
        </w:rPr>
        <w:t xml:space="preserve"> y desinfección. Facilitadora de talleres y cursos </w:t>
      </w:r>
      <w:proofErr w:type="spellStart"/>
      <w:r w:rsidR="00C77E90">
        <w:rPr>
          <w:rFonts w:ascii="Calibri Light" w:eastAsia="Times New Roman" w:hAnsi="Calibri Light" w:cs="Calibri Light"/>
          <w:color w:val="000000" w:themeColor="text1"/>
          <w:lang w:bidi="es-ES"/>
        </w:rPr>
        <w:t>on</w:t>
      </w:r>
      <w:proofErr w:type="spellEnd"/>
      <w:r w:rsidR="00C77E90">
        <w:rPr>
          <w:rFonts w:ascii="Calibri Light" w:eastAsia="Times New Roman" w:hAnsi="Calibri Light" w:cs="Calibri Light"/>
          <w:color w:val="000000" w:themeColor="text1"/>
          <w:lang w:bidi="es-ES"/>
        </w:rPr>
        <w:t>- line.</w:t>
      </w:r>
    </w:p>
    <w:p w14:paraId="442F00BF" w14:textId="77777777" w:rsidR="00A31A0B" w:rsidRDefault="00A31A0B" w:rsidP="000654A0">
      <w:pPr>
        <w:pStyle w:val="Ttulo"/>
        <w:rPr>
          <w:b/>
          <w:bCs/>
          <w:color w:val="auto"/>
          <w:sz w:val="28"/>
          <w:szCs w:val="52"/>
          <w:lang w:bidi="es-ES"/>
        </w:rPr>
      </w:pPr>
      <w:r>
        <w:rPr>
          <w:b/>
          <w:bCs/>
          <w:color w:val="auto"/>
          <w:sz w:val="28"/>
          <w:szCs w:val="52"/>
          <w:lang w:bidi="es-ES"/>
        </w:rPr>
        <w:t>Parkway tecnologies.</w:t>
      </w:r>
    </w:p>
    <w:p w14:paraId="21F1D188" w14:textId="418C7345" w:rsidR="00370CB1" w:rsidRPr="00A31A0B" w:rsidRDefault="000654A0" w:rsidP="000654A0">
      <w:pPr>
        <w:pStyle w:val="Ttulo"/>
        <w:rPr>
          <w:color w:val="auto"/>
          <w:sz w:val="24"/>
          <w:szCs w:val="48"/>
          <w:lang w:bidi="es-ES"/>
        </w:rPr>
      </w:pPr>
      <w:r w:rsidRPr="00A31A0B">
        <w:rPr>
          <w:color w:val="auto"/>
          <w:sz w:val="24"/>
          <w:szCs w:val="48"/>
          <w:lang w:bidi="es-ES"/>
        </w:rPr>
        <w:t>Laboratorio de control de calidad -investigacion y desarrollo.</w:t>
      </w:r>
    </w:p>
    <w:p w14:paraId="5026471A" w14:textId="32A450BC" w:rsidR="001A767E" w:rsidRPr="00A31A0B" w:rsidRDefault="001A767E" w:rsidP="001A767E">
      <w:pPr>
        <w:pStyle w:val="Ttulo5"/>
        <w:rPr>
          <w:sz w:val="24"/>
          <w:szCs w:val="22"/>
          <w:lang w:bidi="es-ES"/>
        </w:rPr>
      </w:pPr>
      <w:r w:rsidRPr="00A31A0B">
        <w:rPr>
          <w:sz w:val="24"/>
          <w:szCs w:val="22"/>
          <w:lang w:bidi="es-ES"/>
        </w:rPr>
        <w:t>AGOSTO</w:t>
      </w:r>
      <w:r w:rsidRPr="00A31A0B">
        <w:rPr>
          <w:sz w:val="24"/>
          <w:szCs w:val="22"/>
          <w:lang w:bidi="es-ES"/>
        </w:rPr>
        <w:t xml:space="preserve"> de 201</w:t>
      </w:r>
      <w:r w:rsidRPr="00A31A0B">
        <w:rPr>
          <w:sz w:val="24"/>
          <w:szCs w:val="22"/>
          <w:lang w:bidi="es-ES"/>
        </w:rPr>
        <w:t>1</w:t>
      </w:r>
      <w:r w:rsidRPr="00A31A0B">
        <w:rPr>
          <w:sz w:val="24"/>
          <w:szCs w:val="22"/>
          <w:lang w:bidi="es-ES"/>
        </w:rPr>
        <w:t xml:space="preserve"> – </w:t>
      </w:r>
      <w:r w:rsidRPr="00A31A0B">
        <w:rPr>
          <w:sz w:val="24"/>
          <w:szCs w:val="22"/>
          <w:lang w:bidi="es-ES"/>
        </w:rPr>
        <w:t>AGOSTO 2014</w:t>
      </w:r>
      <w:r w:rsidRPr="00A31A0B">
        <w:rPr>
          <w:sz w:val="24"/>
          <w:szCs w:val="22"/>
          <w:lang w:bidi="es-ES"/>
        </w:rPr>
        <w:t>.</w:t>
      </w:r>
    </w:p>
    <w:p w14:paraId="64BA0EA4" w14:textId="7B6EE224" w:rsidR="001A767E" w:rsidRDefault="001A767E" w:rsidP="001A767E">
      <w:pPr>
        <w:rPr>
          <w:lang w:eastAsia="ja-JP" w:bidi="es-ES"/>
        </w:rPr>
      </w:pPr>
      <w:r>
        <w:rPr>
          <w:lang w:eastAsia="ja-JP" w:bidi="es-ES"/>
        </w:rPr>
        <w:t xml:space="preserve">Control de calidad, investigación y desarrollo , asistencia técnica. Proceso de balance químico y ajuste de </w:t>
      </w:r>
      <w:r w:rsidR="00A31A0B">
        <w:rPr>
          <w:lang w:eastAsia="ja-JP" w:bidi="es-ES"/>
        </w:rPr>
        <w:t>fórmulas</w:t>
      </w:r>
      <w:r>
        <w:rPr>
          <w:lang w:eastAsia="ja-JP" w:bidi="es-ES"/>
        </w:rPr>
        <w:t>, sustitución de materias primas, cálculos complementarios concernientes a la fabricación de productos químicos. Establecimiento e implementación del programa de toma de muestras</w:t>
      </w:r>
      <w:r w:rsidR="00370CB1">
        <w:rPr>
          <w:lang w:eastAsia="ja-JP" w:bidi="es-ES"/>
        </w:rPr>
        <w:t xml:space="preserve"> y control</w:t>
      </w:r>
      <w:r>
        <w:rPr>
          <w:lang w:eastAsia="ja-JP" w:bidi="es-ES"/>
        </w:rPr>
        <w:t xml:space="preserve"> para el área de verificación de materias primas y productos terminados.</w:t>
      </w:r>
      <w:r w:rsidR="00370CB1">
        <w:rPr>
          <w:lang w:eastAsia="ja-JP" w:bidi="es-ES"/>
        </w:rPr>
        <w:t xml:space="preserve"> </w:t>
      </w:r>
      <w:r>
        <w:rPr>
          <w:lang w:eastAsia="ja-JP" w:bidi="es-ES"/>
        </w:rPr>
        <w:t>Registros de producción</w:t>
      </w:r>
      <w:r w:rsidR="00370CB1">
        <w:rPr>
          <w:lang w:eastAsia="ja-JP" w:bidi="es-ES"/>
        </w:rPr>
        <w:t xml:space="preserve">, estadística de lotes aceptados, lotes reprocesados y lotes rechazados .Elaboración dl registros de costos de fabricación por producto, verificación del cumplimiento de las normas DGNTI-COPANIT. Elaboración de informe de producción para CONAPRED   Asistencia técnica de campo ( PTAR, auditoria  </w:t>
      </w:r>
      <w:r>
        <w:rPr>
          <w:lang w:eastAsia="ja-JP" w:bidi="es-ES"/>
        </w:rPr>
        <w:t xml:space="preserve"> </w:t>
      </w:r>
      <w:r w:rsidR="00370CB1">
        <w:rPr>
          <w:lang w:eastAsia="ja-JP" w:bidi="es-ES"/>
        </w:rPr>
        <w:t>y capacitación de clientes, Planta electrolítica de   cloro ).</w:t>
      </w:r>
      <w:r w:rsidR="006C567C">
        <w:rPr>
          <w:lang w:eastAsia="ja-JP" w:bidi="es-ES"/>
        </w:rPr>
        <w:t>Elaboración de kit de control químico in situ.</w:t>
      </w:r>
      <w:r w:rsidR="00370CB1">
        <w:rPr>
          <w:lang w:eastAsia="ja-JP" w:bidi="es-ES"/>
        </w:rPr>
        <w:t xml:space="preserve"> Control de calidad del área de llenado y etiquetas.</w:t>
      </w:r>
    </w:p>
    <w:p w14:paraId="0CE7EA5C" w14:textId="268D6CC6" w:rsidR="00A31A0B" w:rsidRDefault="00A31A0B" w:rsidP="00A31A0B">
      <w:pPr>
        <w:pStyle w:val="Ttulo"/>
        <w:rPr>
          <w:b/>
          <w:bCs/>
          <w:color w:val="auto"/>
          <w:sz w:val="28"/>
          <w:szCs w:val="52"/>
          <w:lang w:bidi="es-ES"/>
        </w:rPr>
      </w:pPr>
      <w:r>
        <w:rPr>
          <w:b/>
          <w:bCs/>
          <w:color w:val="auto"/>
          <w:sz w:val="28"/>
          <w:szCs w:val="52"/>
          <w:lang w:bidi="es-ES"/>
        </w:rPr>
        <w:t>3P</w:t>
      </w:r>
      <w:r>
        <w:rPr>
          <w:b/>
          <w:bCs/>
          <w:color w:val="auto"/>
          <w:sz w:val="28"/>
          <w:szCs w:val="52"/>
          <w:lang w:bidi="es-ES"/>
        </w:rPr>
        <w:t>.</w:t>
      </w:r>
    </w:p>
    <w:p w14:paraId="67E6661A" w14:textId="1EEC2578" w:rsidR="00A31A0B" w:rsidRDefault="00A31A0B" w:rsidP="00A31A0B">
      <w:pPr>
        <w:pStyle w:val="Ttulo"/>
        <w:rPr>
          <w:lang w:bidi="es-ES"/>
        </w:rPr>
      </w:pPr>
      <w:r w:rsidRPr="00A31A0B">
        <w:rPr>
          <w:color w:val="auto"/>
          <w:sz w:val="24"/>
          <w:szCs w:val="48"/>
          <w:lang w:bidi="es-ES"/>
        </w:rPr>
        <w:t>Laboratorio de</w:t>
      </w:r>
      <w:r>
        <w:rPr>
          <w:color w:val="auto"/>
          <w:sz w:val="24"/>
          <w:szCs w:val="48"/>
          <w:lang w:bidi="es-ES"/>
        </w:rPr>
        <w:t xml:space="preserve"> muestras de suelos y</w:t>
      </w:r>
      <w:r w:rsidRPr="00A31A0B">
        <w:rPr>
          <w:color w:val="auto"/>
          <w:sz w:val="24"/>
          <w:szCs w:val="48"/>
          <w:lang w:bidi="es-ES"/>
        </w:rPr>
        <w:t xml:space="preserve"> control de </w:t>
      </w:r>
      <w:r>
        <w:rPr>
          <w:color w:val="auto"/>
          <w:sz w:val="24"/>
          <w:szCs w:val="48"/>
          <w:lang w:bidi="es-ES"/>
        </w:rPr>
        <w:t>operaciones</w:t>
      </w:r>
      <w:r w:rsidRPr="00A31A0B">
        <w:rPr>
          <w:color w:val="auto"/>
          <w:sz w:val="24"/>
          <w:szCs w:val="48"/>
          <w:lang w:bidi="es-ES"/>
        </w:rPr>
        <w:t>.</w:t>
      </w:r>
    </w:p>
    <w:p w14:paraId="65DB83F6" w14:textId="5500155D" w:rsidR="00370CB1" w:rsidRDefault="00370CB1" w:rsidP="00370CB1">
      <w:pPr>
        <w:pStyle w:val="Ttulo5"/>
        <w:rPr>
          <w:lang w:bidi="es-ES"/>
        </w:rPr>
      </w:pPr>
      <w:r w:rsidRPr="00A31A0B">
        <w:rPr>
          <w:sz w:val="24"/>
          <w:szCs w:val="22"/>
          <w:lang w:bidi="es-ES"/>
        </w:rPr>
        <w:t>AGOSTO de 2011 – AGOSTO 2014</w:t>
      </w:r>
      <w:r>
        <w:rPr>
          <w:lang w:bidi="es-ES"/>
        </w:rPr>
        <w:t>.</w:t>
      </w:r>
    </w:p>
    <w:p w14:paraId="66B167FB" w14:textId="3C35EE81" w:rsidR="00D4187F" w:rsidRPr="00556717" w:rsidRDefault="006C567C" w:rsidP="00234228">
      <w:pPr>
        <w:rPr>
          <w:rFonts w:ascii="Calibri Light" w:eastAsia="Times New Roman" w:hAnsi="Calibri Light" w:cs="Calibri Light"/>
          <w:color w:val="000000" w:themeColor="text1"/>
        </w:rPr>
      </w:pPr>
      <w:r>
        <w:rPr>
          <w:lang w:eastAsia="ja-JP" w:bidi="es-ES"/>
        </w:rPr>
        <w:t>Control Químico</w:t>
      </w:r>
      <w:r>
        <w:rPr>
          <w:lang w:eastAsia="ja-JP" w:bidi="es-ES"/>
        </w:rPr>
        <w:t xml:space="preserve"> y análisis de aguas residuales e industriales , control de muestras de suelos ( a cielo abierto y muestras de perforación), ensayos ASTM Proctor,</w:t>
      </w:r>
      <w:r w:rsidR="008B32D9">
        <w:rPr>
          <w:lang w:eastAsia="ja-JP" w:bidi="es-ES"/>
        </w:rPr>
        <w:t xml:space="preserve"> límites</w:t>
      </w:r>
      <w:r>
        <w:rPr>
          <w:lang w:eastAsia="ja-JP" w:bidi="es-ES"/>
        </w:rPr>
        <w:t xml:space="preserve"> </w:t>
      </w:r>
      <w:proofErr w:type="gramStart"/>
      <w:r>
        <w:rPr>
          <w:lang w:eastAsia="ja-JP" w:bidi="es-ES"/>
        </w:rPr>
        <w:t xml:space="preserve">de  </w:t>
      </w:r>
      <w:proofErr w:type="spellStart"/>
      <w:r>
        <w:rPr>
          <w:lang w:eastAsia="ja-JP" w:bidi="es-ES"/>
        </w:rPr>
        <w:t>atterberg</w:t>
      </w:r>
      <w:proofErr w:type="spellEnd"/>
      <w:proofErr w:type="gramEnd"/>
      <w:r>
        <w:rPr>
          <w:lang w:eastAsia="ja-JP" w:bidi="es-ES"/>
        </w:rPr>
        <w:t xml:space="preserve">, ensayos de </w:t>
      </w:r>
      <w:proofErr w:type="spellStart"/>
      <w:r>
        <w:rPr>
          <w:lang w:eastAsia="ja-JP" w:bidi="es-ES"/>
        </w:rPr>
        <w:t>corte,</w:t>
      </w:r>
      <w:r w:rsidR="00234228">
        <w:rPr>
          <w:lang w:eastAsia="ja-JP" w:bidi="es-ES"/>
        </w:rPr>
        <w:t>granulometría</w:t>
      </w:r>
      <w:proofErr w:type="spellEnd"/>
      <w:r w:rsidR="00234228">
        <w:rPr>
          <w:lang w:eastAsia="ja-JP" w:bidi="es-ES"/>
        </w:rPr>
        <w:t xml:space="preserve">, </w:t>
      </w:r>
      <w:r>
        <w:rPr>
          <w:lang w:eastAsia="ja-JP" w:bidi="es-ES"/>
        </w:rPr>
        <w:t xml:space="preserve"> hidrometría, sedimentación</w:t>
      </w:r>
      <w:r w:rsidR="00234228">
        <w:rPr>
          <w:lang w:eastAsia="ja-JP" w:bidi="es-ES"/>
        </w:rPr>
        <w:t xml:space="preserve"> </w:t>
      </w:r>
      <w:r>
        <w:rPr>
          <w:lang w:eastAsia="ja-JP" w:bidi="es-ES"/>
        </w:rPr>
        <w:t>.</w:t>
      </w:r>
      <w:r w:rsidR="00234228">
        <w:rPr>
          <w:lang w:eastAsia="ja-JP" w:bidi="es-ES"/>
        </w:rPr>
        <w:t xml:space="preserve"> Custodia de muestras. Análisis de </w:t>
      </w:r>
      <w:proofErr w:type="gramStart"/>
      <w:r w:rsidR="00234228">
        <w:rPr>
          <w:lang w:eastAsia="ja-JP" w:bidi="es-ES"/>
        </w:rPr>
        <w:t>resultados  y</w:t>
      </w:r>
      <w:proofErr w:type="gramEnd"/>
      <w:r w:rsidR="00234228">
        <w:rPr>
          <w:lang w:eastAsia="ja-JP" w:bidi="es-ES"/>
        </w:rPr>
        <w:t xml:space="preserve"> elaboración</w:t>
      </w:r>
      <w:r>
        <w:rPr>
          <w:lang w:eastAsia="ja-JP" w:bidi="es-ES"/>
        </w:rPr>
        <w:t xml:space="preserve"> de informes </w:t>
      </w:r>
      <w:r w:rsidR="00234228">
        <w:rPr>
          <w:lang w:eastAsia="ja-JP" w:bidi="es-ES"/>
        </w:rPr>
        <w:t>y planes de acción. Ensayos de flotación y lixiviación química.</w:t>
      </w:r>
      <w:r>
        <w:rPr>
          <w:lang w:eastAsia="ja-JP" w:bidi="es-ES"/>
        </w:rPr>
        <w:t xml:space="preserve"> </w:t>
      </w:r>
    </w:p>
    <w:sdt>
      <w:sdtPr>
        <w:id w:val="1745452497"/>
        <w:placeholder>
          <w:docPart w:val="65333D6C311745DAB65B0622CDAFE166"/>
        </w:placeholder>
        <w:temporary/>
        <w:showingPlcHdr/>
        <w15:appearance w15:val="hidden"/>
      </w:sdtPr>
      <w:sdtEndPr/>
      <w:sdtContent>
        <w:p w14:paraId="3EEEF162" w14:textId="77777777" w:rsidR="00D70063" w:rsidRDefault="00D70063" w:rsidP="00D70063">
          <w:pPr>
            <w:pStyle w:val="Ttulo3"/>
          </w:pPr>
          <w:r>
            <w:rPr>
              <w:lang w:bidi="es-ES"/>
            </w:rPr>
            <w:t>Educación</w:t>
          </w:r>
        </w:p>
      </w:sdtContent>
    </w:sdt>
    <w:p w14:paraId="353EE870" w14:textId="0751EDE0" w:rsidR="00D70C22" w:rsidRDefault="00D70C22" w:rsidP="00D4187F">
      <w:pPr>
        <w:spacing w:after="0"/>
        <w:rPr>
          <w:rStyle w:val="Ttulo4Car"/>
          <w:lang w:bidi="es-ES"/>
        </w:rPr>
      </w:pPr>
      <w:r>
        <w:rPr>
          <w:rStyle w:val="Ttulo4Car"/>
          <w:lang w:bidi="es-ES"/>
        </w:rPr>
        <w:t>revalida titulo ingeniero metalurgico.</w:t>
      </w:r>
    </w:p>
    <w:p w14:paraId="7785B55C" w14:textId="2510DB0B" w:rsidR="00D70C22" w:rsidRDefault="00D70C22" w:rsidP="00D70C22">
      <w:pPr>
        <w:spacing w:after="0"/>
      </w:pPr>
      <w:r>
        <w:rPr>
          <w:rStyle w:val="SubttuloCar"/>
          <w:sz w:val="24"/>
          <w:lang w:bidi="es-ES"/>
        </w:rPr>
        <w:t xml:space="preserve">Universidad </w:t>
      </w:r>
      <w:r>
        <w:rPr>
          <w:rStyle w:val="SubttuloCar"/>
          <w:sz w:val="24"/>
          <w:lang w:bidi="es-ES"/>
        </w:rPr>
        <w:t>tecnologica de panamá</w:t>
      </w:r>
    </w:p>
    <w:p w14:paraId="6A75F369" w14:textId="646627DC" w:rsidR="00D70C22" w:rsidRDefault="00D70C22" w:rsidP="00D70C22">
      <w:pPr>
        <w:pStyle w:val="Ttulo5"/>
        <w:rPr>
          <w:lang w:bidi="es-ES"/>
        </w:rPr>
      </w:pPr>
      <w:r>
        <w:rPr>
          <w:lang w:bidi="es-ES"/>
        </w:rPr>
        <w:t>enero</w:t>
      </w:r>
      <w:r>
        <w:rPr>
          <w:lang w:bidi="es-ES"/>
        </w:rPr>
        <w:t xml:space="preserve"> de 201</w:t>
      </w:r>
      <w:r>
        <w:rPr>
          <w:lang w:bidi="es-ES"/>
        </w:rPr>
        <w:t>3</w:t>
      </w:r>
    </w:p>
    <w:p w14:paraId="3E1416C3" w14:textId="23BA09A3" w:rsidR="00A31A0B" w:rsidRDefault="00A31A0B" w:rsidP="00A31A0B">
      <w:pPr>
        <w:rPr>
          <w:lang w:eastAsia="ja-JP" w:bidi="es-ES"/>
        </w:rPr>
      </w:pPr>
    </w:p>
    <w:p w14:paraId="3310810A" w14:textId="77777777" w:rsidR="00A31A0B" w:rsidRPr="00A31A0B" w:rsidRDefault="00A31A0B" w:rsidP="00A31A0B">
      <w:pPr>
        <w:rPr>
          <w:lang w:eastAsia="ja-JP" w:bidi="es-ES"/>
        </w:rPr>
      </w:pPr>
    </w:p>
    <w:p w14:paraId="6FAF1756" w14:textId="762E8D66" w:rsidR="00D70063" w:rsidRDefault="00234228" w:rsidP="00D4187F">
      <w:pPr>
        <w:spacing w:after="0"/>
      </w:pPr>
      <w:r>
        <w:rPr>
          <w:rStyle w:val="Ttulo4Car"/>
          <w:lang w:bidi="es-ES"/>
        </w:rPr>
        <w:lastRenderedPageBreak/>
        <w:t>especialista en mineria y medio</w:t>
      </w:r>
      <w:r w:rsidR="00D70C22">
        <w:rPr>
          <w:rStyle w:val="Ttulo4Car"/>
          <w:lang w:bidi="es-ES"/>
        </w:rPr>
        <w:t xml:space="preserve"> </w:t>
      </w:r>
      <w:proofErr w:type="gramStart"/>
      <w:r>
        <w:rPr>
          <w:rStyle w:val="Ttulo4Car"/>
          <w:lang w:bidi="es-ES"/>
        </w:rPr>
        <w:t xml:space="preserve">ambiente </w:t>
      </w:r>
      <w:r w:rsidR="00556717" w:rsidRPr="004A36D7">
        <w:rPr>
          <w:rStyle w:val="Ttulo4Car"/>
          <w:sz w:val="24"/>
          <w:lang w:bidi="es-ES"/>
        </w:rPr>
        <w:t xml:space="preserve"> </w:t>
      </w:r>
      <w:r>
        <w:rPr>
          <w:rStyle w:val="SubttuloCar"/>
          <w:sz w:val="24"/>
          <w:lang w:bidi="es-ES"/>
        </w:rPr>
        <w:t>Universidad</w:t>
      </w:r>
      <w:proofErr w:type="gramEnd"/>
      <w:r>
        <w:rPr>
          <w:rStyle w:val="SubttuloCar"/>
          <w:sz w:val="24"/>
          <w:lang w:bidi="es-ES"/>
        </w:rPr>
        <w:t xml:space="preserve"> de leon</w:t>
      </w:r>
      <w:r w:rsidR="00D70C22">
        <w:rPr>
          <w:rStyle w:val="SubttuloCar"/>
          <w:sz w:val="24"/>
          <w:lang w:bidi="es-ES"/>
        </w:rPr>
        <w:t>.</w:t>
      </w:r>
    </w:p>
    <w:p w14:paraId="2B1F3D2C" w14:textId="67C0993C" w:rsidR="00D4187F" w:rsidRDefault="00556717" w:rsidP="00D4187F">
      <w:pPr>
        <w:pStyle w:val="Ttulo5"/>
        <w:rPr>
          <w:lang w:bidi="es-ES"/>
        </w:rPr>
      </w:pPr>
      <w:r>
        <w:rPr>
          <w:lang w:bidi="es-ES"/>
        </w:rPr>
        <w:t>junio de 201</w:t>
      </w:r>
      <w:r w:rsidR="00D70C22">
        <w:rPr>
          <w:lang w:bidi="es-ES"/>
        </w:rPr>
        <w:t>1</w:t>
      </w:r>
    </w:p>
    <w:p w14:paraId="3F08AA24" w14:textId="140D159D" w:rsidR="003A5D11" w:rsidRPr="003A5D11" w:rsidRDefault="003A5D11" w:rsidP="003A5D11">
      <w:pPr>
        <w:spacing w:after="0"/>
        <w:rPr>
          <w:rStyle w:val="Ttulo4Car"/>
          <w:b w:val="0"/>
          <w:bCs/>
          <w:sz w:val="24"/>
          <w:lang w:bidi="es-ES"/>
        </w:rPr>
      </w:pPr>
      <w:r>
        <w:rPr>
          <w:rStyle w:val="Ttulo4Car"/>
          <w:lang w:bidi="es-ES"/>
        </w:rPr>
        <w:t>Diplomado en formacion para la educacion a distancia.</w:t>
      </w:r>
    </w:p>
    <w:p w14:paraId="44D53A3B" w14:textId="77777777" w:rsidR="003A5D11" w:rsidRDefault="003A5D11" w:rsidP="003A5D11">
      <w:pPr>
        <w:spacing w:after="0"/>
      </w:pPr>
      <w:r>
        <w:rPr>
          <w:rStyle w:val="SubttuloCar"/>
          <w:sz w:val="24"/>
          <w:lang w:bidi="es-ES"/>
        </w:rPr>
        <w:t>Universidad nacional experimental politecnica .</w:t>
      </w:r>
    </w:p>
    <w:p w14:paraId="4327B3B1" w14:textId="2E44E183" w:rsidR="003A5D11" w:rsidRDefault="006279C5" w:rsidP="003A5D11">
      <w:pPr>
        <w:pStyle w:val="Ttulo5"/>
        <w:rPr>
          <w:lang w:bidi="es-ES"/>
        </w:rPr>
      </w:pPr>
      <w:r>
        <w:rPr>
          <w:noProof/>
          <w:lang w:bidi="es-ES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238C34AF" wp14:editId="798B7CFE">
                <wp:simplePos x="0" y="0"/>
                <wp:positionH relativeFrom="page">
                  <wp:posOffset>534035</wp:posOffset>
                </wp:positionH>
                <wp:positionV relativeFrom="margin">
                  <wp:posOffset>74930</wp:posOffset>
                </wp:positionV>
                <wp:extent cx="2236469" cy="10252074"/>
                <wp:effectExtent l="0" t="0" r="12065" b="0"/>
                <wp:wrapSquare wrapText="bothSides"/>
                <wp:docPr id="2" name="Cuadro de texto 2" descr="Cuadro de texto de la barra later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69" cy="10252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79A94" w14:textId="6484F3D1" w:rsidR="006279C5" w:rsidRPr="006A2FB5" w:rsidRDefault="006A2FB5" w:rsidP="006A2FB5">
                            <w:pPr>
                              <w:pStyle w:val="Ttulo"/>
                            </w:pPr>
                            <w:r>
                              <w:t>habilidades</w:t>
                            </w:r>
                          </w:p>
                          <w:p w14:paraId="566CE48F" w14:textId="77777777" w:rsidR="006A2FB5" w:rsidRDefault="006A2FB5" w:rsidP="00D559FB">
                            <w:pPr>
                              <w:pStyle w:val="Informacindecontact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Organizada.</w:t>
                            </w:r>
                          </w:p>
                          <w:p w14:paraId="465396AC" w14:textId="77777777" w:rsidR="006A2FB5" w:rsidRDefault="006A2FB5" w:rsidP="00D559FB">
                            <w:pPr>
                              <w:pStyle w:val="Informacindecontact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Puntual.</w:t>
                            </w:r>
                          </w:p>
                          <w:p w14:paraId="1104D76F" w14:textId="77777777" w:rsidR="006A2FB5" w:rsidRDefault="006A2FB5" w:rsidP="00D559FB">
                            <w:pPr>
                              <w:pStyle w:val="Informacindecontact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Accesible al aprendizaje.</w:t>
                            </w:r>
                          </w:p>
                          <w:p w14:paraId="75C5D7DC" w14:textId="5D22CBE5" w:rsidR="006A2FB5" w:rsidRDefault="006A2FB5" w:rsidP="00D559FB">
                            <w:pPr>
                              <w:pStyle w:val="Informacindecontact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Proactiva en el ámbito laboral.</w:t>
                            </w:r>
                          </w:p>
                          <w:p w14:paraId="30C48E51" w14:textId="77777777" w:rsidR="006A2FB5" w:rsidRDefault="006A2FB5" w:rsidP="00D559FB">
                            <w:pPr>
                              <w:pStyle w:val="Informacindecontact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Capacidad de trabajo colaborativo.</w:t>
                            </w:r>
                          </w:p>
                          <w:p w14:paraId="28EC2807" w14:textId="77777777" w:rsidR="006A2FB5" w:rsidRDefault="006A2FB5" w:rsidP="00D559FB">
                            <w:pPr>
                              <w:pStyle w:val="Informacindecontacto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Solución de problemas.</w:t>
                            </w:r>
                          </w:p>
                          <w:p w14:paraId="7705C12E" w14:textId="4E8FC2CE" w:rsidR="006279C5" w:rsidRDefault="006A2FB5" w:rsidP="006279C5">
                            <w:pPr>
                              <w:pStyle w:val="Ttulo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idiomas</w:t>
                            </w:r>
                          </w:p>
                          <w:p w14:paraId="1219B554" w14:textId="1EA1BCF6" w:rsidR="006A2FB5" w:rsidRDefault="006A2FB5" w:rsidP="00D559FB">
                            <w:pPr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Español</w:t>
                            </w:r>
                            <w:r w:rsidR="00D559FB">
                              <w:rPr>
                                <w:lang w:bidi="es-ES"/>
                              </w:rPr>
                              <w:t>:</w:t>
                            </w:r>
                            <w:r>
                              <w:rPr>
                                <w:lang w:bidi="es-ES"/>
                              </w:rPr>
                              <w:t xml:space="preserve"> nativo.</w:t>
                            </w:r>
                          </w:p>
                          <w:p w14:paraId="5C090962" w14:textId="034869E7" w:rsidR="006A2FB5" w:rsidRDefault="00D559FB" w:rsidP="00D559FB">
                            <w:pPr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Húngaro:</w:t>
                            </w:r>
                            <w:r w:rsidR="006A2FB5">
                              <w:rPr>
                                <w:lang w:bidi="es-ES"/>
                              </w:rPr>
                              <w:t xml:space="preserve"> nivel alto.</w:t>
                            </w:r>
                          </w:p>
                          <w:p w14:paraId="5F4872AF" w14:textId="0867C585" w:rsidR="006A2FB5" w:rsidRDefault="00D559FB" w:rsidP="00D559FB">
                            <w:pPr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Inglés:</w:t>
                            </w:r>
                            <w:r w:rsidR="006A2FB5">
                              <w:rPr>
                                <w:lang w:bidi="es-ES"/>
                              </w:rPr>
                              <w:t xml:space="preserve"> nivel intermedio.</w:t>
                            </w:r>
                          </w:p>
                          <w:p w14:paraId="0C45792B" w14:textId="296128C6" w:rsidR="006A2FB5" w:rsidRDefault="00D559FB" w:rsidP="00D559FB">
                            <w:pPr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Portugués</w:t>
                            </w:r>
                            <w:r w:rsidR="006A2FB5">
                              <w:rPr>
                                <w:lang w:bidi="es-ES"/>
                              </w:rPr>
                              <w:t xml:space="preserve"> </w:t>
                            </w:r>
                            <w:r>
                              <w:rPr>
                                <w:lang w:bidi="es-ES"/>
                              </w:rPr>
                              <w:t xml:space="preserve">– </w:t>
                            </w:r>
                            <w:r w:rsidR="006A2FB5">
                              <w:rPr>
                                <w:lang w:bidi="es-ES"/>
                              </w:rPr>
                              <w:t>italiano</w:t>
                            </w:r>
                            <w:r>
                              <w:rPr>
                                <w:lang w:bidi="es-ES"/>
                              </w:rPr>
                              <w:t>:</w:t>
                            </w:r>
                            <w:r w:rsidR="006A2FB5">
                              <w:rPr>
                                <w:lang w:bidi="es-ES"/>
                              </w:rPr>
                              <w:t xml:space="preserve"> nivel básico.</w:t>
                            </w:r>
                          </w:p>
                          <w:p w14:paraId="6C60C9CB" w14:textId="477AE056" w:rsidR="006279C5" w:rsidRDefault="00D559FB" w:rsidP="00D559FB">
                            <w:pPr>
                              <w:pStyle w:val="Ttulo"/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referencias.</w:t>
                            </w:r>
                          </w:p>
                          <w:p w14:paraId="680DFC31" w14:textId="77777777" w:rsidR="000654A0" w:rsidRDefault="00D559FB" w:rsidP="00D559FB">
                            <w:pPr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Lic.</w:t>
                            </w:r>
                            <w:r w:rsidR="000654A0">
                              <w:rPr>
                                <w:lang w:val="es-PA"/>
                              </w:rPr>
                              <w:t xml:space="preserve"> Teresita Vásquez.</w:t>
                            </w:r>
                            <w:r>
                              <w:rPr>
                                <w:lang w:val="es-PA"/>
                              </w:rPr>
                              <w:t xml:space="preserve"> 6778</w:t>
                            </w:r>
                            <w:r w:rsidR="000654A0">
                              <w:rPr>
                                <w:lang w:val="es-PA"/>
                              </w:rPr>
                              <w:t>3625.</w:t>
                            </w:r>
                          </w:p>
                          <w:p w14:paraId="4FFD2DA4" w14:textId="26AFEEC7" w:rsidR="00D559FB" w:rsidRDefault="000654A0" w:rsidP="00D559FB">
                            <w:pPr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 xml:space="preserve">Lic. </w:t>
                            </w:r>
                            <w:proofErr w:type="spellStart"/>
                            <w:r>
                              <w:rPr>
                                <w:lang w:val="es-PA"/>
                              </w:rPr>
                              <w:t>Mixania</w:t>
                            </w:r>
                            <w:proofErr w:type="spellEnd"/>
                            <w:r>
                              <w:rPr>
                                <w:lang w:val="es-PA"/>
                              </w:rPr>
                              <w:t xml:space="preserve"> Guerra 67100484. </w:t>
                            </w:r>
                          </w:p>
                          <w:p w14:paraId="46680775" w14:textId="0D376EF3" w:rsidR="000654A0" w:rsidRDefault="000654A0" w:rsidP="00D559FB">
                            <w:pPr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Lic. Valerio Arauz 69497615.</w:t>
                            </w:r>
                          </w:p>
                          <w:p w14:paraId="22A80658" w14:textId="3CF19257" w:rsidR="00C41759" w:rsidRDefault="00C41759" w:rsidP="00C41759">
                            <w:pPr>
                              <w:pStyle w:val="Ttulo"/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datos personales</w:t>
                            </w:r>
                          </w:p>
                          <w:p w14:paraId="1A87DA7E" w14:textId="5B4C5E84" w:rsidR="00664413" w:rsidRDefault="00664413" w:rsidP="00664413">
                            <w:pPr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Fecha de nacimiento:29- julio -1967</w:t>
                            </w:r>
                          </w:p>
                          <w:p w14:paraId="1BD2D0B6" w14:textId="69A72911" w:rsidR="00664413" w:rsidRDefault="00664413" w:rsidP="00664413">
                            <w:pPr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Nacionalidad: Húngara.</w:t>
                            </w:r>
                          </w:p>
                          <w:p w14:paraId="4CDF4EB0" w14:textId="18A00F56" w:rsidR="00664413" w:rsidRDefault="00664413" w:rsidP="00664413">
                            <w:pPr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Cedula: E-8-109137</w:t>
                            </w:r>
                          </w:p>
                          <w:p w14:paraId="4F791196" w14:textId="02167FF7" w:rsidR="00664413" w:rsidRDefault="00664413" w:rsidP="00664413">
                            <w:pPr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Estado civil: casada.</w:t>
                            </w:r>
                          </w:p>
                          <w:p w14:paraId="114FAA7C" w14:textId="77777777" w:rsidR="00664413" w:rsidRPr="008A282D" w:rsidRDefault="00664413" w:rsidP="00664413">
                            <w:pPr>
                              <w:rPr>
                                <w:lang w:val="es-PA"/>
                              </w:rPr>
                            </w:pPr>
                          </w:p>
                          <w:p w14:paraId="026B0340" w14:textId="5059AA95" w:rsidR="006279C5" w:rsidRPr="00D559FB" w:rsidRDefault="006279C5" w:rsidP="00D559FB">
                            <w:pPr>
                              <w:spacing w:after="0"/>
                              <w:ind w:left="-142"/>
                              <w:contextualSpacing/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bidi="es-ES"/>
                              </w:rPr>
                            </w:pPr>
                          </w:p>
                          <w:p w14:paraId="5E685B21" w14:textId="77777777" w:rsidR="006279C5" w:rsidRDefault="006279C5" w:rsidP="006279C5">
                            <w:pPr>
                              <w:pStyle w:val="Informacindecontacto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34AF" id="_x0000_s1027" type="#_x0000_t202" alt="Cuadro de texto de la barra lateral" style="position:absolute;margin-left:42.05pt;margin-top:5.9pt;width:176.1pt;height:80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" filled="f" stroked="f">
                <v:textbox inset="0,0,0,0">
                  <w:txbxContent>
                    <w:p w14:paraId="2D479A94" w14:textId="6484F3D1" w:rsidR="006279C5" w:rsidRPr="006A2FB5" w:rsidRDefault="006A2FB5" w:rsidP="006A2FB5">
                      <w:pPr>
                        <w:pStyle w:val="Ttulo"/>
                      </w:pPr>
                      <w:r>
                        <w:t>habilidades</w:t>
                      </w:r>
                    </w:p>
                    <w:p w14:paraId="566CE48F" w14:textId="77777777" w:rsidR="006A2FB5" w:rsidRDefault="006A2FB5" w:rsidP="00D559FB">
                      <w:pPr>
                        <w:pStyle w:val="Informacindecontact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Organizada.</w:t>
                      </w:r>
                    </w:p>
                    <w:p w14:paraId="465396AC" w14:textId="77777777" w:rsidR="006A2FB5" w:rsidRDefault="006A2FB5" w:rsidP="00D559FB">
                      <w:pPr>
                        <w:pStyle w:val="Informacindecontact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Puntual.</w:t>
                      </w:r>
                    </w:p>
                    <w:p w14:paraId="1104D76F" w14:textId="77777777" w:rsidR="006A2FB5" w:rsidRDefault="006A2FB5" w:rsidP="00D559FB">
                      <w:pPr>
                        <w:pStyle w:val="Informacindecontact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Accesible al aprendizaje.</w:t>
                      </w:r>
                    </w:p>
                    <w:p w14:paraId="75C5D7DC" w14:textId="5D22CBE5" w:rsidR="006A2FB5" w:rsidRDefault="006A2FB5" w:rsidP="00D559FB">
                      <w:pPr>
                        <w:pStyle w:val="Informacindecontact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Proactiva en el ámbito laboral.</w:t>
                      </w:r>
                    </w:p>
                    <w:p w14:paraId="30C48E51" w14:textId="77777777" w:rsidR="006A2FB5" w:rsidRDefault="006A2FB5" w:rsidP="00D559FB">
                      <w:pPr>
                        <w:pStyle w:val="Informacindecontact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Capacidad de trabajo colaborativo.</w:t>
                      </w:r>
                    </w:p>
                    <w:p w14:paraId="28EC2807" w14:textId="77777777" w:rsidR="006A2FB5" w:rsidRDefault="006A2FB5" w:rsidP="00D559FB">
                      <w:pPr>
                        <w:pStyle w:val="Informacindecontacto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Solución de problemas.</w:t>
                      </w:r>
                    </w:p>
                    <w:p w14:paraId="7705C12E" w14:textId="4E8FC2CE" w:rsidR="006279C5" w:rsidRDefault="006A2FB5" w:rsidP="006279C5">
                      <w:pPr>
                        <w:pStyle w:val="Ttulo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idiomas</w:t>
                      </w:r>
                    </w:p>
                    <w:p w14:paraId="1219B554" w14:textId="1EA1BCF6" w:rsidR="006A2FB5" w:rsidRDefault="006A2FB5" w:rsidP="00D559FB">
                      <w:pPr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Español</w:t>
                      </w:r>
                      <w:r w:rsidR="00D559FB">
                        <w:rPr>
                          <w:lang w:bidi="es-ES"/>
                        </w:rPr>
                        <w:t>:</w:t>
                      </w:r>
                      <w:r>
                        <w:rPr>
                          <w:lang w:bidi="es-ES"/>
                        </w:rPr>
                        <w:t xml:space="preserve"> nativo.</w:t>
                      </w:r>
                    </w:p>
                    <w:p w14:paraId="5C090962" w14:textId="034869E7" w:rsidR="006A2FB5" w:rsidRDefault="00D559FB" w:rsidP="00D559FB">
                      <w:pPr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Húngaro:</w:t>
                      </w:r>
                      <w:r w:rsidR="006A2FB5">
                        <w:rPr>
                          <w:lang w:bidi="es-ES"/>
                        </w:rPr>
                        <w:t xml:space="preserve"> nivel alto.</w:t>
                      </w:r>
                    </w:p>
                    <w:p w14:paraId="5F4872AF" w14:textId="0867C585" w:rsidR="006A2FB5" w:rsidRDefault="00D559FB" w:rsidP="00D559FB">
                      <w:pPr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Inglés:</w:t>
                      </w:r>
                      <w:r w:rsidR="006A2FB5">
                        <w:rPr>
                          <w:lang w:bidi="es-ES"/>
                        </w:rPr>
                        <w:t xml:space="preserve"> nivel intermedio.</w:t>
                      </w:r>
                    </w:p>
                    <w:p w14:paraId="0C45792B" w14:textId="296128C6" w:rsidR="006A2FB5" w:rsidRDefault="00D559FB" w:rsidP="00D559FB">
                      <w:pPr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Portugués</w:t>
                      </w:r>
                      <w:r w:rsidR="006A2FB5">
                        <w:rPr>
                          <w:lang w:bidi="es-ES"/>
                        </w:rPr>
                        <w:t xml:space="preserve"> </w:t>
                      </w:r>
                      <w:r>
                        <w:rPr>
                          <w:lang w:bidi="es-ES"/>
                        </w:rPr>
                        <w:t xml:space="preserve">– </w:t>
                      </w:r>
                      <w:r w:rsidR="006A2FB5">
                        <w:rPr>
                          <w:lang w:bidi="es-ES"/>
                        </w:rPr>
                        <w:t>italiano</w:t>
                      </w:r>
                      <w:r>
                        <w:rPr>
                          <w:lang w:bidi="es-ES"/>
                        </w:rPr>
                        <w:t>:</w:t>
                      </w:r>
                      <w:r w:rsidR="006A2FB5">
                        <w:rPr>
                          <w:lang w:bidi="es-ES"/>
                        </w:rPr>
                        <w:t xml:space="preserve"> nivel básico.</w:t>
                      </w:r>
                    </w:p>
                    <w:p w14:paraId="6C60C9CB" w14:textId="477AE056" w:rsidR="006279C5" w:rsidRDefault="00D559FB" w:rsidP="00D559FB">
                      <w:pPr>
                        <w:pStyle w:val="Ttulo"/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referencias.</w:t>
                      </w:r>
                    </w:p>
                    <w:p w14:paraId="680DFC31" w14:textId="77777777" w:rsidR="000654A0" w:rsidRDefault="00D559FB" w:rsidP="00D559FB">
                      <w:pPr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Lic.</w:t>
                      </w:r>
                      <w:r w:rsidR="000654A0">
                        <w:rPr>
                          <w:lang w:val="es-PA"/>
                        </w:rPr>
                        <w:t xml:space="preserve"> Teresita Vásquez.</w:t>
                      </w:r>
                      <w:r>
                        <w:rPr>
                          <w:lang w:val="es-PA"/>
                        </w:rPr>
                        <w:t xml:space="preserve"> 6778</w:t>
                      </w:r>
                      <w:r w:rsidR="000654A0">
                        <w:rPr>
                          <w:lang w:val="es-PA"/>
                        </w:rPr>
                        <w:t>3625.</w:t>
                      </w:r>
                    </w:p>
                    <w:p w14:paraId="4FFD2DA4" w14:textId="26AFEEC7" w:rsidR="00D559FB" w:rsidRDefault="000654A0" w:rsidP="00D559FB">
                      <w:pPr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 xml:space="preserve">Lic. </w:t>
                      </w:r>
                      <w:proofErr w:type="spellStart"/>
                      <w:r>
                        <w:rPr>
                          <w:lang w:val="es-PA"/>
                        </w:rPr>
                        <w:t>Mixania</w:t>
                      </w:r>
                      <w:proofErr w:type="spellEnd"/>
                      <w:r>
                        <w:rPr>
                          <w:lang w:val="es-PA"/>
                        </w:rPr>
                        <w:t xml:space="preserve"> Guerra 67100484. </w:t>
                      </w:r>
                    </w:p>
                    <w:p w14:paraId="46680775" w14:textId="0D376EF3" w:rsidR="000654A0" w:rsidRDefault="000654A0" w:rsidP="00D559FB">
                      <w:pPr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Lic. Valerio Arauz 69497615.</w:t>
                      </w:r>
                    </w:p>
                    <w:p w14:paraId="22A80658" w14:textId="3CF19257" w:rsidR="00C41759" w:rsidRDefault="00C41759" w:rsidP="00C41759">
                      <w:pPr>
                        <w:pStyle w:val="Ttulo"/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datos personales</w:t>
                      </w:r>
                    </w:p>
                    <w:p w14:paraId="1A87DA7E" w14:textId="5B4C5E84" w:rsidR="00664413" w:rsidRDefault="00664413" w:rsidP="00664413">
                      <w:pPr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Fecha de nacimiento:29- julio -1967</w:t>
                      </w:r>
                    </w:p>
                    <w:p w14:paraId="1BD2D0B6" w14:textId="69A72911" w:rsidR="00664413" w:rsidRDefault="00664413" w:rsidP="00664413">
                      <w:pPr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Nacionalidad: Húngara.</w:t>
                      </w:r>
                    </w:p>
                    <w:p w14:paraId="4CDF4EB0" w14:textId="18A00F56" w:rsidR="00664413" w:rsidRDefault="00664413" w:rsidP="00664413">
                      <w:pPr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Cedula: E-8-109137</w:t>
                      </w:r>
                    </w:p>
                    <w:p w14:paraId="4F791196" w14:textId="02167FF7" w:rsidR="00664413" w:rsidRDefault="00664413" w:rsidP="00664413">
                      <w:pPr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Estado civil: casada.</w:t>
                      </w:r>
                    </w:p>
                    <w:p w14:paraId="114FAA7C" w14:textId="77777777" w:rsidR="00664413" w:rsidRPr="008A282D" w:rsidRDefault="00664413" w:rsidP="00664413">
                      <w:pPr>
                        <w:rPr>
                          <w:lang w:val="es-PA"/>
                        </w:rPr>
                      </w:pPr>
                    </w:p>
                    <w:p w14:paraId="026B0340" w14:textId="5059AA95" w:rsidR="006279C5" w:rsidRPr="00D559FB" w:rsidRDefault="006279C5" w:rsidP="00D559FB">
                      <w:pPr>
                        <w:spacing w:after="0"/>
                        <w:ind w:left="-142"/>
                        <w:contextualSpacing/>
                        <w:rPr>
                          <w:rFonts w:ascii="Calibri Light" w:eastAsia="Times New Roman" w:hAnsi="Calibri Light" w:cs="Calibri Light"/>
                          <w:color w:val="000000" w:themeColor="text1"/>
                          <w:lang w:bidi="es-ES"/>
                        </w:rPr>
                      </w:pPr>
                    </w:p>
                    <w:p w14:paraId="5E685B21" w14:textId="77777777" w:rsidR="006279C5" w:rsidRDefault="006279C5" w:rsidP="006279C5">
                      <w:pPr>
                        <w:pStyle w:val="Informacindecontacto"/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3A5D11">
        <w:rPr>
          <w:lang w:bidi="es-ES"/>
        </w:rPr>
        <w:t>marzo 2011</w:t>
      </w:r>
    </w:p>
    <w:p w14:paraId="5E550091" w14:textId="1A4D50C4" w:rsidR="003A5D11" w:rsidRPr="003A5D11" w:rsidRDefault="003A5D11" w:rsidP="003A5D11">
      <w:pPr>
        <w:spacing w:after="0"/>
        <w:rPr>
          <w:rStyle w:val="Ttulo4Car"/>
          <w:lang w:bidi="es-ES"/>
        </w:rPr>
      </w:pPr>
      <w:r>
        <w:rPr>
          <w:rStyle w:val="Ttulo4Car"/>
          <w:lang w:bidi="es-ES"/>
        </w:rPr>
        <w:t xml:space="preserve">Diplomado </w:t>
      </w:r>
      <w:r>
        <w:rPr>
          <w:rStyle w:val="Ttulo4Car"/>
          <w:lang w:bidi="es-ES"/>
        </w:rPr>
        <w:t>internacional en gestion medio ambiental empresarial</w:t>
      </w:r>
      <w:r>
        <w:rPr>
          <w:rStyle w:val="Ttulo4Car"/>
          <w:lang w:bidi="es-ES"/>
        </w:rPr>
        <w:t>.</w:t>
      </w:r>
    </w:p>
    <w:p w14:paraId="16EA4E56" w14:textId="2D5EEDC4" w:rsidR="003A5D11" w:rsidRDefault="003A5D11" w:rsidP="003A5D11">
      <w:pPr>
        <w:spacing w:after="0"/>
      </w:pPr>
      <w:r>
        <w:rPr>
          <w:rStyle w:val="SubttuloCar"/>
          <w:sz w:val="24"/>
          <w:lang w:bidi="es-ES"/>
        </w:rPr>
        <w:t xml:space="preserve">Universidad </w:t>
      </w:r>
      <w:r>
        <w:rPr>
          <w:rStyle w:val="SubttuloCar"/>
          <w:sz w:val="24"/>
          <w:lang w:bidi="es-ES"/>
        </w:rPr>
        <w:t>pedagogica experimental libertador</w:t>
      </w:r>
      <w:r>
        <w:rPr>
          <w:rStyle w:val="SubttuloCar"/>
          <w:sz w:val="24"/>
          <w:lang w:bidi="es-ES"/>
        </w:rPr>
        <w:t xml:space="preserve"> .</w:t>
      </w:r>
    </w:p>
    <w:p w14:paraId="62C38A88" w14:textId="61D09768" w:rsidR="003A5D11" w:rsidRPr="003A5D11" w:rsidRDefault="003A5D11" w:rsidP="003A5D11">
      <w:pPr>
        <w:pStyle w:val="Ttulo5"/>
        <w:rPr>
          <w:lang w:bidi="es-ES"/>
        </w:rPr>
      </w:pPr>
      <w:r>
        <w:rPr>
          <w:lang w:bidi="es-ES"/>
        </w:rPr>
        <w:t xml:space="preserve">noviembre </w:t>
      </w:r>
      <w:r>
        <w:rPr>
          <w:lang w:bidi="es-ES"/>
        </w:rPr>
        <w:t xml:space="preserve"> 20</w:t>
      </w:r>
      <w:r>
        <w:rPr>
          <w:lang w:bidi="es-ES"/>
        </w:rPr>
        <w:t>09</w:t>
      </w:r>
    </w:p>
    <w:p w14:paraId="30C12140" w14:textId="77777777" w:rsidR="00D70C22" w:rsidRDefault="00D70C22" w:rsidP="00D70C22">
      <w:pPr>
        <w:spacing w:after="0"/>
        <w:rPr>
          <w:rStyle w:val="Ttulo4Car"/>
          <w:lang w:bidi="es-ES"/>
        </w:rPr>
      </w:pPr>
      <w:r>
        <w:rPr>
          <w:rStyle w:val="Ttulo4Car"/>
          <w:lang w:bidi="es-ES"/>
        </w:rPr>
        <w:t>Maestria en ing. metalurgica</w:t>
      </w:r>
    </w:p>
    <w:p w14:paraId="2C570392" w14:textId="3EFBCF65" w:rsidR="00D70C22" w:rsidRDefault="00D70C22" w:rsidP="00D70C22">
      <w:pPr>
        <w:spacing w:after="0"/>
      </w:pPr>
      <w:r>
        <w:rPr>
          <w:rStyle w:val="SubttuloCar"/>
          <w:sz w:val="24"/>
          <w:lang w:bidi="es-ES"/>
        </w:rPr>
        <w:t>Universidad</w:t>
      </w:r>
      <w:r>
        <w:rPr>
          <w:rStyle w:val="SubttuloCar"/>
          <w:sz w:val="24"/>
          <w:lang w:bidi="es-ES"/>
        </w:rPr>
        <w:t xml:space="preserve"> nacional experimental politecnica .</w:t>
      </w:r>
    </w:p>
    <w:p w14:paraId="2130BD5A" w14:textId="00CEAA02" w:rsidR="00D70C22" w:rsidRDefault="00D70C22" w:rsidP="00D70C22">
      <w:pPr>
        <w:pStyle w:val="Ttulo5"/>
        <w:rPr>
          <w:lang w:bidi="es-ES"/>
        </w:rPr>
      </w:pPr>
      <w:r>
        <w:rPr>
          <w:lang w:bidi="es-ES"/>
        </w:rPr>
        <w:t>julio 1999.</w:t>
      </w:r>
    </w:p>
    <w:p w14:paraId="5D17B9DF" w14:textId="63C8B7B4" w:rsidR="00D70063" w:rsidRDefault="00D4187F" w:rsidP="00D70063">
      <w:pPr>
        <w:pStyle w:val="Ttulo3"/>
        <w:rPr>
          <w:lang w:bidi="es-ES"/>
        </w:rPr>
      </w:pPr>
      <w:r>
        <w:rPr>
          <w:lang w:bidi="es-ES"/>
        </w:rPr>
        <w:t>características y competencias clave</w:t>
      </w:r>
    </w:p>
    <w:p w14:paraId="2018C6AC" w14:textId="65A93B33" w:rsidR="001A3368" w:rsidRDefault="001A3368" w:rsidP="001A3368">
      <w:pPr>
        <w:rPr>
          <w:lang w:bidi="es-ES"/>
        </w:rPr>
      </w:pPr>
      <w:r>
        <w:rPr>
          <w:lang w:bidi="es-ES"/>
        </w:rPr>
        <w:t>Diseño e implementación de mejoras en procesos productivos a través de herramientas como el diseño experimental modelo factorial y estadística aplicada con herramientas SPSS.</w:t>
      </w:r>
    </w:p>
    <w:p w14:paraId="28511215" w14:textId="37976E9A" w:rsidR="001A3368" w:rsidRDefault="001A3368" w:rsidP="001A3368">
      <w:pPr>
        <w:rPr>
          <w:lang w:bidi="es-ES"/>
        </w:rPr>
      </w:pPr>
      <w:r>
        <w:rPr>
          <w:lang w:bidi="es-ES"/>
        </w:rPr>
        <w:t>Diseño y ejecución de planes de capacitación( talleres, seminarios,</w:t>
      </w:r>
      <w:r w:rsidR="00D559FB">
        <w:rPr>
          <w:lang w:bidi="es-ES"/>
        </w:rPr>
        <w:t xml:space="preserve"> </w:t>
      </w:r>
      <w:r>
        <w:rPr>
          <w:lang w:bidi="es-ES"/>
        </w:rPr>
        <w:t>otros) y entrenamiento para personal.</w:t>
      </w:r>
    </w:p>
    <w:p w14:paraId="72428490" w14:textId="054A99D9" w:rsidR="00D70063" w:rsidRDefault="00D4187F" w:rsidP="00D4187F">
      <w:pPr>
        <w:spacing w:after="0"/>
        <w:contextualSpacing/>
      </w:pPr>
      <w:r w:rsidRPr="005B3D1B">
        <w:rPr>
          <w:rFonts w:ascii="Calibri Light" w:eastAsia="Times New Roman" w:hAnsi="Calibri Light" w:cs="Calibri Light"/>
          <w:color w:val="000000" w:themeColor="text1"/>
          <w:lang w:bidi="es-ES"/>
        </w:rPr>
        <w:t>Buenas aptitudes de comunicación e interpersonales</w:t>
      </w:r>
      <w:r w:rsidR="005209D9">
        <w:rPr>
          <w:rFonts w:ascii="Calibri Light" w:eastAsia="Times New Roman" w:hAnsi="Calibri Light" w:cs="Calibri Light"/>
          <w:color w:val="000000" w:themeColor="text1"/>
          <w:lang w:bidi="es-ES"/>
        </w:rPr>
        <w:t>, b</w:t>
      </w:r>
      <w:r w:rsidRPr="005B3D1B">
        <w:rPr>
          <w:rFonts w:ascii="Calibri Light" w:eastAsia="Times New Roman" w:hAnsi="Calibri Light" w:cs="Calibri Light"/>
          <w:color w:val="000000" w:themeColor="text1"/>
          <w:lang w:bidi="es-ES"/>
        </w:rPr>
        <w:t xml:space="preserve">uenas aptitudes de comunicación e interpersonales </w:t>
      </w:r>
      <w:r w:rsidR="005209D9">
        <w:rPr>
          <w:rFonts w:ascii="Calibri Light" w:eastAsia="Times New Roman" w:hAnsi="Calibri Light" w:cs="Calibri Light"/>
          <w:color w:val="000000" w:themeColor="text1"/>
          <w:lang w:bidi="es-ES"/>
        </w:rPr>
        <w:t>,c</w:t>
      </w:r>
      <w:r w:rsidRPr="005B3D1B">
        <w:rPr>
          <w:rFonts w:ascii="Calibri Light" w:eastAsia="Times New Roman" w:hAnsi="Calibri Light" w:cs="Calibri Light"/>
          <w:color w:val="000000" w:themeColor="text1"/>
          <w:lang w:bidi="es-ES"/>
        </w:rPr>
        <w:t>uidados</w:t>
      </w:r>
      <w:r w:rsidR="005209D9">
        <w:rPr>
          <w:rFonts w:ascii="Calibri Light" w:eastAsia="Times New Roman" w:hAnsi="Calibri Light" w:cs="Calibri Light"/>
          <w:color w:val="000000" w:themeColor="text1"/>
          <w:lang w:bidi="es-ES"/>
        </w:rPr>
        <w:t>a</w:t>
      </w:r>
      <w:r w:rsidRPr="005B3D1B">
        <w:rPr>
          <w:rFonts w:ascii="Calibri Light" w:eastAsia="Times New Roman" w:hAnsi="Calibri Light" w:cs="Calibri Light"/>
          <w:color w:val="000000" w:themeColor="text1"/>
          <w:lang w:bidi="es-ES"/>
        </w:rPr>
        <w:t xml:space="preserve"> con los detalles</w:t>
      </w:r>
      <w:r w:rsidR="005209D9">
        <w:rPr>
          <w:rFonts w:ascii="Calibri Light" w:eastAsia="Times New Roman" w:hAnsi="Calibri Light" w:cs="Calibri Light"/>
          <w:color w:val="000000" w:themeColor="text1"/>
          <w:lang w:bidi="es-ES"/>
        </w:rPr>
        <w:t xml:space="preserve"> ,c</w:t>
      </w:r>
      <w:r w:rsidRPr="005B3D1B">
        <w:rPr>
          <w:rFonts w:ascii="Calibri Light" w:eastAsia="Times New Roman" w:hAnsi="Calibri Light" w:cs="Calibri Light"/>
          <w:color w:val="000000" w:themeColor="text1"/>
          <w:lang w:bidi="es-ES"/>
        </w:rPr>
        <w:t>apacidad de trabajo bajo presión</w:t>
      </w:r>
      <w:r w:rsidR="005209D9">
        <w:rPr>
          <w:rFonts w:ascii="Calibri Light" w:eastAsia="Times New Roman" w:hAnsi="Calibri Light" w:cs="Calibri Light"/>
          <w:color w:val="000000" w:themeColor="text1"/>
          <w:lang w:bidi="es-ES"/>
        </w:rPr>
        <w:t>.</w:t>
      </w:r>
    </w:p>
    <w:sectPr w:rsidR="00D70063" w:rsidSect="00F47926">
      <w:headerReference w:type="default" r:id="rId12"/>
      <w:pgSz w:w="11906" w:h="16838" w:code="9"/>
      <w:pgMar w:top="567" w:right="1080" w:bottom="568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98052" w14:textId="77777777" w:rsidR="00FA080E" w:rsidRDefault="00FA080E" w:rsidP="00187B92">
      <w:pPr>
        <w:spacing w:after="0"/>
      </w:pPr>
      <w:r>
        <w:separator/>
      </w:r>
    </w:p>
  </w:endnote>
  <w:endnote w:type="continuationSeparator" w:id="0">
    <w:p w14:paraId="02B822F5" w14:textId="77777777" w:rsidR="00FA080E" w:rsidRDefault="00FA080E" w:rsidP="00187B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4D0E2" w14:textId="77777777" w:rsidR="00FA080E" w:rsidRDefault="00FA080E" w:rsidP="00187B92">
      <w:pPr>
        <w:spacing w:after="0"/>
      </w:pPr>
      <w:r>
        <w:separator/>
      </w:r>
    </w:p>
  </w:footnote>
  <w:footnote w:type="continuationSeparator" w:id="0">
    <w:p w14:paraId="1EB955A4" w14:textId="77777777" w:rsidR="00FA080E" w:rsidRDefault="00FA080E" w:rsidP="00187B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4F380" w14:textId="5C65D8A0" w:rsidR="009F0771" w:rsidRDefault="00FA08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E13DE"/>
    <w:multiLevelType w:val="hybridMultilevel"/>
    <w:tmpl w:val="B9A8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14741"/>
    <w:multiLevelType w:val="hybridMultilevel"/>
    <w:tmpl w:val="ACA8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4A3"/>
    <w:multiLevelType w:val="hybridMultilevel"/>
    <w:tmpl w:val="BACC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C0114"/>
    <w:multiLevelType w:val="hybridMultilevel"/>
    <w:tmpl w:val="2672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787"/>
    <w:multiLevelType w:val="hybridMultilevel"/>
    <w:tmpl w:val="99EC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6D"/>
    <w:rsid w:val="000654A0"/>
    <w:rsid w:val="00077793"/>
    <w:rsid w:val="001340F5"/>
    <w:rsid w:val="00157B6F"/>
    <w:rsid w:val="001637D6"/>
    <w:rsid w:val="00187B92"/>
    <w:rsid w:val="001A3368"/>
    <w:rsid w:val="001A767E"/>
    <w:rsid w:val="00232161"/>
    <w:rsid w:val="00234228"/>
    <w:rsid w:val="00293B83"/>
    <w:rsid w:val="002C0739"/>
    <w:rsid w:val="00370CB1"/>
    <w:rsid w:val="0039505A"/>
    <w:rsid w:val="003A5D11"/>
    <w:rsid w:val="00431971"/>
    <w:rsid w:val="0044748F"/>
    <w:rsid w:val="00486E5D"/>
    <w:rsid w:val="004A36D7"/>
    <w:rsid w:val="004C5D6D"/>
    <w:rsid w:val="005209D9"/>
    <w:rsid w:val="005518B2"/>
    <w:rsid w:val="00556717"/>
    <w:rsid w:val="00581FC8"/>
    <w:rsid w:val="005F41D0"/>
    <w:rsid w:val="006279C5"/>
    <w:rsid w:val="00664413"/>
    <w:rsid w:val="0068653B"/>
    <w:rsid w:val="006A2FB5"/>
    <w:rsid w:val="006A3CE7"/>
    <w:rsid w:val="006B6D95"/>
    <w:rsid w:val="006C567C"/>
    <w:rsid w:val="0089618D"/>
    <w:rsid w:val="008A282D"/>
    <w:rsid w:val="008B32D9"/>
    <w:rsid w:val="008C33FB"/>
    <w:rsid w:val="008F6C03"/>
    <w:rsid w:val="00A31A0B"/>
    <w:rsid w:val="00AF7BCF"/>
    <w:rsid w:val="00C41759"/>
    <w:rsid w:val="00C77E90"/>
    <w:rsid w:val="00C862F7"/>
    <w:rsid w:val="00CB58CA"/>
    <w:rsid w:val="00D1599B"/>
    <w:rsid w:val="00D31C9F"/>
    <w:rsid w:val="00D4187F"/>
    <w:rsid w:val="00D460EA"/>
    <w:rsid w:val="00D559FB"/>
    <w:rsid w:val="00D70063"/>
    <w:rsid w:val="00D70C22"/>
    <w:rsid w:val="00EA0BE6"/>
    <w:rsid w:val="00F03672"/>
    <w:rsid w:val="00F24F1D"/>
    <w:rsid w:val="00F47926"/>
    <w:rsid w:val="00FA080E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811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26"/>
    <w:pPr>
      <w:spacing w:line="240" w:lineRule="auto"/>
    </w:pPr>
    <w:rPr>
      <w:sz w:val="23"/>
    </w:rPr>
  </w:style>
  <w:style w:type="paragraph" w:styleId="Ttulo1">
    <w:name w:val="heading 1"/>
    <w:basedOn w:val="Normal"/>
    <w:next w:val="Normal"/>
    <w:link w:val="Ttulo1C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Ttulo2">
    <w:name w:val="heading 2"/>
    <w:basedOn w:val="Normal"/>
    <w:link w:val="Ttulo2Car"/>
    <w:uiPriority w:val="9"/>
    <w:unhideWhenUsed/>
    <w:qFormat/>
    <w:rsid w:val="008C33FB"/>
    <w:pPr>
      <w:keepNext/>
      <w:keepLines/>
      <w:spacing w:before="480" w:after="0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Ttulo3">
    <w:name w:val="heading 3"/>
    <w:basedOn w:val="Normal"/>
    <w:next w:val="Ttulo4"/>
    <w:link w:val="Ttulo3Car"/>
    <w:uiPriority w:val="9"/>
    <w:unhideWhenUsed/>
    <w:qFormat/>
    <w:rsid w:val="00F47926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4"/>
      <w:lang w:eastAsia="ja-JP"/>
    </w:rPr>
  </w:style>
  <w:style w:type="paragraph" w:styleId="Ttulo4">
    <w:name w:val="heading 4"/>
    <w:basedOn w:val="Normal"/>
    <w:next w:val="Ttulo5"/>
    <w:link w:val="Ttulo4Car"/>
    <w:uiPriority w:val="9"/>
    <w:unhideWhenUsed/>
    <w:qFormat/>
    <w:rsid w:val="008C33FB"/>
    <w:pPr>
      <w:keepNext/>
      <w:keepLines/>
      <w:spacing w:before="120" w:after="0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87B92"/>
    <w:pPr>
      <w:keepNext/>
      <w:keepLines/>
      <w:spacing w:after="0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F47926"/>
    <w:rPr>
      <w:rFonts w:asciiTheme="majorHAnsi" w:eastAsiaTheme="majorEastAsia" w:hAnsiTheme="majorHAnsi" w:cstheme="majorBidi"/>
      <w:caps/>
      <w:color w:val="864A04" w:themeColor="accent1" w:themeShade="80"/>
      <w:sz w:val="34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Encabezado">
    <w:name w:val="header"/>
    <w:basedOn w:val="Normal"/>
    <w:link w:val="EncabezadoCar"/>
    <w:uiPriority w:val="99"/>
    <w:unhideWhenUsed/>
    <w:rsid w:val="00187B92"/>
    <w:pPr>
      <w:spacing w:after="0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aconcuadrcula">
    <w:name w:val="Table Grid"/>
    <w:basedOn w:val="Tabla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cindecontacto">
    <w:name w:val="Información de contacto"/>
    <w:basedOn w:val="Normal"/>
    <w:uiPriority w:val="10"/>
    <w:qFormat/>
    <w:rsid w:val="00187B92"/>
    <w:pPr>
      <w:spacing w:after="120"/>
    </w:pPr>
    <w:rPr>
      <w:rFonts w:eastAsiaTheme="minorEastAsia"/>
      <w:sz w:val="24"/>
      <w:lang w:eastAsia="ja-JP"/>
    </w:rPr>
  </w:style>
  <w:style w:type="character" w:styleId="Textoennegrita">
    <w:name w:val="Strong"/>
    <w:basedOn w:val="Fuentedeprrafopredeter"/>
    <w:uiPriority w:val="22"/>
    <w:qFormat/>
    <w:rsid w:val="00D70063"/>
    <w:rPr>
      <w:b/>
      <w:bCs/>
    </w:rPr>
  </w:style>
  <w:style w:type="paragraph" w:styleId="Ttulo">
    <w:name w:val="Title"/>
    <w:basedOn w:val="Normal"/>
    <w:link w:val="TtuloCar"/>
    <w:uiPriority w:val="1"/>
    <w:qFormat/>
    <w:rsid w:val="00D70063"/>
    <w:pPr>
      <w:spacing w:before="60" w:after="0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tuloCar">
    <w:name w:val="Título Car"/>
    <w:basedOn w:val="Fuentedeprrafopredeter"/>
    <w:link w:val="Ttulo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Foto">
    <w:name w:val="F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/>
      <w:jc w:val="center"/>
    </w:pPr>
    <w:rPr>
      <w:rFonts w:eastAsiaTheme="minorEastAsia"/>
      <w:sz w:val="24"/>
      <w:lang w:eastAsia="ja-JP"/>
    </w:rPr>
  </w:style>
  <w:style w:type="paragraph" w:styleId="Subttulo">
    <w:name w:val="Subtitle"/>
    <w:basedOn w:val="Normal"/>
    <w:link w:val="SubttuloCar"/>
    <w:uiPriority w:val="2"/>
    <w:qFormat/>
    <w:rsid w:val="004A36D7"/>
    <w:pPr>
      <w:numPr>
        <w:ilvl w:val="1"/>
      </w:numPr>
      <w:spacing w:after="640"/>
      <w:contextualSpacing/>
    </w:pPr>
    <w:rPr>
      <w:rFonts w:asciiTheme="majorHAnsi" w:eastAsiaTheme="minorEastAsia" w:hAnsiTheme="majorHAnsi"/>
      <w:caps/>
      <w:color w:val="5A5A5A" w:themeColor="text1" w:themeTint="A5"/>
      <w:sz w:val="24"/>
      <w:lang w:eastAsia="ja-JP"/>
    </w:rPr>
  </w:style>
  <w:style w:type="character" w:customStyle="1" w:styleId="SubttuloCar">
    <w:name w:val="Subtítulo Car"/>
    <w:basedOn w:val="Fuentedeprrafopredeter"/>
    <w:link w:val="Subttulo"/>
    <w:uiPriority w:val="2"/>
    <w:rsid w:val="004A36D7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187B92"/>
    <w:pPr>
      <w:spacing w:after="0"/>
    </w:pPr>
    <w:rPr>
      <w:rFonts w:eastAsiaTheme="minorEastAsia"/>
      <w:sz w:val="24"/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B92"/>
    <w:rPr>
      <w:rFonts w:eastAsiaTheme="minorEastAsia"/>
      <w:lang w:eastAsia="ja-JP"/>
    </w:rPr>
  </w:style>
  <w:style w:type="character" w:styleId="Textodelmarcadordeposicin">
    <w:name w:val="Placeholder Text"/>
    <w:basedOn w:val="Fuentedeprrafopredeter"/>
    <w:uiPriority w:val="99"/>
    <w:semiHidden/>
    <w:rsid w:val="00187B9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567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671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7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793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4792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8A2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768\AppData\Roaming\Microsoft\Templates\Curr&#237;culum%20v&#237;tae%20de%20gerente%20de%20ofici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B6DB8112C4145D3A3E5B90FE580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BB1B-9110-4743-8A28-9565039EA897}"/>
      </w:docPartPr>
      <w:docPartBody>
        <w:p w:rsidR="00000000" w:rsidRDefault="00836683">
          <w:pPr>
            <w:pStyle w:val="0B6DB8112C4145D3A3E5B90FE5809281"/>
          </w:pPr>
          <w:r>
            <w:rPr>
              <w:lang w:bidi="es-ES"/>
            </w:rPr>
            <w:t>Experiencia</w:t>
          </w:r>
        </w:p>
      </w:docPartBody>
    </w:docPart>
    <w:docPart>
      <w:docPartPr>
        <w:name w:val="65333D6C311745DAB65B0622CDAFE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8352-F845-4D92-B8AB-2416E3C6BB8C}"/>
      </w:docPartPr>
      <w:docPartBody>
        <w:p w:rsidR="00000000" w:rsidRDefault="00836683">
          <w:pPr>
            <w:pStyle w:val="65333D6C311745DAB65B0622CDAFE166"/>
          </w:pPr>
          <w:r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83"/>
    <w:rsid w:val="0083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B6DB8112C4145D3A3E5B90FE5809281">
    <w:name w:val="0B6DB8112C4145D3A3E5B90FE5809281"/>
  </w:style>
  <w:style w:type="paragraph" w:customStyle="1" w:styleId="65333D6C311745DAB65B0622CDAFE166">
    <w:name w:val="65333D6C311745DAB65B0622CDAFE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5C7810-C14D-4C7F-BDE1-174B2A91A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36DAD-1865-421F-B51D-0044A1B8F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FE642-8C86-4F8E-948D-DA548BE05C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de gerente de oficina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2020-09-11T13:13:00Z</dcterms:created>
  <dcterms:modified xsi:type="dcterms:W3CDTF">2020-09-11T17:50:00Z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