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1710"/>
        <w:gridCol w:w="450"/>
        <w:gridCol w:w="3600"/>
        <w:gridCol w:w="2880"/>
      </w:tblGrid>
      <w:tr w:rsidR="004B4147" w:rsidRPr="004B4147" w14:paraId="343E66D6" w14:textId="77777777" w:rsidTr="00A21AF8">
        <w:tc>
          <w:tcPr>
            <w:tcW w:w="2160" w:type="dxa"/>
            <w:gridSpan w:val="2"/>
          </w:tcPr>
          <w:p w14:paraId="6F0AEA39" w14:textId="76F0583A" w:rsidR="004B4147" w:rsidRPr="004B4147" w:rsidRDefault="00E71813" w:rsidP="004B4147">
            <w:pPr>
              <w:pStyle w:val="Log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7599E9" wp14:editId="3ADDB40E">
                      <wp:extent cx="533756" cy="742301"/>
                      <wp:effectExtent l="0" t="0" r="0" b="0"/>
                      <wp:docPr id="6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7C2B32-1751-4453-8883-FB1ECD5C3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756" cy="7423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BA7462" w14:textId="2B10356E" w:rsidR="000A3BCD" w:rsidRDefault="000A3BCD" w:rsidP="00890F1A">
                                  <w:pPr>
                                    <w:pStyle w:val="Log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D759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width:42.0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" filled="f" stroked="f">
                      <v:textbox inset="0,0,0,0">
                        <w:txbxContent>
                          <w:p w14:paraId="27BA7462" w14:textId="2B10356E" w:rsidR="000A3BCD" w:rsidRDefault="000A3BCD" w:rsidP="00890F1A">
                            <w:pPr>
                              <w:pStyle w:val="Log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0" w:type="dxa"/>
            <w:gridSpan w:val="4"/>
            <w:tcBorders>
              <w:bottom w:val="single" w:sz="4" w:space="0" w:color="FFFFFF" w:themeColor="background1"/>
            </w:tcBorders>
          </w:tcPr>
          <w:p w14:paraId="10C89262" w14:textId="32F3BF9E" w:rsidR="004B4147" w:rsidRDefault="00590FAC" w:rsidP="004B4147">
            <w:pPr>
              <w:pStyle w:val="Title"/>
            </w:pPr>
            <w:r>
              <w:t>Alexander</w:t>
            </w:r>
          </w:p>
          <w:p w14:paraId="79A46EDF" w14:textId="02ACC2DF" w:rsidR="004B4147" w:rsidRPr="004B4147" w:rsidRDefault="00590FAC" w:rsidP="00A21AF8">
            <w:pPr>
              <w:pStyle w:val="Subtitle"/>
            </w:pPr>
            <w:r>
              <w:t>Layton</w:t>
            </w:r>
          </w:p>
        </w:tc>
      </w:tr>
      <w:tr w:rsidR="00A21AF8" w:rsidRPr="004B4147" w14:paraId="1F956CAA" w14:textId="77777777" w:rsidTr="007772B1">
        <w:tc>
          <w:tcPr>
            <w:tcW w:w="2160" w:type="dxa"/>
            <w:gridSpan w:val="2"/>
          </w:tcPr>
          <w:p w14:paraId="58FBE31A" w14:textId="77777777" w:rsidR="00A21AF8" w:rsidRPr="004B4147" w:rsidRDefault="00A21AF8" w:rsidP="000161E1"/>
        </w:tc>
        <w:tc>
          <w:tcPr>
            <w:tcW w:w="8640" w:type="dxa"/>
            <w:gridSpan w:val="4"/>
            <w:tcBorders>
              <w:top w:val="single" w:sz="4" w:space="0" w:color="FFFFFF" w:themeColor="background1"/>
            </w:tcBorders>
          </w:tcPr>
          <w:p w14:paraId="52444199" w14:textId="20964534" w:rsidR="00A21AF8" w:rsidRPr="004B4147" w:rsidRDefault="00590FAC" w:rsidP="00A21AF8">
            <w:pPr>
              <w:pStyle w:val="Jobtitle"/>
            </w:pPr>
            <w:r>
              <w:t>Administrador</w:t>
            </w:r>
          </w:p>
        </w:tc>
      </w:tr>
      <w:tr w:rsidR="007772B1" w:rsidRPr="004B4147" w14:paraId="6A5B0803" w14:textId="77777777" w:rsidTr="00C777FF">
        <w:trPr>
          <w:trHeight w:val="720"/>
        </w:trPr>
        <w:tc>
          <w:tcPr>
            <w:tcW w:w="2160" w:type="dxa"/>
            <w:gridSpan w:val="2"/>
          </w:tcPr>
          <w:p w14:paraId="427686AE" w14:textId="77777777" w:rsidR="007772B1" w:rsidRPr="004B4147" w:rsidRDefault="007772B1" w:rsidP="00A21AF8"/>
        </w:tc>
        <w:tc>
          <w:tcPr>
            <w:tcW w:w="8640" w:type="dxa"/>
            <w:gridSpan w:val="4"/>
          </w:tcPr>
          <w:p w14:paraId="5819A1A4" w14:textId="77777777" w:rsidR="007772B1" w:rsidRDefault="007772B1" w:rsidP="00A21AF8">
            <w:pPr>
              <w:pStyle w:val="Jobtitle"/>
            </w:pPr>
          </w:p>
        </w:tc>
      </w:tr>
      <w:tr w:rsidR="00BF0DAF" w:rsidRPr="00997E86" w14:paraId="4D30CA1B" w14:textId="77777777" w:rsidTr="00452292">
        <w:tc>
          <w:tcPr>
            <w:tcW w:w="540" w:type="dxa"/>
            <w:vAlign w:val="center"/>
          </w:tcPr>
          <w:p w14:paraId="414F4976" w14:textId="77777777" w:rsidR="00BF0DAF" w:rsidRPr="00997E86" w:rsidRDefault="00BF0DAF" w:rsidP="00BF0DAF">
            <w:pPr>
              <w:pStyle w:val="Contac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134559" wp14:editId="06582022">
                      <wp:extent cx="213066" cy="213066"/>
                      <wp:effectExtent l="0" t="0" r="0" b="0"/>
                      <wp:docPr id="131" name="Group 131" descr="Icon 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21D58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">
                      <v:rect id="Rectangle 132" o:spid="_x0000_s1027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3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19C1FCB3" w14:textId="2ABA5319" w:rsidR="00BF0DAF" w:rsidRPr="00B03ED5" w:rsidRDefault="00590FAC" w:rsidP="00BF0DAF">
            <w:pPr>
              <w:pStyle w:val="Contact"/>
            </w:pPr>
            <w:r>
              <w:t>3252-1817</w:t>
            </w:r>
          </w:p>
        </w:tc>
        <w:tc>
          <w:tcPr>
            <w:tcW w:w="450" w:type="dxa"/>
          </w:tcPr>
          <w:p w14:paraId="420827C8" w14:textId="77777777" w:rsidR="00BF0DAF" w:rsidRPr="00997E86" w:rsidRDefault="00BF0DAF" w:rsidP="00BF0DAF"/>
        </w:tc>
        <w:tc>
          <w:tcPr>
            <w:tcW w:w="6480" w:type="dxa"/>
            <w:gridSpan w:val="2"/>
            <w:vMerge w:val="restart"/>
          </w:tcPr>
          <w:p w14:paraId="4DEB0BCE" w14:textId="60E16F81" w:rsidR="00BF0DAF" w:rsidRPr="00997E86" w:rsidRDefault="00590FAC" w:rsidP="00BF0DAF">
            <w:pPr>
              <w:pStyle w:val="Heading1"/>
            </w:pPr>
            <w:r>
              <w:t xml:space="preserve">Acerca de mi </w:t>
            </w:r>
          </w:p>
        </w:tc>
      </w:tr>
      <w:tr w:rsidR="00BF0DAF" w:rsidRPr="00997E86" w14:paraId="71335726" w14:textId="77777777" w:rsidTr="00452292">
        <w:tc>
          <w:tcPr>
            <w:tcW w:w="540" w:type="dxa"/>
            <w:vAlign w:val="center"/>
          </w:tcPr>
          <w:p w14:paraId="63C659B4" w14:textId="77777777" w:rsidR="00BF0DAF" w:rsidRPr="00621B5C" w:rsidRDefault="00BF0DAF" w:rsidP="00BF0DAF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7DD55FAF" wp14:editId="7DC4CAA3">
                      <wp:extent cx="213066" cy="213066"/>
                      <wp:effectExtent l="0" t="0" r="0" b="0"/>
                      <wp:docPr id="137" name="Group 137" descr="Icon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E7C93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">
                      <v:rect id="Rectangle 138" o:spid="_x0000_s1027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6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4B6C3DCF" w14:textId="4211224D" w:rsidR="00BF0DAF" w:rsidRPr="00B03ED5" w:rsidRDefault="00590FAC" w:rsidP="00BF0DAF">
            <w:pPr>
              <w:pStyle w:val="Contact"/>
            </w:pPr>
            <w:r>
              <w:t>a.layton@hotmail.com</w:t>
            </w:r>
          </w:p>
        </w:tc>
        <w:tc>
          <w:tcPr>
            <w:tcW w:w="450" w:type="dxa"/>
          </w:tcPr>
          <w:p w14:paraId="128C0BDD" w14:textId="77777777" w:rsidR="00BF0DAF" w:rsidRPr="00997E86" w:rsidRDefault="00BF0DAF" w:rsidP="00BF0DAF"/>
        </w:tc>
        <w:tc>
          <w:tcPr>
            <w:tcW w:w="6480" w:type="dxa"/>
            <w:gridSpan w:val="2"/>
            <w:vMerge/>
          </w:tcPr>
          <w:p w14:paraId="21AFD2B6" w14:textId="77777777" w:rsidR="00BF0DAF" w:rsidRPr="00997E86" w:rsidRDefault="00BF0DAF" w:rsidP="00BF0DAF"/>
        </w:tc>
      </w:tr>
      <w:tr w:rsidR="00CD2FD2" w:rsidRPr="00CD2FD2" w14:paraId="2180E1C6" w14:textId="77777777" w:rsidTr="00452292">
        <w:trPr>
          <w:trHeight w:val="432"/>
        </w:trPr>
        <w:tc>
          <w:tcPr>
            <w:tcW w:w="540" w:type="dxa"/>
            <w:vAlign w:val="center"/>
          </w:tcPr>
          <w:p w14:paraId="59A32E23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019EB80B" wp14:editId="410735F8">
                      <wp:extent cx="213066" cy="213066"/>
                      <wp:effectExtent l="0" t="0" r="0" b="0"/>
                      <wp:docPr id="140" name="Group 140" descr="Icon Loc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04E23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">
                      <v:rect id="Rectangle 141" o:spid="_x0000_s1027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9" o:title="Icon Locati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642DCCC1" w14:textId="30D80FAD" w:rsidR="00CD2FD2" w:rsidRPr="00B03ED5" w:rsidRDefault="00590FAC" w:rsidP="00CD2FD2">
            <w:pPr>
              <w:pStyle w:val="Contact"/>
            </w:pPr>
            <w:r>
              <w:t>Ciudad de Guatemala</w:t>
            </w:r>
          </w:p>
        </w:tc>
        <w:tc>
          <w:tcPr>
            <w:tcW w:w="450" w:type="dxa"/>
          </w:tcPr>
          <w:p w14:paraId="4C14F25C" w14:textId="77777777" w:rsidR="00CD2FD2" w:rsidRPr="00997E86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5AA2A2FD" w14:textId="598502A1" w:rsidR="00CD2FD2" w:rsidRPr="00997E86" w:rsidRDefault="009918E6" w:rsidP="00CD2FD2">
            <w:pPr>
              <w:pStyle w:val="Introduction"/>
            </w:pPr>
            <w:r>
              <w:rPr>
                <w:rFonts w:ascii="Arial" w:hAnsi="Arial" w:cs="Arial"/>
                <w:sz w:val="22"/>
                <w:szCs w:val="22"/>
              </w:rPr>
              <w:t xml:space="preserve">Mas de </w:t>
            </w:r>
            <w:r w:rsidR="009D46E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años de experiencia</w:t>
            </w:r>
            <w:r w:rsidR="00F673FA">
              <w:rPr>
                <w:rFonts w:ascii="Arial" w:hAnsi="Arial" w:cs="Arial"/>
                <w:sz w:val="22"/>
                <w:szCs w:val="22"/>
              </w:rPr>
              <w:t xml:space="preserve"> en manejo de personal, optimización de recursos y mantener un excelente control de calidad</w:t>
            </w:r>
          </w:p>
        </w:tc>
        <w:tc>
          <w:tcPr>
            <w:tcW w:w="288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2C53AF82" w14:textId="0EE76B34" w:rsidR="00CD2FD2" w:rsidRPr="00CD2FD2" w:rsidRDefault="00CD2FD2" w:rsidP="00CD2FD2">
            <w:pPr>
              <w:rPr>
                <w:lang w:val="it-IT"/>
              </w:rPr>
            </w:pPr>
          </w:p>
        </w:tc>
      </w:tr>
      <w:tr w:rsidR="00CD2FD2" w:rsidRPr="00997E86" w14:paraId="67FD74EE" w14:textId="77777777" w:rsidTr="00452292">
        <w:tc>
          <w:tcPr>
            <w:tcW w:w="540" w:type="dxa"/>
            <w:vAlign w:val="center"/>
          </w:tcPr>
          <w:p w14:paraId="686230B5" w14:textId="6BDE1B7D" w:rsidR="00CD2FD2" w:rsidRPr="00621B5C" w:rsidRDefault="00CD2FD2" w:rsidP="00CD2FD2">
            <w:pPr>
              <w:pStyle w:val="Contact"/>
            </w:pPr>
          </w:p>
        </w:tc>
        <w:tc>
          <w:tcPr>
            <w:tcW w:w="3330" w:type="dxa"/>
            <w:gridSpan w:val="2"/>
            <w:vAlign w:val="center"/>
          </w:tcPr>
          <w:p w14:paraId="19F39069" w14:textId="29867A32" w:rsidR="00CD2FD2" w:rsidRPr="00B03ED5" w:rsidRDefault="00CD2FD2" w:rsidP="00CD2FD2">
            <w:pPr>
              <w:pStyle w:val="Contact"/>
            </w:pPr>
          </w:p>
        </w:tc>
        <w:tc>
          <w:tcPr>
            <w:tcW w:w="450" w:type="dxa"/>
          </w:tcPr>
          <w:p w14:paraId="2FF7BAE7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4DC9F095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71F549A" w14:textId="77777777" w:rsidR="00CD2FD2" w:rsidRPr="00997E86" w:rsidRDefault="00CD2FD2" w:rsidP="00CD2FD2"/>
        </w:tc>
      </w:tr>
      <w:tr w:rsidR="00CD2FD2" w:rsidRPr="00997E86" w14:paraId="56A10148" w14:textId="77777777" w:rsidTr="00452292">
        <w:tc>
          <w:tcPr>
            <w:tcW w:w="540" w:type="dxa"/>
            <w:vAlign w:val="center"/>
          </w:tcPr>
          <w:p w14:paraId="017BB844" w14:textId="270A97B9" w:rsidR="00CD2FD2" w:rsidRPr="00621B5C" w:rsidRDefault="00CD2FD2" w:rsidP="00CD2FD2">
            <w:pPr>
              <w:pStyle w:val="Contact"/>
            </w:pPr>
          </w:p>
        </w:tc>
        <w:tc>
          <w:tcPr>
            <w:tcW w:w="3330" w:type="dxa"/>
            <w:gridSpan w:val="2"/>
            <w:vAlign w:val="center"/>
          </w:tcPr>
          <w:p w14:paraId="0258A81A" w14:textId="7449E424" w:rsidR="00CD2FD2" w:rsidRPr="00B03ED5" w:rsidRDefault="00CD2FD2" w:rsidP="00CD2FD2">
            <w:pPr>
              <w:pStyle w:val="Contact"/>
            </w:pPr>
          </w:p>
        </w:tc>
        <w:tc>
          <w:tcPr>
            <w:tcW w:w="450" w:type="dxa"/>
          </w:tcPr>
          <w:p w14:paraId="1E35A50C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0B0973CC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04AC074E" w14:textId="77777777" w:rsidR="00CD2FD2" w:rsidRPr="00997E86" w:rsidRDefault="00CD2FD2" w:rsidP="00CD2FD2"/>
        </w:tc>
      </w:tr>
      <w:tr w:rsidR="00CD2FD2" w:rsidRPr="00D20D12" w14:paraId="3C6ECC64" w14:textId="77777777" w:rsidTr="00452292">
        <w:tc>
          <w:tcPr>
            <w:tcW w:w="540" w:type="dxa"/>
            <w:vAlign w:val="center"/>
          </w:tcPr>
          <w:p w14:paraId="79BB035A" w14:textId="51C23A7B" w:rsidR="00CD2FD2" w:rsidRPr="00D20D12" w:rsidRDefault="00CD2FD2" w:rsidP="00CD2FD2">
            <w:pPr>
              <w:pStyle w:val="Contact"/>
            </w:pPr>
          </w:p>
        </w:tc>
        <w:tc>
          <w:tcPr>
            <w:tcW w:w="3330" w:type="dxa"/>
            <w:gridSpan w:val="2"/>
            <w:vAlign w:val="center"/>
          </w:tcPr>
          <w:p w14:paraId="167C9446" w14:textId="651C0724" w:rsidR="00CD2FD2" w:rsidRPr="00D20D12" w:rsidRDefault="00CD2FD2" w:rsidP="00CD2FD2">
            <w:pPr>
              <w:pStyle w:val="Contact"/>
            </w:pPr>
          </w:p>
        </w:tc>
        <w:tc>
          <w:tcPr>
            <w:tcW w:w="450" w:type="dxa"/>
          </w:tcPr>
          <w:p w14:paraId="44510F94" w14:textId="77777777" w:rsidR="00CD2FD2" w:rsidRPr="00D20D12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74CF8BE9" w14:textId="77777777" w:rsidR="00CD2FD2" w:rsidRPr="00D20D12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937601B" w14:textId="77777777" w:rsidR="00CD2FD2" w:rsidRPr="00D20D12" w:rsidRDefault="00CD2FD2" w:rsidP="00CD2FD2"/>
        </w:tc>
      </w:tr>
      <w:tr w:rsidR="00CD2FD2" w:rsidRPr="00997E86" w14:paraId="1B8F9974" w14:textId="77777777" w:rsidTr="00C777FF">
        <w:trPr>
          <w:trHeight w:val="720"/>
        </w:trPr>
        <w:tc>
          <w:tcPr>
            <w:tcW w:w="3870" w:type="dxa"/>
            <w:gridSpan w:val="3"/>
          </w:tcPr>
          <w:p w14:paraId="01A3F757" w14:textId="77777777" w:rsidR="00CD2FD2" w:rsidRPr="00997E86" w:rsidRDefault="00CD2FD2" w:rsidP="00CD2FD2"/>
        </w:tc>
        <w:tc>
          <w:tcPr>
            <w:tcW w:w="450" w:type="dxa"/>
          </w:tcPr>
          <w:p w14:paraId="0A548460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6766FA17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749537EE" w14:textId="77777777" w:rsidR="00CD2FD2" w:rsidRPr="00997E86" w:rsidRDefault="00CD2FD2" w:rsidP="00CD2FD2"/>
        </w:tc>
      </w:tr>
      <w:tr w:rsidR="00CD2FD2" w:rsidRPr="00997E86" w14:paraId="65FD656B" w14:textId="77777777" w:rsidTr="005B7DB3">
        <w:trPr>
          <w:trHeight w:val="288"/>
        </w:trPr>
        <w:tc>
          <w:tcPr>
            <w:tcW w:w="3870" w:type="dxa"/>
            <w:gridSpan w:val="3"/>
          </w:tcPr>
          <w:p w14:paraId="6EFEB182" w14:textId="77777777" w:rsidR="00CD2FD2" w:rsidRPr="00997E86" w:rsidRDefault="00CD2FD2" w:rsidP="00CD2FD2"/>
        </w:tc>
        <w:tc>
          <w:tcPr>
            <w:tcW w:w="450" w:type="dxa"/>
          </w:tcPr>
          <w:p w14:paraId="3BECB52C" w14:textId="77777777" w:rsidR="00CD2FD2" w:rsidRPr="00997E86" w:rsidRDefault="00CD2FD2" w:rsidP="00CD2FD2"/>
        </w:tc>
        <w:tc>
          <w:tcPr>
            <w:tcW w:w="3600" w:type="dxa"/>
            <w:tcBorders>
              <w:top w:val="single" w:sz="4" w:space="0" w:color="D9D9D9" w:themeColor="background1" w:themeShade="D9"/>
            </w:tcBorders>
          </w:tcPr>
          <w:p w14:paraId="02EF3706" w14:textId="77777777" w:rsidR="00CD2FD2" w:rsidRPr="00997E86" w:rsidRDefault="00CD2FD2" w:rsidP="00CD2FD2"/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2E1E9315" w14:textId="77777777" w:rsidR="00CD2FD2" w:rsidRPr="00997E86" w:rsidRDefault="00CD2FD2" w:rsidP="00CD2FD2"/>
        </w:tc>
      </w:tr>
      <w:tr w:rsidR="00144072" w:rsidRPr="00997E86" w14:paraId="49DFE2D2" w14:textId="77777777" w:rsidTr="003C0BB5">
        <w:tc>
          <w:tcPr>
            <w:tcW w:w="3870" w:type="dxa"/>
            <w:gridSpan w:val="3"/>
            <w:tcBorders>
              <w:right w:val="single" w:sz="4" w:space="0" w:color="D9D9D9" w:themeColor="background1" w:themeShade="D9"/>
            </w:tcBorders>
          </w:tcPr>
          <w:p w14:paraId="4528B414" w14:textId="757741FE" w:rsidR="00144072" w:rsidRDefault="005A3AAD" w:rsidP="00144072">
            <w:pPr>
              <w:pStyle w:val="Heading1"/>
            </w:pPr>
            <w:r>
              <w:t>Aptitudes</w:t>
            </w:r>
          </w:p>
          <w:p w14:paraId="459146EC" w14:textId="77777777" w:rsidR="00144072" w:rsidRDefault="00144072" w:rsidP="0014407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161767" wp14:editId="62D2BEE5">
                      <wp:extent cx="2152098" cy="2024737"/>
                      <wp:effectExtent l="0" t="0" r="635" b="0"/>
                      <wp:docPr id="153" name="Group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098" cy="2024737"/>
                                <a:chOff x="0" y="0"/>
                                <a:chExt cx="2152098" cy="2024737"/>
                              </a:xfrm>
                            </wpg:grpSpPr>
                            <wpg:grpSp>
                              <wpg:cNvPr id="16" name="Group 16" descr="Skill">
                                <a:extLst>
                                  <a:ext uri="{FF2B5EF4-FFF2-40B4-BE49-F238E27FC236}">
                                    <a16:creationId xmlns:a16="http://schemas.microsoft.com/office/drawing/2014/main" id="{14B5F72C-D460-426C-8CFE-42530E52A74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52098" cy="319762"/>
                                  <a:chOff x="502195" y="4913494"/>
                                  <a:chExt cx="2152098" cy="319762"/>
                                </a:xfrm>
                              </wpg:grpSpPr>
                              <wps:wsp>
                                <wps:cNvPr id="57" name="TextBox 55">
                                  <a:extLst>
                                    <a:ext uri="{FF2B5EF4-FFF2-40B4-BE49-F238E27FC236}">
                                      <a16:creationId xmlns:a16="http://schemas.microsoft.com/office/drawing/2014/main" id="{4707D8E0-47D0-4021-A9B6-EB99DCC9085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081797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A089893" w14:textId="5CB97689" w:rsidR="000A3BCD" w:rsidRPr="008E2197" w:rsidRDefault="00590FAC" w:rsidP="008E2197">
                                      <w:pPr>
                                        <w:pStyle w:val="Skill"/>
                                      </w:pPr>
                                      <w:r>
                                        <w:t>Servicio al cliente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58" name="Rectangle 58">
                                  <a:extLst>
                                    <a:ext uri="{FF2B5EF4-FFF2-40B4-BE49-F238E27FC236}">
                                      <a16:creationId xmlns:a16="http://schemas.microsoft.com/office/drawing/2014/main" id="{04AEC405-5100-4A1D-9105-A443B0F1D4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9" name="Arrow: Pentagon 59">
                                  <a:extLst>
                                    <a:ext uri="{FF2B5EF4-FFF2-40B4-BE49-F238E27FC236}">
                                      <a16:creationId xmlns:a16="http://schemas.microsoft.com/office/drawing/2014/main" id="{52E54912-D24F-4029-BB3A-F19A5D1C9AB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4932544"/>
                                    <a:ext cx="2019299" cy="144156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0" name="TextBox 58">
                                  <a:extLst>
                                    <a:ext uri="{FF2B5EF4-FFF2-40B4-BE49-F238E27FC236}">
                                      <a16:creationId xmlns:a16="http://schemas.microsoft.com/office/drawing/2014/main" id="{135083A6-E1C2-4837-8209-D7890A3C8C7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4913494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63EA444" w14:textId="45BE683F" w:rsidR="000A3BCD" w:rsidRDefault="00590FAC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>9/10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 descr="Skill">
                                <a:extLst>
                                  <a:ext uri="{FF2B5EF4-FFF2-40B4-BE49-F238E27FC236}">
                                    <a16:creationId xmlns:a16="http://schemas.microsoft.com/office/drawing/2014/main" id="{BE98A68D-ACE6-4665-92F6-FB38854052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28625"/>
                                  <a:ext cx="2152098" cy="319762"/>
                                  <a:chOff x="502195" y="5339563"/>
                                  <a:chExt cx="2152098" cy="319762"/>
                                </a:xfrm>
                              </wpg:grpSpPr>
                              <wps:wsp>
                                <wps:cNvPr id="41" name="TextBox 114">
                                  <a:extLst>
                                    <a:ext uri="{FF2B5EF4-FFF2-40B4-BE49-F238E27FC236}">
                                      <a16:creationId xmlns:a16="http://schemas.microsoft.com/office/drawing/2014/main" id="{F5EF88ED-22DC-4B3A-A82B-3519289C50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507866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796FD37" w14:textId="1D12D22A" w:rsidR="000A3BCD" w:rsidRPr="005A3AAD" w:rsidRDefault="005A3AAD" w:rsidP="00144072">
                                      <w:pPr>
                                        <w:jc w:val="center"/>
                                      </w:pPr>
                                      <w:r w:rsidRPr="005A3AAD">
                                        <w:t>Negociación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42" name="Rectangle 42">
                                  <a:extLst>
                                    <a:ext uri="{FF2B5EF4-FFF2-40B4-BE49-F238E27FC236}">
                                      <a16:creationId xmlns:a16="http://schemas.microsoft.com/office/drawing/2014/main" id="{71CC5E50-646C-41CC-AA68-C7A3E6E7AB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339563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" name="Arrow: Pentagon 43">
                                  <a:extLst>
                                    <a:ext uri="{FF2B5EF4-FFF2-40B4-BE49-F238E27FC236}">
                                      <a16:creationId xmlns:a16="http://schemas.microsoft.com/office/drawing/2014/main" id="{F6B15B20-8B7E-4BE3-8CC8-CC99B1D614A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5339563"/>
                                    <a:ext cx="1834604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TextBox 117">
                                  <a:extLst>
                                    <a:ext uri="{FF2B5EF4-FFF2-40B4-BE49-F238E27FC236}">
                                      <a16:creationId xmlns:a16="http://schemas.microsoft.com/office/drawing/2014/main" id="{12E5B5B7-1F2F-498E-8678-CAF56662BB1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339563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42DCE9F" w14:textId="77777777" w:rsidR="000A3BCD" w:rsidRDefault="00C27816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954827189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0A3BCD">
                                            <w:t>8 / 10</w:t>
                                          </w:r>
                                        </w:sdtContent>
                                      </w:sdt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 descr="Skill">
                                <a:extLst>
                                  <a:ext uri="{FF2B5EF4-FFF2-40B4-BE49-F238E27FC236}">
                                    <a16:creationId xmlns:a16="http://schemas.microsoft.com/office/drawing/2014/main" id="{94872CF9-1AAF-4E3D-9AF1-AD32F5F552E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857250"/>
                                  <a:ext cx="2152098" cy="319762"/>
                                  <a:chOff x="502195" y="5765632"/>
                                  <a:chExt cx="2152098" cy="319762"/>
                                </a:xfrm>
                              </wpg:grpSpPr>
                              <wps:wsp>
                                <wps:cNvPr id="37" name="TextBox 119">
                                  <a:extLst>
                                    <a:ext uri="{FF2B5EF4-FFF2-40B4-BE49-F238E27FC236}">
                                      <a16:creationId xmlns:a16="http://schemas.microsoft.com/office/drawing/2014/main" id="{E122A79F-82DC-41FF-89A7-9190F00BCC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933935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D9D0867" w14:textId="1D93912B" w:rsidR="000A3BCD" w:rsidRDefault="00566EF6" w:rsidP="008E2197">
                                      <w:pPr>
                                        <w:pStyle w:val="Skill"/>
                                      </w:pPr>
                                      <w:r>
                                        <w:t>Estrategia de negocios</w:t>
                                      </w:r>
                                    </w:p>
                                    <w:p w14:paraId="7C582EDB" w14:textId="77777777" w:rsidR="000A3BCD" w:rsidRDefault="000A3BCD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8" name="Rectangle 38">
                                  <a:extLst>
                                    <a:ext uri="{FF2B5EF4-FFF2-40B4-BE49-F238E27FC236}">
                                      <a16:creationId xmlns:a16="http://schemas.microsoft.com/office/drawing/2014/main" id="{22C8E622-ED5C-4223-A9EE-34067D050FC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9" name="Arrow: Pentagon 39">
                                  <a:extLst>
                                    <a:ext uri="{FF2B5EF4-FFF2-40B4-BE49-F238E27FC236}">
                                      <a16:creationId xmlns:a16="http://schemas.microsoft.com/office/drawing/2014/main" id="{616780C8-8470-469D-84D7-77CB4820559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1990179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0" name="TextBox 122">
                                  <a:extLst>
                                    <a:ext uri="{FF2B5EF4-FFF2-40B4-BE49-F238E27FC236}">
                                      <a16:creationId xmlns:a16="http://schemas.microsoft.com/office/drawing/2014/main" id="{AEA907C0-239F-4EEC-B86A-898041A0B01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765632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4E1B758" w14:textId="77777777" w:rsidR="000A3BCD" w:rsidRDefault="00C27816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284780238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0A3BCD">
                                            <w:t>9 / 10</w:t>
                                          </w:r>
                                        </w:sdtContent>
                                      </w:sdt>
                                    </w:p>
                                    <w:p w14:paraId="72437B24" w14:textId="77777777" w:rsidR="000A3BCD" w:rsidRDefault="000A3BCD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6" descr="Skill">
                                <a:extLst>
                                  <a:ext uri="{FF2B5EF4-FFF2-40B4-BE49-F238E27FC236}">
                                    <a16:creationId xmlns:a16="http://schemas.microsoft.com/office/drawing/2014/main" id="{C59F7C1D-1538-4E3F-89B1-E2BBF65B4C3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285875"/>
                                  <a:ext cx="2152098" cy="319762"/>
                                  <a:chOff x="502195" y="6191701"/>
                                  <a:chExt cx="2152098" cy="319762"/>
                                </a:xfrm>
                              </wpg:grpSpPr>
                              <wps:wsp>
                                <wps:cNvPr id="33" name="TextBox 124">
                                  <a:extLst>
                                    <a:ext uri="{FF2B5EF4-FFF2-40B4-BE49-F238E27FC236}">
                                      <a16:creationId xmlns:a16="http://schemas.microsoft.com/office/drawing/2014/main" id="{01F13476-8E95-4C66-8BED-5A2D32854DE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360004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5DA4A94" w14:textId="1D09EB15" w:rsidR="000A3BCD" w:rsidRDefault="00566EF6" w:rsidP="008E2197">
                                      <w:pPr>
                                        <w:pStyle w:val="Skill"/>
                                      </w:pPr>
                                      <w:r>
                                        <w:t>Administración</w:t>
                                      </w:r>
                                    </w:p>
                                    <w:p w14:paraId="526C015B" w14:textId="77777777" w:rsidR="000A3BCD" w:rsidRDefault="000A3BCD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4" name="Rectangle 34">
                                  <a:extLst>
                                    <a:ext uri="{FF2B5EF4-FFF2-40B4-BE49-F238E27FC236}">
                                      <a16:creationId xmlns:a16="http://schemas.microsoft.com/office/drawing/2014/main" id="{8746491D-E8C4-4B48-91AF-B406EF6AF94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5" name="Rectangle 35">
                                  <a:extLst>
                                    <a:ext uri="{FF2B5EF4-FFF2-40B4-BE49-F238E27FC236}">
                                      <a16:creationId xmlns:a16="http://schemas.microsoft.com/office/drawing/2014/main" id="{ABB252AF-D7F5-412C-A251-F4E190A2C88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7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TextBox 127">
                                  <a:extLst>
                                    <a:ext uri="{FF2B5EF4-FFF2-40B4-BE49-F238E27FC236}">
                                      <a16:creationId xmlns:a16="http://schemas.microsoft.com/office/drawing/2014/main" id="{E0172FB5-9077-49D3-A96B-630ED4AB2D4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191701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6DC85EB" w14:textId="77777777" w:rsidR="000A3BCD" w:rsidRDefault="00C27816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-298687537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0A3BCD">
                                            <w:t>10 / 10</w:t>
                                          </w:r>
                                        </w:sdtContent>
                                      </w:sdt>
                                    </w:p>
                                    <w:p w14:paraId="250A33E8" w14:textId="77777777" w:rsidR="000A3BCD" w:rsidRDefault="000A3BCD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27" descr="Skill">
                                <a:extLst>
                                  <a:ext uri="{FF2B5EF4-FFF2-40B4-BE49-F238E27FC236}">
                                    <a16:creationId xmlns:a16="http://schemas.microsoft.com/office/drawing/2014/main" id="{073911AD-9B7C-475D-B32A-5F31B23D983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704373"/>
                                  <a:ext cx="2152098" cy="320364"/>
                                  <a:chOff x="502195" y="6617167"/>
                                  <a:chExt cx="2152098" cy="320364"/>
                                </a:xfrm>
                              </wpg:grpSpPr>
                              <wps:wsp>
                                <wps:cNvPr id="29" name="TextBox 129">
                                  <a:extLst>
                                    <a:ext uri="{FF2B5EF4-FFF2-40B4-BE49-F238E27FC236}">
                                      <a16:creationId xmlns:a16="http://schemas.microsoft.com/office/drawing/2014/main" id="{46A9BC46-5209-486F-85FB-95EDCA803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786072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3CBE6D8" w14:textId="5615E6CE" w:rsidR="000A3BCD" w:rsidRDefault="00566EF6" w:rsidP="008E2197">
                                      <w:pPr>
                                        <w:pStyle w:val="Skill"/>
                                      </w:pPr>
                                      <w:r>
                                        <w:t xml:space="preserve">Mercadeo </w:t>
                                      </w:r>
                                    </w:p>
                                    <w:p w14:paraId="3063B959" w14:textId="77777777" w:rsidR="000A3BCD" w:rsidRDefault="000A3BCD" w:rsidP="008E2197"/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0" name="Rectangle 30">
                                  <a:extLst>
                                    <a:ext uri="{FF2B5EF4-FFF2-40B4-BE49-F238E27FC236}">
                                      <a16:creationId xmlns:a16="http://schemas.microsoft.com/office/drawing/2014/main" id="{90B14F3D-2882-4C43-BEE1-E16E1B3762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617769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1" name="Arrow: Pentagon 31">
                                  <a:extLst>
                                    <a:ext uri="{FF2B5EF4-FFF2-40B4-BE49-F238E27FC236}">
                                      <a16:creationId xmlns:a16="http://schemas.microsoft.com/office/drawing/2014/main" id="{4E41D26B-B161-436A-B31A-33082096B04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6617167"/>
                                    <a:ext cx="2047874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2" name="TextBox 132">
                                  <a:extLst>
                                    <a:ext uri="{FF2B5EF4-FFF2-40B4-BE49-F238E27FC236}">
                                      <a16:creationId xmlns:a16="http://schemas.microsoft.com/office/drawing/2014/main" id="{BDBC9B58-1F11-4DA9-9CCF-2C06242D55C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617769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7EF04D0" w14:textId="30139928" w:rsidR="000A3BCD" w:rsidRDefault="00566EF6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>8/10</w:t>
                                      </w:r>
                                    </w:p>
                                    <w:p w14:paraId="2798A011" w14:textId="77777777" w:rsidR="000A3BCD" w:rsidRDefault="000A3BCD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61767" id="Group 153" o:spid="_x0000_s1027" style="width:169.45pt;height:159.45pt;mso-position-horizontal-relative:char;mso-position-vertical-relative:line" coordsize="21520,2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">
                      <v:group id="Group 16" o:spid="_x0000_s1028" alt="Skill" style="position:absolute;width:21520;height:3197" coordorigin="5021,49134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TextBox 55" o:spid="_x0000_s1029" type="#_x0000_t202" style="position:absolute;left:5021;top:50817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      <v:textbox inset="0,0,0,0">
                            <w:txbxContent>
                              <w:p w14:paraId="6A089893" w14:textId="5CB97689" w:rsidR="000A3BCD" w:rsidRPr="008E2197" w:rsidRDefault="00590FAC" w:rsidP="008E2197">
                                <w:pPr>
                                  <w:pStyle w:val="Skill"/>
                                </w:pPr>
                                <w:r>
                                  <w:t>Servicio al cliente</w:t>
                                </w:r>
                              </w:p>
                            </w:txbxContent>
                          </v:textbox>
                        </v:shape>
                        <v:rect id="Rectangle 58" o:spid="_x0000_s1030" style="position:absolute;left:5021;top:49134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" fillcolor="#cdedda [3207]" stroked="f" strokeweight="1pt"/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Arrow: Pentagon 59" o:spid="_x0000_s1031" type="#_x0000_t15" style="position:absolute;left:5021;top:49325;width:20193;height:1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" adj="20829" fillcolor="#1d3251 [3204]" stroked="f" strokeweight="1pt"/>
                        <v:shape id="TextBox 58" o:spid="_x0000_s1032" type="#_x0000_t202" style="position:absolute;left:11742;top:49134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  <v:textbox inset="0,0,0,0">
                            <w:txbxContent>
                              <w:p w14:paraId="263EA444" w14:textId="45BE683F" w:rsidR="000A3BCD" w:rsidRDefault="00590FAC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>9/10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33" alt="Skill" style="position:absolute;top:4286;width:21520;height:3197" coordorigin="5021,53395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Box 114" o:spid="_x0000_s1034" type="#_x0000_t202" style="position:absolute;left:5021;top:55078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  <v:textbox inset="0,0,0,0">
                            <w:txbxContent>
                              <w:p w14:paraId="4796FD37" w14:textId="1D12D22A" w:rsidR="000A3BCD" w:rsidRPr="005A3AAD" w:rsidRDefault="005A3AAD" w:rsidP="00144072">
                                <w:pPr>
                                  <w:jc w:val="center"/>
                                </w:pPr>
                                <w:r w:rsidRPr="005A3AAD">
                                  <w:t>Negociación</w:t>
                                </w:r>
                              </w:p>
                            </w:txbxContent>
                          </v:textbox>
                        </v:shape>
                        <v:rect id="Rectangle 42" o:spid="_x0000_s1035" style="position:absolute;left:5021;top:53395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26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PoW/L+EHyNUNAAD//wMAUEsBAi0AFAAGAAgAAAAhANvh9svuAAAAhQEAABMAAAAAAAAA&#10;AAAAAAAAAAAAAFtDb250ZW50X1R5cGVzXS54bWxQSwECLQAUAAYACAAAACEAWvQsW78AAAAVAQAA&#10;CwAAAAAAAAAAAAAAAAAfAQAAX3JlbHMvLnJlbHNQSwECLQAUAAYACAAAACEApXJNusYAAADbAAAA&#10;DwAAAAAAAAAAAAAAAAAHAgAAZHJzL2Rvd25yZXYueG1sUEsFBgAAAAADAAMAtwAAAPoCAAAAAA==&#10;" fillcolor="#cdedda [3207]" stroked="f" strokeweight="1pt"/>
                        <v:shape id="Arrow: Pentagon 43" o:spid="_x0000_s1036" type="#_x0000_t15" style="position:absolute;left:5021;top:53395;width:18347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" adj="20639" fillcolor="#1d3251 [3204]" stroked="f" strokeweight="1pt"/>
                        <v:shape id="TextBox 117" o:spid="_x0000_s1037" type="#_x0000_t202" style="position:absolute;left:11742;top:53395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  <v:textbox inset="0,0,0,0">
                            <w:txbxContent>
                              <w:p w14:paraId="042DCE9F" w14:textId="77777777" w:rsidR="000A3BCD" w:rsidRDefault="00C27816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95482718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0A3BCD">
                                      <w:t>8 / 10</w:t>
                                    </w:r>
                                  </w:sdtContent>
                                </w:sdt>
                              </w:p>
                            </w:txbxContent>
                          </v:textbox>
                        </v:shape>
                      </v:group>
                      <v:group id="Group 25" o:spid="_x0000_s1038" alt="Skill" style="position:absolute;top:8572;width:21520;height:3198" coordorigin="5021,57656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TextBox 119" o:spid="_x0000_s1039" type="#_x0000_t202" style="position:absolute;left:5021;top:59339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  <v:textbox inset="0,0,0,0">
                            <w:txbxContent>
                              <w:p w14:paraId="2D9D0867" w14:textId="1D93912B" w:rsidR="000A3BCD" w:rsidRDefault="00566EF6" w:rsidP="008E2197">
                                <w:pPr>
                                  <w:pStyle w:val="Skill"/>
                                </w:pPr>
                                <w:r>
                                  <w:t>Estrategia de negocios</w:t>
                                </w:r>
                              </w:p>
                              <w:p w14:paraId="7C582EDB" w14:textId="77777777" w:rsidR="000A3BCD" w:rsidRDefault="000A3BCD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8" o:spid="_x0000_s1040" style="position:absolute;left:5021;top:57656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" fillcolor="#cdedda [3207]" stroked="f" strokeweight="1pt"/>
                        <v:shape id="Arrow: Pentagon 39" o:spid="_x0000_s1041" type="#_x0000_t15" style="position:absolute;left:5021;top:57656;width:19902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" adj="20714" fillcolor="#1d3251 [3204]" stroked="f" strokeweight="1pt"/>
                        <v:shape id="TextBox 122" o:spid="_x0000_s1042" type="#_x0000_t202" style="position:absolute;left:11742;top:57656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      <v:textbox inset="0,0,0,0">
                            <w:txbxContent>
                              <w:p w14:paraId="54E1B758" w14:textId="77777777" w:rsidR="000A3BCD" w:rsidRDefault="00C27816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284780238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0A3BCD">
                                      <w:t>9 / 10</w:t>
                                    </w:r>
                                  </w:sdtContent>
                                </w:sdt>
                              </w:p>
                              <w:p w14:paraId="72437B24" w14:textId="77777777" w:rsidR="000A3BCD" w:rsidRDefault="000A3BCD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6" o:spid="_x0000_s1043" alt="Skill" style="position:absolute;top:12858;width:21520;height:3198" coordorigin="5021,61917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TextBox 124" o:spid="_x0000_s1044" type="#_x0000_t202" style="position:absolute;left:5021;top:63600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  <v:textbox inset="0,0,0,0">
                            <w:txbxContent>
                              <w:p w14:paraId="75DA4A94" w14:textId="1D09EB15" w:rsidR="000A3BCD" w:rsidRDefault="00566EF6" w:rsidP="008E2197">
                                <w:pPr>
                                  <w:pStyle w:val="Skill"/>
                                </w:pPr>
                                <w:r>
                                  <w:t>Administración</w:t>
                                </w:r>
                              </w:p>
                              <w:p w14:paraId="526C015B" w14:textId="77777777" w:rsidR="000A3BCD" w:rsidRDefault="000A3BCD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4" o:spid="_x0000_s1045" style="position:absolute;left:5021;top:61917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" fillcolor="#cdedda [3207]" stroked="f" strokeweight="1pt"/>
                        <v:rect id="Rectangle 35" o:spid="_x0000_s1046" style="position:absolute;left:5021;top:61917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Kn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" fillcolor="#1d3251 [3204]" stroked="f" strokeweight="1pt"/>
                        <v:shape id="TextBox 127" o:spid="_x0000_s1047" type="#_x0000_t202" style="position:absolute;left:11742;top:61917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  <v:textbox inset="0,0,0,0">
                            <w:txbxContent>
                              <w:p w14:paraId="16DC85EB" w14:textId="77777777" w:rsidR="000A3BCD" w:rsidRDefault="00C27816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-298687537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0A3BCD">
                                      <w:t>10 / 10</w:t>
                                    </w:r>
                                  </w:sdtContent>
                                </w:sdt>
                              </w:p>
                              <w:p w14:paraId="250A33E8" w14:textId="77777777" w:rsidR="000A3BCD" w:rsidRDefault="000A3BCD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48" alt="Skill" style="position:absolute;top:17043;width:21520;height:3204" coordorigin="5021,66171" coordsize="21520,3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TextBox 129" o:spid="_x0000_s1049" type="#_x0000_t202" style="position:absolute;left:5021;top:67860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  <v:textbox inset="0,0,0,0">
                            <w:txbxContent>
                              <w:p w14:paraId="33CBE6D8" w14:textId="5615E6CE" w:rsidR="000A3BCD" w:rsidRDefault="00566EF6" w:rsidP="008E2197">
                                <w:pPr>
                                  <w:pStyle w:val="Skill"/>
                                </w:pPr>
                                <w:r>
                                  <w:t xml:space="preserve">Mercadeo </w:t>
                                </w:r>
                              </w:p>
                              <w:p w14:paraId="3063B959" w14:textId="77777777" w:rsidR="000A3BCD" w:rsidRDefault="000A3BCD" w:rsidP="008E2197"/>
                            </w:txbxContent>
                          </v:textbox>
                        </v:shape>
                        <v:rect id="Rectangle 30" o:spid="_x0000_s1050" style="position:absolute;left:5021;top:66177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" fillcolor="#cdedda [3207]" stroked="f" strokeweight="1pt"/>
                        <v:shape id="Arrow: Pentagon 31" o:spid="_x0000_s1051" type="#_x0000_t15" style="position:absolute;left:5021;top:66171;width:20479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" adj="20739" fillcolor="#1d3251 [3204]" stroked="f" strokeweight="1pt"/>
                        <v:shape id="TextBox 132" o:spid="_x0000_s1052" type="#_x0000_t202" style="position:absolute;left:11742;top:66177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  <v:textbox inset="0,0,0,0">
                            <w:txbxContent>
                              <w:p w14:paraId="77EF04D0" w14:textId="30139928" w:rsidR="000A3BCD" w:rsidRDefault="00566EF6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>8/10</w:t>
                                </w:r>
                              </w:p>
                              <w:p w14:paraId="2798A011" w14:textId="77777777" w:rsidR="000A3BCD" w:rsidRDefault="000A3BCD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15A9589" w14:textId="7387CBE4" w:rsidR="008E2197" w:rsidRDefault="005A3AAD" w:rsidP="008E2197">
            <w:pPr>
              <w:pStyle w:val="Heading1"/>
            </w:pPr>
            <w:r>
              <w:t>Educacion</w:t>
            </w:r>
          </w:p>
          <w:p w14:paraId="3B27A5C0" w14:textId="7E240F70" w:rsidR="008E2197" w:rsidRDefault="00F3586B" w:rsidP="008E2197">
            <w:pPr>
              <w:pStyle w:val="Heading2"/>
            </w:pPr>
            <w:r>
              <w:t xml:space="preserve">Educación secundaria </w:t>
            </w:r>
          </w:p>
          <w:p w14:paraId="7B0E8FB0" w14:textId="2E0220CD" w:rsidR="00552F9B" w:rsidRDefault="00F3586B" w:rsidP="00552F9B">
            <w:pPr>
              <w:pStyle w:val="Heading4"/>
            </w:pPr>
            <w:r>
              <w:t xml:space="preserve">Centro escolar </w:t>
            </w:r>
            <w:proofErr w:type="spellStart"/>
            <w:r>
              <w:t>Kyool</w:t>
            </w:r>
            <w:proofErr w:type="spellEnd"/>
            <w:r>
              <w:t xml:space="preserve"> </w:t>
            </w:r>
          </w:p>
          <w:p w14:paraId="5D5F97E5" w14:textId="3C3DA08E" w:rsidR="00552F9B" w:rsidRDefault="00F3586B" w:rsidP="00552F9B">
            <w:pPr>
              <w:pStyle w:val="Heading2"/>
            </w:pPr>
            <w:r>
              <w:t>Administración de empresas</w:t>
            </w:r>
          </w:p>
          <w:p w14:paraId="375303EF" w14:textId="71B2CF08" w:rsidR="00552F9B" w:rsidRDefault="00F3586B" w:rsidP="00552F9B">
            <w:pPr>
              <w:pStyle w:val="Heading4"/>
            </w:pPr>
            <w:r>
              <w:t xml:space="preserve">Universidad Rafael </w:t>
            </w:r>
            <w:proofErr w:type="spellStart"/>
            <w:r>
              <w:t>Landivar</w:t>
            </w:r>
            <w:proofErr w:type="spellEnd"/>
            <w:r>
              <w:t xml:space="preserve"> </w:t>
            </w:r>
            <w:r w:rsidR="00865F2E">
              <w:t xml:space="preserve"> </w:t>
            </w:r>
          </w:p>
          <w:p w14:paraId="06CAB634" w14:textId="3DAA0241" w:rsidR="00552F9B" w:rsidRDefault="00552F9B" w:rsidP="00552F9B"/>
          <w:p w14:paraId="56D37B6E" w14:textId="77777777" w:rsidR="009D46EA" w:rsidRPr="00827B5F" w:rsidRDefault="009D46EA" w:rsidP="009D46EA">
            <w:pPr>
              <w:rPr>
                <w:color w:val="44546A" w:themeColor="text2"/>
                <w:sz w:val="32"/>
                <w:szCs w:val="32"/>
              </w:rPr>
            </w:pPr>
            <w:r w:rsidRPr="00827B5F">
              <w:rPr>
                <w:color w:val="44546A" w:themeColor="text2"/>
                <w:sz w:val="32"/>
                <w:szCs w:val="32"/>
              </w:rPr>
              <w:t>IDIOMAS</w:t>
            </w:r>
          </w:p>
          <w:p w14:paraId="5BDB41A8" w14:textId="7241868B" w:rsidR="009D46EA" w:rsidRPr="009D46EA" w:rsidRDefault="009D46EA" w:rsidP="009D46EA">
            <w:r>
              <w:t xml:space="preserve">Ingles </w:t>
            </w:r>
          </w:p>
          <w:p w14:paraId="43C1D414" w14:textId="7BB29F15" w:rsidR="00552F9B" w:rsidRDefault="009D46EA" w:rsidP="00552F9B">
            <w:pPr>
              <w:pStyle w:val="Heading4"/>
            </w:pPr>
            <w:r>
              <w:t>Español</w:t>
            </w:r>
          </w:p>
          <w:p w14:paraId="7DF1E4E5" w14:textId="1CFDD4C1" w:rsidR="00552F9B" w:rsidRPr="00552F9B" w:rsidRDefault="00552F9B" w:rsidP="00552F9B"/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14:paraId="43E71908" w14:textId="77777777" w:rsidR="00144072" w:rsidRPr="00997E86" w:rsidRDefault="00144072" w:rsidP="00144072">
            <w:pPr>
              <w:pStyle w:val="Heading1"/>
            </w:pPr>
          </w:p>
        </w:tc>
        <w:tc>
          <w:tcPr>
            <w:tcW w:w="6480" w:type="dxa"/>
            <w:gridSpan w:val="2"/>
          </w:tcPr>
          <w:p w14:paraId="13B81ADB" w14:textId="6D640BBC" w:rsidR="00144072" w:rsidRDefault="008927A2" w:rsidP="00144072">
            <w:pPr>
              <w:pStyle w:val="Heading1"/>
            </w:pPr>
            <w:r>
              <w:t>Experiencia</w:t>
            </w:r>
          </w:p>
          <w:p w14:paraId="18EAF9F6" w14:textId="4CE779BB" w:rsidR="00552F9B" w:rsidRDefault="00652B34" w:rsidP="00552F9B">
            <w:pPr>
              <w:pStyle w:val="Heading3"/>
            </w:pPr>
            <w:r>
              <w:t xml:space="preserve">Jefe de taller de enderezado y pintura </w:t>
            </w:r>
          </w:p>
          <w:p w14:paraId="282349AE" w14:textId="2B74937C" w:rsidR="006C2DFF" w:rsidRPr="00A6425D" w:rsidRDefault="007C7B14" w:rsidP="00566EF6">
            <w:pPr>
              <w:pStyle w:val="Heading5"/>
              <w:rPr>
                <w:rStyle w:val="JobDescriptionChar"/>
              </w:rPr>
            </w:pPr>
            <w:r>
              <w:t xml:space="preserve">Talleres </w:t>
            </w:r>
            <w:proofErr w:type="spellStart"/>
            <w:r>
              <w:t>Velasquez</w:t>
            </w:r>
            <w:proofErr w:type="spellEnd"/>
            <w:r>
              <w:t xml:space="preserve"> </w:t>
            </w:r>
            <w:proofErr w:type="spellStart"/>
            <w:r w:rsidR="008927A2">
              <w:t>Autosis</w:t>
            </w:r>
            <w:proofErr w:type="spellEnd"/>
            <w:r w:rsidR="008927A2">
              <w:t xml:space="preserve"> </w:t>
            </w:r>
            <w:r w:rsidR="00652B34">
              <w:t xml:space="preserve"> / 2016 a</w:t>
            </w:r>
            <w:r w:rsidR="00344733">
              <w:t xml:space="preserve"> 2020 </w:t>
            </w:r>
          </w:p>
          <w:p w14:paraId="34FF75D7" w14:textId="727AF21E" w:rsidR="00A6425D" w:rsidRDefault="00E73439" w:rsidP="00566EF6">
            <w:pPr>
              <w:pStyle w:val="ListBullet"/>
            </w:pPr>
            <w:r>
              <w:t>Implementar formas de ahorro y optimización de materiales del taller</w:t>
            </w:r>
          </w:p>
          <w:p w14:paraId="62EA6929" w14:textId="2C1D0280" w:rsidR="00566EF6" w:rsidRDefault="00E73439" w:rsidP="00E73439">
            <w:pPr>
              <w:pStyle w:val="ListBullet"/>
            </w:pPr>
            <w:r>
              <w:t xml:space="preserve">Mantener maquinaria y equipo del taller en optimas condiciones </w:t>
            </w:r>
          </w:p>
          <w:p w14:paraId="7D910213" w14:textId="36A9526E" w:rsidR="00566EF6" w:rsidRDefault="008927A2" w:rsidP="00566EF6">
            <w:pPr>
              <w:pStyle w:val="ListBullet"/>
            </w:pPr>
            <w:r>
              <w:t>Manejo de</w:t>
            </w:r>
            <w:r w:rsidR="00566EF6">
              <w:t xml:space="preserve"> redes sociales </w:t>
            </w:r>
          </w:p>
          <w:p w14:paraId="467010D8" w14:textId="6F33AF68" w:rsidR="00566EF6" w:rsidRDefault="00566EF6" w:rsidP="00566EF6">
            <w:pPr>
              <w:pStyle w:val="ListBullet"/>
            </w:pPr>
            <w:r>
              <w:t xml:space="preserve"> </w:t>
            </w:r>
            <w:r w:rsidR="00E73439">
              <w:t>Control de calidad en procesos del taller</w:t>
            </w:r>
          </w:p>
          <w:p w14:paraId="47587DE4" w14:textId="1F3411E6" w:rsidR="00A6425D" w:rsidRDefault="00D20D12" w:rsidP="00A6425D">
            <w:pPr>
              <w:pStyle w:val="Heading3"/>
            </w:pPr>
            <w:r>
              <w:t xml:space="preserve">Jefe de taller mecánico </w:t>
            </w:r>
          </w:p>
          <w:p w14:paraId="28E263EE" w14:textId="47ACA60A" w:rsidR="00A6425D" w:rsidRPr="00D20D12" w:rsidRDefault="00D20D12" w:rsidP="00A6425D">
            <w:pPr>
              <w:pStyle w:val="Heading5"/>
            </w:pPr>
            <w:proofErr w:type="spellStart"/>
            <w:r>
              <w:t>Motronic</w:t>
            </w:r>
            <w:proofErr w:type="spellEnd"/>
            <w:r>
              <w:t xml:space="preserve"> </w:t>
            </w:r>
            <w:proofErr w:type="spellStart"/>
            <w:r>
              <w:t>s.a</w:t>
            </w:r>
            <w:proofErr w:type="spellEnd"/>
            <w:r>
              <w:t xml:space="preserve"> / 2010 a 2015</w:t>
            </w:r>
          </w:p>
          <w:p w14:paraId="10205B9C" w14:textId="61DE6FAF" w:rsidR="00A6425D" w:rsidRPr="00A6425D" w:rsidRDefault="00D20D12" w:rsidP="00A6425D">
            <w:pPr>
              <w:pStyle w:val="JobDescription"/>
              <w:rPr>
                <w:rStyle w:val="JobDescriptionChar"/>
              </w:rPr>
            </w:pPr>
            <w:r w:rsidRPr="00D20D12">
              <w:t>Administrador</w:t>
            </w:r>
            <w:r>
              <w:t xml:space="preserve"> del taller</w:t>
            </w:r>
          </w:p>
          <w:p w14:paraId="50824655" w14:textId="3AA286EB" w:rsidR="00A6425D" w:rsidRDefault="00D20D12" w:rsidP="00D20D12">
            <w:pPr>
              <w:pStyle w:val="ListBullet"/>
            </w:pPr>
            <w:r>
              <w:t>Programación de itinerario sem</w:t>
            </w:r>
            <w:r w:rsidR="00E73439">
              <w:t>a</w:t>
            </w:r>
            <w:r>
              <w:t xml:space="preserve">nal </w:t>
            </w:r>
          </w:p>
          <w:p w14:paraId="56F79ECC" w14:textId="4D9EA12A" w:rsidR="00D20D12" w:rsidRDefault="00D20D12" w:rsidP="00D20D12">
            <w:pPr>
              <w:pStyle w:val="ListBullet"/>
            </w:pPr>
            <w:r>
              <w:t xml:space="preserve">Control y compra de materiales auxiliares </w:t>
            </w:r>
          </w:p>
          <w:p w14:paraId="466A0A9A" w14:textId="76932340" w:rsidR="00D20D12" w:rsidRDefault="00D20D12" w:rsidP="00D20D12">
            <w:pPr>
              <w:pStyle w:val="ListBullet"/>
            </w:pPr>
            <w:r>
              <w:t xml:space="preserve">Manejo de cuentas con flotillas de vehículos </w:t>
            </w:r>
          </w:p>
          <w:p w14:paraId="5E5A4948" w14:textId="0F125548" w:rsidR="00D20D12" w:rsidRDefault="00D20D12" w:rsidP="00D20D12">
            <w:pPr>
              <w:pStyle w:val="ListBullet"/>
            </w:pPr>
            <w:r>
              <w:t xml:space="preserve">Planillas quincenales </w:t>
            </w:r>
          </w:p>
          <w:p w14:paraId="30D1167A" w14:textId="7DC2569D" w:rsidR="00A6425D" w:rsidRDefault="00590FAC" w:rsidP="00A6425D">
            <w:pPr>
              <w:pStyle w:val="Heading3"/>
            </w:pPr>
            <w:r>
              <w:t>Sistemas</w:t>
            </w:r>
          </w:p>
          <w:p w14:paraId="605819DD" w14:textId="00C57AC4" w:rsidR="00A6425D" w:rsidRDefault="00D20D12" w:rsidP="00A6425D">
            <w:pPr>
              <w:pStyle w:val="Heading5"/>
            </w:pPr>
            <w:proofErr w:type="spellStart"/>
            <w:r>
              <w:t>Sealed</w:t>
            </w:r>
            <w:proofErr w:type="spellEnd"/>
            <w:r>
              <w:t xml:space="preserve"> air/  2008 a 2010 </w:t>
            </w:r>
          </w:p>
          <w:p w14:paraId="2EE5216E" w14:textId="645C63BE" w:rsidR="00A6425D" w:rsidRPr="00A6425D" w:rsidRDefault="00D20D12" w:rsidP="00A6425D">
            <w:pPr>
              <w:pStyle w:val="JobDescription"/>
              <w:rPr>
                <w:rStyle w:val="JobDescriptionChar"/>
              </w:rPr>
            </w:pPr>
            <w:r>
              <w:t xml:space="preserve">Encargado en sistemas de </w:t>
            </w:r>
            <w:r w:rsidR="009D46EA">
              <w:t>cómputo</w:t>
            </w:r>
            <w:r>
              <w:t xml:space="preserve"> de la empresa </w:t>
            </w:r>
          </w:p>
          <w:p w14:paraId="061A8EB8" w14:textId="77777777" w:rsidR="00A6425D" w:rsidRDefault="00D20D12" w:rsidP="00D20D12">
            <w:pPr>
              <w:pStyle w:val="ListBullet"/>
            </w:pPr>
            <w:r>
              <w:t>Mantenimiento de maquinaria de computo</w:t>
            </w:r>
          </w:p>
          <w:p w14:paraId="1DA73207" w14:textId="77777777" w:rsidR="00D20D12" w:rsidRDefault="00D20D12" w:rsidP="00D20D12">
            <w:pPr>
              <w:pStyle w:val="ListBullet"/>
            </w:pPr>
            <w:r>
              <w:t xml:space="preserve">Mantenimiento de servidores </w:t>
            </w:r>
          </w:p>
          <w:p w14:paraId="0210642E" w14:textId="7CC2BC2B" w:rsidR="001263F6" w:rsidRPr="006C2DFF" w:rsidRDefault="00D20D12" w:rsidP="001263F6">
            <w:pPr>
              <w:pStyle w:val="ListBullet"/>
            </w:pPr>
            <w:r>
              <w:t xml:space="preserve">Recopilación de datos para </w:t>
            </w:r>
            <w:proofErr w:type="spellStart"/>
            <w:r>
              <w:t>backups</w:t>
            </w:r>
            <w:proofErr w:type="spellEnd"/>
            <w:r>
              <w:t xml:space="preserve"> semanales </w:t>
            </w:r>
          </w:p>
        </w:tc>
      </w:tr>
    </w:tbl>
    <w:p w14:paraId="55D37F05" w14:textId="7DE002FB" w:rsidR="009918E6" w:rsidRDefault="009918E6" w:rsidP="009918E6"/>
    <w:p w14:paraId="15DF5225" w14:textId="1A6C6A96" w:rsidR="001263F6" w:rsidRDefault="007C2A4F" w:rsidP="009918E6">
      <w:r w:rsidRPr="009D46EA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55FAB8" wp14:editId="253CB30B">
                <wp:simplePos x="0" y="0"/>
                <wp:positionH relativeFrom="page">
                  <wp:align>left</wp:align>
                </wp:positionH>
                <wp:positionV relativeFrom="paragraph">
                  <wp:posOffset>665479</wp:posOffset>
                </wp:positionV>
                <wp:extent cx="8286750" cy="8582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4776E" w14:textId="4CA53D67" w:rsidR="001703E2" w:rsidRDefault="001703E2">
                            <w:pP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HABILIDADES TECNICAS </w:t>
                            </w:r>
                          </w:p>
                          <w:p w14:paraId="7A316BA9" w14:textId="680DA9A9" w:rsidR="001703E2" w:rsidRPr="005856EF" w:rsidRDefault="001703E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Microsoft Office – Avanzado </w:t>
                            </w:r>
                          </w:p>
                          <w:p w14:paraId="6409682C" w14:textId="269A30C2" w:rsidR="001703E2" w:rsidRPr="005856EF" w:rsidRDefault="001703E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Photoshop – Avanzad </w:t>
                            </w:r>
                          </w:p>
                          <w:p w14:paraId="23BF24EC" w14:textId="77777777" w:rsidR="001703E2" w:rsidRPr="005856EF" w:rsidRDefault="001703E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color w:val="auto"/>
                                <w:sz w:val="24"/>
                                <w:szCs w:val="24"/>
                              </w:rPr>
                              <w:t>Autodesk Maya – Avanzado</w:t>
                            </w:r>
                          </w:p>
                          <w:p w14:paraId="02898F76" w14:textId="77777777" w:rsidR="001703E2" w:rsidRPr="005856EF" w:rsidRDefault="001703E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Windows – Avanzado </w:t>
                            </w:r>
                          </w:p>
                          <w:p w14:paraId="760189ED" w14:textId="156B7E2A" w:rsidR="001703E2" w:rsidRDefault="001703E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Autodesk fusión 360 – Medio </w:t>
                            </w:r>
                          </w:p>
                          <w:p w14:paraId="6DB80966" w14:textId="77777777" w:rsidR="00B9246A" w:rsidRDefault="00B9246A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– Medio</w:t>
                            </w:r>
                          </w:p>
                          <w:p w14:paraId="2461056D" w14:textId="77777777" w:rsidR="001703E2" w:rsidRDefault="001703E2">
                            <w:pP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6C2755F3" w14:textId="1ECC72E9" w:rsidR="009D46EA" w:rsidRPr="00827B5F" w:rsidRDefault="009D46EA">
                            <w:pP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827B5F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REFERENCIA PROFECIONALES </w:t>
                            </w:r>
                          </w:p>
                          <w:p w14:paraId="3F1C54ED" w14:textId="77777777" w:rsidR="00827B5F" w:rsidRPr="00827B5F" w:rsidRDefault="009D46EA" w:rsidP="00827B5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7B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Karsten Wagner </w:t>
                            </w:r>
                          </w:p>
                          <w:p w14:paraId="30101757" w14:textId="61C4346E" w:rsidR="00827B5F" w:rsidRPr="00827B5F" w:rsidRDefault="00827B5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27B5F">
                              <w:rPr>
                                <w:sz w:val="24"/>
                                <w:szCs w:val="24"/>
                              </w:rPr>
                              <w:t>Coordinador de compras / Cervecería centro americana</w:t>
                            </w:r>
                          </w:p>
                          <w:p w14:paraId="0861A1A9" w14:textId="3CF2D054" w:rsidR="00827B5F" w:rsidRDefault="00827B5F" w:rsidP="00827B5F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Pr="00827B5F">
                              <w:rPr>
                                <w:rFonts w:cs="Arial"/>
                                <w:sz w:val="24"/>
                                <w:szCs w:val="24"/>
                              </w:rPr>
                              <w:t>4215-3022</w:t>
                            </w:r>
                          </w:p>
                          <w:p w14:paraId="4A2F0440" w14:textId="231611E8" w:rsidR="00827B5F" w:rsidRPr="00827B5F" w:rsidRDefault="00827B5F" w:rsidP="007C2A4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827B5F">
                              <w:rPr>
                                <w:rFonts w:cs="Arial"/>
                                <w:sz w:val="24"/>
                                <w:szCs w:val="24"/>
                              </w:rPr>
                              <w:t>Karstenwagner01@gmail.com</w:t>
                            </w:r>
                          </w:p>
                          <w:p w14:paraId="6B10D2A1" w14:textId="5397A410" w:rsidR="00827B5F" w:rsidRDefault="00827B5F" w:rsidP="007C2A4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7B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Luis Felipe Valenzuela </w:t>
                            </w:r>
                          </w:p>
                          <w:p w14:paraId="7B7DDA51" w14:textId="7E8B3C4A" w:rsidR="005856EF" w:rsidRPr="007C2A4F" w:rsidRDefault="007C2A4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C2A4F">
                              <w:rPr>
                                <w:sz w:val="24"/>
                                <w:szCs w:val="24"/>
                              </w:rPr>
                              <w:t xml:space="preserve">Comerciante </w:t>
                            </w:r>
                          </w:p>
                          <w:p w14:paraId="5EA580D6" w14:textId="4A8C9510" w:rsidR="005856EF" w:rsidRPr="005856EF" w:rsidRDefault="005856E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sz w:val="24"/>
                                <w:szCs w:val="24"/>
                              </w:rPr>
                              <w:t>Tel: 5726-2833</w:t>
                            </w:r>
                          </w:p>
                          <w:p w14:paraId="0E3F611B" w14:textId="7BADBF74" w:rsidR="005856EF" w:rsidRPr="005856EF" w:rsidRDefault="005856EF" w:rsidP="007C2A4F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sz w:val="24"/>
                                <w:szCs w:val="24"/>
                              </w:rPr>
                              <w:t>Email: Lfvs17@gmail.com</w:t>
                            </w:r>
                          </w:p>
                          <w:p w14:paraId="077DBCD2" w14:textId="6073078B" w:rsidR="005856EF" w:rsidRDefault="005856EF" w:rsidP="00827B5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Ricardo Maza </w:t>
                            </w:r>
                          </w:p>
                          <w:p w14:paraId="37F559EE" w14:textId="5422E08F" w:rsidR="005856EF" w:rsidRDefault="005856E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sz w:val="24"/>
                                <w:szCs w:val="24"/>
                              </w:rPr>
                              <w:t>Gerente General / El Príncipe Gris</w:t>
                            </w:r>
                          </w:p>
                          <w:p w14:paraId="590DB20D" w14:textId="6B209687" w:rsidR="005856EF" w:rsidRPr="005856EF" w:rsidRDefault="005856E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Pr="005856EF">
                              <w:rPr>
                                <w:sz w:val="24"/>
                                <w:szCs w:val="24"/>
                              </w:rPr>
                              <w:t>4095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5856EF">
                              <w:rPr>
                                <w:sz w:val="24"/>
                                <w:szCs w:val="24"/>
                              </w:rPr>
                              <w:t>8285</w:t>
                            </w:r>
                          </w:p>
                          <w:p w14:paraId="100DD6AF" w14:textId="247963CA" w:rsidR="00827B5F" w:rsidRDefault="005856E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856EF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9B5085">
                              <w:rPr>
                                <w:sz w:val="24"/>
                                <w:szCs w:val="24"/>
                              </w:rPr>
                              <w:t>rmaza@elprincipegris.com</w:t>
                            </w:r>
                          </w:p>
                          <w:p w14:paraId="6F7424C6" w14:textId="1693151A" w:rsidR="007C2A4F" w:rsidRDefault="007C2A4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9D3A39" w14:textId="1E8A5969" w:rsidR="007C2A4F" w:rsidRPr="00D0692E" w:rsidRDefault="009B5085" w:rsidP="00827B5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6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José</w:t>
                            </w:r>
                            <w:r w:rsidR="007C2A4F" w:rsidRPr="00D06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6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María</w:t>
                            </w:r>
                            <w:r w:rsidR="007C2A4F" w:rsidRPr="00D06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6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Martínez</w:t>
                            </w:r>
                            <w:r w:rsidR="007C2A4F" w:rsidRPr="00D06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6327BF" w14:textId="06B4013B" w:rsidR="007C2A4F" w:rsidRDefault="007C2A4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Medico y cirujano / especialidad en anestesia</w:t>
                            </w:r>
                          </w:p>
                          <w:p w14:paraId="429FE3DD" w14:textId="3858848E" w:rsidR="007C2A4F" w:rsidRDefault="007C2A4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Tel: 4060/8021</w:t>
                            </w:r>
                          </w:p>
                          <w:p w14:paraId="36E21799" w14:textId="4833C266" w:rsidR="007C2A4F" w:rsidRPr="005856EF" w:rsidRDefault="007C2A4F" w:rsidP="00827B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</w:t>
                            </w:r>
                            <w:r w:rsidR="00D0692E">
                              <w:rPr>
                                <w:sz w:val="24"/>
                                <w:szCs w:val="24"/>
                              </w:rPr>
                              <w:t xml:space="preserve">l: </w:t>
                            </w:r>
                            <w:r w:rsidR="00D0692E" w:rsidRPr="00D0692E">
                              <w:rPr>
                                <w:sz w:val="24"/>
                                <w:szCs w:val="24"/>
                              </w:rPr>
                              <w:t>Jmmartinezguillen@gmail.com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FAB8" id="Text Box 2" o:spid="_x0000_s1053" type="#_x0000_t202" style="position:absolute;margin-left:0;margin-top:52.4pt;width:652.5pt;height:67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">
                <v:textbox>
                  <w:txbxContent>
                    <w:p w14:paraId="49D4776E" w14:textId="4CA53D67" w:rsidR="001703E2" w:rsidRDefault="001703E2">
                      <w:pPr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color w:val="44546A" w:themeColor="text2"/>
                          <w:sz w:val="32"/>
                          <w:szCs w:val="32"/>
                        </w:rPr>
                        <w:t xml:space="preserve">HABILIDADES TECNICAS </w:t>
                      </w:r>
                    </w:p>
                    <w:p w14:paraId="7A316BA9" w14:textId="680DA9A9" w:rsidR="001703E2" w:rsidRPr="005856EF" w:rsidRDefault="001703E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5856EF">
                        <w:rPr>
                          <w:color w:val="auto"/>
                          <w:sz w:val="24"/>
                          <w:szCs w:val="24"/>
                        </w:rPr>
                        <w:t xml:space="preserve">Microsoft Office – Avanzado </w:t>
                      </w:r>
                    </w:p>
                    <w:p w14:paraId="6409682C" w14:textId="269A30C2" w:rsidR="001703E2" w:rsidRPr="005856EF" w:rsidRDefault="001703E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5856EF">
                        <w:rPr>
                          <w:color w:val="auto"/>
                          <w:sz w:val="24"/>
                          <w:szCs w:val="24"/>
                        </w:rPr>
                        <w:t xml:space="preserve">Photoshop – Avanzad </w:t>
                      </w:r>
                    </w:p>
                    <w:p w14:paraId="23BF24EC" w14:textId="77777777" w:rsidR="001703E2" w:rsidRPr="005856EF" w:rsidRDefault="001703E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5856EF">
                        <w:rPr>
                          <w:color w:val="auto"/>
                          <w:sz w:val="24"/>
                          <w:szCs w:val="24"/>
                        </w:rPr>
                        <w:t>Autodesk Maya – Avanzado</w:t>
                      </w:r>
                    </w:p>
                    <w:p w14:paraId="02898F76" w14:textId="77777777" w:rsidR="001703E2" w:rsidRPr="005856EF" w:rsidRDefault="001703E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5856EF">
                        <w:rPr>
                          <w:color w:val="auto"/>
                          <w:sz w:val="24"/>
                          <w:szCs w:val="24"/>
                        </w:rPr>
                        <w:t xml:space="preserve">Windows – Avanzado </w:t>
                      </w:r>
                    </w:p>
                    <w:p w14:paraId="760189ED" w14:textId="156B7E2A" w:rsidR="001703E2" w:rsidRDefault="001703E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5856EF">
                        <w:rPr>
                          <w:color w:val="auto"/>
                          <w:sz w:val="24"/>
                          <w:szCs w:val="24"/>
                        </w:rPr>
                        <w:t xml:space="preserve">Autodesk fusión 360 – Medio </w:t>
                      </w:r>
                    </w:p>
                    <w:p w14:paraId="6DB80966" w14:textId="77777777" w:rsidR="00B9246A" w:rsidRDefault="00B9246A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auto"/>
                          <w:sz w:val="24"/>
                          <w:szCs w:val="24"/>
                        </w:rPr>
                        <w:t>Autocad</w:t>
                      </w:r>
                      <w:proofErr w:type="spellEnd"/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– Medio</w:t>
                      </w:r>
                    </w:p>
                    <w:p w14:paraId="2461056D" w14:textId="77777777" w:rsidR="001703E2" w:rsidRDefault="001703E2">
                      <w:pPr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</w:p>
                    <w:p w14:paraId="6C2755F3" w14:textId="1ECC72E9" w:rsidR="009D46EA" w:rsidRPr="00827B5F" w:rsidRDefault="009D46EA">
                      <w:pPr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 w:rsidRPr="00827B5F">
                        <w:rPr>
                          <w:color w:val="44546A" w:themeColor="text2"/>
                          <w:sz w:val="32"/>
                          <w:szCs w:val="32"/>
                        </w:rPr>
                        <w:t xml:space="preserve">REFERENCIA PROFECIONALES </w:t>
                      </w:r>
                    </w:p>
                    <w:p w14:paraId="3F1C54ED" w14:textId="77777777" w:rsidR="00827B5F" w:rsidRPr="00827B5F" w:rsidRDefault="009D46EA" w:rsidP="00827B5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7B5F">
                        <w:rPr>
                          <w:b/>
                          <w:bCs/>
                          <w:sz w:val="24"/>
                          <w:szCs w:val="24"/>
                        </w:rPr>
                        <w:t xml:space="preserve">Karsten Wagner </w:t>
                      </w:r>
                    </w:p>
                    <w:p w14:paraId="30101757" w14:textId="61C4346E" w:rsidR="00827B5F" w:rsidRPr="00827B5F" w:rsidRDefault="00827B5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27B5F">
                        <w:rPr>
                          <w:sz w:val="24"/>
                          <w:szCs w:val="24"/>
                        </w:rPr>
                        <w:t>Coordinador de compras / Cervecería centro americana</w:t>
                      </w:r>
                    </w:p>
                    <w:p w14:paraId="0861A1A9" w14:textId="3CF2D054" w:rsidR="00827B5F" w:rsidRDefault="00827B5F" w:rsidP="00827B5F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Tel: </w:t>
                      </w:r>
                      <w:r w:rsidRPr="00827B5F">
                        <w:rPr>
                          <w:rFonts w:cs="Arial"/>
                          <w:sz w:val="24"/>
                          <w:szCs w:val="24"/>
                        </w:rPr>
                        <w:t>4215-3022</w:t>
                      </w:r>
                    </w:p>
                    <w:p w14:paraId="4A2F0440" w14:textId="231611E8" w:rsidR="00827B5F" w:rsidRPr="00827B5F" w:rsidRDefault="00827B5F" w:rsidP="007C2A4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Email: </w:t>
                      </w:r>
                      <w:r w:rsidRPr="00827B5F">
                        <w:rPr>
                          <w:rFonts w:cs="Arial"/>
                          <w:sz w:val="24"/>
                          <w:szCs w:val="24"/>
                        </w:rPr>
                        <w:t>Karstenwagner01@gmail.com</w:t>
                      </w:r>
                    </w:p>
                    <w:p w14:paraId="6B10D2A1" w14:textId="5397A410" w:rsidR="00827B5F" w:rsidRDefault="00827B5F" w:rsidP="007C2A4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7B5F">
                        <w:rPr>
                          <w:b/>
                          <w:bCs/>
                          <w:sz w:val="24"/>
                          <w:szCs w:val="24"/>
                        </w:rPr>
                        <w:t xml:space="preserve">Luis Felipe Valenzuela </w:t>
                      </w:r>
                    </w:p>
                    <w:p w14:paraId="7B7DDA51" w14:textId="7E8B3C4A" w:rsidR="005856EF" w:rsidRPr="007C2A4F" w:rsidRDefault="007C2A4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C2A4F">
                        <w:rPr>
                          <w:sz w:val="24"/>
                          <w:szCs w:val="24"/>
                        </w:rPr>
                        <w:t xml:space="preserve">Comerciante </w:t>
                      </w:r>
                    </w:p>
                    <w:p w14:paraId="5EA580D6" w14:textId="4A8C9510" w:rsidR="005856EF" w:rsidRPr="005856EF" w:rsidRDefault="005856E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856EF">
                        <w:rPr>
                          <w:sz w:val="24"/>
                          <w:szCs w:val="24"/>
                        </w:rPr>
                        <w:t>Tel: 5726-2833</w:t>
                      </w:r>
                    </w:p>
                    <w:p w14:paraId="0E3F611B" w14:textId="7BADBF74" w:rsidR="005856EF" w:rsidRPr="005856EF" w:rsidRDefault="005856EF" w:rsidP="007C2A4F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5856EF">
                        <w:rPr>
                          <w:sz w:val="24"/>
                          <w:szCs w:val="24"/>
                        </w:rPr>
                        <w:t>Email: Lfvs17@gmail.com</w:t>
                      </w:r>
                    </w:p>
                    <w:p w14:paraId="077DBCD2" w14:textId="6073078B" w:rsidR="005856EF" w:rsidRDefault="005856EF" w:rsidP="00827B5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Ricardo Maza </w:t>
                      </w:r>
                    </w:p>
                    <w:p w14:paraId="37F559EE" w14:textId="5422E08F" w:rsidR="005856EF" w:rsidRDefault="005856E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856EF">
                        <w:rPr>
                          <w:sz w:val="24"/>
                          <w:szCs w:val="24"/>
                        </w:rPr>
                        <w:t>Gerente General / El Príncipe Gris</w:t>
                      </w:r>
                    </w:p>
                    <w:p w14:paraId="590DB20D" w14:textId="6B209687" w:rsidR="005856EF" w:rsidRPr="005856EF" w:rsidRDefault="005856E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Tel: </w:t>
                      </w:r>
                      <w:r w:rsidRPr="005856EF">
                        <w:rPr>
                          <w:sz w:val="24"/>
                          <w:szCs w:val="24"/>
                        </w:rPr>
                        <w:t>4095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5856EF">
                        <w:rPr>
                          <w:sz w:val="24"/>
                          <w:szCs w:val="24"/>
                        </w:rPr>
                        <w:t>8285</w:t>
                      </w:r>
                    </w:p>
                    <w:p w14:paraId="100DD6AF" w14:textId="247963CA" w:rsidR="00827B5F" w:rsidRDefault="005856E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856EF">
                        <w:rPr>
                          <w:sz w:val="24"/>
                          <w:szCs w:val="24"/>
                        </w:rPr>
                        <w:t xml:space="preserve">Email: </w:t>
                      </w:r>
                      <w:r w:rsidR="009B5085">
                        <w:rPr>
                          <w:sz w:val="24"/>
                          <w:szCs w:val="24"/>
                        </w:rPr>
                        <w:t>rmaza@elprincipegris.com</w:t>
                      </w:r>
                    </w:p>
                    <w:p w14:paraId="6F7424C6" w14:textId="1693151A" w:rsidR="007C2A4F" w:rsidRDefault="007C2A4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39D3A39" w14:textId="1E8A5969" w:rsidR="007C2A4F" w:rsidRPr="00D0692E" w:rsidRDefault="009B5085" w:rsidP="00827B5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0692E">
                        <w:rPr>
                          <w:b/>
                          <w:bCs/>
                          <w:sz w:val="24"/>
                          <w:szCs w:val="24"/>
                        </w:rPr>
                        <w:t>José</w:t>
                      </w:r>
                      <w:r w:rsidR="007C2A4F" w:rsidRPr="00D069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0692E">
                        <w:rPr>
                          <w:b/>
                          <w:bCs/>
                          <w:sz w:val="24"/>
                          <w:szCs w:val="24"/>
                        </w:rPr>
                        <w:t>María</w:t>
                      </w:r>
                      <w:r w:rsidR="007C2A4F" w:rsidRPr="00D069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0692E">
                        <w:rPr>
                          <w:b/>
                          <w:bCs/>
                          <w:sz w:val="24"/>
                          <w:szCs w:val="24"/>
                        </w:rPr>
                        <w:t>Martínez</w:t>
                      </w:r>
                      <w:r w:rsidR="007C2A4F" w:rsidRPr="00D069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6327BF" w14:textId="06B4013B" w:rsidR="007C2A4F" w:rsidRDefault="007C2A4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Medico y cirujano / especialidad en anestesia</w:t>
                      </w:r>
                    </w:p>
                    <w:p w14:paraId="429FE3DD" w14:textId="3858848E" w:rsidR="007C2A4F" w:rsidRDefault="007C2A4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Tel: 4060/8021</w:t>
                      </w:r>
                    </w:p>
                    <w:p w14:paraId="36E21799" w14:textId="4833C266" w:rsidR="007C2A4F" w:rsidRPr="005856EF" w:rsidRDefault="007C2A4F" w:rsidP="00827B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</w:t>
                      </w:r>
                      <w:r w:rsidR="00D0692E">
                        <w:rPr>
                          <w:sz w:val="24"/>
                          <w:szCs w:val="24"/>
                        </w:rPr>
                        <w:t xml:space="preserve">l: </w:t>
                      </w:r>
                      <w:r w:rsidR="00D0692E" w:rsidRPr="00D0692E">
                        <w:rPr>
                          <w:sz w:val="24"/>
                          <w:szCs w:val="24"/>
                        </w:rPr>
                        <w:t>Jmmartinezguillen@gmail.com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263F6" w:rsidSect="00C777FF">
      <w:headerReference w:type="default" r:id="rId20"/>
      <w:footerReference w:type="default" r:id="rId21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CCB89" w14:textId="77777777" w:rsidR="00C27816" w:rsidRDefault="00C27816" w:rsidP="00B21D64">
      <w:pPr>
        <w:spacing w:after="0" w:line="240" w:lineRule="auto"/>
      </w:pPr>
      <w:r>
        <w:separator/>
      </w:r>
    </w:p>
  </w:endnote>
  <w:endnote w:type="continuationSeparator" w:id="0">
    <w:p w14:paraId="4CC3CD49" w14:textId="77777777" w:rsidR="00C27816" w:rsidRDefault="00C27816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1B608" w14:textId="77777777" w:rsidR="000A3BCD" w:rsidRDefault="000A3B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F7FB8" wp14:editId="0AD3A24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352D8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DC37B" w14:textId="77777777" w:rsidR="00C27816" w:rsidRDefault="00C27816" w:rsidP="00B21D64">
      <w:pPr>
        <w:spacing w:after="0" w:line="240" w:lineRule="auto"/>
      </w:pPr>
      <w:r>
        <w:separator/>
      </w:r>
    </w:p>
  </w:footnote>
  <w:footnote w:type="continuationSeparator" w:id="0">
    <w:p w14:paraId="62A32519" w14:textId="77777777" w:rsidR="00C27816" w:rsidRDefault="00C27816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27D13" w14:textId="77777777" w:rsidR="000A3BCD" w:rsidRDefault="000A3B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3D39939" wp14:editId="47A9FA9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D1C070" id="Group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5DEB"/>
    <w:multiLevelType w:val="hybridMultilevel"/>
    <w:tmpl w:val="8F90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CF2105"/>
    <w:multiLevelType w:val="multilevel"/>
    <w:tmpl w:val="9D984FD2"/>
    <w:numStyleLink w:val="BullettedList"/>
  </w:abstractNum>
  <w:abstractNum w:abstractNumId="5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D"/>
    <w:rsid w:val="000161E1"/>
    <w:rsid w:val="00021303"/>
    <w:rsid w:val="00071B06"/>
    <w:rsid w:val="000A3BCD"/>
    <w:rsid w:val="000F63C4"/>
    <w:rsid w:val="00107E81"/>
    <w:rsid w:val="001263F6"/>
    <w:rsid w:val="00144072"/>
    <w:rsid w:val="001703E2"/>
    <w:rsid w:val="0021475C"/>
    <w:rsid w:val="002605D1"/>
    <w:rsid w:val="00344733"/>
    <w:rsid w:val="003C0BB5"/>
    <w:rsid w:val="004067B9"/>
    <w:rsid w:val="004103C0"/>
    <w:rsid w:val="00452292"/>
    <w:rsid w:val="004865C2"/>
    <w:rsid w:val="004B4147"/>
    <w:rsid w:val="00552F9B"/>
    <w:rsid w:val="005636A7"/>
    <w:rsid w:val="00566EF6"/>
    <w:rsid w:val="005856EF"/>
    <w:rsid w:val="00590FAC"/>
    <w:rsid w:val="005A20B8"/>
    <w:rsid w:val="005A3AAD"/>
    <w:rsid w:val="005B7DB3"/>
    <w:rsid w:val="0061400D"/>
    <w:rsid w:val="00621B5C"/>
    <w:rsid w:val="00652B34"/>
    <w:rsid w:val="006874DD"/>
    <w:rsid w:val="006C2DFF"/>
    <w:rsid w:val="007365F9"/>
    <w:rsid w:val="007571B5"/>
    <w:rsid w:val="007772B1"/>
    <w:rsid w:val="007C2A4F"/>
    <w:rsid w:val="007C7B14"/>
    <w:rsid w:val="00827B5F"/>
    <w:rsid w:val="008424CE"/>
    <w:rsid w:val="00865F2E"/>
    <w:rsid w:val="00890F1A"/>
    <w:rsid w:val="008927A2"/>
    <w:rsid w:val="008E2197"/>
    <w:rsid w:val="0097112D"/>
    <w:rsid w:val="009918E6"/>
    <w:rsid w:val="00997E86"/>
    <w:rsid w:val="009B5085"/>
    <w:rsid w:val="009B7D45"/>
    <w:rsid w:val="009D46EA"/>
    <w:rsid w:val="00A21AF8"/>
    <w:rsid w:val="00A6425D"/>
    <w:rsid w:val="00A96376"/>
    <w:rsid w:val="00B03ED5"/>
    <w:rsid w:val="00B21D64"/>
    <w:rsid w:val="00B73E22"/>
    <w:rsid w:val="00B9246A"/>
    <w:rsid w:val="00BB7CE4"/>
    <w:rsid w:val="00BC33C3"/>
    <w:rsid w:val="00BF0DAF"/>
    <w:rsid w:val="00C05345"/>
    <w:rsid w:val="00C259AE"/>
    <w:rsid w:val="00C27816"/>
    <w:rsid w:val="00C344AA"/>
    <w:rsid w:val="00C37B1A"/>
    <w:rsid w:val="00C62191"/>
    <w:rsid w:val="00C777FF"/>
    <w:rsid w:val="00CD2FD2"/>
    <w:rsid w:val="00D0692E"/>
    <w:rsid w:val="00D12DFD"/>
    <w:rsid w:val="00D20D12"/>
    <w:rsid w:val="00D62B7E"/>
    <w:rsid w:val="00E71813"/>
    <w:rsid w:val="00E73439"/>
    <w:rsid w:val="00F3586B"/>
    <w:rsid w:val="00F6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64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  <w:rPr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  <w:style w:type="character" w:styleId="Hyperlink">
    <w:name w:val="Hyperlink"/>
    <w:basedOn w:val="DefaultParagraphFont"/>
    <w:uiPriority w:val="99"/>
    <w:unhideWhenUsed/>
    <w:rsid w:val="007C2A4F"/>
    <w:rPr>
      <w:color w:val="FE00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yt\AppData\Roaming\Microsoft\Templates\Modern%20initials%20resume.dotx" TargetMode="External"/></Relationship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07C83B5-0DE6-4E64-BFA4-B6AFAED09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2020-12-22T20:01:00Z</dcterms:created>
  <dcterms:modified xsi:type="dcterms:W3CDTF">2021-01-04T18:57:00Z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