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0AE2B" w14:textId="2F6AF57C" w:rsidR="004967A7" w:rsidRDefault="00537D76">
      <w:pPr>
        <w:pStyle w:val="Puesto"/>
        <w:rPr>
          <w:noProof/>
        </w:rPr>
      </w:pPr>
      <w:r w:rsidRPr="00537D76">
        <w:rPr>
          <w:noProof/>
        </w:rPr>
        <w:drawing>
          <wp:anchor distT="0" distB="0" distL="114300" distR="114300" simplePos="0" relativeHeight="251658240" behindDoc="0" locked="0" layoutInCell="1" allowOverlap="1" wp14:anchorId="0C12F10F" wp14:editId="10F9A197">
            <wp:simplePos x="0" y="0"/>
            <wp:positionH relativeFrom="column">
              <wp:posOffset>5083175</wp:posOffset>
            </wp:positionH>
            <wp:positionV relativeFrom="paragraph">
              <wp:posOffset>2540</wp:posOffset>
            </wp:positionV>
            <wp:extent cx="796925" cy="1095375"/>
            <wp:effectExtent l="0" t="0" r="0" b="0"/>
            <wp:wrapTight wrapText="bothSides">
              <wp:wrapPolygon edited="0">
                <wp:start x="0" y="0"/>
                <wp:lineTo x="0" y="21037"/>
                <wp:lineTo x="20653" y="21037"/>
                <wp:lineTo x="2065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0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C5F">
        <w:rPr>
          <w:noProof/>
        </w:rPr>
        <w:t>‍‍</w:t>
      </w:r>
      <w:sdt>
        <w:sdtPr>
          <w:rPr>
            <w:noProof/>
          </w:rPr>
          <w:alias w:val="Su nombre"/>
          <w:tag w:val=""/>
          <w:id w:val="1246310863"/>
          <w:placeholder>
            <w:docPart w:val="2FC519E7836F4F6F91F04C43B34B64A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0D6502">
            <w:rPr>
              <w:noProof/>
              <w:lang w:val="es-HN"/>
            </w:rPr>
            <w:t>JACOB QUINTIN GUITY ACOSTA</w:t>
          </w:r>
        </w:sdtContent>
      </w:sdt>
      <w:r w:rsidR="000D6502">
        <w:rPr>
          <w:noProof/>
        </w:rPr>
        <w:t xml:space="preserve"> </w:t>
      </w:r>
    </w:p>
    <w:p w14:paraId="57868E1F" w14:textId="218611F0" w:rsidR="001C0EBA" w:rsidRDefault="001C0EBA" w:rsidP="001C0EBA">
      <w:pPr>
        <w:rPr>
          <w:noProof/>
        </w:rPr>
      </w:pPr>
      <w:r w:rsidRPr="00C978FE">
        <w:rPr>
          <w:b/>
          <w:noProof/>
        </w:rPr>
        <w:t>LUGAR Y FECHA DE NACIMIENTO:</w:t>
      </w:r>
      <w:r>
        <w:rPr>
          <w:noProof/>
        </w:rPr>
        <w:t xml:space="preserve"> San Pedro Sula, Cortes,  28 de noviembre del 1988 </w:t>
      </w:r>
    </w:p>
    <w:p w14:paraId="600727AE" w14:textId="509A390F" w:rsidR="001C0EBA" w:rsidRDefault="001C0EBA" w:rsidP="001C0EBA">
      <w:pPr>
        <w:rPr>
          <w:noProof/>
        </w:rPr>
      </w:pPr>
      <w:r w:rsidRPr="00C978FE">
        <w:rPr>
          <w:b/>
          <w:noProof/>
        </w:rPr>
        <w:t xml:space="preserve">No. DE IDENTIDAD: </w:t>
      </w:r>
      <w:r>
        <w:rPr>
          <w:noProof/>
        </w:rPr>
        <w:tab/>
      </w:r>
      <w:r w:rsidR="005054A2">
        <w:rPr>
          <w:noProof/>
        </w:rPr>
        <w:tab/>
      </w:r>
      <w:r>
        <w:rPr>
          <w:noProof/>
        </w:rPr>
        <w:t>1804-1989-02881</w:t>
      </w:r>
    </w:p>
    <w:p w14:paraId="0D8A380C" w14:textId="199B824E" w:rsidR="001C0EBA" w:rsidRDefault="001C0EBA" w:rsidP="001C0EBA">
      <w:pPr>
        <w:rPr>
          <w:noProof/>
        </w:rPr>
      </w:pPr>
      <w:r w:rsidRPr="00C978FE">
        <w:rPr>
          <w:b/>
          <w:noProof/>
        </w:rPr>
        <w:t>ESTADO CIVIL:</w:t>
      </w:r>
      <w:r>
        <w:rPr>
          <w:noProof/>
        </w:rPr>
        <w:t xml:space="preserve">    </w:t>
      </w:r>
      <w:r>
        <w:rPr>
          <w:noProof/>
        </w:rPr>
        <w:tab/>
      </w:r>
      <w:r w:rsidR="00C978FE">
        <w:rPr>
          <w:noProof/>
        </w:rPr>
        <w:tab/>
      </w:r>
      <w:r w:rsidR="005054A2">
        <w:rPr>
          <w:noProof/>
        </w:rPr>
        <w:tab/>
      </w:r>
      <w:r>
        <w:rPr>
          <w:noProof/>
        </w:rPr>
        <w:t>Casado</w:t>
      </w:r>
    </w:p>
    <w:p w14:paraId="0A94E52D" w14:textId="1CB42585" w:rsidR="001C0EBA" w:rsidRDefault="001C0EBA" w:rsidP="001C0EBA">
      <w:pPr>
        <w:rPr>
          <w:noProof/>
        </w:rPr>
      </w:pPr>
      <w:r w:rsidRPr="00C978FE">
        <w:rPr>
          <w:b/>
          <w:noProof/>
        </w:rPr>
        <w:t>DIRECCION ACTUAL:</w:t>
      </w:r>
      <w:r>
        <w:rPr>
          <w:noProof/>
        </w:rPr>
        <w:t xml:space="preserve">  </w:t>
      </w:r>
      <w:r>
        <w:rPr>
          <w:noProof/>
        </w:rPr>
        <w:tab/>
      </w:r>
      <w:r w:rsidR="005054A2">
        <w:rPr>
          <w:noProof/>
        </w:rPr>
        <w:tab/>
      </w:r>
      <w:r>
        <w:rPr>
          <w:noProof/>
        </w:rPr>
        <w:t>Col. Jarin, Carretera a Ajuterique, Comayagua, Comayagua</w:t>
      </w:r>
      <w:bookmarkStart w:id="0" w:name="_GoBack"/>
      <w:bookmarkEnd w:id="0"/>
    </w:p>
    <w:p w14:paraId="0D28A766" w14:textId="281B947A" w:rsidR="004967A7" w:rsidRDefault="001C0EBA" w:rsidP="00C978FE">
      <w:pPr>
        <w:pStyle w:val="Listaconvietas"/>
        <w:numPr>
          <w:ilvl w:val="0"/>
          <w:numId w:val="0"/>
        </w:numPr>
        <w:ind w:left="144" w:hanging="144"/>
        <w:rPr>
          <w:noProof/>
        </w:rPr>
      </w:pPr>
      <w:r w:rsidRPr="00C978FE">
        <w:rPr>
          <w:b/>
          <w:noProof/>
        </w:rPr>
        <w:t xml:space="preserve">No. CELULAR: </w:t>
      </w:r>
      <w:r w:rsidRPr="00C978FE">
        <w:rPr>
          <w:b/>
          <w:noProof/>
        </w:rPr>
        <w:tab/>
      </w:r>
      <w:r>
        <w:rPr>
          <w:noProof/>
        </w:rPr>
        <w:tab/>
      </w:r>
      <w:r w:rsidR="005054A2">
        <w:rPr>
          <w:noProof/>
        </w:rPr>
        <w:tab/>
      </w:r>
      <w:r>
        <w:rPr>
          <w:noProof/>
        </w:rPr>
        <w:t>+5049724-8367</w:t>
      </w:r>
    </w:p>
    <w:p w14:paraId="6BAAA26F" w14:textId="1CFC695A" w:rsidR="005054A2" w:rsidRDefault="005054A2" w:rsidP="00C978FE">
      <w:pPr>
        <w:pStyle w:val="Listaconvietas"/>
        <w:numPr>
          <w:ilvl w:val="0"/>
          <w:numId w:val="0"/>
        </w:numPr>
        <w:ind w:left="144" w:hanging="144"/>
        <w:rPr>
          <w:noProof/>
        </w:rPr>
      </w:pPr>
    </w:p>
    <w:p w14:paraId="0C2666E0" w14:textId="4F54AFD3" w:rsidR="005054A2" w:rsidRDefault="00CA6633" w:rsidP="005054A2">
      <w:pPr>
        <w:pStyle w:val="Listaconvietas"/>
        <w:numPr>
          <w:ilvl w:val="0"/>
          <w:numId w:val="0"/>
        </w:numPr>
        <w:ind w:left="144" w:hanging="144"/>
        <w:rPr>
          <w:noProof/>
        </w:rPr>
      </w:pPr>
      <w:r>
        <w:rPr>
          <w:b/>
          <w:noProof/>
        </w:rPr>
        <w:t>CORREO ELECTRONICO</w:t>
      </w:r>
      <w:r w:rsidRPr="00C978FE">
        <w:rPr>
          <w:b/>
          <w:noProof/>
        </w:rPr>
        <w:t xml:space="preserve">: </w:t>
      </w:r>
      <w:r w:rsidR="005054A2" w:rsidRPr="00C978FE">
        <w:rPr>
          <w:b/>
          <w:noProof/>
        </w:rPr>
        <w:tab/>
      </w:r>
      <w:r w:rsidR="005054A2">
        <w:rPr>
          <w:noProof/>
        </w:rPr>
        <w:tab/>
        <w:t>jacobguity@gmail.com</w:t>
      </w:r>
    </w:p>
    <w:p w14:paraId="38455E3E" w14:textId="77777777" w:rsidR="005054A2" w:rsidRDefault="005054A2" w:rsidP="00C978FE">
      <w:pPr>
        <w:pStyle w:val="Listaconvietas"/>
        <w:numPr>
          <w:ilvl w:val="0"/>
          <w:numId w:val="0"/>
        </w:numPr>
        <w:ind w:left="144" w:hanging="144"/>
        <w:rPr>
          <w:noProof/>
        </w:rPr>
      </w:pPr>
    </w:p>
    <w:p w14:paraId="3EE26B6B" w14:textId="77777777" w:rsidR="005357B2" w:rsidRDefault="005357B2" w:rsidP="00D52154">
      <w:pPr>
        <w:pStyle w:val="Subseccin"/>
        <w:spacing w:before="100"/>
        <w:rPr>
          <w:rFonts w:asciiTheme="majorHAnsi" w:eastAsiaTheme="majorEastAsia" w:hAnsiTheme="majorHAnsi" w:cstheme="majorBidi"/>
          <w:caps w:val="0"/>
          <w:noProof/>
          <w:color w:val="39A5B7" w:themeColor="accent1"/>
          <w:sz w:val="32"/>
        </w:rPr>
      </w:pPr>
      <w:r w:rsidRPr="005357B2">
        <w:rPr>
          <w:rFonts w:asciiTheme="majorHAnsi" w:eastAsiaTheme="majorEastAsia" w:hAnsiTheme="majorHAnsi" w:cstheme="majorBidi"/>
          <w:caps w:val="0"/>
          <w:noProof/>
          <w:color w:val="39A5B7" w:themeColor="accent1"/>
          <w:sz w:val="32"/>
        </w:rPr>
        <w:t>II.</w:t>
      </w:r>
      <w:r w:rsidRPr="005357B2">
        <w:rPr>
          <w:rFonts w:asciiTheme="majorHAnsi" w:eastAsiaTheme="majorEastAsia" w:hAnsiTheme="majorHAnsi" w:cstheme="majorBidi"/>
          <w:caps w:val="0"/>
          <w:noProof/>
          <w:color w:val="39A5B7" w:themeColor="accent1"/>
          <w:sz w:val="32"/>
        </w:rPr>
        <w:tab/>
      </w:r>
      <w:r w:rsidRPr="00B313BA">
        <w:rPr>
          <w:rFonts w:asciiTheme="majorHAnsi" w:eastAsiaTheme="majorEastAsia" w:hAnsiTheme="majorHAnsi" w:cstheme="majorBidi"/>
          <w:caps w:val="0"/>
          <w:noProof/>
          <w:color w:val="39A5B7" w:themeColor="accent1"/>
          <w:sz w:val="24"/>
        </w:rPr>
        <w:t xml:space="preserve">ESTUDIOS REALIZADOS </w:t>
      </w:r>
    </w:p>
    <w:p w14:paraId="0F3FC8AF" w14:textId="77777777" w:rsidR="00D52154" w:rsidRPr="00D52154" w:rsidRDefault="00D52154" w:rsidP="00D52154">
      <w:pPr>
        <w:pStyle w:val="Subseccin"/>
        <w:spacing w:before="100"/>
        <w:rPr>
          <w:bCs w:val="0"/>
          <w:caps w:val="0"/>
          <w:noProof/>
          <w:color w:val="404040" w:themeColor="text1" w:themeTint="BF"/>
        </w:rPr>
      </w:pPr>
      <w:r w:rsidRPr="00D52154">
        <w:rPr>
          <w:bCs w:val="0"/>
          <w:caps w:val="0"/>
          <w:noProof/>
          <w:color w:val="404040" w:themeColor="text1" w:themeTint="BF"/>
        </w:rPr>
        <w:t>EDUCACION SUPERIOR:</w:t>
      </w:r>
    </w:p>
    <w:p w14:paraId="1D0288C4" w14:textId="77777777" w:rsidR="00D52154" w:rsidRPr="00CA6633" w:rsidRDefault="00D52154" w:rsidP="00D52154">
      <w:pPr>
        <w:pStyle w:val="Subseccin"/>
        <w:spacing w:before="100"/>
        <w:rPr>
          <w:bCs w:val="0"/>
          <w:i/>
          <w:caps w:val="0"/>
          <w:noProof/>
          <w:color w:val="404040" w:themeColor="text1" w:themeTint="BF"/>
          <w:sz w:val="20"/>
        </w:rPr>
      </w:pPr>
      <w:r w:rsidRPr="00CA6633">
        <w:rPr>
          <w:bCs w:val="0"/>
          <w:i/>
          <w:caps w:val="0"/>
          <w:noProof/>
          <w:color w:val="404040" w:themeColor="text1" w:themeTint="BF"/>
          <w:sz w:val="20"/>
        </w:rPr>
        <w:t>2008- Actualidad  Pasante de la carrera de Ing. En Sistemas (UPH)</w:t>
      </w:r>
    </w:p>
    <w:p w14:paraId="05457A9C" w14:textId="77777777" w:rsidR="00D52154" w:rsidRPr="00D52154" w:rsidRDefault="00D52154" w:rsidP="00D52154">
      <w:pPr>
        <w:pStyle w:val="Subseccin"/>
        <w:spacing w:before="100"/>
        <w:rPr>
          <w:b w:val="0"/>
          <w:bCs w:val="0"/>
          <w:caps w:val="0"/>
          <w:noProof/>
          <w:color w:val="404040" w:themeColor="text1" w:themeTint="BF"/>
        </w:rPr>
      </w:pPr>
      <w:r w:rsidRPr="00D52154">
        <w:rPr>
          <w:b w:val="0"/>
          <w:bCs w:val="0"/>
          <w:caps w:val="0"/>
          <w:noProof/>
          <w:color w:val="404040" w:themeColor="text1" w:themeTint="BF"/>
        </w:rPr>
        <w:t>30 CLASES APROBADAS</w:t>
      </w:r>
    </w:p>
    <w:p w14:paraId="557D5703" w14:textId="77777777" w:rsidR="00D52154" w:rsidRPr="00D52154" w:rsidRDefault="00D52154" w:rsidP="00D52154">
      <w:pPr>
        <w:pStyle w:val="Subseccin"/>
        <w:spacing w:before="100"/>
        <w:rPr>
          <w:bCs w:val="0"/>
          <w:caps w:val="0"/>
          <w:noProof/>
          <w:color w:val="404040" w:themeColor="text1" w:themeTint="BF"/>
        </w:rPr>
      </w:pPr>
      <w:r w:rsidRPr="00D52154">
        <w:rPr>
          <w:bCs w:val="0"/>
          <w:caps w:val="0"/>
          <w:noProof/>
          <w:color w:val="404040" w:themeColor="text1" w:themeTint="BF"/>
        </w:rPr>
        <w:t>EDUCACION SECUNDARIA:</w:t>
      </w:r>
    </w:p>
    <w:p w14:paraId="447FEB9A" w14:textId="77777777" w:rsidR="00D52154" w:rsidRPr="00D52154" w:rsidRDefault="00D52154" w:rsidP="00D52154">
      <w:pPr>
        <w:pStyle w:val="Subseccin"/>
        <w:spacing w:before="100"/>
        <w:rPr>
          <w:b w:val="0"/>
          <w:bCs w:val="0"/>
          <w:caps w:val="0"/>
          <w:noProof/>
          <w:color w:val="404040" w:themeColor="text1" w:themeTint="BF"/>
        </w:rPr>
      </w:pPr>
      <w:r w:rsidRPr="00D52154">
        <w:rPr>
          <w:b w:val="0"/>
          <w:bCs w:val="0"/>
          <w:caps w:val="0"/>
          <w:noProof/>
          <w:color w:val="404040" w:themeColor="text1" w:themeTint="BF"/>
        </w:rPr>
        <w:t>Estudio Final:</w:t>
      </w:r>
    </w:p>
    <w:p w14:paraId="7A7E40CB" w14:textId="77777777" w:rsidR="00D52154" w:rsidRPr="00D52154" w:rsidRDefault="00D52154" w:rsidP="00D52154">
      <w:pPr>
        <w:pStyle w:val="Subseccin"/>
        <w:spacing w:before="100"/>
        <w:rPr>
          <w:b w:val="0"/>
          <w:bCs w:val="0"/>
          <w:caps w:val="0"/>
          <w:noProof/>
          <w:color w:val="404040" w:themeColor="text1" w:themeTint="BF"/>
        </w:rPr>
      </w:pPr>
      <w:r w:rsidRPr="00D52154">
        <w:rPr>
          <w:b w:val="0"/>
          <w:bCs w:val="0"/>
          <w:caps w:val="0"/>
          <w:noProof/>
          <w:color w:val="404040" w:themeColor="text1" w:themeTint="BF"/>
        </w:rPr>
        <w:t>2005-2007  Instituto Privado Comayagua</w:t>
      </w:r>
    </w:p>
    <w:p w14:paraId="5888A162" w14:textId="77777777" w:rsidR="00D52154" w:rsidRPr="00D52154" w:rsidRDefault="00D52154" w:rsidP="00D52154">
      <w:pPr>
        <w:pStyle w:val="Subseccin"/>
        <w:spacing w:before="100"/>
        <w:rPr>
          <w:b w:val="0"/>
          <w:bCs w:val="0"/>
          <w:caps w:val="0"/>
          <w:noProof/>
          <w:color w:val="404040" w:themeColor="text1" w:themeTint="BF"/>
        </w:rPr>
      </w:pPr>
      <w:r w:rsidRPr="00D52154">
        <w:rPr>
          <w:b w:val="0"/>
          <w:bCs w:val="0"/>
          <w:caps w:val="0"/>
          <w:noProof/>
          <w:color w:val="404040" w:themeColor="text1" w:themeTint="BF"/>
        </w:rPr>
        <w:t>TITULO OBTENIDO: Bachiller en Ciencias y Letras y Técnico En Computación</w:t>
      </w:r>
    </w:p>
    <w:p w14:paraId="0CA40D56" w14:textId="77777777" w:rsidR="00D52154" w:rsidRPr="00D52154" w:rsidRDefault="00D52154" w:rsidP="00D52154">
      <w:pPr>
        <w:pStyle w:val="Subseccin"/>
        <w:spacing w:before="100"/>
        <w:rPr>
          <w:b w:val="0"/>
          <w:bCs w:val="0"/>
          <w:caps w:val="0"/>
          <w:noProof/>
          <w:color w:val="404040" w:themeColor="text1" w:themeTint="BF"/>
        </w:rPr>
      </w:pPr>
      <w:r w:rsidRPr="00D52154">
        <w:rPr>
          <w:b w:val="0"/>
          <w:bCs w:val="0"/>
          <w:caps w:val="0"/>
          <w:noProof/>
          <w:color w:val="404040" w:themeColor="text1" w:themeTint="BF"/>
        </w:rPr>
        <w:t>Ciclo Común:</w:t>
      </w:r>
    </w:p>
    <w:p w14:paraId="0CA062D4" w14:textId="77777777" w:rsidR="00D52154" w:rsidRPr="00D52154" w:rsidRDefault="00D52154" w:rsidP="00D52154">
      <w:pPr>
        <w:pStyle w:val="Subseccin"/>
        <w:spacing w:before="100"/>
        <w:rPr>
          <w:b w:val="0"/>
          <w:bCs w:val="0"/>
          <w:caps w:val="0"/>
          <w:noProof/>
          <w:color w:val="404040" w:themeColor="text1" w:themeTint="BF"/>
        </w:rPr>
      </w:pPr>
      <w:r w:rsidRPr="00D52154">
        <w:rPr>
          <w:b w:val="0"/>
          <w:bCs w:val="0"/>
          <w:caps w:val="0"/>
          <w:noProof/>
          <w:color w:val="404040" w:themeColor="text1" w:themeTint="BF"/>
        </w:rPr>
        <w:t>2001-2003  Instituto Polivalente Gregorio A. Consuegra</w:t>
      </w:r>
    </w:p>
    <w:p w14:paraId="7FFC1689" w14:textId="77777777" w:rsidR="00D52154" w:rsidRPr="00D52154" w:rsidRDefault="00D52154" w:rsidP="00D52154">
      <w:pPr>
        <w:pStyle w:val="Subseccin"/>
        <w:spacing w:before="100"/>
        <w:rPr>
          <w:bCs w:val="0"/>
          <w:caps w:val="0"/>
          <w:noProof/>
          <w:color w:val="404040" w:themeColor="text1" w:themeTint="BF"/>
        </w:rPr>
      </w:pPr>
      <w:r w:rsidRPr="00D52154">
        <w:rPr>
          <w:bCs w:val="0"/>
          <w:caps w:val="0"/>
          <w:noProof/>
          <w:color w:val="404040" w:themeColor="text1" w:themeTint="BF"/>
        </w:rPr>
        <w:t>EDUCACION PRIMARIA:</w:t>
      </w:r>
    </w:p>
    <w:p w14:paraId="04F97677" w14:textId="77777777" w:rsidR="00D52154" w:rsidRPr="00D52154" w:rsidRDefault="00D52154" w:rsidP="00D52154">
      <w:pPr>
        <w:pStyle w:val="Subseccin"/>
        <w:spacing w:before="100"/>
        <w:rPr>
          <w:b w:val="0"/>
          <w:bCs w:val="0"/>
          <w:caps w:val="0"/>
          <w:noProof/>
          <w:color w:val="404040" w:themeColor="text1" w:themeTint="BF"/>
        </w:rPr>
      </w:pPr>
      <w:r w:rsidRPr="00D52154">
        <w:rPr>
          <w:b w:val="0"/>
          <w:bCs w:val="0"/>
          <w:caps w:val="0"/>
          <w:noProof/>
          <w:color w:val="404040" w:themeColor="text1" w:themeTint="BF"/>
        </w:rPr>
        <w:t>1995 – 2000 Escuela Fray Juan de Jesús Zepeda (1995)</w:t>
      </w:r>
    </w:p>
    <w:p w14:paraId="71426DE6" w14:textId="77777777" w:rsidR="004967A7" w:rsidRDefault="00D52154" w:rsidP="00D52154">
      <w:pPr>
        <w:pStyle w:val="Listaconvietas"/>
        <w:rPr>
          <w:noProof/>
        </w:rPr>
      </w:pPr>
      <w:r w:rsidRPr="00D52154">
        <w:rPr>
          <w:noProof/>
        </w:rPr>
        <w:t>Escuela Lucio Izaguirre (1998)</w:t>
      </w:r>
    </w:p>
    <w:p w14:paraId="1C7EF303" w14:textId="77777777" w:rsidR="006335FD" w:rsidRDefault="006335FD" w:rsidP="006335FD">
      <w:pPr>
        <w:pStyle w:val="Listaconvietas"/>
        <w:numPr>
          <w:ilvl w:val="0"/>
          <w:numId w:val="0"/>
        </w:numPr>
        <w:ind w:left="144"/>
        <w:rPr>
          <w:noProof/>
        </w:rPr>
      </w:pPr>
    </w:p>
    <w:p w14:paraId="4D3D87A4" w14:textId="77777777" w:rsidR="006335FD" w:rsidRPr="00B313BA" w:rsidRDefault="006335FD" w:rsidP="006335FD">
      <w:pPr>
        <w:pStyle w:val="Listaconvietas"/>
        <w:numPr>
          <w:ilvl w:val="0"/>
          <w:numId w:val="5"/>
        </w:numPr>
        <w:rPr>
          <w:noProof/>
          <w:sz w:val="16"/>
        </w:rPr>
      </w:pPr>
      <w:r w:rsidRPr="00B313BA">
        <w:rPr>
          <w:rFonts w:asciiTheme="majorHAnsi" w:eastAsiaTheme="majorEastAsia" w:hAnsiTheme="majorHAnsi" w:cstheme="majorBidi"/>
          <w:b/>
          <w:bCs/>
          <w:noProof/>
          <w:color w:val="39A5B7" w:themeColor="accent1"/>
          <w:sz w:val="24"/>
        </w:rPr>
        <w:t xml:space="preserve">EXPERIENCIA LABORAL </w:t>
      </w:r>
    </w:p>
    <w:p w14:paraId="4C897857" w14:textId="77777777" w:rsidR="00D52154" w:rsidRDefault="00D52154" w:rsidP="006335FD">
      <w:pPr>
        <w:pStyle w:val="Listaconvietas"/>
        <w:rPr>
          <w:noProof/>
        </w:rPr>
      </w:pPr>
      <w:r>
        <w:rPr>
          <w:noProof/>
        </w:rPr>
        <w:t>PRACTICA PROFESIONAL</w:t>
      </w:r>
    </w:p>
    <w:p w14:paraId="50DA92AC" w14:textId="77777777" w:rsidR="00D52154" w:rsidRDefault="00D52154" w:rsidP="00D52154">
      <w:pPr>
        <w:pStyle w:val="Listaconvietas"/>
        <w:rPr>
          <w:noProof/>
        </w:rPr>
      </w:pPr>
      <w:r>
        <w:rPr>
          <w:noProof/>
        </w:rPr>
        <w:t>Instituto de la Propiedad</w:t>
      </w:r>
    </w:p>
    <w:p w14:paraId="6C39ADFE" w14:textId="77777777" w:rsidR="00D52154" w:rsidRDefault="00D52154" w:rsidP="00D52154">
      <w:pPr>
        <w:pStyle w:val="Listaconvietas"/>
        <w:rPr>
          <w:noProof/>
        </w:rPr>
      </w:pPr>
      <w:r>
        <w:rPr>
          <w:noProof/>
        </w:rPr>
        <w:t>Manejo del SURE</w:t>
      </w:r>
    </w:p>
    <w:p w14:paraId="7BD4DD7C" w14:textId="77777777" w:rsidR="00D52154" w:rsidRDefault="00D52154" w:rsidP="00D52154">
      <w:pPr>
        <w:pStyle w:val="Listaconvietas"/>
        <w:rPr>
          <w:noProof/>
        </w:rPr>
      </w:pPr>
      <w:r>
        <w:rPr>
          <w:noProof/>
        </w:rPr>
        <w:t>Del 1 de junio al 31 de junio del 2007</w:t>
      </w:r>
    </w:p>
    <w:p w14:paraId="3041D3C3" w14:textId="77777777" w:rsidR="00D52154" w:rsidRDefault="00D52154" w:rsidP="00D52154">
      <w:pPr>
        <w:pStyle w:val="Listaconvietas"/>
        <w:numPr>
          <w:ilvl w:val="0"/>
          <w:numId w:val="0"/>
        </w:numPr>
        <w:ind w:left="144"/>
        <w:rPr>
          <w:noProof/>
        </w:rPr>
      </w:pPr>
    </w:p>
    <w:p w14:paraId="6865A11A" w14:textId="77777777" w:rsidR="00D52154" w:rsidRDefault="00D52154" w:rsidP="00D52154">
      <w:pPr>
        <w:pStyle w:val="Listaconvietas"/>
        <w:rPr>
          <w:noProof/>
        </w:rPr>
      </w:pPr>
      <w:r>
        <w:rPr>
          <w:noProof/>
        </w:rPr>
        <w:t>Manejo de Cibercafé, mantenimiento preventivo y correctivo de equipo de computo, Servicios Ofimáticos</w:t>
      </w:r>
    </w:p>
    <w:p w14:paraId="1DE2444E" w14:textId="77777777" w:rsidR="00D52154" w:rsidRDefault="00D52154" w:rsidP="00D52154">
      <w:pPr>
        <w:pStyle w:val="Listaconvietas"/>
        <w:rPr>
          <w:noProof/>
        </w:rPr>
      </w:pPr>
      <w:r>
        <w:rPr>
          <w:noProof/>
        </w:rPr>
        <w:t xml:space="preserve">2008-NEON MACRONET </w:t>
      </w:r>
    </w:p>
    <w:p w14:paraId="0C63205B" w14:textId="77777777" w:rsidR="00D52154" w:rsidRDefault="00D52154" w:rsidP="00D52154">
      <w:pPr>
        <w:pStyle w:val="Listaconvietas"/>
        <w:numPr>
          <w:ilvl w:val="0"/>
          <w:numId w:val="0"/>
        </w:numPr>
        <w:ind w:left="144"/>
        <w:rPr>
          <w:noProof/>
        </w:rPr>
      </w:pPr>
    </w:p>
    <w:p w14:paraId="51DD097E" w14:textId="77777777" w:rsidR="00D52154" w:rsidRDefault="00D52154" w:rsidP="00D52154">
      <w:pPr>
        <w:pStyle w:val="Listaconvietas"/>
        <w:rPr>
          <w:noProof/>
        </w:rPr>
      </w:pPr>
      <w:r>
        <w:rPr>
          <w:noProof/>
        </w:rPr>
        <w:t>Digitado de datos, mantenimiento preventivo y correctivo de equipo de computo y servicios ofimáticos.</w:t>
      </w:r>
    </w:p>
    <w:p w14:paraId="27C1F6B9" w14:textId="77777777" w:rsidR="00D52154" w:rsidRDefault="00D52154" w:rsidP="00D52154">
      <w:pPr>
        <w:pStyle w:val="Listaconvietas"/>
        <w:rPr>
          <w:noProof/>
        </w:rPr>
      </w:pPr>
      <w:r>
        <w:rPr>
          <w:noProof/>
        </w:rPr>
        <w:t>2008-ADEMIES</w:t>
      </w:r>
    </w:p>
    <w:p w14:paraId="5722E9C7" w14:textId="77777777" w:rsidR="00D52154" w:rsidRDefault="00D52154" w:rsidP="00D52154">
      <w:pPr>
        <w:pStyle w:val="Listaconvietas"/>
        <w:numPr>
          <w:ilvl w:val="0"/>
          <w:numId w:val="0"/>
        </w:numPr>
        <w:ind w:left="144"/>
        <w:rPr>
          <w:noProof/>
        </w:rPr>
      </w:pPr>
    </w:p>
    <w:p w14:paraId="716F5793" w14:textId="77777777" w:rsidR="00D52154" w:rsidRDefault="00D52154" w:rsidP="00D52154">
      <w:pPr>
        <w:pStyle w:val="Listaconvietas"/>
        <w:rPr>
          <w:noProof/>
        </w:rPr>
      </w:pPr>
      <w:r>
        <w:rPr>
          <w:noProof/>
        </w:rPr>
        <w:t>Mantenimiento de Equipo De Computo</w:t>
      </w:r>
    </w:p>
    <w:p w14:paraId="577F8BE6" w14:textId="77777777" w:rsidR="00D52154" w:rsidRDefault="00D52154" w:rsidP="00D52154">
      <w:pPr>
        <w:pStyle w:val="Listaconvietas"/>
        <w:rPr>
          <w:noProof/>
        </w:rPr>
      </w:pPr>
      <w:r>
        <w:rPr>
          <w:noProof/>
        </w:rPr>
        <w:t>2009-STEREO VIDEO</w:t>
      </w:r>
    </w:p>
    <w:p w14:paraId="5326ED2A" w14:textId="77777777" w:rsidR="00D52154" w:rsidRDefault="00D52154" w:rsidP="00D52154">
      <w:pPr>
        <w:pStyle w:val="Listaconvietas"/>
        <w:numPr>
          <w:ilvl w:val="0"/>
          <w:numId w:val="0"/>
        </w:numPr>
        <w:ind w:left="144"/>
        <w:rPr>
          <w:noProof/>
        </w:rPr>
      </w:pPr>
    </w:p>
    <w:p w14:paraId="176552B4" w14:textId="77777777" w:rsidR="00D52154" w:rsidRDefault="00D52154" w:rsidP="00D52154">
      <w:pPr>
        <w:pStyle w:val="Listaconvietas"/>
        <w:rPr>
          <w:noProof/>
        </w:rPr>
      </w:pPr>
      <w:r>
        <w:rPr>
          <w:noProof/>
        </w:rPr>
        <w:t xml:space="preserve">Area de Recepcion </w:t>
      </w:r>
    </w:p>
    <w:p w14:paraId="25229331" w14:textId="6AB18A55" w:rsidR="00D52154" w:rsidRDefault="008B59D5" w:rsidP="008B59D5">
      <w:pPr>
        <w:pStyle w:val="Listaconvietas"/>
        <w:numPr>
          <w:ilvl w:val="0"/>
          <w:numId w:val="0"/>
        </w:numPr>
        <w:ind w:left="144"/>
        <w:rPr>
          <w:noProof/>
        </w:rPr>
      </w:pPr>
      <w:r>
        <w:rPr>
          <w:noProof/>
        </w:rPr>
        <w:t xml:space="preserve">2010-2012 </w:t>
      </w:r>
      <w:r w:rsidR="00D52154">
        <w:rPr>
          <w:noProof/>
        </w:rPr>
        <w:t>-Hotel Antigua Comayagua</w:t>
      </w:r>
    </w:p>
    <w:p w14:paraId="05B5E24C" w14:textId="77777777" w:rsidR="008B59D5" w:rsidRDefault="008B59D5" w:rsidP="008B59D5">
      <w:pPr>
        <w:pStyle w:val="Listaconvietas"/>
        <w:numPr>
          <w:ilvl w:val="0"/>
          <w:numId w:val="0"/>
        </w:numPr>
        <w:ind w:left="144"/>
        <w:rPr>
          <w:noProof/>
        </w:rPr>
      </w:pPr>
    </w:p>
    <w:p w14:paraId="3A758370" w14:textId="77777777" w:rsidR="00D52154" w:rsidRDefault="00D52154" w:rsidP="00D52154">
      <w:pPr>
        <w:pStyle w:val="Listaconvietas"/>
        <w:rPr>
          <w:noProof/>
        </w:rPr>
      </w:pPr>
      <w:r>
        <w:rPr>
          <w:noProof/>
        </w:rPr>
        <w:t>Tutor para impartir las clases de Laboratorio, Programación e Informatica.</w:t>
      </w:r>
    </w:p>
    <w:p w14:paraId="494021D9" w14:textId="2DB743D2" w:rsidR="00D52154" w:rsidRDefault="00D52154" w:rsidP="008B59D5">
      <w:pPr>
        <w:pStyle w:val="Listaconvietas"/>
        <w:numPr>
          <w:ilvl w:val="0"/>
          <w:numId w:val="0"/>
        </w:numPr>
        <w:ind w:left="144"/>
        <w:rPr>
          <w:noProof/>
        </w:rPr>
      </w:pPr>
      <w:r>
        <w:rPr>
          <w:noProof/>
        </w:rPr>
        <w:t>2012-201</w:t>
      </w:r>
      <w:r w:rsidR="00096465">
        <w:rPr>
          <w:noProof/>
        </w:rPr>
        <w:t>5</w:t>
      </w:r>
      <w:r>
        <w:rPr>
          <w:noProof/>
        </w:rPr>
        <w:t xml:space="preserve">  -Instituto Bautista Victoria</w:t>
      </w:r>
    </w:p>
    <w:p w14:paraId="3C5F6A95" w14:textId="77777777" w:rsidR="004967A7" w:rsidRDefault="004967A7" w:rsidP="00D52154">
      <w:pPr>
        <w:pStyle w:val="Listaconvietas"/>
        <w:numPr>
          <w:ilvl w:val="0"/>
          <w:numId w:val="0"/>
        </w:numPr>
        <w:ind w:left="144"/>
        <w:rPr>
          <w:noProof/>
        </w:rPr>
      </w:pPr>
    </w:p>
    <w:p w14:paraId="3388AD6C" w14:textId="77777777" w:rsidR="006335FD" w:rsidRPr="006335FD" w:rsidRDefault="006335FD" w:rsidP="006335FD">
      <w:pPr>
        <w:pStyle w:val="Listaconvietas"/>
        <w:numPr>
          <w:ilvl w:val="0"/>
          <w:numId w:val="0"/>
        </w:numPr>
        <w:ind w:left="144"/>
        <w:rPr>
          <w:noProof/>
        </w:rPr>
      </w:pPr>
      <w:r w:rsidRPr="006335FD">
        <w:rPr>
          <w:rFonts w:asciiTheme="majorHAnsi" w:eastAsiaTheme="majorEastAsia" w:hAnsiTheme="majorHAnsi" w:cstheme="majorBidi"/>
          <w:b/>
          <w:bCs/>
          <w:noProof/>
          <w:color w:val="39A5B7" w:themeColor="accent1"/>
          <w:sz w:val="24"/>
        </w:rPr>
        <w:t>IV.</w:t>
      </w:r>
      <w:r w:rsidRPr="006335FD">
        <w:rPr>
          <w:rFonts w:asciiTheme="majorHAnsi" w:eastAsiaTheme="majorEastAsia" w:hAnsiTheme="majorHAnsi" w:cstheme="majorBidi"/>
          <w:b/>
          <w:bCs/>
          <w:noProof/>
          <w:color w:val="39A5B7" w:themeColor="accent1"/>
          <w:sz w:val="24"/>
        </w:rPr>
        <w:tab/>
        <w:t>DIPLOMAS Y RECONOCIMIENTOS</w:t>
      </w:r>
    </w:p>
    <w:p w14:paraId="1D71D32A" w14:textId="77777777" w:rsidR="006335FD" w:rsidRDefault="006335FD" w:rsidP="006335FD">
      <w:pPr>
        <w:pStyle w:val="Listaconvietas"/>
        <w:rPr>
          <w:noProof/>
        </w:rPr>
      </w:pPr>
      <w:r>
        <w:rPr>
          <w:noProof/>
        </w:rPr>
        <w:t>Diploma de Honor al Merito y Medalla por: 1er Lugar en Calificaciones Instituto Privado Comayagua</w:t>
      </w:r>
    </w:p>
    <w:p w14:paraId="32BEBE50" w14:textId="77777777" w:rsidR="006335FD" w:rsidRDefault="006335FD" w:rsidP="006335FD">
      <w:pPr>
        <w:pStyle w:val="Listaconvietas"/>
        <w:rPr>
          <w:noProof/>
        </w:rPr>
      </w:pPr>
      <w:r>
        <w:rPr>
          <w:noProof/>
        </w:rPr>
        <w:t>Diploma de Honor al Merito y Medalla por: Excelencia en Conducta durante el tiempo de estudio Instituto Privado Comayagua</w:t>
      </w:r>
    </w:p>
    <w:p w14:paraId="5A97C48C" w14:textId="77777777" w:rsidR="006335FD" w:rsidRDefault="006335FD" w:rsidP="006335FD">
      <w:pPr>
        <w:pStyle w:val="Listaconvietas"/>
        <w:rPr>
          <w:noProof/>
        </w:rPr>
      </w:pPr>
      <w:r>
        <w:rPr>
          <w:noProof/>
        </w:rPr>
        <w:t>Diploma de Honor al Merito : 1er Lugar en examen general, en el desarrollo de la aplicación para control de  Calificaciones implementado en la escuela Ángel Antonio Vindel, Instituto Privado Comayagua</w:t>
      </w:r>
    </w:p>
    <w:p w14:paraId="0B5C25A0" w14:textId="77777777" w:rsidR="004967A7" w:rsidRDefault="006335FD" w:rsidP="006335FD">
      <w:pPr>
        <w:pStyle w:val="Listaconvietas"/>
        <w:rPr>
          <w:noProof/>
        </w:rPr>
      </w:pPr>
      <w:r>
        <w:rPr>
          <w:noProof/>
        </w:rPr>
        <w:t>Diploma de Reconocimiento por: Alto Espíritu de Colaboración en las actividades del instituto , Instituto Privado Comayagua</w:t>
      </w:r>
    </w:p>
    <w:p w14:paraId="691C1AC7" w14:textId="77777777" w:rsidR="004967A7" w:rsidRDefault="004967A7" w:rsidP="006335FD">
      <w:pPr>
        <w:pStyle w:val="Listaconvietas"/>
        <w:numPr>
          <w:ilvl w:val="0"/>
          <w:numId w:val="0"/>
        </w:numPr>
        <w:ind w:left="144"/>
        <w:rPr>
          <w:noProof/>
        </w:rPr>
      </w:pPr>
    </w:p>
    <w:p w14:paraId="763C3236" w14:textId="77777777" w:rsidR="006335FD" w:rsidRDefault="006335FD" w:rsidP="006335FD">
      <w:pPr>
        <w:pStyle w:val="Listaconvietas"/>
        <w:numPr>
          <w:ilvl w:val="0"/>
          <w:numId w:val="0"/>
        </w:numPr>
        <w:ind w:left="144"/>
        <w:rPr>
          <w:noProof/>
        </w:rPr>
      </w:pPr>
      <w:r w:rsidRPr="006335FD">
        <w:rPr>
          <w:rFonts w:asciiTheme="majorHAnsi" w:eastAsiaTheme="majorEastAsia" w:hAnsiTheme="majorHAnsi" w:cstheme="majorBidi"/>
          <w:b/>
          <w:bCs/>
          <w:noProof/>
          <w:color w:val="39A5B7" w:themeColor="accent1"/>
          <w:sz w:val="24"/>
        </w:rPr>
        <w:t>V.</w:t>
      </w:r>
      <w:r w:rsidRPr="006335FD">
        <w:rPr>
          <w:rFonts w:asciiTheme="majorHAnsi" w:eastAsiaTheme="majorEastAsia" w:hAnsiTheme="majorHAnsi" w:cstheme="majorBidi"/>
          <w:b/>
          <w:bCs/>
          <w:noProof/>
          <w:color w:val="39A5B7" w:themeColor="accent1"/>
          <w:sz w:val="24"/>
        </w:rPr>
        <w:tab/>
        <w:t>HABILIDADES Y DESTREZAS</w:t>
      </w:r>
    </w:p>
    <w:p w14:paraId="7E5F2D5C" w14:textId="4072680F" w:rsidR="006335FD" w:rsidRDefault="006335FD" w:rsidP="006335FD">
      <w:pPr>
        <w:pStyle w:val="Listaconvietas"/>
        <w:rPr>
          <w:noProof/>
        </w:rPr>
      </w:pPr>
      <w:r>
        <w:rPr>
          <w:noProof/>
        </w:rPr>
        <w:t>Manejo de paquete office (Microsoft Word, Microsoft Excel, Microsoft  Power Point,Microsoft Access, Microsoft Publisher</w:t>
      </w:r>
    </w:p>
    <w:p w14:paraId="245C2A6B" w14:textId="77777777" w:rsidR="006335FD" w:rsidRDefault="006335FD" w:rsidP="006335FD">
      <w:pPr>
        <w:pStyle w:val="Listaconvietas"/>
        <w:rPr>
          <w:noProof/>
        </w:rPr>
      </w:pPr>
      <w:r>
        <w:rPr>
          <w:noProof/>
        </w:rPr>
        <w:t>Dominio Intermedio de Lenguajes de Programación Visual Basic 6.0 , Visual Basic .net, C y C++</w:t>
      </w:r>
    </w:p>
    <w:p w14:paraId="7ED4186B" w14:textId="77777777" w:rsidR="006335FD" w:rsidRDefault="006335FD" w:rsidP="006335FD">
      <w:pPr>
        <w:pStyle w:val="Listaconvietas"/>
        <w:rPr>
          <w:noProof/>
        </w:rPr>
      </w:pPr>
      <w:r>
        <w:rPr>
          <w:noProof/>
        </w:rPr>
        <w:t xml:space="preserve">Mantenimiento preventivo y correctivo de  equipos de cómputo </w:t>
      </w:r>
    </w:p>
    <w:p w14:paraId="29B9C100" w14:textId="6DDF7CE3" w:rsidR="006335FD" w:rsidRDefault="006335FD" w:rsidP="006335FD">
      <w:pPr>
        <w:pStyle w:val="Listaconvietas"/>
        <w:rPr>
          <w:noProof/>
        </w:rPr>
      </w:pPr>
      <w:r>
        <w:rPr>
          <w:noProof/>
        </w:rPr>
        <w:t xml:space="preserve">Manejo de programas para creacion de sitios web </w:t>
      </w:r>
      <w:r w:rsidR="005357B2">
        <w:rPr>
          <w:noProof/>
        </w:rPr>
        <w:t>V</w:t>
      </w:r>
      <w:r>
        <w:rPr>
          <w:noProof/>
        </w:rPr>
        <w:t xml:space="preserve">isual web developent, </w:t>
      </w:r>
      <w:r w:rsidR="005357B2">
        <w:rPr>
          <w:noProof/>
        </w:rPr>
        <w:t xml:space="preserve"> Adobe Dreamweaver  , Adobe Fireworks.</w:t>
      </w:r>
    </w:p>
    <w:p w14:paraId="562DE7DA" w14:textId="1B9BFBCC" w:rsidR="006335FD" w:rsidRDefault="005B294D" w:rsidP="006335FD">
      <w:pPr>
        <w:pStyle w:val="Listaconvietas"/>
        <w:rPr>
          <w:noProof/>
        </w:rPr>
      </w:pPr>
      <w:r>
        <w:rPr>
          <w:noProof/>
        </w:rPr>
        <w:t xml:space="preserve"> </w:t>
      </w:r>
      <w:r w:rsidR="006335FD">
        <w:rPr>
          <w:noProof/>
        </w:rPr>
        <w:t>Capacidad de desarrollo e implementación de aplicaciones  informaticas en cualquier area.</w:t>
      </w:r>
    </w:p>
    <w:p w14:paraId="3A2481A5" w14:textId="7C038511" w:rsidR="006335FD" w:rsidRDefault="006335FD" w:rsidP="006335FD">
      <w:pPr>
        <w:pStyle w:val="Listaconvietas"/>
        <w:rPr>
          <w:noProof/>
        </w:rPr>
      </w:pPr>
      <w:r>
        <w:rPr>
          <w:noProof/>
        </w:rPr>
        <w:t>Conocimientos de instalación de redes de area local.</w:t>
      </w:r>
    </w:p>
    <w:p w14:paraId="258E5C8D" w14:textId="53607A31" w:rsidR="006335FD" w:rsidRDefault="006335FD" w:rsidP="006335FD">
      <w:pPr>
        <w:pStyle w:val="Listaconvietas"/>
        <w:rPr>
          <w:noProof/>
        </w:rPr>
      </w:pPr>
      <w:r>
        <w:rPr>
          <w:noProof/>
        </w:rPr>
        <w:t>Manejo de programa de diseño gráfico corel draw</w:t>
      </w:r>
      <w:r w:rsidR="005B294D">
        <w:rPr>
          <w:noProof/>
        </w:rPr>
        <w:t>, edicion fotografica Adobe Photoshop</w:t>
      </w:r>
      <w:r>
        <w:rPr>
          <w:noProof/>
        </w:rPr>
        <w:t>.</w:t>
      </w:r>
    </w:p>
    <w:p w14:paraId="61815D3F" w14:textId="77777777" w:rsidR="006335FD" w:rsidRDefault="006335FD" w:rsidP="006335FD">
      <w:pPr>
        <w:pStyle w:val="Listaconvietas"/>
        <w:rPr>
          <w:noProof/>
        </w:rPr>
      </w:pPr>
      <w:r>
        <w:rPr>
          <w:noProof/>
        </w:rPr>
        <w:t xml:space="preserve">Capacidad de tutoria, docencia sobre informática,  programación,  laboratorio de computación, analisis de sistemas, etc  </w:t>
      </w:r>
    </w:p>
    <w:p w14:paraId="3AE3136D" w14:textId="102A2AC3" w:rsidR="005357B2" w:rsidRDefault="005357B2" w:rsidP="006335FD">
      <w:pPr>
        <w:pStyle w:val="Listaconvietas"/>
        <w:rPr>
          <w:noProof/>
        </w:rPr>
      </w:pPr>
      <w:r>
        <w:rPr>
          <w:noProof/>
        </w:rPr>
        <w:t xml:space="preserve">Edicion y post-produccion de videos </w:t>
      </w:r>
      <w:r w:rsidR="000F7081">
        <w:rPr>
          <w:noProof/>
        </w:rPr>
        <w:t>profesionales (Cinema 4D, Adobe After Effects, Adobe Premiere.)</w:t>
      </w:r>
    </w:p>
    <w:p w14:paraId="346D18C3" w14:textId="673E15D9" w:rsidR="006335FD" w:rsidRDefault="006335FD" w:rsidP="006335FD">
      <w:pPr>
        <w:pStyle w:val="Listaconvietas"/>
        <w:numPr>
          <w:ilvl w:val="0"/>
          <w:numId w:val="0"/>
        </w:numPr>
        <w:ind w:left="144"/>
        <w:rPr>
          <w:noProof/>
        </w:rPr>
      </w:pPr>
    </w:p>
    <w:p w14:paraId="585BB459" w14:textId="77777777" w:rsidR="00C978FE" w:rsidRDefault="00C978FE" w:rsidP="00C978FE">
      <w:pPr>
        <w:pStyle w:val="Listaconvietas"/>
        <w:numPr>
          <w:ilvl w:val="0"/>
          <w:numId w:val="0"/>
        </w:numPr>
        <w:ind w:left="144"/>
        <w:rPr>
          <w:noProof/>
        </w:rPr>
      </w:pPr>
      <w:r w:rsidRPr="006335FD">
        <w:rPr>
          <w:rFonts w:asciiTheme="majorHAnsi" w:eastAsiaTheme="majorEastAsia" w:hAnsiTheme="majorHAnsi" w:cstheme="majorBidi"/>
          <w:b/>
          <w:bCs/>
          <w:noProof/>
          <w:color w:val="39A5B7" w:themeColor="accent1"/>
          <w:sz w:val="24"/>
        </w:rPr>
        <w:t>V</w:t>
      </w:r>
      <w:r>
        <w:rPr>
          <w:rFonts w:asciiTheme="majorHAnsi" w:eastAsiaTheme="majorEastAsia" w:hAnsiTheme="majorHAnsi" w:cstheme="majorBidi"/>
          <w:b/>
          <w:bCs/>
          <w:noProof/>
          <w:color w:val="39A5B7" w:themeColor="accent1"/>
          <w:sz w:val="24"/>
        </w:rPr>
        <w:t>I</w:t>
      </w:r>
      <w:r w:rsidRPr="006335FD">
        <w:rPr>
          <w:rFonts w:asciiTheme="majorHAnsi" w:eastAsiaTheme="majorEastAsia" w:hAnsiTheme="majorHAnsi" w:cstheme="majorBidi"/>
          <w:b/>
          <w:bCs/>
          <w:noProof/>
          <w:color w:val="39A5B7" w:themeColor="accent1"/>
          <w:sz w:val="24"/>
        </w:rPr>
        <w:t>.</w:t>
      </w:r>
      <w:r w:rsidRPr="006335FD">
        <w:rPr>
          <w:rFonts w:asciiTheme="majorHAnsi" w:eastAsiaTheme="majorEastAsia" w:hAnsiTheme="majorHAnsi" w:cstheme="majorBidi"/>
          <w:b/>
          <w:bCs/>
          <w:noProof/>
          <w:color w:val="39A5B7" w:themeColor="accent1"/>
          <w:sz w:val="24"/>
        </w:rPr>
        <w:tab/>
        <w:t>HABILIDADES Y DESTREZAS</w:t>
      </w:r>
    </w:p>
    <w:p w14:paraId="5122AD6C" w14:textId="77777777" w:rsidR="00C978FE" w:rsidRDefault="00C978FE" w:rsidP="00C978FE">
      <w:pPr>
        <w:pStyle w:val="Listaconvietas"/>
        <w:rPr>
          <w:noProof/>
        </w:rPr>
      </w:pPr>
      <w:r>
        <w:rPr>
          <w:noProof/>
        </w:rPr>
        <w:t>Ing. Jose Gonzales</w:t>
      </w:r>
    </w:p>
    <w:p w14:paraId="3A63E213" w14:textId="3B6955B1" w:rsidR="00C978FE" w:rsidRDefault="00C978FE" w:rsidP="00C978FE">
      <w:pPr>
        <w:pStyle w:val="Listaconvietas"/>
        <w:rPr>
          <w:noProof/>
        </w:rPr>
      </w:pPr>
      <w:r>
        <w:rPr>
          <w:noProof/>
        </w:rPr>
        <w:t>Docente en  Instituto Privado Comayagua</w:t>
      </w:r>
    </w:p>
    <w:p w14:paraId="24E4C493" w14:textId="53EDF8A2" w:rsidR="00C978FE" w:rsidRDefault="00C978FE" w:rsidP="00C978FE">
      <w:pPr>
        <w:pStyle w:val="Listaconvietas"/>
        <w:rPr>
          <w:noProof/>
        </w:rPr>
      </w:pPr>
      <w:r>
        <w:rPr>
          <w:noProof/>
        </w:rPr>
        <w:t>CEL:9800-0870</w:t>
      </w:r>
    </w:p>
    <w:p w14:paraId="775614CA" w14:textId="77777777" w:rsidR="00C978FE" w:rsidRDefault="00C978FE" w:rsidP="00C978FE">
      <w:pPr>
        <w:pStyle w:val="Listaconvietas"/>
        <w:numPr>
          <w:ilvl w:val="0"/>
          <w:numId w:val="0"/>
        </w:numPr>
        <w:ind w:left="144"/>
        <w:rPr>
          <w:noProof/>
        </w:rPr>
      </w:pPr>
    </w:p>
    <w:p w14:paraId="3C687DF9" w14:textId="77777777" w:rsidR="00C978FE" w:rsidRDefault="00C978FE" w:rsidP="00C978FE">
      <w:pPr>
        <w:pStyle w:val="Listaconvietas"/>
        <w:rPr>
          <w:noProof/>
        </w:rPr>
      </w:pPr>
      <w:r>
        <w:rPr>
          <w:noProof/>
        </w:rPr>
        <w:t>Lic. Ingris Discua</w:t>
      </w:r>
    </w:p>
    <w:p w14:paraId="0FB58536" w14:textId="77777777" w:rsidR="00C978FE" w:rsidRDefault="00C978FE" w:rsidP="00C978FE">
      <w:pPr>
        <w:pStyle w:val="Listaconvietas"/>
        <w:rPr>
          <w:noProof/>
        </w:rPr>
      </w:pPr>
      <w:r>
        <w:rPr>
          <w:noProof/>
        </w:rPr>
        <w:t>Docente en Instituto Bautista Victoria</w:t>
      </w:r>
    </w:p>
    <w:p w14:paraId="1F228C1A" w14:textId="4DCDF404" w:rsidR="00C978FE" w:rsidRDefault="00C978FE" w:rsidP="00CC10A9">
      <w:pPr>
        <w:pStyle w:val="Listaconvietas"/>
        <w:rPr>
          <w:noProof/>
        </w:rPr>
      </w:pPr>
      <w:r>
        <w:rPr>
          <w:noProof/>
        </w:rPr>
        <w:t>CEL:9632-5956</w:t>
      </w:r>
    </w:p>
    <w:p w14:paraId="5EC6B92C" w14:textId="77777777" w:rsidR="00C978FE" w:rsidRDefault="00C978FE" w:rsidP="00CC10A9">
      <w:pPr>
        <w:pStyle w:val="Listaconvietas"/>
        <w:numPr>
          <w:ilvl w:val="0"/>
          <w:numId w:val="0"/>
        </w:numPr>
        <w:rPr>
          <w:noProof/>
        </w:rPr>
      </w:pPr>
    </w:p>
    <w:p w14:paraId="08BAA52E" w14:textId="09B87925" w:rsidR="002B3E83" w:rsidRDefault="002B3E83" w:rsidP="002B3E83">
      <w:pPr>
        <w:pStyle w:val="Listaconvietas"/>
        <w:rPr>
          <w:noProof/>
        </w:rPr>
      </w:pPr>
      <w:r>
        <w:rPr>
          <w:noProof/>
        </w:rPr>
        <w:t>Lic. Rogers Alcerro.</w:t>
      </w:r>
    </w:p>
    <w:p w14:paraId="7B5F812B" w14:textId="77777777" w:rsidR="002B3E83" w:rsidRDefault="002B3E83" w:rsidP="002B3E83">
      <w:pPr>
        <w:pStyle w:val="Listaconvietas"/>
        <w:rPr>
          <w:noProof/>
        </w:rPr>
      </w:pPr>
      <w:r>
        <w:rPr>
          <w:noProof/>
        </w:rPr>
        <w:t>Docente en Instituto Bautista Victoria</w:t>
      </w:r>
    </w:p>
    <w:p w14:paraId="19EB35F3" w14:textId="77777777" w:rsidR="00C978FE" w:rsidRDefault="002B3E83" w:rsidP="000F6E45">
      <w:pPr>
        <w:pStyle w:val="Listaconvietas"/>
        <w:rPr>
          <w:noProof/>
        </w:rPr>
      </w:pPr>
      <w:r>
        <w:rPr>
          <w:noProof/>
        </w:rPr>
        <w:t>CEL: 9948-7816</w:t>
      </w:r>
    </w:p>
    <w:p w14:paraId="6F817155" w14:textId="77777777" w:rsidR="006335FD" w:rsidRDefault="006335FD" w:rsidP="006335FD">
      <w:pPr>
        <w:pStyle w:val="Listaconvietas"/>
        <w:numPr>
          <w:ilvl w:val="0"/>
          <w:numId w:val="0"/>
        </w:numPr>
        <w:ind w:left="144"/>
        <w:rPr>
          <w:noProof/>
        </w:rPr>
      </w:pPr>
    </w:p>
    <w:p w14:paraId="5B9E3C2B" w14:textId="2F11EF6D" w:rsidR="00CC10A9" w:rsidRDefault="00CC10A9" w:rsidP="00CC10A9">
      <w:pPr>
        <w:pStyle w:val="Listaconvietas"/>
        <w:numPr>
          <w:ilvl w:val="0"/>
          <w:numId w:val="6"/>
        </w:numPr>
        <w:ind w:left="284" w:hanging="284"/>
        <w:rPr>
          <w:noProof/>
        </w:rPr>
      </w:pPr>
      <w:r>
        <w:rPr>
          <w:noProof/>
        </w:rPr>
        <w:t xml:space="preserve">Ing. Fernando Maldonado </w:t>
      </w:r>
    </w:p>
    <w:p w14:paraId="4AAECD97" w14:textId="49F7B9DD" w:rsidR="00CC10A9" w:rsidRDefault="00CC10A9" w:rsidP="00CC10A9">
      <w:pPr>
        <w:pStyle w:val="Listaconvietas"/>
        <w:numPr>
          <w:ilvl w:val="0"/>
          <w:numId w:val="6"/>
        </w:numPr>
        <w:ind w:left="284" w:hanging="284"/>
        <w:rPr>
          <w:noProof/>
        </w:rPr>
      </w:pPr>
      <w:r>
        <w:rPr>
          <w:noProof/>
        </w:rPr>
        <w:t>Jefe del Departamento de Informatica</w:t>
      </w:r>
    </w:p>
    <w:p w14:paraId="5E1AECB5" w14:textId="3FA23285" w:rsidR="00CC10A9" w:rsidRDefault="00CC10A9" w:rsidP="00CC10A9">
      <w:pPr>
        <w:pStyle w:val="Listaconvietas"/>
        <w:numPr>
          <w:ilvl w:val="0"/>
          <w:numId w:val="6"/>
        </w:numPr>
        <w:ind w:left="284" w:hanging="284"/>
        <w:rPr>
          <w:noProof/>
        </w:rPr>
      </w:pPr>
      <w:r>
        <w:rPr>
          <w:noProof/>
        </w:rPr>
        <w:t>Cel: 9919-5403</w:t>
      </w:r>
    </w:p>
    <w:sectPr w:rsidR="00CC10A9">
      <w:footerReference w:type="default" r:id="rId9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A0D21" w14:textId="77777777" w:rsidR="00FE79E1" w:rsidRDefault="00FE79E1">
      <w:pPr>
        <w:spacing w:after="0"/>
      </w:pPr>
      <w:r>
        <w:separator/>
      </w:r>
    </w:p>
  </w:endnote>
  <w:endnote w:type="continuationSeparator" w:id="0">
    <w:p w14:paraId="289D89D7" w14:textId="77777777" w:rsidR="00FE79E1" w:rsidRDefault="00FE79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3ECCA" w14:textId="77777777" w:rsidR="004967A7" w:rsidRDefault="00C51C5F">
    <w:pPr>
      <w:pStyle w:val="Piedepgina"/>
    </w:pPr>
    <w:r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5F5C9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81A77" w14:textId="77777777" w:rsidR="00FE79E1" w:rsidRDefault="00FE79E1">
      <w:pPr>
        <w:spacing w:after="0"/>
      </w:pPr>
      <w:r>
        <w:separator/>
      </w:r>
    </w:p>
  </w:footnote>
  <w:footnote w:type="continuationSeparator" w:id="0">
    <w:p w14:paraId="37F66137" w14:textId="77777777" w:rsidR="00FE79E1" w:rsidRDefault="00FE79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aconvieta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3B51539F"/>
    <w:multiLevelType w:val="hybridMultilevel"/>
    <w:tmpl w:val="B430428C"/>
    <w:lvl w:ilvl="0" w:tplc="4252A372">
      <w:start w:val="3"/>
      <w:numFmt w:val="upperRoman"/>
      <w:lvlText w:val="%1."/>
      <w:lvlJc w:val="left"/>
      <w:pPr>
        <w:ind w:left="864" w:hanging="720"/>
      </w:pPr>
      <w:rPr>
        <w:rFonts w:asciiTheme="majorHAnsi" w:eastAsiaTheme="majorEastAsia" w:hAnsiTheme="majorHAnsi" w:cstheme="majorBidi" w:hint="default"/>
        <w:b/>
        <w:color w:val="39A5B7" w:themeColor="accent1"/>
        <w:sz w:val="28"/>
      </w:rPr>
    </w:lvl>
    <w:lvl w:ilvl="1" w:tplc="480A0019" w:tentative="1">
      <w:start w:val="1"/>
      <w:numFmt w:val="lowerLetter"/>
      <w:lvlText w:val="%2."/>
      <w:lvlJc w:val="left"/>
      <w:pPr>
        <w:ind w:left="1224" w:hanging="360"/>
      </w:pPr>
    </w:lvl>
    <w:lvl w:ilvl="2" w:tplc="480A001B" w:tentative="1">
      <w:start w:val="1"/>
      <w:numFmt w:val="lowerRoman"/>
      <w:lvlText w:val="%3."/>
      <w:lvlJc w:val="right"/>
      <w:pPr>
        <w:ind w:left="1944" w:hanging="180"/>
      </w:pPr>
    </w:lvl>
    <w:lvl w:ilvl="3" w:tplc="480A000F" w:tentative="1">
      <w:start w:val="1"/>
      <w:numFmt w:val="decimal"/>
      <w:lvlText w:val="%4."/>
      <w:lvlJc w:val="left"/>
      <w:pPr>
        <w:ind w:left="2664" w:hanging="360"/>
      </w:pPr>
    </w:lvl>
    <w:lvl w:ilvl="4" w:tplc="480A0019" w:tentative="1">
      <w:start w:val="1"/>
      <w:numFmt w:val="lowerLetter"/>
      <w:lvlText w:val="%5."/>
      <w:lvlJc w:val="left"/>
      <w:pPr>
        <w:ind w:left="3384" w:hanging="360"/>
      </w:pPr>
    </w:lvl>
    <w:lvl w:ilvl="5" w:tplc="480A001B" w:tentative="1">
      <w:start w:val="1"/>
      <w:numFmt w:val="lowerRoman"/>
      <w:lvlText w:val="%6."/>
      <w:lvlJc w:val="right"/>
      <w:pPr>
        <w:ind w:left="4104" w:hanging="180"/>
      </w:pPr>
    </w:lvl>
    <w:lvl w:ilvl="6" w:tplc="480A000F" w:tentative="1">
      <w:start w:val="1"/>
      <w:numFmt w:val="decimal"/>
      <w:lvlText w:val="%7."/>
      <w:lvlJc w:val="left"/>
      <w:pPr>
        <w:ind w:left="4824" w:hanging="360"/>
      </w:pPr>
    </w:lvl>
    <w:lvl w:ilvl="7" w:tplc="480A0019" w:tentative="1">
      <w:start w:val="1"/>
      <w:numFmt w:val="lowerLetter"/>
      <w:lvlText w:val="%8."/>
      <w:lvlJc w:val="left"/>
      <w:pPr>
        <w:ind w:left="5544" w:hanging="360"/>
      </w:pPr>
    </w:lvl>
    <w:lvl w:ilvl="8" w:tplc="480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>
    <w:nsid w:val="6076553B"/>
    <w:multiLevelType w:val="hybridMultilevel"/>
    <w:tmpl w:val="EAB00B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02"/>
    <w:rsid w:val="00096465"/>
    <w:rsid w:val="000D6502"/>
    <w:rsid w:val="000F6E45"/>
    <w:rsid w:val="000F7081"/>
    <w:rsid w:val="001C0EBA"/>
    <w:rsid w:val="002B3E83"/>
    <w:rsid w:val="002F03EF"/>
    <w:rsid w:val="004967A7"/>
    <w:rsid w:val="005054A2"/>
    <w:rsid w:val="005357B2"/>
    <w:rsid w:val="00537D76"/>
    <w:rsid w:val="005B294D"/>
    <w:rsid w:val="005F5C96"/>
    <w:rsid w:val="006335FD"/>
    <w:rsid w:val="006D0030"/>
    <w:rsid w:val="008A39E6"/>
    <w:rsid w:val="008A7FEC"/>
    <w:rsid w:val="008B59D5"/>
    <w:rsid w:val="00A626C8"/>
    <w:rsid w:val="00B313BA"/>
    <w:rsid w:val="00BF124B"/>
    <w:rsid w:val="00C51C5F"/>
    <w:rsid w:val="00C9588C"/>
    <w:rsid w:val="00C978FE"/>
    <w:rsid w:val="00CA6633"/>
    <w:rsid w:val="00CC10A9"/>
    <w:rsid w:val="00D52154"/>
    <w:rsid w:val="00E712E1"/>
    <w:rsid w:val="00FE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C806D"/>
  <w15:chartTrackingRefBased/>
  <w15:docId w15:val="{12054643-9F9D-437E-BA84-6DEF9C7F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s-ES" w:eastAsia="es-E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PuestoCar">
    <w:name w:val="Puesto Car"/>
    <w:basedOn w:val="Fuentedeprrafopredeter"/>
    <w:link w:val="Puesto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Encabezadodelaseccin">
    <w:name w:val="Encabezado de la sección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aconvietas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cin">
    <w:name w:val="Subsecció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olor w:val="39A5B7" w:themeColor="accent1"/>
    </w:rPr>
  </w:style>
  <w:style w:type="paragraph" w:styleId="Fecha">
    <w:name w:val="Date"/>
    <w:basedOn w:val="Normal"/>
    <w:next w:val="Normal"/>
    <w:link w:val="FechaC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FechaCar">
    <w:name w:val="Fecha Car"/>
    <w:basedOn w:val="Fuentedeprrafopredeter"/>
    <w:link w:val="Fecha"/>
    <w:uiPriority w:val="1"/>
    <w:rPr>
      <w:b/>
      <w:bCs/>
      <w:color w:val="0D0D0D" w:themeColor="text1" w:themeTint="F2"/>
    </w:rPr>
  </w:style>
  <w:style w:type="paragraph" w:customStyle="1" w:styleId="Direccin">
    <w:name w:val="Dirección"/>
    <w:basedOn w:val="Normal"/>
    <w:uiPriority w:val="1"/>
    <w:qFormat/>
    <w:pPr>
      <w:spacing w:line="336" w:lineRule="auto"/>
      <w:contextualSpacing/>
    </w:pPr>
  </w:style>
  <w:style w:type="paragraph" w:styleId="Saludo">
    <w:name w:val="Salutation"/>
    <w:basedOn w:val="Normal"/>
    <w:next w:val="Normal"/>
    <w:link w:val="SaludoC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doCar">
    <w:name w:val="Saludo Car"/>
    <w:basedOn w:val="Fuentedeprrafopredeter"/>
    <w:link w:val="Saludo"/>
    <w:uiPriority w:val="2"/>
    <w:rPr>
      <w:b/>
      <w:bCs/>
      <w:color w:val="0D0D0D" w:themeColor="text1" w:themeTint="F2"/>
    </w:rPr>
  </w:style>
  <w:style w:type="paragraph" w:styleId="Cierre">
    <w:name w:val="Closing"/>
    <w:basedOn w:val="Normal"/>
    <w:next w:val="Firma"/>
    <w:link w:val="CierreC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ierreCar">
    <w:name w:val="Cierre Car"/>
    <w:basedOn w:val="Fuentedeprrafopredeter"/>
    <w:link w:val="Cierre"/>
    <w:uiPriority w:val="2"/>
    <w:rPr>
      <w:b/>
      <w:bCs/>
      <w:color w:val="0D0D0D" w:themeColor="text1" w:themeTint="F2"/>
    </w:rPr>
  </w:style>
  <w:style w:type="paragraph" w:styleId="Firma">
    <w:name w:val="Signature"/>
    <w:basedOn w:val="Normal"/>
    <w:link w:val="FirmaC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FirmaCar">
    <w:name w:val="Firma Car"/>
    <w:basedOn w:val="Fuentedeprrafopredeter"/>
    <w:link w:val="Firma"/>
    <w:uiPriority w:val="2"/>
    <w:rPr>
      <w:b/>
      <w:bCs/>
      <w:color w:val="0D0D0D" w:themeColor="text1" w:themeTint="F2"/>
    </w:rPr>
  </w:style>
  <w:style w:type="paragraph" w:styleId="Prrafodelista">
    <w:name w:val="List Paragraph"/>
    <w:basedOn w:val="Normal"/>
    <w:uiPriority w:val="34"/>
    <w:semiHidden/>
    <w:unhideWhenUsed/>
    <w:qFormat/>
    <w:rsid w:val="00633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UITY\AppData\Roaming\Microsoft\Plantillas\Curr&#237;culum%20b&#225;sic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C519E7836F4F6F91F04C43B34B6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D4CD3-68AE-43F0-87E7-E41FF90280FB}"/>
      </w:docPartPr>
      <w:docPartBody>
        <w:p w:rsidR="00CB6A4F" w:rsidRDefault="00581259">
          <w:pPr>
            <w:pStyle w:val="2FC519E7836F4F6F91F04C43B34B64A1"/>
          </w:pPr>
          <w:r>
            <w:t>[Su nombre]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aconvieta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59"/>
    <w:rsid w:val="0040051D"/>
    <w:rsid w:val="00581259"/>
    <w:rsid w:val="008A3BB4"/>
    <w:rsid w:val="00BD1128"/>
    <w:rsid w:val="00CB6A4F"/>
    <w:rsid w:val="00DD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FC519E7836F4F6F91F04C43B34B64A1">
    <w:name w:val="2FC519E7836F4F6F91F04C43B34B64A1"/>
  </w:style>
  <w:style w:type="paragraph" w:customStyle="1" w:styleId="240F89DB086C4F3692096F2CE27D27CB">
    <w:name w:val="240F89DB086C4F3692096F2CE27D27CB"/>
  </w:style>
  <w:style w:type="paragraph" w:customStyle="1" w:styleId="541C94C8E50E490590D33931D499E7EF">
    <w:name w:val="541C94C8E50E490590D33931D499E7EF"/>
  </w:style>
  <w:style w:type="paragraph" w:customStyle="1" w:styleId="2966B2AA2E524C23A31C1AE32C441E16">
    <w:name w:val="2966B2AA2E524C23A31C1AE32C441E16"/>
  </w:style>
  <w:style w:type="paragraph" w:customStyle="1" w:styleId="EB15AEAD09144D278B232BC7F3CBDBE1">
    <w:name w:val="EB15AEAD09144D278B232BC7F3CBDBE1"/>
  </w:style>
  <w:style w:type="paragraph" w:customStyle="1" w:styleId="FF99E76D617A4363AA176AC9973E4618">
    <w:name w:val="FF99E76D617A4363AA176AC9973E4618"/>
  </w:style>
  <w:style w:type="paragraph" w:customStyle="1" w:styleId="F141D9CDF33E4C828EBC3A47B0D6D77F">
    <w:name w:val="F141D9CDF33E4C828EBC3A47B0D6D77F"/>
  </w:style>
  <w:style w:type="paragraph" w:customStyle="1" w:styleId="19D1997AB28443EABEE105CAF8C7653E">
    <w:name w:val="19D1997AB28443EABEE105CAF8C7653E"/>
  </w:style>
  <w:style w:type="paragraph" w:customStyle="1" w:styleId="5A39E3B7D2E147469DA84454CC017A38">
    <w:name w:val="5A39E3B7D2E147469DA84454CC017A38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C93C5D3AE95445A5AAB8CB7D8B0F9871">
    <w:name w:val="C93C5D3AE95445A5AAB8CB7D8B0F9871"/>
  </w:style>
  <w:style w:type="paragraph" w:customStyle="1" w:styleId="53C5C47E7D9E441A845D828884554CA2">
    <w:name w:val="53C5C47E7D9E441A845D828884554CA2"/>
  </w:style>
  <w:style w:type="paragraph" w:styleId="Listaconvietas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eastAsiaTheme="minorHAnsi"/>
      <w:color w:val="404040" w:themeColor="text1" w:themeTint="BF"/>
      <w:sz w:val="18"/>
      <w:szCs w:val="20"/>
      <w:lang w:val="es-ES" w:eastAsia="es-ES"/>
    </w:rPr>
  </w:style>
  <w:style w:type="paragraph" w:customStyle="1" w:styleId="6F743607F01047E6BED7CEE286C10905">
    <w:name w:val="6F743607F01047E6BED7CEE286C10905"/>
  </w:style>
  <w:style w:type="paragraph" w:customStyle="1" w:styleId="DE209BF9B8E34D679CF56DDDAB55B124">
    <w:name w:val="DE209BF9B8E34D679CF56DDDAB55B124"/>
  </w:style>
  <w:style w:type="paragraph" w:customStyle="1" w:styleId="A5ED30A6214D4AF5A5983A93457E97B9">
    <w:name w:val="A5ED30A6214D4AF5A5983A93457E97B9"/>
  </w:style>
  <w:style w:type="paragraph" w:customStyle="1" w:styleId="889805C5F5AE46A392EDD9923587C1DF">
    <w:name w:val="889805C5F5AE46A392EDD9923587C1DF"/>
  </w:style>
  <w:style w:type="paragraph" w:customStyle="1" w:styleId="F72C66C290CE4550B9707715F8E58F44">
    <w:name w:val="F72C66C290CE4550B9707715F8E58F44"/>
  </w:style>
  <w:style w:type="paragraph" w:customStyle="1" w:styleId="06BF749AB810456DAB7F3C4450DC0F9F">
    <w:name w:val="06BF749AB810456DAB7F3C4450DC0F9F"/>
  </w:style>
  <w:style w:type="paragraph" w:customStyle="1" w:styleId="1C93EFA0FE9F42D394360E1120AAEC73">
    <w:name w:val="1C93EFA0FE9F42D394360E1120AAEC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C:\Users\JGUITY\AppData\Roaming\Microsoft\Plantillas\Currículum básico.dotx</Template>
  <TotalTime>29</TotalTime>
  <Pages>2</Pages>
  <Words>483</Words>
  <Characters>2658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JACOB QUINTIN GUITY ACOSTA</dc:creator>
  <cp:keywords/>
  <cp:lastModifiedBy>Usuario de Microsoft Office</cp:lastModifiedBy>
  <cp:revision>20</cp:revision>
  <cp:lastPrinted>2016-01-09T16:36:00Z</cp:lastPrinted>
  <dcterms:created xsi:type="dcterms:W3CDTF">2014-11-26T18:27:00Z</dcterms:created>
  <dcterms:modified xsi:type="dcterms:W3CDTF">2016-01-09T16:37:00Z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