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72" w:rsidRDefault="00DB4B5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1DD7C1" wp14:editId="59EAF03D">
                <wp:simplePos x="0" y="0"/>
                <wp:positionH relativeFrom="column">
                  <wp:posOffset>-2605405</wp:posOffset>
                </wp:positionH>
                <wp:positionV relativeFrom="paragraph">
                  <wp:posOffset>-1477010</wp:posOffset>
                </wp:positionV>
                <wp:extent cx="1390650" cy="1552575"/>
                <wp:effectExtent l="0" t="0" r="0" b="0"/>
                <wp:wrapNone/>
                <wp:docPr id="14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D3A5C" w:rsidRDefault="00982D8F" w:rsidP="00AD3A5C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1114425" cy="1409700"/>
                                  <wp:effectExtent l="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331" r="6052" b="38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DD7C1" id="Rectángulo 3" o:spid="_x0000_s1026" style="position:absolute;margin-left:-205.15pt;margin-top:-116.3pt;width:109.5pt;height:12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" filled="f" stroked="f">
                <v:textbox>
                  <w:txbxContent>
                    <w:p w:rsidR="00AD3A5C" w:rsidRDefault="00982D8F" w:rsidP="00AD3A5C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1114425" cy="1409700"/>
                            <wp:effectExtent l="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331" r="6052" b="38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14425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213127" wp14:editId="01679723">
                <wp:simplePos x="0" y="0"/>
                <wp:positionH relativeFrom="column">
                  <wp:posOffset>-952500</wp:posOffset>
                </wp:positionH>
                <wp:positionV relativeFrom="paragraph">
                  <wp:posOffset>-114300</wp:posOffset>
                </wp:positionV>
                <wp:extent cx="7391400" cy="1406525"/>
                <wp:effectExtent l="0" t="0" r="19050" b="22225"/>
                <wp:wrapThrough wrapText="bothSides">
                  <wp:wrapPolygon edited="0">
                    <wp:start x="0" y="0"/>
                    <wp:lineTo x="0" y="21649"/>
                    <wp:lineTo x="21600" y="21649"/>
                    <wp:lineTo x="21600" y="0"/>
                    <wp:lineTo x="0" y="0"/>
                  </wp:wrapPolygon>
                </wp:wrapThrough>
                <wp:docPr id="1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0" cy="140652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FE4" w:rsidRPr="00E24FE4" w:rsidRDefault="00C813FF" w:rsidP="00C813F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E9545F">
                              <w:rPr>
                                <w:color w:val="FFFFFF"/>
                              </w:rPr>
                              <w:t xml:space="preserve">                             </w:t>
                            </w:r>
                            <w:r w:rsidR="00D72C6B">
                              <w:rPr>
                                <w:color w:val="FFFFFF"/>
                              </w:rPr>
                              <w:t xml:space="preserve">                        </w:t>
                            </w:r>
                            <w:r w:rsidR="00E24FE4">
                              <w:rPr>
                                <w:color w:val="FFFFFF"/>
                              </w:rPr>
                              <w:t xml:space="preserve">    </w:t>
                            </w:r>
                            <w:r w:rsidR="00982D8F" w:rsidRPr="00E24FE4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Kimberly Adriana Lara Corado</w:t>
                            </w:r>
                          </w:p>
                          <w:p w:rsidR="006C1FEE" w:rsidRPr="00E24FE4" w:rsidRDefault="00E24FE4" w:rsidP="00C813F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E24FE4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ab/>
                            </w:r>
                            <w:r w:rsidRPr="00E24FE4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ab/>
                            </w:r>
                            <w:r w:rsidRPr="00E24FE4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ab/>
                            </w:r>
                            <w:r w:rsidRPr="00E24FE4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24FE4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BACHILLER EN CIENCIAS Y LETRAS CON ORIENTACION EN COMPUTACION</w:t>
                            </w:r>
                          </w:p>
                          <w:p w:rsidR="00C813FF" w:rsidRPr="006C1FEE" w:rsidRDefault="00E24FE4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ab/>
                            </w:r>
                            <w:r w:rsidR="0096363E" w:rsidRPr="006C1FEE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C24A38" w:rsidRPr="006C1FEE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Edad:</w:t>
                            </w:r>
                            <w:r w:rsidR="00D72C6B" w:rsidRPr="006C1FEE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A73A82" w:rsidRPr="006C1FEE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8</w:t>
                            </w:r>
                            <w:r w:rsidR="00D77944" w:rsidRPr="006C1FEE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años</w:t>
                            </w:r>
                            <w:r w:rsidR="006C1FEE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  <w:r w:rsidR="00E24FE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C1FEE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794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Dirección: Lote </w:t>
                            </w:r>
                            <w:r w:rsidR="00110D49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20</w:t>
                            </w:r>
                            <w:r w:rsidR="00D7794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0D49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Col</w:t>
                            </w:r>
                            <w:r w:rsidR="0033458D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. Andrea</w:t>
                            </w:r>
                            <w:r w:rsidR="004F7DED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del Rosario Km.13.5 Ruta al Atlántico </w:t>
                            </w:r>
                            <w:r w:rsidR="0033458D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Zona </w:t>
                            </w:r>
                            <w:r w:rsidR="005B5A9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18.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E24FE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6C1FEE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2B9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="000A186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de CUI:</w:t>
                            </w:r>
                            <w:r w:rsidR="00E8377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186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3606 59780</w:t>
                            </w:r>
                            <w:r w:rsidR="000F42A9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0101</w:t>
                            </w:r>
                          </w:p>
                          <w:p w:rsidR="00C813FF" w:rsidRPr="00D72C6B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12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D7794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D72C6B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24FE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33467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Tel:</w:t>
                            </w:r>
                            <w:r w:rsidR="008A6697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50561243</w:t>
                            </w:r>
                            <w:r w:rsidR="0096363E" w:rsidRPr="0096363E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 w:rsidR="00E24FE4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         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E24FE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="00D72C6B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1B54"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E-ma</w:t>
                            </w:r>
                            <w:r w:rsidR="005F1B5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il</w:t>
                            </w:r>
                            <w:r w:rsidR="0048253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="00482535" w:rsidRPr="000D759B">
                                <w:rPr>
                                  <w:rStyle w:val="Hipervnculo"/>
                                  <w:rFonts w:ascii="Arial" w:hAnsi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kimlara610@gmail.com</w:t>
                              </w:r>
                            </w:hyperlink>
                            <w:r w:rsidR="0048253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91B5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0A3E2B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D72C6B">
                              <w:rPr>
                                <w:rFonts w:ascii="Arial" w:hAnsi="Arial"/>
                                <w:color w:val="FFFFFF"/>
                                <w:sz w:val="22"/>
                                <w:szCs w:val="20"/>
                              </w:rPr>
                              <w:t xml:space="preserve">                 </w:t>
                            </w:r>
                            <w:r w:rsidR="00D77944" w:rsidRPr="00D72C6B">
                              <w:rPr>
                                <w:rFonts w:ascii="Arial" w:hAnsi="Arial"/>
                                <w:color w:val="FFFFFF"/>
                                <w:sz w:val="22"/>
                                <w:szCs w:val="20"/>
                              </w:rPr>
                              <w:t xml:space="preserve">  </w:t>
                            </w:r>
                          </w:p>
                          <w:p w:rsidR="00C813FF" w:rsidRPr="00D72EFA" w:rsidRDefault="00C813FF" w:rsidP="00C813FF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13127" id="Rectángulo 1" o:spid="_x0000_s1027" style="position:absolute;margin-left:-75pt;margin-top:-9pt;width:582pt;height:11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" fillcolor="#5a5a5a" strokecolor="#5a5a5a">
                <v:textbox>
                  <w:txbxContent>
                    <w:p w:rsidR="00E24FE4" w:rsidRPr="00E24FE4" w:rsidRDefault="00C813FF" w:rsidP="00C813FF">
                      <w:pPr>
                        <w:rPr>
                          <w:rFonts w:ascii="Arial" w:hAnsi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E9545F">
                        <w:rPr>
                          <w:color w:val="FFFFFF"/>
                        </w:rPr>
                        <w:t xml:space="preserve">                             </w:t>
                      </w:r>
                      <w:r w:rsidR="00D72C6B">
                        <w:rPr>
                          <w:color w:val="FFFFFF"/>
                        </w:rPr>
                        <w:t xml:space="preserve">                        </w:t>
                      </w:r>
                      <w:r w:rsidR="00E24FE4">
                        <w:rPr>
                          <w:color w:val="FFFFFF"/>
                        </w:rPr>
                        <w:t xml:space="preserve">    </w:t>
                      </w:r>
                      <w:r w:rsidR="00982D8F" w:rsidRPr="00E24FE4">
                        <w:rPr>
                          <w:rFonts w:ascii="Arial" w:hAnsi="Arial"/>
                          <w:b/>
                          <w:color w:val="FFFFFF"/>
                          <w:sz w:val="28"/>
                          <w:szCs w:val="28"/>
                        </w:rPr>
                        <w:t>Kimberly Adriana Lara Corado</w:t>
                      </w:r>
                    </w:p>
                    <w:p w:rsidR="006C1FEE" w:rsidRPr="00E24FE4" w:rsidRDefault="00E24FE4" w:rsidP="00C813FF">
                      <w:pPr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E24FE4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</w:rPr>
                        <w:tab/>
                      </w:r>
                      <w:r w:rsidRPr="00E24FE4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</w:rPr>
                        <w:tab/>
                      </w:r>
                      <w:r w:rsidRPr="00E24FE4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</w:rPr>
                        <w:tab/>
                      </w:r>
                      <w:r w:rsidRPr="00E24FE4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</w:rPr>
                        <w:t xml:space="preserve">  </w:t>
                      </w:r>
                      <w:r w:rsidRPr="00E24FE4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</w:rPr>
                        <w:t xml:space="preserve"> BACHILLER EN CIENCIAS Y LETRAS CON ORIENTACION EN COMPUTACION</w:t>
                      </w:r>
                    </w:p>
                    <w:p w:rsidR="00C813FF" w:rsidRPr="006C1FEE" w:rsidRDefault="00E24FE4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ab/>
                      </w:r>
                      <w:r w:rsidR="0096363E" w:rsidRPr="006C1FEE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</w:t>
                      </w:r>
                      <w:r w:rsidR="00C24A38" w:rsidRPr="006C1FEE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Edad:</w:t>
                      </w:r>
                      <w:r w:rsidR="00D72C6B" w:rsidRPr="006C1FEE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1</w:t>
                      </w:r>
                      <w:r w:rsidR="00A73A82" w:rsidRPr="006C1FEE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8</w:t>
                      </w:r>
                      <w:r w:rsidR="00D77944" w:rsidRPr="006C1FEE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años</w:t>
                      </w:r>
                      <w:r w:rsidR="006C1FEE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:rsidR="00C813FF" w:rsidRPr="00E9545F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  <w:r w:rsidR="00E24FE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</w:t>
                      </w:r>
                      <w:r w:rsidR="006C1FEE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D7794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Dirección: Lote </w:t>
                      </w:r>
                      <w:r w:rsidR="00110D49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20</w:t>
                      </w:r>
                      <w:r w:rsidR="00D7794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110D49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Col</w:t>
                      </w:r>
                      <w:r w:rsidR="0033458D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. Andrea</w:t>
                      </w:r>
                      <w:r w:rsidR="004F7DED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del Rosario Km.13.5 Ruta al Atlántico </w:t>
                      </w:r>
                      <w:r w:rsidR="0033458D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Zona </w:t>
                      </w:r>
                      <w:r w:rsidR="005B5A90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18.</w:t>
                      </w:r>
                    </w:p>
                    <w:p w:rsidR="00C813FF" w:rsidRPr="00E9545F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E24FE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</w:t>
                      </w:r>
                      <w:r w:rsidR="006C1FEE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DC2B90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No </w:t>
                      </w:r>
                      <w:r w:rsidR="000A186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de CUI:</w:t>
                      </w:r>
                      <w:r w:rsidR="00E8377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0A186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3606 59780</w:t>
                      </w:r>
                      <w:r w:rsidR="000F42A9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0101</w:t>
                      </w:r>
                    </w:p>
                    <w:p w:rsidR="00C813FF" w:rsidRPr="00D72C6B" w:rsidRDefault="00C813FF" w:rsidP="00C813FF">
                      <w:pPr>
                        <w:rPr>
                          <w:rFonts w:ascii="Arial" w:hAnsi="Arial"/>
                          <w:color w:val="FFFFFF"/>
                          <w:sz w:val="12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</w:t>
                      </w:r>
                      <w:r w:rsidR="00D7794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</w:t>
                      </w:r>
                      <w:r w:rsidR="00D72C6B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</w:t>
                      </w:r>
                      <w:r w:rsidR="00E24FE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</w:t>
                      </w:r>
                      <w:r w:rsidR="00C33467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Tel:</w:t>
                      </w:r>
                      <w:r w:rsidR="008A6697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50561243</w:t>
                      </w:r>
                      <w:r w:rsidR="0096363E" w:rsidRPr="0096363E"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 w:rsidR="00E24FE4"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         </w:t>
                      </w:r>
                    </w:p>
                    <w:p w:rsidR="00C813FF" w:rsidRPr="00E9545F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</w:t>
                      </w:r>
                      <w:r w:rsidR="00E24FE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</w:t>
                      </w:r>
                      <w:r w:rsidR="00D72C6B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5F1B54"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E-ma</w:t>
                      </w:r>
                      <w:r w:rsidR="005F1B5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il</w:t>
                      </w:r>
                      <w:r w:rsidR="0048253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: </w:t>
                      </w:r>
                      <w:hyperlink r:id="rId10" w:history="1">
                        <w:r w:rsidR="00482535" w:rsidRPr="000D759B">
                          <w:rPr>
                            <w:rStyle w:val="Hipervnculo"/>
                            <w:rFonts w:ascii="Arial" w:hAnsi="Arial"/>
                            <w:color w:val="FFFFFF" w:themeColor="background1"/>
                            <w:sz w:val="20"/>
                            <w:szCs w:val="20"/>
                          </w:rPr>
                          <w:t>kimlara610@gmail.com</w:t>
                        </w:r>
                      </w:hyperlink>
                      <w:r w:rsidR="0048253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</w:t>
                      </w:r>
                      <w:r w:rsidR="00091B5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</w:t>
                      </w:r>
                      <w:r w:rsidR="000A3E2B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</w:t>
                      </w:r>
                      <w:r w:rsidRPr="00D72C6B">
                        <w:rPr>
                          <w:rFonts w:ascii="Arial" w:hAnsi="Arial"/>
                          <w:color w:val="FFFFFF"/>
                          <w:sz w:val="22"/>
                          <w:szCs w:val="20"/>
                        </w:rPr>
                        <w:t xml:space="preserve">                 </w:t>
                      </w:r>
                      <w:r w:rsidR="00D77944" w:rsidRPr="00D72C6B">
                        <w:rPr>
                          <w:rFonts w:ascii="Arial" w:hAnsi="Arial"/>
                          <w:color w:val="FFFFFF"/>
                          <w:sz w:val="22"/>
                          <w:szCs w:val="20"/>
                        </w:rPr>
                        <w:t xml:space="preserve">  </w:t>
                      </w:r>
                    </w:p>
                    <w:p w:rsidR="00C813FF" w:rsidRPr="00D72EFA" w:rsidRDefault="00C813FF" w:rsidP="00C813FF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C19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1046C8" wp14:editId="4978509B">
                <wp:simplePos x="0" y="0"/>
                <wp:positionH relativeFrom="column">
                  <wp:posOffset>-704850</wp:posOffset>
                </wp:positionH>
                <wp:positionV relativeFrom="paragraph">
                  <wp:posOffset>1447800</wp:posOffset>
                </wp:positionV>
                <wp:extent cx="2759710" cy="2657475"/>
                <wp:effectExtent l="0" t="0" r="0" b="0"/>
                <wp:wrapTight wrapText="bothSides">
                  <wp:wrapPolygon edited="0">
                    <wp:start x="298" y="465"/>
                    <wp:lineTo x="298" y="21058"/>
                    <wp:lineTo x="21173" y="21058"/>
                    <wp:lineTo x="21173" y="465"/>
                    <wp:lineTo x="298" y="465"/>
                  </wp:wrapPolygon>
                </wp:wrapTight>
                <wp:docPr id="1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BA1" w:rsidRDefault="00C67BA1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:rsidR="00D77944" w:rsidRDefault="00C67BA1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:rsidR="00D77944" w:rsidRPr="009E1AEE" w:rsidRDefault="00D77944" w:rsidP="00D7794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5500BA" w:rsidRPr="009E1AEE" w:rsidRDefault="005500BA" w:rsidP="00A66D87">
                            <w:pPr>
                              <w:rPr>
                                <w:rFonts w:ascii="Arial" w:hAnsi="Arial"/>
                              </w:rPr>
                            </w:pPr>
                            <w:r w:rsidRPr="009E1AEE">
                              <w:rPr>
                                <w:rFonts w:ascii="Arial" w:hAnsi="Arial"/>
                              </w:rPr>
                              <w:t xml:space="preserve">- </w:t>
                            </w:r>
                            <w:r w:rsidR="00AE13FB" w:rsidRPr="009E1AEE">
                              <w:rPr>
                                <w:rFonts w:ascii="Arial" w:hAnsi="Arial"/>
                              </w:rPr>
                              <w:t>Puntual</w:t>
                            </w:r>
                            <w:r w:rsidR="000C19C1">
                              <w:rPr>
                                <w:rFonts w:ascii="Arial" w:hAnsi="Arial"/>
                              </w:rPr>
                              <w:t>idad</w:t>
                            </w:r>
                          </w:p>
                          <w:p w:rsidR="005500BA" w:rsidRPr="009E1AEE" w:rsidRDefault="000C19C1" w:rsidP="00A66D8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-Responsabilidad</w:t>
                            </w:r>
                            <w:r w:rsidR="00652CE3" w:rsidRPr="009E1AEE">
                              <w:rPr>
                                <w:rFonts w:ascii="Arial" w:hAnsi="Arial"/>
                              </w:rPr>
                              <w:t xml:space="preserve"> y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organización </w:t>
                            </w:r>
                          </w:p>
                          <w:p w:rsidR="005500BA" w:rsidRPr="009E1AEE" w:rsidRDefault="005500BA" w:rsidP="00A66D87">
                            <w:pPr>
                              <w:rPr>
                                <w:rFonts w:ascii="Arial" w:hAnsi="Arial"/>
                              </w:rPr>
                            </w:pPr>
                            <w:r w:rsidRPr="009E1AEE">
                              <w:rPr>
                                <w:rFonts w:ascii="Arial" w:hAnsi="Arial"/>
                              </w:rPr>
                              <w:t xml:space="preserve">- </w:t>
                            </w:r>
                            <w:r w:rsidR="000C19C1">
                              <w:rPr>
                                <w:rFonts w:ascii="Arial" w:hAnsi="Arial"/>
                              </w:rPr>
                              <w:t>Respeto</w:t>
                            </w:r>
                          </w:p>
                          <w:p w:rsidR="00E82F0C" w:rsidRPr="009E1AEE" w:rsidRDefault="00E82F0C" w:rsidP="00A66D87">
                            <w:pPr>
                              <w:rPr>
                                <w:rFonts w:ascii="Arial" w:hAnsi="Arial"/>
                              </w:rPr>
                            </w:pPr>
                            <w:r w:rsidRPr="009E1AEE">
                              <w:rPr>
                                <w:rFonts w:ascii="Arial" w:hAnsi="Arial"/>
                              </w:rPr>
                              <w:t>-</w:t>
                            </w:r>
                            <w:r w:rsidR="005951DC" w:rsidRPr="009E1AEE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9E1AEE">
                              <w:rPr>
                                <w:rFonts w:ascii="Arial" w:hAnsi="Arial"/>
                              </w:rPr>
                              <w:t xml:space="preserve">Buenas relaciones interpersonales </w:t>
                            </w:r>
                          </w:p>
                          <w:p w:rsidR="00A73A82" w:rsidRPr="009E1AEE" w:rsidRDefault="00652CE3" w:rsidP="00A66D87">
                            <w:pPr>
                              <w:rPr>
                                <w:rFonts w:ascii="Arial" w:hAnsi="Arial"/>
                              </w:rPr>
                            </w:pPr>
                            <w:r w:rsidRPr="009E1AEE">
                              <w:rPr>
                                <w:rFonts w:ascii="Arial" w:hAnsi="Arial"/>
                              </w:rPr>
                              <w:t xml:space="preserve">-Gran capacidad de </w:t>
                            </w:r>
                            <w:r w:rsidR="009E1AEE" w:rsidRPr="009E1AEE">
                              <w:rPr>
                                <w:rFonts w:ascii="Arial" w:hAnsi="Arial"/>
                              </w:rPr>
                              <w:t>empatía</w:t>
                            </w:r>
                          </w:p>
                          <w:p w:rsidR="00AD3A5C" w:rsidRDefault="00921A81" w:rsidP="00A66D87">
                            <w:pPr>
                              <w:rPr>
                                <w:rFonts w:ascii="Arial" w:hAnsi="Arial"/>
                              </w:rPr>
                            </w:pPr>
                            <w:r w:rsidRPr="009E1AEE">
                              <w:rPr>
                                <w:rFonts w:ascii="Arial" w:hAnsi="Arial"/>
                              </w:rPr>
                              <w:t>-</w:t>
                            </w:r>
                            <w:r w:rsidR="004112F0">
                              <w:rPr>
                                <w:rFonts w:ascii="Arial" w:hAnsi="Arial"/>
                              </w:rPr>
                              <w:t>Facilidad de palabra</w:t>
                            </w:r>
                          </w:p>
                          <w:p w:rsidR="004112F0" w:rsidRDefault="004112F0" w:rsidP="00A66D8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-Liderazgo</w:t>
                            </w:r>
                          </w:p>
                          <w:p w:rsidR="000C19C1" w:rsidRDefault="000C19C1" w:rsidP="00A66D8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-Capacidad de redacción</w:t>
                            </w:r>
                          </w:p>
                          <w:p w:rsidR="004112F0" w:rsidRPr="009E1AEE" w:rsidRDefault="004112F0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046C8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-55.5pt;margin-top:114pt;width:217.3pt;height:20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" filled="f" stroked="f">
                <v:textbox inset=",7.2pt,,7.2pt">
                  <w:txbxContent>
                    <w:p w:rsidR="00C67BA1" w:rsidRDefault="00C67BA1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</w:p>
                    <w:p w:rsidR="00D77944" w:rsidRDefault="00C67BA1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HABILIDADES</w:t>
                      </w:r>
                    </w:p>
                    <w:p w:rsidR="00D77944" w:rsidRPr="009E1AEE" w:rsidRDefault="00D77944" w:rsidP="00D77944">
                      <w:pPr>
                        <w:rPr>
                          <w:rFonts w:ascii="Arial" w:hAnsi="Arial"/>
                        </w:rPr>
                      </w:pPr>
                    </w:p>
                    <w:p w:rsidR="005500BA" w:rsidRPr="009E1AEE" w:rsidRDefault="005500BA" w:rsidP="00A66D87">
                      <w:pPr>
                        <w:rPr>
                          <w:rFonts w:ascii="Arial" w:hAnsi="Arial"/>
                        </w:rPr>
                      </w:pPr>
                      <w:r w:rsidRPr="009E1AEE">
                        <w:rPr>
                          <w:rFonts w:ascii="Arial" w:hAnsi="Arial"/>
                        </w:rPr>
                        <w:t xml:space="preserve">- </w:t>
                      </w:r>
                      <w:r w:rsidR="00AE13FB" w:rsidRPr="009E1AEE">
                        <w:rPr>
                          <w:rFonts w:ascii="Arial" w:hAnsi="Arial"/>
                        </w:rPr>
                        <w:t>Puntual</w:t>
                      </w:r>
                      <w:r w:rsidR="000C19C1">
                        <w:rPr>
                          <w:rFonts w:ascii="Arial" w:hAnsi="Arial"/>
                        </w:rPr>
                        <w:t>idad</w:t>
                      </w:r>
                    </w:p>
                    <w:p w:rsidR="005500BA" w:rsidRPr="009E1AEE" w:rsidRDefault="000C19C1" w:rsidP="00A66D8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-Responsabilidad</w:t>
                      </w:r>
                      <w:r w:rsidR="00652CE3" w:rsidRPr="009E1AEE">
                        <w:rPr>
                          <w:rFonts w:ascii="Arial" w:hAnsi="Arial"/>
                        </w:rPr>
                        <w:t xml:space="preserve"> y </w:t>
                      </w:r>
                      <w:r>
                        <w:rPr>
                          <w:rFonts w:ascii="Arial" w:hAnsi="Arial"/>
                        </w:rPr>
                        <w:t xml:space="preserve">organización </w:t>
                      </w:r>
                    </w:p>
                    <w:p w:rsidR="005500BA" w:rsidRPr="009E1AEE" w:rsidRDefault="005500BA" w:rsidP="00A66D87">
                      <w:pPr>
                        <w:rPr>
                          <w:rFonts w:ascii="Arial" w:hAnsi="Arial"/>
                        </w:rPr>
                      </w:pPr>
                      <w:r w:rsidRPr="009E1AEE">
                        <w:rPr>
                          <w:rFonts w:ascii="Arial" w:hAnsi="Arial"/>
                        </w:rPr>
                        <w:t xml:space="preserve">- </w:t>
                      </w:r>
                      <w:r w:rsidR="000C19C1">
                        <w:rPr>
                          <w:rFonts w:ascii="Arial" w:hAnsi="Arial"/>
                        </w:rPr>
                        <w:t>Respeto</w:t>
                      </w:r>
                    </w:p>
                    <w:p w:rsidR="00E82F0C" w:rsidRPr="009E1AEE" w:rsidRDefault="00E82F0C" w:rsidP="00A66D87">
                      <w:pPr>
                        <w:rPr>
                          <w:rFonts w:ascii="Arial" w:hAnsi="Arial"/>
                        </w:rPr>
                      </w:pPr>
                      <w:r w:rsidRPr="009E1AEE">
                        <w:rPr>
                          <w:rFonts w:ascii="Arial" w:hAnsi="Arial"/>
                        </w:rPr>
                        <w:t>-</w:t>
                      </w:r>
                      <w:r w:rsidR="005951DC" w:rsidRPr="009E1AEE">
                        <w:rPr>
                          <w:rFonts w:ascii="Arial" w:hAnsi="Arial"/>
                        </w:rPr>
                        <w:t xml:space="preserve"> </w:t>
                      </w:r>
                      <w:r w:rsidRPr="009E1AEE">
                        <w:rPr>
                          <w:rFonts w:ascii="Arial" w:hAnsi="Arial"/>
                        </w:rPr>
                        <w:t xml:space="preserve">Buenas relaciones interpersonales </w:t>
                      </w:r>
                    </w:p>
                    <w:p w:rsidR="00A73A82" w:rsidRPr="009E1AEE" w:rsidRDefault="00652CE3" w:rsidP="00A66D87">
                      <w:pPr>
                        <w:rPr>
                          <w:rFonts w:ascii="Arial" w:hAnsi="Arial"/>
                        </w:rPr>
                      </w:pPr>
                      <w:r w:rsidRPr="009E1AEE">
                        <w:rPr>
                          <w:rFonts w:ascii="Arial" w:hAnsi="Arial"/>
                        </w:rPr>
                        <w:t xml:space="preserve">-Gran capacidad de </w:t>
                      </w:r>
                      <w:r w:rsidR="009E1AEE" w:rsidRPr="009E1AEE">
                        <w:rPr>
                          <w:rFonts w:ascii="Arial" w:hAnsi="Arial"/>
                        </w:rPr>
                        <w:t>empatía</w:t>
                      </w:r>
                    </w:p>
                    <w:p w:rsidR="00AD3A5C" w:rsidRDefault="00921A81" w:rsidP="00A66D87">
                      <w:pPr>
                        <w:rPr>
                          <w:rFonts w:ascii="Arial" w:hAnsi="Arial"/>
                        </w:rPr>
                      </w:pPr>
                      <w:r w:rsidRPr="009E1AEE">
                        <w:rPr>
                          <w:rFonts w:ascii="Arial" w:hAnsi="Arial"/>
                        </w:rPr>
                        <w:t>-</w:t>
                      </w:r>
                      <w:r w:rsidR="004112F0">
                        <w:rPr>
                          <w:rFonts w:ascii="Arial" w:hAnsi="Arial"/>
                        </w:rPr>
                        <w:t>Facilidad de palabra</w:t>
                      </w:r>
                    </w:p>
                    <w:p w:rsidR="004112F0" w:rsidRDefault="004112F0" w:rsidP="00A66D8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-Liderazgo</w:t>
                      </w:r>
                    </w:p>
                    <w:p w:rsidR="000C19C1" w:rsidRDefault="000C19C1" w:rsidP="00A66D8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-Capacidad de redacción</w:t>
                      </w:r>
                    </w:p>
                    <w:p w:rsidR="004112F0" w:rsidRPr="009E1AEE" w:rsidRDefault="004112F0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82F0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028AB" wp14:editId="72C4F36C">
                <wp:simplePos x="0" y="0"/>
                <wp:positionH relativeFrom="column">
                  <wp:posOffset>-481330</wp:posOffset>
                </wp:positionH>
                <wp:positionV relativeFrom="paragraph">
                  <wp:posOffset>-895985</wp:posOffset>
                </wp:positionV>
                <wp:extent cx="4824730" cy="781685"/>
                <wp:effectExtent l="0" t="0" r="0" b="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73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7E2065" w:rsidRDefault="00E82F0C">
                            <w:pP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179C8EDD" wp14:editId="6C216D87">
                                  <wp:extent cx="5865253" cy="1562735"/>
                                  <wp:effectExtent l="0" t="0" r="2540" b="0"/>
                                  <wp:docPr id="10" name="Imagen 10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12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6138" cy="15762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3A5C" w:rsidRDefault="00AD3A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028AB" id="Cuadro de texto 20" o:spid="_x0000_s1029" type="#_x0000_t202" style="position:absolute;margin-left:-37.9pt;margin-top:-70.55pt;width:379.9pt;height:6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" filled="f" stroked="f">
                <v:path arrowok="t"/>
                <v:textbox>
                  <w:txbxContent>
                    <w:p w:rsidR="007E2065" w:rsidRDefault="00E82F0C">
                      <w:pPr>
                        <w:rPr>
                          <w:rFonts w:ascii="Arial" w:hAnsi="Arial"/>
                          <w:noProof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179C8EDD" wp14:editId="6C216D87">
                            <wp:extent cx="5865253" cy="1562735"/>
                            <wp:effectExtent l="0" t="0" r="2540" b="0"/>
                            <wp:docPr id="10" name="Imagen 10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12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916138" cy="1576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3A5C" w:rsidRDefault="00AD3A5C"/>
                  </w:txbxContent>
                </v:textbox>
                <w10:wrap type="square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96363E" w:rsidP="00A7007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0F338C" wp14:editId="53393E1A">
                <wp:simplePos x="0" y="0"/>
                <wp:positionH relativeFrom="column">
                  <wp:posOffset>1214120</wp:posOffset>
                </wp:positionH>
                <wp:positionV relativeFrom="paragraph">
                  <wp:posOffset>41910</wp:posOffset>
                </wp:positionV>
                <wp:extent cx="2933065" cy="1181100"/>
                <wp:effectExtent l="0" t="0" r="0" b="0"/>
                <wp:wrapThrough wrapText="bothSides">
                  <wp:wrapPolygon edited="0">
                    <wp:start x="281" y="1045"/>
                    <wp:lineTo x="281" y="20555"/>
                    <wp:lineTo x="21184" y="20555"/>
                    <wp:lineTo x="21184" y="1045"/>
                    <wp:lineTo x="281" y="1045"/>
                  </wp:wrapPolygon>
                </wp:wrapThrough>
                <wp:docPr id="11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12F0" w:rsidRDefault="004112F0" w:rsidP="00A66D8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12F0">
                              <w:rPr>
                                <w:rFonts w:ascii="Arial" w:hAnsi="Arial"/>
                                <w:b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>-INFORMATICA</w:t>
                            </w:r>
                          </w:p>
                          <w:p w:rsidR="000B5EF5" w:rsidRPr="004112F0" w:rsidRDefault="000B5EF5" w:rsidP="004112F0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AD3A5C" w:rsidRDefault="004112F0" w:rsidP="00A66D8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en-US"/>
                              </w:rPr>
                              <w:t xml:space="preserve">Microsoft Office: </w:t>
                            </w:r>
                            <w:r w:rsidR="00D77944" w:rsidRPr="009E1AEE">
                              <w:rPr>
                                <w:rFonts w:ascii="Arial" w:hAnsi="Arial"/>
                                <w:lang w:val="en-US"/>
                              </w:rPr>
                              <w:t xml:space="preserve">Excel, PowerPoint, Word, </w:t>
                            </w:r>
                            <w:r w:rsidR="00DC2B90" w:rsidRPr="009E1AEE">
                              <w:rPr>
                                <w:rFonts w:ascii="Arial" w:hAnsi="Arial"/>
                                <w:lang w:val="en-US"/>
                              </w:rPr>
                              <w:t>Access</w:t>
                            </w:r>
                            <w:r w:rsidR="00D77944" w:rsidRPr="009E1AEE">
                              <w:rPr>
                                <w:rFonts w:ascii="Arial" w:hAnsi="Arial"/>
                                <w:lang w:val="en-US"/>
                              </w:rPr>
                              <w:t xml:space="preserve">, </w:t>
                            </w:r>
                            <w:r w:rsidR="00D72C6B" w:rsidRPr="009E1AEE">
                              <w:rPr>
                                <w:rFonts w:ascii="Arial" w:hAnsi="Arial"/>
                                <w:lang w:val="en-US"/>
                              </w:rPr>
                              <w:t>Html</w:t>
                            </w: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>.</w:t>
                            </w:r>
                          </w:p>
                          <w:p w:rsidR="004112F0" w:rsidRPr="009E1AEE" w:rsidRDefault="004112F0" w:rsidP="00A66D8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338C" id="Cuadro de texto 7" o:spid="_x0000_s1030" type="#_x0000_t202" style="position:absolute;margin-left:95.6pt;margin-top:3.3pt;width:230.95pt;height:9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" filled="f" stroked="f">
                <v:shadow color="black" opacity="49150f" offset=".74833mm,.74833mm"/>
                <v:textbox inset=",7.2pt,,7.2pt">
                  <w:txbxContent>
                    <w:p w:rsidR="004112F0" w:rsidRDefault="004112F0" w:rsidP="00A66D87">
                      <w:pPr>
                        <w:rPr>
                          <w:rFonts w:ascii="Arial" w:hAnsi="Arial"/>
                          <w:b/>
                          <w:color w:val="0000FF"/>
                          <w:sz w:val="28"/>
                          <w:szCs w:val="28"/>
                          <w:lang w:val="en-US"/>
                        </w:rPr>
                      </w:pPr>
                      <w:r w:rsidRPr="004112F0">
                        <w:rPr>
                          <w:rFonts w:ascii="Arial" w:hAnsi="Arial"/>
                          <w:b/>
                          <w:color w:val="0000FF"/>
                          <w:sz w:val="28"/>
                          <w:szCs w:val="28"/>
                          <w:lang w:val="en-US"/>
                        </w:rPr>
                        <w:t>-INFORMATICA</w:t>
                      </w:r>
                    </w:p>
                    <w:p w:rsidR="000B5EF5" w:rsidRPr="004112F0" w:rsidRDefault="000B5EF5" w:rsidP="004112F0">
                      <w:pPr>
                        <w:rPr>
                          <w:rFonts w:ascii="Arial" w:hAnsi="Arial"/>
                          <w:b/>
                          <w:color w:val="0000FF"/>
                          <w:sz w:val="28"/>
                          <w:szCs w:val="28"/>
                          <w:lang w:val="en-US"/>
                        </w:rPr>
                      </w:pPr>
                    </w:p>
                    <w:p w:rsidR="00AD3A5C" w:rsidRDefault="004112F0" w:rsidP="00A66D87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lang w:val="en-US"/>
                        </w:rPr>
                        <w:t xml:space="preserve">Microsoft Office: </w:t>
                      </w:r>
                      <w:r w:rsidR="00D77944" w:rsidRPr="009E1AEE">
                        <w:rPr>
                          <w:rFonts w:ascii="Arial" w:hAnsi="Arial"/>
                          <w:lang w:val="en-US"/>
                        </w:rPr>
                        <w:t xml:space="preserve">Excel, PowerPoint, Word, </w:t>
                      </w:r>
                      <w:r w:rsidR="00DC2B90" w:rsidRPr="009E1AEE">
                        <w:rPr>
                          <w:rFonts w:ascii="Arial" w:hAnsi="Arial"/>
                          <w:lang w:val="en-US"/>
                        </w:rPr>
                        <w:t>Access</w:t>
                      </w:r>
                      <w:r w:rsidR="00D77944" w:rsidRPr="009E1AEE">
                        <w:rPr>
                          <w:rFonts w:ascii="Arial" w:hAnsi="Arial"/>
                          <w:lang w:val="en-US"/>
                        </w:rPr>
                        <w:t xml:space="preserve">, </w:t>
                      </w:r>
                      <w:r w:rsidR="00D72C6B" w:rsidRPr="009E1AEE">
                        <w:rPr>
                          <w:rFonts w:ascii="Arial" w:hAnsi="Arial"/>
                          <w:lang w:val="en-US"/>
                        </w:rPr>
                        <w:t>Html</w:t>
                      </w:r>
                      <w:r>
                        <w:rPr>
                          <w:rFonts w:ascii="Arial" w:hAnsi="Arial"/>
                          <w:lang w:val="en-US"/>
                        </w:rPr>
                        <w:t>.</w:t>
                      </w:r>
                    </w:p>
                    <w:p w:rsidR="004112F0" w:rsidRPr="009E1AEE" w:rsidRDefault="004112F0" w:rsidP="00A66D87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E82F0C" w:rsidP="00A7007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-2348865</wp:posOffset>
                </wp:positionH>
                <wp:positionV relativeFrom="paragraph">
                  <wp:posOffset>156210</wp:posOffset>
                </wp:positionV>
                <wp:extent cx="7200900" cy="0"/>
                <wp:effectExtent l="7620" t="11430" r="11430" b="7620"/>
                <wp:wrapNone/>
                <wp:docPr id="7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147FF" id="Conector recto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12.3pt" to="382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" stroked="f"/>
            </w:pict>
          </mc:Fallback>
        </mc:AlternateContent>
      </w:r>
    </w:p>
    <w:p w:rsidR="00DC2B90" w:rsidRDefault="00DC2B90" w:rsidP="00A70072"/>
    <w:p w:rsidR="00A70072" w:rsidRPr="00A70072" w:rsidRDefault="00E82F0C" w:rsidP="00A7007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B8922D" wp14:editId="63CC8ABB">
                <wp:simplePos x="0" y="0"/>
                <wp:positionH relativeFrom="column">
                  <wp:posOffset>-2348865</wp:posOffset>
                </wp:positionH>
                <wp:positionV relativeFrom="paragraph">
                  <wp:posOffset>3776345</wp:posOffset>
                </wp:positionV>
                <wp:extent cx="7200900" cy="0"/>
                <wp:effectExtent l="7620" t="9525" r="11430" b="9525"/>
                <wp:wrapNone/>
                <wp:docPr id="6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7ACFF" id="Conector recto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297.35pt" to="382.05pt,2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" stroked="f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F32597" wp14:editId="62F5DCC8">
                <wp:simplePos x="0" y="0"/>
                <wp:positionH relativeFrom="column">
                  <wp:posOffset>-2348865</wp:posOffset>
                </wp:positionH>
                <wp:positionV relativeFrom="paragraph">
                  <wp:posOffset>1604645</wp:posOffset>
                </wp:positionV>
                <wp:extent cx="7200900" cy="0"/>
                <wp:effectExtent l="7620" t="9525" r="11430" b="9525"/>
                <wp:wrapNone/>
                <wp:docPr id="5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B514D" id="Conector recto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126.35pt" to="382.05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" stroked="f"/>
            </w:pict>
          </mc:Fallback>
        </mc:AlternateContent>
      </w:r>
    </w:p>
    <w:p w:rsidR="00A70072" w:rsidRPr="00A70072" w:rsidRDefault="00E82F0C" w:rsidP="00A7007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3D713" wp14:editId="32FEB564">
                <wp:simplePos x="0" y="0"/>
                <wp:positionH relativeFrom="column">
                  <wp:posOffset>-913765</wp:posOffset>
                </wp:positionH>
                <wp:positionV relativeFrom="paragraph">
                  <wp:posOffset>2514600</wp:posOffset>
                </wp:positionV>
                <wp:extent cx="7200900" cy="0"/>
                <wp:effectExtent l="13970" t="13970" r="5080" b="5080"/>
                <wp:wrapNone/>
                <wp:docPr id="4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C8B32" id="Conector recto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5pt,198pt" to="495.0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" stroked="f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18DB9" wp14:editId="3526EE97">
                <wp:simplePos x="0" y="0"/>
                <wp:positionH relativeFrom="column">
                  <wp:posOffset>-913765</wp:posOffset>
                </wp:positionH>
                <wp:positionV relativeFrom="paragraph">
                  <wp:posOffset>-342265</wp:posOffset>
                </wp:positionV>
                <wp:extent cx="7200900" cy="0"/>
                <wp:effectExtent l="13970" t="5080" r="5080" b="13970"/>
                <wp:wrapNone/>
                <wp:docPr id="3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F88E0" id="Conector recto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5pt,-26.95pt" to="495.05pt,-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" stroked="f"/>
            </w:pict>
          </mc:Fallback>
        </mc:AlternateContent>
      </w:r>
    </w:p>
    <w:p w:rsidR="00A70072" w:rsidRPr="00A70072" w:rsidRDefault="00A70072" w:rsidP="00A70072"/>
    <w:p w:rsidR="00A70072" w:rsidRPr="00A70072" w:rsidRDefault="00A70072" w:rsidP="00A66D87">
      <w:pPr>
        <w:jc w:val="right"/>
      </w:pPr>
    </w:p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B42701" w:rsidP="00A7007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A8EEB9" wp14:editId="0ADB048E">
                <wp:simplePos x="0" y="0"/>
                <wp:positionH relativeFrom="column">
                  <wp:posOffset>-664210</wp:posOffset>
                </wp:positionH>
                <wp:positionV relativeFrom="paragraph">
                  <wp:posOffset>1095375</wp:posOffset>
                </wp:positionV>
                <wp:extent cx="6399530" cy="2790825"/>
                <wp:effectExtent l="0" t="0" r="0" b="9525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9530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AD3A5C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E2065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ESTUDIOS</w:t>
                            </w:r>
                            <w:r w:rsidR="000C19C1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42701" w:rsidRPr="00B42701" w:rsidRDefault="00B42701" w:rsidP="004F25B4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C24A38" w:rsidRPr="00C570D7" w:rsidRDefault="009E1AEE" w:rsidP="00B42701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Año                  </w:t>
                            </w:r>
                            <w:r w:rsidR="00C570D7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221B73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2009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- </w:t>
                            </w:r>
                            <w:r w:rsidR="00221B73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Educación </w:t>
                            </w:r>
                            <w:r w:rsidR="00AC691E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>Pr</w:t>
                            </w:r>
                            <w:r w:rsidR="005A24F3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imaria </w:t>
                            </w:r>
                          </w:p>
                          <w:p w:rsidR="00C24A38" w:rsidRPr="00C570D7" w:rsidRDefault="009E1AEE" w:rsidP="00B4270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   </w:t>
                            </w:r>
                            <w:r w:rsidR="00B42701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5A24F3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Guatemala, </w:t>
                            </w:r>
                            <w:r w:rsidR="00BB372B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>Escuela</w:t>
                            </w:r>
                            <w:r w:rsidR="00E908E3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Oficial</w:t>
                            </w:r>
                            <w:r w:rsidR="00E629C5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Urbana</w:t>
                            </w:r>
                            <w:r w:rsidR="00BB372B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Para Niñas </w:t>
                            </w:r>
                            <w:r w:rsidR="00596D1D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“Rafael </w:t>
                            </w:r>
                            <w:r w:rsidR="00260183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>Landívar</w:t>
                            </w:r>
                            <w:r w:rsidR="00596D1D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” </w:t>
                            </w:r>
                            <w:r w:rsidR="00E629C5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>No.</w:t>
                            </w:r>
                            <w:r w:rsidR="00260183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:rsidR="00700583" w:rsidRPr="00C570D7" w:rsidRDefault="00700583" w:rsidP="00B42701">
                            <w:pPr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24FE4" w:rsidRDefault="00700583" w:rsidP="00B42701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570D7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Año                </w:t>
                            </w:r>
                            <w:r w:rsidR="00154111" w:rsidRPr="00C570D7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 </w:t>
                            </w:r>
                            <w:r w:rsidR="009E1AE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4F7FCC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2010 </w:t>
                            </w:r>
                            <w:r w:rsidR="00154111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>–</w:t>
                            </w:r>
                            <w:r w:rsidR="003066B7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2014</w:t>
                            </w:r>
                            <w:r w:rsidR="00154111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Educación Primaria</w:t>
                            </w:r>
                          </w:p>
                          <w:p w:rsidR="00700583" w:rsidRPr="00C570D7" w:rsidRDefault="00B42701" w:rsidP="00B42701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570D7">
                              <w:rPr>
                                <w:b/>
                                <w:color w:val="000000"/>
                              </w:rPr>
                              <w:t xml:space="preserve">    </w:t>
                            </w:r>
                            <w:r w:rsidR="00E24FE4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B03D17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>Guatemala</w:t>
                            </w:r>
                            <w:r w:rsidR="000B5BDC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  <w:r w:rsidR="00A933D0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Escuela Oficial Rural Mixta “</w:t>
                            </w:r>
                            <w:r w:rsidR="003D4028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>La Ceiba” No.590 J. M.</w:t>
                            </w:r>
                          </w:p>
                          <w:p w:rsidR="00C570D7" w:rsidRPr="00C570D7" w:rsidRDefault="00C570D7" w:rsidP="00B42701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AD3A5C" w:rsidRPr="00C570D7" w:rsidRDefault="00AD3A5C" w:rsidP="00B42701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C570D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Año    </w:t>
                            </w:r>
                            <w:r w:rsidR="009E1AEE">
                              <w:rPr>
                                <w:rFonts w:ascii="Arial" w:hAnsi="Arial"/>
                                <w:color w:val="000000"/>
                              </w:rPr>
                              <w:t xml:space="preserve">             </w:t>
                            </w:r>
                            <w:r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C24A38" w:rsidRPr="00C570D7">
                              <w:rPr>
                                <w:rFonts w:ascii="Arial" w:hAnsi="Arial"/>
                                <w:color w:val="000000"/>
                              </w:rPr>
                              <w:t>201</w:t>
                            </w:r>
                            <w:r w:rsidR="00052AAC" w:rsidRPr="00C570D7">
                              <w:rPr>
                                <w:rFonts w:ascii="Arial" w:hAnsi="Arial"/>
                                <w:color w:val="000000"/>
                              </w:rPr>
                              <w:t>5</w:t>
                            </w:r>
                            <w:r w:rsidR="00C24A38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– 201</w:t>
                            </w:r>
                            <w:r w:rsidR="00CB6050" w:rsidRPr="00C570D7">
                              <w:rPr>
                                <w:rFonts w:ascii="Arial" w:hAnsi="Arial"/>
                                <w:color w:val="000000"/>
                              </w:rPr>
                              <w:t>7</w:t>
                            </w:r>
                            <w:r w:rsidR="005500BA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C24A38" w:rsidRPr="00C570D7">
                              <w:rPr>
                                <w:rFonts w:ascii="Arial" w:hAnsi="Arial"/>
                                <w:color w:val="000000"/>
                              </w:rPr>
                              <w:t>Educación Básica</w:t>
                            </w:r>
                            <w:r w:rsidR="005500BA" w:rsidRPr="00C570D7"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  <w:p w:rsidR="00AD3A5C" w:rsidRPr="00C570D7" w:rsidRDefault="00AD3A5C" w:rsidP="00B42701">
                            <w:pPr>
                              <w:jc w:val="both"/>
                              <w:rPr>
                                <w:rFonts w:ascii="Arial" w:hAnsi="Arial"/>
                                <w:i/>
                                <w:color w:val="000000"/>
                              </w:rPr>
                            </w:pPr>
                            <w:r w:rsidRPr="00C570D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B42701" w:rsidRPr="00C570D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  </w:t>
                            </w:r>
                            <w:r w:rsidR="00F41D06" w:rsidRPr="00C570D7">
                              <w:rPr>
                                <w:rFonts w:ascii="Arial" w:hAnsi="Arial"/>
                                <w:color w:val="000000"/>
                              </w:rPr>
                              <w:t>Guatemala</w:t>
                            </w:r>
                            <w:r w:rsidR="00BE497F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, Instituto Nacional </w:t>
                            </w:r>
                            <w:r w:rsidR="00DB477C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Experimental </w:t>
                            </w:r>
                            <w:r w:rsidR="00010C02" w:rsidRPr="00C570D7">
                              <w:rPr>
                                <w:rFonts w:ascii="Arial" w:hAnsi="Arial"/>
                                <w:color w:val="000000"/>
                              </w:rPr>
                              <w:t>D</w:t>
                            </w:r>
                            <w:r w:rsidR="00DB477C" w:rsidRPr="00C570D7">
                              <w:rPr>
                                <w:rFonts w:ascii="Arial" w:hAnsi="Arial"/>
                                <w:color w:val="000000"/>
                              </w:rPr>
                              <w:t>e Educación Básica</w:t>
                            </w:r>
                            <w:r w:rsidR="00175B14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8A1B8B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Con </w:t>
                            </w:r>
                            <w:r w:rsidR="00E02BCE" w:rsidRPr="00C570D7">
                              <w:rPr>
                                <w:rFonts w:ascii="Arial" w:hAnsi="Arial"/>
                                <w:color w:val="000000"/>
                              </w:rPr>
                              <w:t>Orientación Ocupacional</w:t>
                            </w:r>
                            <w:r w:rsidR="00341F4E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“Profesor Héctor Neri Castañeda Calderón</w:t>
                            </w:r>
                            <w:r w:rsidR="00010C02" w:rsidRPr="00C570D7">
                              <w:rPr>
                                <w:rFonts w:ascii="Arial" w:hAnsi="Arial"/>
                                <w:color w:val="000000"/>
                              </w:rPr>
                              <w:t>”</w:t>
                            </w:r>
                            <w:r w:rsidR="00175B14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506845" w:rsidRPr="00C570D7">
                              <w:rPr>
                                <w:rFonts w:ascii="Arial" w:hAnsi="Arial"/>
                                <w:color w:val="000000"/>
                              </w:rPr>
                              <w:t>J. M.</w:t>
                            </w:r>
                            <w:r w:rsidR="00175B14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                    </w:t>
                            </w:r>
                          </w:p>
                          <w:p w:rsidR="00AD3A5C" w:rsidRPr="00C570D7" w:rsidRDefault="00AD3A5C" w:rsidP="00B42701">
                            <w:pPr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24FE4" w:rsidRDefault="00AD3A5C" w:rsidP="00B42701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C570D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 Año</w:t>
                            </w:r>
                            <w:r w:rsidR="005340C3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                 </w:t>
                            </w:r>
                            <w:r w:rsidR="005500BA" w:rsidRPr="00C570D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  </w:t>
                            </w:r>
                            <w:r w:rsidR="005500BA" w:rsidRPr="00C570D7">
                              <w:rPr>
                                <w:rFonts w:ascii="Arial" w:hAnsi="Arial"/>
                                <w:color w:val="000000"/>
                              </w:rPr>
                              <w:t>201</w:t>
                            </w:r>
                            <w:r w:rsidR="00F105A0" w:rsidRPr="00C570D7">
                              <w:rPr>
                                <w:rFonts w:ascii="Arial" w:hAnsi="Arial"/>
                                <w:color w:val="000000"/>
                              </w:rPr>
                              <w:t>8</w:t>
                            </w:r>
                            <w:r w:rsidR="005500BA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– </w:t>
                            </w:r>
                            <w:r w:rsidR="0096363E" w:rsidRPr="00C570D7">
                              <w:rPr>
                                <w:rFonts w:ascii="Arial" w:hAnsi="Arial"/>
                                <w:color w:val="000000"/>
                              </w:rPr>
                              <w:t>201</w:t>
                            </w:r>
                            <w:r w:rsidR="00F105A0" w:rsidRPr="00C570D7">
                              <w:rPr>
                                <w:rFonts w:ascii="Arial" w:hAnsi="Arial"/>
                                <w:color w:val="000000"/>
                              </w:rPr>
                              <w:t>9 Educación</w:t>
                            </w:r>
                            <w:r w:rsidR="005500BA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C24A38" w:rsidRPr="00C570D7">
                              <w:rPr>
                                <w:rFonts w:ascii="Arial" w:hAnsi="Arial"/>
                                <w:color w:val="000000"/>
                              </w:rPr>
                              <w:t>Diversificado</w:t>
                            </w:r>
                            <w:r w:rsidR="005500BA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               </w:t>
                            </w:r>
                          </w:p>
                          <w:p w:rsidR="00A73A82" w:rsidRDefault="00B42701" w:rsidP="00B42701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C570D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5A24F3" w:rsidRPr="00C570D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D225F6" w:rsidRPr="00C570D7">
                              <w:rPr>
                                <w:rFonts w:ascii="Arial" w:hAnsi="Arial"/>
                                <w:color w:val="000000"/>
                              </w:rPr>
                              <w:t>Guatemala</w:t>
                            </w:r>
                            <w:r w:rsidR="007C4E97" w:rsidRPr="00C570D7">
                              <w:rPr>
                                <w:rFonts w:ascii="Arial" w:hAnsi="Arial"/>
                                <w:color w:val="000000"/>
                              </w:rPr>
                              <w:t>,</w:t>
                            </w:r>
                            <w:r w:rsidR="005D0C4D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1A2F2B" w:rsidRPr="00C570D7">
                              <w:rPr>
                                <w:rFonts w:ascii="Arial" w:hAnsi="Arial"/>
                                <w:color w:val="000000"/>
                              </w:rPr>
                              <w:t>Instituto Nacional De Educación Diversificada “</w:t>
                            </w:r>
                            <w:r w:rsidRPr="00C570D7">
                              <w:rPr>
                                <w:rFonts w:ascii="Arial" w:hAnsi="Arial"/>
                                <w:color w:val="000000"/>
                              </w:rPr>
                              <w:t>Nito P</w:t>
                            </w:r>
                            <w:r w:rsidR="001A2F2B"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alencia </w:t>
                            </w:r>
                            <w:r w:rsidR="00360BD3" w:rsidRPr="00C570D7">
                              <w:rPr>
                                <w:rFonts w:ascii="Arial" w:hAnsi="Arial"/>
                                <w:color w:val="000000"/>
                              </w:rPr>
                              <w:t>Mayen” J.M.</w:t>
                            </w:r>
                          </w:p>
                          <w:p w:rsidR="00C24A38" w:rsidRPr="00C570D7" w:rsidRDefault="00C24A38" w:rsidP="00B42701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EEB9" id="Cuadro de texto 8" o:spid="_x0000_s1031" type="#_x0000_t202" style="position:absolute;margin-left:-52.3pt;margin-top:86.25pt;width:503.9pt;height:2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" filled="f" stroked="f">
                <v:path arrowok="t"/>
                <v:textbox>
                  <w:txbxContent>
                    <w:p w:rsidR="00AD3A5C" w:rsidRDefault="00AD3A5C" w:rsidP="004F25B4">
                      <w:pPr>
                        <w:rPr>
                          <w:rFonts w:ascii="Arial" w:hAnsi="Arial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7E2065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ESTUDIOS</w:t>
                      </w:r>
                      <w:r w:rsidR="000C19C1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42701" w:rsidRPr="00B42701" w:rsidRDefault="00B42701" w:rsidP="004F25B4">
                      <w:pPr>
                        <w:rPr>
                          <w:rFonts w:ascii="Arial" w:hAnsi="Arial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  <w:p w:rsidR="00C24A38" w:rsidRPr="00C570D7" w:rsidRDefault="009E1AEE" w:rsidP="00B42701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Año                  </w:t>
                      </w:r>
                      <w:r w:rsidR="00C570D7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 w:rsidR="00221B73" w:rsidRPr="00C570D7">
                        <w:rPr>
                          <w:rFonts w:ascii="Arial" w:hAnsi="Arial" w:cs="Arial"/>
                          <w:color w:val="000000"/>
                        </w:rPr>
                        <w:t xml:space="preserve">2009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- </w:t>
                      </w:r>
                      <w:r w:rsidR="00221B73" w:rsidRPr="00C570D7">
                        <w:rPr>
                          <w:rFonts w:ascii="Arial" w:hAnsi="Arial" w:cs="Arial"/>
                          <w:color w:val="000000"/>
                        </w:rPr>
                        <w:t xml:space="preserve">Educación </w:t>
                      </w:r>
                      <w:r w:rsidR="00AC691E" w:rsidRPr="00C570D7">
                        <w:rPr>
                          <w:rFonts w:ascii="Arial" w:hAnsi="Arial" w:cs="Arial"/>
                          <w:color w:val="000000"/>
                        </w:rPr>
                        <w:t>Pr</w:t>
                      </w:r>
                      <w:r w:rsidR="005A24F3" w:rsidRPr="00C570D7">
                        <w:rPr>
                          <w:rFonts w:ascii="Arial" w:hAnsi="Arial"/>
                          <w:color w:val="000000"/>
                        </w:rPr>
                        <w:t xml:space="preserve">imaria </w:t>
                      </w:r>
                    </w:p>
                    <w:p w:rsidR="00C24A38" w:rsidRPr="00C570D7" w:rsidRDefault="009E1AEE" w:rsidP="00B42701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   </w:t>
                      </w:r>
                      <w:r w:rsidR="00B42701" w:rsidRPr="00C570D7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5A24F3" w:rsidRPr="00C570D7">
                        <w:rPr>
                          <w:rFonts w:ascii="Arial" w:hAnsi="Arial" w:cs="Arial"/>
                          <w:color w:val="000000"/>
                        </w:rPr>
                        <w:t xml:space="preserve">Guatemala, </w:t>
                      </w:r>
                      <w:r w:rsidR="00BB372B" w:rsidRPr="00C570D7">
                        <w:rPr>
                          <w:rFonts w:ascii="Arial" w:hAnsi="Arial" w:cs="Arial"/>
                          <w:color w:val="000000"/>
                        </w:rPr>
                        <w:t>Escuela</w:t>
                      </w:r>
                      <w:r w:rsidR="00E908E3" w:rsidRPr="00C570D7">
                        <w:rPr>
                          <w:rFonts w:ascii="Arial" w:hAnsi="Arial" w:cs="Arial"/>
                          <w:color w:val="000000"/>
                        </w:rPr>
                        <w:t xml:space="preserve"> Oficial</w:t>
                      </w:r>
                      <w:r w:rsidR="00E629C5" w:rsidRPr="00C570D7">
                        <w:rPr>
                          <w:rFonts w:ascii="Arial" w:hAnsi="Arial" w:cs="Arial"/>
                          <w:color w:val="000000"/>
                        </w:rPr>
                        <w:t xml:space="preserve"> Urbana</w:t>
                      </w:r>
                      <w:r w:rsidR="00BB372B" w:rsidRPr="00C570D7">
                        <w:rPr>
                          <w:rFonts w:ascii="Arial" w:hAnsi="Arial" w:cs="Arial"/>
                          <w:color w:val="000000"/>
                        </w:rPr>
                        <w:t xml:space="preserve"> Para Niñas </w:t>
                      </w:r>
                      <w:r w:rsidR="00596D1D" w:rsidRPr="00C570D7">
                        <w:rPr>
                          <w:rFonts w:ascii="Arial" w:hAnsi="Arial" w:cs="Arial"/>
                          <w:color w:val="000000"/>
                        </w:rPr>
                        <w:t xml:space="preserve">“Rafael </w:t>
                      </w:r>
                      <w:r w:rsidR="00260183" w:rsidRPr="00C570D7">
                        <w:rPr>
                          <w:rFonts w:ascii="Arial" w:hAnsi="Arial" w:cs="Arial"/>
                          <w:color w:val="000000"/>
                        </w:rPr>
                        <w:t>Landívar</w:t>
                      </w:r>
                      <w:r w:rsidR="00596D1D" w:rsidRPr="00C570D7">
                        <w:rPr>
                          <w:rFonts w:ascii="Arial" w:hAnsi="Arial" w:cs="Arial"/>
                          <w:color w:val="000000"/>
                        </w:rPr>
                        <w:t xml:space="preserve">” </w:t>
                      </w:r>
                      <w:r w:rsidR="00E629C5" w:rsidRPr="00C570D7">
                        <w:rPr>
                          <w:rFonts w:ascii="Arial" w:hAnsi="Arial" w:cs="Arial"/>
                          <w:color w:val="000000"/>
                        </w:rPr>
                        <w:t>No.</w:t>
                      </w:r>
                      <w:r w:rsidR="00260183" w:rsidRPr="00C570D7">
                        <w:rPr>
                          <w:rFonts w:ascii="Arial" w:hAnsi="Arial" w:cs="Arial"/>
                          <w:color w:val="000000"/>
                        </w:rPr>
                        <w:t>21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:rsidR="00700583" w:rsidRPr="00C570D7" w:rsidRDefault="00700583" w:rsidP="00B42701">
                      <w:pPr>
                        <w:jc w:val="both"/>
                        <w:rPr>
                          <w:b/>
                          <w:color w:val="000000"/>
                        </w:rPr>
                      </w:pPr>
                    </w:p>
                    <w:p w:rsidR="00E24FE4" w:rsidRDefault="00700583" w:rsidP="00B42701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C570D7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Año                </w:t>
                      </w:r>
                      <w:r w:rsidR="00154111" w:rsidRPr="00C570D7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 </w:t>
                      </w:r>
                      <w:r w:rsidR="009E1AE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 w:rsidR="004F7FCC" w:rsidRPr="00C570D7">
                        <w:rPr>
                          <w:rFonts w:ascii="Arial" w:hAnsi="Arial" w:cs="Arial"/>
                          <w:color w:val="000000"/>
                        </w:rPr>
                        <w:t xml:space="preserve">2010 </w:t>
                      </w:r>
                      <w:r w:rsidR="00154111" w:rsidRPr="00C570D7">
                        <w:rPr>
                          <w:rFonts w:ascii="Arial" w:hAnsi="Arial" w:cs="Arial"/>
                          <w:color w:val="000000"/>
                        </w:rPr>
                        <w:t>–</w:t>
                      </w:r>
                      <w:r w:rsidR="003066B7" w:rsidRPr="00C570D7">
                        <w:rPr>
                          <w:rFonts w:ascii="Arial" w:hAnsi="Arial" w:cs="Arial"/>
                          <w:color w:val="000000"/>
                        </w:rPr>
                        <w:t xml:space="preserve"> 2014</w:t>
                      </w:r>
                      <w:r w:rsidR="00154111" w:rsidRPr="00C570D7">
                        <w:rPr>
                          <w:rFonts w:ascii="Arial" w:hAnsi="Arial" w:cs="Arial"/>
                          <w:color w:val="000000"/>
                        </w:rPr>
                        <w:t xml:space="preserve"> Educación Primaria</w:t>
                      </w:r>
                    </w:p>
                    <w:p w:rsidR="00700583" w:rsidRPr="00C570D7" w:rsidRDefault="00B42701" w:rsidP="00B42701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C570D7">
                        <w:rPr>
                          <w:b/>
                          <w:color w:val="000000"/>
                        </w:rPr>
                        <w:t xml:space="preserve">    </w:t>
                      </w:r>
                      <w:r w:rsidR="00E24FE4">
                        <w:rPr>
                          <w:b/>
                          <w:color w:val="000000"/>
                        </w:rPr>
                        <w:t xml:space="preserve"> </w:t>
                      </w:r>
                      <w:r w:rsidR="00B03D17" w:rsidRPr="00C570D7">
                        <w:rPr>
                          <w:rFonts w:ascii="Arial" w:hAnsi="Arial" w:cs="Arial"/>
                          <w:color w:val="000000"/>
                        </w:rPr>
                        <w:t>Guatemala</w:t>
                      </w:r>
                      <w:r w:rsidR="000B5BDC" w:rsidRPr="00C570D7">
                        <w:rPr>
                          <w:rFonts w:ascii="Arial" w:hAnsi="Arial" w:cs="Arial"/>
                          <w:color w:val="000000"/>
                        </w:rPr>
                        <w:t>,</w:t>
                      </w:r>
                      <w:r w:rsidR="00A933D0" w:rsidRPr="00C570D7">
                        <w:rPr>
                          <w:rFonts w:ascii="Arial" w:hAnsi="Arial" w:cs="Arial"/>
                          <w:color w:val="000000"/>
                        </w:rPr>
                        <w:t xml:space="preserve"> Escuela Oficial Rural Mixta “</w:t>
                      </w:r>
                      <w:r w:rsidR="003D4028" w:rsidRPr="00C570D7">
                        <w:rPr>
                          <w:rFonts w:ascii="Arial" w:hAnsi="Arial" w:cs="Arial"/>
                          <w:color w:val="000000"/>
                        </w:rPr>
                        <w:t>La Ceiba” No.590 J. M.</w:t>
                      </w:r>
                    </w:p>
                    <w:p w:rsidR="00C570D7" w:rsidRPr="00C570D7" w:rsidRDefault="00C570D7" w:rsidP="00B42701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C570D7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:rsidR="00AD3A5C" w:rsidRPr="00C570D7" w:rsidRDefault="00AD3A5C" w:rsidP="00B42701">
                      <w:pPr>
                        <w:jc w:val="both"/>
                        <w:rPr>
                          <w:rFonts w:ascii="Arial" w:hAnsi="Arial"/>
                          <w:color w:val="000000"/>
                        </w:rPr>
                      </w:pPr>
                      <w:r w:rsidRPr="00C570D7">
                        <w:rPr>
                          <w:rFonts w:ascii="Arial" w:hAnsi="Arial"/>
                          <w:b/>
                          <w:color w:val="000000"/>
                        </w:rPr>
                        <w:t xml:space="preserve">Año    </w:t>
                      </w:r>
                      <w:r w:rsidR="009E1AEE">
                        <w:rPr>
                          <w:rFonts w:ascii="Arial" w:hAnsi="Arial"/>
                          <w:color w:val="000000"/>
                        </w:rPr>
                        <w:t xml:space="preserve">             </w:t>
                      </w:r>
                      <w:r w:rsidRPr="00C570D7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C24A38" w:rsidRPr="00C570D7">
                        <w:rPr>
                          <w:rFonts w:ascii="Arial" w:hAnsi="Arial"/>
                          <w:color w:val="000000"/>
                        </w:rPr>
                        <w:t>201</w:t>
                      </w:r>
                      <w:r w:rsidR="00052AAC" w:rsidRPr="00C570D7">
                        <w:rPr>
                          <w:rFonts w:ascii="Arial" w:hAnsi="Arial"/>
                          <w:color w:val="000000"/>
                        </w:rPr>
                        <w:t>5</w:t>
                      </w:r>
                      <w:r w:rsidR="00C24A38" w:rsidRPr="00C570D7">
                        <w:rPr>
                          <w:rFonts w:ascii="Arial" w:hAnsi="Arial"/>
                          <w:color w:val="000000"/>
                        </w:rPr>
                        <w:t xml:space="preserve"> – 201</w:t>
                      </w:r>
                      <w:r w:rsidR="00CB6050" w:rsidRPr="00C570D7">
                        <w:rPr>
                          <w:rFonts w:ascii="Arial" w:hAnsi="Arial"/>
                          <w:color w:val="000000"/>
                        </w:rPr>
                        <w:t>7</w:t>
                      </w:r>
                      <w:r w:rsidR="005500BA" w:rsidRPr="00C570D7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C24A38" w:rsidRPr="00C570D7">
                        <w:rPr>
                          <w:rFonts w:ascii="Arial" w:hAnsi="Arial"/>
                          <w:color w:val="000000"/>
                        </w:rPr>
                        <w:t>Educación Básica</w:t>
                      </w:r>
                      <w:r w:rsidR="005500BA" w:rsidRPr="00C570D7"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  <w:p w:rsidR="00AD3A5C" w:rsidRPr="00C570D7" w:rsidRDefault="00AD3A5C" w:rsidP="00B42701">
                      <w:pPr>
                        <w:jc w:val="both"/>
                        <w:rPr>
                          <w:rFonts w:ascii="Arial" w:hAnsi="Arial"/>
                          <w:i/>
                          <w:color w:val="000000"/>
                        </w:rPr>
                      </w:pPr>
                      <w:r w:rsidRPr="00C570D7">
                        <w:rPr>
                          <w:rFonts w:ascii="Arial" w:hAnsi="Arial"/>
                          <w:b/>
                          <w:color w:val="000000"/>
                        </w:rPr>
                        <w:t xml:space="preserve"> </w:t>
                      </w:r>
                      <w:r w:rsidR="00B42701" w:rsidRPr="00C570D7">
                        <w:rPr>
                          <w:rFonts w:ascii="Arial" w:hAnsi="Arial"/>
                          <w:b/>
                          <w:color w:val="000000"/>
                        </w:rPr>
                        <w:t xml:space="preserve">  </w:t>
                      </w:r>
                      <w:r w:rsidR="00F41D06" w:rsidRPr="00C570D7">
                        <w:rPr>
                          <w:rFonts w:ascii="Arial" w:hAnsi="Arial"/>
                          <w:color w:val="000000"/>
                        </w:rPr>
                        <w:t>Guatemala</w:t>
                      </w:r>
                      <w:r w:rsidR="00BE497F" w:rsidRPr="00C570D7">
                        <w:rPr>
                          <w:rFonts w:ascii="Arial" w:hAnsi="Arial"/>
                          <w:color w:val="000000"/>
                        </w:rPr>
                        <w:t xml:space="preserve">, Instituto Nacional </w:t>
                      </w:r>
                      <w:r w:rsidR="00DB477C" w:rsidRPr="00C570D7">
                        <w:rPr>
                          <w:rFonts w:ascii="Arial" w:hAnsi="Arial"/>
                          <w:color w:val="000000"/>
                        </w:rPr>
                        <w:t xml:space="preserve">Experimental </w:t>
                      </w:r>
                      <w:r w:rsidR="00010C02" w:rsidRPr="00C570D7">
                        <w:rPr>
                          <w:rFonts w:ascii="Arial" w:hAnsi="Arial"/>
                          <w:color w:val="000000"/>
                        </w:rPr>
                        <w:t>D</w:t>
                      </w:r>
                      <w:r w:rsidR="00DB477C" w:rsidRPr="00C570D7">
                        <w:rPr>
                          <w:rFonts w:ascii="Arial" w:hAnsi="Arial"/>
                          <w:color w:val="000000"/>
                        </w:rPr>
                        <w:t>e Educación Básica</w:t>
                      </w:r>
                      <w:r w:rsidR="00175B14" w:rsidRPr="00C570D7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8A1B8B" w:rsidRPr="00C570D7">
                        <w:rPr>
                          <w:rFonts w:ascii="Arial" w:hAnsi="Arial"/>
                          <w:color w:val="000000"/>
                        </w:rPr>
                        <w:t xml:space="preserve">Con </w:t>
                      </w:r>
                      <w:r w:rsidR="00E02BCE" w:rsidRPr="00C570D7">
                        <w:rPr>
                          <w:rFonts w:ascii="Arial" w:hAnsi="Arial"/>
                          <w:color w:val="000000"/>
                        </w:rPr>
                        <w:t>Orientación Ocupacional</w:t>
                      </w:r>
                      <w:r w:rsidR="00341F4E" w:rsidRPr="00C570D7">
                        <w:rPr>
                          <w:rFonts w:ascii="Arial" w:hAnsi="Arial"/>
                          <w:color w:val="000000"/>
                        </w:rPr>
                        <w:t xml:space="preserve"> “Profesor Héctor Neri Castañeda Calderón</w:t>
                      </w:r>
                      <w:r w:rsidR="00010C02" w:rsidRPr="00C570D7">
                        <w:rPr>
                          <w:rFonts w:ascii="Arial" w:hAnsi="Arial"/>
                          <w:color w:val="000000"/>
                        </w:rPr>
                        <w:t>”</w:t>
                      </w:r>
                      <w:r w:rsidR="00175B14" w:rsidRPr="00C570D7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506845" w:rsidRPr="00C570D7">
                        <w:rPr>
                          <w:rFonts w:ascii="Arial" w:hAnsi="Arial"/>
                          <w:color w:val="000000"/>
                        </w:rPr>
                        <w:t>J. M.</w:t>
                      </w:r>
                      <w:r w:rsidR="00175B14" w:rsidRPr="00C570D7">
                        <w:rPr>
                          <w:rFonts w:ascii="Arial" w:hAnsi="Arial"/>
                          <w:color w:val="000000"/>
                        </w:rPr>
                        <w:t xml:space="preserve">                     </w:t>
                      </w:r>
                    </w:p>
                    <w:p w:rsidR="00AD3A5C" w:rsidRPr="00C570D7" w:rsidRDefault="00AD3A5C" w:rsidP="00B42701">
                      <w:pPr>
                        <w:jc w:val="both"/>
                        <w:rPr>
                          <w:b/>
                          <w:color w:val="000000"/>
                        </w:rPr>
                      </w:pPr>
                    </w:p>
                    <w:p w:rsidR="00E24FE4" w:rsidRDefault="00AD3A5C" w:rsidP="00B42701">
                      <w:pPr>
                        <w:jc w:val="both"/>
                        <w:rPr>
                          <w:rFonts w:ascii="Arial" w:hAnsi="Arial"/>
                          <w:color w:val="000000"/>
                        </w:rPr>
                      </w:pPr>
                      <w:r w:rsidRPr="00C570D7">
                        <w:rPr>
                          <w:rFonts w:ascii="Arial" w:hAnsi="Arial"/>
                          <w:b/>
                          <w:color w:val="000000"/>
                        </w:rPr>
                        <w:t xml:space="preserve"> Año</w:t>
                      </w:r>
                      <w:r w:rsidR="005340C3">
                        <w:rPr>
                          <w:rFonts w:ascii="Arial" w:hAnsi="Arial"/>
                          <w:b/>
                          <w:color w:val="000000"/>
                        </w:rPr>
                        <w:t xml:space="preserve">                 </w:t>
                      </w:r>
                      <w:r w:rsidR="005500BA" w:rsidRPr="00C570D7">
                        <w:rPr>
                          <w:rFonts w:ascii="Arial" w:hAnsi="Arial"/>
                          <w:b/>
                          <w:color w:val="000000"/>
                        </w:rPr>
                        <w:t xml:space="preserve">  </w:t>
                      </w:r>
                      <w:r w:rsidR="005500BA" w:rsidRPr="00C570D7">
                        <w:rPr>
                          <w:rFonts w:ascii="Arial" w:hAnsi="Arial"/>
                          <w:color w:val="000000"/>
                        </w:rPr>
                        <w:t>201</w:t>
                      </w:r>
                      <w:r w:rsidR="00F105A0" w:rsidRPr="00C570D7">
                        <w:rPr>
                          <w:rFonts w:ascii="Arial" w:hAnsi="Arial"/>
                          <w:color w:val="000000"/>
                        </w:rPr>
                        <w:t>8</w:t>
                      </w:r>
                      <w:r w:rsidR="005500BA" w:rsidRPr="00C570D7">
                        <w:rPr>
                          <w:rFonts w:ascii="Arial" w:hAnsi="Arial"/>
                          <w:color w:val="000000"/>
                        </w:rPr>
                        <w:t xml:space="preserve"> – </w:t>
                      </w:r>
                      <w:r w:rsidR="0096363E" w:rsidRPr="00C570D7">
                        <w:rPr>
                          <w:rFonts w:ascii="Arial" w:hAnsi="Arial"/>
                          <w:color w:val="000000"/>
                        </w:rPr>
                        <w:t>201</w:t>
                      </w:r>
                      <w:r w:rsidR="00F105A0" w:rsidRPr="00C570D7">
                        <w:rPr>
                          <w:rFonts w:ascii="Arial" w:hAnsi="Arial"/>
                          <w:color w:val="000000"/>
                        </w:rPr>
                        <w:t>9 Educación</w:t>
                      </w:r>
                      <w:r w:rsidR="005500BA" w:rsidRPr="00C570D7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C24A38" w:rsidRPr="00C570D7">
                        <w:rPr>
                          <w:rFonts w:ascii="Arial" w:hAnsi="Arial"/>
                          <w:color w:val="000000"/>
                        </w:rPr>
                        <w:t>Diversificado</w:t>
                      </w:r>
                      <w:r w:rsidR="005500BA" w:rsidRPr="00C570D7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Pr="00C570D7">
                        <w:rPr>
                          <w:rFonts w:ascii="Arial" w:hAnsi="Arial"/>
                          <w:color w:val="000000"/>
                        </w:rPr>
                        <w:t xml:space="preserve">                </w:t>
                      </w:r>
                    </w:p>
                    <w:p w:rsidR="00A73A82" w:rsidRDefault="00B42701" w:rsidP="00B42701">
                      <w:pPr>
                        <w:jc w:val="both"/>
                        <w:rPr>
                          <w:rFonts w:ascii="Arial" w:hAnsi="Arial"/>
                          <w:color w:val="000000"/>
                        </w:rPr>
                      </w:pPr>
                      <w:r w:rsidRPr="00C570D7">
                        <w:rPr>
                          <w:rFonts w:ascii="Arial" w:hAnsi="Arial"/>
                          <w:b/>
                          <w:color w:val="000000"/>
                        </w:rPr>
                        <w:t xml:space="preserve"> </w:t>
                      </w:r>
                      <w:r w:rsidR="005A24F3" w:rsidRPr="00C570D7">
                        <w:rPr>
                          <w:rFonts w:ascii="Arial" w:hAnsi="Arial"/>
                          <w:b/>
                          <w:color w:val="000000"/>
                        </w:rPr>
                        <w:t xml:space="preserve"> </w:t>
                      </w:r>
                      <w:r w:rsidR="00D225F6" w:rsidRPr="00C570D7">
                        <w:rPr>
                          <w:rFonts w:ascii="Arial" w:hAnsi="Arial"/>
                          <w:color w:val="000000"/>
                        </w:rPr>
                        <w:t>Guatemala</w:t>
                      </w:r>
                      <w:r w:rsidR="007C4E97" w:rsidRPr="00C570D7">
                        <w:rPr>
                          <w:rFonts w:ascii="Arial" w:hAnsi="Arial"/>
                          <w:color w:val="000000"/>
                        </w:rPr>
                        <w:t>,</w:t>
                      </w:r>
                      <w:r w:rsidR="005D0C4D" w:rsidRPr="00C570D7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1A2F2B" w:rsidRPr="00C570D7">
                        <w:rPr>
                          <w:rFonts w:ascii="Arial" w:hAnsi="Arial"/>
                          <w:color w:val="000000"/>
                        </w:rPr>
                        <w:t>Instituto Nacional De Educación Diversificada “</w:t>
                      </w:r>
                      <w:r w:rsidRPr="00C570D7">
                        <w:rPr>
                          <w:rFonts w:ascii="Arial" w:hAnsi="Arial"/>
                          <w:color w:val="000000"/>
                        </w:rPr>
                        <w:t>Nito P</w:t>
                      </w:r>
                      <w:r w:rsidR="001A2F2B" w:rsidRPr="00C570D7">
                        <w:rPr>
                          <w:rFonts w:ascii="Arial" w:hAnsi="Arial"/>
                          <w:color w:val="000000"/>
                        </w:rPr>
                        <w:t xml:space="preserve">alencia </w:t>
                      </w:r>
                      <w:r w:rsidR="00360BD3" w:rsidRPr="00C570D7">
                        <w:rPr>
                          <w:rFonts w:ascii="Arial" w:hAnsi="Arial"/>
                          <w:color w:val="000000"/>
                        </w:rPr>
                        <w:t>Mayen” J.M.</w:t>
                      </w:r>
                    </w:p>
                    <w:p w:rsidR="00C24A38" w:rsidRPr="00C570D7" w:rsidRDefault="00C24A38" w:rsidP="00B42701">
                      <w:pPr>
                        <w:jc w:val="both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3289">
        <w:t xml:space="preserve"> </w:t>
      </w:r>
    </w:p>
    <w:p w:rsidR="00A70072" w:rsidRPr="003B14F6" w:rsidRDefault="003B14F6" w:rsidP="00A70072">
      <w:pPr>
        <w:rPr>
          <w:sz w:val="44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BFEA4" wp14:editId="667499F1">
                <wp:simplePos x="0" y="0"/>
                <wp:positionH relativeFrom="column">
                  <wp:posOffset>-349250</wp:posOffset>
                </wp:positionH>
                <wp:positionV relativeFrom="paragraph">
                  <wp:posOffset>-266065</wp:posOffset>
                </wp:positionV>
                <wp:extent cx="6649720" cy="8778240"/>
                <wp:effectExtent l="0" t="0" r="0" b="3810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9720" cy="877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0C19C1" w:rsidRDefault="00FD3614" w:rsidP="00FD3614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OTROS CURSOS</w:t>
                            </w:r>
                          </w:p>
                          <w:p w:rsidR="000B5EF5" w:rsidRDefault="000B5EF5" w:rsidP="00FD3614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:rsidR="00FD3614" w:rsidRPr="00C570D7" w:rsidRDefault="005340C3" w:rsidP="00FD3614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Año        </w:t>
                            </w:r>
                            <w:r w:rsidR="00FD3614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2014 </w:t>
                            </w:r>
                            <w:r w:rsidR="00FD3614">
                              <w:rPr>
                                <w:rFonts w:ascii="Arial" w:hAnsi="Arial" w:cs="Arial"/>
                                <w:color w:val="000000"/>
                              </w:rPr>
                              <w:t>-</w:t>
                            </w:r>
                            <w:r w:rsidR="00FD3614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Diplomado de </w:t>
                            </w:r>
                            <w:r w:rsidR="00FD3614">
                              <w:rPr>
                                <w:rFonts w:ascii="Arial" w:hAnsi="Arial" w:cs="Arial"/>
                                <w:color w:val="000000"/>
                              </w:rPr>
                              <w:t>n</w:t>
                            </w:r>
                            <w:r w:rsidR="00FD3614"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iñas y niños </w:t>
                            </w:r>
                            <w:r w:rsidR="00FD3614">
                              <w:rPr>
                                <w:rFonts w:ascii="Arial" w:hAnsi="Arial" w:cs="Arial"/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acción de Fundación Elecciones Infantiles.</w:t>
                            </w:r>
                            <w:r w:rsidR="00FD3614" w:rsidRPr="00C570D7">
                              <w:rPr>
                                <w:b/>
                                <w:color w:val="000000"/>
                              </w:rPr>
                              <w:t xml:space="preserve">    </w:t>
                            </w:r>
                          </w:p>
                          <w:p w:rsidR="000B5EF5" w:rsidRDefault="00FD3614" w:rsidP="00FD3614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    </w:t>
                            </w:r>
                            <w:r w:rsidRPr="00C570D7">
                              <w:rPr>
                                <w:rFonts w:ascii="Arial" w:hAnsi="Arial" w:cs="Arial"/>
                                <w:color w:val="000000"/>
                              </w:rPr>
                              <w:t>Guatemala,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Colegio Elim Norte zona 18. </w:t>
                            </w:r>
                          </w:p>
                          <w:p w:rsidR="00FD3614" w:rsidRDefault="00FD3614" w:rsidP="00FD3614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570D7">
                              <w:rPr>
                                <w:b/>
                                <w:color w:val="000000"/>
                              </w:rPr>
                              <w:t xml:space="preserve">    </w:t>
                            </w:r>
                          </w:p>
                          <w:p w:rsidR="00FD3614" w:rsidRDefault="00FD3614" w:rsidP="00FD3614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0C19C1" w:rsidRPr="00FD3614" w:rsidRDefault="000C19C1" w:rsidP="00FD3614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FD3614" w:rsidRDefault="00FD3614" w:rsidP="003D68E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EXPERIENCIA PROFESIONAL</w:t>
                            </w:r>
                          </w:p>
                          <w:p w:rsidR="000C19C1" w:rsidRDefault="000C19C1" w:rsidP="003D68E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:rsidR="00FD3614" w:rsidRPr="00C570D7" w:rsidRDefault="00A66D87" w:rsidP="00FD3614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Año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ab/>
                              <w:t xml:space="preserve">    </w:t>
                            </w:r>
                            <w:bookmarkStart w:id="0" w:name="_GoBack"/>
                            <w:bookmarkEnd w:id="0"/>
                            <w:r w:rsidR="00FD3614" w:rsidRPr="00C570D7">
                              <w:rPr>
                                <w:rFonts w:ascii="Arial" w:hAnsi="Arial"/>
                                <w:color w:val="000000"/>
                              </w:rPr>
                              <w:t>2/09/2019 – 15/10/2019 Práctica Supervisada</w:t>
                            </w:r>
                          </w:p>
                          <w:p w:rsidR="00FD3614" w:rsidRPr="00C570D7" w:rsidRDefault="00FD3614" w:rsidP="00C67BA1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     Guatemala, Organismo Judicial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21 calle 7-70 </w:t>
                            </w:r>
                            <w:r w:rsidRPr="00C570D7">
                              <w:rPr>
                                <w:rFonts w:ascii="Arial" w:hAnsi="Arial"/>
                                <w:color w:val="000000"/>
                              </w:rPr>
                              <w:t xml:space="preserve">zona 1, Área: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Unidad de Administración Financiera (</w:t>
                            </w:r>
                            <w:r w:rsidRPr="00C570D7">
                              <w:rPr>
                                <w:rFonts w:ascii="Arial" w:hAnsi="Arial"/>
                                <w:color w:val="000000"/>
                              </w:rPr>
                              <w:t>UDAF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)</w:t>
                            </w:r>
                            <w:r w:rsidR="004112F0">
                              <w:rPr>
                                <w:rFonts w:ascii="Arial" w:hAnsi="Arial"/>
                                <w:color w:val="000000"/>
                              </w:rPr>
                              <w:t xml:space="preserve"> PRESIDENCIA. Revisión de expedientes de liquidaciones de viáticos, revisión de expedientes correspondientes a facturas, verificación </w:t>
                            </w:r>
                            <w:r w:rsidR="000C19C1">
                              <w:rPr>
                                <w:rFonts w:ascii="Arial" w:hAnsi="Arial"/>
                                <w:color w:val="000000"/>
                              </w:rPr>
                              <w:t>de libro banco</w:t>
                            </w:r>
                            <w:r w:rsidR="004112F0">
                              <w:rPr>
                                <w:rFonts w:ascii="Arial" w:hAnsi="Arial"/>
                                <w:color w:val="000000"/>
                              </w:rPr>
                              <w:t xml:space="preserve"> y caja chica</w:t>
                            </w:r>
                            <w:r w:rsidR="000C19C1">
                              <w:rPr>
                                <w:rFonts w:ascii="Arial" w:hAnsi="Arial"/>
                                <w:color w:val="000000"/>
                              </w:rPr>
                              <w:t xml:space="preserve">, hacer rechazo a expedientes, hacer pedidos y las publicaciones de los mismos en Guate compras. </w:t>
                            </w:r>
                          </w:p>
                          <w:p w:rsidR="00FD3614" w:rsidRPr="00C570D7" w:rsidRDefault="00FD3614" w:rsidP="00C67BA1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FD3614" w:rsidRDefault="00FD3614" w:rsidP="00C67BA1">
                            <w:pPr>
                              <w:jc w:val="both"/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:rsidR="00E01B6A" w:rsidRDefault="00AD3A5C" w:rsidP="00C67BA1">
                            <w:pPr>
                              <w:jc w:val="both"/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7E2065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REFERENCIAS</w:t>
                            </w:r>
                            <w:r w:rsidR="00A03980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 xml:space="preserve"> PERSONALES</w:t>
                            </w:r>
                          </w:p>
                          <w:p w:rsidR="00AD3A5C" w:rsidRPr="00B30887" w:rsidRDefault="00AD3A5C" w:rsidP="00C67BA1">
                            <w:pPr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01B6A" w:rsidRDefault="009E1AEE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0C19C1">
                              <w:rPr>
                                <w:rFonts w:ascii="Arial" w:hAnsi="Arial"/>
                              </w:rPr>
                              <w:t>-María Teresa Estrada de Valenzuela –</w:t>
                            </w:r>
                            <w:r w:rsidR="00301F06">
                              <w:rPr>
                                <w:rFonts w:ascii="Arial" w:hAnsi="Arial"/>
                              </w:rPr>
                              <w:t xml:space="preserve"> Administradora de tiendas La Torre.</w:t>
                            </w:r>
                          </w:p>
                          <w:p w:rsidR="00301F06" w:rsidRDefault="00301F06" w:rsidP="00E01B6A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0C19C1">
                              <w:rPr>
                                <w:rFonts w:ascii="Arial" w:hAnsi="Arial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Licenciado </w:t>
                            </w:r>
                            <w:r w:rsidRPr="000C19C1">
                              <w:rPr>
                                <w:rFonts w:ascii="Arial" w:hAnsi="Arial"/>
                              </w:rPr>
                              <w:t>C</w:t>
                            </w:r>
                            <w:r w:rsidR="00A66D87">
                              <w:rPr>
                                <w:rFonts w:ascii="Arial" w:hAnsi="Arial"/>
                              </w:rPr>
                              <w:t>arlos Enrique Fernández Dávila- Tel: 4215-3002.</w:t>
                            </w:r>
                          </w:p>
                          <w:p w:rsidR="00E01B6A" w:rsidRPr="000C19C1" w:rsidRDefault="00E01B6A" w:rsidP="00E01B6A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0C19C1">
                              <w:rPr>
                                <w:rFonts w:ascii="Arial" w:hAnsi="Arial"/>
                              </w:rPr>
                              <w:t xml:space="preserve">-Sindy Elizabeth Catú </w:t>
                            </w:r>
                            <w:r w:rsidR="0099111E">
                              <w:rPr>
                                <w:rFonts w:ascii="Arial" w:hAnsi="Arial"/>
                              </w:rPr>
                              <w:t>–</w:t>
                            </w:r>
                            <w:r w:rsidRPr="000C19C1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99111E">
                              <w:rPr>
                                <w:rFonts w:ascii="Arial" w:hAnsi="Arial"/>
                              </w:rPr>
                              <w:t>Profe</w:t>
                            </w:r>
                            <w:r w:rsidR="00A66D87">
                              <w:rPr>
                                <w:rFonts w:ascii="Arial" w:hAnsi="Arial"/>
                              </w:rPr>
                              <w:t>sora de educación diversificada-Tel: 5420-2587.</w:t>
                            </w:r>
                          </w:p>
                          <w:p w:rsidR="00E01B6A" w:rsidRPr="000C19C1" w:rsidRDefault="00E01B6A" w:rsidP="00E01B6A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0C19C1">
                              <w:rPr>
                                <w:rFonts w:ascii="Arial" w:hAnsi="Arial"/>
                              </w:rPr>
                              <w:t xml:space="preserve">-Ericka Yessenia Cruz Rodríguez – </w:t>
                            </w:r>
                            <w:r w:rsidR="00A66D87">
                              <w:rPr>
                                <w:rFonts w:ascii="Arial" w:hAnsi="Arial"/>
                              </w:rPr>
                              <w:t>Profesora de educación primaria-Tel: 4940-9958.</w:t>
                            </w:r>
                          </w:p>
                          <w:p w:rsidR="00A66D87" w:rsidRPr="000C19C1" w:rsidRDefault="00A66D87" w:rsidP="00A66D87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0C19C1">
                              <w:rPr>
                                <w:rFonts w:ascii="Arial" w:hAnsi="Arial"/>
                                <w:color w:val="000000"/>
                              </w:rPr>
                              <w:t>-</w:t>
                            </w:r>
                            <w:r w:rsidRPr="000C19C1">
                              <w:rPr>
                                <w:rFonts w:ascii="Arial" w:hAnsi="Arial"/>
                              </w:rPr>
                              <w:t>Marlene Esther Colindres Jiménez – Profesora de educación pre- primaria.</w:t>
                            </w:r>
                          </w:p>
                          <w:p w:rsidR="00E01B6A" w:rsidRDefault="00E01B6A" w:rsidP="00C67BA1">
                            <w:pPr>
                              <w:jc w:val="both"/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:rsidR="009E1AEE" w:rsidRPr="00301F06" w:rsidRDefault="00E01B6A" w:rsidP="00C67BA1">
                            <w:pPr>
                              <w:jc w:val="both"/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REFERENCIAS LABORALES</w:t>
                            </w:r>
                            <w:r w:rsidR="009E1AEE" w:rsidRPr="000C19C1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:rsidR="00301F06" w:rsidRDefault="00301F06" w:rsidP="00301F06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-Organismo Judicial </w:t>
                            </w:r>
                          </w:p>
                          <w:p w:rsidR="005340C3" w:rsidRDefault="00301F06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Jefe Inmediato Licenciado </w:t>
                            </w:r>
                            <w:r w:rsidRPr="000C19C1">
                              <w:rPr>
                                <w:rFonts w:ascii="Arial" w:hAnsi="Arial"/>
                              </w:rPr>
                              <w:t>Ma</w:t>
                            </w:r>
                            <w:r w:rsidR="00A66D87">
                              <w:rPr>
                                <w:rFonts w:ascii="Arial" w:hAnsi="Arial"/>
                              </w:rPr>
                              <w:t xml:space="preserve">nuel de Jesús Nimatuj de Ixcoj- </w:t>
                            </w:r>
                            <w:hyperlink r:id="rId12" w:history="1">
                              <w:r w:rsidR="00A66D87" w:rsidRPr="004F5AAB">
                                <w:rPr>
                                  <w:rStyle w:val="Hipervnculo"/>
                                  <w:rFonts w:ascii="Arial" w:hAnsi="Arial"/>
                                </w:rPr>
                                <w:t>Tel:2290-4444</w:t>
                              </w:r>
                            </w:hyperlink>
                            <w:r w:rsidR="00A66D87">
                              <w:rPr>
                                <w:rFonts w:ascii="Arial" w:hAnsi="Arial"/>
                              </w:rPr>
                              <w:t xml:space="preserve"> ext. 4218.</w:t>
                            </w:r>
                          </w:p>
                          <w:p w:rsidR="005340C3" w:rsidRDefault="005340C3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5340C3" w:rsidRDefault="005340C3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5340C3" w:rsidRDefault="005340C3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5340C3" w:rsidRDefault="005340C3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5340C3" w:rsidRDefault="005340C3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5340C3" w:rsidRDefault="005340C3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5340C3" w:rsidRDefault="005340C3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5340C3" w:rsidRDefault="005340C3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5340C3" w:rsidRDefault="005340C3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5340C3" w:rsidRDefault="005340C3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5340C3" w:rsidRDefault="005340C3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B521FC" w:rsidRDefault="00B521FC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B521FC" w:rsidRDefault="00B521FC" w:rsidP="00C67BA1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5340C3" w:rsidRDefault="005340C3" w:rsidP="005340C3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:rsidR="00AD3A5C" w:rsidRPr="005340C3" w:rsidRDefault="005340C3" w:rsidP="005340C3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Guatemala, 22 de Octubre del 2019.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BFEA4" id="Cuadro de texto 13" o:spid="_x0000_s1032" type="#_x0000_t202" style="position:absolute;margin-left:-27.5pt;margin-top:-20.95pt;width:523.6pt;height:69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" filled="f" stroked="f">
                <v:path arrowok="t"/>
                <v:textbox>
                  <w:txbxContent>
                    <w:p w:rsidR="000C19C1" w:rsidRDefault="00FD3614" w:rsidP="00FD3614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OTROS CURSOS</w:t>
                      </w:r>
                    </w:p>
                    <w:p w:rsidR="000B5EF5" w:rsidRDefault="000B5EF5" w:rsidP="00FD3614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</w:p>
                    <w:p w:rsidR="00FD3614" w:rsidRPr="00C570D7" w:rsidRDefault="005340C3" w:rsidP="00FD3614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Año        </w:t>
                      </w:r>
                      <w:r w:rsidR="00FD3614" w:rsidRPr="00C570D7">
                        <w:rPr>
                          <w:rFonts w:ascii="Arial" w:hAnsi="Arial" w:cs="Arial"/>
                          <w:color w:val="000000"/>
                        </w:rPr>
                        <w:t xml:space="preserve">2014 </w:t>
                      </w:r>
                      <w:r w:rsidR="00FD3614">
                        <w:rPr>
                          <w:rFonts w:ascii="Arial" w:hAnsi="Arial" w:cs="Arial"/>
                          <w:color w:val="000000"/>
                        </w:rPr>
                        <w:t>-</w:t>
                      </w:r>
                      <w:r w:rsidR="00FD3614" w:rsidRPr="00C570D7">
                        <w:rPr>
                          <w:rFonts w:ascii="Arial" w:hAnsi="Arial" w:cs="Arial"/>
                          <w:color w:val="000000"/>
                        </w:rPr>
                        <w:t xml:space="preserve">Diplomado de </w:t>
                      </w:r>
                      <w:r w:rsidR="00FD3614">
                        <w:rPr>
                          <w:rFonts w:ascii="Arial" w:hAnsi="Arial" w:cs="Arial"/>
                          <w:color w:val="000000"/>
                        </w:rPr>
                        <w:t>n</w:t>
                      </w:r>
                      <w:r w:rsidR="00FD3614" w:rsidRPr="00C570D7">
                        <w:rPr>
                          <w:rFonts w:ascii="Arial" w:hAnsi="Arial" w:cs="Arial"/>
                          <w:color w:val="000000"/>
                        </w:rPr>
                        <w:t xml:space="preserve">iñas y niños </w:t>
                      </w:r>
                      <w:r w:rsidR="00FD3614">
                        <w:rPr>
                          <w:rFonts w:ascii="Arial" w:hAnsi="Arial" w:cs="Arial"/>
                          <w:color w:val="000000"/>
                        </w:rPr>
                        <w:t>en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acción de Fundación Elecciones Infantiles.</w:t>
                      </w:r>
                      <w:r w:rsidR="00FD3614" w:rsidRPr="00C570D7">
                        <w:rPr>
                          <w:b/>
                          <w:color w:val="000000"/>
                        </w:rPr>
                        <w:t xml:space="preserve">    </w:t>
                      </w:r>
                    </w:p>
                    <w:p w:rsidR="000B5EF5" w:rsidRDefault="00FD3614" w:rsidP="00FD3614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    </w:t>
                      </w:r>
                      <w:r w:rsidRPr="00C570D7">
                        <w:rPr>
                          <w:rFonts w:ascii="Arial" w:hAnsi="Arial" w:cs="Arial"/>
                          <w:color w:val="000000"/>
                        </w:rPr>
                        <w:t>Guatemala,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Colegio Elim Norte zona 18. </w:t>
                      </w:r>
                    </w:p>
                    <w:p w:rsidR="00FD3614" w:rsidRDefault="00FD3614" w:rsidP="00FD3614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C570D7">
                        <w:rPr>
                          <w:b/>
                          <w:color w:val="000000"/>
                        </w:rPr>
                        <w:t xml:space="preserve">    </w:t>
                      </w:r>
                    </w:p>
                    <w:p w:rsidR="00FD3614" w:rsidRDefault="00FD3614" w:rsidP="00FD3614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0C19C1" w:rsidRPr="00FD3614" w:rsidRDefault="000C19C1" w:rsidP="00FD3614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FD3614" w:rsidRDefault="00FD3614" w:rsidP="003D68E7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EXPERIENCIA PROFESIONAL</w:t>
                      </w:r>
                    </w:p>
                    <w:p w:rsidR="000C19C1" w:rsidRDefault="000C19C1" w:rsidP="003D68E7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</w:p>
                    <w:p w:rsidR="00FD3614" w:rsidRPr="00C570D7" w:rsidRDefault="00A66D87" w:rsidP="00FD3614">
                      <w:pPr>
                        <w:jc w:val="both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Año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ab/>
                        <w:t xml:space="preserve">    </w:t>
                      </w:r>
                      <w:bookmarkStart w:id="1" w:name="_GoBack"/>
                      <w:bookmarkEnd w:id="1"/>
                      <w:r w:rsidR="00FD3614" w:rsidRPr="00C570D7">
                        <w:rPr>
                          <w:rFonts w:ascii="Arial" w:hAnsi="Arial"/>
                          <w:color w:val="000000"/>
                        </w:rPr>
                        <w:t>2/09/2019 – 15/10/2019 Práctica Supervisada</w:t>
                      </w:r>
                    </w:p>
                    <w:p w:rsidR="00FD3614" w:rsidRPr="00C570D7" w:rsidRDefault="00FD3614" w:rsidP="00C67BA1">
                      <w:pPr>
                        <w:jc w:val="both"/>
                        <w:rPr>
                          <w:rFonts w:ascii="Arial" w:hAnsi="Arial"/>
                          <w:color w:val="000000"/>
                        </w:rPr>
                      </w:pPr>
                      <w:r w:rsidRPr="00C570D7">
                        <w:rPr>
                          <w:rFonts w:ascii="Arial" w:hAnsi="Arial"/>
                          <w:color w:val="000000"/>
                        </w:rPr>
                        <w:t xml:space="preserve">     Guatemala, Organismo Judicial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 21 calle 7-70 </w:t>
                      </w:r>
                      <w:r w:rsidRPr="00C570D7">
                        <w:rPr>
                          <w:rFonts w:ascii="Arial" w:hAnsi="Arial"/>
                          <w:color w:val="000000"/>
                        </w:rPr>
                        <w:t xml:space="preserve">zona 1, Área: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Unidad de Administración Financiera (</w:t>
                      </w:r>
                      <w:r w:rsidRPr="00C570D7">
                        <w:rPr>
                          <w:rFonts w:ascii="Arial" w:hAnsi="Arial"/>
                          <w:color w:val="000000"/>
                        </w:rPr>
                        <w:t>UDAF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)</w:t>
                      </w:r>
                      <w:r w:rsidR="004112F0">
                        <w:rPr>
                          <w:rFonts w:ascii="Arial" w:hAnsi="Arial"/>
                          <w:color w:val="000000"/>
                        </w:rPr>
                        <w:t xml:space="preserve"> PRESIDENCIA. Revisión de expedientes de liquidaciones de viáticos, revisión de expedientes correspondientes a facturas, verificación </w:t>
                      </w:r>
                      <w:r w:rsidR="000C19C1">
                        <w:rPr>
                          <w:rFonts w:ascii="Arial" w:hAnsi="Arial"/>
                          <w:color w:val="000000"/>
                        </w:rPr>
                        <w:t>de libro banco</w:t>
                      </w:r>
                      <w:r w:rsidR="004112F0">
                        <w:rPr>
                          <w:rFonts w:ascii="Arial" w:hAnsi="Arial"/>
                          <w:color w:val="000000"/>
                        </w:rPr>
                        <w:t xml:space="preserve"> y caja chica</w:t>
                      </w:r>
                      <w:r w:rsidR="000C19C1">
                        <w:rPr>
                          <w:rFonts w:ascii="Arial" w:hAnsi="Arial"/>
                          <w:color w:val="000000"/>
                        </w:rPr>
                        <w:t xml:space="preserve">, hacer rechazo a expedientes, hacer pedidos y las publicaciones de los mismos en Guate compras. </w:t>
                      </w:r>
                    </w:p>
                    <w:p w:rsidR="00FD3614" w:rsidRPr="00C570D7" w:rsidRDefault="00FD3614" w:rsidP="00C67BA1">
                      <w:pPr>
                        <w:jc w:val="both"/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FD3614" w:rsidRDefault="00FD3614" w:rsidP="00C67BA1">
                      <w:pPr>
                        <w:jc w:val="both"/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</w:p>
                    <w:p w:rsidR="00E01B6A" w:rsidRDefault="00AD3A5C" w:rsidP="00C67BA1">
                      <w:pPr>
                        <w:jc w:val="both"/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  <w:r w:rsidRPr="007E2065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REFERENCIAS</w:t>
                      </w:r>
                      <w:r w:rsidR="00A03980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 xml:space="preserve"> PERSONALES</w:t>
                      </w:r>
                    </w:p>
                    <w:p w:rsidR="00AD3A5C" w:rsidRPr="00B30887" w:rsidRDefault="00AD3A5C" w:rsidP="00C67BA1">
                      <w:pPr>
                        <w:jc w:val="both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01B6A" w:rsidRDefault="009E1AEE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  <w:r w:rsidRPr="000C19C1">
                        <w:rPr>
                          <w:rFonts w:ascii="Arial" w:hAnsi="Arial"/>
                        </w:rPr>
                        <w:t>-María Teresa Estrada de Valenzuela –</w:t>
                      </w:r>
                      <w:r w:rsidR="00301F06">
                        <w:rPr>
                          <w:rFonts w:ascii="Arial" w:hAnsi="Arial"/>
                        </w:rPr>
                        <w:t xml:space="preserve"> Administradora de tiendas La Torre.</w:t>
                      </w:r>
                    </w:p>
                    <w:p w:rsidR="00301F06" w:rsidRDefault="00301F06" w:rsidP="00E01B6A">
                      <w:pPr>
                        <w:jc w:val="both"/>
                        <w:rPr>
                          <w:rFonts w:ascii="Arial" w:hAnsi="Arial"/>
                        </w:rPr>
                      </w:pPr>
                      <w:r w:rsidRPr="000C19C1">
                        <w:rPr>
                          <w:rFonts w:ascii="Arial" w:hAnsi="Arial"/>
                        </w:rPr>
                        <w:t>-</w:t>
                      </w:r>
                      <w:r>
                        <w:rPr>
                          <w:rFonts w:ascii="Arial" w:hAnsi="Arial"/>
                        </w:rPr>
                        <w:t xml:space="preserve">Licenciado </w:t>
                      </w:r>
                      <w:r w:rsidRPr="000C19C1">
                        <w:rPr>
                          <w:rFonts w:ascii="Arial" w:hAnsi="Arial"/>
                        </w:rPr>
                        <w:t>C</w:t>
                      </w:r>
                      <w:r w:rsidR="00A66D87">
                        <w:rPr>
                          <w:rFonts w:ascii="Arial" w:hAnsi="Arial"/>
                        </w:rPr>
                        <w:t>arlos Enrique Fernández Dávila- Tel: 4215-3002.</w:t>
                      </w:r>
                    </w:p>
                    <w:p w:rsidR="00E01B6A" w:rsidRPr="000C19C1" w:rsidRDefault="00E01B6A" w:rsidP="00E01B6A">
                      <w:pPr>
                        <w:jc w:val="both"/>
                        <w:rPr>
                          <w:rFonts w:ascii="Arial" w:hAnsi="Arial"/>
                        </w:rPr>
                      </w:pPr>
                      <w:r w:rsidRPr="000C19C1">
                        <w:rPr>
                          <w:rFonts w:ascii="Arial" w:hAnsi="Arial"/>
                        </w:rPr>
                        <w:t xml:space="preserve">-Sindy Elizabeth Catú </w:t>
                      </w:r>
                      <w:r w:rsidR="0099111E">
                        <w:rPr>
                          <w:rFonts w:ascii="Arial" w:hAnsi="Arial"/>
                        </w:rPr>
                        <w:t>–</w:t>
                      </w:r>
                      <w:r w:rsidRPr="000C19C1">
                        <w:rPr>
                          <w:rFonts w:ascii="Arial" w:hAnsi="Arial"/>
                        </w:rPr>
                        <w:t xml:space="preserve"> </w:t>
                      </w:r>
                      <w:r w:rsidR="0099111E">
                        <w:rPr>
                          <w:rFonts w:ascii="Arial" w:hAnsi="Arial"/>
                        </w:rPr>
                        <w:t>Profe</w:t>
                      </w:r>
                      <w:r w:rsidR="00A66D87">
                        <w:rPr>
                          <w:rFonts w:ascii="Arial" w:hAnsi="Arial"/>
                        </w:rPr>
                        <w:t>sora de educación diversificada-Tel: 5420-2587.</w:t>
                      </w:r>
                    </w:p>
                    <w:p w:rsidR="00E01B6A" w:rsidRPr="000C19C1" w:rsidRDefault="00E01B6A" w:rsidP="00E01B6A">
                      <w:pPr>
                        <w:jc w:val="both"/>
                        <w:rPr>
                          <w:rFonts w:ascii="Arial" w:hAnsi="Arial"/>
                        </w:rPr>
                      </w:pPr>
                      <w:r w:rsidRPr="000C19C1">
                        <w:rPr>
                          <w:rFonts w:ascii="Arial" w:hAnsi="Arial"/>
                        </w:rPr>
                        <w:t xml:space="preserve">-Ericka Yessenia Cruz Rodríguez – </w:t>
                      </w:r>
                      <w:r w:rsidR="00A66D87">
                        <w:rPr>
                          <w:rFonts w:ascii="Arial" w:hAnsi="Arial"/>
                        </w:rPr>
                        <w:t>Profesora de educación primaria-Tel: 4940-9958.</w:t>
                      </w:r>
                    </w:p>
                    <w:p w:rsidR="00A66D87" w:rsidRPr="000C19C1" w:rsidRDefault="00A66D87" w:rsidP="00A66D87">
                      <w:pPr>
                        <w:jc w:val="both"/>
                        <w:rPr>
                          <w:rFonts w:ascii="Arial" w:hAnsi="Arial"/>
                        </w:rPr>
                      </w:pPr>
                      <w:r w:rsidRPr="000C19C1">
                        <w:rPr>
                          <w:rFonts w:ascii="Arial" w:hAnsi="Arial"/>
                          <w:color w:val="000000"/>
                        </w:rPr>
                        <w:t>-</w:t>
                      </w:r>
                      <w:r w:rsidRPr="000C19C1">
                        <w:rPr>
                          <w:rFonts w:ascii="Arial" w:hAnsi="Arial"/>
                        </w:rPr>
                        <w:t>Marlene Esther Colindres Jiménez – Profesora de educación pre- primaria.</w:t>
                      </w:r>
                    </w:p>
                    <w:p w:rsidR="00E01B6A" w:rsidRDefault="00E01B6A" w:rsidP="00C67BA1">
                      <w:pPr>
                        <w:jc w:val="both"/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</w:p>
                    <w:p w:rsidR="009E1AEE" w:rsidRPr="00301F06" w:rsidRDefault="00E01B6A" w:rsidP="00C67BA1">
                      <w:pPr>
                        <w:jc w:val="both"/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REFERENCIAS LABORALES</w:t>
                      </w:r>
                      <w:r w:rsidR="009E1AEE" w:rsidRPr="000C19C1">
                        <w:rPr>
                          <w:rFonts w:ascii="Arial" w:hAnsi="Arial"/>
                        </w:rPr>
                        <w:t xml:space="preserve"> </w:t>
                      </w:r>
                    </w:p>
                    <w:p w:rsidR="00301F06" w:rsidRDefault="00301F06" w:rsidP="00301F06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-Organismo Judicial </w:t>
                      </w:r>
                    </w:p>
                    <w:p w:rsidR="005340C3" w:rsidRDefault="00301F06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Jefe Inmediato Licenciado </w:t>
                      </w:r>
                      <w:r w:rsidRPr="000C19C1">
                        <w:rPr>
                          <w:rFonts w:ascii="Arial" w:hAnsi="Arial"/>
                        </w:rPr>
                        <w:t>Ma</w:t>
                      </w:r>
                      <w:r w:rsidR="00A66D87">
                        <w:rPr>
                          <w:rFonts w:ascii="Arial" w:hAnsi="Arial"/>
                        </w:rPr>
                        <w:t xml:space="preserve">nuel de Jesús Nimatuj de Ixcoj- </w:t>
                      </w:r>
                      <w:hyperlink r:id="rId13" w:history="1">
                        <w:r w:rsidR="00A66D87" w:rsidRPr="004F5AAB">
                          <w:rPr>
                            <w:rStyle w:val="Hipervnculo"/>
                            <w:rFonts w:ascii="Arial" w:hAnsi="Arial"/>
                          </w:rPr>
                          <w:t>Tel:2290-4444</w:t>
                        </w:r>
                      </w:hyperlink>
                      <w:r w:rsidR="00A66D87">
                        <w:rPr>
                          <w:rFonts w:ascii="Arial" w:hAnsi="Arial"/>
                        </w:rPr>
                        <w:t xml:space="preserve"> ext. 4218.</w:t>
                      </w:r>
                    </w:p>
                    <w:p w:rsidR="005340C3" w:rsidRDefault="005340C3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5340C3" w:rsidRDefault="005340C3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5340C3" w:rsidRDefault="005340C3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5340C3" w:rsidRDefault="005340C3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5340C3" w:rsidRDefault="005340C3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5340C3" w:rsidRDefault="005340C3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5340C3" w:rsidRDefault="005340C3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5340C3" w:rsidRDefault="005340C3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5340C3" w:rsidRDefault="005340C3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5340C3" w:rsidRDefault="005340C3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5340C3" w:rsidRDefault="005340C3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B521FC" w:rsidRDefault="00B521FC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B521FC" w:rsidRDefault="00B521FC" w:rsidP="00C67BA1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5340C3" w:rsidRDefault="005340C3" w:rsidP="005340C3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:rsidR="00AD3A5C" w:rsidRPr="005340C3" w:rsidRDefault="005340C3" w:rsidP="005340C3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Guatemala, 22 de Octubre del 2019.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0072" w:rsidRPr="003B14F6" w:rsidSect="00B521FC">
      <w:pgSz w:w="12240" w:h="15840" w:code="1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33B" w:rsidRDefault="005A733B" w:rsidP="00A70072">
      <w:r>
        <w:separator/>
      </w:r>
    </w:p>
  </w:endnote>
  <w:endnote w:type="continuationSeparator" w:id="0">
    <w:p w:rsidR="005A733B" w:rsidRDefault="005A733B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33B" w:rsidRDefault="005A733B" w:rsidP="00A70072">
      <w:r>
        <w:separator/>
      </w:r>
    </w:p>
  </w:footnote>
  <w:footnote w:type="continuationSeparator" w:id="0">
    <w:p w:rsidR="005A733B" w:rsidRDefault="005A733B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44"/>
    <w:rsid w:val="00010C02"/>
    <w:rsid w:val="000334CE"/>
    <w:rsid w:val="000358D2"/>
    <w:rsid w:val="00042A70"/>
    <w:rsid w:val="000475E1"/>
    <w:rsid w:val="00052AAC"/>
    <w:rsid w:val="0006685B"/>
    <w:rsid w:val="00076480"/>
    <w:rsid w:val="00090F10"/>
    <w:rsid w:val="00091B54"/>
    <w:rsid w:val="00096B81"/>
    <w:rsid w:val="000A1865"/>
    <w:rsid w:val="000A3E2B"/>
    <w:rsid w:val="000A6FC0"/>
    <w:rsid w:val="000B5BDC"/>
    <w:rsid w:val="000B5EF5"/>
    <w:rsid w:val="000C19C1"/>
    <w:rsid w:val="000D759B"/>
    <w:rsid w:val="000F42A9"/>
    <w:rsid w:val="00110D49"/>
    <w:rsid w:val="00133FD6"/>
    <w:rsid w:val="00137CD6"/>
    <w:rsid w:val="00154111"/>
    <w:rsid w:val="00175B14"/>
    <w:rsid w:val="00182CD1"/>
    <w:rsid w:val="00187AF7"/>
    <w:rsid w:val="001A2F2B"/>
    <w:rsid w:val="001A4776"/>
    <w:rsid w:val="001A511E"/>
    <w:rsid w:val="001B1D12"/>
    <w:rsid w:val="001C3224"/>
    <w:rsid w:val="001C5DD7"/>
    <w:rsid w:val="001D0284"/>
    <w:rsid w:val="001F5501"/>
    <w:rsid w:val="00221B73"/>
    <w:rsid w:val="00254377"/>
    <w:rsid w:val="00254A48"/>
    <w:rsid w:val="00260183"/>
    <w:rsid w:val="00270801"/>
    <w:rsid w:val="00280144"/>
    <w:rsid w:val="002808BB"/>
    <w:rsid w:val="00287091"/>
    <w:rsid w:val="002B3752"/>
    <w:rsid w:val="002B6E49"/>
    <w:rsid w:val="002C6C28"/>
    <w:rsid w:val="002D20EB"/>
    <w:rsid w:val="002E0158"/>
    <w:rsid w:val="002E132A"/>
    <w:rsid w:val="002E5DFE"/>
    <w:rsid w:val="00301F06"/>
    <w:rsid w:val="00305454"/>
    <w:rsid w:val="003066B7"/>
    <w:rsid w:val="0031035E"/>
    <w:rsid w:val="00313F9C"/>
    <w:rsid w:val="0032442E"/>
    <w:rsid w:val="00324FA1"/>
    <w:rsid w:val="003309E1"/>
    <w:rsid w:val="0033458D"/>
    <w:rsid w:val="00341F4E"/>
    <w:rsid w:val="00360BD3"/>
    <w:rsid w:val="00371A3C"/>
    <w:rsid w:val="00385264"/>
    <w:rsid w:val="00390A46"/>
    <w:rsid w:val="003A7AB0"/>
    <w:rsid w:val="003B14F6"/>
    <w:rsid w:val="003C3D8F"/>
    <w:rsid w:val="003D4028"/>
    <w:rsid w:val="003D68E7"/>
    <w:rsid w:val="003D7355"/>
    <w:rsid w:val="004112F0"/>
    <w:rsid w:val="004148E0"/>
    <w:rsid w:val="004167A4"/>
    <w:rsid w:val="00425585"/>
    <w:rsid w:val="00426E3A"/>
    <w:rsid w:val="0043164F"/>
    <w:rsid w:val="0044216C"/>
    <w:rsid w:val="00443289"/>
    <w:rsid w:val="00443630"/>
    <w:rsid w:val="00444673"/>
    <w:rsid w:val="0046050F"/>
    <w:rsid w:val="00482535"/>
    <w:rsid w:val="004835EE"/>
    <w:rsid w:val="004B6791"/>
    <w:rsid w:val="004C522B"/>
    <w:rsid w:val="004F25B4"/>
    <w:rsid w:val="004F7DED"/>
    <w:rsid w:val="004F7FCC"/>
    <w:rsid w:val="00506845"/>
    <w:rsid w:val="005157C6"/>
    <w:rsid w:val="00531CF0"/>
    <w:rsid w:val="005340C3"/>
    <w:rsid w:val="005363F0"/>
    <w:rsid w:val="005500BA"/>
    <w:rsid w:val="005509CE"/>
    <w:rsid w:val="00590778"/>
    <w:rsid w:val="00590A48"/>
    <w:rsid w:val="005951DC"/>
    <w:rsid w:val="00596D1D"/>
    <w:rsid w:val="005A24F3"/>
    <w:rsid w:val="005A733B"/>
    <w:rsid w:val="005B5A90"/>
    <w:rsid w:val="005B7B02"/>
    <w:rsid w:val="005D0C4D"/>
    <w:rsid w:val="005F1B54"/>
    <w:rsid w:val="0062492B"/>
    <w:rsid w:val="00652CE3"/>
    <w:rsid w:val="006B36C7"/>
    <w:rsid w:val="006B7635"/>
    <w:rsid w:val="006C1FEE"/>
    <w:rsid w:val="006F5F24"/>
    <w:rsid w:val="00700583"/>
    <w:rsid w:val="00704D5C"/>
    <w:rsid w:val="0071193F"/>
    <w:rsid w:val="00724EAB"/>
    <w:rsid w:val="00747AB9"/>
    <w:rsid w:val="00764BA4"/>
    <w:rsid w:val="007A7616"/>
    <w:rsid w:val="007B0888"/>
    <w:rsid w:val="007B3AE8"/>
    <w:rsid w:val="007C4E97"/>
    <w:rsid w:val="007D26F9"/>
    <w:rsid w:val="007D52E9"/>
    <w:rsid w:val="007E2065"/>
    <w:rsid w:val="007F4B48"/>
    <w:rsid w:val="007F5945"/>
    <w:rsid w:val="008536A2"/>
    <w:rsid w:val="00853FEA"/>
    <w:rsid w:val="00864507"/>
    <w:rsid w:val="008A1B8B"/>
    <w:rsid w:val="008A6697"/>
    <w:rsid w:val="008C7F1D"/>
    <w:rsid w:val="008D7C87"/>
    <w:rsid w:val="00921A81"/>
    <w:rsid w:val="00934CEA"/>
    <w:rsid w:val="00942D88"/>
    <w:rsid w:val="009461D0"/>
    <w:rsid w:val="00952BF0"/>
    <w:rsid w:val="009601F0"/>
    <w:rsid w:val="0096363E"/>
    <w:rsid w:val="0098292C"/>
    <w:rsid w:val="00982D8F"/>
    <w:rsid w:val="00990A46"/>
    <w:rsid w:val="0099111E"/>
    <w:rsid w:val="009C2828"/>
    <w:rsid w:val="009E1AEE"/>
    <w:rsid w:val="009E32E1"/>
    <w:rsid w:val="009E6CBA"/>
    <w:rsid w:val="00A03980"/>
    <w:rsid w:val="00A14F7B"/>
    <w:rsid w:val="00A66D87"/>
    <w:rsid w:val="00A70072"/>
    <w:rsid w:val="00A73A82"/>
    <w:rsid w:val="00A7605D"/>
    <w:rsid w:val="00A933D0"/>
    <w:rsid w:val="00A93DB2"/>
    <w:rsid w:val="00AB47E8"/>
    <w:rsid w:val="00AC691E"/>
    <w:rsid w:val="00AD3A5C"/>
    <w:rsid w:val="00AD79D6"/>
    <w:rsid w:val="00AE13FB"/>
    <w:rsid w:val="00B03D17"/>
    <w:rsid w:val="00B078F6"/>
    <w:rsid w:val="00B07E9F"/>
    <w:rsid w:val="00B30887"/>
    <w:rsid w:val="00B33BD4"/>
    <w:rsid w:val="00B42701"/>
    <w:rsid w:val="00B476C7"/>
    <w:rsid w:val="00B521FC"/>
    <w:rsid w:val="00B563F6"/>
    <w:rsid w:val="00B85351"/>
    <w:rsid w:val="00B8575B"/>
    <w:rsid w:val="00BA78BA"/>
    <w:rsid w:val="00BB372B"/>
    <w:rsid w:val="00BD0165"/>
    <w:rsid w:val="00BD5EFF"/>
    <w:rsid w:val="00BE497F"/>
    <w:rsid w:val="00BE49D6"/>
    <w:rsid w:val="00BE68AA"/>
    <w:rsid w:val="00C0416D"/>
    <w:rsid w:val="00C24A38"/>
    <w:rsid w:val="00C33467"/>
    <w:rsid w:val="00C45852"/>
    <w:rsid w:val="00C570D7"/>
    <w:rsid w:val="00C665B0"/>
    <w:rsid w:val="00C67BA1"/>
    <w:rsid w:val="00C813FF"/>
    <w:rsid w:val="00C817D4"/>
    <w:rsid w:val="00C8423C"/>
    <w:rsid w:val="00C930EA"/>
    <w:rsid w:val="00CB6050"/>
    <w:rsid w:val="00CC1607"/>
    <w:rsid w:val="00CE04FC"/>
    <w:rsid w:val="00CF4222"/>
    <w:rsid w:val="00D1061A"/>
    <w:rsid w:val="00D14DE8"/>
    <w:rsid w:val="00D225F6"/>
    <w:rsid w:val="00D37F35"/>
    <w:rsid w:val="00D478AF"/>
    <w:rsid w:val="00D50791"/>
    <w:rsid w:val="00D57D42"/>
    <w:rsid w:val="00D627F1"/>
    <w:rsid w:val="00D62C42"/>
    <w:rsid w:val="00D72C6B"/>
    <w:rsid w:val="00D72EFA"/>
    <w:rsid w:val="00D77944"/>
    <w:rsid w:val="00D860E1"/>
    <w:rsid w:val="00D91694"/>
    <w:rsid w:val="00DB29EC"/>
    <w:rsid w:val="00DB477C"/>
    <w:rsid w:val="00DB4B52"/>
    <w:rsid w:val="00DC2B90"/>
    <w:rsid w:val="00DE60FD"/>
    <w:rsid w:val="00E01B6A"/>
    <w:rsid w:val="00E02BCE"/>
    <w:rsid w:val="00E24635"/>
    <w:rsid w:val="00E24FE4"/>
    <w:rsid w:val="00E629C5"/>
    <w:rsid w:val="00E75AE1"/>
    <w:rsid w:val="00E82F0C"/>
    <w:rsid w:val="00E83775"/>
    <w:rsid w:val="00E908E3"/>
    <w:rsid w:val="00E9545F"/>
    <w:rsid w:val="00E97831"/>
    <w:rsid w:val="00EA4FDA"/>
    <w:rsid w:val="00EA7870"/>
    <w:rsid w:val="00EB57C6"/>
    <w:rsid w:val="00ED2ED3"/>
    <w:rsid w:val="00EF0480"/>
    <w:rsid w:val="00F105A0"/>
    <w:rsid w:val="00F13FF4"/>
    <w:rsid w:val="00F15C60"/>
    <w:rsid w:val="00F234C5"/>
    <w:rsid w:val="00F3202B"/>
    <w:rsid w:val="00F342D9"/>
    <w:rsid w:val="00F41D06"/>
    <w:rsid w:val="00F57D49"/>
    <w:rsid w:val="00F721A0"/>
    <w:rsid w:val="00F739EC"/>
    <w:rsid w:val="00F82D7E"/>
    <w:rsid w:val="00F92FFE"/>
    <w:rsid w:val="00FD3614"/>
    <w:rsid w:val="00FD3962"/>
    <w:rsid w:val="00FD4E51"/>
    <w:rsid w:val="00FD7A18"/>
    <w:rsid w:val="00FE595F"/>
    <w:rsid w:val="00FF43CD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efaultImageDpi w14:val="300"/>
  <w15:docId w15:val="{4243E87A-AE20-4208-895F-85872452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basedOn w:val="Fuentedeprrafopredeter"/>
    <w:uiPriority w:val="99"/>
    <w:unhideWhenUsed/>
    <w:rsid w:val="00482535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8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Tel:2290-44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2290-44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imlara61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lara610@gmai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%20PC\Downloads\Formato13.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65DBEE-75DE-451E-A40D-19BCDE6F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Formato13.1</Template>
  <TotalTime>348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Links>
    <vt:vector size="12" baseType="variant">
      <vt:variant>
        <vt:i4>49</vt:i4>
      </vt:variant>
      <vt:variant>
        <vt:i4>2728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  <vt:variant>
        <vt:i4>49</vt:i4>
      </vt:variant>
      <vt:variant>
        <vt:i4>2732</vt:i4>
      </vt:variant>
      <vt:variant>
        <vt:i4>1026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ESPANOL</cp:lastModifiedBy>
  <cp:revision>154</cp:revision>
  <cp:lastPrinted>2019-10-22T00:08:00Z</cp:lastPrinted>
  <dcterms:created xsi:type="dcterms:W3CDTF">2019-03-02T15:18:00Z</dcterms:created>
  <dcterms:modified xsi:type="dcterms:W3CDTF">2019-10-26T21:02:00Z</dcterms:modified>
</cp:coreProperties>
</file>