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5E5" w:rsidRPr="00005613" w:rsidRDefault="002168FB">
      <w:pPr>
        <w:pStyle w:val="Nombre"/>
        <w:rPr>
          <w:sz w:val="32"/>
          <w:szCs w:val="32"/>
          <w:lang w:val="es-MX"/>
        </w:rPr>
      </w:pPr>
      <w:r>
        <w:rPr>
          <w:sz w:val="32"/>
          <w:szCs w:val="32"/>
        </w:rPr>
        <w:t>JOSUé</w:t>
      </w:r>
      <w:r w:rsidR="00005613">
        <w:rPr>
          <w:sz w:val="32"/>
          <w:szCs w:val="32"/>
        </w:rPr>
        <w:t xml:space="preserve"> Daniel P</w:t>
      </w:r>
      <w:r w:rsidR="000836BA">
        <w:rPr>
          <w:sz w:val="32"/>
          <w:szCs w:val="32"/>
        </w:rPr>
        <w:t>ó</w:t>
      </w:r>
      <w:r w:rsidR="00005613">
        <w:rPr>
          <w:sz w:val="32"/>
          <w:szCs w:val="32"/>
        </w:rPr>
        <w:t>rix Xujur</w:t>
      </w:r>
    </w:p>
    <w:p w:rsidR="002063FD" w:rsidRDefault="002063FD">
      <w:pPr>
        <w:pStyle w:val="Informacindecontacto"/>
      </w:pPr>
      <w:r>
        <w:t>DPI: 3199828230501</w:t>
      </w:r>
    </w:p>
    <w:p w:rsidR="00EF2591" w:rsidRDefault="0008274B">
      <w:pPr>
        <w:pStyle w:val="Informacindecontacto"/>
      </w:pPr>
      <w:r>
        <w:t>17/05/1999</w:t>
      </w:r>
    </w:p>
    <w:p w:rsidR="00EF2591" w:rsidRDefault="0008274B">
      <w:pPr>
        <w:pStyle w:val="Informacindecontacto"/>
      </w:pPr>
      <w:r>
        <w:t>22</w:t>
      </w:r>
      <w:r w:rsidR="00EF2591">
        <w:t xml:space="preserve"> años</w:t>
      </w:r>
    </w:p>
    <w:p w:rsidR="0048590F" w:rsidRDefault="0048590F">
      <w:pPr>
        <w:pStyle w:val="Informacindecontacto"/>
      </w:pPr>
      <w:r>
        <w:t>Soltero</w:t>
      </w:r>
    </w:p>
    <w:p w:rsidR="00176129" w:rsidRDefault="000836BA">
      <w:pPr>
        <w:pStyle w:val="Informacindecontacto"/>
      </w:pPr>
      <w:r>
        <w:t xml:space="preserve">1ra calle A 1-05 </w:t>
      </w:r>
      <w:r w:rsidR="00763E30">
        <w:t>col. Las Golondrinas zona 3 Escuintla</w:t>
      </w:r>
    </w:p>
    <w:p w:rsidR="00763E30" w:rsidRDefault="006275F8">
      <w:pPr>
        <w:pStyle w:val="Informacindecontacto"/>
      </w:pPr>
      <w:hyperlink r:id="rId8" w:history="1">
        <w:r w:rsidR="00176129" w:rsidRPr="000238F1">
          <w:rPr>
            <w:rStyle w:val="Hipervnculo"/>
          </w:rPr>
          <w:t>Danielporix@hotmail.com</w:t>
        </w:r>
      </w:hyperlink>
      <w:r w:rsidR="00763E30">
        <w:t xml:space="preserve"> </w:t>
      </w:r>
    </w:p>
    <w:p w:rsidR="008115E5" w:rsidRPr="00E74BFA" w:rsidRDefault="002063FD" w:rsidP="003604E3">
      <w:pPr>
        <w:pStyle w:val="Informacindecontacto"/>
        <w:rPr>
          <w:lang w:val="es-MX"/>
        </w:rPr>
      </w:pPr>
      <w:r>
        <w:t>34730149</w:t>
      </w:r>
      <w:r w:rsidR="003B4F7E">
        <w:t xml:space="preserve"> -  56593782</w:t>
      </w:r>
    </w:p>
    <w:sdt>
      <w:sdtPr>
        <w:id w:val="1728489637"/>
        <w:placeholder>
          <w:docPart w:val="398051C8E62B4F488483970946A11229"/>
        </w:placeholder>
        <w:temporary/>
        <w:showingPlcHdr/>
      </w:sdtPr>
      <w:sdtEndPr/>
      <w:sdtContent>
        <w:p w:rsidR="008115E5" w:rsidRPr="00E74BFA" w:rsidRDefault="00CE586F">
          <w:pPr>
            <w:pStyle w:val="Ttulo1"/>
            <w:rPr>
              <w:lang w:val="es-MX"/>
            </w:rPr>
          </w:pPr>
          <w:r w:rsidRPr="00E74BFA">
            <w:rPr>
              <w:lang w:val="es-MX"/>
            </w:rPr>
            <w:t>Experiencia</w:t>
          </w:r>
        </w:p>
      </w:sdtContent>
    </w:sdt>
    <w:p w:rsidR="003604E3" w:rsidRPr="003648BF" w:rsidRDefault="003604E3">
      <w:pPr>
        <w:rPr>
          <w:b/>
          <w:bCs/>
          <w:lang w:val="es-MX"/>
        </w:rPr>
      </w:pPr>
      <w:r>
        <w:t>Ingenio</w:t>
      </w:r>
      <w:r>
        <w:rPr>
          <w:lang w:val="es-MX"/>
        </w:rPr>
        <w:t xml:space="preserve"> santa Ana: </w:t>
      </w:r>
      <w:r w:rsidR="00CC597B" w:rsidRPr="003648BF">
        <w:rPr>
          <w:b/>
          <w:bCs/>
          <w:lang w:val="es-MX"/>
        </w:rPr>
        <w:t xml:space="preserve">2017- a la actualidad </w:t>
      </w:r>
    </w:p>
    <w:p w:rsidR="00D77FF7" w:rsidRDefault="00466957">
      <w:r>
        <w:t xml:space="preserve"> </w:t>
      </w:r>
      <w:r w:rsidR="003776AE">
        <w:t xml:space="preserve">• </w:t>
      </w:r>
      <w:r w:rsidR="00CC597B">
        <w:t xml:space="preserve">Ayudante de soldador </w:t>
      </w:r>
    </w:p>
    <w:p w:rsidR="00F902F4" w:rsidRDefault="003776AE">
      <w:r>
        <w:t xml:space="preserve"> • </w:t>
      </w:r>
      <w:r w:rsidR="00F902F4">
        <w:t xml:space="preserve">Soldador de primera </w:t>
      </w:r>
    </w:p>
    <w:p w:rsidR="00D77FF7" w:rsidRPr="00D77FF7" w:rsidRDefault="003776AE">
      <w:r>
        <w:t xml:space="preserve"> </w:t>
      </w:r>
      <w:r w:rsidR="009C64B8">
        <w:t xml:space="preserve">• </w:t>
      </w:r>
      <w:r w:rsidR="00D77FF7">
        <w:t>Operador de volteadores (malacates)</w:t>
      </w:r>
    </w:p>
    <w:p w:rsidR="008115E5" w:rsidRDefault="006275F8" w:rsidP="003648BF">
      <w:pPr>
        <w:pStyle w:val="Listaconvietas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617E77A15B8EEC4E85BED31443F173D1"/>
        </w:placeholder>
        <w:temporary/>
        <w:showingPlcHdr/>
      </w:sdtPr>
      <w:sdtEndPr/>
      <w:sdtContent>
        <w:p w:rsidR="008115E5" w:rsidRDefault="00CE586F">
          <w:pPr>
            <w:pStyle w:val="Ttulo1"/>
          </w:pPr>
          <w:r>
            <w:t>Educación</w:t>
          </w:r>
        </w:p>
      </w:sdtContent>
    </w:sdt>
    <w:p w:rsidR="008115E5" w:rsidRPr="000A1D50" w:rsidRDefault="009D421B">
      <w:pPr>
        <w:rPr>
          <w:b/>
          <w:bCs/>
        </w:rPr>
      </w:pPr>
      <w:r>
        <w:t xml:space="preserve">Primaria: colegio infantes del sur  </w:t>
      </w:r>
      <w:r w:rsidR="00EF2D59">
        <w:t xml:space="preserve">     </w:t>
      </w:r>
      <w:r w:rsidR="00460B8C" w:rsidRPr="000A1D50">
        <w:rPr>
          <w:b/>
          <w:bCs/>
        </w:rPr>
        <w:t>2006-2011</w:t>
      </w:r>
    </w:p>
    <w:p w:rsidR="00805047" w:rsidRPr="000A1D50" w:rsidRDefault="009D421B">
      <w:pPr>
        <w:rPr>
          <w:b/>
          <w:bCs/>
        </w:rPr>
      </w:pPr>
      <w:r>
        <w:t xml:space="preserve">Básicos:  </w:t>
      </w:r>
      <w:r w:rsidR="00F0416E">
        <w:t>inebcoop las Golondrinas</w:t>
      </w:r>
      <w:r w:rsidR="00460B8C">
        <w:t xml:space="preserve">     </w:t>
      </w:r>
      <w:r w:rsidR="00460B8C" w:rsidRPr="000A1D50">
        <w:rPr>
          <w:b/>
          <w:bCs/>
        </w:rPr>
        <w:t xml:space="preserve">2012- </w:t>
      </w:r>
      <w:r w:rsidR="0054027A" w:rsidRPr="000A1D50">
        <w:rPr>
          <w:b/>
          <w:bCs/>
        </w:rPr>
        <w:t>2014</w:t>
      </w:r>
    </w:p>
    <w:p w:rsidR="009D421B" w:rsidRDefault="00805047">
      <w:r>
        <w:t xml:space="preserve">Diversificado: Bachillerato por madurez </w:t>
      </w:r>
      <w:r w:rsidR="00034D79">
        <w:t xml:space="preserve">en ciencias y letras </w:t>
      </w:r>
      <w:r w:rsidR="00015320">
        <w:t xml:space="preserve"> </w:t>
      </w:r>
      <w:r w:rsidR="00015320" w:rsidRPr="000A1D50">
        <w:rPr>
          <w:b/>
          <w:bCs/>
        </w:rPr>
        <w:t>2018</w:t>
      </w:r>
    </w:p>
    <w:p w:rsidR="008115E5" w:rsidRDefault="000A388E" w:rsidP="006B59CA">
      <w:r>
        <w:t xml:space="preserve">Intecap: </w:t>
      </w:r>
      <w:r w:rsidRPr="009C7AB1">
        <w:rPr>
          <w:b/>
          <w:bCs/>
        </w:rPr>
        <w:t xml:space="preserve">soldadura industrial </w:t>
      </w:r>
      <w:r w:rsidR="00B81D03" w:rsidRPr="009C7AB1">
        <w:rPr>
          <w:b/>
          <w:bCs/>
        </w:rPr>
        <w:t xml:space="preserve">    </w:t>
      </w:r>
      <w:r w:rsidR="00B81D03">
        <w:t xml:space="preserve">        </w:t>
      </w:r>
      <w:r w:rsidR="00B81D03" w:rsidRPr="003648BF">
        <w:rPr>
          <w:b/>
          <w:bCs/>
        </w:rPr>
        <w:t>2015- 2017</w:t>
      </w:r>
    </w:p>
    <w:sectPr w:rsidR="008115E5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528" w:rsidRDefault="00A77528">
      <w:pPr>
        <w:spacing w:after="0" w:line="240" w:lineRule="auto"/>
      </w:pPr>
      <w:r>
        <w:separator/>
      </w:r>
    </w:p>
  </w:endnote>
  <w:endnote w:type="continuationSeparator" w:id="0">
    <w:p w:rsidR="00A77528" w:rsidRDefault="00A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15E5" w:rsidRDefault="00CE586F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528" w:rsidRDefault="00A77528">
      <w:pPr>
        <w:spacing w:after="0" w:line="240" w:lineRule="auto"/>
      </w:pPr>
      <w:r>
        <w:separator/>
      </w:r>
    </w:p>
  </w:footnote>
  <w:footnote w:type="continuationSeparator" w:id="0">
    <w:p w:rsidR="00A77528" w:rsidRDefault="00A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15E5" w:rsidRDefault="00CE586F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D0555" id="Marco 1" o:spid="_x0000_s1026" style="position:absolute;margin-left:0;margin-top:0;width:394.8pt;height:567.4pt;z-index:-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15E5" w:rsidRDefault="006275F8">
    <w:r>
      <w:rPr>
        <w:noProof/>
        <w:lang w:val="es-MX" w:eastAsia="es-MX"/>
      </w:rPr>
    </w:r>
    <w:r w:rsidR="006275F8">
      <w:rPr>
        <w:noProof/>
        <w:lang w:val="es-MX" w:eastAsia="es-MX"/>
      </w:rPr>
      <w:pict>
        <v:group id="Grupo 4" o:spid="_x0000_s2050" alt="Title: Marco de página con pestaña" style="position:absolute;margin-left:0;margin-top:0;width:560.2pt;height:803.2pt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o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Espontáneo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8115E5" w:rsidRDefault="006275F8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86E05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C34AA3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3D0E6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13EE7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C51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A21D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6A76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CE54D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9A5C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0D68892E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3A682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45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88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8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E3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C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63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0D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CDB2CFA6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9CAA9956" w:tentative="1">
      <w:start w:val="1"/>
      <w:numFmt w:val="lowerLetter"/>
      <w:lvlText w:val="%2."/>
      <w:lvlJc w:val="left"/>
      <w:pPr>
        <w:ind w:left="1440" w:hanging="360"/>
      </w:pPr>
    </w:lvl>
    <w:lvl w:ilvl="2" w:tplc="E1F4D7B8" w:tentative="1">
      <w:start w:val="1"/>
      <w:numFmt w:val="lowerRoman"/>
      <w:lvlText w:val="%3."/>
      <w:lvlJc w:val="right"/>
      <w:pPr>
        <w:ind w:left="2160" w:hanging="180"/>
      </w:pPr>
    </w:lvl>
    <w:lvl w:ilvl="3" w:tplc="2ACE80C8" w:tentative="1">
      <w:start w:val="1"/>
      <w:numFmt w:val="decimal"/>
      <w:lvlText w:val="%4."/>
      <w:lvlJc w:val="left"/>
      <w:pPr>
        <w:ind w:left="2880" w:hanging="360"/>
      </w:pPr>
    </w:lvl>
    <w:lvl w:ilvl="4" w:tplc="E02EE014" w:tentative="1">
      <w:start w:val="1"/>
      <w:numFmt w:val="lowerLetter"/>
      <w:lvlText w:val="%5."/>
      <w:lvlJc w:val="left"/>
      <w:pPr>
        <w:ind w:left="3600" w:hanging="360"/>
      </w:pPr>
    </w:lvl>
    <w:lvl w:ilvl="5" w:tplc="0D4ECAAE" w:tentative="1">
      <w:start w:val="1"/>
      <w:numFmt w:val="lowerRoman"/>
      <w:lvlText w:val="%6."/>
      <w:lvlJc w:val="right"/>
      <w:pPr>
        <w:ind w:left="4320" w:hanging="180"/>
      </w:pPr>
    </w:lvl>
    <w:lvl w:ilvl="6" w:tplc="2AAEA734" w:tentative="1">
      <w:start w:val="1"/>
      <w:numFmt w:val="decimal"/>
      <w:lvlText w:val="%7."/>
      <w:lvlJc w:val="left"/>
      <w:pPr>
        <w:ind w:left="5040" w:hanging="360"/>
      </w:pPr>
    </w:lvl>
    <w:lvl w:ilvl="7" w:tplc="E25C800C" w:tentative="1">
      <w:start w:val="1"/>
      <w:numFmt w:val="lowerLetter"/>
      <w:lvlText w:val="%8."/>
      <w:lvlJc w:val="left"/>
      <w:pPr>
        <w:ind w:left="5760" w:hanging="360"/>
      </w:pPr>
    </w:lvl>
    <w:lvl w:ilvl="8" w:tplc="F4003F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attachedTemplate r:id="rId1"/>
  <w:defaultTabStop w:val="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13"/>
    <w:rsid w:val="00005613"/>
    <w:rsid w:val="00015320"/>
    <w:rsid w:val="00034D79"/>
    <w:rsid w:val="0008274B"/>
    <w:rsid w:val="000836BA"/>
    <w:rsid w:val="000A1D50"/>
    <w:rsid w:val="000A388E"/>
    <w:rsid w:val="00176129"/>
    <w:rsid w:val="002063FD"/>
    <w:rsid w:val="002168FB"/>
    <w:rsid w:val="00261ED9"/>
    <w:rsid w:val="003604E3"/>
    <w:rsid w:val="003648BF"/>
    <w:rsid w:val="003776AE"/>
    <w:rsid w:val="00394E4C"/>
    <w:rsid w:val="003B4F7E"/>
    <w:rsid w:val="00460B8C"/>
    <w:rsid w:val="00466957"/>
    <w:rsid w:val="0048590F"/>
    <w:rsid w:val="0054027A"/>
    <w:rsid w:val="005741E4"/>
    <w:rsid w:val="005D6C2E"/>
    <w:rsid w:val="006275F8"/>
    <w:rsid w:val="00663117"/>
    <w:rsid w:val="006B59CA"/>
    <w:rsid w:val="00763E30"/>
    <w:rsid w:val="00805047"/>
    <w:rsid w:val="008E6C59"/>
    <w:rsid w:val="009C64B8"/>
    <w:rsid w:val="009C7AB1"/>
    <w:rsid w:val="009D421B"/>
    <w:rsid w:val="00A77528"/>
    <w:rsid w:val="00B81D03"/>
    <w:rsid w:val="00CC597B"/>
    <w:rsid w:val="00CE586F"/>
    <w:rsid w:val="00D77FF7"/>
    <w:rsid w:val="00EF2591"/>
    <w:rsid w:val="00EF2D59"/>
    <w:rsid w:val="00F0416E"/>
    <w:rsid w:val="00F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ECAF513-7EF0-A847-BB77-ACF0ED68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763E30"/>
    <w:rPr>
      <w:color w:val="53C3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3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porix@hot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4E8C1ED-44E9-9A4F-8DE6-11D4AB670D6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8051C8E62B4F488483970946A1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B8DD-C728-8F4B-AC3D-881F4541B3D2}"/>
      </w:docPartPr>
      <w:docPartBody>
        <w:p w:rsidR="005B73E6" w:rsidRDefault="003B5490">
          <w:pPr>
            <w:pStyle w:val="398051C8E62B4F488483970946A11229"/>
          </w:pPr>
          <w:r>
            <w:t>Experience</w:t>
          </w:r>
        </w:p>
      </w:docPartBody>
    </w:docPart>
    <w:docPart>
      <w:docPartPr>
        <w:name w:val="617E77A15B8EEC4E85BED31443F1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DE4B-9260-6849-8876-A960C12408C7}"/>
      </w:docPartPr>
      <w:docPartBody>
        <w:p w:rsidR="005B73E6" w:rsidRDefault="003B5490">
          <w:pPr>
            <w:pStyle w:val="617E77A15B8EEC4E85BED31443F173D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06AC4162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BC06B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02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C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ED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C4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2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4E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0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0"/>
    <w:rsid w:val="00176F7B"/>
    <w:rsid w:val="003B5490"/>
    <w:rsid w:val="005B73E6"/>
    <w:rsid w:val="00B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98051C8E62B4F488483970946A11229">
    <w:name w:val="398051C8E62B4F488483970946A11229"/>
  </w:style>
  <w:style w:type="paragraph" w:styleId="Listaconvieta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617E77A15B8EEC4E85BED31443F173D1">
    <w:name w:val="617E77A15B8EEC4E85BED31443F17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4057-CA70-40B9-8F72-3BEF3A32A3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%7b14E8C1ED-44E9-9A4F-8DE6-11D4AB670D64%7dtf50002018.dotx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2022-02-17T00:27:00Z</dcterms:created>
  <dcterms:modified xsi:type="dcterms:W3CDTF">2022-02-17T00:27:00Z</dcterms:modified>
</cp:coreProperties>
</file>