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13" w:rsidRPr="002305C4" w:rsidRDefault="004007C2">
      <w:pPr>
        <w:pStyle w:val="Nombre"/>
        <w:rPr>
          <w:rFonts w:ascii="Bookman Old Style" w:eastAsia="Batang" w:hAnsi="Bookman Old Style" w:cs="Tunga"/>
          <w:sz w:val="32"/>
          <w:szCs w:val="32"/>
        </w:rPr>
      </w:pPr>
      <w:r w:rsidRPr="00D12366">
        <w:rPr>
          <w:rFonts w:ascii="Bookman Old Style" w:eastAsia="Batang" w:hAnsi="Bookman Old Style" w:cs="Tunga"/>
          <w:b/>
          <w:sz w:val="32"/>
          <w:szCs w:val="32"/>
        </w:rPr>
        <w:t>BALTAZAR DEL CID MIRANDA</w:t>
      </w:r>
      <w:r>
        <w:rPr>
          <w:rFonts w:ascii="Bookman Old Style" w:eastAsia="Batang" w:hAnsi="Bookman Old Style" w:cs="Tunga"/>
          <w:sz w:val="32"/>
          <w:szCs w:val="32"/>
        </w:rPr>
        <w:t xml:space="preserve">                                      </w:t>
      </w:r>
      <w:r>
        <w:rPr>
          <w:noProof/>
          <w:sz w:val="32"/>
          <w:szCs w:val="32"/>
          <w:lang w:val="es-GT" w:eastAsia="es-GT"/>
        </w:rPr>
        <w:drawing>
          <wp:inline distT="0" distB="0" distL="0" distR="0">
            <wp:extent cx="758872" cy="1053752"/>
            <wp:effectExtent l="19050" t="0" r="3128" b="0"/>
            <wp:docPr id="2" name="Imagen 1" descr="C:\Users\admin04\AppData\Local\Microsoft\Windows\Temporary Internet Files\Content.IE5\DRY9O2QG\IMG-2017091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04\AppData\Local\Microsoft\Windows\Temporary Internet Files\Content.IE5\DRY9O2QG\IMG-20170918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44" cy="1054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82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6915"/>
      </w:tblGrid>
      <w:tr w:rsidR="004D5E13" w:rsidRPr="002305C4" w:rsidTr="00CB57F9">
        <w:tc>
          <w:tcPr>
            <w:tcW w:w="1913" w:type="dxa"/>
          </w:tcPr>
          <w:p w:rsidR="004D5E13" w:rsidRPr="00D12366" w:rsidRDefault="004D5E13" w:rsidP="00D12366">
            <w:pPr>
              <w:pStyle w:val="Ttulodeseccin"/>
              <w:spacing w:line="240" w:lineRule="auto"/>
              <w:rPr>
                <w:rFonts w:ascii="Garamond" w:eastAsia="Batang" w:hAnsi="Garamond" w:cs="Tunga"/>
                <w:b/>
                <w:sz w:val="24"/>
                <w:szCs w:val="24"/>
              </w:rPr>
            </w:pPr>
            <w:r w:rsidRPr="00D12366">
              <w:rPr>
                <w:rFonts w:ascii="Garamond" w:eastAsia="Batang" w:hAnsi="Garamond" w:cs="Tunga"/>
                <w:b/>
                <w:sz w:val="24"/>
                <w:szCs w:val="24"/>
              </w:rPr>
              <w:t xml:space="preserve">Información </w:t>
            </w:r>
            <w:r w:rsidR="004007C2" w:rsidRPr="00D12366">
              <w:rPr>
                <w:rFonts w:ascii="Garamond" w:eastAsia="Batang" w:hAnsi="Garamond" w:cs="Tunga"/>
                <w:b/>
                <w:sz w:val="24"/>
                <w:szCs w:val="24"/>
              </w:rPr>
              <w:t>P</w:t>
            </w:r>
            <w:r w:rsidRPr="00D12366">
              <w:rPr>
                <w:rFonts w:ascii="Garamond" w:eastAsia="Batang" w:hAnsi="Garamond" w:cs="Tunga"/>
                <w:b/>
                <w:sz w:val="24"/>
                <w:szCs w:val="24"/>
              </w:rPr>
              <w:t>ersonal</w:t>
            </w:r>
            <w:r w:rsidR="00D12366">
              <w:rPr>
                <w:rFonts w:ascii="Garamond" w:eastAsia="Batang" w:hAnsi="Garamond" w:cs="Tunga"/>
                <w:b/>
                <w:sz w:val="24"/>
                <w:szCs w:val="24"/>
              </w:rPr>
              <w:t>:</w:t>
            </w:r>
          </w:p>
          <w:p w:rsidR="00C4215D" w:rsidRDefault="00C4215D" w:rsidP="00D12366">
            <w:pPr>
              <w:pStyle w:val="Ttulodeseccin"/>
              <w:spacing w:line="240" w:lineRule="auto"/>
              <w:rPr>
                <w:rFonts w:ascii="Garamond" w:eastAsia="Batang" w:hAnsi="Garamond" w:cs="Tunga"/>
                <w:sz w:val="24"/>
                <w:szCs w:val="24"/>
              </w:rPr>
            </w:pPr>
          </w:p>
          <w:p w:rsidR="00C4215D" w:rsidRDefault="00C4215D" w:rsidP="00D12366">
            <w:pPr>
              <w:pStyle w:val="Ttulodeseccin"/>
              <w:spacing w:line="240" w:lineRule="auto"/>
              <w:rPr>
                <w:rFonts w:ascii="Garamond" w:eastAsia="Batang" w:hAnsi="Garamond" w:cs="Tunga"/>
                <w:sz w:val="24"/>
                <w:szCs w:val="24"/>
              </w:rPr>
            </w:pPr>
          </w:p>
          <w:p w:rsidR="004D5E13" w:rsidRPr="00C4215D" w:rsidRDefault="00C4215D" w:rsidP="00D12366">
            <w:pPr>
              <w:pStyle w:val="Ttulodeseccin"/>
              <w:spacing w:line="240" w:lineRule="auto"/>
              <w:rPr>
                <w:rFonts w:ascii="Garamond" w:eastAsia="Batang" w:hAnsi="Garamond" w:cs="Tunga"/>
                <w:b/>
                <w:sz w:val="24"/>
                <w:szCs w:val="24"/>
              </w:rPr>
            </w:pPr>
            <w:r w:rsidRPr="00C4215D">
              <w:rPr>
                <w:rFonts w:ascii="Garamond" w:eastAsia="Batang" w:hAnsi="Garamond" w:cs="Tunga"/>
                <w:b/>
                <w:sz w:val="24"/>
                <w:szCs w:val="24"/>
              </w:rPr>
              <w:t>Estudios</w:t>
            </w:r>
          </w:p>
          <w:p w:rsidR="00C4215D" w:rsidRPr="00C4215D" w:rsidRDefault="00C4215D" w:rsidP="00C4215D">
            <w:pPr>
              <w:rPr>
                <w:rFonts w:eastAsia="Batang"/>
              </w:rPr>
            </w:pPr>
            <w:r w:rsidRPr="00C4215D">
              <w:rPr>
                <w:rFonts w:ascii="Garamond" w:eastAsia="Batang" w:hAnsi="Garamond"/>
                <w:b/>
                <w:sz w:val="24"/>
                <w:szCs w:val="24"/>
              </w:rPr>
              <w:t>Realizados</w:t>
            </w:r>
            <w:r>
              <w:rPr>
                <w:rFonts w:eastAsia="Batang"/>
              </w:rPr>
              <w:t xml:space="preserve">               </w:t>
            </w:r>
          </w:p>
        </w:tc>
        <w:tc>
          <w:tcPr>
            <w:tcW w:w="6915" w:type="dxa"/>
          </w:tcPr>
          <w:p w:rsidR="00D12366" w:rsidRPr="00D12366" w:rsidRDefault="00D12366" w:rsidP="00D12366">
            <w:pPr>
              <w:rPr>
                <w:rFonts w:ascii="Garamond" w:eastAsia="Batang" w:hAnsi="Garamond" w:cs="Tunga"/>
                <w:sz w:val="22"/>
                <w:szCs w:val="22"/>
              </w:rPr>
            </w:pPr>
          </w:p>
          <w:p w:rsidR="00021799" w:rsidRPr="00D12366" w:rsidRDefault="00021799" w:rsidP="00D12366">
            <w:pPr>
              <w:rPr>
                <w:rFonts w:ascii="Garamond" w:eastAsia="Batang" w:hAnsi="Garamond" w:cs="Tunga"/>
                <w:sz w:val="22"/>
                <w:szCs w:val="22"/>
              </w:rPr>
            </w:pPr>
            <w:r w:rsidRPr="00D12366">
              <w:rPr>
                <w:rFonts w:ascii="Garamond" w:eastAsia="Batang" w:hAnsi="Garamond" w:cs="Tunga"/>
                <w:sz w:val="22"/>
                <w:szCs w:val="22"/>
              </w:rPr>
              <w:t xml:space="preserve">DPI                              </w:t>
            </w:r>
            <w:r w:rsidR="002D058C" w:rsidRPr="00D12366">
              <w:rPr>
                <w:rFonts w:ascii="Garamond" w:eastAsia="Batang" w:hAnsi="Garamond" w:cs="Tunga"/>
                <w:sz w:val="22"/>
                <w:szCs w:val="22"/>
              </w:rPr>
              <w:t xml:space="preserve">       </w:t>
            </w:r>
            <w:r w:rsidRPr="00D12366">
              <w:rPr>
                <w:rFonts w:ascii="Garamond" w:eastAsia="Batang" w:hAnsi="Garamond" w:cs="Tunga"/>
                <w:sz w:val="22"/>
                <w:szCs w:val="22"/>
              </w:rPr>
              <w:t xml:space="preserve"> </w:t>
            </w:r>
            <w:r w:rsidR="004007C2" w:rsidRPr="00D12366">
              <w:rPr>
                <w:rFonts w:ascii="Garamond" w:eastAsia="Batang" w:hAnsi="Garamond" w:cs="Tunga"/>
                <w:sz w:val="22"/>
                <w:szCs w:val="22"/>
              </w:rPr>
              <w:t>1978 50278 0101</w:t>
            </w:r>
          </w:p>
          <w:p w:rsidR="00021799" w:rsidRPr="00D12366" w:rsidRDefault="00021799" w:rsidP="00D12366">
            <w:pPr>
              <w:rPr>
                <w:rFonts w:ascii="Garamond" w:eastAsia="Batang" w:hAnsi="Garamond" w:cs="Tunga"/>
                <w:sz w:val="22"/>
                <w:szCs w:val="22"/>
              </w:rPr>
            </w:pPr>
            <w:r w:rsidRPr="00D12366">
              <w:rPr>
                <w:rFonts w:ascii="Garamond" w:eastAsia="Batang" w:hAnsi="Garamond" w:cs="Tunga"/>
                <w:sz w:val="22"/>
                <w:szCs w:val="22"/>
              </w:rPr>
              <w:t xml:space="preserve">Lugar y Fecha Nacimiento:  </w:t>
            </w:r>
            <w:r w:rsidR="00A37FE7" w:rsidRPr="00D12366">
              <w:rPr>
                <w:rFonts w:ascii="Garamond" w:eastAsia="Batang" w:hAnsi="Garamond" w:cs="Tunga"/>
                <w:sz w:val="22"/>
                <w:szCs w:val="22"/>
              </w:rPr>
              <w:t xml:space="preserve"> </w:t>
            </w:r>
            <w:r w:rsidR="004007C2" w:rsidRPr="00D12366">
              <w:rPr>
                <w:rFonts w:ascii="Garamond" w:eastAsia="Batang" w:hAnsi="Garamond" w:cs="Tunga"/>
                <w:sz w:val="22"/>
                <w:szCs w:val="22"/>
              </w:rPr>
              <w:t>25-09-1963</w:t>
            </w:r>
          </w:p>
          <w:p w:rsidR="004D5E13" w:rsidRPr="00D12366" w:rsidRDefault="004D5E13" w:rsidP="00D12366">
            <w:pPr>
              <w:rPr>
                <w:rFonts w:ascii="Garamond" w:eastAsia="Batang" w:hAnsi="Garamond" w:cs="Tunga"/>
                <w:sz w:val="22"/>
                <w:szCs w:val="22"/>
              </w:rPr>
            </w:pPr>
            <w:r w:rsidRPr="00D12366">
              <w:rPr>
                <w:rFonts w:ascii="Garamond" w:eastAsia="Batang" w:hAnsi="Garamond" w:cs="Tunga"/>
                <w:sz w:val="22"/>
                <w:szCs w:val="22"/>
              </w:rPr>
              <w:t>Estado c</w:t>
            </w:r>
            <w:r w:rsidR="00494C00" w:rsidRPr="00D12366">
              <w:rPr>
                <w:rFonts w:ascii="Garamond" w:eastAsia="Batang" w:hAnsi="Garamond" w:cs="Tunga"/>
                <w:sz w:val="22"/>
                <w:szCs w:val="22"/>
              </w:rPr>
              <w:t xml:space="preserve">ivil:                    </w:t>
            </w:r>
            <w:r w:rsidR="00021799" w:rsidRPr="00D12366">
              <w:rPr>
                <w:rFonts w:ascii="Garamond" w:eastAsia="Batang" w:hAnsi="Garamond" w:cs="Tunga"/>
                <w:sz w:val="22"/>
                <w:szCs w:val="22"/>
              </w:rPr>
              <w:t xml:space="preserve">     </w:t>
            </w:r>
            <w:r w:rsidR="00A37FE7" w:rsidRPr="00D12366">
              <w:rPr>
                <w:rFonts w:ascii="Garamond" w:eastAsia="Batang" w:hAnsi="Garamond" w:cs="Tunga"/>
                <w:sz w:val="22"/>
                <w:szCs w:val="22"/>
              </w:rPr>
              <w:t xml:space="preserve"> </w:t>
            </w:r>
            <w:r w:rsidR="00494C00" w:rsidRPr="00D12366">
              <w:rPr>
                <w:rFonts w:ascii="Garamond" w:eastAsia="Batang" w:hAnsi="Garamond" w:cs="Tunga"/>
                <w:sz w:val="22"/>
                <w:szCs w:val="22"/>
              </w:rPr>
              <w:t>Casado</w:t>
            </w:r>
          </w:p>
          <w:p w:rsidR="004D5E13" w:rsidRPr="00D12366" w:rsidRDefault="004D5E13" w:rsidP="00D12366">
            <w:pPr>
              <w:rPr>
                <w:rFonts w:ascii="Garamond" w:eastAsia="Batang" w:hAnsi="Garamond" w:cs="Tunga"/>
                <w:sz w:val="22"/>
                <w:szCs w:val="22"/>
              </w:rPr>
            </w:pPr>
            <w:r w:rsidRPr="00D12366">
              <w:rPr>
                <w:rFonts w:ascii="Garamond" w:eastAsia="Batang" w:hAnsi="Garamond" w:cs="Tunga"/>
                <w:sz w:val="22"/>
                <w:szCs w:val="22"/>
              </w:rPr>
              <w:t>Nacionalida</w:t>
            </w:r>
            <w:r w:rsidR="00494C00" w:rsidRPr="00D12366">
              <w:rPr>
                <w:rFonts w:ascii="Garamond" w:eastAsia="Batang" w:hAnsi="Garamond" w:cs="Tunga"/>
                <w:sz w:val="22"/>
                <w:szCs w:val="22"/>
              </w:rPr>
              <w:t xml:space="preserve">d:                  </w:t>
            </w:r>
            <w:r w:rsidR="00021799" w:rsidRPr="00D12366">
              <w:rPr>
                <w:rFonts w:ascii="Garamond" w:eastAsia="Batang" w:hAnsi="Garamond" w:cs="Tunga"/>
                <w:sz w:val="22"/>
                <w:szCs w:val="22"/>
              </w:rPr>
              <w:t xml:space="preserve">     </w:t>
            </w:r>
            <w:r w:rsidR="00494C00" w:rsidRPr="00D12366">
              <w:rPr>
                <w:rFonts w:ascii="Garamond" w:eastAsia="Batang" w:hAnsi="Garamond" w:cs="Tunga"/>
                <w:sz w:val="22"/>
                <w:szCs w:val="22"/>
              </w:rPr>
              <w:t>Guatemalteco</w:t>
            </w:r>
          </w:p>
          <w:p w:rsidR="004D5E13" w:rsidRPr="00D12366" w:rsidRDefault="004D5E13" w:rsidP="00D12366">
            <w:pPr>
              <w:rPr>
                <w:rFonts w:ascii="Garamond" w:eastAsia="Batang" w:hAnsi="Garamond" w:cs="Tunga"/>
                <w:sz w:val="22"/>
                <w:szCs w:val="22"/>
              </w:rPr>
            </w:pPr>
            <w:r w:rsidRPr="00D12366">
              <w:rPr>
                <w:rFonts w:ascii="Garamond" w:eastAsia="Batang" w:hAnsi="Garamond" w:cs="Tunga"/>
                <w:sz w:val="22"/>
                <w:szCs w:val="22"/>
              </w:rPr>
              <w:t>Tel</w:t>
            </w:r>
            <w:r w:rsidR="00A37FE7" w:rsidRPr="00D12366">
              <w:rPr>
                <w:rFonts w:ascii="Garamond" w:eastAsia="Batang" w:hAnsi="Garamond" w:cs="Tunga"/>
                <w:sz w:val="22"/>
                <w:szCs w:val="22"/>
              </w:rPr>
              <w:t>:</w:t>
            </w:r>
            <w:r w:rsidR="006B5119" w:rsidRPr="00D12366">
              <w:rPr>
                <w:rFonts w:ascii="Garamond" w:eastAsia="Batang" w:hAnsi="Garamond" w:cs="Tunga"/>
                <w:sz w:val="22"/>
                <w:szCs w:val="22"/>
              </w:rPr>
              <w:t xml:space="preserve">                                  </w:t>
            </w:r>
            <w:r w:rsidR="00021799" w:rsidRPr="00D12366">
              <w:rPr>
                <w:rFonts w:ascii="Garamond" w:eastAsia="Batang" w:hAnsi="Garamond" w:cs="Tunga"/>
                <w:sz w:val="22"/>
                <w:szCs w:val="22"/>
              </w:rPr>
              <w:t xml:space="preserve">    </w:t>
            </w:r>
            <w:r w:rsidR="006B5119" w:rsidRPr="00D12366">
              <w:rPr>
                <w:rFonts w:ascii="Garamond" w:eastAsia="Batang" w:hAnsi="Garamond" w:cs="Tunga"/>
                <w:sz w:val="22"/>
                <w:szCs w:val="22"/>
              </w:rPr>
              <w:t xml:space="preserve"> </w:t>
            </w:r>
            <w:r w:rsidR="004007C2" w:rsidRPr="00D12366">
              <w:rPr>
                <w:rFonts w:ascii="Garamond" w:eastAsia="Batang" w:hAnsi="Garamond" w:cs="Tunga"/>
                <w:sz w:val="22"/>
                <w:szCs w:val="22"/>
              </w:rPr>
              <w:t>4784-1519, 4166-2152</w:t>
            </w:r>
          </w:p>
          <w:p w:rsidR="00CE0A9D" w:rsidRPr="00D12366" w:rsidRDefault="00A37FE7" w:rsidP="00D12366">
            <w:pPr>
              <w:rPr>
                <w:rFonts w:ascii="Garamond" w:eastAsia="Batang" w:hAnsi="Garamond" w:cs="Tunga"/>
                <w:sz w:val="22"/>
                <w:szCs w:val="22"/>
              </w:rPr>
            </w:pPr>
            <w:r w:rsidRPr="00D12366">
              <w:rPr>
                <w:rFonts w:ascii="Garamond" w:eastAsia="Batang" w:hAnsi="Garamond" w:cs="Tunga"/>
                <w:sz w:val="22"/>
                <w:szCs w:val="22"/>
              </w:rPr>
              <w:t>Dirección</w:t>
            </w:r>
            <w:r w:rsidR="00CE0A9D" w:rsidRPr="00D12366">
              <w:rPr>
                <w:rFonts w:ascii="Garamond" w:eastAsia="Batang" w:hAnsi="Garamond" w:cs="Tunga"/>
                <w:sz w:val="22"/>
                <w:szCs w:val="22"/>
              </w:rPr>
              <w:t xml:space="preserve">:                       </w:t>
            </w:r>
            <w:r w:rsidR="00021799" w:rsidRPr="00D12366">
              <w:rPr>
                <w:rFonts w:ascii="Garamond" w:eastAsia="Batang" w:hAnsi="Garamond" w:cs="Tunga"/>
                <w:sz w:val="22"/>
                <w:szCs w:val="22"/>
              </w:rPr>
              <w:t xml:space="preserve">    </w:t>
            </w:r>
            <w:r w:rsidR="00CE0A9D" w:rsidRPr="00D12366">
              <w:rPr>
                <w:rFonts w:ascii="Garamond" w:eastAsia="Batang" w:hAnsi="Garamond" w:cs="Tunga"/>
                <w:sz w:val="22"/>
                <w:szCs w:val="22"/>
              </w:rPr>
              <w:t xml:space="preserve"> </w:t>
            </w:r>
            <w:r w:rsidRPr="00D12366">
              <w:rPr>
                <w:rFonts w:ascii="Garamond" w:eastAsia="Batang" w:hAnsi="Garamond" w:cs="Tunga"/>
                <w:sz w:val="22"/>
                <w:szCs w:val="22"/>
              </w:rPr>
              <w:t xml:space="preserve"> </w:t>
            </w:r>
            <w:r w:rsidR="004007C2" w:rsidRPr="00D12366">
              <w:rPr>
                <w:rFonts w:ascii="Garamond" w:eastAsia="Batang" w:hAnsi="Garamond" w:cs="Tunga"/>
                <w:sz w:val="22"/>
                <w:szCs w:val="22"/>
              </w:rPr>
              <w:t xml:space="preserve">Sector 9 Casa # 41. Colonia Villas de </w:t>
            </w:r>
          </w:p>
          <w:p w:rsidR="00C4215D" w:rsidRDefault="004007C2" w:rsidP="00D12366">
            <w:pPr>
              <w:rPr>
                <w:rFonts w:ascii="Garamond" w:eastAsia="Batang" w:hAnsi="Garamond" w:cs="Tunga"/>
                <w:sz w:val="22"/>
                <w:szCs w:val="22"/>
              </w:rPr>
            </w:pPr>
            <w:r w:rsidRPr="00D12366">
              <w:rPr>
                <w:rFonts w:ascii="Garamond" w:eastAsia="Batang" w:hAnsi="Garamond" w:cs="Tunga"/>
                <w:sz w:val="22"/>
                <w:szCs w:val="22"/>
              </w:rPr>
              <w:t xml:space="preserve">                                            </w:t>
            </w:r>
            <w:r w:rsidR="00A37FE7" w:rsidRPr="00D12366">
              <w:rPr>
                <w:rFonts w:ascii="Garamond" w:eastAsia="Batang" w:hAnsi="Garamond" w:cs="Tunga"/>
                <w:sz w:val="22"/>
                <w:szCs w:val="22"/>
              </w:rPr>
              <w:t xml:space="preserve"> </w:t>
            </w:r>
            <w:proofErr w:type="spellStart"/>
            <w:r w:rsidRPr="00D12366">
              <w:rPr>
                <w:rFonts w:ascii="Garamond" w:eastAsia="Batang" w:hAnsi="Garamond" w:cs="Tunga"/>
                <w:sz w:val="22"/>
                <w:szCs w:val="22"/>
              </w:rPr>
              <w:t>Palin</w:t>
            </w:r>
            <w:proofErr w:type="spellEnd"/>
            <w:r w:rsidRPr="00D12366">
              <w:rPr>
                <w:rFonts w:ascii="Garamond" w:eastAsia="Batang" w:hAnsi="Garamond" w:cs="Tunga"/>
                <w:sz w:val="22"/>
                <w:szCs w:val="22"/>
              </w:rPr>
              <w:t xml:space="preserve"> Escuintla</w:t>
            </w:r>
          </w:p>
          <w:p w:rsidR="00C4215D" w:rsidRPr="00C4215D" w:rsidRDefault="00C4215D" w:rsidP="00C4215D">
            <w:pPr>
              <w:pStyle w:val="Ttulodeseccin"/>
              <w:spacing w:line="240" w:lineRule="auto"/>
              <w:rPr>
                <w:rFonts w:ascii="Garamond" w:eastAsia="Batang" w:hAnsi="Garamond" w:cs="Tunga"/>
                <w:sz w:val="24"/>
                <w:szCs w:val="24"/>
              </w:rPr>
            </w:pPr>
            <w:r w:rsidRPr="00C4215D">
              <w:rPr>
                <w:rFonts w:ascii="Garamond" w:eastAsia="Batang" w:hAnsi="Garamond" w:cs="Tunga"/>
                <w:sz w:val="24"/>
                <w:szCs w:val="24"/>
              </w:rPr>
              <w:t xml:space="preserve">Nivel Básico </w:t>
            </w:r>
          </w:p>
          <w:p w:rsidR="004D5E13" w:rsidRPr="00D12366" w:rsidRDefault="00456C75" w:rsidP="00D12366">
            <w:pPr>
              <w:rPr>
                <w:rFonts w:eastAsia="Batang"/>
                <w:sz w:val="22"/>
                <w:szCs w:val="22"/>
              </w:rPr>
            </w:pPr>
            <w:r w:rsidRPr="00D12366">
              <w:rPr>
                <w:rFonts w:eastAsia="Batang"/>
                <w:sz w:val="22"/>
                <w:szCs w:val="22"/>
              </w:rPr>
              <w:tab/>
            </w:r>
            <w:r w:rsidR="00B014CF" w:rsidRPr="00D12366">
              <w:rPr>
                <w:rFonts w:eastAsia="Batang"/>
                <w:sz w:val="22"/>
                <w:szCs w:val="22"/>
              </w:rPr>
              <w:t xml:space="preserve">                                          </w:t>
            </w:r>
          </w:p>
        </w:tc>
      </w:tr>
      <w:tr w:rsidR="00D12366" w:rsidRPr="002305C4" w:rsidTr="00C4215D">
        <w:trPr>
          <w:trHeight w:val="4504"/>
        </w:trPr>
        <w:tc>
          <w:tcPr>
            <w:tcW w:w="1913" w:type="dxa"/>
          </w:tcPr>
          <w:p w:rsidR="00D12366" w:rsidRPr="00D12366" w:rsidRDefault="00D12366" w:rsidP="00702DD0">
            <w:pPr>
              <w:pStyle w:val="Ttulodeseccin"/>
              <w:spacing w:line="240" w:lineRule="auto"/>
              <w:rPr>
                <w:rFonts w:ascii="Garamond" w:eastAsia="Batang" w:hAnsi="Garamond" w:cs="Tunga"/>
                <w:b/>
                <w:sz w:val="24"/>
                <w:szCs w:val="24"/>
              </w:rPr>
            </w:pPr>
            <w:r w:rsidRPr="00D12366">
              <w:rPr>
                <w:rFonts w:ascii="Garamond" w:eastAsia="Batang" w:hAnsi="Garamond" w:cs="Tunga"/>
                <w:b/>
                <w:sz w:val="24"/>
                <w:szCs w:val="24"/>
              </w:rPr>
              <w:t xml:space="preserve">Experiencia </w:t>
            </w:r>
          </w:p>
          <w:p w:rsidR="00D12366" w:rsidRPr="00D12366" w:rsidRDefault="00D12366" w:rsidP="00702DD0">
            <w:pPr>
              <w:rPr>
                <w:rFonts w:ascii="Garamond" w:eastAsia="Batang" w:hAnsi="Garamond"/>
                <w:b/>
                <w:sz w:val="24"/>
                <w:szCs w:val="24"/>
              </w:rPr>
            </w:pPr>
            <w:r w:rsidRPr="00D12366">
              <w:rPr>
                <w:rFonts w:ascii="Garamond" w:eastAsia="Batang" w:hAnsi="Garamond"/>
                <w:b/>
                <w:sz w:val="24"/>
                <w:szCs w:val="24"/>
              </w:rPr>
              <w:t>Laboral</w:t>
            </w:r>
            <w:r>
              <w:rPr>
                <w:rFonts w:ascii="Garamond" w:eastAsia="Batang" w:hAnsi="Garamond"/>
                <w:b/>
                <w:sz w:val="24"/>
                <w:szCs w:val="24"/>
              </w:rPr>
              <w:t>:</w:t>
            </w:r>
          </w:p>
          <w:p w:rsidR="00D12366" w:rsidRPr="00D12366" w:rsidRDefault="00D12366" w:rsidP="00702DD0">
            <w:pPr>
              <w:pStyle w:val="Ttulodeseccin"/>
              <w:spacing w:line="240" w:lineRule="auto"/>
              <w:rPr>
                <w:rFonts w:ascii="Garamond" w:eastAsia="Batang" w:hAnsi="Garamond" w:cs="Tunga"/>
                <w:b/>
                <w:sz w:val="24"/>
                <w:szCs w:val="24"/>
              </w:rPr>
            </w:pPr>
          </w:p>
          <w:p w:rsidR="00D12366" w:rsidRPr="00D12366" w:rsidRDefault="00D12366" w:rsidP="00702DD0">
            <w:pPr>
              <w:pStyle w:val="Ttulodeseccin"/>
              <w:spacing w:line="240" w:lineRule="auto"/>
              <w:rPr>
                <w:rFonts w:ascii="Garamond" w:eastAsia="Batang" w:hAnsi="Garamond" w:cs="Tunga"/>
                <w:b/>
                <w:sz w:val="24"/>
                <w:szCs w:val="24"/>
              </w:rPr>
            </w:pPr>
          </w:p>
        </w:tc>
        <w:tc>
          <w:tcPr>
            <w:tcW w:w="6915" w:type="dxa"/>
          </w:tcPr>
          <w:p w:rsidR="00C4215D" w:rsidRDefault="00C4215D" w:rsidP="00702DD0">
            <w:pPr>
              <w:rPr>
                <w:rFonts w:ascii="Garamond" w:eastAsia="Batang" w:hAnsi="Garamond"/>
                <w:b/>
                <w:sz w:val="22"/>
                <w:szCs w:val="22"/>
                <w:lang w:val="es-GT"/>
              </w:rPr>
            </w:pPr>
          </w:p>
          <w:p w:rsidR="00D12366" w:rsidRPr="00D12366" w:rsidRDefault="00D12366" w:rsidP="00702DD0">
            <w:pPr>
              <w:rPr>
                <w:rFonts w:ascii="Garamond" w:eastAsia="Batang" w:hAnsi="Garamond"/>
                <w:b/>
                <w:sz w:val="22"/>
                <w:szCs w:val="22"/>
                <w:lang w:val="es-GT"/>
              </w:rPr>
            </w:pPr>
            <w:r w:rsidRPr="00D12366">
              <w:rPr>
                <w:rFonts w:ascii="Garamond" w:eastAsia="Batang" w:hAnsi="Garamond"/>
                <w:b/>
                <w:sz w:val="22"/>
                <w:szCs w:val="22"/>
                <w:lang w:val="es-GT"/>
              </w:rPr>
              <w:t>MAQSA EMPACADORA DE AZUCAR</w:t>
            </w:r>
          </w:p>
          <w:p w:rsidR="00D12366" w:rsidRPr="00D12366" w:rsidRDefault="00D12366" w:rsidP="00702DD0">
            <w:pPr>
              <w:rPr>
                <w:rFonts w:ascii="Garamond" w:eastAsia="Batang" w:hAnsi="Garamond"/>
                <w:sz w:val="22"/>
                <w:szCs w:val="22"/>
                <w:lang w:val="es-GT"/>
              </w:rPr>
            </w:pPr>
            <w:r w:rsidRPr="00D12366">
              <w:rPr>
                <w:rFonts w:ascii="Garamond" w:eastAsia="Batang" w:hAnsi="Garamond"/>
                <w:sz w:val="22"/>
                <w:szCs w:val="22"/>
                <w:lang w:val="es-GT"/>
              </w:rPr>
              <w:t>Bodeguero</w:t>
            </w:r>
          </w:p>
          <w:p w:rsidR="00D12366" w:rsidRPr="00D12366" w:rsidRDefault="00D12366" w:rsidP="00702DD0">
            <w:pPr>
              <w:rPr>
                <w:rFonts w:ascii="Garamond" w:eastAsia="Batang" w:hAnsi="Garamond"/>
                <w:sz w:val="22"/>
                <w:szCs w:val="22"/>
                <w:lang w:val="es-GT"/>
              </w:rPr>
            </w:pPr>
          </w:p>
          <w:p w:rsidR="00D12366" w:rsidRPr="00D12366" w:rsidRDefault="00D12366" w:rsidP="00702DD0">
            <w:pPr>
              <w:rPr>
                <w:rFonts w:ascii="Garamond" w:eastAsia="Batang" w:hAnsi="Garamond"/>
                <w:b/>
                <w:sz w:val="22"/>
                <w:szCs w:val="22"/>
                <w:lang w:val="es-GT"/>
              </w:rPr>
            </w:pPr>
            <w:r w:rsidRPr="00D12366">
              <w:rPr>
                <w:rFonts w:ascii="Garamond" w:eastAsia="Batang" w:hAnsi="Garamond"/>
                <w:b/>
                <w:sz w:val="22"/>
                <w:szCs w:val="22"/>
                <w:lang w:val="es-GT"/>
              </w:rPr>
              <w:t>MINISTERIO DE MOTIVACION CRISTIANA</w:t>
            </w:r>
          </w:p>
          <w:p w:rsidR="00D12366" w:rsidRPr="00D12366" w:rsidRDefault="00D12366" w:rsidP="00702DD0">
            <w:pPr>
              <w:rPr>
                <w:rFonts w:ascii="Garamond" w:eastAsia="Batang" w:hAnsi="Garamond"/>
                <w:sz w:val="22"/>
                <w:szCs w:val="22"/>
                <w:lang w:val="es-GT"/>
              </w:rPr>
            </w:pPr>
            <w:r w:rsidRPr="00D12366">
              <w:rPr>
                <w:rFonts w:ascii="Garamond" w:eastAsia="Batang" w:hAnsi="Garamond"/>
                <w:sz w:val="22"/>
                <w:szCs w:val="22"/>
                <w:lang w:val="es-GT"/>
              </w:rPr>
              <w:t>Piloto</w:t>
            </w:r>
          </w:p>
          <w:p w:rsidR="00D12366" w:rsidRPr="00D12366" w:rsidRDefault="00D12366" w:rsidP="00702DD0">
            <w:pPr>
              <w:rPr>
                <w:rFonts w:ascii="Garamond" w:eastAsia="Batang" w:hAnsi="Garamond"/>
                <w:sz w:val="22"/>
                <w:szCs w:val="22"/>
                <w:lang w:val="es-GT"/>
              </w:rPr>
            </w:pPr>
            <w:r w:rsidRPr="00D12366">
              <w:rPr>
                <w:rFonts w:ascii="Garamond" w:eastAsia="Batang" w:hAnsi="Garamond"/>
                <w:sz w:val="22"/>
                <w:szCs w:val="22"/>
                <w:lang w:val="es-GT"/>
              </w:rPr>
              <w:t>2010-2011</w:t>
            </w:r>
          </w:p>
          <w:p w:rsidR="00D12366" w:rsidRPr="00D12366" w:rsidRDefault="00D12366" w:rsidP="00702DD0">
            <w:pPr>
              <w:rPr>
                <w:rFonts w:ascii="Garamond" w:eastAsia="Batang" w:hAnsi="Garamond"/>
                <w:sz w:val="22"/>
                <w:szCs w:val="22"/>
                <w:lang w:val="es-GT"/>
              </w:rPr>
            </w:pPr>
          </w:p>
          <w:p w:rsidR="00D12366" w:rsidRPr="00D12366" w:rsidRDefault="00D12366" w:rsidP="00702DD0">
            <w:pPr>
              <w:rPr>
                <w:rFonts w:ascii="Garamond" w:eastAsia="Batang" w:hAnsi="Garamond"/>
                <w:b/>
                <w:sz w:val="22"/>
                <w:szCs w:val="22"/>
                <w:lang w:val="es-GT"/>
              </w:rPr>
            </w:pPr>
            <w:r w:rsidRPr="00D12366">
              <w:rPr>
                <w:rFonts w:ascii="Garamond" w:eastAsia="Batang" w:hAnsi="Garamond"/>
                <w:b/>
                <w:sz w:val="22"/>
                <w:szCs w:val="22"/>
                <w:lang w:val="es-GT"/>
              </w:rPr>
              <w:t>MONTANA EXPLORADORA DE GUATEMALA, S.A. (MINA MARLIN)</w:t>
            </w:r>
          </w:p>
          <w:p w:rsidR="00D12366" w:rsidRPr="00D12366" w:rsidRDefault="00D12366" w:rsidP="00702DD0">
            <w:pPr>
              <w:rPr>
                <w:rFonts w:ascii="Garamond" w:eastAsia="Batang" w:hAnsi="Garamond"/>
                <w:sz w:val="22"/>
                <w:szCs w:val="22"/>
                <w:lang w:val="es-GT"/>
              </w:rPr>
            </w:pPr>
            <w:r w:rsidRPr="00D12366">
              <w:rPr>
                <w:rFonts w:ascii="Garamond" w:eastAsia="Batang" w:hAnsi="Garamond"/>
                <w:sz w:val="22"/>
                <w:szCs w:val="22"/>
                <w:lang w:val="es-GT"/>
              </w:rPr>
              <w:t>TEL. 7728-0125/26</w:t>
            </w:r>
          </w:p>
          <w:p w:rsidR="00D12366" w:rsidRPr="00D12366" w:rsidRDefault="00D12366" w:rsidP="00702DD0">
            <w:pPr>
              <w:rPr>
                <w:rFonts w:ascii="Garamond" w:eastAsia="Batang" w:hAnsi="Garamond"/>
                <w:sz w:val="22"/>
                <w:szCs w:val="22"/>
                <w:lang w:val="es-GT"/>
              </w:rPr>
            </w:pPr>
            <w:r w:rsidRPr="00D12366">
              <w:rPr>
                <w:rFonts w:ascii="Garamond" w:eastAsia="Batang" w:hAnsi="Garamond"/>
                <w:sz w:val="22"/>
                <w:szCs w:val="22"/>
                <w:lang w:val="es-GT"/>
              </w:rPr>
              <w:t>Abril de 2011 a Mayo 2017</w:t>
            </w:r>
          </w:p>
          <w:p w:rsidR="00D12366" w:rsidRPr="00D12366" w:rsidRDefault="00D12366" w:rsidP="00702DD0">
            <w:pPr>
              <w:rPr>
                <w:rFonts w:ascii="Garamond" w:eastAsia="Batang" w:hAnsi="Garamond"/>
                <w:sz w:val="22"/>
                <w:szCs w:val="22"/>
                <w:lang w:val="es-GT"/>
              </w:rPr>
            </w:pPr>
            <w:r w:rsidRPr="00D12366">
              <w:rPr>
                <w:rFonts w:ascii="Garamond" w:eastAsia="Batang" w:hAnsi="Garamond"/>
                <w:sz w:val="22"/>
                <w:szCs w:val="22"/>
                <w:lang w:val="es-GT"/>
              </w:rPr>
              <w:t>Operador de Químicos y reactivos,</w:t>
            </w:r>
          </w:p>
          <w:p w:rsidR="00D12366" w:rsidRPr="00D12366" w:rsidRDefault="00D12366" w:rsidP="00702DD0">
            <w:pPr>
              <w:rPr>
                <w:rFonts w:ascii="Garamond" w:eastAsia="Batang" w:hAnsi="Garamond"/>
                <w:sz w:val="22"/>
                <w:szCs w:val="22"/>
                <w:lang w:val="es-GT"/>
              </w:rPr>
            </w:pPr>
            <w:r w:rsidRPr="00D12366">
              <w:rPr>
                <w:rFonts w:ascii="Garamond" w:eastAsia="Batang" w:hAnsi="Garamond"/>
                <w:sz w:val="22"/>
                <w:szCs w:val="22"/>
                <w:lang w:val="es-GT"/>
              </w:rPr>
              <w:t>Operador de  montacargas</w:t>
            </w:r>
          </w:p>
          <w:p w:rsidR="00D12366" w:rsidRPr="00D12366" w:rsidRDefault="00D12366" w:rsidP="00702DD0">
            <w:pPr>
              <w:rPr>
                <w:rFonts w:ascii="Garamond" w:eastAsia="Batang" w:hAnsi="Garamond"/>
                <w:sz w:val="22"/>
                <w:szCs w:val="22"/>
                <w:lang w:val="es-GT"/>
              </w:rPr>
            </w:pPr>
            <w:r w:rsidRPr="00D12366">
              <w:rPr>
                <w:rFonts w:ascii="Garamond" w:eastAsia="Batang" w:hAnsi="Garamond"/>
                <w:sz w:val="22"/>
                <w:szCs w:val="22"/>
                <w:lang w:val="es-GT"/>
              </w:rPr>
              <w:t>Operador en planta de tratamiento de agua</w:t>
            </w:r>
          </w:p>
          <w:p w:rsidR="00D12366" w:rsidRPr="00D12366" w:rsidRDefault="00D12366" w:rsidP="00702DD0">
            <w:pPr>
              <w:rPr>
                <w:rFonts w:ascii="Garamond" w:eastAsia="Batang" w:hAnsi="Garamond"/>
                <w:sz w:val="22"/>
                <w:szCs w:val="22"/>
                <w:lang w:val="es-GT"/>
              </w:rPr>
            </w:pPr>
            <w:r w:rsidRPr="00D12366">
              <w:rPr>
                <w:rFonts w:ascii="Garamond" w:eastAsia="Batang" w:hAnsi="Garamond"/>
                <w:sz w:val="22"/>
                <w:szCs w:val="22"/>
                <w:lang w:val="es-GT"/>
              </w:rPr>
              <w:t>Capacitación en materiales peligrosos</w:t>
            </w:r>
          </w:p>
          <w:p w:rsidR="00D12366" w:rsidRPr="00C4215D" w:rsidRDefault="00D12366" w:rsidP="00702DD0">
            <w:pPr>
              <w:rPr>
                <w:rFonts w:ascii="Garamond" w:eastAsia="Batang" w:hAnsi="Garamond"/>
                <w:sz w:val="22"/>
                <w:szCs w:val="22"/>
                <w:lang w:val="es-GT"/>
              </w:rPr>
            </w:pPr>
            <w:r w:rsidRPr="00D12366">
              <w:rPr>
                <w:rFonts w:ascii="Garamond" w:eastAsia="Batang" w:hAnsi="Garamond"/>
                <w:sz w:val="22"/>
                <w:szCs w:val="22"/>
                <w:lang w:val="es-GT"/>
              </w:rPr>
              <w:t>Cursos de seguridad industrial</w:t>
            </w:r>
          </w:p>
          <w:p w:rsidR="00D12366" w:rsidRPr="00C4215D" w:rsidRDefault="00D12366" w:rsidP="00702DD0">
            <w:pPr>
              <w:pStyle w:val="Logro"/>
              <w:spacing w:after="0" w:line="240" w:lineRule="auto"/>
              <w:ind w:left="0" w:firstLine="0"/>
              <w:rPr>
                <w:rFonts w:ascii="Garamond" w:eastAsia="Batang" w:hAnsi="Garamond" w:cs="Tunga"/>
                <w:sz w:val="22"/>
                <w:szCs w:val="22"/>
                <w:lang w:val="es-GT"/>
              </w:rPr>
            </w:pPr>
          </w:p>
        </w:tc>
      </w:tr>
      <w:tr w:rsidR="004D5E13" w:rsidRPr="002305C4" w:rsidTr="00C4215D">
        <w:trPr>
          <w:trHeight w:val="4823"/>
        </w:trPr>
        <w:tc>
          <w:tcPr>
            <w:tcW w:w="1913" w:type="dxa"/>
          </w:tcPr>
          <w:p w:rsidR="007505F1" w:rsidRPr="00D12366" w:rsidRDefault="00DC02AF" w:rsidP="00D12366">
            <w:pPr>
              <w:pStyle w:val="Ttulodeseccin"/>
              <w:spacing w:line="240" w:lineRule="auto"/>
              <w:rPr>
                <w:rFonts w:ascii="Garamond" w:eastAsia="Batang" w:hAnsi="Garamond" w:cs="Tunga"/>
                <w:b/>
                <w:sz w:val="24"/>
                <w:szCs w:val="24"/>
              </w:rPr>
            </w:pPr>
            <w:r w:rsidRPr="00D12366">
              <w:rPr>
                <w:rFonts w:ascii="Garamond" w:eastAsia="Batang" w:hAnsi="Garamond" w:cs="Tunga"/>
                <w:b/>
                <w:sz w:val="24"/>
                <w:szCs w:val="24"/>
              </w:rPr>
              <w:t>Cursos de Capacitación</w:t>
            </w:r>
            <w:r w:rsidR="00D12366">
              <w:rPr>
                <w:rFonts w:ascii="Garamond" w:eastAsia="Batang" w:hAnsi="Garamond" w:cs="Tunga"/>
                <w:b/>
                <w:sz w:val="24"/>
                <w:szCs w:val="24"/>
              </w:rPr>
              <w:t>:</w:t>
            </w:r>
          </w:p>
          <w:p w:rsidR="007505F1" w:rsidRPr="002305C4" w:rsidRDefault="007505F1" w:rsidP="00D12366">
            <w:pPr>
              <w:pStyle w:val="Ttulodeseccin"/>
              <w:spacing w:line="240" w:lineRule="auto"/>
              <w:rPr>
                <w:rFonts w:ascii="Garamond" w:eastAsia="Batang" w:hAnsi="Garamond" w:cs="Tunga"/>
                <w:sz w:val="24"/>
                <w:szCs w:val="24"/>
              </w:rPr>
            </w:pPr>
          </w:p>
          <w:p w:rsidR="00DC02AF" w:rsidRPr="002305C4" w:rsidRDefault="00DC02AF" w:rsidP="00D12366">
            <w:pPr>
              <w:pStyle w:val="Ttulodeseccin"/>
              <w:spacing w:line="240" w:lineRule="auto"/>
              <w:rPr>
                <w:rFonts w:ascii="Garamond" w:eastAsia="Batang" w:hAnsi="Garamond" w:cs="Tunga"/>
                <w:sz w:val="24"/>
                <w:szCs w:val="24"/>
              </w:rPr>
            </w:pPr>
          </w:p>
          <w:p w:rsidR="00E64BD2" w:rsidRPr="00E64BD2" w:rsidRDefault="00E64BD2" w:rsidP="00D12366">
            <w:pPr>
              <w:pStyle w:val="Ttulodeseccin"/>
              <w:spacing w:line="240" w:lineRule="auto"/>
              <w:rPr>
                <w:rFonts w:ascii="Garamond" w:eastAsia="Batang" w:hAnsi="Garamond" w:cs="Tunga"/>
                <w:sz w:val="24"/>
                <w:szCs w:val="24"/>
              </w:rPr>
            </w:pPr>
          </w:p>
        </w:tc>
        <w:tc>
          <w:tcPr>
            <w:tcW w:w="6915" w:type="dxa"/>
          </w:tcPr>
          <w:p w:rsidR="005458E9" w:rsidRPr="00D12366" w:rsidRDefault="005458E9" w:rsidP="00D12366">
            <w:pPr>
              <w:rPr>
                <w:rFonts w:ascii="Garamond" w:eastAsia="Batang" w:hAnsi="Garamond" w:cs="Tunga"/>
                <w:sz w:val="22"/>
                <w:szCs w:val="22"/>
              </w:rPr>
            </w:pPr>
            <w:r w:rsidRPr="00D12366">
              <w:rPr>
                <w:rFonts w:ascii="Garamond" w:eastAsia="Batang" w:hAnsi="Garamond" w:cs="Tunga"/>
                <w:sz w:val="22"/>
                <w:szCs w:val="22"/>
              </w:rPr>
              <w:t xml:space="preserve">   </w:t>
            </w:r>
            <w:r w:rsidR="00CD3AF2" w:rsidRPr="00D12366">
              <w:rPr>
                <w:rFonts w:ascii="Garamond" w:eastAsia="Batang" w:hAnsi="Garamond" w:cs="Tunga"/>
                <w:sz w:val="22"/>
                <w:szCs w:val="22"/>
              </w:rPr>
              <w:t xml:space="preserve">      </w:t>
            </w:r>
            <w:r w:rsidRPr="00D12366">
              <w:rPr>
                <w:rFonts w:ascii="Garamond" w:eastAsia="Batang" w:hAnsi="Garamond" w:cs="Tunga"/>
                <w:sz w:val="22"/>
                <w:szCs w:val="22"/>
              </w:rPr>
              <w:t xml:space="preserve"> </w:t>
            </w:r>
            <w:r w:rsidR="00CD3AF2" w:rsidRPr="00D12366">
              <w:rPr>
                <w:rFonts w:ascii="Garamond" w:eastAsia="Batang" w:hAnsi="Garamond" w:cs="Tunga"/>
                <w:sz w:val="22"/>
                <w:szCs w:val="22"/>
              </w:rPr>
              <w:t xml:space="preserve"> </w:t>
            </w:r>
            <w:r w:rsidRPr="00D12366">
              <w:rPr>
                <w:rFonts w:ascii="Garamond" w:eastAsia="Batang" w:hAnsi="Garamond" w:cs="Tunga"/>
                <w:sz w:val="22"/>
                <w:szCs w:val="22"/>
              </w:rPr>
              <w:t xml:space="preserve">   </w:t>
            </w:r>
          </w:p>
          <w:p w:rsidR="005458E9" w:rsidRPr="00D12366" w:rsidRDefault="005458E9" w:rsidP="00D12366">
            <w:pPr>
              <w:rPr>
                <w:rFonts w:ascii="Garamond" w:eastAsia="Batang" w:hAnsi="Garamond" w:cs="Tunga"/>
                <w:sz w:val="22"/>
                <w:szCs w:val="22"/>
              </w:rPr>
            </w:pPr>
          </w:p>
          <w:p w:rsidR="007505F1" w:rsidRPr="00D12366" w:rsidRDefault="00A37FE7" w:rsidP="00D12366">
            <w:pPr>
              <w:rPr>
                <w:rFonts w:ascii="Garamond" w:eastAsia="Batang" w:hAnsi="Garamond" w:cs="Tunga"/>
                <w:sz w:val="22"/>
                <w:szCs w:val="22"/>
              </w:rPr>
            </w:pPr>
            <w:r w:rsidRPr="00D12366">
              <w:rPr>
                <w:rFonts w:ascii="Garamond" w:eastAsia="Batang" w:hAnsi="Garamond" w:cs="Tunga"/>
                <w:sz w:val="22"/>
                <w:szCs w:val="22"/>
              </w:rPr>
              <w:t>ADMINISTRACIÓN DE RIESGOS</w:t>
            </w:r>
          </w:p>
          <w:p w:rsidR="00276FD0" w:rsidRPr="00D12366" w:rsidRDefault="00276FD0" w:rsidP="00D12366">
            <w:pPr>
              <w:rPr>
                <w:rFonts w:ascii="Garamond" w:eastAsia="Batang" w:hAnsi="Garamond" w:cs="Tunga"/>
                <w:sz w:val="22"/>
                <w:szCs w:val="22"/>
              </w:rPr>
            </w:pPr>
            <w:r w:rsidRPr="00D12366">
              <w:rPr>
                <w:rFonts w:ascii="Garamond" w:eastAsia="Batang" w:hAnsi="Garamond" w:cs="Tunga"/>
                <w:sz w:val="22"/>
                <w:szCs w:val="22"/>
              </w:rPr>
              <w:t>FACTORES DE RIEGOS</w:t>
            </w:r>
          </w:p>
          <w:p w:rsidR="00276FD0" w:rsidRPr="00D12366" w:rsidRDefault="00276FD0" w:rsidP="00D12366">
            <w:pPr>
              <w:rPr>
                <w:rFonts w:ascii="Garamond" w:eastAsia="Batang" w:hAnsi="Garamond" w:cs="Tunga"/>
                <w:sz w:val="22"/>
                <w:szCs w:val="22"/>
              </w:rPr>
            </w:pPr>
            <w:r w:rsidRPr="00D12366">
              <w:rPr>
                <w:rFonts w:ascii="Garamond" w:eastAsia="Batang" w:hAnsi="Garamond" w:cs="Tunga"/>
                <w:sz w:val="22"/>
                <w:szCs w:val="22"/>
              </w:rPr>
              <w:t>CONDUCTOR EN MALAS CONDICIONES</w:t>
            </w:r>
          </w:p>
          <w:p w:rsidR="00276FD0" w:rsidRPr="00D12366" w:rsidRDefault="00276FD0" w:rsidP="00D12366">
            <w:pPr>
              <w:rPr>
                <w:rFonts w:ascii="Garamond" w:eastAsia="Batang" w:hAnsi="Garamond" w:cs="Tunga"/>
                <w:sz w:val="22"/>
                <w:szCs w:val="22"/>
              </w:rPr>
            </w:pPr>
            <w:r w:rsidRPr="00D12366">
              <w:rPr>
                <w:rFonts w:ascii="Garamond" w:eastAsia="Batang" w:hAnsi="Garamond" w:cs="Tunga"/>
                <w:sz w:val="22"/>
                <w:szCs w:val="22"/>
              </w:rPr>
              <w:t>CONDUCCION DEFENSIVA</w:t>
            </w:r>
          </w:p>
          <w:p w:rsidR="00276FD0" w:rsidRPr="00D12366" w:rsidRDefault="00276FD0" w:rsidP="00D12366">
            <w:pPr>
              <w:rPr>
                <w:rFonts w:ascii="Garamond" w:eastAsia="Batang" w:hAnsi="Garamond" w:cs="Tunga"/>
                <w:sz w:val="22"/>
                <w:szCs w:val="22"/>
              </w:rPr>
            </w:pPr>
            <w:r w:rsidRPr="00D12366">
              <w:rPr>
                <w:rFonts w:ascii="Garamond" w:eastAsia="Batang" w:hAnsi="Garamond" w:cs="Tunga"/>
                <w:sz w:val="22"/>
                <w:szCs w:val="22"/>
              </w:rPr>
              <w:t xml:space="preserve">MEDIDAS DE SEGURIDAD </w:t>
            </w:r>
          </w:p>
          <w:p w:rsidR="00D12366" w:rsidRPr="00D12366" w:rsidRDefault="00A37FE7" w:rsidP="00D12366">
            <w:pPr>
              <w:rPr>
                <w:rFonts w:ascii="Garamond" w:eastAsia="Batang" w:hAnsi="Garamond" w:cs="Tunga"/>
                <w:b/>
                <w:sz w:val="22"/>
                <w:szCs w:val="22"/>
              </w:rPr>
            </w:pPr>
            <w:r w:rsidRPr="00D12366">
              <w:rPr>
                <w:rFonts w:ascii="Garamond" w:eastAsia="Batang" w:hAnsi="Garamond" w:cs="Tunga"/>
                <w:sz w:val="22"/>
                <w:szCs w:val="22"/>
              </w:rPr>
              <w:t xml:space="preserve">Octubre </w:t>
            </w:r>
            <w:r w:rsidR="00276FD0" w:rsidRPr="00D12366">
              <w:rPr>
                <w:rFonts w:ascii="Garamond" w:eastAsia="Batang" w:hAnsi="Garamond" w:cs="Tunga"/>
                <w:sz w:val="22"/>
                <w:szCs w:val="22"/>
              </w:rPr>
              <w:t>13,</w:t>
            </w:r>
            <w:r w:rsidRPr="00D12366">
              <w:rPr>
                <w:rFonts w:ascii="Garamond" w:eastAsia="Batang" w:hAnsi="Garamond" w:cs="Tunga"/>
                <w:sz w:val="22"/>
                <w:szCs w:val="22"/>
              </w:rPr>
              <w:t>14-2011</w:t>
            </w:r>
          </w:p>
          <w:p w:rsidR="004D3CB5" w:rsidRPr="00D12366" w:rsidRDefault="004D3CB5" w:rsidP="00D12366">
            <w:pPr>
              <w:rPr>
                <w:rFonts w:ascii="Garamond" w:eastAsia="Batang" w:hAnsi="Garamond" w:cs="Tunga"/>
                <w:sz w:val="22"/>
                <w:szCs w:val="22"/>
              </w:rPr>
            </w:pPr>
          </w:p>
          <w:p w:rsidR="00D12366" w:rsidRPr="00D12366" w:rsidRDefault="00D12366" w:rsidP="00D12366">
            <w:pPr>
              <w:rPr>
                <w:rFonts w:ascii="Garamond" w:eastAsia="Batang" w:hAnsi="Garamond" w:cs="Tunga"/>
                <w:sz w:val="22"/>
                <w:szCs w:val="22"/>
              </w:rPr>
            </w:pPr>
            <w:r w:rsidRPr="00D12366">
              <w:rPr>
                <w:rFonts w:ascii="Garamond" w:eastAsia="Batang" w:hAnsi="Garamond" w:cs="Tunga"/>
                <w:sz w:val="22"/>
                <w:szCs w:val="22"/>
              </w:rPr>
              <w:t>OPERADOR DE MONTACARGAS/2011</w:t>
            </w:r>
          </w:p>
          <w:p w:rsidR="00276FD0" w:rsidRPr="00D12366" w:rsidRDefault="00276FD0" w:rsidP="00D12366">
            <w:pPr>
              <w:rPr>
                <w:rFonts w:ascii="Garamond" w:eastAsia="Batang" w:hAnsi="Garamond" w:cs="Tunga"/>
                <w:sz w:val="22"/>
                <w:szCs w:val="22"/>
              </w:rPr>
            </w:pPr>
            <w:r w:rsidRPr="00D12366">
              <w:rPr>
                <w:rFonts w:ascii="Garamond" w:eastAsia="Batang" w:hAnsi="Garamond" w:cs="Tunga"/>
                <w:sz w:val="22"/>
                <w:szCs w:val="22"/>
              </w:rPr>
              <w:t>PROGRAMAS DE VALORES DE SEGURIDAD I/2011</w:t>
            </w:r>
          </w:p>
          <w:p w:rsidR="00276FD0" w:rsidRPr="00D12366" w:rsidRDefault="00276FD0" w:rsidP="00D12366">
            <w:pPr>
              <w:rPr>
                <w:rFonts w:ascii="Garamond" w:eastAsia="Batang" w:hAnsi="Garamond" w:cs="Tunga"/>
                <w:sz w:val="22"/>
                <w:szCs w:val="22"/>
              </w:rPr>
            </w:pPr>
            <w:r w:rsidRPr="00D12366">
              <w:rPr>
                <w:rFonts w:ascii="Garamond" w:eastAsia="Batang" w:hAnsi="Garamond" w:cs="Tunga"/>
                <w:sz w:val="22"/>
                <w:szCs w:val="22"/>
              </w:rPr>
              <w:t>PROGRAMAS DE VALORES DE SEGURIDAD II/2012</w:t>
            </w:r>
          </w:p>
          <w:p w:rsidR="00D12366" w:rsidRPr="00D12366" w:rsidRDefault="00D12366" w:rsidP="00D12366">
            <w:pPr>
              <w:rPr>
                <w:rFonts w:ascii="Garamond" w:eastAsia="Batang" w:hAnsi="Garamond" w:cs="Tunga"/>
                <w:sz w:val="22"/>
                <w:szCs w:val="22"/>
              </w:rPr>
            </w:pPr>
            <w:r w:rsidRPr="00D12366">
              <w:rPr>
                <w:rFonts w:ascii="Garamond" w:eastAsia="Batang" w:hAnsi="Garamond" w:cs="Tunga"/>
                <w:sz w:val="22"/>
                <w:szCs w:val="22"/>
              </w:rPr>
              <w:t>STOP PARA LA SUPERVISION/2012</w:t>
            </w:r>
          </w:p>
          <w:p w:rsidR="00276FD0" w:rsidRPr="00D12366" w:rsidRDefault="00276FD0" w:rsidP="00D12366">
            <w:pPr>
              <w:rPr>
                <w:rFonts w:ascii="Garamond" w:eastAsia="Batang" w:hAnsi="Garamond" w:cs="Tunga"/>
                <w:sz w:val="22"/>
                <w:szCs w:val="22"/>
              </w:rPr>
            </w:pPr>
            <w:r w:rsidRPr="00D12366">
              <w:rPr>
                <w:rFonts w:ascii="Garamond" w:eastAsia="Batang" w:hAnsi="Garamond" w:cs="Tunga"/>
                <w:sz w:val="22"/>
                <w:szCs w:val="22"/>
              </w:rPr>
              <w:t>PROCESOS PRODUCCION/2012</w:t>
            </w:r>
          </w:p>
          <w:p w:rsidR="00276FD0" w:rsidRPr="00D12366" w:rsidRDefault="00276FD0" w:rsidP="00D12366">
            <w:pPr>
              <w:rPr>
                <w:rFonts w:ascii="Garamond" w:eastAsia="Batang" w:hAnsi="Garamond" w:cs="Tunga"/>
                <w:sz w:val="22"/>
                <w:szCs w:val="22"/>
              </w:rPr>
            </w:pPr>
            <w:r w:rsidRPr="00D12366">
              <w:rPr>
                <w:rFonts w:ascii="Garamond" w:eastAsia="Batang" w:hAnsi="Garamond" w:cs="Tunga"/>
                <w:sz w:val="22"/>
                <w:szCs w:val="22"/>
              </w:rPr>
              <w:t>FUNCION Y CUIDADOS DE LOS SISTEMAS DEL VEHICULO APLICADO A LA CONDUCCION/2015</w:t>
            </w:r>
          </w:p>
          <w:p w:rsidR="002D30CF" w:rsidRDefault="00F56BED" w:rsidP="00D12366">
            <w:pPr>
              <w:rPr>
                <w:rFonts w:ascii="Garamond" w:eastAsia="Batang" w:hAnsi="Garamond" w:cs="Tunga"/>
                <w:b/>
                <w:sz w:val="22"/>
                <w:szCs w:val="22"/>
              </w:rPr>
            </w:pPr>
            <w:r w:rsidRPr="00D12366">
              <w:rPr>
                <w:rFonts w:ascii="Garamond" w:eastAsia="Batang" w:hAnsi="Garamond" w:cs="Tunga"/>
                <w:b/>
                <w:sz w:val="22"/>
                <w:szCs w:val="22"/>
              </w:rPr>
              <w:t>MONTANA EXPLORADORA DE GUATEMALA/MINA MARLIN</w:t>
            </w:r>
            <w:r w:rsidR="00D12366" w:rsidRPr="00D12366">
              <w:rPr>
                <w:rFonts w:ascii="Garamond" w:eastAsia="Batang" w:hAnsi="Garamond" w:cs="Tunga"/>
                <w:b/>
                <w:sz w:val="22"/>
                <w:szCs w:val="22"/>
              </w:rPr>
              <w:t>/GOLDCOR</w:t>
            </w:r>
            <w:r w:rsidR="00D12366">
              <w:rPr>
                <w:rFonts w:ascii="Garamond" w:eastAsia="Batang" w:hAnsi="Garamond" w:cs="Tunga"/>
                <w:b/>
                <w:sz w:val="22"/>
                <w:szCs w:val="22"/>
              </w:rPr>
              <w:t>P</w:t>
            </w:r>
          </w:p>
          <w:p w:rsidR="00D12366" w:rsidRPr="00D12366" w:rsidRDefault="00D12366" w:rsidP="00D12366">
            <w:pPr>
              <w:rPr>
                <w:rFonts w:ascii="Garamond" w:eastAsia="Batang" w:hAnsi="Garamond" w:cs="Tunga"/>
                <w:b/>
                <w:sz w:val="22"/>
                <w:szCs w:val="22"/>
              </w:rPr>
            </w:pPr>
          </w:p>
        </w:tc>
      </w:tr>
      <w:tr w:rsidR="004D5E13" w:rsidRPr="002305C4" w:rsidTr="00C4215D">
        <w:tc>
          <w:tcPr>
            <w:tcW w:w="1913" w:type="dxa"/>
          </w:tcPr>
          <w:p w:rsidR="00665607" w:rsidRPr="00C4215D" w:rsidRDefault="00665607" w:rsidP="00D12366">
            <w:pPr>
              <w:rPr>
                <w:rFonts w:ascii="Garamond" w:eastAsia="Batang" w:hAnsi="Garamond" w:cs="Tunga"/>
                <w:b/>
                <w:color w:val="000080"/>
                <w:spacing w:val="-10"/>
                <w:sz w:val="24"/>
                <w:szCs w:val="24"/>
              </w:rPr>
            </w:pPr>
          </w:p>
          <w:p w:rsidR="00665607" w:rsidRPr="00C4215D" w:rsidRDefault="00665607" w:rsidP="00D12366">
            <w:pPr>
              <w:rPr>
                <w:rFonts w:ascii="Garamond" w:eastAsia="Batang" w:hAnsi="Garamond" w:cs="Tunga"/>
                <w:b/>
                <w:spacing w:val="-10"/>
                <w:sz w:val="24"/>
                <w:szCs w:val="24"/>
              </w:rPr>
            </w:pPr>
            <w:r w:rsidRPr="00C4215D">
              <w:rPr>
                <w:rFonts w:ascii="Garamond" w:eastAsia="Batang" w:hAnsi="Garamond" w:cs="Tunga"/>
                <w:b/>
                <w:spacing w:val="-10"/>
                <w:sz w:val="24"/>
                <w:szCs w:val="24"/>
              </w:rPr>
              <w:t xml:space="preserve">Referencias </w:t>
            </w:r>
          </w:p>
          <w:p w:rsidR="00665607" w:rsidRPr="00C4215D" w:rsidRDefault="00665607" w:rsidP="00D12366">
            <w:pPr>
              <w:rPr>
                <w:rFonts w:eastAsia="Batang"/>
                <w:b/>
                <w:sz w:val="24"/>
                <w:szCs w:val="24"/>
              </w:rPr>
            </w:pPr>
            <w:r w:rsidRPr="00C4215D">
              <w:rPr>
                <w:rFonts w:ascii="Garamond" w:eastAsia="Batang" w:hAnsi="Garamond" w:cs="Tunga"/>
                <w:b/>
                <w:spacing w:val="-10"/>
                <w:sz w:val="24"/>
                <w:szCs w:val="24"/>
              </w:rPr>
              <w:t>Personales</w:t>
            </w:r>
            <w:r w:rsidR="00C4215D">
              <w:rPr>
                <w:rFonts w:ascii="Garamond" w:eastAsia="Batang" w:hAnsi="Garamond" w:cs="Tunga"/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6915" w:type="dxa"/>
          </w:tcPr>
          <w:p w:rsidR="009D42A2" w:rsidRPr="00D12366" w:rsidRDefault="009D42A2" w:rsidP="00D12366">
            <w:pPr>
              <w:rPr>
                <w:rFonts w:ascii="Garamond" w:eastAsia="Batang" w:hAnsi="Garamond"/>
                <w:sz w:val="22"/>
                <w:szCs w:val="22"/>
              </w:rPr>
            </w:pPr>
          </w:p>
          <w:p w:rsidR="009D42A2" w:rsidRPr="00D12366" w:rsidRDefault="00EC0EAA" w:rsidP="00D12366">
            <w:pPr>
              <w:rPr>
                <w:rFonts w:ascii="Garamond" w:eastAsia="Batang" w:hAnsi="Garamond"/>
                <w:sz w:val="22"/>
                <w:szCs w:val="22"/>
              </w:rPr>
            </w:pPr>
            <w:r w:rsidRPr="00D12366">
              <w:rPr>
                <w:rFonts w:ascii="Garamond" w:eastAsia="Batang" w:hAnsi="Garamond"/>
                <w:sz w:val="22"/>
                <w:szCs w:val="22"/>
              </w:rPr>
              <w:t>Higinio</w:t>
            </w:r>
            <w:r w:rsidR="00D72525" w:rsidRPr="00D12366">
              <w:rPr>
                <w:rFonts w:ascii="Garamond" w:eastAsia="Batang" w:hAnsi="Garamond"/>
                <w:sz w:val="22"/>
                <w:szCs w:val="22"/>
              </w:rPr>
              <w:t xml:space="preserve"> López </w:t>
            </w:r>
            <w:r>
              <w:rPr>
                <w:rFonts w:ascii="Garamond" w:eastAsia="Batang" w:hAnsi="Garamond"/>
                <w:sz w:val="22"/>
                <w:szCs w:val="22"/>
              </w:rPr>
              <w:t xml:space="preserve">          </w:t>
            </w:r>
            <w:r w:rsidR="00D72525" w:rsidRPr="00D12366">
              <w:rPr>
                <w:rFonts w:ascii="Garamond" w:eastAsia="Batang" w:hAnsi="Garamond"/>
                <w:sz w:val="22"/>
                <w:szCs w:val="22"/>
              </w:rPr>
              <w:t>Tel: 5155-5796</w:t>
            </w:r>
          </w:p>
          <w:p w:rsidR="00B36A02" w:rsidRPr="00D12366" w:rsidRDefault="00AE4561" w:rsidP="00D12366">
            <w:pPr>
              <w:rPr>
                <w:rFonts w:ascii="Garamond" w:eastAsia="Batang" w:hAnsi="Garamond"/>
                <w:sz w:val="22"/>
                <w:szCs w:val="22"/>
              </w:rPr>
            </w:pPr>
            <w:r w:rsidRPr="00D12366">
              <w:rPr>
                <w:rFonts w:ascii="Garamond" w:eastAsia="Batang" w:hAnsi="Garamond"/>
                <w:sz w:val="22"/>
                <w:szCs w:val="22"/>
              </w:rPr>
              <w:t>Pedro Lorenzo</w:t>
            </w:r>
            <w:r w:rsidR="002F0CB4" w:rsidRPr="00D12366">
              <w:rPr>
                <w:rFonts w:ascii="Garamond" w:eastAsia="Batang" w:hAnsi="Garamond"/>
                <w:sz w:val="22"/>
                <w:szCs w:val="22"/>
              </w:rPr>
              <w:t xml:space="preserve">     </w:t>
            </w:r>
            <w:r w:rsidR="00D72525" w:rsidRPr="00D12366">
              <w:rPr>
                <w:rFonts w:ascii="Garamond" w:eastAsia="Batang" w:hAnsi="Garamond"/>
                <w:sz w:val="22"/>
                <w:szCs w:val="22"/>
              </w:rPr>
              <w:t xml:space="preserve">     </w:t>
            </w:r>
            <w:r w:rsidR="002F0CB4" w:rsidRPr="00D12366">
              <w:rPr>
                <w:rFonts w:ascii="Garamond" w:eastAsia="Batang" w:hAnsi="Garamond"/>
                <w:sz w:val="22"/>
                <w:szCs w:val="22"/>
              </w:rPr>
              <w:t xml:space="preserve">Tel:   </w:t>
            </w:r>
            <w:r w:rsidRPr="00D12366">
              <w:rPr>
                <w:rFonts w:ascii="Garamond" w:eastAsia="Batang" w:hAnsi="Garamond"/>
                <w:sz w:val="22"/>
                <w:szCs w:val="22"/>
              </w:rPr>
              <w:t>5319-1449</w:t>
            </w:r>
          </w:p>
          <w:p w:rsidR="00E80085" w:rsidRPr="00D12366" w:rsidRDefault="00AE4561" w:rsidP="00D12366">
            <w:pPr>
              <w:rPr>
                <w:rFonts w:eastAsia="Batang"/>
                <w:sz w:val="22"/>
                <w:szCs w:val="22"/>
              </w:rPr>
            </w:pPr>
            <w:r w:rsidRPr="00D12366">
              <w:rPr>
                <w:rFonts w:ascii="Garamond" w:eastAsia="Batang" w:hAnsi="Garamond"/>
                <w:sz w:val="22"/>
                <w:szCs w:val="22"/>
              </w:rPr>
              <w:t xml:space="preserve">Santos </w:t>
            </w:r>
            <w:r w:rsidR="00D72525" w:rsidRPr="00D12366">
              <w:rPr>
                <w:rFonts w:ascii="Garamond" w:eastAsia="Batang" w:hAnsi="Garamond"/>
                <w:sz w:val="22"/>
                <w:szCs w:val="22"/>
              </w:rPr>
              <w:t xml:space="preserve">López             </w:t>
            </w:r>
            <w:r w:rsidR="00E80085" w:rsidRPr="00D12366">
              <w:rPr>
                <w:rFonts w:ascii="Garamond" w:eastAsia="Batang" w:hAnsi="Garamond"/>
                <w:sz w:val="22"/>
                <w:szCs w:val="22"/>
              </w:rPr>
              <w:t xml:space="preserve">Tel:   </w:t>
            </w:r>
            <w:r w:rsidRPr="00D12366">
              <w:rPr>
                <w:rFonts w:ascii="Garamond" w:eastAsia="Batang" w:hAnsi="Garamond"/>
                <w:sz w:val="22"/>
                <w:szCs w:val="22"/>
              </w:rPr>
              <w:t>4018-8073</w:t>
            </w:r>
          </w:p>
        </w:tc>
      </w:tr>
      <w:tr w:rsidR="004D5E13" w:rsidRPr="002305C4" w:rsidTr="00CB57F9">
        <w:trPr>
          <w:trHeight w:val="1047"/>
        </w:trPr>
        <w:tc>
          <w:tcPr>
            <w:tcW w:w="1913" w:type="dxa"/>
          </w:tcPr>
          <w:p w:rsidR="004D5E13" w:rsidRPr="002305C4" w:rsidRDefault="004D5E13" w:rsidP="00D12366">
            <w:pPr>
              <w:pStyle w:val="Ttulodeseccin"/>
              <w:spacing w:line="240" w:lineRule="auto"/>
              <w:rPr>
                <w:rFonts w:ascii="Garamond" w:eastAsia="Batang" w:hAnsi="Garamond" w:cs="Tunga"/>
                <w:color w:val="000080"/>
                <w:sz w:val="24"/>
                <w:szCs w:val="24"/>
              </w:rPr>
            </w:pPr>
          </w:p>
        </w:tc>
        <w:tc>
          <w:tcPr>
            <w:tcW w:w="6915" w:type="dxa"/>
          </w:tcPr>
          <w:p w:rsidR="004D5E13" w:rsidRPr="00D12366" w:rsidRDefault="004D5E13" w:rsidP="00D12366">
            <w:pPr>
              <w:rPr>
                <w:rFonts w:ascii="Garamond" w:eastAsia="Batang" w:hAnsi="Garamond"/>
                <w:sz w:val="22"/>
                <w:szCs w:val="22"/>
              </w:rPr>
            </w:pPr>
          </w:p>
        </w:tc>
      </w:tr>
    </w:tbl>
    <w:p w:rsidR="004D5E13" w:rsidRPr="002305C4" w:rsidRDefault="004D5E13" w:rsidP="00D12366">
      <w:pPr>
        <w:rPr>
          <w:rFonts w:ascii="Garamond" w:eastAsia="Batang" w:hAnsi="Garamond" w:cs="Tunga"/>
          <w:sz w:val="24"/>
          <w:szCs w:val="24"/>
        </w:rPr>
      </w:pPr>
    </w:p>
    <w:sectPr w:rsidR="004D5E13" w:rsidRPr="002305C4" w:rsidSect="00C4215D">
      <w:pgSz w:w="11907" w:h="16840" w:code="9"/>
      <w:pgMar w:top="284" w:right="1797" w:bottom="284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3CA4E81"/>
    <w:multiLevelType w:val="singleLevel"/>
    <w:tmpl w:val="F444715E"/>
    <w:lvl w:ilvl="0">
      <w:start w:val="198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>
    <w:nsid w:val="434E5965"/>
    <w:multiLevelType w:val="hybridMultilevel"/>
    <w:tmpl w:val="641AA82C"/>
    <w:lvl w:ilvl="0" w:tplc="4B382468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EB0C990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135C36EC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7A8E1D1C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FF367208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2B7A5302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CF241E78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3A74C914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BE00B0F2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3">
    <w:nsid w:val="457C593A"/>
    <w:multiLevelType w:val="singleLevel"/>
    <w:tmpl w:val="BE846B2C"/>
    <w:lvl w:ilvl="0">
      <w:start w:val="1990"/>
      <w:numFmt w:val="decimal"/>
      <w:lvlText w:val="%1"/>
      <w:legacy w:legacy="1" w:legacySpace="0" w:legacyIndent="540"/>
      <w:lvlJc w:val="left"/>
      <w:pPr>
        <w:ind w:left="540" w:hanging="540"/>
      </w:pPr>
    </w:lvl>
  </w:abstractNum>
  <w:abstractNum w:abstractNumId="4">
    <w:nsid w:val="6A21380F"/>
    <w:multiLevelType w:val="singleLevel"/>
    <w:tmpl w:val="B1DA648C"/>
    <w:lvl w:ilvl="0">
      <w:start w:val="1989"/>
      <w:numFmt w:val="decimal"/>
      <w:lvlText w:val="%1"/>
      <w:legacy w:legacy="1" w:legacySpace="0" w:legacyIndent="540"/>
      <w:lvlJc w:val="left"/>
      <w:pPr>
        <w:ind w:left="540" w:hanging="540"/>
      </w:pPr>
    </w:lvl>
  </w:abstractNum>
  <w:abstractNum w:abstractNumId="5">
    <w:nsid w:val="76420D3D"/>
    <w:multiLevelType w:val="singleLevel"/>
    <w:tmpl w:val="30AC8DD8"/>
    <w:lvl w:ilvl="0">
      <w:numFmt w:val="decimal"/>
      <w:lvlText w:val="%1"/>
      <w:legacy w:legacy="1" w:legacySpace="0" w:legacyIndent="0"/>
      <w:lvlJc w:val="left"/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2C0FCA"/>
    <w:rsid w:val="00001827"/>
    <w:rsid w:val="00005BD0"/>
    <w:rsid w:val="00012F76"/>
    <w:rsid w:val="00021799"/>
    <w:rsid w:val="00030AA2"/>
    <w:rsid w:val="00034E74"/>
    <w:rsid w:val="0005131C"/>
    <w:rsid w:val="00051B3F"/>
    <w:rsid w:val="000702A3"/>
    <w:rsid w:val="00070C1A"/>
    <w:rsid w:val="00071FBA"/>
    <w:rsid w:val="0008185A"/>
    <w:rsid w:val="00082F42"/>
    <w:rsid w:val="00086FD6"/>
    <w:rsid w:val="0009021F"/>
    <w:rsid w:val="00094985"/>
    <w:rsid w:val="000B056D"/>
    <w:rsid w:val="000B063A"/>
    <w:rsid w:val="000B297A"/>
    <w:rsid w:val="000D6CF5"/>
    <w:rsid w:val="000E4BF0"/>
    <w:rsid w:val="000E58D4"/>
    <w:rsid w:val="000F22F4"/>
    <w:rsid w:val="000F2E5F"/>
    <w:rsid w:val="001149C3"/>
    <w:rsid w:val="00126D7C"/>
    <w:rsid w:val="001569A5"/>
    <w:rsid w:val="00161732"/>
    <w:rsid w:val="0016218D"/>
    <w:rsid w:val="0016770C"/>
    <w:rsid w:val="00175A74"/>
    <w:rsid w:val="001764DF"/>
    <w:rsid w:val="00176BFF"/>
    <w:rsid w:val="00192C38"/>
    <w:rsid w:val="001932C5"/>
    <w:rsid w:val="001A0020"/>
    <w:rsid w:val="001A0559"/>
    <w:rsid w:val="001A270E"/>
    <w:rsid w:val="001B4DDD"/>
    <w:rsid w:val="001C223F"/>
    <w:rsid w:val="001C71C6"/>
    <w:rsid w:val="001F040E"/>
    <w:rsid w:val="001F3405"/>
    <w:rsid w:val="001F3AAA"/>
    <w:rsid w:val="00205187"/>
    <w:rsid w:val="0022790E"/>
    <w:rsid w:val="002305C4"/>
    <w:rsid w:val="0023126D"/>
    <w:rsid w:val="00243E48"/>
    <w:rsid w:val="002455E0"/>
    <w:rsid w:val="0025397D"/>
    <w:rsid w:val="00253DBC"/>
    <w:rsid w:val="00254DC8"/>
    <w:rsid w:val="002654B1"/>
    <w:rsid w:val="00273641"/>
    <w:rsid w:val="00276FD0"/>
    <w:rsid w:val="002801E9"/>
    <w:rsid w:val="00286B6B"/>
    <w:rsid w:val="002912AA"/>
    <w:rsid w:val="002A636C"/>
    <w:rsid w:val="002C056B"/>
    <w:rsid w:val="002C0FCA"/>
    <w:rsid w:val="002D058C"/>
    <w:rsid w:val="002D30CF"/>
    <w:rsid w:val="002F03C9"/>
    <w:rsid w:val="002F0CB4"/>
    <w:rsid w:val="00303744"/>
    <w:rsid w:val="0030422D"/>
    <w:rsid w:val="00307C59"/>
    <w:rsid w:val="0031329D"/>
    <w:rsid w:val="0031557F"/>
    <w:rsid w:val="0034102C"/>
    <w:rsid w:val="003428D5"/>
    <w:rsid w:val="003479DD"/>
    <w:rsid w:val="0035046F"/>
    <w:rsid w:val="00353083"/>
    <w:rsid w:val="003802FF"/>
    <w:rsid w:val="003838B3"/>
    <w:rsid w:val="003871D9"/>
    <w:rsid w:val="00392EF2"/>
    <w:rsid w:val="003A3DCD"/>
    <w:rsid w:val="003B39E8"/>
    <w:rsid w:val="003B590F"/>
    <w:rsid w:val="003C502D"/>
    <w:rsid w:val="003C5FDC"/>
    <w:rsid w:val="003D5518"/>
    <w:rsid w:val="003D5B30"/>
    <w:rsid w:val="003D78E7"/>
    <w:rsid w:val="003E1FC8"/>
    <w:rsid w:val="003E3D5A"/>
    <w:rsid w:val="004007C2"/>
    <w:rsid w:val="00402044"/>
    <w:rsid w:val="004056E9"/>
    <w:rsid w:val="00407C33"/>
    <w:rsid w:val="004261AC"/>
    <w:rsid w:val="0043012D"/>
    <w:rsid w:val="0045233F"/>
    <w:rsid w:val="00453F30"/>
    <w:rsid w:val="00454254"/>
    <w:rsid w:val="00455E05"/>
    <w:rsid w:val="00456C75"/>
    <w:rsid w:val="00457ED4"/>
    <w:rsid w:val="00482E77"/>
    <w:rsid w:val="00494C00"/>
    <w:rsid w:val="004A638D"/>
    <w:rsid w:val="004B1B45"/>
    <w:rsid w:val="004B5B58"/>
    <w:rsid w:val="004B7BCE"/>
    <w:rsid w:val="004B7F18"/>
    <w:rsid w:val="004D3CB5"/>
    <w:rsid w:val="004D5E13"/>
    <w:rsid w:val="004E1FFD"/>
    <w:rsid w:val="004E4A44"/>
    <w:rsid w:val="004E64B0"/>
    <w:rsid w:val="004F1DC9"/>
    <w:rsid w:val="004F3C86"/>
    <w:rsid w:val="004F4521"/>
    <w:rsid w:val="004F6066"/>
    <w:rsid w:val="005027C2"/>
    <w:rsid w:val="00506F60"/>
    <w:rsid w:val="005079ED"/>
    <w:rsid w:val="00513A84"/>
    <w:rsid w:val="00524828"/>
    <w:rsid w:val="005314DE"/>
    <w:rsid w:val="00536995"/>
    <w:rsid w:val="005432ED"/>
    <w:rsid w:val="005458E9"/>
    <w:rsid w:val="00573212"/>
    <w:rsid w:val="0058104C"/>
    <w:rsid w:val="005A0894"/>
    <w:rsid w:val="005B38B3"/>
    <w:rsid w:val="005C5D56"/>
    <w:rsid w:val="005D0E0D"/>
    <w:rsid w:val="005E2451"/>
    <w:rsid w:val="005E734B"/>
    <w:rsid w:val="005F0F4B"/>
    <w:rsid w:val="005F2534"/>
    <w:rsid w:val="005F4CFC"/>
    <w:rsid w:val="005F790A"/>
    <w:rsid w:val="00612CCB"/>
    <w:rsid w:val="00613AEF"/>
    <w:rsid w:val="00624576"/>
    <w:rsid w:val="00631762"/>
    <w:rsid w:val="00646138"/>
    <w:rsid w:val="006548F5"/>
    <w:rsid w:val="00665607"/>
    <w:rsid w:val="00672FB7"/>
    <w:rsid w:val="00676EEB"/>
    <w:rsid w:val="006812E9"/>
    <w:rsid w:val="00692291"/>
    <w:rsid w:val="00692E82"/>
    <w:rsid w:val="006A19BA"/>
    <w:rsid w:val="006A3FD8"/>
    <w:rsid w:val="006B5119"/>
    <w:rsid w:val="006B535C"/>
    <w:rsid w:val="006C34C4"/>
    <w:rsid w:val="006D5204"/>
    <w:rsid w:val="006E121A"/>
    <w:rsid w:val="007144ED"/>
    <w:rsid w:val="00721EA1"/>
    <w:rsid w:val="00726963"/>
    <w:rsid w:val="00726D60"/>
    <w:rsid w:val="00744F35"/>
    <w:rsid w:val="007505F1"/>
    <w:rsid w:val="00754A1A"/>
    <w:rsid w:val="00762817"/>
    <w:rsid w:val="007701E8"/>
    <w:rsid w:val="00770F9A"/>
    <w:rsid w:val="007744D2"/>
    <w:rsid w:val="007776B9"/>
    <w:rsid w:val="00795D69"/>
    <w:rsid w:val="00797C5A"/>
    <w:rsid w:val="007A2F57"/>
    <w:rsid w:val="007A58DA"/>
    <w:rsid w:val="007B055A"/>
    <w:rsid w:val="007B62A5"/>
    <w:rsid w:val="007C54CE"/>
    <w:rsid w:val="007D2E4B"/>
    <w:rsid w:val="007D3DF3"/>
    <w:rsid w:val="007E1DE9"/>
    <w:rsid w:val="007E207E"/>
    <w:rsid w:val="007E2599"/>
    <w:rsid w:val="007E61F5"/>
    <w:rsid w:val="007F07D3"/>
    <w:rsid w:val="007F08A0"/>
    <w:rsid w:val="007F12FF"/>
    <w:rsid w:val="007F1A05"/>
    <w:rsid w:val="007F5793"/>
    <w:rsid w:val="008058D6"/>
    <w:rsid w:val="00806D07"/>
    <w:rsid w:val="00823B22"/>
    <w:rsid w:val="0082783F"/>
    <w:rsid w:val="00840A2C"/>
    <w:rsid w:val="008469C7"/>
    <w:rsid w:val="008552C2"/>
    <w:rsid w:val="00861083"/>
    <w:rsid w:val="008746A8"/>
    <w:rsid w:val="008801DE"/>
    <w:rsid w:val="00884ABA"/>
    <w:rsid w:val="008A0CA3"/>
    <w:rsid w:val="008A1577"/>
    <w:rsid w:val="008A2FFE"/>
    <w:rsid w:val="008A6349"/>
    <w:rsid w:val="008B6102"/>
    <w:rsid w:val="008C1B42"/>
    <w:rsid w:val="008C7564"/>
    <w:rsid w:val="008D21B7"/>
    <w:rsid w:val="008E7C27"/>
    <w:rsid w:val="008F0956"/>
    <w:rsid w:val="009039F6"/>
    <w:rsid w:val="00906F61"/>
    <w:rsid w:val="00912D74"/>
    <w:rsid w:val="009179BC"/>
    <w:rsid w:val="009207DF"/>
    <w:rsid w:val="00944BB8"/>
    <w:rsid w:val="00954980"/>
    <w:rsid w:val="00954FB6"/>
    <w:rsid w:val="009553CD"/>
    <w:rsid w:val="009745F9"/>
    <w:rsid w:val="0097791B"/>
    <w:rsid w:val="00987681"/>
    <w:rsid w:val="00990CF7"/>
    <w:rsid w:val="009940FD"/>
    <w:rsid w:val="009959AD"/>
    <w:rsid w:val="009A01D2"/>
    <w:rsid w:val="009B262F"/>
    <w:rsid w:val="009B27C0"/>
    <w:rsid w:val="009B3BB7"/>
    <w:rsid w:val="009C4C17"/>
    <w:rsid w:val="009D3B3E"/>
    <w:rsid w:val="009D42A2"/>
    <w:rsid w:val="009E2FB6"/>
    <w:rsid w:val="009E6DC0"/>
    <w:rsid w:val="009F1166"/>
    <w:rsid w:val="009F28D4"/>
    <w:rsid w:val="009F2D14"/>
    <w:rsid w:val="009F3704"/>
    <w:rsid w:val="009F4542"/>
    <w:rsid w:val="00A02002"/>
    <w:rsid w:val="00A12D72"/>
    <w:rsid w:val="00A2160D"/>
    <w:rsid w:val="00A256CD"/>
    <w:rsid w:val="00A34AFB"/>
    <w:rsid w:val="00A37FE7"/>
    <w:rsid w:val="00A44089"/>
    <w:rsid w:val="00A5297D"/>
    <w:rsid w:val="00A54FB7"/>
    <w:rsid w:val="00A66F55"/>
    <w:rsid w:val="00A67AB8"/>
    <w:rsid w:val="00A729B8"/>
    <w:rsid w:val="00A91432"/>
    <w:rsid w:val="00A927C0"/>
    <w:rsid w:val="00AA3EF1"/>
    <w:rsid w:val="00AA759F"/>
    <w:rsid w:val="00AB0355"/>
    <w:rsid w:val="00AB2303"/>
    <w:rsid w:val="00AC2FB0"/>
    <w:rsid w:val="00AC4E7C"/>
    <w:rsid w:val="00AD2F4A"/>
    <w:rsid w:val="00AE2020"/>
    <w:rsid w:val="00AE43AE"/>
    <w:rsid w:val="00AE4561"/>
    <w:rsid w:val="00AE6674"/>
    <w:rsid w:val="00AF05C3"/>
    <w:rsid w:val="00B014CF"/>
    <w:rsid w:val="00B037F2"/>
    <w:rsid w:val="00B07F3E"/>
    <w:rsid w:val="00B14B95"/>
    <w:rsid w:val="00B206D8"/>
    <w:rsid w:val="00B258D4"/>
    <w:rsid w:val="00B3548D"/>
    <w:rsid w:val="00B36425"/>
    <w:rsid w:val="00B36A02"/>
    <w:rsid w:val="00B40C3E"/>
    <w:rsid w:val="00B44C27"/>
    <w:rsid w:val="00B4587D"/>
    <w:rsid w:val="00B50D8B"/>
    <w:rsid w:val="00B51606"/>
    <w:rsid w:val="00B67836"/>
    <w:rsid w:val="00B76A0B"/>
    <w:rsid w:val="00B95DE7"/>
    <w:rsid w:val="00BA3C5D"/>
    <w:rsid w:val="00BB19C6"/>
    <w:rsid w:val="00BB33E8"/>
    <w:rsid w:val="00BC7464"/>
    <w:rsid w:val="00BD3ECA"/>
    <w:rsid w:val="00BD4B3A"/>
    <w:rsid w:val="00BE5EDA"/>
    <w:rsid w:val="00BF4591"/>
    <w:rsid w:val="00C05B74"/>
    <w:rsid w:val="00C070DB"/>
    <w:rsid w:val="00C10C4A"/>
    <w:rsid w:val="00C13AFF"/>
    <w:rsid w:val="00C319CE"/>
    <w:rsid w:val="00C4215D"/>
    <w:rsid w:val="00C45E89"/>
    <w:rsid w:val="00C57A4D"/>
    <w:rsid w:val="00C60F31"/>
    <w:rsid w:val="00C624BA"/>
    <w:rsid w:val="00C77C35"/>
    <w:rsid w:val="00C909AF"/>
    <w:rsid w:val="00C968AB"/>
    <w:rsid w:val="00CA4462"/>
    <w:rsid w:val="00CB1427"/>
    <w:rsid w:val="00CB3D2C"/>
    <w:rsid w:val="00CB5036"/>
    <w:rsid w:val="00CB57F9"/>
    <w:rsid w:val="00CB60AE"/>
    <w:rsid w:val="00CC1AE4"/>
    <w:rsid w:val="00CC59E8"/>
    <w:rsid w:val="00CD0306"/>
    <w:rsid w:val="00CD3AF2"/>
    <w:rsid w:val="00CD7B97"/>
    <w:rsid w:val="00CE0A9D"/>
    <w:rsid w:val="00CE3F38"/>
    <w:rsid w:val="00CE4D77"/>
    <w:rsid w:val="00D05584"/>
    <w:rsid w:val="00D12366"/>
    <w:rsid w:val="00D13373"/>
    <w:rsid w:val="00D30A19"/>
    <w:rsid w:val="00D341B8"/>
    <w:rsid w:val="00D367C8"/>
    <w:rsid w:val="00D37B5D"/>
    <w:rsid w:val="00D54256"/>
    <w:rsid w:val="00D548A0"/>
    <w:rsid w:val="00D57655"/>
    <w:rsid w:val="00D57684"/>
    <w:rsid w:val="00D611D9"/>
    <w:rsid w:val="00D62DCB"/>
    <w:rsid w:val="00D72525"/>
    <w:rsid w:val="00D73341"/>
    <w:rsid w:val="00D8238E"/>
    <w:rsid w:val="00D96F4D"/>
    <w:rsid w:val="00DA3334"/>
    <w:rsid w:val="00DA4EAF"/>
    <w:rsid w:val="00DB1E24"/>
    <w:rsid w:val="00DB34EA"/>
    <w:rsid w:val="00DC02AF"/>
    <w:rsid w:val="00DC18F1"/>
    <w:rsid w:val="00DE1A12"/>
    <w:rsid w:val="00DE4450"/>
    <w:rsid w:val="00DF546A"/>
    <w:rsid w:val="00DF6A96"/>
    <w:rsid w:val="00E04063"/>
    <w:rsid w:val="00E16CDB"/>
    <w:rsid w:val="00E26EEB"/>
    <w:rsid w:val="00E30E6C"/>
    <w:rsid w:val="00E57444"/>
    <w:rsid w:val="00E64BD2"/>
    <w:rsid w:val="00E67140"/>
    <w:rsid w:val="00E75256"/>
    <w:rsid w:val="00E80085"/>
    <w:rsid w:val="00E81D0B"/>
    <w:rsid w:val="00E94D49"/>
    <w:rsid w:val="00E95250"/>
    <w:rsid w:val="00E96539"/>
    <w:rsid w:val="00EA18EF"/>
    <w:rsid w:val="00EC0B73"/>
    <w:rsid w:val="00EC0EAA"/>
    <w:rsid w:val="00EC2787"/>
    <w:rsid w:val="00ED048F"/>
    <w:rsid w:val="00EE3078"/>
    <w:rsid w:val="00EE3223"/>
    <w:rsid w:val="00EE41A0"/>
    <w:rsid w:val="00EE71BD"/>
    <w:rsid w:val="00EE7C17"/>
    <w:rsid w:val="00F01492"/>
    <w:rsid w:val="00F211F6"/>
    <w:rsid w:val="00F2748A"/>
    <w:rsid w:val="00F324DF"/>
    <w:rsid w:val="00F44816"/>
    <w:rsid w:val="00F56BED"/>
    <w:rsid w:val="00F609C9"/>
    <w:rsid w:val="00F64AF1"/>
    <w:rsid w:val="00F76D5B"/>
    <w:rsid w:val="00F8524B"/>
    <w:rsid w:val="00F8526D"/>
    <w:rsid w:val="00F9084C"/>
    <w:rsid w:val="00F95272"/>
    <w:rsid w:val="00F97633"/>
    <w:rsid w:val="00FA3500"/>
    <w:rsid w:val="00FA5B68"/>
    <w:rsid w:val="00FA6893"/>
    <w:rsid w:val="00FB17DB"/>
    <w:rsid w:val="00FB6D2E"/>
    <w:rsid w:val="00FD45DA"/>
    <w:rsid w:val="00FE2F52"/>
    <w:rsid w:val="00FE5D48"/>
    <w:rsid w:val="00FF34AE"/>
    <w:rsid w:val="00FF3F30"/>
    <w:rsid w:val="00FF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C5A"/>
    <w:rPr>
      <w:rFonts w:ascii="Arial" w:hAnsi="Arial"/>
      <w:lang w:val="es-ES" w:eastAsia="es-ES"/>
    </w:rPr>
  </w:style>
  <w:style w:type="paragraph" w:styleId="Ttulo1">
    <w:name w:val="heading 1"/>
    <w:basedOn w:val="Ttulo-base"/>
    <w:next w:val="Textoindependiente"/>
    <w:qFormat/>
    <w:rsid w:val="00797C5A"/>
    <w:pPr>
      <w:spacing w:before="220" w:after="22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next w:val="Textoindependiente"/>
    <w:qFormat/>
    <w:rsid w:val="00797C5A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next w:val="Textoindependiente"/>
    <w:qFormat/>
    <w:rsid w:val="00797C5A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797C5A"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next w:val="Textoindependiente"/>
    <w:qFormat/>
    <w:rsid w:val="00797C5A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rsid w:val="00797C5A"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797C5A"/>
    <w:pPr>
      <w:keepNext/>
      <w:outlineLvl w:val="6"/>
    </w:pPr>
    <w:rPr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97C5A"/>
    <w:pPr>
      <w:spacing w:after="220" w:line="220" w:lineRule="auto"/>
      <w:jc w:val="both"/>
    </w:pPr>
    <w:rPr>
      <w:spacing w:val="-5"/>
    </w:rPr>
  </w:style>
  <w:style w:type="paragraph" w:customStyle="1" w:styleId="Logro">
    <w:name w:val="Logro"/>
    <w:basedOn w:val="Textoindependiente"/>
    <w:rsid w:val="00797C5A"/>
    <w:pPr>
      <w:spacing w:after="60"/>
      <w:ind w:left="245" w:hanging="245"/>
    </w:pPr>
  </w:style>
  <w:style w:type="paragraph" w:customStyle="1" w:styleId="Direccin1">
    <w:name w:val="Dirección 1"/>
    <w:basedOn w:val="Normal"/>
    <w:rsid w:val="00797C5A"/>
    <w:pPr>
      <w:framePr w:w="2160" w:wrap="notBeside" w:vAnchor="page" w:hAnchor="page" w:x="8281" w:y="1153"/>
      <w:spacing w:line="160" w:lineRule="auto"/>
      <w:jc w:val="both"/>
    </w:pPr>
    <w:rPr>
      <w:sz w:val="14"/>
    </w:rPr>
  </w:style>
  <w:style w:type="paragraph" w:customStyle="1" w:styleId="Direccin2">
    <w:name w:val="Dirección 2"/>
    <w:basedOn w:val="Normal"/>
    <w:rsid w:val="00797C5A"/>
    <w:pPr>
      <w:framePr w:w="2030" w:wrap="notBeside" w:vAnchor="page" w:hAnchor="page" w:x="6121" w:y="1153"/>
      <w:spacing w:line="160" w:lineRule="auto"/>
      <w:jc w:val="both"/>
    </w:pPr>
    <w:rPr>
      <w:sz w:val="14"/>
    </w:rPr>
  </w:style>
  <w:style w:type="paragraph" w:styleId="Textoindependiente2">
    <w:name w:val="Body Text 2"/>
    <w:basedOn w:val="Textoindependiente"/>
    <w:rsid w:val="00797C5A"/>
    <w:pPr>
      <w:ind w:left="720"/>
    </w:pPr>
  </w:style>
  <w:style w:type="paragraph" w:customStyle="1" w:styleId="Ciudadyprovincia">
    <w:name w:val="Ciudad y provincia"/>
    <w:basedOn w:val="Textoindependiente"/>
    <w:next w:val="Textoindependiente"/>
    <w:rsid w:val="00797C5A"/>
    <w:pPr>
      <w:keepNext/>
    </w:pPr>
  </w:style>
  <w:style w:type="paragraph" w:customStyle="1" w:styleId="Organizacin">
    <w:name w:val="Organización"/>
    <w:basedOn w:val="Normal"/>
    <w:next w:val="Normal"/>
    <w:rsid w:val="00797C5A"/>
    <w:pPr>
      <w:tabs>
        <w:tab w:val="left" w:pos="2160"/>
        <w:tab w:val="right" w:pos="6480"/>
      </w:tabs>
      <w:spacing w:before="240" w:after="40" w:line="220" w:lineRule="auto"/>
    </w:pPr>
  </w:style>
  <w:style w:type="paragraph" w:customStyle="1" w:styleId="Organizacinuno">
    <w:name w:val="Organización uno"/>
    <w:basedOn w:val="Organizacin"/>
    <w:next w:val="Normal"/>
    <w:rsid w:val="00797C5A"/>
  </w:style>
  <w:style w:type="paragraph" w:styleId="Fecha">
    <w:name w:val="Date"/>
    <w:basedOn w:val="Textoindependiente"/>
    <w:rsid w:val="00797C5A"/>
    <w:pPr>
      <w:keepNext/>
    </w:pPr>
  </w:style>
  <w:style w:type="paragraph" w:customStyle="1" w:styleId="Ttulodeldocumento">
    <w:name w:val="Título del documento"/>
    <w:basedOn w:val="Normal"/>
    <w:next w:val="Normal"/>
    <w:rsid w:val="00797C5A"/>
    <w:pPr>
      <w:spacing w:after="220"/>
      <w:jc w:val="both"/>
    </w:pPr>
    <w:rPr>
      <w:spacing w:val="-20"/>
      <w:sz w:val="48"/>
    </w:rPr>
  </w:style>
  <w:style w:type="character" w:styleId="nfasis">
    <w:name w:val="Emphasis"/>
    <w:qFormat/>
    <w:rsid w:val="00797C5A"/>
    <w:rPr>
      <w:rFonts w:ascii="Arial Black" w:hAnsi="Arial Black"/>
      <w:spacing w:val="-8"/>
      <w:sz w:val="18"/>
    </w:rPr>
  </w:style>
  <w:style w:type="paragraph" w:customStyle="1" w:styleId="Encabezado-base">
    <w:name w:val="Encabezado - base"/>
    <w:basedOn w:val="Normal"/>
    <w:rsid w:val="00797C5A"/>
    <w:pPr>
      <w:jc w:val="both"/>
    </w:pPr>
  </w:style>
  <w:style w:type="paragraph" w:styleId="Piedepgina">
    <w:name w:val="footer"/>
    <w:basedOn w:val="Encabezado-base"/>
    <w:rsid w:val="00797C5A"/>
    <w:pPr>
      <w:tabs>
        <w:tab w:val="right" w:pos="6840"/>
      </w:tabs>
      <w:spacing w:line="220" w:lineRule="auto"/>
    </w:pPr>
    <w:rPr>
      <w:b/>
      <w:sz w:val="18"/>
    </w:rPr>
  </w:style>
  <w:style w:type="paragraph" w:styleId="Encabezado">
    <w:name w:val="header"/>
    <w:basedOn w:val="Encabezado-base"/>
    <w:rsid w:val="00797C5A"/>
    <w:pPr>
      <w:spacing w:line="220" w:lineRule="auto"/>
    </w:pPr>
  </w:style>
  <w:style w:type="paragraph" w:customStyle="1" w:styleId="Ttulo-base">
    <w:name w:val="Título - base"/>
    <w:basedOn w:val="Textoindependiente"/>
    <w:next w:val="Textoindependiente"/>
    <w:rsid w:val="00797C5A"/>
    <w:pPr>
      <w:keepNext/>
      <w:keepLines/>
      <w:spacing w:after="0"/>
    </w:pPr>
    <w:rPr>
      <w:spacing w:val="-4"/>
      <w:sz w:val="18"/>
    </w:rPr>
  </w:style>
  <w:style w:type="paragraph" w:customStyle="1" w:styleId="Institucin">
    <w:name w:val="Institución"/>
    <w:basedOn w:val="Normal"/>
    <w:next w:val="Logro"/>
    <w:rsid w:val="00797C5A"/>
    <w:pPr>
      <w:tabs>
        <w:tab w:val="left" w:pos="2160"/>
        <w:tab w:val="right" w:pos="6480"/>
      </w:tabs>
      <w:spacing w:before="240" w:after="60" w:line="220" w:lineRule="auto"/>
    </w:pPr>
  </w:style>
  <w:style w:type="paragraph" w:styleId="Ttulo">
    <w:name w:val="Title"/>
    <w:basedOn w:val="Normal"/>
    <w:qFormat/>
    <w:rsid w:val="00797C5A"/>
    <w:pPr>
      <w:spacing w:before="240" w:after="60"/>
      <w:jc w:val="center"/>
    </w:pPr>
    <w:rPr>
      <w:b/>
      <w:kern w:val="28"/>
      <w:sz w:val="32"/>
    </w:rPr>
  </w:style>
  <w:style w:type="paragraph" w:customStyle="1" w:styleId="Puesto">
    <w:name w:val="Puesto"/>
    <w:next w:val="Logro"/>
    <w:rsid w:val="00797C5A"/>
    <w:pPr>
      <w:spacing w:after="60" w:line="220" w:lineRule="auto"/>
    </w:pPr>
    <w:rPr>
      <w:rFonts w:ascii="Arial Black" w:hAnsi="Arial Black"/>
      <w:spacing w:val="-10"/>
      <w:lang w:val="es-ES" w:eastAsia="es-ES"/>
    </w:rPr>
  </w:style>
  <w:style w:type="character" w:customStyle="1" w:styleId="Rtuloconnfasis">
    <w:name w:val="Rótulo con énfasis"/>
    <w:rsid w:val="00797C5A"/>
    <w:rPr>
      <w:rFonts w:ascii="Arial Black" w:hAnsi="Arial Black"/>
      <w:spacing w:val="-6"/>
      <w:sz w:val="18"/>
    </w:rPr>
  </w:style>
  <w:style w:type="paragraph" w:customStyle="1" w:styleId="Nombre">
    <w:name w:val="Nombre"/>
    <w:basedOn w:val="Normal"/>
    <w:next w:val="Normal"/>
    <w:rsid w:val="00797C5A"/>
    <w:pPr>
      <w:pBdr>
        <w:bottom w:val="single" w:sz="6" w:space="4" w:color="auto"/>
      </w:pBdr>
      <w:spacing w:after="440"/>
    </w:pPr>
    <w:rPr>
      <w:rFonts w:ascii="Arial Black" w:hAnsi="Arial Black"/>
      <w:spacing w:val="-35"/>
      <w:sz w:val="54"/>
    </w:rPr>
  </w:style>
  <w:style w:type="paragraph" w:customStyle="1" w:styleId="Ttulodeseccin">
    <w:name w:val="Título de sección"/>
    <w:basedOn w:val="Normal"/>
    <w:next w:val="Normal"/>
    <w:rsid w:val="00797C5A"/>
    <w:pPr>
      <w:spacing w:before="220" w:line="220" w:lineRule="auto"/>
    </w:pPr>
    <w:rPr>
      <w:rFonts w:ascii="Arial Black" w:hAnsi="Arial Black"/>
      <w:spacing w:val="-10"/>
    </w:rPr>
  </w:style>
  <w:style w:type="paragraph" w:customStyle="1" w:styleId="Sinttulo">
    <w:name w:val="Sin título"/>
    <w:basedOn w:val="Ttulodeseccin"/>
    <w:rsid w:val="00797C5A"/>
  </w:style>
  <w:style w:type="paragraph" w:customStyle="1" w:styleId="Objetivo">
    <w:name w:val="Objetivo"/>
    <w:basedOn w:val="Normal"/>
    <w:next w:val="Textoindependiente"/>
    <w:rsid w:val="00797C5A"/>
    <w:pPr>
      <w:spacing w:before="240" w:after="220" w:line="220" w:lineRule="auto"/>
    </w:pPr>
  </w:style>
  <w:style w:type="character" w:styleId="Nmerodepgina">
    <w:name w:val="page number"/>
    <w:basedOn w:val="Fuentedeprrafopredeter"/>
    <w:rsid w:val="00797C5A"/>
    <w:rPr>
      <w:rFonts w:ascii="Arial" w:hAnsi="Arial"/>
      <w:sz w:val="18"/>
    </w:rPr>
  </w:style>
  <w:style w:type="paragraph" w:customStyle="1" w:styleId="Datospersonales">
    <w:name w:val="Datos personales"/>
    <w:basedOn w:val="Textoindependiente"/>
    <w:rsid w:val="00797C5A"/>
    <w:pPr>
      <w:spacing w:after="120" w:line="-240" w:lineRule="auto"/>
      <w:ind w:left="-1080" w:right="1080"/>
    </w:pPr>
    <w:rPr>
      <w:i/>
      <w:spacing w:val="0"/>
      <w:sz w:val="22"/>
    </w:rPr>
  </w:style>
  <w:style w:type="paragraph" w:customStyle="1" w:styleId="Informacinpersonal">
    <w:name w:val="Información personal"/>
    <w:basedOn w:val="Logro"/>
    <w:next w:val="Logro"/>
    <w:rsid w:val="00797C5A"/>
    <w:pPr>
      <w:spacing w:before="240"/>
    </w:pPr>
  </w:style>
  <w:style w:type="paragraph" w:customStyle="1" w:styleId="Subttulodeseccin">
    <w:name w:val="Subtítulo de sección"/>
    <w:basedOn w:val="Ttulodeseccin"/>
    <w:next w:val="Normal"/>
    <w:rsid w:val="00797C5A"/>
    <w:rPr>
      <w:b/>
      <w:spacing w:val="0"/>
    </w:rPr>
  </w:style>
  <w:style w:type="paragraph" w:styleId="Textoindependiente3">
    <w:name w:val="Body Text 3"/>
    <w:basedOn w:val="Normal"/>
    <w:rsid w:val="00797C5A"/>
    <w:rPr>
      <w:sz w:val="18"/>
    </w:rPr>
  </w:style>
  <w:style w:type="paragraph" w:styleId="Textodeglobo">
    <w:name w:val="Balloon Text"/>
    <w:basedOn w:val="Normal"/>
    <w:link w:val="TextodegloboCar"/>
    <w:rsid w:val="004007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07C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E82F3-3082-4235-9D5A-FE591A63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0</TotalTime>
  <Pages>2</Pages>
  <Words>245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Currículo</vt:lpstr>
      <vt:lpstr>Currículo</vt:lpstr>
    </vt:vector>
  </TitlesOfParts>
  <Company>lora s.a.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creator>mi nombre</dc:creator>
  <dc:description>ALT-F11 says it's groovie!</dc:description>
  <cp:lastModifiedBy>admin04</cp:lastModifiedBy>
  <cp:revision>2</cp:revision>
  <cp:lastPrinted>2017-09-23T16:57:00Z</cp:lastPrinted>
  <dcterms:created xsi:type="dcterms:W3CDTF">2018-04-05T22:24:00Z</dcterms:created>
  <dcterms:modified xsi:type="dcterms:W3CDTF">2018-04-05T22:24:00Z</dcterms:modified>
</cp:coreProperties>
</file>