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928" w:rsidRDefault="00701928">
      <w:bookmarkStart w:id="0" w:name="_GoBack"/>
      <w:bookmarkEnd w:id="0"/>
    </w:p>
    <w:tbl>
      <w:tblPr>
        <w:tblpPr w:leftFromText="141" w:rightFromText="141" w:vertAnchor="text" w:tblpXSpec="right" w:tblpY="1"/>
        <w:tblOverlap w:val="never"/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6"/>
        <w:gridCol w:w="496"/>
        <w:gridCol w:w="6416"/>
      </w:tblGrid>
      <w:tr w:rsidR="006D409C" w:rsidRPr="00290DAF" w:rsidTr="00A7507C">
        <w:trPr>
          <w:trHeight w:val="1282"/>
        </w:trPr>
        <w:tc>
          <w:tcPr>
            <w:tcW w:w="4296" w:type="dxa"/>
            <w:vMerge w:val="restart"/>
            <w:tcMar>
              <w:left w:w="360" w:type="dxa"/>
            </w:tcMar>
            <w:vAlign w:val="bottom"/>
          </w:tcPr>
          <w:p w:rsidR="00701928" w:rsidRPr="00290DAF" w:rsidRDefault="00701928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701928" w:rsidRPr="00290DAF" w:rsidRDefault="00701928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701928" w:rsidRPr="00290DAF" w:rsidRDefault="00701928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701928" w:rsidRPr="00290DAF" w:rsidRDefault="00701928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701928" w:rsidRPr="003522C3" w:rsidRDefault="006E05FB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  <w:noProof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41AD23F1" wp14:editId="2A489CA2">
                  <wp:simplePos x="0" y="0"/>
                  <wp:positionH relativeFrom="margin">
                    <wp:posOffset>85725</wp:posOffset>
                  </wp:positionH>
                  <wp:positionV relativeFrom="paragraph">
                    <wp:posOffset>-2632075</wp:posOffset>
                  </wp:positionV>
                  <wp:extent cx="2120265" cy="2319020"/>
                  <wp:effectExtent l="0" t="0" r="0" b="5080"/>
                  <wp:wrapSquare wrapText="bothSides"/>
                  <wp:docPr id="1" name="Imagen 1" descr="https://scontent-b.xx.fbcdn.net/hphotos-frc3/t1.0-9/261792_10150238849563337_31126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-b.xx.fbcdn.net/hphotos-frc3/t1.0-9/261792_10150238849563337_31126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265" cy="231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22C3" w:rsidRPr="003522C3">
              <w:rPr>
                <w:b/>
              </w:rPr>
              <w:t>INFORMATICA</w:t>
            </w:r>
          </w:p>
          <w:p w:rsidR="00701928" w:rsidRDefault="00701928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701928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Word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Excel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 xml:space="preserve">[ </w:t>
            </w:r>
            <w:proofErr w:type="spellStart"/>
            <w:r w:rsidRPr="00290DAF">
              <w:rPr>
                <w:b/>
              </w:rPr>
              <w:t>Power</w:t>
            </w:r>
            <w:proofErr w:type="spellEnd"/>
            <w:r w:rsidRPr="00290DAF">
              <w:rPr>
                <w:b/>
              </w:rPr>
              <w:t xml:space="preserve"> Point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Outlook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Internet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Windows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NAF – Oracle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WMS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PDT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 xml:space="preserve">[ </w:t>
            </w:r>
            <w:proofErr w:type="spellStart"/>
            <w:r w:rsidRPr="00290DAF">
              <w:rPr>
                <w:b/>
              </w:rPr>
              <w:t>Smarbits</w:t>
            </w:r>
            <w:proofErr w:type="spellEnd"/>
            <w:r w:rsidRPr="00290DAF">
              <w:rPr>
                <w:b/>
              </w:rPr>
              <w:t xml:space="preserve"> ]</w:t>
            </w:r>
          </w:p>
          <w:p w:rsidR="003522C3" w:rsidRPr="00290DAF" w:rsidRDefault="003522C3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3522C3" w:rsidRDefault="003522C3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jc w:val="center"/>
              <w:rPr>
                <w:b/>
              </w:rPr>
            </w:pPr>
            <w:r>
              <w:rPr>
                <w:b/>
              </w:rPr>
              <w:t>APTITUDES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Trabajar en equipo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Honestidad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Puntualidad ]</w:t>
            </w: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 xml:space="preserve">[ </w:t>
            </w:r>
            <w:r w:rsidR="009D2BA8" w:rsidRPr="00290DAF">
              <w:rPr>
                <w:b/>
              </w:rPr>
              <w:t>Eficiencia ]</w:t>
            </w:r>
          </w:p>
          <w:p w:rsidR="009D2BA8" w:rsidRPr="00290DAF" w:rsidRDefault="009D2BA8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9D2BA8" w:rsidRPr="00290DAF" w:rsidRDefault="009D2BA8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Persistencia ]</w:t>
            </w:r>
          </w:p>
          <w:p w:rsidR="009D2BA8" w:rsidRPr="00290DAF" w:rsidRDefault="009D2BA8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9D2BA8" w:rsidRPr="00290DAF" w:rsidRDefault="009D2BA8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Capacidad ]</w:t>
            </w:r>
          </w:p>
          <w:p w:rsidR="009D2BA8" w:rsidRPr="00290DAF" w:rsidRDefault="009D2BA8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9D2BA8" w:rsidRPr="00290DAF" w:rsidRDefault="009D2BA8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Liderazgo ]</w:t>
            </w:r>
          </w:p>
          <w:p w:rsidR="009D2BA8" w:rsidRPr="00290DAF" w:rsidRDefault="009D2BA8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9D2BA8" w:rsidRPr="00290DAF" w:rsidRDefault="009D2BA8" w:rsidP="00A7507C">
            <w:pPr>
              <w:tabs>
                <w:tab w:val="left" w:pos="990"/>
              </w:tabs>
              <w:jc w:val="center"/>
              <w:rPr>
                <w:b/>
              </w:rPr>
            </w:pPr>
            <w:r w:rsidRPr="00290DAF">
              <w:rPr>
                <w:b/>
              </w:rPr>
              <w:t>[ Positivismo ]</w:t>
            </w:r>
          </w:p>
          <w:p w:rsidR="00D20449" w:rsidRPr="00290DAF" w:rsidRDefault="00D20449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D20449" w:rsidRPr="00290DAF" w:rsidRDefault="00D20449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3522C3" w:rsidRPr="00290DAF" w:rsidRDefault="003522C3" w:rsidP="00AE76C3">
            <w:pPr>
              <w:tabs>
                <w:tab w:val="left" w:pos="990"/>
              </w:tabs>
              <w:jc w:val="center"/>
              <w:rPr>
                <w:b/>
              </w:rPr>
            </w:pPr>
          </w:p>
        </w:tc>
        <w:tc>
          <w:tcPr>
            <w:tcW w:w="496" w:type="dxa"/>
            <w:shd w:val="clear" w:color="auto" w:fill="31521B" w:themeFill="accent2" w:themeFillShade="80"/>
          </w:tcPr>
          <w:p w:rsidR="006D409C" w:rsidRPr="00290DAF" w:rsidRDefault="006D409C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</w:tc>
        <w:tc>
          <w:tcPr>
            <w:tcW w:w="6416" w:type="dxa"/>
            <w:shd w:val="clear" w:color="auto" w:fill="31521B" w:themeFill="accent2" w:themeFillShade="80"/>
            <w:vAlign w:val="center"/>
          </w:tcPr>
          <w:p w:rsidR="006D409C" w:rsidRPr="00290DAF" w:rsidRDefault="00290DAF" w:rsidP="00A7507C">
            <w:pPr>
              <w:tabs>
                <w:tab w:val="left" w:pos="990"/>
              </w:tabs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LEONEL ALBERTO RAMOS CASTILLO</w:t>
            </w:r>
          </w:p>
        </w:tc>
      </w:tr>
      <w:tr w:rsidR="006D409C" w:rsidTr="00A7507C">
        <w:trPr>
          <w:trHeight w:val="3024"/>
        </w:trPr>
        <w:tc>
          <w:tcPr>
            <w:tcW w:w="4296" w:type="dxa"/>
            <w:vMerge/>
            <w:tcMar>
              <w:left w:w="360" w:type="dxa"/>
            </w:tcMar>
            <w:vAlign w:val="bottom"/>
          </w:tcPr>
          <w:p w:rsidR="006D409C" w:rsidRDefault="006D409C" w:rsidP="00A7507C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496" w:type="dxa"/>
            <w:tcMar>
              <w:left w:w="0" w:type="dxa"/>
              <w:right w:w="0" w:type="dxa"/>
            </w:tcMar>
          </w:tcPr>
          <w:p w:rsidR="006D409C" w:rsidRDefault="006D409C" w:rsidP="00A7507C">
            <w:pPr>
              <w:tabs>
                <w:tab w:val="left" w:pos="990"/>
              </w:tabs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6C6627B0" wp14:editId="260D8440">
                      <wp:extent cx="227812" cy="311173"/>
                      <wp:effectExtent l="0" t="3810" r="0" b="0"/>
                      <wp:docPr id="3" name="Triángulo 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6627B0" id="Triángulo rectángulo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416" w:type="dxa"/>
            <w:shd w:val="clear" w:color="auto" w:fill="auto"/>
          </w:tcPr>
          <w:p w:rsidR="006D409C" w:rsidRDefault="006D409C" w:rsidP="00A7507C">
            <w:pPr>
              <w:rPr>
                <w:b/>
              </w:rPr>
            </w:pPr>
          </w:p>
          <w:p w:rsidR="00E0023E" w:rsidRDefault="00E0023E" w:rsidP="00A7507C">
            <w:pPr>
              <w:rPr>
                <w:b/>
              </w:rPr>
            </w:pPr>
          </w:p>
          <w:p w:rsidR="00470FE1" w:rsidRDefault="00470FE1" w:rsidP="00A7507C">
            <w:pPr>
              <w:rPr>
                <w:b/>
              </w:rPr>
            </w:pPr>
          </w:p>
          <w:p w:rsidR="00E0023E" w:rsidRPr="00A40F6D" w:rsidRDefault="00E0023E" w:rsidP="00A7507C">
            <w:pPr>
              <w:rPr>
                <w:b/>
              </w:rPr>
            </w:pPr>
            <w:r w:rsidRPr="00A40F6D">
              <w:rPr>
                <w:b/>
              </w:rPr>
              <w:t>[ Dirección:  La Mesa de San Martin, Provincia de Panamá ]</w:t>
            </w:r>
          </w:p>
          <w:p w:rsidR="00E0023E" w:rsidRPr="00A40F6D" w:rsidRDefault="00E0023E" w:rsidP="00A7507C">
            <w:pPr>
              <w:rPr>
                <w:b/>
              </w:rPr>
            </w:pPr>
          </w:p>
          <w:p w:rsidR="00E0023E" w:rsidRPr="00A40F6D" w:rsidRDefault="00E0023E" w:rsidP="00A7507C">
            <w:pPr>
              <w:rPr>
                <w:b/>
              </w:rPr>
            </w:pPr>
          </w:p>
          <w:p w:rsidR="00E0023E" w:rsidRPr="00A40F6D" w:rsidRDefault="00E0023E" w:rsidP="00A7507C">
            <w:pPr>
              <w:rPr>
                <w:b/>
              </w:rPr>
            </w:pPr>
            <w:r w:rsidRPr="00A40F6D">
              <w:rPr>
                <w:b/>
              </w:rPr>
              <w:t>[ Celular:      6467-6383 ]</w:t>
            </w:r>
          </w:p>
          <w:p w:rsidR="00E0023E" w:rsidRPr="00A40F6D" w:rsidRDefault="00E0023E" w:rsidP="00A7507C">
            <w:pPr>
              <w:rPr>
                <w:b/>
              </w:rPr>
            </w:pPr>
          </w:p>
          <w:p w:rsidR="00F50664" w:rsidRPr="00A40F6D" w:rsidRDefault="00F50664" w:rsidP="00A7507C">
            <w:pPr>
              <w:rPr>
                <w:b/>
              </w:rPr>
            </w:pPr>
          </w:p>
          <w:p w:rsidR="00F50664" w:rsidRPr="00A40F6D" w:rsidRDefault="00F50664" w:rsidP="00A7507C">
            <w:pPr>
              <w:rPr>
                <w:b/>
              </w:rPr>
            </w:pPr>
            <w:r w:rsidRPr="00A40F6D">
              <w:rPr>
                <w:b/>
              </w:rPr>
              <w:t>[ Cédula:      8-737-2008</w:t>
            </w:r>
          </w:p>
          <w:p w:rsidR="00E0023E" w:rsidRPr="00A40F6D" w:rsidRDefault="00E0023E" w:rsidP="00A7507C">
            <w:pPr>
              <w:rPr>
                <w:b/>
              </w:rPr>
            </w:pPr>
          </w:p>
          <w:p w:rsidR="00F50664" w:rsidRPr="00A40F6D" w:rsidRDefault="00F50664" w:rsidP="00A7507C">
            <w:pPr>
              <w:rPr>
                <w:b/>
              </w:rPr>
            </w:pPr>
          </w:p>
          <w:p w:rsidR="00E0023E" w:rsidRPr="00A40F6D" w:rsidRDefault="00E0023E" w:rsidP="00A7507C">
            <w:pPr>
              <w:rPr>
                <w:b/>
              </w:rPr>
            </w:pPr>
            <w:r w:rsidRPr="00A40F6D">
              <w:rPr>
                <w:b/>
              </w:rPr>
              <w:t xml:space="preserve">[ Edad:         </w:t>
            </w:r>
            <w:proofErr w:type="gramStart"/>
            <w:r w:rsidRPr="00A40F6D">
              <w:rPr>
                <w:b/>
              </w:rPr>
              <w:t>4</w:t>
            </w:r>
            <w:r w:rsidR="003F0192">
              <w:rPr>
                <w:b/>
              </w:rPr>
              <w:t>1</w:t>
            </w:r>
            <w:r w:rsidRPr="00A40F6D">
              <w:rPr>
                <w:b/>
              </w:rPr>
              <w:t xml:space="preserve"> ]</w:t>
            </w:r>
            <w:proofErr w:type="gramEnd"/>
          </w:p>
          <w:p w:rsidR="00E0023E" w:rsidRPr="00A40F6D" w:rsidRDefault="00E0023E" w:rsidP="00A7507C">
            <w:pPr>
              <w:rPr>
                <w:b/>
              </w:rPr>
            </w:pPr>
          </w:p>
          <w:p w:rsidR="00E0023E" w:rsidRPr="00A40F6D" w:rsidRDefault="00E0023E" w:rsidP="00A7507C">
            <w:pPr>
              <w:rPr>
                <w:b/>
              </w:rPr>
            </w:pPr>
          </w:p>
          <w:p w:rsidR="00E0023E" w:rsidRPr="00A40F6D" w:rsidRDefault="00E0023E" w:rsidP="00A7507C">
            <w:pPr>
              <w:rPr>
                <w:b/>
              </w:rPr>
            </w:pPr>
            <w:r w:rsidRPr="00A40F6D">
              <w:rPr>
                <w:b/>
              </w:rPr>
              <w:t xml:space="preserve">[ Fecha de </w:t>
            </w:r>
            <w:proofErr w:type="spellStart"/>
            <w:r w:rsidRPr="00A40F6D">
              <w:rPr>
                <w:b/>
              </w:rPr>
              <w:t>N</w:t>
            </w:r>
            <w:r w:rsidR="009C6526">
              <w:rPr>
                <w:b/>
              </w:rPr>
              <w:t>a</w:t>
            </w:r>
            <w:r w:rsidRPr="00A40F6D">
              <w:rPr>
                <w:b/>
              </w:rPr>
              <w:t>c</w:t>
            </w:r>
            <w:proofErr w:type="spellEnd"/>
            <w:r w:rsidRPr="00A40F6D">
              <w:rPr>
                <w:b/>
              </w:rPr>
              <w:t>.:  27 de Diciembre de 1979 ]</w:t>
            </w:r>
          </w:p>
          <w:p w:rsidR="00E0023E" w:rsidRPr="00A40F6D" w:rsidRDefault="00E0023E" w:rsidP="00A7507C">
            <w:pPr>
              <w:rPr>
                <w:b/>
              </w:rPr>
            </w:pPr>
          </w:p>
          <w:p w:rsidR="00E0023E" w:rsidRPr="00A40F6D" w:rsidRDefault="00E0023E" w:rsidP="00A7507C">
            <w:pPr>
              <w:rPr>
                <w:b/>
              </w:rPr>
            </w:pPr>
          </w:p>
          <w:p w:rsidR="00E0023E" w:rsidRPr="00A40F6D" w:rsidRDefault="00E0023E" w:rsidP="00A7507C">
            <w:pPr>
              <w:rPr>
                <w:rFonts w:ascii="Baskerville Old Face" w:hAnsi="Baskerville Old Face" w:cs="Lao UI"/>
                <w:b/>
                <w:color w:val="000000" w:themeColor="text1"/>
              </w:rPr>
            </w:pPr>
            <w:r w:rsidRPr="00A40F6D">
              <w:rPr>
                <w:b/>
              </w:rPr>
              <w:t xml:space="preserve">[ Correo:     </w:t>
            </w:r>
            <w:hyperlink r:id="rId12" w:history="1">
              <w:r w:rsidR="008C0045" w:rsidRPr="00A40F6D">
                <w:rPr>
                  <w:rStyle w:val="Hipervnculo"/>
                  <w:b/>
                </w:rPr>
                <w:t>leonel27ramos</w:t>
              </w:r>
              <w:r w:rsidR="008C0045" w:rsidRPr="00A40F6D">
                <w:rPr>
                  <w:rStyle w:val="Hipervnculo"/>
                  <w:rFonts w:ascii="Baskerville Old Face" w:hAnsi="Baskerville Old Face" w:cs="Lao UI"/>
                  <w:b/>
                </w:rPr>
                <w:t>@hotmail.com</w:t>
              </w:r>
            </w:hyperlink>
            <w:r w:rsidR="008C0045" w:rsidRPr="00A40F6D">
              <w:rPr>
                <w:rFonts w:ascii="Baskerville Old Face" w:hAnsi="Baskerville Old Face" w:cs="Lao UI"/>
                <w:b/>
                <w:color w:val="000000" w:themeColor="text1"/>
              </w:rPr>
              <w:t xml:space="preserve"> ]</w:t>
            </w:r>
          </w:p>
          <w:p w:rsidR="005D4284" w:rsidRPr="00A40F6D" w:rsidRDefault="005D4284" w:rsidP="00A7507C">
            <w:pPr>
              <w:rPr>
                <w:b/>
              </w:rPr>
            </w:pPr>
          </w:p>
          <w:p w:rsidR="006D409C" w:rsidRDefault="006D409C" w:rsidP="00A7507C">
            <w:pPr>
              <w:pBdr>
                <w:bottom w:val="single" w:sz="12" w:space="1" w:color="auto"/>
              </w:pBdr>
            </w:pPr>
          </w:p>
          <w:p w:rsidR="009D2BA8" w:rsidRDefault="009D2BA8" w:rsidP="00A7507C"/>
          <w:p w:rsidR="00C04135" w:rsidRDefault="00C04135" w:rsidP="00A7507C"/>
          <w:p w:rsidR="00470FE1" w:rsidRDefault="00470FE1" w:rsidP="00A7507C"/>
          <w:p w:rsidR="00C04135" w:rsidRDefault="00C04135" w:rsidP="00A7507C"/>
          <w:p w:rsidR="009D2BA8" w:rsidRPr="009D2BA8" w:rsidRDefault="009D2BA8" w:rsidP="008B1917">
            <w:pPr>
              <w:shd w:val="clear" w:color="auto" w:fill="31521B" w:themeFill="accent2" w:themeFillShade="80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D2BA8">
              <w:rPr>
                <w:b/>
                <w:color w:val="FFFFFF" w:themeColor="background1"/>
                <w:sz w:val="36"/>
                <w:szCs w:val="36"/>
              </w:rPr>
              <w:t>EDUCACIÓN</w:t>
            </w:r>
          </w:p>
          <w:p w:rsidR="009D2BA8" w:rsidRDefault="009D2BA8" w:rsidP="00A7507C"/>
          <w:p w:rsidR="00470FE1" w:rsidRDefault="00470FE1" w:rsidP="00A7507C"/>
          <w:p w:rsidR="00C04135" w:rsidRDefault="00C04135" w:rsidP="00A7507C"/>
          <w:p w:rsidR="00C04135" w:rsidRPr="00A40F6D" w:rsidRDefault="00C04135" w:rsidP="00A7507C">
            <w:pPr>
              <w:rPr>
                <w:b/>
              </w:rPr>
            </w:pPr>
            <w:r w:rsidRPr="00A40F6D">
              <w:rPr>
                <w:b/>
              </w:rPr>
              <w:t>[ Lic. En Gerencia de Empresas ]</w:t>
            </w:r>
          </w:p>
          <w:p w:rsidR="00C04135" w:rsidRPr="00A40F6D" w:rsidRDefault="00C04135" w:rsidP="00A7507C">
            <w:pPr>
              <w:rPr>
                <w:b/>
              </w:rPr>
            </w:pPr>
          </w:p>
          <w:p w:rsidR="00C04135" w:rsidRPr="00A40F6D" w:rsidRDefault="00C04135" w:rsidP="00A7507C">
            <w:pPr>
              <w:rPr>
                <w:b/>
              </w:rPr>
            </w:pPr>
            <w:r w:rsidRPr="00A40F6D">
              <w:rPr>
                <w:b/>
              </w:rPr>
              <w:t>[ ISAE – Universidad ]</w:t>
            </w:r>
          </w:p>
          <w:p w:rsidR="00C04135" w:rsidRDefault="00C04135" w:rsidP="00A7507C">
            <w:pPr>
              <w:pBdr>
                <w:bottom w:val="single" w:sz="12" w:space="1" w:color="auto"/>
              </w:pBdr>
            </w:pPr>
          </w:p>
          <w:p w:rsidR="005D4284" w:rsidRDefault="005D4284" w:rsidP="00A7507C">
            <w:pPr>
              <w:pBdr>
                <w:bottom w:val="single" w:sz="12" w:space="1" w:color="auto"/>
              </w:pBdr>
            </w:pPr>
          </w:p>
          <w:p w:rsidR="00C04135" w:rsidRDefault="00C04135" w:rsidP="00A7507C"/>
          <w:p w:rsidR="009D2BA8" w:rsidRDefault="009D2BA8" w:rsidP="00A7507C"/>
          <w:p w:rsidR="00470FE1" w:rsidRDefault="00470FE1" w:rsidP="00A7507C"/>
          <w:p w:rsidR="00C04135" w:rsidRDefault="00C04135" w:rsidP="00A7507C"/>
          <w:p w:rsidR="009D2BA8" w:rsidRPr="00C04135" w:rsidRDefault="00C04135" w:rsidP="008B1917">
            <w:pPr>
              <w:shd w:val="clear" w:color="auto" w:fill="31521B" w:themeFill="accent2" w:themeFillShade="80"/>
              <w:jc w:val="center"/>
              <w:rPr>
                <w:b/>
                <w:color w:val="FFFFFF" w:themeColor="background1"/>
                <w:sz w:val="36"/>
                <w:szCs w:val="36"/>
                <w:shd w:val="clear" w:color="auto" w:fill="31521B" w:themeFill="accent2" w:themeFillShade="80"/>
              </w:rPr>
            </w:pPr>
            <w:r w:rsidRPr="00C04135">
              <w:rPr>
                <w:b/>
                <w:color w:val="FFFFFF" w:themeColor="background1"/>
                <w:sz w:val="36"/>
                <w:szCs w:val="36"/>
                <w:shd w:val="clear" w:color="auto" w:fill="31521B" w:themeFill="accent2" w:themeFillShade="80"/>
              </w:rPr>
              <w:t>OBJETIVO</w:t>
            </w:r>
          </w:p>
          <w:p w:rsidR="00C04135" w:rsidRDefault="00C04135" w:rsidP="00A7507C">
            <w:pPr>
              <w:rPr>
                <w:sz w:val="36"/>
                <w:szCs w:val="36"/>
              </w:rPr>
            </w:pPr>
          </w:p>
          <w:p w:rsidR="00470FE1" w:rsidRDefault="00470FE1" w:rsidP="00A7507C">
            <w:pPr>
              <w:rPr>
                <w:sz w:val="36"/>
                <w:szCs w:val="36"/>
              </w:rPr>
            </w:pPr>
          </w:p>
          <w:p w:rsidR="00C04135" w:rsidRDefault="00C04135" w:rsidP="00A7507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Formar parte de una empresa; para contribuir</w:t>
            </w:r>
            <w:r w:rsidR="00470FE1">
              <w:rPr>
                <w:szCs w:val="20"/>
              </w:rPr>
              <w:t xml:space="preserve"> y aplicar mis conocimientos de responsabilidades a mi cargo, capacidad de planificación, organización, capacidad de liderazgo, positivismo en las tareas asignadas y adaptación a un buen equipo de trabajo, ofrecer mis habilidades y aprendizajes que he obtenido durante todos mis años de experiencias en puestos de Gerencias y Jefaturas y así realizar, analizar y cumplir los logros y metas que la empresa requiera obtener bajo mi Gerencia o Jefatura, brindare lo mejor de mi cada día, tanto en el aspecto laboral, personal y profesional, para obtener la mayor satisfacción y alcanzar las metas trazadas por parte de la empresa y mi persona.</w:t>
            </w:r>
          </w:p>
          <w:p w:rsidR="00C468E7" w:rsidRDefault="00C468E7" w:rsidP="00A7507C">
            <w:pPr>
              <w:jc w:val="both"/>
              <w:rPr>
                <w:szCs w:val="20"/>
              </w:rPr>
            </w:pPr>
          </w:p>
          <w:p w:rsidR="00C468E7" w:rsidRDefault="00C468E7" w:rsidP="00A7507C">
            <w:pPr>
              <w:jc w:val="both"/>
              <w:rPr>
                <w:szCs w:val="20"/>
              </w:rPr>
            </w:pPr>
          </w:p>
          <w:p w:rsidR="00C468E7" w:rsidRPr="00C04135" w:rsidRDefault="00C468E7" w:rsidP="00AE76C3">
            <w:pPr>
              <w:jc w:val="both"/>
              <w:rPr>
                <w:szCs w:val="20"/>
              </w:rPr>
            </w:pPr>
          </w:p>
        </w:tc>
      </w:tr>
      <w:tr w:rsidR="006D409C" w:rsidTr="00A7507C">
        <w:trPr>
          <w:trHeight w:val="1296"/>
        </w:trPr>
        <w:tc>
          <w:tcPr>
            <w:tcW w:w="4296" w:type="dxa"/>
            <w:vMerge w:val="restart"/>
            <w:tcMar>
              <w:left w:w="360" w:type="dxa"/>
            </w:tcMar>
            <w:vAlign w:val="bottom"/>
          </w:tcPr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290DAF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jc w:val="center"/>
              <w:rPr>
                <w:b/>
              </w:rPr>
            </w:pPr>
            <w:r>
              <w:rPr>
                <w:b/>
              </w:rPr>
              <w:t>AREAS DE EXPERIENCIAS</w:t>
            </w:r>
          </w:p>
          <w:p w:rsidR="00B655F7" w:rsidRDefault="00B655F7" w:rsidP="00A7507C">
            <w:pPr>
              <w:tabs>
                <w:tab w:val="left" w:pos="990"/>
              </w:tabs>
              <w:jc w:val="center"/>
              <w:rPr>
                <w:b/>
              </w:rPr>
            </w:pPr>
          </w:p>
          <w:p w:rsidR="00290DAF" w:rsidRDefault="00290DAF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96185A" w:rsidRDefault="0096185A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96185A" w:rsidRPr="00A30E99" w:rsidRDefault="0096185A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Sucursal ]</w:t>
            </w:r>
          </w:p>
          <w:p w:rsidR="0096185A" w:rsidRDefault="0096185A" w:rsidP="00A7507C">
            <w:pPr>
              <w:pBdr>
                <w:bottom w:val="single" w:sz="12" w:space="1" w:color="auto"/>
              </w:pBdr>
              <w:tabs>
                <w:tab w:val="left" w:pos="990"/>
              </w:tabs>
            </w:pPr>
          </w:p>
          <w:p w:rsidR="0096185A" w:rsidRPr="0096185A" w:rsidRDefault="0096185A" w:rsidP="00A7507C">
            <w:pPr>
              <w:pBdr>
                <w:bottom w:val="single" w:sz="12" w:space="1" w:color="auto"/>
              </w:pBdr>
              <w:tabs>
                <w:tab w:val="left" w:pos="990"/>
              </w:tabs>
            </w:pPr>
          </w:p>
          <w:p w:rsidR="0096185A" w:rsidRPr="00A30E99" w:rsidRDefault="0096185A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Supermercados ]</w:t>
            </w:r>
          </w:p>
          <w:p w:rsidR="0096185A" w:rsidRPr="0096185A" w:rsidRDefault="0096185A" w:rsidP="00A7507C">
            <w:pPr>
              <w:pBdr>
                <w:bottom w:val="single" w:sz="12" w:space="1" w:color="auto"/>
              </w:pBdr>
              <w:tabs>
                <w:tab w:val="left" w:pos="990"/>
              </w:tabs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96185A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Almacén o Tiendas</w:t>
            </w:r>
            <w:r w:rsidR="009C6526">
              <w:rPr>
                <w:b/>
              </w:rPr>
              <w:t>, Gerente de Categoria</w:t>
            </w:r>
            <w:r w:rsidRPr="00A30E99">
              <w:rPr>
                <w:b/>
              </w:rPr>
              <w:t xml:space="preserve">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96185A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</w:pPr>
          </w:p>
          <w:p w:rsidR="004452D4" w:rsidRPr="00A30E99" w:rsidRDefault="0096185A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Marcas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96185A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Comercial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96185A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Ventas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96185A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Operaciones y Logística ]</w:t>
            </w:r>
          </w:p>
          <w:p w:rsidR="004452D4" w:rsidRPr="0096185A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2043F5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Inventario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2043F5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Bodega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B655F7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Créditos</w:t>
            </w:r>
            <w:r w:rsidR="002043F5" w:rsidRPr="00A30E99">
              <w:rPr>
                <w:b/>
              </w:rPr>
              <w:t xml:space="preserve">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2043F5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</w:t>
            </w:r>
            <w:r w:rsidR="00B655F7" w:rsidRPr="00A30E99">
              <w:rPr>
                <w:b/>
              </w:rPr>
              <w:t>te de Cobros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B655F7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Tesorería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B655F7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Planta de Producción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B655F7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Abastecimiento, Distribución y Flota Vehicular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B655F7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de Caja y Bóveda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Pr="00A30E99" w:rsidRDefault="00B655F7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 w:rsidRPr="00A30E99">
              <w:rPr>
                <w:b/>
              </w:rPr>
              <w:t>[ Gerente Regional, Territorio, País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4452D4" w:rsidRDefault="00257D4D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  <w:r>
              <w:rPr>
                <w:b/>
              </w:rPr>
              <w:t>[ Gerente de Recibo, Despacho, Trafico ]</w:t>
            </w:r>
          </w:p>
          <w:p w:rsidR="004452D4" w:rsidRDefault="004452D4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  <w:p w:rsidR="001401A7" w:rsidRPr="004452D4" w:rsidRDefault="001401A7" w:rsidP="00A7507C">
            <w:pPr>
              <w:pBdr>
                <w:bottom w:val="single" w:sz="12" w:space="1" w:color="auto"/>
              </w:pBdr>
              <w:tabs>
                <w:tab w:val="left" w:pos="990"/>
              </w:tabs>
              <w:rPr>
                <w:b/>
              </w:rPr>
            </w:pPr>
          </w:p>
        </w:tc>
        <w:tc>
          <w:tcPr>
            <w:tcW w:w="496" w:type="dxa"/>
            <w:shd w:val="clear" w:color="auto" w:fill="31521B" w:themeFill="accent2" w:themeFillShade="80"/>
          </w:tcPr>
          <w:p w:rsidR="006D409C" w:rsidRDefault="006D409C" w:rsidP="00A7507C">
            <w:pPr>
              <w:tabs>
                <w:tab w:val="left" w:pos="990"/>
              </w:tabs>
            </w:pPr>
          </w:p>
        </w:tc>
        <w:tc>
          <w:tcPr>
            <w:tcW w:w="6416" w:type="dxa"/>
            <w:shd w:val="clear" w:color="auto" w:fill="31521B" w:themeFill="accent2" w:themeFillShade="80"/>
            <w:vAlign w:val="center"/>
          </w:tcPr>
          <w:p w:rsidR="006D409C" w:rsidRPr="008C0045" w:rsidRDefault="00504B85" w:rsidP="005E6C3C">
            <w:pPr>
              <w:pStyle w:val="Ttulo1"/>
              <w:jc w:val="center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experiencia laboral</w:t>
            </w:r>
          </w:p>
        </w:tc>
      </w:tr>
      <w:tr w:rsidR="006D409C" w:rsidTr="008B1917">
        <w:trPr>
          <w:trHeight w:val="5688"/>
        </w:trPr>
        <w:tc>
          <w:tcPr>
            <w:tcW w:w="4296" w:type="dxa"/>
            <w:vMerge/>
            <w:vAlign w:val="bottom"/>
          </w:tcPr>
          <w:p w:rsidR="006D409C" w:rsidRDefault="006D409C" w:rsidP="00A7507C">
            <w:pPr>
              <w:ind w:right="0"/>
              <w:rPr>
                <w:noProof/>
              </w:rPr>
            </w:pPr>
          </w:p>
        </w:tc>
        <w:tc>
          <w:tcPr>
            <w:tcW w:w="496" w:type="dxa"/>
            <w:tcMar>
              <w:left w:w="0" w:type="dxa"/>
              <w:right w:w="0" w:type="dxa"/>
            </w:tcMar>
          </w:tcPr>
          <w:p w:rsidR="006D409C" w:rsidRDefault="00F56513" w:rsidP="00A7507C">
            <w:pPr>
              <w:tabs>
                <w:tab w:val="left" w:pos="990"/>
              </w:tabs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6F9741B8" wp14:editId="18C13212">
                      <wp:extent cx="227812" cy="311173"/>
                      <wp:effectExtent l="0" t="3810" r="0" b="0"/>
                      <wp:docPr id="6" name="Triángulo 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9741B8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416" w:type="dxa"/>
            <w:shd w:val="clear" w:color="auto" w:fill="FFFFFF" w:themeFill="background1"/>
          </w:tcPr>
          <w:p w:rsidR="00C468E7" w:rsidRDefault="00C468E7" w:rsidP="00EA5ED2">
            <w:pPr>
              <w:jc w:val="both"/>
              <w:rPr>
                <w:b/>
              </w:rPr>
            </w:pPr>
          </w:p>
          <w:p w:rsidR="001D26B0" w:rsidRDefault="001D26B0" w:rsidP="00EA5ED2">
            <w:pPr>
              <w:jc w:val="both"/>
              <w:rPr>
                <w:b/>
              </w:rPr>
            </w:pPr>
          </w:p>
          <w:p w:rsidR="00C468E7" w:rsidRDefault="00C468E7" w:rsidP="00EA5ED2">
            <w:pPr>
              <w:jc w:val="both"/>
              <w:rPr>
                <w:b/>
              </w:rPr>
            </w:pPr>
          </w:p>
          <w:p w:rsidR="00504B85" w:rsidRPr="00265935" w:rsidRDefault="00504B85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[ 2018 – 2020 ] </w:t>
            </w:r>
          </w:p>
          <w:p w:rsidR="00504B85" w:rsidRPr="00265935" w:rsidRDefault="00504B85" w:rsidP="00EA5ED2">
            <w:pPr>
              <w:jc w:val="both"/>
              <w:rPr>
                <w:b/>
              </w:rPr>
            </w:pPr>
          </w:p>
          <w:p w:rsidR="00504B85" w:rsidRPr="00265935" w:rsidRDefault="00504B85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Empresa</w:t>
            </w:r>
            <w:r w:rsidR="007A1370" w:rsidRPr="00265935">
              <w:rPr>
                <w:b/>
              </w:rPr>
              <w:t xml:space="preserve">: </w:t>
            </w:r>
            <w:proofErr w:type="gramStart"/>
            <w:r w:rsidR="007A1370" w:rsidRPr="00265935">
              <w:rPr>
                <w:b/>
              </w:rPr>
              <w:t>Constructora</w:t>
            </w:r>
            <w:r w:rsidRPr="00265935">
              <w:rPr>
                <w:b/>
              </w:rPr>
              <w:t xml:space="preserve"> </w:t>
            </w:r>
            <w:r w:rsidR="007A1370" w:rsidRPr="00265935">
              <w:rPr>
                <w:b/>
              </w:rPr>
              <w:t xml:space="preserve"> </w:t>
            </w:r>
            <w:r w:rsidRPr="00265935">
              <w:rPr>
                <w:b/>
              </w:rPr>
              <w:t>Ani</w:t>
            </w:r>
            <w:proofErr w:type="gramEnd"/>
            <w:r w:rsidRPr="00265935">
              <w:rPr>
                <w:b/>
              </w:rPr>
              <w:t>, S.A. ]</w:t>
            </w:r>
          </w:p>
          <w:p w:rsidR="007A1370" w:rsidRPr="00265935" w:rsidRDefault="007A1370" w:rsidP="00EA5ED2">
            <w:pPr>
              <w:jc w:val="both"/>
              <w:rPr>
                <w:b/>
              </w:rPr>
            </w:pPr>
          </w:p>
          <w:p w:rsidR="007A1370" w:rsidRPr="00265935" w:rsidRDefault="007A1370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 Gerente de Operaciones y Logística ]</w:t>
            </w:r>
          </w:p>
          <w:p w:rsidR="007A1370" w:rsidRPr="00265935" w:rsidRDefault="007A1370" w:rsidP="00EA5ED2">
            <w:pPr>
              <w:jc w:val="both"/>
              <w:rPr>
                <w:b/>
              </w:rPr>
            </w:pPr>
          </w:p>
          <w:p w:rsidR="007429FF" w:rsidRDefault="00B47106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:rsidR="007429FF" w:rsidRPr="007429FF" w:rsidRDefault="007429FF" w:rsidP="00EA5ED2">
            <w:pPr>
              <w:jc w:val="both"/>
              <w:rPr>
                <w:b/>
              </w:rPr>
            </w:pPr>
          </w:p>
          <w:p w:rsidR="00B47106" w:rsidRDefault="00FB1523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Supervisión del personal y flota vehicular </w:t>
            </w:r>
          </w:p>
          <w:p w:rsidR="007A1370" w:rsidRDefault="00FB1523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Realización de Inventarios Cíclicos y Globales</w:t>
            </w:r>
          </w:p>
          <w:p w:rsidR="00FB1523" w:rsidRDefault="00FB1523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Recibo, Despacho y Entrega de mercancía</w:t>
            </w:r>
          </w:p>
          <w:p w:rsidR="00FB1523" w:rsidRDefault="00F746FC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Supervisión de los proyectos y obras</w:t>
            </w:r>
          </w:p>
          <w:p w:rsidR="00FB1523" w:rsidRDefault="00FB1523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Realización de Arqueo de Caja y Bóveda</w:t>
            </w:r>
          </w:p>
          <w:p w:rsidR="00FB1523" w:rsidRDefault="00FB1523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Supervisión de Controles Internos de Seguridad para el personal de Bodega, Proyectos y Obras</w:t>
            </w:r>
          </w:p>
          <w:p w:rsidR="00FB1523" w:rsidRDefault="00227E49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Supervisión de Facturas, Créditos, Costos, Ventas, Compras</w:t>
            </w:r>
          </w:p>
          <w:p w:rsidR="00227E49" w:rsidRDefault="00227E49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Supervisión de Reclamos, Dañados y Devoluciones de mercancía.</w:t>
            </w:r>
          </w:p>
          <w:p w:rsidR="00227E49" w:rsidRDefault="00F746FC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Realización de Horarios del personal</w:t>
            </w:r>
          </w:p>
          <w:p w:rsidR="00A71284" w:rsidRDefault="00A71284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Coordinación de la limpieza de la bodega y de los proyectos</w:t>
            </w:r>
          </w:p>
          <w:p w:rsidR="00A71284" w:rsidRDefault="00A71284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Coordinación de toda la operación y logística de la empresa constructora</w:t>
            </w:r>
          </w:p>
          <w:p w:rsidR="0000348B" w:rsidRDefault="0000348B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Coordinación y Superv</w:t>
            </w:r>
            <w:r w:rsidR="00EC42DC">
              <w:t xml:space="preserve">isión de la entrega de dinero a la cuenta de la empresa en </w:t>
            </w:r>
            <w:r w:rsidR="002D12D7">
              <w:t>l</w:t>
            </w:r>
            <w:r w:rsidR="00EC42DC">
              <w:t>os bancos o con el personal de la Brinks</w:t>
            </w:r>
          </w:p>
          <w:p w:rsidR="002D12D7" w:rsidRDefault="00DF229F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Ap</w:t>
            </w:r>
            <w:r w:rsidR="00B86556">
              <w:t xml:space="preserve">ertura y Cierre de las </w:t>
            </w:r>
            <w:r>
              <w:t>sucursales</w:t>
            </w:r>
          </w:p>
          <w:p w:rsidR="00090E30" w:rsidRDefault="00090E30" w:rsidP="00EA5ED2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Personal a cargo de más de </w:t>
            </w:r>
            <w:r w:rsidR="00F51662">
              <w:t>100</w:t>
            </w:r>
            <w:r>
              <w:t xml:space="preserve"> personas</w:t>
            </w:r>
          </w:p>
          <w:p w:rsidR="00F51662" w:rsidRDefault="00F746FC" w:rsidP="00EA5ED2">
            <w:pPr>
              <w:pStyle w:val="Prrafodelista"/>
              <w:numPr>
                <w:ilvl w:val="0"/>
                <w:numId w:val="3"/>
              </w:numPr>
              <w:pBdr>
                <w:bottom w:val="single" w:sz="12" w:space="1" w:color="auto"/>
              </w:pBdr>
              <w:jc w:val="both"/>
            </w:pPr>
            <w:r>
              <w:t>Informes</w:t>
            </w:r>
          </w:p>
          <w:p w:rsidR="00E76136" w:rsidRDefault="00E76136" w:rsidP="00EA5ED2">
            <w:pPr>
              <w:pBdr>
                <w:bottom w:val="single" w:sz="12" w:space="1" w:color="auto"/>
              </w:pBdr>
              <w:ind w:left="360"/>
              <w:jc w:val="both"/>
            </w:pPr>
          </w:p>
          <w:p w:rsidR="00334166" w:rsidRDefault="00334166" w:rsidP="00EA5ED2">
            <w:pPr>
              <w:jc w:val="both"/>
            </w:pPr>
          </w:p>
          <w:p w:rsidR="00B90F6E" w:rsidRDefault="00B90F6E" w:rsidP="00EA5ED2">
            <w:pPr>
              <w:jc w:val="both"/>
            </w:pPr>
          </w:p>
          <w:p w:rsidR="00334166" w:rsidRPr="00265935" w:rsidRDefault="00334166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[ 2018 ]</w:t>
            </w:r>
          </w:p>
          <w:p w:rsidR="00334166" w:rsidRPr="00265935" w:rsidRDefault="00334166" w:rsidP="00EA5ED2">
            <w:pPr>
              <w:jc w:val="both"/>
              <w:rPr>
                <w:b/>
              </w:rPr>
            </w:pPr>
          </w:p>
          <w:p w:rsidR="00334166" w:rsidRPr="00265935" w:rsidRDefault="00334166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Empresa: Ilumitec, S.A. ]</w:t>
            </w:r>
          </w:p>
          <w:p w:rsidR="00334166" w:rsidRPr="00265935" w:rsidRDefault="00334166" w:rsidP="00EA5ED2">
            <w:pPr>
              <w:jc w:val="both"/>
              <w:rPr>
                <w:b/>
              </w:rPr>
            </w:pPr>
          </w:p>
          <w:p w:rsidR="00334166" w:rsidRPr="00265935" w:rsidRDefault="00334166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 Jefe de Bodega y Operaciones y Logística ]</w:t>
            </w:r>
          </w:p>
          <w:p w:rsidR="00334166" w:rsidRPr="00265935" w:rsidRDefault="00334166" w:rsidP="00EA5ED2">
            <w:pPr>
              <w:jc w:val="both"/>
              <w:rPr>
                <w:b/>
              </w:rPr>
            </w:pPr>
          </w:p>
          <w:p w:rsidR="00334166" w:rsidRPr="00265935" w:rsidRDefault="00B90F6E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:rsidR="00B90F6E" w:rsidRDefault="00B90F6E" w:rsidP="00EA5ED2">
            <w:pPr>
              <w:jc w:val="both"/>
            </w:pPr>
          </w:p>
          <w:p w:rsidR="00B90F6E" w:rsidRDefault="00B90F6E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Supervisión del personal de bodega</w:t>
            </w:r>
          </w:p>
          <w:p w:rsidR="00B90F6E" w:rsidRDefault="00A71284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Coordinación de choferes, mensajería y flota vehicular</w:t>
            </w:r>
          </w:p>
          <w:p w:rsidR="0000348B" w:rsidRDefault="0000348B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Recibo y Despacho de la mercancía</w:t>
            </w:r>
          </w:p>
          <w:p w:rsidR="0000348B" w:rsidRDefault="0000348B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Coordinación de logística con el Depto. de Compras</w:t>
            </w:r>
          </w:p>
          <w:p w:rsidR="0000348B" w:rsidRDefault="0000348B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Supervisión de las ventas</w:t>
            </w:r>
            <w:r w:rsidR="00B43EF5">
              <w:t xml:space="preserve"> y facturas</w:t>
            </w:r>
          </w:p>
          <w:p w:rsidR="0000348B" w:rsidRDefault="0000348B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 xml:space="preserve">Realización de Inventarios cíclicos </w:t>
            </w:r>
          </w:p>
          <w:p w:rsidR="0000348B" w:rsidRDefault="0000348B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Supervisión de la mercancía dañada</w:t>
            </w:r>
          </w:p>
          <w:p w:rsidR="0000348B" w:rsidRDefault="0000348B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Coordinación de la operación y logística de la empresa</w:t>
            </w:r>
          </w:p>
          <w:p w:rsidR="0000348B" w:rsidRDefault="0000348B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Coordinación de logística con el Depto. Técnico de electricistas para las instalaciones</w:t>
            </w:r>
          </w:p>
          <w:p w:rsidR="0000348B" w:rsidRDefault="0000348B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Supervisar las devoluciones y garantías</w:t>
            </w:r>
          </w:p>
          <w:p w:rsidR="0000348B" w:rsidRDefault="002D12D7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Coordinación y supervisión de los mantenimientos de la flota vehicular</w:t>
            </w:r>
          </w:p>
          <w:p w:rsidR="002D12D7" w:rsidRDefault="002D12D7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Realización, Supervisión y Coordinación de los procedimientos de controles internos de bodega y venta</w:t>
            </w:r>
          </w:p>
          <w:p w:rsidR="00F51662" w:rsidRDefault="00391C36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Realización del horario del personal</w:t>
            </w:r>
          </w:p>
          <w:p w:rsidR="00DF229F" w:rsidRDefault="00DF229F" w:rsidP="00EA5ED2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Personal a cargo de más 30 personas</w:t>
            </w:r>
          </w:p>
          <w:p w:rsidR="007E1826" w:rsidRDefault="00CA5925" w:rsidP="00EA5ED2">
            <w:pPr>
              <w:pStyle w:val="Prrafodelista"/>
              <w:numPr>
                <w:ilvl w:val="0"/>
                <w:numId w:val="4"/>
              </w:numPr>
              <w:pBdr>
                <w:bottom w:val="single" w:sz="12" w:space="1" w:color="auto"/>
              </w:pBdr>
              <w:jc w:val="both"/>
            </w:pPr>
            <w:r>
              <w:t>Apertura y Cierre de la bodega</w:t>
            </w:r>
          </w:p>
          <w:p w:rsidR="007E1826" w:rsidRDefault="007E1826" w:rsidP="00EA5ED2">
            <w:pPr>
              <w:pBdr>
                <w:bottom w:val="single" w:sz="12" w:space="1" w:color="auto"/>
              </w:pBdr>
              <w:ind w:left="360"/>
              <w:jc w:val="both"/>
            </w:pPr>
          </w:p>
          <w:p w:rsidR="00F51662" w:rsidRDefault="00F51662" w:rsidP="00EA5ED2">
            <w:pPr>
              <w:jc w:val="both"/>
            </w:pPr>
          </w:p>
          <w:p w:rsidR="007E1826" w:rsidRPr="00265935" w:rsidRDefault="00F51662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</w:t>
            </w:r>
            <w:r w:rsidR="00090E30" w:rsidRPr="00265935">
              <w:rPr>
                <w:b/>
              </w:rPr>
              <w:t>2016 – 2017 ]</w:t>
            </w:r>
          </w:p>
          <w:p w:rsidR="00090E30" w:rsidRPr="00265935" w:rsidRDefault="00090E30" w:rsidP="00EA5ED2">
            <w:pPr>
              <w:jc w:val="both"/>
              <w:rPr>
                <w:b/>
              </w:rPr>
            </w:pPr>
          </w:p>
          <w:p w:rsidR="00090E30" w:rsidRPr="00265935" w:rsidRDefault="00090E30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Empresa: La Riviera/Grupo Wisa ]</w:t>
            </w:r>
          </w:p>
          <w:p w:rsidR="00090E30" w:rsidRPr="00265935" w:rsidRDefault="00090E30" w:rsidP="00EA5ED2">
            <w:pPr>
              <w:jc w:val="both"/>
              <w:rPr>
                <w:b/>
              </w:rPr>
            </w:pPr>
          </w:p>
          <w:p w:rsidR="00334166" w:rsidRPr="00265935" w:rsidRDefault="00090E30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 Gerente Comercial ]</w:t>
            </w:r>
          </w:p>
          <w:p w:rsidR="00090E30" w:rsidRPr="00265935" w:rsidRDefault="00090E30" w:rsidP="00EA5ED2">
            <w:pPr>
              <w:jc w:val="both"/>
              <w:rPr>
                <w:b/>
              </w:rPr>
            </w:pPr>
          </w:p>
          <w:p w:rsidR="00090E30" w:rsidRPr="00265935" w:rsidRDefault="00090E30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:rsidR="00285E4D" w:rsidRDefault="00285E4D" w:rsidP="00EA5ED2">
            <w:pPr>
              <w:jc w:val="both"/>
            </w:pPr>
          </w:p>
          <w:p w:rsidR="00090E30" w:rsidRDefault="00090E30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Coordinación y Supervisión de todas las ventas</w:t>
            </w:r>
          </w:p>
          <w:p w:rsidR="00090E30" w:rsidRDefault="00090E30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 xml:space="preserve">Gerente de </w:t>
            </w:r>
            <w:r w:rsidR="00211E4C">
              <w:t>las</w:t>
            </w:r>
            <w:r>
              <w:t xml:space="preserve"> tiendas</w:t>
            </w:r>
            <w:r w:rsidR="00211E4C">
              <w:t>, sucursales y supermercado de víveres y comestibles</w:t>
            </w:r>
          </w:p>
          <w:p w:rsidR="00211E4C" w:rsidRDefault="00211E4C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Coordinación y Supervisión de las compras de mercancías</w:t>
            </w:r>
          </w:p>
          <w:p w:rsidR="00211E4C" w:rsidRDefault="00211E4C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Coordinación de promociones, descuentos y garantías</w:t>
            </w:r>
          </w:p>
          <w:p w:rsidR="00211E4C" w:rsidRDefault="00211E4C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 xml:space="preserve">Supervisión de los marchendasing en las tiendas, sucursales </w:t>
            </w:r>
          </w:p>
          <w:p w:rsidR="00211E4C" w:rsidRDefault="00211E4C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Coordinación de los inventarios cíclicos y globales</w:t>
            </w:r>
          </w:p>
          <w:p w:rsidR="00211E4C" w:rsidRDefault="00211E4C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Encargado de las recaudaciones, arqueos de cajas y bóveda</w:t>
            </w:r>
          </w:p>
          <w:p w:rsidR="00211E4C" w:rsidRDefault="00211E4C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Gerente de más de 300 personas</w:t>
            </w:r>
          </w:p>
          <w:p w:rsidR="00211E4C" w:rsidRDefault="00211E4C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Coordinación y Supervisión de los horarios del personal</w:t>
            </w:r>
          </w:p>
          <w:p w:rsidR="00211E4C" w:rsidRDefault="00211E4C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Apertura y Cierre de las Sucursales</w:t>
            </w:r>
          </w:p>
          <w:p w:rsidR="005E084E" w:rsidRDefault="005E084E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Coordinación y Supervisión de</w:t>
            </w:r>
            <w:r w:rsidR="005566B1">
              <w:t xml:space="preserve"> todas las</w:t>
            </w:r>
            <w:r>
              <w:t xml:space="preserve"> Marcas </w:t>
            </w:r>
            <w:r w:rsidR="005566B1">
              <w:t>de ventas</w:t>
            </w:r>
          </w:p>
          <w:p w:rsidR="00211E4C" w:rsidRDefault="00211E4C" w:rsidP="00EA5ED2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Informes</w:t>
            </w:r>
          </w:p>
          <w:p w:rsidR="00A97759" w:rsidRDefault="00A97759" w:rsidP="00EA5ED2">
            <w:pPr>
              <w:jc w:val="both"/>
            </w:pPr>
          </w:p>
          <w:p w:rsidR="00A97759" w:rsidRPr="00265935" w:rsidRDefault="00B43EF5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[ 2014 – 2015 </w:t>
            </w:r>
            <w:r w:rsidR="00A97759" w:rsidRPr="00265935">
              <w:rPr>
                <w:b/>
              </w:rPr>
              <w:t>]</w:t>
            </w:r>
          </w:p>
          <w:p w:rsidR="00A97759" w:rsidRPr="00265935" w:rsidRDefault="00A97759" w:rsidP="00EA5ED2">
            <w:pPr>
              <w:jc w:val="both"/>
              <w:rPr>
                <w:b/>
              </w:rPr>
            </w:pPr>
          </w:p>
          <w:p w:rsidR="00A97759" w:rsidRPr="00265935" w:rsidRDefault="00A97759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Empresa: La Riviera/Grupo </w:t>
            </w:r>
            <w:proofErr w:type="spellStart"/>
            <w:r w:rsidRPr="00265935">
              <w:rPr>
                <w:b/>
              </w:rPr>
              <w:t>Wisa</w:t>
            </w:r>
            <w:proofErr w:type="spellEnd"/>
            <w:r w:rsidRPr="00265935">
              <w:rPr>
                <w:b/>
              </w:rPr>
              <w:t xml:space="preserve"> ]</w:t>
            </w:r>
          </w:p>
          <w:p w:rsidR="00A97759" w:rsidRPr="00265935" w:rsidRDefault="00A97759" w:rsidP="00EA5ED2">
            <w:pPr>
              <w:jc w:val="both"/>
              <w:rPr>
                <w:b/>
              </w:rPr>
            </w:pPr>
          </w:p>
          <w:p w:rsidR="00A97759" w:rsidRPr="00265935" w:rsidRDefault="005E084E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 Gerente de Operaciones y Logística ]</w:t>
            </w:r>
          </w:p>
          <w:p w:rsidR="00227E49" w:rsidRPr="00265935" w:rsidRDefault="00227E49" w:rsidP="00EA5ED2">
            <w:pPr>
              <w:jc w:val="both"/>
              <w:rPr>
                <w:b/>
              </w:rPr>
            </w:pPr>
          </w:p>
          <w:p w:rsidR="005E084E" w:rsidRPr="00265935" w:rsidRDefault="005E084E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:rsidR="005E084E" w:rsidRDefault="005E084E" w:rsidP="00EA5ED2">
            <w:pPr>
              <w:jc w:val="both"/>
            </w:pPr>
          </w:p>
          <w:p w:rsidR="005E084E" w:rsidRDefault="005E084E" w:rsidP="00EA5ED2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Coordinar la mercancía con los proveedores y fabricantes</w:t>
            </w:r>
          </w:p>
          <w:p w:rsidR="005E084E" w:rsidRDefault="00D96DB1" w:rsidP="00EA5ED2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Coordinar las entregas de la mercancía a las tiendas, sucursales y supermercados de víveres y comestibles</w:t>
            </w:r>
          </w:p>
          <w:p w:rsidR="00D96DB1" w:rsidRDefault="00D96DB1" w:rsidP="00EA5ED2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Coordinar flota vehicular</w:t>
            </w:r>
          </w:p>
          <w:p w:rsidR="007F02BC" w:rsidRDefault="00D96DB1" w:rsidP="00EA5ED2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Coordinar con el Depto. De Trafico</w:t>
            </w:r>
          </w:p>
          <w:p w:rsidR="00D96DB1" w:rsidRDefault="00D96DB1" w:rsidP="00EA5ED2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Informes</w:t>
            </w:r>
          </w:p>
          <w:p w:rsidR="00B43EF5" w:rsidRDefault="00B43EF5" w:rsidP="00EA5ED2">
            <w:pPr>
              <w:jc w:val="both"/>
            </w:pPr>
          </w:p>
          <w:p w:rsidR="00B43EF5" w:rsidRPr="00265935" w:rsidRDefault="00B43EF5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</w:t>
            </w:r>
            <w:r w:rsidR="007F02BC" w:rsidRPr="00265935">
              <w:rPr>
                <w:b/>
              </w:rPr>
              <w:t>2013 ]</w:t>
            </w:r>
          </w:p>
          <w:p w:rsidR="007F02BC" w:rsidRPr="00265935" w:rsidRDefault="007F02BC" w:rsidP="00EA5ED2">
            <w:pPr>
              <w:jc w:val="both"/>
              <w:rPr>
                <w:b/>
              </w:rPr>
            </w:pPr>
          </w:p>
          <w:p w:rsidR="007F02BC" w:rsidRPr="00265935" w:rsidRDefault="007F02BC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Empresa: La Riviera/Grupo </w:t>
            </w:r>
            <w:proofErr w:type="spellStart"/>
            <w:r w:rsidRPr="00265935">
              <w:rPr>
                <w:b/>
              </w:rPr>
              <w:t>Wisa</w:t>
            </w:r>
            <w:proofErr w:type="spellEnd"/>
            <w:r w:rsidRPr="00265935">
              <w:rPr>
                <w:b/>
              </w:rPr>
              <w:t xml:space="preserve"> ]</w:t>
            </w:r>
          </w:p>
          <w:p w:rsidR="007F02BC" w:rsidRPr="00265935" w:rsidRDefault="007F02BC" w:rsidP="00EA5ED2">
            <w:pPr>
              <w:jc w:val="both"/>
              <w:rPr>
                <w:b/>
              </w:rPr>
            </w:pPr>
          </w:p>
          <w:p w:rsidR="007F02BC" w:rsidRPr="00265935" w:rsidRDefault="007F02BC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 Gerente de Marcas</w:t>
            </w:r>
          </w:p>
          <w:p w:rsidR="007F02BC" w:rsidRPr="00265935" w:rsidRDefault="007F02BC" w:rsidP="00EA5ED2">
            <w:pPr>
              <w:jc w:val="both"/>
              <w:rPr>
                <w:b/>
              </w:rPr>
            </w:pPr>
          </w:p>
          <w:p w:rsidR="007F02BC" w:rsidRPr="00265935" w:rsidRDefault="007F02BC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:rsidR="007F02BC" w:rsidRDefault="007F02BC" w:rsidP="00EA5ED2">
            <w:pPr>
              <w:jc w:val="both"/>
            </w:pPr>
          </w:p>
          <w:p w:rsidR="007F02BC" w:rsidRDefault="007F02BC" w:rsidP="00EA5ED2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Coordinar las marcas exclusivas</w:t>
            </w:r>
          </w:p>
          <w:p w:rsidR="007F02BC" w:rsidRDefault="007F02BC" w:rsidP="00EA5ED2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Supervisar sus ventas</w:t>
            </w:r>
          </w:p>
          <w:p w:rsidR="007F02BC" w:rsidRDefault="007F02BC" w:rsidP="00EA5ED2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Supervisar marchendasing e inventarios</w:t>
            </w:r>
          </w:p>
          <w:p w:rsidR="007F02BC" w:rsidRDefault="007F02BC" w:rsidP="00EA5ED2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Informes</w:t>
            </w:r>
          </w:p>
          <w:p w:rsidR="007F02BC" w:rsidRDefault="007F02BC" w:rsidP="00EA5ED2">
            <w:pPr>
              <w:jc w:val="both"/>
            </w:pPr>
          </w:p>
          <w:p w:rsidR="007F02BC" w:rsidRPr="00265935" w:rsidRDefault="007F02BC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[ 2012 ]</w:t>
            </w:r>
          </w:p>
          <w:p w:rsidR="007F02BC" w:rsidRPr="00265935" w:rsidRDefault="007F02BC" w:rsidP="00EA5ED2">
            <w:pPr>
              <w:jc w:val="both"/>
              <w:rPr>
                <w:b/>
              </w:rPr>
            </w:pPr>
          </w:p>
          <w:p w:rsidR="007F02BC" w:rsidRPr="00265935" w:rsidRDefault="007F02BC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Empresa: La Riviera/Grupo </w:t>
            </w:r>
            <w:proofErr w:type="spellStart"/>
            <w:r w:rsidRPr="00265935">
              <w:rPr>
                <w:b/>
              </w:rPr>
              <w:t>Wisa</w:t>
            </w:r>
            <w:proofErr w:type="spellEnd"/>
            <w:r w:rsidRPr="00265935">
              <w:rPr>
                <w:b/>
              </w:rPr>
              <w:t xml:space="preserve"> ]</w:t>
            </w:r>
          </w:p>
          <w:p w:rsidR="007F02BC" w:rsidRPr="00265935" w:rsidRDefault="007F02BC" w:rsidP="00EA5ED2">
            <w:pPr>
              <w:jc w:val="both"/>
              <w:rPr>
                <w:b/>
              </w:rPr>
            </w:pPr>
          </w:p>
          <w:p w:rsidR="007F02BC" w:rsidRPr="00265935" w:rsidRDefault="007F02BC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 Gerente de Ventas y Cajas ]</w:t>
            </w:r>
          </w:p>
          <w:p w:rsidR="007F02BC" w:rsidRPr="00265935" w:rsidRDefault="007F02BC" w:rsidP="00EA5ED2">
            <w:pPr>
              <w:jc w:val="both"/>
              <w:rPr>
                <w:b/>
              </w:rPr>
            </w:pPr>
          </w:p>
          <w:p w:rsidR="007F02BC" w:rsidRPr="00265935" w:rsidRDefault="007F02BC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:rsidR="007F02BC" w:rsidRDefault="007F02BC" w:rsidP="00EA5ED2">
            <w:pPr>
              <w:jc w:val="both"/>
            </w:pPr>
          </w:p>
          <w:p w:rsidR="007F02BC" w:rsidRDefault="007F02BC" w:rsidP="00EA5ED2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Supervisar las ventas</w:t>
            </w:r>
          </w:p>
          <w:p w:rsidR="007F02BC" w:rsidRDefault="007F02BC" w:rsidP="00EA5ED2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Realización de arqueos de cajas</w:t>
            </w:r>
          </w:p>
          <w:p w:rsidR="007F02BC" w:rsidRDefault="000A0016" w:rsidP="00EA5ED2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Realización de los horarios del personal</w:t>
            </w:r>
          </w:p>
          <w:p w:rsidR="000A0016" w:rsidRDefault="000A0016" w:rsidP="00EA5ED2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Supervisar y Coordinar las limpiezas de los marchendasing</w:t>
            </w:r>
          </w:p>
          <w:p w:rsidR="0020742B" w:rsidRDefault="0020742B" w:rsidP="00EA5ED2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Coordinación de los comprobantes de ventas y facturas con el Depto. De Contabilidad</w:t>
            </w:r>
          </w:p>
          <w:p w:rsidR="00CA244C" w:rsidRDefault="000A0016" w:rsidP="00EA5ED2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Informes</w:t>
            </w:r>
          </w:p>
          <w:p w:rsidR="00CA244C" w:rsidRDefault="00CA244C" w:rsidP="00EA5ED2">
            <w:pPr>
              <w:pStyle w:val="Prrafodelista"/>
              <w:jc w:val="both"/>
            </w:pPr>
          </w:p>
          <w:p w:rsidR="003D0C2A" w:rsidRPr="00265935" w:rsidRDefault="003D0C2A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lastRenderedPageBreak/>
              <w:t>[ 2011 ]</w:t>
            </w:r>
          </w:p>
          <w:p w:rsidR="003D0C2A" w:rsidRPr="00265935" w:rsidRDefault="003D0C2A" w:rsidP="00EA5ED2">
            <w:pPr>
              <w:jc w:val="both"/>
              <w:rPr>
                <w:b/>
              </w:rPr>
            </w:pPr>
          </w:p>
          <w:p w:rsidR="003D0C2A" w:rsidRPr="00265935" w:rsidRDefault="003D0C2A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Empresa: La Riviera/Grupo </w:t>
            </w:r>
            <w:proofErr w:type="spellStart"/>
            <w:r w:rsidRPr="00265935">
              <w:rPr>
                <w:b/>
              </w:rPr>
              <w:t>Wisa</w:t>
            </w:r>
            <w:proofErr w:type="spellEnd"/>
            <w:r w:rsidRPr="00265935">
              <w:rPr>
                <w:b/>
              </w:rPr>
              <w:t xml:space="preserve"> ]</w:t>
            </w:r>
          </w:p>
          <w:p w:rsidR="003D0C2A" w:rsidRPr="00265935" w:rsidRDefault="003D0C2A" w:rsidP="00EA5ED2">
            <w:pPr>
              <w:jc w:val="both"/>
              <w:rPr>
                <w:b/>
              </w:rPr>
            </w:pPr>
          </w:p>
          <w:p w:rsidR="003D0C2A" w:rsidRPr="00265935" w:rsidRDefault="003D0C2A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 Gerente de Sucursales, Tiendas, y Supermercados de víveres y comestibles ]</w:t>
            </w:r>
          </w:p>
          <w:p w:rsidR="003D0C2A" w:rsidRPr="00265935" w:rsidRDefault="003D0C2A" w:rsidP="00EA5ED2">
            <w:pPr>
              <w:jc w:val="both"/>
              <w:rPr>
                <w:b/>
              </w:rPr>
            </w:pPr>
          </w:p>
          <w:p w:rsidR="00214A76" w:rsidRPr="00265935" w:rsidRDefault="003D0C2A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</w:t>
            </w:r>
            <w:r w:rsidR="00214A76" w:rsidRPr="00265935">
              <w:rPr>
                <w:b/>
              </w:rPr>
              <w:t xml:space="preserve"> ]</w:t>
            </w:r>
          </w:p>
          <w:p w:rsidR="00214A76" w:rsidRDefault="00214A76" w:rsidP="00EA5ED2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Apertura y Cierre de las Sucursales, Tiendas y Supermercados</w:t>
            </w:r>
          </w:p>
          <w:p w:rsidR="00214A76" w:rsidRDefault="00214A76" w:rsidP="00EA5ED2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Supervisar los faltantes y sobrantes de mercancías</w:t>
            </w:r>
          </w:p>
          <w:p w:rsidR="00214A76" w:rsidRDefault="00214A76" w:rsidP="00EA5ED2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Coordinar los inventarios cíclicos y globales</w:t>
            </w:r>
          </w:p>
          <w:p w:rsidR="00214A76" w:rsidRDefault="00214A76" w:rsidP="00EA5ED2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Realización de horarios del personal</w:t>
            </w:r>
          </w:p>
          <w:p w:rsidR="00214A76" w:rsidRDefault="00214A76" w:rsidP="00EA5ED2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Gerente de más de 300 personas</w:t>
            </w:r>
          </w:p>
          <w:p w:rsidR="00214A76" w:rsidRDefault="00214A76" w:rsidP="00EA5ED2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Supervisar la entrega de mercancías en las sucursales, tiendas y supermercados.</w:t>
            </w:r>
          </w:p>
          <w:p w:rsidR="00214A76" w:rsidRDefault="00214A76" w:rsidP="00EA5ED2">
            <w:pPr>
              <w:ind w:left="360"/>
              <w:jc w:val="both"/>
            </w:pPr>
          </w:p>
          <w:p w:rsidR="00214A76" w:rsidRPr="00265935" w:rsidRDefault="00214A76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</w:t>
            </w:r>
            <w:r w:rsidR="00DC7E25" w:rsidRPr="00265935">
              <w:rPr>
                <w:b/>
              </w:rPr>
              <w:t>2010 ]</w:t>
            </w:r>
          </w:p>
          <w:p w:rsidR="00DC7E25" w:rsidRPr="00265935" w:rsidRDefault="00DC7E25" w:rsidP="00EA5ED2">
            <w:pPr>
              <w:jc w:val="both"/>
              <w:rPr>
                <w:b/>
              </w:rPr>
            </w:pPr>
          </w:p>
          <w:p w:rsidR="00DC7E25" w:rsidRPr="00265935" w:rsidRDefault="00DC7E25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Empresa: La Riviera/Grupo </w:t>
            </w:r>
            <w:proofErr w:type="spellStart"/>
            <w:r w:rsidRPr="00265935">
              <w:rPr>
                <w:b/>
              </w:rPr>
              <w:t>Wisa</w:t>
            </w:r>
            <w:proofErr w:type="spellEnd"/>
            <w:r w:rsidRPr="00265935">
              <w:rPr>
                <w:b/>
              </w:rPr>
              <w:t xml:space="preserve"> ]</w:t>
            </w:r>
          </w:p>
          <w:p w:rsidR="00DC7E25" w:rsidRPr="00265935" w:rsidRDefault="00DC7E25" w:rsidP="00EA5ED2">
            <w:pPr>
              <w:jc w:val="both"/>
              <w:rPr>
                <w:b/>
              </w:rPr>
            </w:pPr>
          </w:p>
          <w:p w:rsidR="00DC7E25" w:rsidRPr="00265935" w:rsidRDefault="00DC7E25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 Gerente de Bodega, Inventario y Trafico ]</w:t>
            </w:r>
          </w:p>
          <w:p w:rsidR="00DC7E25" w:rsidRPr="00265935" w:rsidRDefault="00DC7E25" w:rsidP="00EA5ED2">
            <w:pPr>
              <w:jc w:val="both"/>
              <w:rPr>
                <w:b/>
              </w:rPr>
            </w:pPr>
          </w:p>
          <w:p w:rsidR="00DC7E25" w:rsidRPr="00265935" w:rsidRDefault="00E34867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:rsidR="00DC7E25" w:rsidRDefault="00DC7E25" w:rsidP="00EA5ED2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Recibo y Despacho de la mercancía</w:t>
            </w:r>
          </w:p>
          <w:p w:rsidR="00DC7E25" w:rsidRDefault="00DC7E25" w:rsidP="00EA5ED2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Realización de inventarios cíclicos y globales en la bodega</w:t>
            </w:r>
          </w:p>
          <w:p w:rsidR="00DC7E25" w:rsidRDefault="00DC7E25" w:rsidP="00EA5ED2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Verificar los precios de costos y ventas de la mercancía</w:t>
            </w:r>
          </w:p>
          <w:p w:rsidR="00E34867" w:rsidRDefault="00DC7E25" w:rsidP="00EA5ED2">
            <w:pPr>
              <w:pStyle w:val="Prrafodelista"/>
              <w:numPr>
                <w:ilvl w:val="0"/>
                <w:numId w:val="10"/>
              </w:numPr>
              <w:pBdr>
                <w:bottom w:val="single" w:sz="12" w:space="1" w:color="auto"/>
              </w:pBdr>
              <w:jc w:val="both"/>
            </w:pPr>
            <w:r>
              <w:t>Revisar facturas</w:t>
            </w:r>
            <w:r w:rsidR="00956EB4">
              <w:t>, apertura y cierre de la bodega</w:t>
            </w:r>
          </w:p>
          <w:p w:rsidR="00D20449" w:rsidRDefault="00D20449" w:rsidP="00EA5ED2">
            <w:pPr>
              <w:jc w:val="both"/>
              <w:rPr>
                <w:b/>
              </w:rPr>
            </w:pPr>
          </w:p>
          <w:p w:rsidR="003D0C2A" w:rsidRPr="00265935" w:rsidRDefault="00E34867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</w:t>
            </w:r>
            <w:r w:rsidR="00956EB4" w:rsidRPr="00265935">
              <w:rPr>
                <w:b/>
              </w:rPr>
              <w:t xml:space="preserve"> 2009 ]</w:t>
            </w:r>
          </w:p>
          <w:p w:rsidR="00956EB4" w:rsidRPr="00265935" w:rsidRDefault="00956EB4" w:rsidP="00EA5ED2">
            <w:pPr>
              <w:jc w:val="both"/>
              <w:rPr>
                <w:b/>
              </w:rPr>
            </w:pPr>
          </w:p>
          <w:p w:rsidR="00956EB4" w:rsidRPr="00265935" w:rsidRDefault="00956EB4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Empresa: Thompson &amp; Thompson ]</w:t>
            </w:r>
          </w:p>
          <w:p w:rsidR="00956EB4" w:rsidRPr="00265935" w:rsidRDefault="00956EB4" w:rsidP="00EA5ED2">
            <w:pPr>
              <w:jc w:val="both"/>
              <w:rPr>
                <w:b/>
              </w:rPr>
            </w:pPr>
          </w:p>
          <w:p w:rsidR="00956EB4" w:rsidRPr="00265935" w:rsidRDefault="00956EB4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 Gerente de Operaciones y Logística ]</w:t>
            </w:r>
          </w:p>
          <w:p w:rsidR="00956EB4" w:rsidRPr="00265935" w:rsidRDefault="00956EB4" w:rsidP="00EA5ED2">
            <w:pPr>
              <w:jc w:val="both"/>
              <w:rPr>
                <w:b/>
              </w:rPr>
            </w:pPr>
          </w:p>
          <w:p w:rsidR="00956EB4" w:rsidRPr="00265935" w:rsidRDefault="00E34867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:rsidR="00956EB4" w:rsidRDefault="00956EB4" w:rsidP="00EA5ED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Supervisar los recibos y despachos de los clientes</w:t>
            </w:r>
          </w:p>
          <w:p w:rsidR="00956EB4" w:rsidRDefault="00956EB4" w:rsidP="00EA5ED2">
            <w:pPr>
              <w:pStyle w:val="Prrafodelista"/>
              <w:numPr>
                <w:ilvl w:val="0"/>
                <w:numId w:val="11"/>
              </w:numPr>
              <w:pBdr>
                <w:bottom w:val="single" w:sz="12" w:space="1" w:color="auto"/>
              </w:pBdr>
              <w:jc w:val="both"/>
            </w:pPr>
            <w:r>
              <w:t>Realizar inventarios e informes</w:t>
            </w:r>
          </w:p>
          <w:p w:rsidR="00D20449" w:rsidRDefault="00D20449" w:rsidP="00EA5ED2">
            <w:pPr>
              <w:jc w:val="both"/>
              <w:rPr>
                <w:b/>
              </w:rPr>
            </w:pPr>
          </w:p>
          <w:p w:rsidR="00FB1523" w:rsidRPr="00265935" w:rsidRDefault="007C75ED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[ 2006 – 2008 ]</w:t>
            </w:r>
          </w:p>
          <w:p w:rsidR="007C75ED" w:rsidRPr="00265935" w:rsidRDefault="007C75ED" w:rsidP="00EA5ED2">
            <w:pPr>
              <w:jc w:val="both"/>
              <w:rPr>
                <w:b/>
              </w:rPr>
            </w:pPr>
          </w:p>
          <w:p w:rsidR="007C75ED" w:rsidRPr="00265935" w:rsidRDefault="007C75ED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Empresa: Hotel &amp; Casino Véneto ]</w:t>
            </w:r>
          </w:p>
          <w:p w:rsidR="007C75ED" w:rsidRPr="00265935" w:rsidRDefault="007C75ED" w:rsidP="00EA5ED2">
            <w:pPr>
              <w:jc w:val="both"/>
              <w:rPr>
                <w:b/>
              </w:rPr>
            </w:pPr>
          </w:p>
          <w:p w:rsidR="007C75ED" w:rsidRPr="00265935" w:rsidRDefault="007C75ED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 Gerente de Operaciones y Logística y Bodega ]</w:t>
            </w:r>
          </w:p>
          <w:p w:rsidR="007C75ED" w:rsidRPr="00265935" w:rsidRDefault="007C75ED" w:rsidP="00EA5ED2">
            <w:pPr>
              <w:jc w:val="both"/>
              <w:rPr>
                <w:b/>
              </w:rPr>
            </w:pPr>
          </w:p>
          <w:p w:rsidR="007C75ED" w:rsidRPr="00265935" w:rsidRDefault="00E34867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Funciones ]</w:t>
            </w:r>
          </w:p>
          <w:p w:rsidR="007C75ED" w:rsidRDefault="007C75ED" w:rsidP="00EA5ED2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Recibo y Despacho de la mercancía</w:t>
            </w:r>
          </w:p>
          <w:p w:rsidR="007C75ED" w:rsidRDefault="007C75ED" w:rsidP="00EA5ED2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Distribución de la mercancía a los puestos de ventas</w:t>
            </w:r>
          </w:p>
          <w:p w:rsidR="00D20449" w:rsidRPr="00D20449" w:rsidRDefault="007C75ED" w:rsidP="00EA5ED2">
            <w:pPr>
              <w:pStyle w:val="Prrafodelista"/>
              <w:numPr>
                <w:ilvl w:val="0"/>
                <w:numId w:val="12"/>
              </w:numPr>
              <w:pBdr>
                <w:bottom w:val="single" w:sz="12" w:space="1" w:color="auto"/>
              </w:pBdr>
              <w:jc w:val="both"/>
            </w:pPr>
            <w:r>
              <w:t>Realizar inventarios cíclicos y globales e informes</w:t>
            </w:r>
          </w:p>
          <w:p w:rsidR="00E34867" w:rsidRPr="00265935" w:rsidRDefault="00E34867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</w:t>
            </w:r>
            <w:r>
              <w:t xml:space="preserve"> </w:t>
            </w:r>
            <w:r w:rsidRPr="00265935">
              <w:rPr>
                <w:b/>
              </w:rPr>
              <w:t>2000 – 2006 ]</w:t>
            </w:r>
          </w:p>
          <w:p w:rsidR="00E34867" w:rsidRPr="00265935" w:rsidRDefault="00E34867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Empresa: Ministerio de Economía y Finanzas</w:t>
            </w:r>
            <w:r w:rsidR="00265935" w:rsidRPr="00265935">
              <w:rPr>
                <w:b/>
              </w:rPr>
              <w:t xml:space="preserve"> ]</w:t>
            </w:r>
          </w:p>
          <w:p w:rsidR="00265935" w:rsidRPr="00265935" w:rsidRDefault="00265935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>[ Cargo: Jefe de Operaciones y Logística ]</w:t>
            </w:r>
          </w:p>
          <w:p w:rsidR="00265935" w:rsidRPr="00265935" w:rsidRDefault="00265935" w:rsidP="00EA5ED2">
            <w:pPr>
              <w:jc w:val="both"/>
              <w:rPr>
                <w:b/>
              </w:rPr>
            </w:pPr>
            <w:r w:rsidRPr="00265935">
              <w:rPr>
                <w:b/>
              </w:rPr>
              <w:t xml:space="preserve">[ Funciones ] </w:t>
            </w:r>
          </w:p>
          <w:p w:rsidR="00265935" w:rsidRDefault="00787EBF" w:rsidP="00EA5ED2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>Recibo y Despacho de la mercancía a las provincias</w:t>
            </w:r>
          </w:p>
          <w:p w:rsidR="00D20449" w:rsidRPr="00D20449" w:rsidRDefault="00787EBF" w:rsidP="00EA5ED2">
            <w:pPr>
              <w:pStyle w:val="Prrafodelista"/>
              <w:numPr>
                <w:ilvl w:val="0"/>
                <w:numId w:val="13"/>
              </w:numPr>
              <w:pBdr>
                <w:bottom w:val="single" w:sz="12" w:space="1" w:color="auto"/>
              </w:pBdr>
              <w:jc w:val="both"/>
            </w:pPr>
            <w:r>
              <w:t>Realizar inventarios e informes</w:t>
            </w:r>
          </w:p>
          <w:p w:rsidR="00787EBF" w:rsidRDefault="00787EBF" w:rsidP="00EA5ED2">
            <w:pPr>
              <w:jc w:val="both"/>
              <w:rPr>
                <w:b/>
              </w:rPr>
            </w:pPr>
            <w:r>
              <w:rPr>
                <w:b/>
              </w:rPr>
              <w:t>[ 1999 ]</w:t>
            </w:r>
          </w:p>
          <w:p w:rsidR="00A94D05" w:rsidRDefault="00787EBF" w:rsidP="00EA5ED2">
            <w:pPr>
              <w:jc w:val="both"/>
              <w:rPr>
                <w:b/>
              </w:rPr>
            </w:pPr>
            <w:r>
              <w:rPr>
                <w:b/>
              </w:rPr>
              <w:t>[ Em</w:t>
            </w:r>
            <w:r w:rsidR="00A94D05">
              <w:rPr>
                <w:b/>
              </w:rPr>
              <w:t>presa: Almacén La Fortuna ]</w:t>
            </w:r>
          </w:p>
          <w:p w:rsidR="00A94D05" w:rsidRDefault="00A94D05" w:rsidP="00EA5ED2">
            <w:pPr>
              <w:jc w:val="both"/>
              <w:rPr>
                <w:b/>
              </w:rPr>
            </w:pPr>
            <w:r>
              <w:rPr>
                <w:b/>
              </w:rPr>
              <w:t>[ Cargo: Jefe de Sucursal ]</w:t>
            </w:r>
          </w:p>
          <w:p w:rsidR="00A94D05" w:rsidRDefault="00A94D05" w:rsidP="00EA5ED2">
            <w:pPr>
              <w:jc w:val="both"/>
              <w:rPr>
                <w:b/>
              </w:rPr>
            </w:pPr>
            <w:r>
              <w:rPr>
                <w:b/>
              </w:rPr>
              <w:t>[ Funciones ]</w:t>
            </w:r>
          </w:p>
          <w:p w:rsidR="00D20449" w:rsidRPr="00D20449" w:rsidRDefault="00A94D05" w:rsidP="00EA5ED2">
            <w:pPr>
              <w:pStyle w:val="Prrafodelista"/>
              <w:numPr>
                <w:ilvl w:val="0"/>
                <w:numId w:val="14"/>
              </w:numPr>
              <w:pBdr>
                <w:bottom w:val="single" w:sz="12" w:space="1" w:color="auto"/>
              </w:pBdr>
              <w:jc w:val="both"/>
              <w:rPr>
                <w:b/>
              </w:rPr>
            </w:pPr>
            <w:r>
              <w:t>Supervisar las ventas, apertura y cierre de la sucursal</w:t>
            </w:r>
          </w:p>
          <w:p w:rsidR="00A94D05" w:rsidRDefault="00226A57" w:rsidP="00EA5ED2">
            <w:pPr>
              <w:jc w:val="both"/>
              <w:rPr>
                <w:b/>
              </w:rPr>
            </w:pPr>
            <w:r>
              <w:rPr>
                <w:b/>
              </w:rPr>
              <w:t>[1997 – 1998 ]</w:t>
            </w:r>
          </w:p>
          <w:p w:rsidR="00226A57" w:rsidRDefault="00226A57" w:rsidP="00EA5ED2">
            <w:pPr>
              <w:jc w:val="both"/>
              <w:rPr>
                <w:b/>
              </w:rPr>
            </w:pPr>
            <w:r>
              <w:rPr>
                <w:b/>
              </w:rPr>
              <w:t>[ Empresa: Contraloría General de la Republica ]</w:t>
            </w:r>
          </w:p>
          <w:p w:rsidR="00226A57" w:rsidRDefault="00226A57" w:rsidP="00EA5ED2">
            <w:pPr>
              <w:jc w:val="both"/>
              <w:rPr>
                <w:b/>
              </w:rPr>
            </w:pPr>
            <w:r>
              <w:rPr>
                <w:b/>
              </w:rPr>
              <w:t>[ Cargo: Jefe de Operaciones y Logística y Bodega ]</w:t>
            </w:r>
          </w:p>
          <w:p w:rsidR="00226A57" w:rsidRDefault="00226A57" w:rsidP="00EA5ED2">
            <w:pPr>
              <w:jc w:val="both"/>
              <w:rPr>
                <w:b/>
              </w:rPr>
            </w:pPr>
            <w:r>
              <w:rPr>
                <w:b/>
              </w:rPr>
              <w:t>[ Funciones ]</w:t>
            </w:r>
          </w:p>
          <w:p w:rsidR="00226A57" w:rsidRPr="00226A57" w:rsidRDefault="00226A57" w:rsidP="00EA5ED2">
            <w:pPr>
              <w:pStyle w:val="Prrafodelista"/>
              <w:numPr>
                <w:ilvl w:val="0"/>
                <w:numId w:val="14"/>
              </w:numPr>
              <w:jc w:val="both"/>
              <w:rPr>
                <w:b/>
              </w:rPr>
            </w:pPr>
            <w:r>
              <w:t>Recibo y Despacho de mercancía a varias instituciones</w:t>
            </w:r>
          </w:p>
          <w:p w:rsidR="00EA5ED2" w:rsidRPr="00EA5ED2" w:rsidRDefault="00226A57" w:rsidP="00EA5ED2">
            <w:pPr>
              <w:pStyle w:val="Prrafodelista"/>
              <w:numPr>
                <w:ilvl w:val="0"/>
                <w:numId w:val="14"/>
              </w:numPr>
              <w:jc w:val="both"/>
              <w:rPr>
                <w:b/>
              </w:rPr>
            </w:pPr>
            <w:r>
              <w:t>Realizar inventario e informes</w:t>
            </w:r>
          </w:p>
          <w:p w:rsidR="008B1917" w:rsidRPr="008B1917" w:rsidRDefault="008B1917" w:rsidP="008B1917">
            <w:pPr>
              <w:shd w:val="clear" w:color="auto" w:fill="31521B" w:themeFill="accent2" w:themeFillShade="80"/>
              <w:tabs>
                <w:tab w:val="left" w:pos="990"/>
              </w:tabs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8B1917">
              <w:rPr>
                <w:b/>
                <w:color w:val="FFFFFF" w:themeColor="background1"/>
                <w:sz w:val="36"/>
                <w:szCs w:val="36"/>
              </w:rPr>
              <w:lastRenderedPageBreak/>
              <w:t>SEMINARIOS</w:t>
            </w:r>
          </w:p>
          <w:p w:rsidR="008B1917" w:rsidRDefault="008B1917" w:rsidP="00EA5ED2">
            <w:pPr>
              <w:tabs>
                <w:tab w:val="left" w:pos="990"/>
              </w:tabs>
              <w:jc w:val="both"/>
              <w:rPr>
                <w:b/>
              </w:rPr>
            </w:pPr>
          </w:p>
          <w:p w:rsidR="008B1917" w:rsidRDefault="008B1917" w:rsidP="00EA5ED2">
            <w:pPr>
              <w:tabs>
                <w:tab w:val="left" w:pos="990"/>
              </w:tabs>
              <w:jc w:val="both"/>
              <w:rPr>
                <w:b/>
              </w:rPr>
            </w:pPr>
          </w:p>
          <w:p w:rsidR="00AC0FE9" w:rsidRDefault="00AC0FE9" w:rsidP="00EA5ED2">
            <w:pPr>
              <w:tabs>
                <w:tab w:val="left" w:pos="990"/>
              </w:tabs>
              <w:jc w:val="both"/>
              <w:rPr>
                <w:b/>
              </w:rPr>
            </w:pPr>
          </w:p>
          <w:p w:rsidR="00AC0FE9" w:rsidRDefault="00AC0FE9" w:rsidP="00EA5ED2">
            <w:pPr>
              <w:tabs>
                <w:tab w:val="left" w:pos="990"/>
              </w:tabs>
              <w:jc w:val="both"/>
              <w:rPr>
                <w:b/>
              </w:rPr>
            </w:pPr>
          </w:p>
          <w:p w:rsidR="00EA5ED2" w:rsidRPr="00117A6E" w:rsidRDefault="00A40F6D" w:rsidP="00EA5ED2">
            <w:pPr>
              <w:jc w:val="both"/>
              <w:rPr>
                <w:rFonts w:cs="Calibri"/>
                <w:color w:val="000000" w:themeColor="text1"/>
              </w:rPr>
            </w:pPr>
            <w:r w:rsidRPr="00117A6E">
              <w:rPr>
                <w:rFonts w:cs="Calibri"/>
                <w:color w:val="000000" w:themeColor="text1"/>
              </w:rPr>
              <w:t>[ 2006 – Unidad de Análisis Financiero (UAF) ]</w:t>
            </w:r>
          </w:p>
          <w:p w:rsidR="00A40F6D" w:rsidRPr="00117A6E" w:rsidRDefault="00A40F6D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A40F6D" w:rsidRPr="00117A6E" w:rsidRDefault="00A40F6D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  <w:r w:rsidRPr="00117A6E">
              <w:rPr>
                <w:rFonts w:cs="Calibri"/>
                <w:b/>
                <w:color w:val="000000" w:themeColor="text1"/>
              </w:rPr>
              <w:t>[ Seminario para la prevención del Blanqueo de Capitales</w:t>
            </w:r>
            <w:r w:rsidR="00117A6E" w:rsidRPr="00117A6E">
              <w:rPr>
                <w:rFonts w:cs="Calibri"/>
                <w:b/>
                <w:color w:val="000000" w:themeColor="text1"/>
              </w:rPr>
              <w:t xml:space="preserve"> I</w:t>
            </w:r>
            <w:r w:rsidRPr="00117A6E">
              <w:rPr>
                <w:rFonts w:cs="Calibri"/>
                <w:b/>
                <w:color w:val="000000" w:themeColor="text1"/>
              </w:rPr>
              <w:t xml:space="preserve"> ]</w:t>
            </w:r>
          </w:p>
          <w:p w:rsidR="00A40F6D" w:rsidRPr="00117A6E" w:rsidRDefault="00A40F6D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A40F6D" w:rsidRPr="00117A6E" w:rsidRDefault="00AC0FE9" w:rsidP="00EA5ED2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[ </w:t>
            </w:r>
            <w:r w:rsidR="00A40F6D" w:rsidRPr="00117A6E">
              <w:rPr>
                <w:rFonts w:cs="Calibri"/>
                <w:color w:val="000000" w:themeColor="text1"/>
              </w:rPr>
              <w:t xml:space="preserve">2006 – Ministerio de </w:t>
            </w:r>
            <w:r w:rsidR="00117A6E" w:rsidRPr="00117A6E">
              <w:rPr>
                <w:rFonts w:cs="Calibri"/>
                <w:color w:val="000000" w:themeColor="text1"/>
              </w:rPr>
              <w:t>Economía y Finanzas (MEF)</w:t>
            </w:r>
          </w:p>
          <w:p w:rsidR="00117A6E" w:rsidRPr="00117A6E" w:rsidRDefault="00117A6E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117A6E" w:rsidRPr="00117A6E" w:rsidRDefault="00117A6E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  <w:r w:rsidRPr="00117A6E">
              <w:rPr>
                <w:rFonts w:cs="Calibri"/>
                <w:b/>
                <w:color w:val="000000" w:themeColor="text1"/>
              </w:rPr>
              <w:t>[ Seminario para la prevención del Blanqueo de Capitales II ]</w:t>
            </w:r>
          </w:p>
          <w:p w:rsidR="00117A6E" w:rsidRDefault="00117A6E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Pr="00117A6E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117A6E" w:rsidRPr="00117A6E" w:rsidRDefault="00117A6E" w:rsidP="00EA5ED2">
            <w:pPr>
              <w:jc w:val="both"/>
              <w:rPr>
                <w:rFonts w:cs="Calibri"/>
                <w:color w:val="000000" w:themeColor="text1"/>
              </w:rPr>
            </w:pPr>
            <w:r w:rsidRPr="00117A6E">
              <w:rPr>
                <w:rFonts w:cs="Calibri"/>
                <w:color w:val="000000" w:themeColor="text1"/>
              </w:rPr>
              <w:t>[ 200</w:t>
            </w:r>
            <w:r w:rsidR="00EB67F9">
              <w:rPr>
                <w:rFonts w:cs="Calibri"/>
                <w:color w:val="000000" w:themeColor="text1"/>
              </w:rPr>
              <w:t>6</w:t>
            </w:r>
            <w:r w:rsidRPr="00117A6E">
              <w:rPr>
                <w:rFonts w:cs="Calibri"/>
                <w:color w:val="000000" w:themeColor="text1"/>
              </w:rPr>
              <w:t xml:space="preserve"> – Universidad Nacional de Panamá ]</w:t>
            </w:r>
          </w:p>
          <w:p w:rsidR="00117A6E" w:rsidRPr="00117A6E" w:rsidRDefault="00117A6E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117A6E" w:rsidRDefault="00117A6E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  <w:r w:rsidRPr="00117A6E">
              <w:rPr>
                <w:rFonts w:cs="Calibri"/>
                <w:b/>
                <w:color w:val="000000" w:themeColor="text1"/>
              </w:rPr>
              <w:t>[ Implementación del Cálculo Alternativo del Impuesto sobre la Renta – CAIR ]</w:t>
            </w:r>
          </w:p>
          <w:p w:rsidR="00EB67F9" w:rsidRDefault="00EB67F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EB67F9" w:rsidRDefault="00EB67F9" w:rsidP="00EA5ED2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[ 2004 – Universidad Tecnológica de Panamá</w:t>
            </w:r>
          </w:p>
          <w:p w:rsidR="00EB67F9" w:rsidRDefault="00EB67F9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EB67F9" w:rsidRDefault="00EB67F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Peachtree – Sistema de Contabilidad General y Planilla ]</w:t>
            </w:r>
          </w:p>
          <w:p w:rsidR="00EB67F9" w:rsidRDefault="00EB67F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EB67F9" w:rsidRDefault="00EB67F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Peachtree – Complete Accounting 2004 – Inventarios de Contabilidad de Costos y Activos Fijos ]</w:t>
            </w:r>
          </w:p>
          <w:p w:rsidR="00EB67F9" w:rsidRDefault="00EB67F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FE79B0" w:rsidRDefault="00EB67F9" w:rsidP="00EA5ED2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[ 2003- Departamento del Tesoro Nacional de Estados Unidos – Oficina de Asistencia Técnica de Internal Revenue Services</w:t>
            </w:r>
            <w:r w:rsidR="00FE79B0">
              <w:rPr>
                <w:rFonts w:cs="Calibri"/>
                <w:color w:val="000000" w:themeColor="text1"/>
              </w:rPr>
              <w:t xml:space="preserve"> de Las Vegas Nevadas ]</w:t>
            </w:r>
          </w:p>
          <w:p w:rsidR="00FE79B0" w:rsidRDefault="00FE79B0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CB6FEA" w:rsidRDefault="00FE79B0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Programa de Entrenamiento en Regulación y Técnicas de Auditorias ]</w:t>
            </w:r>
          </w:p>
          <w:p w:rsidR="00CB6FEA" w:rsidRDefault="00CB6FEA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EB67F9" w:rsidRDefault="00CB6FEA" w:rsidP="00EA5ED2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[ 2003 – Ministerio de Economía y Finanzas – MEF ]</w:t>
            </w:r>
            <w:r w:rsidR="00EB67F9">
              <w:rPr>
                <w:rFonts w:cs="Calibri"/>
                <w:color w:val="000000" w:themeColor="text1"/>
              </w:rPr>
              <w:t xml:space="preserve"> </w:t>
            </w:r>
          </w:p>
          <w:p w:rsidR="00CB6FEA" w:rsidRDefault="00CB6FEA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CB6FEA" w:rsidRDefault="00CB6FEA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Excel Intermedio ]</w:t>
            </w:r>
          </w:p>
          <w:p w:rsidR="00CB6FEA" w:rsidRDefault="00CB6FEA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CB6FEA" w:rsidRDefault="00CB6FEA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CB6FEA" w:rsidRDefault="00CB6FEA" w:rsidP="00EA5ED2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[ 2002 – Ministerio de Economía y Finanzas ( MEF ) ]</w:t>
            </w:r>
          </w:p>
          <w:p w:rsidR="00CB6FEA" w:rsidRDefault="00CB6FEA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CB6FEA" w:rsidRDefault="00CB6FEA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Motivación hacia el Cambio con Calidad Total ]</w:t>
            </w:r>
          </w:p>
          <w:p w:rsidR="00CB6FEA" w:rsidRDefault="00CB6FEA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CB6FEA" w:rsidRDefault="00CB6FEA" w:rsidP="00EA5ED2">
            <w:pPr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[ 2000 – Ministerio de Economía y Finanzas (MEF) ]</w:t>
            </w:r>
          </w:p>
          <w:p w:rsidR="00AC0FE9" w:rsidRDefault="00AC0FE9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[ Técnicas de Juegos de Suerte y Azar ]</w:t>
            </w:r>
          </w:p>
          <w:p w:rsidR="00AC0FE9" w:rsidRDefault="00AC0FE9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AC0FE9" w:rsidRPr="00AC0FE9" w:rsidRDefault="00AC0FE9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CB6FEA" w:rsidRPr="00CB6FEA" w:rsidRDefault="00CB6FEA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117A6E" w:rsidRPr="00117A6E" w:rsidRDefault="00117A6E" w:rsidP="00EA5ED2">
            <w:pPr>
              <w:jc w:val="both"/>
              <w:rPr>
                <w:rFonts w:cs="Calibri"/>
                <w:b/>
                <w:color w:val="000000" w:themeColor="text1"/>
              </w:rPr>
            </w:pPr>
          </w:p>
          <w:p w:rsidR="00117A6E" w:rsidRPr="00117A6E" w:rsidRDefault="00117A6E" w:rsidP="00EA5ED2">
            <w:pPr>
              <w:jc w:val="both"/>
              <w:rPr>
                <w:rFonts w:cs="Calibri"/>
                <w:color w:val="000000" w:themeColor="text1"/>
              </w:rPr>
            </w:pPr>
          </w:p>
          <w:p w:rsidR="00EA5ED2" w:rsidRDefault="00EA5ED2" w:rsidP="00EA5E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A5ED2" w:rsidRDefault="00EA5ED2" w:rsidP="00EA5E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94D05" w:rsidRPr="00A94D05" w:rsidRDefault="00A94D05" w:rsidP="00EA5ED2">
            <w:pPr>
              <w:ind w:left="405"/>
              <w:jc w:val="both"/>
              <w:rPr>
                <w:b/>
              </w:rPr>
            </w:pPr>
          </w:p>
          <w:p w:rsidR="007C75ED" w:rsidRDefault="007C75ED" w:rsidP="00EA5ED2">
            <w:pPr>
              <w:jc w:val="both"/>
            </w:pPr>
          </w:p>
          <w:p w:rsidR="00FB1523" w:rsidRDefault="00FB1523" w:rsidP="00EA5ED2">
            <w:pPr>
              <w:jc w:val="both"/>
              <w:rPr>
                <w:sz w:val="36"/>
                <w:szCs w:val="36"/>
              </w:rPr>
            </w:pPr>
          </w:p>
          <w:p w:rsidR="00D715BF" w:rsidRPr="00D715BF" w:rsidRDefault="00D715BF" w:rsidP="00D715BF">
            <w:pPr>
              <w:shd w:val="clear" w:color="auto" w:fill="31521B" w:themeFill="accent2" w:themeFillShade="80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D715BF">
              <w:rPr>
                <w:b/>
                <w:color w:val="FFFFFF" w:themeColor="background1"/>
                <w:sz w:val="36"/>
                <w:szCs w:val="36"/>
              </w:rPr>
              <w:lastRenderedPageBreak/>
              <w:t>CURSOS</w:t>
            </w:r>
          </w:p>
          <w:p w:rsidR="00FB1523" w:rsidRPr="00D715BF" w:rsidRDefault="00FB1523" w:rsidP="00EA5ED2">
            <w:pPr>
              <w:jc w:val="both"/>
              <w:rPr>
                <w:sz w:val="36"/>
                <w:szCs w:val="36"/>
              </w:rPr>
            </w:pPr>
          </w:p>
          <w:p w:rsidR="006E05FB" w:rsidRDefault="006E05FB" w:rsidP="00EA5ED2">
            <w:pPr>
              <w:jc w:val="both"/>
            </w:pPr>
          </w:p>
          <w:p w:rsidR="008C0045" w:rsidRDefault="008C0045" w:rsidP="00EA5ED2">
            <w:pPr>
              <w:jc w:val="both"/>
            </w:pPr>
          </w:p>
          <w:p w:rsidR="00D715BF" w:rsidRDefault="00D715BF" w:rsidP="00EA5ED2">
            <w:pPr>
              <w:jc w:val="both"/>
            </w:pPr>
            <w:r>
              <w:t>[ 1999 – Caja de Ahorros ]</w:t>
            </w:r>
          </w:p>
          <w:p w:rsidR="00D715BF" w:rsidRDefault="00D715BF" w:rsidP="00EA5ED2">
            <w:pPr>
              <w:jc w:val="both"/>
            </w:pPr>
          </w:p>
          <w:p w:rsidR="00D715BF" w:rsidRDefault="00D715BF" w:rsidP="00EA5ED2">
            <w:pPr>
              <w:jc w:val="both"/>
              <w:rPr>
                <w:b/>
              </w:rPr>
            </w:pPr>
            <w:r>
              <w:rPr>
                <w:b/>
              </w:rPr>
              <w:t>[ Curso de Cajeros ]</w:t>
            </w:r>
          </w:p>
          <w:p w:rsidR="00D715BF" w:rsidRDefault="00D715BF" w:rsidP="00EA5ED2">
            <w:pPr>
              <w:jc w:val="both"/>
              <w:rPr>
                <w:b/>
              </w:rPr>
            </w:pPr>
          </w:p>
          <w:p w:rsidR="00D715BF" w:rsidRDefault="00D715BF" w:rsidP="00EA5ED2">
            <w:pPr>
              <w:jc w:val="both"/>
              <w:rPr>
                <w:b/>
              </w:rPr>
            </w:pPr>
          </w:p>
          <w:p w:rsidR="00E120B7" w:rsidRDefault="00E120B7" w:rsidP="00EA5ED2">
            <w:pPr>
              <w:jc w:val="both"/>
              <w:rPr>
                <w:b/>
              </w:rPr>
            </w:pPr>
          </w:p>
          <w:p w:rsidR="00D715BF" w:rsidRDefault="00D715BF" w:rsidP="00EA5ED2">
            <w:pPr>
              <w:jc w:val="both"/>
            </w:pPr>
            <w:r>
              <w:t>[ 1999 – Autoridad de Canal de Panamá ]</w:t>
            </w:r>
          </w:p>
          <w:p w:rsidR="00D715BF" w:rsidRDefault="00D715BF" w:rsidP="00EA5ED2">
            <w:pPr>
              <w:jc w:val="both"/>
            </w:pPr>
          </w:p>
          <w:p w:rsidR="00D715BF" w:rsidRDefault="00D715BF" w:rsidP="00EA5ED2">
            <w:pPr>
              <w:jc w:val="both"/>
              <w:rPr>
                <w:b/>
              </w:rPr>
            </w:pPr>
            <w:r>
              <w:rPr>
                <w:b/>
              </w:rPr>
              <w:t>[ Curso de Operaciones y Logísticas</w:t>
            </w:r>
            <w:r w:rsidR="00E120B7">
              <w:rPr>
                <w:b/>
              </w:rPr>
              <w:t xml:space="preserve"> y Procedimientos de C</w:t>
            </w:r>
            <w:r>
              <w:rPr>
                <w:b/>
              </w:rPr>
              <w:t xml:space="preserve">ontroles Internos – Administrativos, Operativos y Seguridad  II ] </w:t>
            </w:r>
          </w:p>
          <w:p w:rsidR="00D715BF" w:rsidRDefault="00D715BF" w:rsidP="00EA5ED2">
            <w:pPr>
              <w:jc w:val="both"/>
              <w:rPr>
                <w:b/>
              </w:rPr>
            </w:pPr>
          </w:p>
          <w:p w:rsidR="00E120B7" w:rsidRDefault="00E120B7" w:rsidP="00EA5ED2">
            <w:pPr>
              <w:jc w:val="both"/>
              <w:rPr>
                <w:b/>
              </w:rPr>
            </w:pPr>
          </w:p>
          <w:p w:rsidR="00D715BF" w:rsidRDefault="00D715BF" w:rsidP="00EA5ED2">
            <w:pPr>
              <w:jc w:val="both"/>
              <w:rPr>
                <w:b/>
              </w:rPr>
            </w:pPr>
          </w:p>
          <w:p w:rsidR="00D715BF" w:rsidRDefault="00D715BF" w:rsidP="00EA5ED2">
            <w:pPr>
              <w:jc w:val="both"/>
            </w:pPr>
            <w:r>
              <w:t xml:space="preserve">[ 1998 </w:t>
            </w:r>
            <w:r w:rsidR="00E120B7">
              <w:t>–</w:t>
            </w:r>
            <w:r>
              <w:t xml:space="preserve"> </w:t>
            </w:r>
            <w:r w:rsidR="00E120B7">
              <w:t xml:space="preserve">Contraloría General de la República de Panamá ] </w:t>
            </w:r>
          </w:p>
          <w:p w:rsidR="00E120B7" w:rsidRDefault="00E120B7" w:rsidP="00EA5ED2">
            <w:pPr>
              <w:jc w:val="both"/>
            </w:pPr>
          </w:p>
          <w:p w:rsidR="00E120B7" w:rsidRPr="00E120B7" w:rsidRDefault="00E120B7" w:rsidP="00EA5ED2">
            <w:pPr>
              <w:jc w:val="both"/>
              <w:rPr>
                <w:b/>
              </w:rPr>
            </w:pPr>
            <w:r>
              <w:rPr>
                <w:b/>
              </w:rPr>
              <w:t>[ Curso de Operaciones y Logísticas y Procedimientos de Controles Internos – Administrativos, Operativo y Seguridad  I ]</w:t>
            </w:r>
          </w:p>
          <w:p w:rsidR="00D715BF" w:rsidRDefault="00D715BF" w:rsidP="00EA5ED2">
            <w:pPr>
              <w:jc w:val="both"/>
              <w:rPr>
                <w:b/>
              </w:rPr>
            </w:pPr>
          </w:p>
          <w:p w:rsidR="00D715BF" w:rsidRDefault="00D715BF" w:rsidP="00EA5ED2">
            <w:pPr>
              <w:jc w:val="both"/>
              <w:rPr>
                <w:b/>
              </w:rPr>
            </w:pPr>
          </w:p>
          <w:p w:rsidR="00D715BF" w:rsidRPr="00D715BF" w:rsidRDefault="00D715BF" w:rsidP="00EA5ED2">
            <w:pPr>
              <w:jc w:val="both"/>
              <w:rPr>
                <w:b/>
              </w:rPr>
            </w:pPr>
          </w:p>
          <w:p w:rsidR="009D2BA8" w:rsidRDefault="009D2BA8" w:rsidP="00EA5ED2">
            <w:pPr>
              <w:jc w:val="both"/>
            </w:pPr>
          </w:p>
          <w:p w:rsidR="009D2BA8" w:rsidRDefault="009D2BA8" w:rsidP="00EA5ED2">
            <w:pPr>
              <w:jc w:val="both"/>
            </w:pPr>
          </w:p>
          <w:p w:rsidR="009D2BA8" w:rsidRDefault="009D2BA8" w:rsidP="00EA5ED2">
            <w:pPr>
              <w:jc w:val="both"/>
            </w:pPr>
          </w:p>
          <w:p w:rsidR="009D2BA8" w:rsidRDefault="009D2BA8" w:rsidP="00EA5ED2">
            <w:pPr>
              <w:jc w:val="both"/>
            </w:pPr>
          </w:p>
          <w:p w:rsidR="009C03B1" w:rsidRDefault="009C03B1" w:rsidP="00EA5ED2">
            <w:pPr>
              <w:jc w:val="both"/>
            </w:pPr>
          </w:p>
          <w:p w:rsidR="009C03B1" w:rsidRDefault="009C03B1" w:rsidP="00EA5ED2">
            <w:pPr>
              <w:jc w:val="both"/>
            </w:pPr>
          </w:p>
          <w:p w:rsidR="009C03B1" w:rsidRDefault="009C03B1" w:rsidP="00EA5ED2">
            <w:pPr>
              <w:jc w:val="both"/>
            </w:pPr>
          </w:p>
          <w:p w:rsidR="009C03B1" w:rsidRDefault="009C03B1" w:rsidP="00EA5ED2">
            <w:pPr>
              <w:jc w:val="both"/>
            </w:pPr>
          </w:p>
          <w:p w:rsidR="009C03B1" w:rsidRDefault="009C03B1" w:rsidP="00EA5ED2">
            <w:pPr>
              <w:jc w:val="both"/>
            </w:pPr>
          </w:p>
          <w:p w:rsidR="009C03B1" w:rsidRDefault="009C03B1" w:rsidP="00EA5ED2">
            <w:pPr>
              <w:jc w:val="both"/>
            </w:pPr>
          </w:p>
          <w:p w:rsidR="009C03B1" w:rsidRPr="00504B85" w:rsidRDefault="009C03B1" w:rsidP="00EA5ED2">
            <w:pPr>
              <w:jc w:val="both"/>
            </w:pPr>
          </w:p>
          <w:p w:rsidR="009C03B1" w:rsidRDefault="009C03B1" w:rsidP="00EA5ED2">
            <w:pPr>
              <w:jc w:val="both"/>
            </w:pPr>
          </w:p>
          <w:p w:rsidR="009C03B1" w:rsidRDefault="009C03B1" w:rsidP="00EA5ED2">
            <w:pPr>
              <w:jc w:val="both"/>
            </w:pPr>
          </w:p>
          <w:p w:rsidR="009D2BA8" w:rsidRDefault="009D2BA8" w:rsidP="00EA5ED2">
            <w:pPr>
              <w:jc w:val="both"/>
            </w:pPr>
          </w:p>
          <w:p w:rsidR="00B47106" w:rsidRPr="00EA5ED2" w:rsidRDefault="00B47106" w:rsidP="00EA5ED2">
            <w:pPr>
              <w:jc w:val="both"/>
            </w:pPr>
          </w:p>
        </w:tc>
      </w:tr>
      <w:tr w:rsidR="006D409C" w:rsidTr="00A7507C">
        <w:trPr>
          <w:trHeight w:val="1282"/>
        </w:trPr>
        <w:tc>
          <w:tcPr>
            <w:tcW w:w="4296" w:type="dxa"/>
            <w:vMerge/>
            <w:vAlign w:val="bottom"/>
          </w:tcPr>
          <w:p w:rsidR="006D409C" w:rsidRDefault="006D409C" w:rsidP="00A7507C">
            <w:pPr>
              <w:ind w:right="0"/>
              <w:rPr>
                <w:noProof/>
              </w:rPr>
            </w:pPr>
          </w:p>
        </w:tc>
        <w:tc>
          <w:tcPr>
            <w:tcW w:w="496" w:type="dxa"/>
            <w:shd w:val="clear" w:color="auto" w:fill="31521B" w:themeFill="accent2" w:themeFillShade="80"/>
          </w:tcPr>
          <w:p w:rsidR="006D409C" w:rsidRDefault="006D409C" w:rsidP="00A7507C">
            <w:pPr>
              <w:tabs>
                <w:tab w:val="left" w:pos="990"/>
              </w:tabs>
            </w:pPr>
          </w:p>
        </w:tc>
        <w:tc>
          <w:tcPr>
            <w:tcW w:w="6416" w:type="dxa"/>
            <w:shd w:val="clear" w:color="auto" w:fill="31521B" w:themeFill="accent2" w:themeFillShade="80"/>
            <w:vAlign w:val="center"/>
          </w:tcPr>
          <w:p w:rsidR="009C6526" w:rsidRDefault="00A42D23" w:rsidP="00E120B7">
            <w:pPr>
              <w:pStyle w:val="Ttulo1"/>
              <w:jc w:val="center"/>
              <w:rPr>
                <w:rFonts w:ascii="Castellar" w:hAnsi="Castellar"/>
                <w:b/>
                <w:sz w:val="20"/>
                <w:szCs w:val="20"/>
              </w:rPr>
            </w:pPr>
            <w:r>
              <w:rPr>
                <w:rFonts w:ascii="Castellar" w:hAnsi="Castellar"/>
                <w:b/>
                <w:sz w:val="20"/>
                <w:szCs w:val="20"/>
              </w:rPr>
              <w:t xml:space="preserve">gracias </w:t>
            </w:r>
            <w:r w:rsidR="00E120B7" w:rsidRPr="005D5F3B">
              <w:rPr>
                <w:rFonts w:ascii="Castellar" w:hAnsi="Castellar"/>
                <w:b/>
                <w:sz w:val="20"/>
                <w:szCs w:val="20"/>
              </w:rPr>
              <w:t>por</w:t>
            </w:r>
            <w:r>
              <w:rPr>
                <w:rFonts w:ascii="Castellar" w:hAnsi="Castellar"/>
                <w:b/>
                <w:sz w:val="20"/>
                <w:szCs w:val="20"/>
              </w:rPr>
              <w:t xml:space="preserve"> </w:t>
            </w:r>
            <w:r w:rsidR="00E120B7" w:rsidRPr="005D5F3B">
              <w:rPr>
                <w:rFonts w:ascii="Castellar" w:hAnsi="Castellar"/>
                <w:b/>
                <w:sz w:val="20"/>
                <w:szCs w:val="20"/>
              </w:rPr>
              <w:t>tomar</w:t>
            </w:r>
            <w:r>
              <w:rPr>
                <w:rFonts w:ascii="Castellar" w:hAnsi="Castellar"/>
                <w:b/>
                <w:sz w:val="20"/>
                <w:szCs w:val="20"/>
              </w:rPr>
              <w:t xml:space="preserve"> mi </w:t>
            </w:r>
            <w:r w:rsidR="00E120B7" w:rsidRPr="005D5F3B">
              <w:rPr>
                <w:rFonts w:ascii="Castellar" w:hAnsi="Castellar"/>
                <w:b/>
                <w:sz w:val="20"/>
                <w:szCs w:val="20"/>
              </w:rPr>
              <w:t xml:space="preserve">hoja de vida </w:t>
            </w:r>
          </w:p>
          <w:p w:rsidR="006D409C" w:rsidRPr="005D5F3B" w:rsidRDefault="00E120B7" w:rsidP="00E120B7">
            <w:pPr>
              <w:pStyle w:val="Ttulo1"/>
              <w:jc w:val="center"/>
              <w:rPr>
                <w:rFonts w:ascii="Castellar" w:hAnsi="Castellar"/>
                <w:b/>
                <w:sz w:val="20"/>
                <w:szCs w:val="20"/>
              </w:rPr>
            </w:pPr>
            <w:r w:rsidRPr="005D5F3B">
              <w:rPr>
                <w:rFonts w:ascii="Castellar" w:hAnsi="Castellar"/>
                <w:b/>
                <w:sz w:val="20"/>
                <w:szCs w:val="20"/>
              </w:rPr>
              <w:t xml:space="preserve"> en cuenta</w:t>
            </w:r>
          </w:p>
        </w:tc>
      </w:tr>
      <w:tr w:rsidR="006D409C" w:rsidTr="00A7507C">
        <w:trPr>
          <w:trHeight w:val="2160"/>
        </w:trPr>
        <w:tc>
          <w:tcPr>
            <w:tcW w:w="4296" w:type="dxa"/>
            <w:vMerge/>
            <w:tcBorders>
              <w:bottom w:val="nil"/>
            </w:tcBorders>
            <w:vAlign w:val="bottom"/>
          </w:tcPr>
          <w:p w:rsidR="006D409C" w:rsidRDefault="006D409C" w:rsidP="00A7507C">
            <w:pPr>
              <w:ind w:right="0"/>
              <w:rPr>
                <w:noProof/>
              </w:rPr>
            </w:pPr>
          </w:p>
        </w:tc>
        <w:tc>
          <w:tcPr>
            <w:tcW w:w="496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6D409C" w:rsidRDefault="00F56513" w:rsidP="00A7507C">
            <w:pPr>
              <w:tabs>
                <w:tab w:val="left" w:pos="990"/>
              </w:tabs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46AAAAB0" wp14:editId="1C630D16">
                      <wp:extent cx="227812" cy="311173"/>
                      <wp:effectExtent l="0" t="3810" r="0" b="0"/>
                      <wp:docPr id="5" name="Triángulo 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AAAAB0" 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416" w:type="dxa"/>
            <w:tcBorders>
              <w:bottom w:val="nil"/>
            </w:tcBorders>
            <w:vAlign w:val="bottom"/>
          </w:tcPr>
          <w:p w:rsidR="006D409C" w:rsidRDefault="006D409C" w:rsidP="00A7507C">
            <w:pPr>
              <w:rPr>
                <w:b/>
              </w:rPr>
            </w:pPr>
          </w:p>
        </w:tc>
      </w:tr>
    </w:tbl>
    <w:p w:rsidR="00153B84" w:rsidRDefault="00A7507C" w:rsidP="005D47DE">
      <w:r>
        <w:br w:type="textWrapping" w:clear="all"/>
      </w:r>
    </w:p>
    <w:sectPr w:rsidR="00153B84" w:rsidSect="00B8150E">
      <w:headerReference w:type="default" r:id="rId13"/>
      <w:pgSz w:w="11906" w:h="16838" w:code="9"/>
      <w:pgMar w:top="720" w:right="360" w:bottom="72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D4C" w:rsidRDefault="00681D4C" w:rsidP="00C51CF5">
      <w:r>
        <w:separator/>
      </w:r>
    </w:p>
  </w:endnote>
  <w:endnote w:type="continuationSeparator" w:id="0">
    <w:p w:rsidR="00681D4C" w:rsidRDefault="00681D4C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GothicE">
    <w:altName w:val="MS Gothic"/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D4C" w:rsidRDefault="00681D4C" w:rsidP="00C51CF5">
      <w:r>
        <w:separator/>
      </w:r>
    </w:p>
  </w:footnote>
  <w:footnote w:type="continuationSeparator" w:id="0">
    <w:p w:rsidR="00681D4C" w:rsidRDefault="00681D4C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CF5" w:rsidRDefault="00F5651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FC7B1B" wp14:editId="7F0BAAAB">
              <wp:simplePos x="0" y="0"/>
              <wp:positionH relativeFrom="page">
                <wp:posOffset>228600</wp:posOffset>
              </wp:positionH>
              <wp:positionV relativeFrom="page">
                <wp:posOffset>314325</wp:posOffset>
              </wp:positionV>
              <wp:extent cx="3005070" cy="9925050"/>
              <wp:effectExtent l="0" t="0" r="5080" b="0"/>
              <wp:wrapNone/>
              <wp:docPr id="4" name="Entrada manu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92505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4A957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Entrada manual 4" o:spid="_x0000_s1026" type="#_x0000_t118" style="position:absolute;margin-left:18pt;margin-top:24.75pt;width:236.6pt;height:781.5pt;z-index:-251657216;visibility:visible;mso-wrap-style:square;mso-width-percent:405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5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990A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15C94"/>
    <w:multiLevelType w:val="hybridMultilevel"/>
    <w:tmpl w:val="B04A71E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838FC"/>
    <w:multiLevelType w:val="hybridMultilevel"/>
    <w:tmpl w:val="C9DA48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A65DC"/>
    <w:multiLevelType w:val="hybridMultilevel"/>
    <w:tmpl w:val="F75290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1698E"/>
    <w:multiLevelType w:val="hybridMultilevel"/>
    <w:tmpl w:val="6456C4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A47BF"/>
    <w:multiLevelType w:val="hybridMultilevel"/>
    <w:tmpl w:val="6480E23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92A26"/>
    <w:multiLevelType w:val="hybridMultilevel"/>
    <w:tmpl w:val="5DA2958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62789"/>
    <w:multiLevelType w:val="hybridMultilevel"/>
    <w:tmpl w:val="DEEC8A1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A3C48"/>
    <w:multiLevelType w:val="hybridMultilevel"/>
    <w:tmpl w:val="C600AA0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2F85"/>
    <w:multiLevelType w:val="hybridMultilevel"/>
    <w:tmpl w:val="8D4C04AA"/>
    <w:lvl w:ilvl="0" w:tplc="08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B3E6140"/>
    <w:multiLevelType w:val="hybridMultilevel"/>
    <w:tmpl w:val="1E2498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D4EA2"/>
    <w:multiLevelType w:val="hybridMultilevel"/>
    <w:tmpl w:val="BB5EA45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B1EFA"/>
    <w:multiLevelType w:val="hybridMultilevel"/>
    <w:tmpl w:val="0478A9D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F4E00"/>
    <w:multiLevelType w:val="hybridMultilevel"/>
    <w:tmpl w:val="56F203C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50EB2"/>
    <w:multiLevelType w:val="hybridMultilevel"/>
    <w:tmpl w:val="F906191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81586"/>
    <w:multiLevelType w:val="hybridMultilevel"/>
    <w:tmpl w:val="F996988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32141"/>
    <w:multiLevelType w:val="hybridMultilevel"/>
    <w:tmpl w:val="5ECC2BB6"/>
    <w:lvl w:ilvl="0" w:tplc="90C8C02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95617"/>
    <w:multiLevelType w:val="hybridMultilevel"/>
    <w:tmpl w:val="CEB2211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53A70"/>
    <w:multiLevelType w:val="hybridMultilevel"/>
    <w:tmpl w:val="3CE6BC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73EE1"/>
    <w:multiLevelType w:val="hybridMultilevel"/>
    <w:tmpl w:val="EE281B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85DB9"/>
    <w:multiLevelType w:val="hybridMultilevel"/>
    <w:tmpl w:val="A2D2BF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56C6B"/>
    <w:multiLevelType w:val="hybridMultilevel"/>
    <w:tmpl w:val="072A3A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9"/>
  </w:num>
  <w:num w:numId="5">
    <w:abstractNumId w:val="20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17"/>
  </w:num>
  <w:num w:numId="11">
    <w:abstractNumId w:val="7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13"/>
  </w:num>
  <w:num w:numId="17">
    <w:abstractNumId w:val="4"/>
  </w:num>
  <w:num w:numId="18">
    <w:abstractNumId w:val="12"/>
  </w:num>
  <w:num w:numId="19">
    <w:abstractNumId w:val="21"/>
  </w:num>
  <w:num w:numId="20">
    <w:abstractNumId w:val="2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FB"/>
    <w:rsid w:val="0000348B"/>
    <w:rsid w:val="000521EF"/>
    <w:rsid w:val="00090E30"/>
    <w:rsid w:val="000A0016"/>
    <w:rsid w:val="000A545F"/>
    <w:rsid w:val="000D3227"/>
    <w:rsid w:val="000F3BEA"/>
    <w:rsid w:val="0010314C"/>
    <w:rsid w:val="001112D2"/>
    <w:rsid w:val="00117A6E"/>
    <w:rsid w:val="00136262"/>
    <w:rsid w:val="001401A7"/>
    <w:rsid w:val="00153B84"/>
    <w:rsid w:val="00196AAB"/>
    <w:rsid w:val="001A4D1A"/>
    <w:rsid w:val="001B0B3D"/>
    <w:rsid w:val="001D26B0"/>
    <w:rsid w:val="002043F5"/>
    <w:rsid w:val="0020742B"/>
    <w:rsid w:val="00211E4C"/>
    <w:rsid w:val="00214A76"/>
    <w:rsid w:val="00226A57"/>
    <w:rsid w:val="00227E49"/>
    <w:rsid w:val="00257D4D"/>
    <w:rsid w:val="00265935"/>
    <w:rsid w:val="00285E4D"/>
    <w:rsid w:val="00290CE9"/>
    <w:rsid w:val="00290DAF"/>
    <w:rsid w:val="002D12D7"/>
    <w:rsid w:val="00334166"/>
    <w:rsid w:val="003522C3"/>
    <w:rsid w:val="00391C36"/>
    <w:rsid w:val="003B0DB8"/>
    <w:rsid w:val="003B6254"/>
    <w:rsid w:val="003D0C2A"/>
    <w:rsid w:val="003F0192"/>
    <w:rsid w:val="00431999"/>
    <w:rsid w:val="00443E2D"/>
    <w:rsid w:val="004452D4"/>
    <w:rsid w:val="00470FE1"/>
    <w:rsid w:val="004B2A6C"/>
    <w:rsid w:val="004D5251"/>
    <w:rsid w:val="00504B85"/>
    <w:rsid w:val="005566B1"/>
    <w:rsid w:val="00572086"/>
    <w:rsid w:val="00597871"/>
    <w:rsid w:val="005D4284"/>
    <w:rsid w:val="005D47DE"/>
    <w:rsid w:val="005D5F3B"/>
    <w:rsid w:val="005D6F8C"/>
    <w:rsid w:val="005E084E"/>
    <w:rsid w:val="005E6C3C"/>
    <w:rsid w:val="005F364E"/>
    <w:rsid w:val="00612142"/>
    <w:rsid w:val="0062123A"/>
    <w:rsid w:val="00635EF0"/>
    <w:rsid w:val="00646E75"/>
    <w:rsid w:val="00646F87"/>
    <w:rsid w:val="00663587"/>
    <w:rsid w:val="00681D4C"/>
    <w:rsid w:val="006D409C"/>
    <w:rsid w:val="006E05FB"/>
    <w:rsid w:val="006F774F"/>
    <w:rsid w:val="00701928"/>
    <w:rsid w:val="007429FF"/>
    <w:rsid w:val="00776643"/>
    <w:rsid w:val="00787EBF"/>
    <w:rsid w:val="00790CED"/>
    <w:rsid w:val="00797579"/>
    <w:rsid w:val="007A1370"/>
    <w:rsid w:val="007C75ED"/>
    <w:rsid w:val="007D0F5B"/>
    <w:rsid w:val="007E1826"/>
    <w:rsid w:val="007F02BC"/>
    <w:rsid w:val="00882E29"/>
    <w:rsid w:val="008B1917"/>
    <w:rsid w:val="008C0045"/>
    <w:rsid w:val="008E25B6"/>
    <w:rsid w:val="008F286B"/>
    <w:rsid w:val="008F290E"/>
    <w:rsid w:val="00942045"/>
    <w:rsid w:val="00942E41"/>
    <w:rsid w:val="00956EB4"/>
    <w:rsid w:val="0096185A"/>
    <w:rsid w:val="00964B9F"/>
    <w:rsid w:val="009C03B1"/>
    <w:rsid w:val="009C0A3D"/>
    <w:rsid w:val="009C6526"/>
    <w:rsid w:val="009D2BA8"/>
    <w:rsid w:val="009F215D"/>
    <w:rsid w:val="00A30E99"/>
    <w:rsid w:val="00A40F6D"/>
    <w:rsid w:val="00A42D23"/>
    <w:rsid w:val="00A71284"/>
    <w:rsid w:val="00A73BCA"/>
    <w:rsid w:val="00A7507C"/>
    <w:rsid w:val="00A75FCE"/>
    <w:rsid w:val="00A94D05"/>
    <w:rsid w:val="00A97759"/>
    <w:rsid w:val="00AC0FE9"/>
    <w:rsid w:val="00AC5509"/>
    <w:rsid w:val="00AE76C3"/>
    <w:rsid w:val="00AF4EA4"/>
    <w:rsid w:val="00B0669D"/>
    <w:rsid w:val="00B43EF5"/>
    <w:rsid w:val="00B47106"/>
    <w:rsid w:val="00B562D4"/>
    <w:rsid w:val="00B655F7"/>
    <w:rsid w:val="00B72E50"/>
    <w:rsid w:val="00B8150E"/>
    <w:rsid w:val="00B82778"/>
    <w:rsid w:val="00B86556"/>
    <w:rsid w:val="00B90CEF"/>
    <w:rsid w:val="00B90F6E"/>
    <w:rsid w:val="00B95D4D"/>
    <w:rsid w:val="00C04135"/>
    <w:rsid w:val="00C468E7"/>
    <w:rsid w:val="00C4722B"/>
    <w:rsid w:val="00C51CF5"/>
    <w:rsid w:val="00C93D20"/>
    <w:rsid w:val="00CA244C"/>
    <w:rsid w:val="00CA407F"/>
    <w:rsid w:val="00CA5925"/>
    <w:rsid w:val="00CB6FEA"/>
    <w:rsid w:val="00D00A30"/>
    <w:rsid w:val="00D20449"/>
    <w:rsid w:val="00D2498B"/>
    <w:rsid w:val="00D54A0D"/>
    <w:rsid w:val="00D715BF"/>
    <w:rsid w:val="00D8438A"/>
    <w:rsid w:val="00D96DB1"/>
    <w:rsid w:val="00DC71AE"/>
    <w:rsid w:val="00DC7E25"/>
    <w:rsid w:val="00DF229F"/>
    <w:rsid w:val="00E0023E"/>
    <w:rsid w:val="00E120B7"/>
    <w:rsid w:val="00E34867"/>
    <w:rsid w:val="00E55D74"/>
    <w:rsid w:val="00E6787B"/>
    <w:rsid w:val="00E76136"/>
    <w:rsid w:val="00E774C3"/>
    <w:rsid w:val="00E8541C"/>
    <w:rsid w:val="00EA447D"/>
    <w:rsid w:val="00EA5ED2"/>
    <w:rsid w:val="00EB27B5"/>
    <w:rsid w:val="00EB67F9"/>
    <w:rsid w:val="00EC42DC"/>
    <w:rsid w:val="00EC4319"/>
    <w:rsid w:val="00EF2C46"/>
    <w:rsid w:val="00F2249D"/>
    <w:rsid w:val="00F40542"/>
    <w:rsid w:val="00F50664"/>
    <w:rsid w:val="00F51662"/>
    <w:rsid w:val="00F56513"/>
    <w:rsid w:val="00F712FB"/>
    <w:rsid w:val="00F746FC"/>
    <w:rsid w:val="00FB1523"/>
    <w:rsid w:val="00FC5CD1"/>
    <w:rsid w:val="00FD27BC"/>
    <w:rsid w:val="00F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BA34C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2D2"/>
    <w:pPr>
      <w:ind w:right="360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nfasis">
    <w:name w:val="Emphasis"/>
    <w:basedOn w:val="Fuentedeprrafopredeter"/>
    <w:uiPriority w:val="11"/>
    <w:semiHidden/>
    <w:qFormat/>
    <w:rsid w:val="00B90CEF"/>
    <w:rPr>
      <w:i/>
      <w:iCs/>
    </w:rPr>
  </w:style>
  <w:style w:type="paragraph" w:styleId="Prrafodelista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B84"/>
  </w:style>
  <w:style w:type="paragraph" w:styleId="Piedepgina">
    <w:name w:val="footer"/>
    <w:basedOn w:val="Normal"/>
    <w:link w:val="PiedepginaC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72086"/>
    <w:rPr>
      <w:sz w:val="2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Fecha">
    <w:name w:val="Date"/>
    <w:basedOn w:val="Normal"/>
    <w:next w:val="Normal"/>
    <w:link w:val="FechaCar"/>
    <w:uiPriority w:val="99"/>
    <w:rsid w:val="00C51CF5"/>
    <w:rPr>
      <w:sz w:val="18"/>
      <w:szCs w:val="22"/>
    </w:rPr>
  </w:style>
  <w:style w:type="character" w:customStyle="1" w:styleId="FechaCar">
    <w:name w:val="Fecha Car"/>
    <w:basedOn w:val="Fuentedeprrafopredeter"/>
    <w:link w:val="Fecha"/>
    <w:uiPriority w:val="99"/>
    <w:rsid w:val="00C51CF5"/>
    <w:rPr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AC5509"/>
    <w:rPr>
      <w:color w:val="31521B" w:themeColor="accent2" w:themeShade="80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51CF5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Ttulo1Car">
    <w:name w:val="Título 1 Car"/>
    <w:basedOn w:val="Fuentedeprrafopredeter"/>
    <w:link w:val="Ttulo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rsid w:val="005D47DE"/>
    <w:rPr>
      <w:color w:val="808080"/>
      <w:shd w:val="clear" w:color="auto" w:fill="E6E6E6"/>
    </w:rPr>
  </w:style>
  <w:style w:type="paragraph" w:customStyle="1" w:styleId="Textodeperfil">
    <w:name w:val="Texto de perfil"/>
    <w:basedOn w:val="Normal"/>
    <w:qFormat/>
    <w:rsid w:val="00443E2D"/>
  </w:style>
  <w:style w:type="paragraph" w:customStyle="1" w:styleId="Informacindecontacto">
    <w:name w:val="Información de contacto"/>
    <w:basedOn w:val="Normal"/>
    <w:qFormat/>
    <w:rsid w:val="00443E2D"/>
  </w:style>
  <w:style w:type="character" w:styleId="Refdecomentario">
    <w:name w:val="annotation reference"/>
    <w:basedOn w:val="Fuentedeprrafopredeter"/>
    <w:uiPriority w:val="99"/>
    <w:semiHidden/>
    <w:unhideWhenUsed/>
    <w:rsid w:val="00D204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044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04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04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04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4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onel27ramos@hot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dar\AppData\Roaming\Microsoft\Plantillas\Curr&#237;culum%20v&#237;tae%20con%20cubo%20verde(2)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0F360-22C0-4CF5-969D-DC4F6BAE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con cubo verde(2)</Template>
  <TotalTime>0</TotalTime>
  <Pages>6</Pages>
  <Words>1339</Words>
  <Characters>7368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2020-08-05T15:05:00Z</dcterms:created>
  <dcterms:modified xsi:type="dcterms:W3CDTF">2020-12-29T13:39:00Z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