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22"/>
        <w:gridCol w:w="6680"/>
      </w:tblGrid>
      <w:tr w:rsidR="00C420C8" w:rsidRPr="005152F2" w:rsidTr="00C420C8">
        <w:tc>
          <w:tcPr>
            <w:tcW w:w="3023" w:type="dxa"/>
          </w:tcPr>
          <w:p w:rsidR="00C420C8" w:rsidRPr="002F0B64" w:rsidRDefault="00992D11" w:rsidP="00840056">
            <w:pPr>
              <w:pStyle w:val="Ttulo1"/>
              <w:rPr>
                <w:sz w:val="24"/>
                <w:szCs w:val="24"/>
              </w:rPr>
            </w:pPr>
            <w:r w:rsidRPr="002F0B6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470972</wp:posOffset>
                      </wp:positionH>
                      <wp:positionV relativeFrom="paragraph">
                        <wp:posOffset>-624904</wp:posOffset>
                      </wp:positionV>
                      <wp:extent cx="1621331" cy="599355"/>
                      <wp:effectExtent l="0" t="0" r="17145" b="1079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331" cy="599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7EB2" w:rsidRPr="00840056" w:rsidRDefault="00C17EB2" w:rsidP="002F0B6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s-HN"/>
                                    </w:rPr>
                                  </w:pPr>
                                  <w:r w:rsidRPr="0084005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s-HN"/>
                                    </w:rPr>
                                    <w:t>Datos Generales: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7.1pt;margin-top:-49.2pt;width:127.65pt;height:4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">
                      <v:textbox>
                        <w:txbxContent>
                          <w:p w:rsidR="00C17EB2" w:rsidRPr="00840056" w:rsidRDefault="00C17EB2" w:rsidP="002F0B6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HN"/>
                              </w:rPr>
                            </w:pPr>
                            <w:r w:rsidRPr="00840056">
                              <w:rPr>
                                <w:b/>
                                <w:bCs/>
                                <w:sz w:val="32"/>
                                <w:szCs w:val="32"/>
                                <w:lang w:val="es-HN"/>
                              </w:rPr>
                              <w:t>Datos Generales: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5AD5299">
                  <wp:simplePos x="0" y="0"/>
                  <wp:positionH relativeFrom="column">
                    <wp:posOffset>-377073</wp:posOffset>
                  </wp:positionH>
                  <wp:positionV relativeFrom="paragraph">
                    <wp:posOffset>-828256</wp:posOffset>
                  </wp:positionV>
                  <wp:extent cx="806823" cy="810296"/>
                  <wp:effectExtent l="0" t="0" r="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823" cy="810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9A8">
              <w:rPr>
                <w:sz w:val="24"/>
                <w:szCs w:val="24"/>
              </w:rPr>
              <w:t>ALEJANDRA BETZABETH VELASQUEZ RUBIO</w:t>
            </w:r>
            <w:r w:rsidR="002F0B64">
              <w:rPr>
                <w:sz w:val="24"/>
                <w:szCs w:val="24"/>
              </w:rPr>
              <w:t>.</w:t>
            </w:r>
          </w:p>
          <w:p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B44D6" id="Grupo 43" o:spid="_x0000_s1026" alt="Título: 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3bTE/TsUAABbcgAADgAAAAAAAAAAAAAAAAAuAgAAZHJz&#10;L2Uyb0RvYy54bWxQSwECLQAUAAYACAAAACEAaEcb0NgAAAADAQAADwAAAAAAAAAAAAAAAACVFgAA&#10;ZHJzL2Rvd25yZXYueG1sUEsFBgAAAAAEAAQA8wAAAJoXAAAAAA==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0B3124" w:rsidP="00441EB9">
            <w:pPr>
              <w:pStyle w:val="Ttulo3"/>
            </w:pPr>
            <w:r>
              <w:t>Alevrubio329@gmail.com</w:t>
            </w:r>
          </w:p>
          <w:p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BAF75" id="Grupo 37" o:spid="_x0000_s1026" alt="Título: 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p8yi5UCUAAN3eAAAOAAAAAAAAAAAAAAAAAC4CAABkcnMvZTJvRG9jLnhtbFBLAQIt&#10;ABQABgAIAAAAIQBoRxvQ2AAAAAMBAAAPAAAAAAAAAAAAAAAAAKonAABkcnMvZG93bnJldi54bWxQ&#10;SwUGAAAAAAQABADzAAAArygAAAAA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0B3124" w:rsidP="00441EB9">
            <w:pPr>
              <w:pStyle w:val="Ttulo3"/>
            </w:pPr>
            <w:r>
              <w:t>87563702</w:t>
            </w:r>
          </w:p>
          <w:p w:rsidR="00C420C8" w:rsidRPr="00C420C8" w:rsidRDefault="000B3124" w:rsidP="005246B9">
            <w:pPr>
              <w:pStyle w:val="Grfic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29184" cy="329184"/>
                      <wp:effectExtent l="0" t="0" r="13970" b="13970"/>
                      <wp:docPr id="78" name="Forma libr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29184" cy="329184"/>
                              </a:xfrm>
                              <a:custGeom>
                                <a:avLst/>
                                <a:gdLst>
                                  <a:gd name="T0" fmla="*/ 1362 w 3324"/>
                                  <a:gd name="T1" fmla="*/ 80 h 3324"/>
                                  <a:gd name="T2" fmla="*/ 991 w 3324"/>
                                  <a:gd name="T3" fmla="*/ 199 h 3324"/>
                                  <a:gd name="T4" fmla="*/ 666 w 3324"/>
                                  <a:gd name="T5" fmla="*/ 398 h 3324"/>
                                  <a:gd name="T6" fmla="*/ 397 w 3324"/>
                                  <a:gd name="T7" fmla="*/ 666 h 3324"/>
                                  <a:gd name="T8" fmla="*/ 198 w 3324"/>
                                  <a:gd name="T9" fmla="*/ 991 h 3324"/>
                                  <a:gd name="T10" fmla="*/ 80 w 3324"/>
                                  <a:gd name="T11" fmla="*/ 1362 h 3324"/>
                                  <a:gd name="T12" fmla="*/ 56 w 3324"/>
                                  <a:gd name="T13" fmla="*/ 1764 h 3324"/>
                                  <a:gd name="T14" fmla="*/ 128 w 3324"/>
                                  <a:gd name="T15" fmla="*/ 2152 h 3324"/>
                                  <a:gd name="T16" fmla="*/ 288 w 3324"/>
                                  <a:gd name="T17" fmla="*/ 2502 h 3324"/>
                                  <a:gd name="T18" fmla="*/ 524 w 3324"/>
                                  <a:gd name="T19" fmla="*/ 2800 h 3324"/>
                                  <a:gd name="T20" fmla="*/ 822 w 3324"/>
                                  <a:gd name="T21" fmla="*/ 3036 h 3324"/>
                                  <a:gd name="T22" fmla="*/ 1172 w 3324"/>
                                  <a:gd name="T23" fmla="*/ 3196 h 3324"/>
                                  <a:gd name="T24" fmla="*/ 1560 w 3324"/>
                                  <a:gd name="T25" fmla="*/ 3268 h 3324"/>
                                  <a:gd name="T26" fmla="*/ 1962 w 3324"/>
                                  <a:gd name="T27" fmla="*/ 3244 h 3324"/>
                                  <a:gd name="T28" fmla="*/ 2333 w 3324"/>
                                  <a:gd name="T29" fmla="*/ 3126 h 3324"/>
                                  <a:gd name="T30" fmla="*/ 2658 w 3324"/>
                                  <a:gd name="T31" fmla="*/ 2927 h 3324"/>
                                  <a:gd name="T32" fmla="*/ 2926 w 3324"/>
                                  <a:gd name="T33" fmla="*/ 2658 h 3324"/>
                                  <a:gd name="T34" fmla="*/ 3125 w 3324"/>
                                  <a:gd name="T35" fmla="*/ 2333 h 3324"/>
                                  <a:gd name="T36" fmla="*/ 3244 w 3324"/>
                                  <a:gd name="T37" fmla="*/ 1962 h 3324"/>
                                  <a:gd name="T38" fmla="*/ 3269 w 3324"/>
                                  <a:gd name="T39" fmla="*/ 1560 h 3324"/>
                                  <a:gd name="T40" fmla="*/ 3196 w 3324"/>
                                  <a:gd name="T41" fmla="*/ 1172 h 3324"/>
                                  <a:gd name="T42" fmla="*/ 3035 w 3324"/>
                                  <a:gd name="T43" fmla="*/ 822 h 3324"/>
                                  <a:gd name="T44" fmla="*/ 2801 w 3324"/>
                                  <a:gd name="T45" fmla="*/ 523 h 3324"/>
                                  <a:gd name="T46" fmla="*/ 2502 w 3324"/>
                                  <a:gd name="T47" fmla="*/ 289 h 3324"/>
                                  <a:gd name="T48" fmla="*/ 2152 w 3324"/>
                                  <a:gd name="T49" fmla="*/ 128 h 3324"/>
                                  <a:gd name="T50" fmla="*/ 1764 w 3324"/>
                                  <a:gd name="T51" fmla="*/ 55 h 3324"/>
                                  <a:gd name="T52" fmla="*/ 1871 w 3324"/>
                                  <a:gd name="T53" fmla="*/ 12 h 3324"/>
                                  <a:gd name="T54" fmla="*/ 2262 w 3324"/>
                                  <a:gd name="T55" fmla="*/ 112 h 3324"/>
                                  <a:gd name="T56" fmla="*/ 2612 w 3324"/>
                                  <a:gd name="T57" fmla="*/ 297 h 3324"/>
                                  <a:gd name="T58" fmla="*/ 2904 w 3324"/>
                                  <a:gd name="T59" fmla="*/ 558 h 3324"/>
                                  <a:gd name="T60" fmla="*/ 3130 w 3324"/>
                                  <a:gd name="T61" fmla="*/ 880 h 3324"/>
                                  <a:gd name="T62" fmla="*/ 3273 w 3324"/>
                                  <a:gd name="T63" fmla="*/ 1252 h 3324"/>
                                  <a:gd name="T64" fmla="*/ 3324 w 3324"/>
                                  <a:gd name="T65" fmla="*/ 1662 h 3324"/>
                                  <a:gd name="T66" fmla="*/ 3273 w 3324"/>
                                  <a:gd name="T67" fmla="*/ 2071 h 3324"/>
                                  <a:gd name="T68" fmla="*/ 3130 w 3324"/>
                                  <a:gd name="T69" fmla="*/ 2443 h 3324"/>
                                  <a:gd name="T70" fmla="*/ 2904 w 3324"/>
                                  <a:gd name="T71" fmla="*/ 2765 h 3324"/>
                                  <a:gd name="T72" fmla="*/ 2612 w 3324"/>
                                  <a:gd name="T73" fmla="*/ 3026 h 3324"/>
                                  <a:gd name="T74" fmla="*/ 2262 w 3324"/>
                                  <a:gd name="T75" fmla="*/ 3213 h 3324"/>
                                  <a:gd name="T76" fmla="*/ 1871 w 3324"/>
                                  <a:gd name="T77" fmla="*/ 3311 h 3324"/>
                                  <a:gd name="T78" fmla="*/ 1454 w 3324"/>
                                  <a:gd name="T79" fmla="*/ 3311 h 3324"/>
                                  <a:gd name="T80" fmla="*/ 1061 w 3324"/>
                                  <a:gd name="T81" fmla="*/ 3213 h 3324"/>
                                  <a:gd name="T82" fmla="*/ 712 w 3324"/>
                                  <a:gd name="T83" fmla="*/ 3026 h 3324"/>
                                  <a:gd name="T84" fmla="*/ 419 w 3324"/>
                                  <a:gd name="T85" fmla="*/ 2765 h 3324"/>
                                  <a:gd name="T86" fmla="*/ 194 w 3324"/>
                                  <a:gd name="T87" fmla="*/ 2443 h 3324"/>
                                  <a:gd name="T88" fmla="*/ 51 w 3324"/>
                                  <a:gd name="T89" fmla="*/ 2071 h 3324"/>
                                  <a:gd name="T90" fmla="*/ 0 w 3324"/>
                                  <a:gd name="T91" fmla="*/ 1662 h 3324"/>
                                  <a:gd name="T92" fmla="*/ 51 w 3324"/>
                                  <a:gd name="T93" fmla="*/ 1252 h 3324"/>
                                  <a:gd name="T94" fmla="*/ 194 w 3324"/>
                                  <a:gd name="T95" fmla="*/ 880 h 3324"/>
                                  <a:gd name="T96" fmla="*/ 419 w 3324"/>
                                  <a:gd name="T97" fmla="*/ 558 h 3324"/>
                                  <a:gd name="T98" fmla="*/ 712 w 3324"/>
                                  <a:gd name="T99" fmla="*/ 297 h 3324"/>
                                  <a:gd name="T100" fmla="*/ 1061 w 3324"/>
                                  <a:gd name="T101" fmla="*/ 112 h 3324"/>
                                  <a:gd name="T102" fmla="*/ 1454 w 3324"/>
                                  <a:gd name="T103" fmla="*/ 12 h 33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3324" h="3324">
                                    <a:moveTo>
                                      <a:pt x="1662" y="52"/>
                                    </a:moveTo>
                                    <a:lnTo>
                                      <a:pt x="1560" y="55"/>
                                    </a:lnTo>
                                    <a:lnTo>
                                      <a:pt x="1460" y="65"/>
                                    </a:lnTo>
                                    <a:lnTo>
                                      <a:pt x="1362" y="80"/>
                                    </a:lnTo>
                                    <a:lnTo>
                                      <a:pt x="1265" y="101"/>
                                    </a:lnTo>
                                    <a:lnTo>
                                      <a:pt x="1172" y="128"/>
                                    </a:lnTo>
                                    <a:lnTo>
                                      <a:pt x="1080" y="161"/>
                                    </a:lnTo>
                                    <a:lnTo>
                                      <a:pt x="991" y="199"/>
                                    </a:lnTo>
                                    <a:lnTo>
                                      <a:pt x="905" y="240"/>
                                    </a:lnTo>
                                    <a:lnTo>
                                      <a:pt x="822" y="289"/>
                                    </a:lnTo>
                                    <a:lnTo>
                                      <a:pt x="743" y="341"/>
                                    </a:lnTo>
                                    <a:lnTo>
                                      <a:pt x="666" y="398"/>
                                    </a:lnTo>
                                    <a:lnTo>
                                      <a:pt x="593" y="458"/>
                                    </a:lnTo>
                                    <a:lnTo>
                                      <a:pt x="524" y="523"/>
                                    </a:lnTo>
                                    <a:lnTo>
                                      <a:pt x="459" y="592"/>
                                    </a:lnTo>
                                    <a:lnTo>
                                      <a:pt x="397" y="666"/>
                                    </a:lnTo>
                                    <a:lnTo>
                                      <a:pt x="341" y="742"/>
                                    </a:lnTo>
                                    <a:lnTo>
                                      <a:pt x="288" y="822"/>
                                    </a:lnTo>
                                    <a:lnTo>
                                      <a:pt x="241" y="906"/>
                                    </a:lnTo>
                                    <a:lnTo>
                                      <a:pt x="198" y="991"/>
                                    </a:lnTo>
                                    <a:lnTo>
                                      <a:pt x="161" y="1080"/>
                                    </a:lnTo>
                                    <a:lnTo>
                                      <a:pt x="128" y="1172"/>
                                    </a:lnTo>
                                    <a:lnTo>
                                      <a:pt x="102" y="1266"/>
                                    </a:lnTo>
                                    <a:lnTo>
                                      <a:pt x="80" y="1362"/>
                                    </a:lnTo>
                                    <a:lnTo>
                                      <a:pt x="65" y="1460"/>
                                    </a:lnTo>
                                    <a:lnTo>
                                      <a:pt x="56" y="1560"/>
                                    </a:lnTo>
                                    <a:lnTo>
                                      <a:pt x="53" y="1662"/>
                                    </a:lnTo>
                                    <a:lnTo>
                                      <a:pt x="56" y="1764"/>
                                    </a:lnTo>
                                    <a:lnTo>
                                      <a:pt x="65" y="1864"/>
                                    </a:lnTo>
                                    <a:lnTo>
                                      <a:pt x="80" y="1962"/>
                                    </a:lnTo>
                                    <a:lnTo>
                                      <a:pt x="102" y="2059"/>
                                    </a:lnTo>
                                    <a:lnTo>
                                      <a:pt x="128" y="2152"/>
                                    </a:lnTo>
                                    <a:lnTo>
                                      <a:pt x="161" y="2244"/>
                                    </a:lnTo>
                                    <a:lnTo>
                                      <a:pt x="198" y="2333"/>
                                    </a:lnTo>
                                    <a:lnTo>
                                      <a:pt x="241" y="2419"/>
                                    </a:lnTo>
                                    <a:lnTo>
                                      <a:pt x="288" y="2502"/>
                                    </a:lnTo>
                                    <a:lnTo>
                                      <a:pt x="341" y="2581"/>
                                    </a:lnTo>
                                    <a:lnTo>
                                      <a:pt x="397" y="2658"/>
                                    </a:lnTo>
                                    <a:lnTo>
                                      <a:pt x="459" y="2731"/>
                                    </a:lnTo>
                                    <a:lnTo>
                                      <a:pt x="524" y="2800"/>
                                    </a:lnTo>
                                    <a:lnTo>
                                      <a:pt x="593" y="2865"/>
                                    </a:lnTo>
                                    <a:lnTo>
                                      <a:pt x="666" y="2927"/>
                                    </a:lnTo>
                                    <a:lnTo>
                                      <a:pt x="743" y="2983"/>
                                    </a:lnTo>
                                    <a:lnTo>
                                      <a:pt x="822" y="3036"/>
                                    </a:lnTo>
                                    <a:lnTo>
                                      <a:pt x="905" y="3083"/>
                                    </a:lnTo>
                                    <a:lnTo>
                                      <a:pt x="991" y="3126"/>
                                    </a:lnTo>
                                    <a:lnTo>
                                      <a:pt x="1080" y="3163"/>
                                    </a:lnTo>
                                    <a:lnTo>
                                      <a:pt x="1172" y="3196"/>
                                    </a:lnTo>
                                    <a:lnTo>
                                      <a:pt x="1265" y="3222"/>
                                    </a:lnTo>
                                    <a:lnTo>
                                      <a:pt x="1362" y="3244"/>
                                    </a:lnTo>
                                    <a:lnTo>
                                      <a:pt x="1460" y="3259"/>
                                    </a:lnTo>
                                    <a:lnTo>
                                      <a:pt x="1560" y="3268"/>
                                    </a:lnTo>
                                    <a:lnTo>
                                      <a:pt x="1662" y="3271"/>
                                    </a:lnTo>
                                    <a:lnTo>
                                      <a:pt x="1764" y="3268"/>
                                    </a:lnTo>
                                    <a:lnTo>
                                      <a:pt x="1864" y="3259"/>
                                    </a:lnTo>
                                    <a:lnTo>
                                      <a:pt x="1962" y="3244"/>
                                    </a:lnTo>
                                    <a:lnTo>
                                      <a:pt x="2058" y="3222"/>
                                    </a:lnTo>
                                    <a:lnTo>
                                      <a:pt x="2152" y="3196"/>
                                    </a:lnTo>
                                    <a:lnTo>
                                      <a:pt x="2244" y="3163"/>
                                    </a:lnTo>
                                    <a:lnTo>
                                      <a:pt x="2333" y="3126"/>
                                    </a:lnTo>
                                    <a:lnTo>
                                      <a:pt x="2418" y="3083"/>
                                    </a:lnTo>
                                    <a:lnTo>
                                      <a:pt x="2502" y="3036"/>
                                    </a:lnTo>
                                    <a:lnTo>
                                      <a:pt x="2582" y="2983"/>
                                    </a:lnTo>
                                    <a:lnTo>
                                      <a:pt x="2658" y="2927"/>
                                    </a:lnTo>
                                    <a:lnTo>
                                      <a:pt x="2732" y="2865"/>
                                    </a:lnTo>
                                    <a:lnTo>
                                      <a:pt x="2801" y="2800"/>
                                    </a:lnTo>
                                    <a:lnTo>
                                      <a:pt x="2866" y="2731"/>
                                    </a:lnTo>
                                    <a:lnTo>
                                      <a:pt x="2926" y="2658"/>
                                    </a:lnTo>
                                    <a:lnTo>
                                      <a:pt x="2983" y="2581"/>
                                    </a:lnTo>
                                    <a:lnTo>
                                      <a:pt x="3035" y="2502"/>
                                    </a:lnTo>
                                    <a:lnTo>
                                      <a:pt x="3084" y="2419"/>
                                    </a:lnTo>
                                    <a:lnTo>
                                      <a:pt x="3125" y="2333"/>
                                    </a:lnTo>
                                    <a:lnTo>
                                      <a:pt x="3163" y="2244"/>
                                    </a:lnTo>
                                    <a:lnTo>
                                      <a:pt x="3196" y="2152"/>
                                    </a:lnTo>
                                    <a:lnTo>
                                      <a:pt x="3223" y="2059"/>
                                    </a:lnTo>
                                    <a:lnTo>
                                      <a:pt x="3244" y="1962"/>
                                    </a:lnTo>
                                    <a:lnTo>
                                      <a:pt x="3259" y="1864"/>
                                    </a:lnTo>
                                    <a:lnTo>
                                      <a:pt x="3269" y="1764"/>
                                    </a:lnTo>
                                    <a:lnTo>
                                      <a:pt x="3272" y="1662"/>
                                    </a:lnTo>
                                    <a:lnTo>
                                      <a:pt x="3269" y="1560"/>
                                    </a:lnTo>
                                    <a:lnTo>
                                      <a:pt x="3259" y="1460"/>
                                    </a:lnTo>
                                    <a:lnTo>
                                      <a:pt x="3244" y="1362"/>
                                    </a:lnTo>
                                    <a:lnTo>
                                      <a:pt x="3223" y="1266"/>
                                    </a:lnTo>
                                    <a:lnTo>
                                      <a:pt x="3196" y="1172"/>
                                    </a:lnTo>
                                    <a:lnTo>
                                      <a:pt x="3163" y="1080"/>
                                    </a:lnTo>
                                    <a:lnTo>
                                      <a:pt x="3125" y="991"/>
                                    </a:lnTo>
                                    <a:lnTo>
                                      <a:pt x="3084" y="906"/>
                                    </a:lnTo>
                                    <a:lnTo>
                                      <a:pt x="3035" y="822"/>
                                    </a:lnTo>
                                    <a:lnTo>
                                      <a:pt x="2983" y="742"/>
                                    </a:lnTo>
                                    <a:lnTo>
                                      <a:pt x="2926" y="666"/>
                                    </a:lnTo>
                                    <a:lnTo>
                                      <a:pt x="2866" y="592"/>
                                    </a:lnTo>
                                    <a:lnTo>
                                      <a:pt x="2801" y="523"/>
                                    </a:lnTo>
                                    <a:lnTo>
                                      <a:pt x="2732" y="458"/>
                                    </a:lnTo>
                                    <a:lnTo>
                                      <a:pt x="2658" y="398"/>
                                    </a:lnTo>
                                    <a:lnTo>
                                      <a:pt x="2582" y="341"/>
                                    </a:lnTo>
                                    <a:lnTo>
                                      <a:pt x="2502" y="289"/>
                                    </a:lnTo>
                                    <a:lnTo>
                                      <a:pt x="2418" y="240"/>
                                    </a:lnTo>
                                    <a:lnTo>
                                      <a:pt x="2333" y="199"/>
                                    </a:lnTo>
                                    <a:lnTo>
                                      <a:pt x="2244" y="161"/>
                                    </a:lnTo>
                                    <a:lnTo>
                                      <a:pt x="2152" y="128"/>
                                    </a:lnTo>
                                    <a:lnTo>
                                      <a:pt x="2058" y="101"/>
                                    </a:lnTo>
                                    <a:lnTo>
                                      <a:pt x="1962" y="80"/>
                                    </a:lnTo>
                                    <a:lnTo>
                                      <a:pt x="1864" y="65"/>
                                    </a:lnTo>
                                    <a:lnTo>
                                      <a:pt x="1764" y="55"/>
                                    </a:lnTo>
                                    <a:lnTo>
                                      <a:pt x="1662" y="52"/>
                                    </a:lnTo>
                                    <a:close/>
                                    <a:moveTo>
                                      <a:pt x="1662" y="0"/>
                                    </a:moveTo>
                                    <a:lnTo>
                                      <a:pt x="1767" y="3"/>
                                    </a:lnTo>
                                    <a:lnTo>
                                      <a:pt x="1871" y="12"/>
                                    </a:lnTo>
                                    <a:lnTo>
                                      <a:pt x="1972" y="29"/>
                                    </a:lnTo>
                                    <a:lnTo>
                                      <a:pt x="2072" y="51"/>
                                    </a:lnTo>
                                    <a:lnTo>
                                      <a:pt x="2168" y="78"/>
                                    </a:lnTo>
                                    <a:lnTo>
                                      <a:pt x="2262" y="112"/>
                                    </a:lnTo>
                                    <a:lnTo>
                                      <a:pt x="2355" y="150"/>
                                    </a:lnTo>
                                    <a:lnTo>
                                      <a:pt x="2444" y="194"/>
                                    </a:lnTo>
                                    <a:lnTo>
                                      <a:pt x="2529" y="244"/>
                                    </a:lnTo>
                                    <a:lnTo>
                                      <a:pt x="2612" y="297"/>
                                    </a:lnTo>
                                    <a:lnTo>
                                      <a:pt x="2691" y="356"/>
                                    </a:lnTo>
                                    <a:lnTo>
                                      <a:pt x="2766" y="420"/>
                                    </a:lnTo>
                                    <a:lnTo>
                                      <a:pt x="2837" y="487"/>
                                    </a:lnTo>
                                    <a:lnTo>
                                      <a:pt x="2904" y="558"/>
                                    </a:lnTo>
                                    <a:lnTo>
                                      <a:pt x="2968" y="633"/>
                                    </a:lnTo>
                                    <a:lnTo>
                                      <a:pt x="3027" y="713"/>
                                    </a:lnTo>
                                    <a:lnTo>
                                      <a:pt x="3080" y="795"/>
                                    </a:lnTo>
                                    <a:lnTo>
                                      <a:pt x="3130" y="880"/>
                                    </a:lnTo>
                                    <a:lnTo>
                                      <a:pt x="3174" y="969"/>
                                    </a:lnTo>
                                    <a:lnTo>
                                      <a:pt x="3212" y="1062"/>
                                    </a:lnTo>
                                    <a:lnTo>
                                      <a:pt x="3246" y="1156"/>
                                    </a:lnTo>
                                    <a:lnTo>
                                      <a:pt x="3273" y="1252"/>
                                    </a:lnTo>
                                    <a:lnTo>
                                      <a:pt x="3295" y="1352"/>
                                    </a:lnTo>
                                    <a:lnTo>
                                      <a:pt x="3312" y="1453"/>
                                    </a:lnTo>
                                    <a:lnTo>
                                      <a:pt x="3321" y="1557"/>
                                    </a:lnTo>
                                    <a:lnTo>
                                      <a:pt x="3324" y="1662"/>
                                    </a:lnTo>
                                    <a:lnTo>
                                      <a:pt x="3321" y="1767"/>
                                    </a:lnTo>
                                    <a:lnTo>
                                      <a:pt x="3312" y="1870"/>
                                    </a:lnTo>
                                    <a:lnTo>
                                      <a:pt x="3295" y="1972"/>
                                    </a:lnTo>
                                    <a:lnTo>
                                      <a:pt x="3273" y="2071"/>
                                    </a:lnTo>
                                    <a:lnTo>
                                      <a:pt x="3246" y="2169"/>
                                    </a:lnTo>
                                    <a:lnTo>
                                      <a:pt x="3212" y="2263"/>
                                    </a:lnTo>
                                    <a:lnTo>
                                      <a:pt x="3174" y="2355"/>
                                    </a:lnTo>
                                    <a:lnTo>
                                      <a:pt x="3130" y="2443"/>
                                    </a:lnTo>
                                    <a:lnTo>
                                      <a:pt x="3080" y="2529"/>
                                    </a:lnTo>
                                    <a:lnTo>
                                      <a:pt x="3027" y="2612"/>
                                    </a:lnTo>
                                    <a:lnTo>
                                      <a:pt x="2968" y="2691"/>
                                    </a:lnTo>
                                    <a:lnTo>
                                      <a:pt x="2904" y="2765"/>
                                    </a:lnTo>
                                    <a:lnTo>
                                      <a:pt x="2837" y="2838"/>
                                    </a:lnTo>
                                    <a:lnTo>
                                      <a:pt x="2766" y="2905"/>
                                    </a:lnTo>
                                    <a:lnTo>
                                      <a:pt x="2691" y="2968"/>
                                    </a:lnTo>
                                    <a:lnTo>
                                      <a:pt x="2612" y="3026"/>
                                    </a:lnTo>
                                    <a:lnTo>
                                      <a:pt x="2529" y="3081"/>
                                    </a:lnTo>
                                    <a:lnTo>
                                      <a:pt x="2444" y="3130"/>
                                    </a:lnTo>
                                    <a:lnTo>
                                      <a:pt x="2355" y="3174"/>
                                    </a:lnTo>
                                    <a:lnTo>
                                      <a:pt x="2262" y="3213"/>
                                    </a:lnTo>
                                    <a:lnTo>
                                      <a:pt x="2168" y="3246"/>
                                    </a:lnTo>
                                    <a:lnTo>
                                      <a:pt x="2072" y="3273"/>
                                    </a:lnTo>
                                    <a:lnTo>
                                      <a:pt x="1972" y="3295"/>
                                    </a:lnTo>
                                    <a:lnTo>
                                      <a:pt x="1871" y="3311"/>
                                    </a:lnTo>
                                    <a:lnTo>
                                      <a:pt x="1767" y="3321"/>
                                    </a:lnTo>
                                    <a:lnTo>
                                      <a:pt x="1662" y="3324"/>
                                    </a:lnTo>
                                    <a:lnTo>
                                      <a:pt x="1557" y="3321"/>
                                    </a:lnTo>
                                    <a:lnTo>
                                      <a:pt x="1454" y="3311"/>
                                    </a:lnTo>
                                    <a:lnTo>
                                      <a:pt x="1352" y="3295"/>
                                    </a:lnTo>
                                    <a:lnTo>
                                      <a:pt x="1253" y="3273"/>
                                    </a:lnTo>
                                    <a:lnTo>
                                      <a:pt x="1155" y="3246"/>
                                    </a:lnTo>
                                    <a:lnTo>
                                      <a:pt x="1061" y="3213"/>
                                    </a:lnTo>
                                    <a:lnTo>
                                      <a:pt x="969" y="3174"/>
                                    </a:lnTo>
                                    <a:lnTo>
                                      <a:pt x="881" y="3130"/>
                                    </a:lnTo>
                                    <a:lnTo>
                                      <a:pt x="795" y="3081"/>
                                    </a:lnTo>
                                    <a:lnTo>
                                      <a:pt x="712" y="3026"/>
                                    </a:lnTo>
                                    <a:lnTo>
                                      <a:pt x="633" y="2968"/>
                                    </a:lnTo>
                                    <a:lnTo>
                                      <a:pt x="559" y="2905"/>
                                    </a:lnTo>
                                    <a:lnTo>
                                      <a:pt x="486" y="2838"/>
                                    </a:lnTo>
                                    <a:lnTo>
                                      <a:pt x="419" y="2765"/>
                                    </a:lnTo>
                                    <a:lnTo>
                                      <a:pt x="356" y="2691"/>
                                    </a:lnTo>
                                    <a:lnTo>
                                      <a:pt x="298" y="2612"/>
                                    </a:lnTo>
                                    <a:lnTo>
                                      <a:pt x="243" y="2529"/>
                                    </a:lnTo>
                                    <a:lnTo>
                                      <a:pt x="194" y="2443"/>
                                    </a:lnTo>
                                    <a:lnTo>
                                      <a:pt x="150" y="2355"/>
                                    </a:lnTo>
                                    <a:lnTo>
                                      <a:pt x="111" y="2263"/>
                                    </a:lnTo>
                                    <a:lnTo>
                                      <a:pt x="78" y="2169"/>
                                    </a:lnTo>
                                    <a:lnTo>
                                      <a:pt x="51" y="2071"/>
                                    </a:lnTo>
                                    <a:lnTo>
                                      <a:pt x="29" y="1972"/>
                                    </a:lnTo>
                                    <a:lnTo>
                                      <a:pt x="13" y="1870"/>
                                    </a:lnTo>
                                    <a:lnTo>
                                      <a:pt x="3" y="1767"/>
                                    </a:lnTo>
                                    <a:lnTo>
                                      <a:pt x="0" y="1662"/>
                                    </a:lnTo>
                                    <a:lnTo>
                                      <a:pt x="3" y="1557"/>
                                    </a:lnTo>
                                    <a:lnTo>
                                      <a:pt x="13" y="1453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51" y="1252"/>
                                    </a:lnTo>
                                    <a:lnTo>
                                      <a:pt x="78" y="1156"/>
                                    </a:lnTo>
                                    <a:lnTo>
                                      <a:pt x="111" y="1062"/>
                                    </a:lnTo>
                                    <a:lnTo>
                                      <a:pt x="150" y="969"/>
                                    </a:lnTo>
                                    <a:lnTo>
                                      <a:pt x="194" y="880"/>
                                    </a:lnTo>
                                    <a:lnTo>
                                      <a:pt x="243" y="795"/>
                                    </a:lnTo>
                                    <a:lnTo>
                                      <a:pt x="298" y="713"/>
                                    </a:lnTo>
                                    <a:lnTo>
                                      <a:pt x="356" y="633"/>
                                    </a:lnTo>
                                    <a:lnTo>
                                      <a:pt x="419" y="558"/>
                                    </a:lnTo>
                                    <a:lnTo>
                                      <a:pt x="486" y="487"/>
                                    </a:lnTo>
                                    <a:lnTo>
                                      <a:pt x="559" y="420"/>
                                    </a:lnTo>
                                    <a:lnTo>
                                      <a:pt x="633" y="356"/>
                                    </a:lnTo>
                                    <a:lnTo>
                                      <a:pt x="712" y="297"/>
                                    </a:lnTo>
                                    <a:lnTo>
                                      <a:pt x="795" y="244"/>
                                    </a:lnTo>
                                    <a:lnTo>
                                      <a:pt x="881" y="194"/>
                                    </a:lnTo>
                                    <a:lnTo>
                                      <a:pt x="969" y="150"/>
                                    </a:lnTo>
                                    <a:lnTo>
                                      <a:pt x="1061" y="112"/>
                                    </a:lnTo>
                                    <a:lnTo>
                                      <a:pt x="1155" y="78"/>
                                    </a:lnTo>
                                    <a:lnTo>
                                      <a:pt x="1253" y="51"/>
                                    </a:lnTo>
                                    <a:lnTo>
                                      <a:pt x="1352" y="29"/>
                                    </a:lnTo>
                                    <a:lnTo>
                                      <a:pt x="1454" y="12"/>
                                    </a:lnTo>
                                    <a:lnTo>
                                      <a:pt x="1557" y="3"/>
                                    </a:lnTo>
                                    <a:lnTo>
                                      <a:pt x="1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5957CE" id="Forma libre 78" o:spid="_x0000_s1026" style="width:25.9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24,3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<v:path arrowok="t" o:connecttype="custom" o:connectlocs="134882,7923;98141,19707;65956,39415;39316,65956;19608,98141;7923,134882;5546,174693;12676,213118;28521,247779;51893,277291;81405,300663;116066,316508;154491,323638;194302,321261;231043,309576;263228,289868;289769,263228;309477,231043;321261,194302;323737,154491;316508,116066;300564,81405;277390,51794;247779,28620;213118,12676;174693,5447;185290,1188;224011,11092;258673,29413;287590,55260;309972,87149;324133,123989;329184,164592;324133,205096;309972,241936;287590,273825;258673,299672;224011,318191;185290,327897;143993,327897;105073,318191;70511,299672;41495,273825;19212,241936;5051,205096;0,164592;5051,123989;19212,87149;41495,55260;70511,29413;105073,11092;143993,1188" o:connectangles="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C420C8" w:rsidRPr="00C420C8" w:rsidRDefault="000B3124" w:rsidP="00441EB9">
            <w:pPr>
              <w:pStyle w:val="Ttulo3"/>
            </w:pPr>
            <w:r>
              <w:t>Colonia.torocagua</w:t>
            </w:r>
          </w:p>
          <w:tbl>
            <w:tblPr>
              <w:tblW w:w="5844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922"/>
              <w:gridCol w:w="2922"/>
            </w:tblGrid>
            <w:tr w:rsidR="00840056" w:rsidRPr="005152F2" w:rsidTr="00840056">
              <w:trPr>
                <w:trHeight w:val="22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840056" w:rsidRPr="00441EB9" w:rsidRDefault="00840056" w:rsidP="000B3124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  <w:tc>
                <w:tcPr>
                  <w:tcW w:w="2922" w:type="dxa"/>
                  <w:tcBorders>
                    <w:top w:val="nil"/>
                    <w:bottom w:val="nil"/>
                  </w:tcBorders>
                </w:tcPr>
                <w:p w:rsidR="00840056" w:rsidRPr="00441EB9" w:rsidRDefault="00840056" w:rsidP="000B3124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840056" w:rsidRPr="005152F2" w:rsidTr="00840056">
              <w:trPr>
                <w:trHeight w:val="1803"/>
              </w:trPr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840056" w:rsidRPr="00992D11" w:rsidRDefault="00840056" w:rsidP="00992D1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>ID: 0801-2000-17077</w:t>
                  </w:r>
                </w:p>
                <w:p w:rsidR="00840056" w:rsidRPr="00992D11" w:rsidRDefault="00840056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 xml:space="preserve">Nacionalidad: </w:t>
                  </w:r>
                  <w:proofErr w:type="gramStart"/>
                  <w:r w:rsidRPr="00992D11">
                    <w:rPr>
                      <w:i/>
                      <w:iCs/>
                      <w:sz w:val="24"/>
                      <w:szCs w:val="24"/>
                    </w:rPr>
                    <w:t>Hondureña</w:t>
                  </w:r>
                  <w:proofErr w:type="gramEnd"/>
                  <w:r w:rsidRPr="00992D11">
                    <w:rPr>
                      <w:i/>
                      <w:iCs/>
                      <w:sz w:val="24"/>
                      <w:szCs w:val="24"/>
                    </w:rPr>
                    <w:t>.</w:t>
                  </w:r>
                </w:p>
                <w:p w:rsidR="00840056" w:rsidRPr="00992D11" w:rsidRDefault="00840056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 xml:space="preserve">Fecha de nacimiento: 29 de </w:t>
                  </w:r>
                  <w:proofErr w:type="gramStart"/>
                  <w:r w:rsidRPr="00992D11">
                    <w:rPr>
                      <w:i/>
                      <w:iCs/>
                      <w:sz w:val="24"/>
                      <w:szCs w:val="24"/>
                    </w:rPr>
                    <w:t>Agosto</w:t>
                  </w:r>
                  <w:proofErr w:type="gramEnd"/>
                  <w:r w:rsidRPr="00992D11">
                    <w:rPr>
                      <w:i/>
                      <w:iCs/>
                      <w:sz w:val="24"/>
                      <w:szCs w:val="24"/>
                    </w:rPr>
                    <w:t xml:space="preserve"> del 2000.</w:t>
                  </w:r>
                </w:p>
                <w:p w:rsidR="00840056" w:rsidRDefault="00840056" w:rsidP="00992D11">
                  <w:pPr>
                    <w:jc w:val="left"/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>Edad: 18 años.</w:t>
                  </w:r>
                </w:p>
              </w:tc>
              <w:tc>
                <w:tcPr>
                  <w:tcW w:w="2922" w:type="dxa"/>
                </w:tcPr>
                <w:p w:rsidR="00840056" w:rsidRDefault="00840056" w:rsidP="002F0B64">
                  <w:pPr>
                    <w:jc w:val="both"/>
                  </w:pPr>
                </w:p>
              </w:tc>
            </w:tr>
            <w:tr w:rsidR="00840056" w:rsidRPr="00992D11" w:rsidTr="00840056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:rsidR="00840056" w:rsidRDefault="00840056" w:rsidP="0043426C">
                  <w:pPr>
                    <w:pStyle w:val="Ttulo3"/>
                  </w:pPr>
                  <w:r>
                    <w:t>Habilidades y Conocimientos</w:t>
                  </w:r>
                </w:p>
                <w:p w:rsidR="00840056" w:rsidRPr="00992D11" w:rsidRDefault="00840056" w:rsidP="00616FF4">
                  <w:pPr>
                    <w:pStyle w:val="Lneadegrfico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1EE09BB" wp14:editId="73F804B3">
                            <wp:simplePos x="0" y="0"/>
                            <wp:positionH relativeFrom="column">
                              <wp:posOffset>282771</wp:posOffset>
                            </wp:positionH>
                            <wp:positionV relativeFrom="paragraph">
                              <wp:posOffset>52118</wp:posOffset>
                            </wp:positionV>
                            <wp:extent cx="1337967" cy="0"/>
                            <wp:effectExtent l="0" t="0" r="0" b="0"/>
                            <wp:wrapNone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37967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A18B52" id="Conector recto 84" o:spid="_x0000_s1026" alt="Título: Gráfico de líneas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4.1pt" to="127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" strokecolor="#37b6ae [3204]" strokeweight="1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840056" w:rsidRPr="00992D11" w:rsidRDefault="00840056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>Idiomas:</w:t>
                  </w:r>
                </w:p>
                <w:p w:rsidR="00840056" w:rsidRPr="00992D11" w:rsidRDefault="00BA160C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>•</w:t>
                  </w:r>
                  <w:r w:rsidR="00840056" w:rsidRPr="00992D11">
                    <w:rPr>
                      <w:i/>
                      <w:iCs/>
                      <w:sz w:val="24"/>
                      <w:szCs w:val="24"/>
                    </w:rPr>
                    <w:t>Español Nativo.</w:t>
                  </w:r>
                </w:p>
                <w:p w:rsidR="00C567C7" w:rsidRPr="00992D11" w:rsidRDefault="00BA160C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>•</w:t>
                  </w:r>
                  <w:r w:rsidR="00840056" w:rsidRPr="00992D11">
                    <w:rPr>
                      <w:i/>
                      <w:iCs/>
                      <w:sz w:val="24"/>
                      <w:szCs w:val="24"/>
                    </w:rPr>
                    <w:t>Ingles (Básico)</w:t>
                  </w:r>
                  <w:r w:rsidRPr="00992D11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BA160C" w:rsidRPr="00992D11" w:rsidRDefault="00BA160C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</w:p>
                <w:p w:rsidR="00BA160C" w:rsidRPr="00992D11" w:rsidRDefault="00840056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</w:rPr>
                    <w:t>Informática:</w:t>
                  </w:r>
                  <w:r w:rsidR="00BA160C" w:rsidRPr="00992D11">
                    <w:rPr>
                      <w:i/>
                      <w:iCs/>
                      <w:sz w:val="24"/>
                      <w:szCs w:val="24"/>
                    </w:rPr>
                    <w:t xml:space="preserve">  </w:t>
                  </w:r>
                </w:p>
                <w:p w:rsidR="00BA160C" w:rsidRPr="00DF1B12" w:rsidRDefault="00BA160C" w:rsidP="00992D11">
                  <w:pPr>
                    <w:jc w:val="left"/>
                    <w:rPr>
                      <w:i/>
                      <w:iCs/>
                      <w:sz w:val="24"/>
                      <w:szCs w:val="24"/>
                      <w:lang w:val="es-HN"/>
                    </w:rPr>
                  </w:pPr>
                  <w:r w:rsidRPr="00DF1B12">
                    <w:rPr>
                      <w:i/>
                      <w:iCs/>
                      <w:sz w:val="24"/>
                      <w:szCs w:val="24"/>
                      <w:lang w:val="es-HN"/>
                    </w:rPr>
                    <w:t>•</w:t>
                  </w:r>
                  <w:r w:rsidR="00992D11" w:rsidRPr="00DF1B12">
                    <w:rPr>
                      <w:i/>
                      <w:iCs/>
                      <w:sz w:val="24"/>
                      <w:szCs w:val="24"/>
                      <w:lang w:val="es-HN"/>
                    </w:rPr>
                    <w:t>Excel, Word</w:t>
                  </w:r>
                  <w:r w:rsidR="00840056" w:rsidRPr="00DF1B12">
                    <w:rPr>
                      <w:i/>
                      <w:iCs/>
                      <w:sz w:val="24"/>
                      <w:szCs w:val="24"/>
                      <w:lang w:val="es-HN"/>
                    </w:rPr>
                    <w:t>,</w:t>
                  </w:r>
                  <w:r w:rsidR="00C567C7" w:rsidRPr="00DF1B12">
                    <w:rPr>
                      <w:i/>
                      <w:iCs/>
                      <w:sz w:val="24"/>
                      <w:szCs w:val="24"/>
                      <w:lang w:val="es-HN"/>
                    </w:rPr>
                    <w:t xml:space="preserve"> PowerPoint, </w:t>
                  </w:r>
                  <w:r w:rsidR="00840056" w:rsidRPr="00DF1B12">
                    <w:rPr>
                      <w:i/>
                      <w:iCs/>
                      <w:sz w:val="24"/>
                      <w:szCs w:val="24"/>
                      <w:lang w:val="es-HN"/>
                    </w:rPr>
                    <w:t>etc.</w:t>
                  </w:r>
                </w:p>
                <w:p w:rsidR="00992D11" w:rsidRPr="00992D11" w:rsidRDefault="00BA160C" w:rsidP="00992D11">
                  <w:pPr>
                    <w:jc w:val="left"/>
                    <w:rPr>
                      <w:lang w:val="en-US"/>
                    </w:rPr>
                  </w:pPr>
                  <w:r w:rsidRPr="00992D11">
                    <w:rPr>
                      <w:i/>
                      <w:iCs/>
                      <w:sz w:val="24"/>
                      <w:szCs w:val="24"/>
                      <w:lang w:val="en-US"/>
                    </w:rPr>
                    <w:t>(Alto).</w:t>
                  </w:r>
                </w:p>
              </w:tc>
              <w:tc>
                <w:tcPr>
                  <w:tcW w:w="2922" w:type="dxa"/>
                </w:tcPr>
                <w:p w:rsidR="00840056" w:rsidRPr="00992D11" w:rsidRDefault="00840056" w:rsidP="0043426C">
                  <w:pPr>
                    <w:pStyle w:val="Ttulo3"/>
                    <w:rPr>
                      <w:lang w:val="en-US"/>
                    </w:rPr>
                  </w:pPr>
                </w:p>
              </w:tc>
            </w:tr>
          </w:tbl>
          <w:p w:rsidR="00C420C8" w:rsidRPr="00992D11" w:rsidRDefault="00C420C8" w:rsidP="003856C9">
            <w:pPr>
              <w:rPr>
                <w:lang w:val="en-US"/>
              </w:rPr>
            </w:pP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80"/>
            </w:tblGrid>
            <w:tr w:rsidR="00C420C8" w:rsidTr="00E17A9F">
              <w:trPr>
                <w:trHeight w:val="2136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3A363A" w:rsidRDefault="00DA6C6C" w:rsidP="008F6337">
                  <w:pPr>
                    <w:pStyle w:val="Ttulo2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A363A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Educaci</w:t>
                  </w:r>
                  <w:r w:rsidR="00E15CA9" w:rsidRPr="003A363A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ó</w:t>
                  </w:r>
                  <w:r w:rsidRPr="003A363A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n </w:t>
                  </w:r>
                </w:p>
                <w:p w:rsidR="00507433" w:rsidRPr="008B4240" w:rsidRDefault="00DA6C6C" w:rsidP="00E15CA9">
                  <w:pPr>
                    <w:pStyle w:val="Ttulo5"/>
                    <w:rPr>
                      <w:i/>
                      <w:iCs/>
                      <w:sz w:val="28"/>
                      <w:szCs w:val="28"/>
                    </w:rPr>
                  </w:pPr>
                  <w:r w:rsidRPr="008B4240">
                    <w:rPr>
                      <w:i/>
                      <w:iCs/>
                      <w:sz w:val="28"/>
                      <w:szCs w:val="28"/>
                    </w:rPr>
                    <w:t>PRIMARIA:</w:t>
                  </w:r>
                </w:p>
                <w:p w:rsidR="00E15CA9" w:rsidRPr="00E15CA9" w:rsidRDefault="00E15CA9" w:rsidP="00E15CA9"/>
                <w:p w:rsidR="00DA6C6C" w:rsidRPr="00E15CA9" w:rsidRDefault="00E15CA9" w:rsidP="00E15CA9">
                  <w:pPr>
                    <w:pStyle w:val="Ttulo5"/>
                    <w:rPr>
                      <w:i/>
                      <w:iCs/>
                      <w:sz w:val="28"/>
                      <w:szCs w:val="28"/>
                    </w:rPr>
                  </w:pPr>
                  <w:r w:rsidRPr="00E15CA9">
                    <w:rPr>
                      <w:i/>
                      <w:iCs/>
                      <w:sz w:val="28"/>
                      <w:szCs w:val="28"/>
                    </w:rPr>
                    <w:t>Jardín</w:t>
                  </w:r>
                  <w:r w:rsidR="00DA6C6C" w:rsidRPr="00E15CA9">
                    <w:rPr>
                      <w:i/>
                      <w:iCs/>
                      <w:sz w:val="28"/>
                      <w:szCs w:val="28"/>
                    </w:rPr>
                    <w:t xml:space="preserve"> y escuela Peniel. (2006-2012)</w:t>
                  </w:r>
                </w:p>
                <w:p w:rsidR="00507433" w:rsidRPr="00507433" w:rsidRDefault="00507433" w:rsidP="00507433">
                  <w:pPr>
                    <w:jc w:val="both"/>
                  </w:pPr>
                </w:p>
                <w:p w:rsidR="00507433" w:rsidRPr="008B4240" w:rsidRDefault="00DA6C6C" w:rsidP="00E15CA9">
                  <w:pPr>
                    <w:pStyle w:val="Ttulo5"/>
                    <w:rPr>
                      <w:i/>
                      <w:iCs/>
                      <w:sz w:val="28"/>
                      <w:szCs w:val="28"/>
                    </w:rPr>
                  </w:pPr>
                  <w:r w:rsidRPr="008B4240">
                    <w:rPr>
                      <w:i/>
                      <w:iCs/>
                      <w:sz w:val="28"/>
                      <w:szCs w:val="28"/>
                    </w:rPr>
                    <w:t>SECUNDARIA:</w:t>
                  </w:r>
                </w:p>
                <w:p w:rsidR="00600F5D" w:rsidRPr="00600F5D" w:rsidRDefault="00600F5D" w:rsidP="00600F5D"/>
                <w:p w:rsidR="00DA6C6C" w:rsidRPr="00600F5D" w:rsidRDefault="00600F5D" w:rsidP="00600F5D">
                  <w:pPr>
                    <w:pStyle w:val="Ttulo5"/>
                    <w:jc w:val="lef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•</w:t>
                  </w:r>
                  <w:r w:rsidR="00507433" w:rsidRPr="00600F5D">
                    <w:rPr>
                      <w:i/>
                      <w:iCs/>
                      <w:sz w:val="28"/>
                      <w:szCs w:val="28"/>
                    </w:rPr>
                    <w:t>Instituto privado “Joshua”</w:t>
                  </w:r>
                  <w:r w:rsidR="00DA6C6C" w:rsidRPr="00600F5D">
                    <w:rPr>
                      <w:i/>
                      <w:iCs/>
                      <w:sz w:val="28"/>
                      <w:szCs w:val="28"/>
                    </w:rPr>
                    <w:t xml:space="preserve"> (2013-2018)</w:t>
                  </w:r>
                </w:p>
                <w:p w:rsidR="00DA6C6C" w:rsidRDefault="00507433" w:rsidP="00600F5D">
                  <w:pPr>
                    <w:pStyle w:val="Ttulo5"/>
                    <w:jc w:val="left"/>
                    <w:rPr>
                      <w:i/>
                      <w:iCs/>
                      <w:sz w:val="28"/>
                      <w:szCs w:val="28"/>
                    </w:rPr>
                  </w:pPr>
                  <w:r w:rsidRPr="00600F5D">
                    <w:rPr>
                      <w:i/>
                      <w:iCs/>
                      <w:sz w:val="28"/>
                      <w:szCs w:val="28"/>
                    </w:rPr>
                    <w:t>Bachillerato técnico profesional en informática.</w:t>
                  </w:r>
                </w:p>
                <w:p w:rsidR="00600F5D" w:rsidRPr="00600F5D" w:rsidRDefault="00600F5D" w:rsidP="00600F5D"/>
                <w:p w:rsidR="00DA6C6C" w:rsidRPr="00600F5D" w:rsidRDefault="00600F5D" w:rsidP="00600F5D">
                  <w:pPr>
                    <w:pStyle w:val="Ttulo5"/>
                    <w:jc w:val="left"/>
                    <w:rPr>
                      <w:i/>
                      <w:iCs/>
                      <w:sz w:val="28"/>
                      <w:szCs w:val="28"/>
                    </w:rPr>
                  </w:pPr>
                  <w:r w:rsidRPr="00600F5D">
                    <w:rPr>
                      <w:i/>
                      <w:iCs/>
                      <w:sz w:val="28"/>
                      <w:szCs w:val="28"/>
                    </w:rPr>
                    <w:t>•</w:t>
                  </w:r>
                  <w:r w:rsidR="00507433" w:rsidRPr="00600F5D">
                    <w:rPr>
                      <w:i/>
                      <w:iCs/>
                      <w:sz w:val="28"/>
                      <w:szCs w:val="28"/>
                    </w:rPr>
                    <w:t xml:space="preserve">Estudiante de la universidad pedagógica Francisco </w:t>
                  </w:r>
                  <w:r w:rsidRPr="00600F5D">
                    <w:rPr>
                      <w:i/>
                      <w:iCs/>
                      <w:sz w:val="28"/>
                      <w:szCs w:val="28"/>
                    </w:rPr>
                    <w:t>Morazán</w:t>
                  </w:r>
                  <w:r w:rsidR="00507433" w:rsidRPr="00600F5D">
                    <w:rPr>
                      <w:i/>
                      <w:iCs/>
                      <w:sz w:val="28"/>
                      <w:szCs w:val="28"/>
                    </w:rPr>
                    <w:t>.</w:t>
                  </w:r>
                  <w:r w:rsidR="00DA6C6C" w:rsidRPr="00600F5D">
                    <w:rPr>
                      <w:i/>
                      <w:iCs/>
                      <w:sz w:val="28"/>
                      <w:szCs w:val="28"/>
                    </w:rPr>
                    <w:t xml:space="preserve"> (2019)</w:t>
                  </w:r>
                </w:p>
                <w:p w:rsidR="00C420C8" w:rsidRDefault="00507433" w:rsidP="00600F5D">
                  <w:pPr>
                    <w:pStyle w:val="Ttulo5"/>
                    <w:jc w:val="left"/>
                  </w:pPr>
                  <w:r w:rsidRPr="00600F5D">
                    <w:rPr>
                      <w:i/>
                      <w:iCs/>
                      <w:sz w:val="28"/>
                      <w:szCs w:val="28"/>
                    </w:rPr>
                    <w:t xml:space="preserve">Carrera: </w:t>
                  </w:r>
                  <w:r w:rsidR="00DF1B12">
                    <w:rPr>
                      <w:i/>
                      <w:iCs/>
                      <w:sz w:val="28"/>
                      <w:szCs w:val="28"/>
                    </w:rPr>
                    <w:t>Artes</w:t>
                  </w:r>
                  <w:r w:rsidRPr="00600F5D">
                    <w:rPr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  <w:tr w:rsidR="00C420C8" w:rsidTr="00E17A9F">
              <w:trPr>
                <w:trHeight w:val="2127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8B4240" w:rsidRDefault="00DA6C6C" w:rsidP="008F6337">
                  <w:pPr>
                    <w:pStyle w:val="Ttulo2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8B4240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Experiencia laboral</w:t>
                  </w:r>
                </w:p>
                <w:p w:rsidR="00460C6C" w:rsidRPr="008B4240" w:rsidRDefault="00460C6C" w:rsidP="002B3890">
                  <w:pPr>
                    <w:pStyle w:val="Ttulo4"/>
                    <w:rPr>
                      <w:sz w:val="28"/>
                      <w:szCs w:val="28"/>
                    </w:rPr>
                  </w:pPr>
                </w:p>
                <w:p w:rsidR="00DA6C6C" w:rsidRPr="008B4240" w:rsidRDefault="00DA6C6C" w:rsidP="00DA6C6C">
                  <w:pPr>
                    <w:pStyle w:val="Ttulo5"/>
                    <w:rPr>
                      <w:sz w:val="28"/>
                      <w:szCs w:val="28"/>
                    </w:rPr>
                  </w:pPr>
                  <w:r w:rsidRPr="008B4240">
                    <w:rPr>
                      <w:sz w:val="28"/>
                      <w:szCs w:val="28"/>
                    </w:rPr>
                    <w:t>ALCALDIA MUNICIPAL DEL DISTRITO CENTRAL.</w:t>
                  </w:r>
                </w:p>
                <w:p w:rsidR="00C420C8" w:rsidRPr="008B4240" w:rsidRDefault="00DA6C6C" w:rsidP="00EE3421">
                  <w:pPr>
                    <w:pStyle w:val="Ttulo5"/>
                    <w:rPr>
                      <w:sz w:val="28"/>
                      <w:szCs w:val="28"/>
                    </w:rPr>
                  </w:pPr>
                  <w:r w:rsidRPr="008B4240">
                    <w:rPr>
                      <w:sz w:val="28"/>
                      <w:szCs w:val="28"/>
                    </w:rPr>
                    <w:t>Practicante en la zona de Informática/ tecnología.</w:t>
                  </w:r>
                </w:p>
                <w:p w:rsidR="00C420C8" w:rsidRDefault="00C420C8" w:rsidP="007B2F5C"/>
                <w:p w:rsidR="0096690B" w:rsidRDefault="0096690B" w:rsidP="007B2F5C"/>
                <w:p w:rsidR="008B4240" w:rsidRDefault="008B4240" w:rsidP="007B2F5C"/>
                <w:p w:rsidR="0096690B" w:rsidRDefault="0096690B" w:rsidP="008B4240">
                  <w:r>
                    <w:rPr>
                      <w:noProof/>
                    </w:rPr>
                    <w:drawing>
                      <wp:inline distT="0" distB="0" distL="0" distR="0" wp14:anchorId="55AE483B">
                        <wp:extent cx="3554095" cy="12065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409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8B4240" w:rsidRPr="003A363A" w:rsidRDefault="008B4240" w:rsidP="008B42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A363A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REFERENCIAS PERSONALES</w:t>
                  </w:r>
                </w:p>
                <w:p w:rsidR="008B4240" w:rsidRPr="008B4240" w:rsidRDefault="008B4240" w:rsidP="008F6337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99E2902">
                        <wp:extent cx="3554095" cy="12065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409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3421" w:rsidRDefault="00EE3421" w:rsidP="008F6337"/>
              </w:tc>
            </w:tr>
          </w:tbl>
          <w:p w:rsidR="0096690B" w:rsidRPr="00992D11" w:rsidRDefault="00EE3421" w:rsidP="003856C9">
            <w:pPr>
              <w:rPr>
                <w:sz w:val="24"/>
                <w:szCs w:val="24"/>
              </w:rPr>
            </w:pPr>
            <w:r w:rsidRPr="00992D11">
              <w:rPr>
                <w:sz w:val="24"/>
                <w:szCs w:val="24"/>
              </w:rPr>
              <w:t xml:space="preserve">Carlos </w:t>
            </w:r>
            <w:r w:rsidR="0096690B" w:rsidRPr="00992D11">
              <w:rPr>
                <w:sz w:val="24"/>
                <w:szCs w:val="24"/>
              </w:rPr>
              <w:t xml:space="preserve">Velásquez </w:t>
            </w:r>
          </w:p>
          <w:p w:rsidR="00C420C8" w:rsidRPr="00992D11" w:rsidRDefault="0096690B" w:rsidP="003856C9">
            <w:pPr>
              <w:rPr>
                <w:sz w:val="24"/>
                <w:szCs w:val="24"/>
              </w:rPr>
            </w:pPr>
            <w:r w:rsidRPr="00992D11">
              <w:rPr>
                <w:sz w:val="24"/>
                <w:szCs w:val="24"/>
              </w:rPr>
              <w:t xml:space="preserve"> 9716-5200 (Supervisor de </w:t>
            </w:r>
            <w:r w:rsidR="00600F5D" w:rsidRPr="00992D11">
              <w:rPr>
                <w:sz w:val="24"/>
                <w:szCs w:val="24"/>
              </w:rPr>
              <w:t>auditorías</w:t>
            </w:r>
            <w:r w:rsidRPr="00992D11">
              <w:rPr>
                <w:sz w:val="24"/>
                <w:szCs w:val="24"/>
              </w:rPr>
              <w:t xml:space="preserve"> municipales)</w:t>
            </w:r>
          </w:p>
          <w:p w:rsidR="000059A8" w:rsidRPr="00992D11" w:rsidRDefault="000059A8" w:rsidP="003856C9">
            <w:pPr>
              <w:rPr>
                <w:sz w:val="24"/>
                <w:szCs w:val="24"/>
              </w:rPr>
            </w:pPr>
          </w:p>
          <w:p w:rsidR="000059A8" w:rsidRPr="00992D11" w:rsidRDefault="000059A8" w:rsidP="003856C9">
            <w:pPr>
              <w:rPr>
                <w:sz w:val="24"/>
                <w:szCs w:val="24"/>
              </w:rPr>
            </w:pPr>
            <w:r w:rsidRPr="00992D11">
              <w:rPr>
                <w:sz w:val="24"/>
                <w:szCs w:val="24"/>
              </w:rPr>
              <w:t>Ingreed</w:t>
            </w:r>
            <w:bookmarkStart w:id="0" w:name="_GoBack"/>
            <w:bookmarkEnd w:id="0"/>
            <w:r w:rsidRPr="00992D11">
              <w:rPr>
                <w:sz w:val="24"/>
                <w:szCs w:val="24"/>
              </w:rPr>
              <w:t xml:space="preserve"> Ordoñez </w:t>
            </w:r>
          </w:p>
          <w:p w:rsidR="000059A8" w:rsidRPr="005152F2" w:rsidRDefault="00A16384" w:rsidP="003856C9">
            <w:r w:rsidRPr="00992D11">
              <w:rPr>
                <w:sz w:val="24"/>
                <w:szCs w:val="24"/>
              </w:rPr>
              <w:t>9702-2329 (Profesorado en educación básica)</w:t>
            </w:r>
          </w:p>
        </w:tc>
      </w:tr>
    </w:tbl>
    <w:p w:rsidR="003F5FDB" w:rsidRDefault="003F5FDB" w:rsidP="00992D11">
      <w:pPr>
        <w:pStyle w:val="Sinespaciado"/>
        <w:jc w:val="both"/>
      </w:pPr>
    </w:p>
    <w:sectPr w:rsidR="003F5FDB" w:rsidSect="00466E6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1C" w:rsidRDefault="0081171C" w:rsidP="003856C9">
      <w:pPr>
        <w:spacing w:after="0" w:line="240" w:lineRule="auto"/>
      </w:pPr>
      <w:r>
        <w:separator/>
      </w:r>
    </w:p>
  </w:endnote>
  <w:endnote w:type="continuationSeparator" w:id="0">
    <w:p w:rsidR="0081171C" w:rsidRDefault="0081171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A80B9F0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986149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6417AFD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h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B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Ax/1dpVhoA&#10;AAC0AAAOAAAAAAAAAAAAAAAAAC4CAABkcnMvZTJvRG9jLnhtbFBLAQItABQABgAIAAAAIQBztzj8&#10;2gAAAAUBAAAPAAAAAAAAAAAAAAAAALAcAABkcnMvZG93bnJldi54bWxQSwUGAAAAAAQABADzAAAA&#10;tx0AAAAA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1C" w:rsidRDefault="0081171C" w:rsidP="003856C9">
      <w:pPr>
        <w:spacing w:after="0" w:line="240" w:lineRule="auto"/>
      </w:pPr>
      <w:r>
        <w:separator/>
      </w:r>
    </w:p>
  </w:footnote>
  <w:footnote w:type="continuationSeparator" w:id="0">
    <w:p w:rsidR="0081171C" w:rsidRDefault="0081171C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AF84327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B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Jw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LaDOJL+AAAA4QEAABMAAAAAAAAAAAAA&#10;AAAAAAAAAFtDb250ZW50X1R5cGVzXS54bWxQSwECLQAUAAYACAAAACEAOP0h/9YAAACUAQAACwAA&#10;AAAAAAAAAAAAAAAvAQAAX3JlbHMvLnJlbHNQSwECLQAUAAYACAAAACEA0nPiWLwWAADdrAAADgAA&#10;AAAAAAAAAAAAAAAuAgAAZHJzL2Uyb0RvYy54bWxQSwECLQAUAAYACAAAACEATPEK5dwAAAAFAQAA&#10;DwAAAAAAAAAAAAAAAAAWGQAAZHJzL2Rvd25yZXYueG1sUEsFBgAAAAAEAAQA8wAAAB8a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E2B32B5" id="Grupo 17" o:spid="_x0000_s1026" alt="Título: 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E4vhYAANy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mY6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BTHyE4vhYAANysAAAO&#10;AAAAAAAAAAAAAAAAAC4CAABkcnMvZTJvRG9jLnhtbFBLAQItABQABgAIAAAAIQBM8Qrl3AAAAAUB&#10;AAAPAAAAAAAAAAAAAAAAABgZAABkcnMvZG93bnJldi54bWxQSwUGAAAAAAQABADzAAAAIRo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24"/>
    <w:rsid w:val="000059A8"/>
    <w:rsid w:val="00052BE1"/>
    <w:rsid w:val="0007412A"/>
    <w:rsid w:val="0007429A"/>
    <w:rsid w:val="000B3124"/>
    <w:rsid w:val="0010199E"/>
    <w:rsid w:val="0010257B"/>
    <w:rsid w:val="001166C2"/>
    <w:rsid w:val="001503AC"/>
    <w:rsid w:val="001765FE"/>
    <w:rsid w:val="0019561F"/>
    <w:rsid w:val="001B32D2"/>
    <w:rsid w:val="001C5BD0"/>
    <w:rsid w:val="00283B81"/>
    <w:rsid w:val="00293B83"/>
    <w:rsid w:val="002A3621"/>
    <w:rsid w:val="002A4C3B"/>
    <w:rsid w:val="002B3890"/>
    <w:rsid w:val="002B7747"/>
    <w:rsid w:val="002C77B9"/>
    <w:rsid w:val="002F0B64"/>
    <w:rsid w:val="002F485A"/>
    <w:rsid w:val="003053D9"/>
    <w:rsid w:val="003522E2"/>
    <w:rsid w:val="003856C9"/>
    <w:rsid w:val="00396369"/>
    <w:rsid w:val="003A363A"/>
    <w:rsid w:val="003F4D31"/>
    <w:rsid w:val="003F5FDB"/>
    <w:rsid w:val="0043426C"/>
    <w:rsid w:val="00441EB9"/>
    <w:rsid w:val="00460C6C"/>
    <w:rsid w:val="00463463"/>
    <w:rsid w:val="00466E60"/>
    <w:rsid w:val="00473EF8"/>
    <w:rsid w:val="004760E5"/>
    <w:rsid w:val="004D22BB"/>
    <w:rsid w:val="00507433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00F5D"/>
    <w:rsid w:val="00615281"/>
    <w:rsid w:val="00616FF4"/>
    <w:rsid w:val="006A3CE7"/>
    <w:rsid w:val="00743379"/>
    <w:rsid w:val="00747550"/>
    <w:rsid w:val="007803B7"/>
    <w:rsid w:val="007A7C08"/>
    <w:rsid w:val="007B2F5C"/>
    <w:rsid w:val="007C5F05"/>
    <w:rsid w:val="0081171C"/>
    <w:rsid w:val="0082293E"/>
    <w:rsid w:val="00825ED8"/>
    <w:rsid w:val="00832043"/>
    <w:rsid w:val="00832F81"/>
    <w:rsid w:val="00840056"/>
    <w:rsid w:val="00841714"/>
    <w:rsid w:val="008501C7"/>
    <w:rsid w:val="008B4240"/>
    <w:rsid w:val="008C7CA2"/>
    <w:rsid w:val="008F6337"/>
    <w:rsid w:val="00914DAF"/>
    <w:rsid w:val="0093286E"/>
    <w:rsid w:val="0096690B"/>
    <w:rsid w:val="00986149"/>
    <w:rsid w:val="00992D11"/>
    <w:rsid w:val="009D1627"/>
    <w:rsid w:val="00A16384"/>
    <w:rsid w:val="00A42F91"/>
    <w:rsid w:val="00AF1258"/>
    <w:rsid w:val="00B01E52"/>
    <w:rsid w:val="00B550FC"/>
    <w:rsid w:val="00B85871"/>
    <w:rsid w:val="00B93310"/>
    <w:rsid w:val="00B96528"/>
    <w:rsid w:val="00BA160C"/>
    <w:rsid w:val="00BB3B21"/>
    <w:rsid w:val="00BC1F18"/>
    <w:rsid w:val="00BD2E58"/>
    <w:rsid w:val="00BF6BAB"/>
    <w:rsid w:val="00C007A5"/>
    <w:rsid w:val="00C17EB2"/>
    <w:rsid w:val="00C420C8"/>
    <w:rsid w:val="00C4403A"/>
    <w:rsid w:val="00C567C7"/>
    <w:rsid w:val="00C87190"/>
    <w:rsid w:val="00CE6306"/>
    <w:rsid w:val="00D11C4D"/>
    <w:rsid w:val="00D5067A"/>
    <w:rsid w:val="00DA6C6C"/>
    <w:rsid w:val="00DC0F74"/>
    <w:rsid w:val="00DC79BB"/>
    <w:rsid w:val="00DF0A0F"/>
    <w:rsid w:val="00DF1B12"/>
    <w:rsid w:val="00E15CA9"/>
    <w:rsid w:val="00E17A9F"/>
    <w:rsid w:val="00E24F13"/>
    <w:rsid w:val="00E34D58"/>
    <w:rsid w:val="00E941EF"/>
    <w:rsid w:val="00EB1C1B"/>
    <w:rsid w:val="00EE3421"/>
    <w:rsid w:val="00F077AE"/>
    <w:rsid w:val="00F132F1"/>
    <w:rsid w:val="00F14687"/>
    <w:rsid w:val="00F56435"/>
    <w:rsid w:val="00F774CA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A606E"/>
  <w15:chartTrackingRefBased/>
  <w15:docId w15:val="{00A6EC46-8E80-4F54-BF8E-A9CFFA21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um%20v&#237;tae%20creativo%20dise&#241;ado%20por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2035-9C53-437D-A513-41DDF34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81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2019-08-19T21:05:00Z</dcterms:created>
  <dcterms:modified xsi:type="dcterms:W3CDTF">2019-08-19T22:40:00Z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