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5E" w:rsidRDefault="00F46396" w:rsidP="0069475E">
      <w:pPr>
        <w:jc w:val="center"/>
        <w:rPr>
          <w:b/>
          <w:sz w:val="40"/>
          <w:szCs w:val="40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9CECFC" wp14:editId="4C3C45C1">
            <wp:simplePos x="0" y="0"/>
            <wp:positionH relativeFrom="column">
              <wp:posOffset>4921250</wp:posOffset>
            </wp:positionH>
            <wp:positionV relativeFrom="paragraph">
              <wp:posOffset>81280</wp:posOffset>
            </wp:positionV>
            <wp:extent cx="1351915" cy="1809750"/>
            <wp:effectExtent l="0" t="0" r="635" b="0"/>
            <wp:wrapNone/>
            <wp:docPr id="1" name="Imagen 1" descr="C:\Users\VENOM\Desktop\IMG-20200429-WA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OM\Desktop\IMG-20200429-WA0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2" t="5960" r="2997"/>
                    <a:stretch/>
                  </pic:blipFill>
                  <pic:spPr bwMode="auto">
                    <a:xfrm>
                      <a:off x="0" y="0"/>
                      <a:ext cx="135191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87">
        <w:rPr>
          <w:b/>
          <w:sz w:val="40"/>
          <w:szCs w:val="40"/>
        </w:rPr>
        <w:t xml:space="preserve">                     </w:t>
      </w:r>
      <w:r w:rsidR="0069475E">
        <w:rPr>
          <w:b/>
          <w:sz w:val="40"/>
          <w:szCs w:val="40"/>
        </w:rPr>
        <w:t>LUIS DAVID LOPEZ JACAMO</w:t>
      </w:r>
    </w:p>
    <w:p w:rsidR="0082171D" w:rsidRDefault="0082171D" w:rsidP="0069475E">
      <w:pPr>
        <w:jc w:val="center"/>
        <w:rPr>
          <w:b/>
          <w:sz w:val="40"/>
          <w:szCs w:val="40"/>
        </w:rPr>
      </w:pPr>
    </w:p>
    <w:p w:rsidR="0069475E" w:rsidRDefault="0069475E" w:rsidP="00C96387">
      <w:pPr>
        <w:rPr>
          <w:b/>
          <w:color w:val="8DB3E2" w:themeColor="text2" w:themeTint="66"/>
          <w:sz w:val="24"/>
          <w:szCs w:val="24"/>
        </w:rPr>
      </w:pPr>
      <w:r w:rsidRPr="00C96387">
        <w:rPr>
          <w:b/>
          <w:sz w:val="24"/>
          <w:szCs w:val="24"/>
        </w:rPr>
        <w:t>DOMICILIO</w:t>
      </w:r>
      <w:r>
        <w:rPr>
          <w:b/>
          <w:sz w:val="24"/>
          <w:szCs w:val="24"/>
        </w:rPr>
        <w:t xml:space="preserve">                       </w:t>
      </w:r>
      <w:r w:rsidR="00C96387">
        <w:rPr>
          <w:b/>
          <w:sz w:val="24"/>
          <w:szCs w:val="24"/>
        </w:rPr>
        <w:t xml:space="preserve">                    </w:t>
      </w:r>
      <w:r w:rsidRPr="003B0531">
        <w:rPr>
          <w:b/>
          <w:color w:val="548DD4" w:themeColor="text2" w:themeTint="99"/>
          <w:sz w:val="24"/>
          <w:szCs w:val="24"/>
        </w:rPr>
        <w:t>Calle Real Las Tapias, Lote 20</w:t>
      </w:r>
    </w:p>
    <w:p w:rsidR="0069475E" w:rsidRPr="003B0531" w:rsidRDefault="0069475E" w:rsidP="0069475E">
      <w:pPr>
        <w:rPr>
          <w:b/>
          <w:color w:val="548DD4" w:themeColor="text2" w:themeTint="99"/>
          <w:sz w:val="24"/>
          <w:szCs w:val="24"/>
        </w:rPr>
      </w:pPr>
      <w:r>
        <w:rPr>
          <w:b/>
          <w:color w:val="8DB3E2" w:themeColor="text2" w:themeTint="66"/>
          <w:sz w:val="24"/>
          <w:szCs w:val="24"/>
        </w:rPr>
        <w:t xml:space="preserve">                                           </w:t>
      </w:r>
      <w:r w:rsidR="00C96387">
        <w:rPr>
          <w:b/>
          <w:color w:val="8DB3E2" w:themeColor="text2" w:themeTint="66"/>
          <w:sz w:val="24"/>
          <w:szCs w:val="24"/>
        </w:rPr>
        <w:t xml:space="preserve">                 </w:t>
      </w:r>
      <w:r>
        <w:rPr>
          <w:b/>
          <w:color w:val="8DB3E2" w:themeColor="text2" w:themeTint="66"/>
          <w:sz w:val="24"/>
          <w:szCs w:val="24"/>
        </w:rPr>
        <w:t xml:space="preserve"> </w:t>
      </w:r>
      <w:r w:rsidR="00C96387">
        <w:rPr>
          <w:b/>
          <w:color w:val="8DB3E2" w:themeColor="text2" w:themeTint="66"/>
          <w:sz w:val="24"/>
          <w:szCs w:val="24"/>
        </w:rPr>
        <w:t xml:space="preserve">   </w:t>
      </w:r>
      <w:r w:rsidRPr="003B0531">
        <w:rPr>
          <w:b/>
          <w:color w:val="548DD4" w:themeColor="text2" w:themeTint="99"/>
          <w:sz w:val="24"/>
          <w:szCs w:val="24"/>
        </w:rPr>
        <w:t>Manzana ‘M’ Valle de Jesús II zona 18.</w:t>
      </w:r>
    </w:p>
    <w:p w:rsidR="00C96387" w:rsidRDefault="00C96387" w:rsidP="0069475E">
      <w:pPr>
        <w:rPr>
          <w:b/>
          <w:color w:val="8DB3E2" w:themeColor="text2" w:themeTint="66"/>
          <w:sz w:val="24"/>
          <w:szCs w:val="24"/>
        </w:rPr>
      </w:pPr>
    </w:p>
    <w:p w:rsidR="00C96387" w:rsidRDefault="00C96387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sz w:val="24"/>
          <w:szCs w:val="24"/>
        </w:rPr>
        <w:t xml:space="preserve">LUGAR Y FECHA DE NACIMIENTO  </w:t>
      </w:r>
      <w:r w:rsidR="00506FDA">
        <w:rPr>
          <w:b/>
          <w:sz w:val="24"/>
          <w:szCs w:val="24"/>
        </w:rPr>
        <w:t xml:space="preserve">  </w:t>
      </w:r>
      <w:r w:rsidR="00506FDA" w:rsidRPr="003B0531">
        <w:rPr>
          <w:b/>
          <w:color w:val="548DD4" w:themeColor="text2" w:themeTint="99"/>
          <w:sz w:val="24"/>
          <w:szCs w:val="24"/>
        </w:rPr>
        <w:t>Guatemala, Guatemala</w:t>
      </w:r>
    </w:p>
    <w:p w:rsidR="00506FDA" w:rsidRDefault="00506FDA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color w:val="8DB3E2" w:themeColor="text2" w:themeTint="66"/>
          <w:sz w:val="24"/>
          <w:szCs w:val="24"/>
        </w:rPr>
        <w:t xml:space="preserve">                                                                 </w:t>
      </w:r>
      <w:r w:rsidRPr="003B0531">
        <w:rPr>
          <w:b/>
          <w:color w:val="548DD4" w:themeColor="text2" w:themeTint="99"/>
          <w:sz w:val="24"/>
          <w:szCs w:val="24"/>
        </w:rPr>
        <w:t>6 de enero de 2000</w:t>
      </w:r>
    </w:p>
    <w:p w:rsidR="00506FDA" w:rsidRPr="00506FDA" w:rsidRDefault="00506FDA" w:rsidP="0069475E">
      <w:pPr>
        <w:rPr>
          <w:b/>
          <w:color w:val="8DB3E2" w:themeColor="text2" w:themeTint="66"/>
          <w:sz w:val="24"/>
          <w:szCs w:val="24"/>
        </w:rPr>
      </w:pPr>
    </w:p>
    <w:p w:rsidR="00C96387" w:rsidRPr="00506FDA" w:rsidRDefault="00C96387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sz w:val="24"/>
          <w:szCs w:val="24"/>
        </w:rPr>
        <w:t>ESTADO CIVIL</w:t>
      </w:r>
      <w:r w:rsidR="00506FDA">
        <w:rPr>
          <w:b/>
          <w:sz w:val="24"/>
          <w:szCs w:val="24"/>
        </w:rPr>
        <w:t xml:space="preserve">                                        </w:t>
      </w:r>
      <w:r w:rsidR="00506FDA" w:rsidRPr="003B0531">
        <w:rPr>
          <w:b/>
          <w:color w:val="548DD4" w:themeColor="text2" w:themeTint="99"/>
          <w:sz w:val="24"/>
          <w:szCs w:val="24"/>
        </w:rPr>
        <w:t>SOLTERO</w:t>
      </w:r>
      <w:bookmarkStart w:id="0" w:name="_GoBack"/>
      <w:bookmarkEnd w:id="0"/>
    </w:p>
    <w:p w:rsidR="00C96387" w:rsidRDefault="00C96387" w:rsidP="0069475E">
      <w:pPr>
        <w:rPr>
          <w:b/>
          <w:sz w:val="24"/>
          <w:szCs w:val="24"/>
        </w:rPr>
      </w:pPr>
    </w:p>
    <w:p w:rsidR="00C96387" w:rsidRDefault="00C96387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sz w:val="24"/>
          <w:szCs w:val="24"/>
        </w:rPr>
        <w:t>No. DPI</w:t>
      </w:r>
      <w:r w:rsidR="00506FDA">
        <w:rPr>
          <w:b/>
          <w:sz w:val="24"/>
          <w:szCs w:val="24"/>
        </w:rPr>
        <w:t xml:space="preserve">                    </w:t>
      </w:r>
      <w:r w:rsidR="004C146D">
        <w:rPr>
          <w:b/>
          <w:sz w:val="24"/>
          <w:szCs w:val="24"/>
        </w:rPr>
        <w:t xml:space="preserve">                                </w:t>
      </w:r>
      <w:r w:rsidR="0081236C" w:rsidRPr="003B0531">
        <w:rPr>
          <w:b/>
          <w:color w:val="548DD4" w:themeColor="text2" w:themeTint="99"/>
          <w:sz w:val="24"/>
          <w:szCs w:val="24"/>
        </w:rPr>
        <w:t>2995780030101</w:t>
      </w:r>
    </w:p>
    <w:p w:rsidR="003B0531" w:rsidRDefault="003B0531" w:rsidP="0069475E">
      <w:pPr>
        <w:rPr>
          <w:b/>
          <w:color w:val="8DB3E2" w:themeColor="text2" w:themeTint="66"/>
          <w:sz w:val="24"/>
          <w:szCs w:val="24"/>
        </w:rPr>
      </w:pPr>
    </w:p>
    <w:p w:rsidR="003B0531" w:rsidRDefault="003B0531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sz w:val="24"/>
          <w:szCs w:val="24"/>
        </w:rPr>
        <w:t xml:space="preserve">No. NIT                                                    </w:t>
      </w:r>
      <w:r w:rsidRPr="003B0531">
        <w:rPr>
          <w:b/>
          <w:color w:val="548DD4" w:themeColor="text2" w:themeTint="99"/>
          <w:sz w:val="24"/>
          <w:szCs w:val="24"/>
        </w:rPr>
        <w:t>103583998</w:t>
      </w:r>
    </w:p>
    <w:p w:rsidR="003B0531" w:rsidRDefault="003B0531" w:rsidP="0069475E">
      <w:pPr>
        <w:rPr>
          <w:b/>
          <w:color w:val="8DB3E2" w:themeColor="text2" w:themeTint="66"/>
          <w:sz w:val="24"/>
          <w:szCs w:val="24"/>
        </w:rPr>
      </w:pPr>
    </w:p>
    <w:p w:rsidR="003B0531" w:rsidRPr="003B0531" w:rsidRDefault="003B0531" w:rsidP="0069475E">
      <w:pPr>
        <w:rPr>
          <w:b/>
          <w:color w:val="548DD4" w:themeColor="text2" w:themeTint="99"/>
          <w:sz w:val="24"/>
          <w:szCs w:val="24"/>
        </w:rPr>
      </w:pPr>
      <w:r>
        <w:rPr>
          <w:b/>
          <w:sz w:val="24"/>
          <w:szCs w:val="24"/>
        </w:rPr>
        <w:t xml:space="preserve">No. CELULAR                                          </w:t>
      </w:r>
      <w:r w:rsidRPr="003B0531">
        <w:rPr>
          <w:b/>
          <w:color w:val="548DD4" w:themeColor="text2" w:themeTint="99"/>
          <w:sz w:val="24"/>
          <w:szCs w:val="24"/>
        </w:rPr>
        <w:t>5960-3435</w:t>
      </w:r>
    </w:p>
    <w:p w:rsidR="00C96387" w:rsidRDefault="00C96387" w:rsidP="0069475E">
      <w:pPr>
        <w:rPr>
          <w:b/>
          <w:sz w:val="24"/>
          <w:szCs w:val="24"/>
        </w:rPr>
      </w:pPr>
    </w:p>
    <w:p w:rsidR="00C96387" w:rsidRDefault="00506FDA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sz w:val="24"/>
          <w:szCs w:val="24"/>
        </w:rPr>
        <w:t>E-MAIL</w:t>
      </w:r>
      <w:r w:rsidR="004C146D">
        <w:rPr>
          <w:b/>
          <w:sz w:val="24"/>
          <w:szCs w:val="24"/>
        </w:rPr>
        <w:t xml:space="preserve">                                                    </w:t>
      </w:r>
      <w:hyperlink r:id="rId8" w:history="1">
        <w:r w:rsidR="003B0531" w:rsidRPr="002B3242">
          <w:rPr>
            <w:rStyle w:val="Hipervnculo"/>
            <w:b/>
            <w:sz w:val="24"/>
            <w:szCs w:val="24"/>
          </w:rPr>
          <w:t>dl1149497@gmail.com</w:t>
        </w:r>
      </w:hyperlink>
    </w:p>
    <w:p w:rsidR="0069475E" w:rsidRDefault="0069475E" w:rsidP="0069475E">
      <w:pPr>
        <w:rPr>
          <w:b/>
          <w:color w:val="8DB3E2" w:themeColor="text2" w:themeTint="66"/>
          <w:sz w:val="24"/>
          <w:szCs w:val="24"/>
        </w:rPr>
      </w:pPr>
    </w:p>
    <w:p w:rsidR="00D81B6B" w:rsidRDefault="00D81B6B" w:rsidP="0069475E">
      <w:pPr>
        <w:rPr>
          <w:b/>
          <w:color w:val="8DB3E2" w:themeColor="text2" w:themeTint="66"/>
          <w:sz w:val="24"/>
          <w:szCs w:val="24"/>
        </w:rPr>
      </w:pPr>
    </w:p>
    <w:p w:rsidR="00D81B6B" w:rsidRDefault="00D81B6B" w:rsidP="0069475E">
      <w:pPr>
        <w:rPr>
          <w:b/>
          <w:color w:val="8DB3E2" w:themeColor="text2" w:themeTint="66"/>
          <w:sz w:val="24"/>
          <w:szCs w:val="24"/>
        </w:rPr>
      </w:pPr>
      <w:r w:rsidRPr="00D81B6B">
        <w:rPr>
          <w:b/>
          <w:color w:val="548DD4" w:themeColor="text2" w:themeTint="99"/>
          <w:sz w:val="24"/>
          <w:szCs w:val="24"/>
        </w:rPr>
        <w:t>OBJETIVO PROFESIONAL</w:t>
      </w:r>
    </w:p>
    <w:p w:rsidR="00D81B6B" w:rsidRPr="00D81B6B" w:rsidRDefault="00D81B6B" w:rsidP="0069475E">
      <w:pPr>
        <w:rPr>
          <w:b/>
          <w:sz w:val="24"/>
          <w:szCs w:val="24"/>
        </w:rPr>
      </w:pPr>
      <w:r>
        <w:rPr>
          <w:b/>
          <w:color w:val="8DB3E2" w:themeColor="text2" w:themeTint="66"/>
          <w:sz w:val="24"/>
          <w:szCs w:val="24"/>
        </w:rPr>
        <w:t xml:space="preserve">        </w:t>
      </w:r>
      <w:r w:rsidRPr="00D81B6B">
        <w:rPr>
          <w:b/>
          <w:sz w:val="24"/>
          <w:szCs w:val="24"/>
        </w:rPr>
        <w:t>- Pertenecer a su Prestigiosa empresa y Desarrollarme Profesionalmente</w:t>
      </w:r>
    </w:p>
    <w:p w:rsidR="00D81B6B" w:rsidRPr="00D81B6B" w:rsidRDefault="00D81B6B" w:rsidP="0069475E">
      <w:pPr>
        <w:rPr>
          <w:b/>
          <w:sz w:val="24"/>
          <w:szCs w:val="24"/>
        </w:rPr>
      </w:pPr>
      <w:r w:rsidRPr="00D81B6B">
        <w:rPr>
          <w:b/>
          <w:sz w:val="24"/>
          <w:szCs w:val="24"/>
        </w:rPr>
        <w:t xml:space="preserve">        - Cumplir con los Reglamentos Internos de la Empresa</w:t>
      </w:r>
    </w:p>
    <w:p w:rsidR="00D81B6B" w:rsidRPr="00D81B6B" w:rsidRDefault="00D81B6B" w:rsidP="0069475E">
      <w:pPr>
        <w:rPr>
          <w:b/>
          <w:sz w:val="24"/>
          <w:szCs w:val="24"/>
        </w:rPr>
      </w:pPr>
      <w:r w:rsidRPr="00D81B6B">
        <w:rPr>
          <w:b/>
          <w:sz w:val="24"/>
          <w:szCs w:val="24"/>
        </w:rPr>
        <w:t xml:space="preserve">        - Ser responsable con las tareas asignadas por mi Supervisor</w:t>
      </w:r>
    </w:p>
    <w:p w:rsidR="003B0531" w:rsidRDefault="003B0531" w:rsidP="0069475E">
      <w:pPr>
        <w:rPr>
          <w:b/>
          <w:sz w:val="24"/>
          <w:szCs w:val="24"/>
        </w:rPr>
      </w:pPr>
    </w:p>
    <w:p w:rsidR="00506FDA" w:rsidRDefault="00506FDA" w:rsidP="0069475E">
      <w:pPr>
        <w:rPr>
          <w:b/>
          <w:sz w:val="24"/>
          <w:szCs w:val="24"/>
        </w:rPr>
      </w:pPr>
    </w:p>
    <w:p w:rsidR="00506FDA" w:rsidRDefault="00506FDA" w:rsidP="0069475E">
      <w:pPr>
        <w:rPr>
          <w:b/>
          <w:color w:val="8DB3E2" w:themeColor="text2" w:themeTint="66"/>
          <w:sz w:val="24"/>
          <w:szCs w:val="24"/>
        </w:rPr>
      </w:pPr>
      <w:r>
        <w:rPr>
          <w:b/>
          <w:color w:val="8DB3E2" w:themeColor="text2" w:themeTint="66"/>
          <w:sz w:val="24"/>
          <w:szCs w:val="24"/>
        </w:rPr>
        <w:lastRenderedPageBreak/>
        <w:t>EXPERIENCIA LABORAL</w:t>
      </w:r>
    </w:p>
    <w:p w:rsidR="00506FDA" w:rsidRDefault="009266E1" w:rsidP="0069475E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Distribuidora Molino</w:t>
      </w:r>
    </w:p>
    <w:p w:rsidR="009266E1" w:rsidRDefault="009266E1" w:rsidP="0069475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Festival Cultural 2019</w:t>
      </w:r>
    </w:p>
    <w:p w:rsidR="009266E1" w:rsidRDefault="009266E1" w:rsidP="0069475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Festival Navideño 2019</w:t>
      </w:r>
    </w:p>
    <w:p w:rsidR="004C146D" w:rsidRDefault="004C146D" w:rsidP="0069475E">
      <w:pPr>
        <w:rPr>
          <w:b/>
          <w:sz w:val="24"/>
          <w:szCs w:val="24"/>
        </w:rPr>
      </w:pPr>
    </w:p>
    <w:p w:rsidR="004C146D" w:rsidRDefault="004C146D" w:rsidP="004C146D">
      <w:pPr>
        <w:pStyle w:val="Sinespaciado"/>
        <w:rPr>
          <w:b/>
          <w:sz w:val="24"/>
          <w:szCs w:val="24"/>
        </w:rPr>
      </w:pPr>
    </w:p>
    <w:p w:rsidR="004C146D" w:rsidRDefault="004C146D" w:rsidP="004C146D">
      <w:pPr>
        <w:pStyle w:val="Sinespaciado"/>
        <w:rPr>
          <w:b/>
          <w:sz w:val="24"/>
          <w:szCs w:val="24"/>
        </w:rPr>
      </w:pPr>
    </w:p>
    <w:p w:rsidR="00147C5B" w:rsidRDefault="00147C5B" w:rsidP="004C146D">
      <w:pPr>
        <w:pStyle w:val="Sinespaciado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FORMACIÓN ACADEMICA</w:t>
      </w:r>
    </w:p>
    <w:p w:rsidR="00147C5B" w:rsidRDefault="00147C5B" w:rsidP="004C146D">
      <w:pPr>
        <w:pStyle w:val="Sinespaciado"/>
        <w:rPr>
          <w:b/>
          <w:color w:val="548DD4" w:themeColor="text2" w:themeTint="99"/>
          <w:sz w:val="24"/>
          <w:szCs w:val="24"/>
        </w:rPr>
      </w:pPr>
    </w:p>
    <w:p w:rsidR="00147C5B" w:rsidRDefault="00147C5B" w:rsidP="004C146D">
      <w:pPr>
        <w:pStyle w:val="Sinespaciado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Liceo Ixchel </w:t>
      </w:r>
    </w:p>
    <w:p w:rsidR="00147C5B" w:rsidRDefault="00147C5B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Jornada matutina, 5 calle 3-79 zona 1 Guatemala, Guatemala.</w:t>
      </w:r>
    </w:p>
    <w:p w:rsidR="00147C5B" w:rsidRDefault="007E1401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BACHILLER INDUSTRIAL Y </w:t>
      </w:r>
      <w:r w:rsidR="00115AB6">
        <w:rPr>
          <w:b/>
          <w:sz w:val="24"/>
          <w:szCs w:val="24"/>
        </w:rPr>
        <w:t>PERITO EN ELECTRONICA          (2017-2019)</w:t>
      </w: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Colegio Valle de Jesús</w:t>
      </w:r>
    </w:p>
    <w:p w:rsidR="00115AB6" w:rsidRDefault="00115AB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Jornada matutina, Calle Real Las Tapias, Guatemala.</w:t>
      </w:r>
    </w:p>
    <w:p w:rsidR="00115AB6" w:rsidRDefault="00115AB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TERCERO BASICO                         (2013-2015)</w:t>
      </w:r>
    </w:p>
    <w:p w:rsidR="00115AB6" w:rsidRDefault="00115AB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SEXTO PRIMARIA                         (2007-2012)</w:t>
      </w: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115AB6" w:rsidP="004C146D">
      <w:pPr>
        <w:pStyle w:val="Sinespaciado"/>
        <w:rPr>
          <w:b/>
          <w:sz w:val="24"/>
          <w:szCs w:val="24"/>
        </w:rPr>
      </w:pPr>
    </w:p>
    <w:p w:rsidR="00115AB6" w:rsidRDefault="008F1CB2" w:rsidP="004C146D">
      <w:pPr>
        <w:pStyle w:val="Sinespaciado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DATOS FAMILIARES</w:t>
      </w:r>
    </w:p>
    <w:p w:rsidR="008F1CB2" w:rsidRDefault="008F1CB2" w:rsidP="004C146D">
      <w:pPr>
        <w:pStyle w:val="Sinespaciado"/>
        <w:rPr>
          <w:b/>
          <w:color w:val="548DD4" w:themeColor="text2" w:themeTint="99"/>
          <w:sz w:val="24"/>
          <w:szCs w:val="24"/>
        </w:rPr>
      </w:pPr>
    </w:p>
    <w:p w:rsidR="008F1CB2" w:rsidRDefault="008F1CB2" w:rsidP="004C146D">
      <w:pPr>
        <w:pStyle w:val="Sinespaciado"/>
        <w:rPr>
          <w:b/>
          <w:sz w:val="24"/>
          <w:szCs w:val="24"/>
        </w:rPr>
      </w:pPr>
    </w:p>
    <w:p w:rsidR="008F1CB2" w:rsidRDefault="008F1CB2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PADRES                                          FECHA DE NACIMIENTO     OCUPACION         TELEFONO</w:t>
      </w:r>
    </w:p>
    <w:p w:rsidR="008F1CB2" w:rsidRDefault="008F1CB2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Judith del Carmen Jacamo         05-12-1975                            negocio propio    58433643</w:t>
      </w:r>
    </w:p>
    <w:p w:rsidR="008F1CB2" w:rsidRDefault="008F1CB2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Luis Fernando López Burrión    29-07-1977                             ventas                    59780560</w:t>
      </w: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HERMANOS</w:t>
      </w:r>
    </w:p>
    <w:p w:rsidR="00A97006" w:rsidRDefault="00A9700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María Fernanda López Jacamo   17-02-2004                           estudiante</w:t>
      </w:r>
    </w:p>
    <w:p w:rsidR="00A97006" w:rsidRDefault="00A97006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Nataly Yuliana López Jacamo      11-07-2011                           estudiante</w:t>
      </w: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3B0531" w:rsidRDefault="003B0531" w:rsidP="004C146D">
      <w:pPr>
        <w:pStyle w:val="Sinespaciado"/>
        <w:rPr>
          <w:b/>
          <w:sz w:val="24"/>
          <w:szCs w:val="24"/>
        </w:rPr>
      </w:pPr>
    </w:p>
    <w:p w:rsidR="003B0531" w:rsidRDefault="003B0531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sz w:val="24"/>
          <w:szCs w:val="24"/>
        </w:rPr>
      </w:pPr>
    </w:p>
    <w:p w:rsidR="00A97006" w:rsidRDefault="00A97006" w:rsidP="004C146D">
      <w:pPr>
        <w:pStyle w:val="Sinespaciado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lastRenderedPageBreak/>
        <w:t>REFERENCIAS PERSONALES</w:t>
      </w:r>
    </w:p>
    <w:p w:rsidR="004161DD" w:rsidRDefault="004161DD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         </w:t>
      </w:r>
      <w:r w:rsidR="00A97006">
        <w:rPr>
          <w:b/>
          <w:sz w:val="24"/>
          <w:szCs w:val="24"/>
        </w:rPr>
        <w:t xml:space="preserve">                         TELEFONO</w:t>
      </w:r>
      <w:r>
        <w:rPr>
          <w:b/>
          <w:sz w:val="24"/>
          <w:szCs w:val="24"/>
        </w:rPr>
        <w:t xml:space="preserve">                               </w:t>
      </w:r>
    </w:p>
    <w:p w:rsidR="004161DD" w:rsidRDefault="004161DD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Brenda Ávila                             54135892</w:t>
      </w:r>
    </w:p>
    <w:p w:rsidR="004161DD" w:rsidRDefault="004161DD" w:rsidP="004C146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Judith </w:t>
      </w:r>
      <w:proofErr w:type="spellStart"/>
      <w:r>
        <w:rPr>
          <w:b/>
          <w:sz w:val="24"/>
          <w:szCs w:val="24"/>
        </w:rPr>
        <w:t>Jacamo</w:t>
      </w:r>
      <w:proofErr w:type="spellEnd"/>
      <w:r>
        <w:rPr>
          <w:b/>
          <w:sz w:val="24"/>
          <w:szCs w:val="24"/>
        </w:rPr>
        <w:t xml:space="preserve">                          58433643</w:t>
      </w: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46396" w:rsidRDefault="00F46396" w:rsidP="004C146D">
      <w:pPr>
        <w:pStyle w:val="Sinespaciado"/>
        <w:rPr>
          <w:b/>
          <w:noProof/>
          <w:sz w:val="24"/>
          <w:szCs w:val="24"/>
        </w:rPr>
      </w:pP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F7968" w:rsidRDefault="00FF7968" w:rsidP="004C146D">
      <w:pPr>
        <w:pStyle w:val="Sinespaciado"/>
        <w:rPr>
          <w:b/>
          <w:sz w:val="24"/>
          <w:szCs w:val="24"/>
        </w:rPr>
      </w:pPr>
    </w:p>
    <w:p w:rsidR="00FF7968" w:rsidRPr="004161DD" w:rsidRDefault="00FF7968" w:rsidP="004C146D">
      <w:pPr>
        <w:pStyle w:val="Sinespaciado"/>
        <w:rPr>
          <w:b/>
          <w:sz w:val="24"/>
          <w:szCs w:val="24"/>
        </w:rPr>
      </w:pPr>
    </w:p>
    <w:sectPr w:rsidR="00FF7968" w:rsidRPr="00416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5E"/>
    <w:rsid w:val="00115AB6"/>
    <w:rsid w:val="00147C5B"/>
    <w:rsid w:val="003B0531"/>
    <w:rsid w:val="004161DD"/>
    <w:rsid w:val="004C146D"/>
    <w:rsid w:val="00506FDA"/>
    <w:rsid w:val="0069475E"/>
    <w:rsid w:val="0074412D"/>
    <w:rsid w:val="007E1401"/>
    <w:rsid w:val="0081236C"/>
    <w:rsid w:val="0082171D"/>
    <w:rsid w:val="008F1CB2"/>
    <w:rsid w:val="009266E1"/>
    <w:rsid w:val="009923A3"/>
    <w:rsid w:val="00A97006"/>
    <w:rsid w:val="00C47801"/>
    <w:rsid w:val="00C96387"/>
    <w:rsid w:val="00D81B6B"/>
    <w:rsid w:val="00F46396"/>
    <w:rsid w:val="00FC335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75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C1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C14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44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1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75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C1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C14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44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114949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Plantillas\TP102017053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2E1B-933E-4477-8166-421624263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201AB-F642-46B0-A4A9-978413A0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TP102017053_template</Template>
  <TotalTime>58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currciculum vitae</vt:lpstr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currciculum vitae</dc:title>
  <dc:creator>LUIS FERNANDO LOPEZ BURRION</dc:creator>
  <cp:lastModifiedBy>VENOM</cp:lastModifiedBy>
  <cp:revision>9</cp:revision>
  <dcterms:created xsi:type="dcterms:W3CDTF">2008-01-01T20:11:00Z</dcterms:created>
  <dcterms:modified xsi:type="dcterms:W3CDTF">2008-01-04T17:41:00Z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TC020170549991</vt:lpwstr>
  </property>
</Properties>
</file>