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8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rincipal"/>
      </w:tblPr>
      <w:tblGrid>
        <w:gridCol w:w="6023"/>
        <w:gridCol w:w="4274"/>
      </w:tblGrid>
      <w:tr w:rsidR="00184664" w:rsidRPr="00A85B6F" w:rsidTr="006A432A">
        <w:trPr>
          <w:jc w:val="center"/>
        </w:trPr>
        <w:tc>
          <w:tcPr>
            <w:tcW w:w="6023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3"/>
            </w:tblGrid>
            <w:tr w:rsidR="00184664" w:rsidRPr="00A85B6F" w:rsidTr="00792967">
              <w:trPr>
                <w:trHeight w:hRule="exact" w:val="2520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317" w:type="dxa"/>
                  </w:tcMar>
                </w:tcPr>
                <w:p w:rsidR="00184664" w:rsidRPr="00A85B6F" w:rsidRDefault="00501D8E" w:rsidP="001E0898">
                  <w:pPr>
                    <w:pStyle w:val="Ttulo2"/>
                  </w:pPr>
                  <w:sdt>
                    <w:sdtPr>
                      <w:alias w:val="Aptitudes:"/>
                      <w:tag w:val="Aptitudes:"/>
                      <w:id w:val="1490835561"/>
                      <w:placeholder>
                        <w:docPart w:val="065ACB2B51D3491595B841BF4F6208D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Aptitudes</w:t>
                      </w:r>
                    </w:sdtContent>
                  </w:sdt>
                </w:p>
                <w:p w:rsidR="00555254" w:rsidRDefault="008C7C84" w:rsidP="008C7C84">
                  <w:pPr>
                    <w:pStyle w:val="Ttulo3"/>
                  </w:pPr>
                  <w:r>
                    <w:t>Mis aptitudes las de podido desempeñar en la m</w:t>
                  </w:r>
                  <w:r w:rsidR="00407E61">
                    <w:t>archa, ser proactiva una buena líder poder desempeñarme bajo presión, creativa siempre teniendo una buena actitud sobre todo positiva ante cualquier adversidad</w:t>
                  </w:r>
                  <w:r>
                    <w:t xml:space="preserve">. </w:t>
                  </w:r>
                </w:p>
                <w:p w:rsidR="00184664" w:rsidRPr="00A85B6F" w:rsidRDefault="008C7C84" w:rsidP="008C7C84">
                  <w:pPr>
                    <w:pStyle w:val="Ttulo3"/>
                  </w:pPr>
                  <w:r>
                    <w:t xml:space="preserve">Como ser </w:t>
                  </w:r>
                </w:p>
              </w:tc>
            </w:tr>
            <w:tr w:rsidR="00184664" w:rsidRPr="00A85B6F" w:rsidTr="00C35148">
              <w:trPr>
                <w:trHeight w:val="836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245" w:type="dxa"/>
                  </w:tcMar>
                </w:tcPr>
                <w:p w:rsidR="00184664" w:rsidRPr="00A85B6F" w:rsidRDefault="00501D8E" w:rsidP="001E0898">
                  <w:pPr>
                    <w:pStyle w:val="Ttulo2"/>
                  </w:pPr>
                  <w:sdt>
                    <w:sdtPr>
                      <w:alias w:val="Experiencia:"/>
                      <w:tag w:val="Experiencia:"/>
                      <w:id w:val="1217937480"/>
                      <w:placeholder>
                        <w:docPart w:val="90C97CA8E6044032B17606ED87DE50B5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Experiencia</w:t>
                      </w:r>
                    </w:sdtContent>
                  </w:sdt>
                </w:p>
                <w:p w:rsidR="00184664" w:rsidRPr="00A85B6F" w:rsidRDefault="00501D8E" w:rsidP="001E0898">
                  <w:pPr>
                    <w:pStyle w:val="Ttulo3"/>
                  </w:pPr>
                  <w:sdt>
                    <w:sdtPr>
                      <w:alias w:val="Escriba el puesto:"/>
                      <w:tag w:val="Escriba el puesto:"/>
                      <w:id w:val="287256568"/>
                      <w:placeholder>
                        <w:docPart w:val="4DB8D02D76154DC08C8F2A657E912056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Puesto</w:t>
                      </w:r>
                    </w:sdtContent>
                  </w:sdt>
                  <w:r w:rsidR="00184664" w:rsidRPr="005B0E81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Escriba el nombre de la compañía:"/>
                      <w:tag w:val="Escriba el nombre de la compañía:"/>
                      <w:id w:val="1443026557"/>
                      <w:placeholder>
                        <w:docPart w:val="BC53E035E34744E1923361E01545E8C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Compañía</w:t>
                      </w:r>
                    </w:sdtContent>
                  </w:sdt>
                  <w:r w:rsidR="00184664" w:rsidRPr="005B0E81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Escriba las fechas de inicio y fin:"/>
                      <w:tag w:val="Escriba las fechas de inicio y fin:"/>
                      <w:id w:val="500858531"/>
                      <w:placeholder>
                        <w:docPart w:val="633AF72FFB414ACA8088F897B3FE153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Fechas de inicio y fin</w:t>
                      </w:r>
                    </w:sdtContent>
                  </w:sdt>
                </w:p>
                <w:p w:rsidR="006C5E05" w:rsidRDefault="006C5E05" w:rsidP="001E0898">
                  <w:pPr>
                    <w:pStyle w:val="Ttulo3"/>
                  </w:pPr>
                  <w:r>
                    <w:t xml:space="preserve">Contadora/secretaria, GRUPO C.A.S.A. </w:t>
                  </w:r>
                </w:p>
                <w:p w:rsidR="006C5E05" w:rsidRDefault="006C5E05" w:rsidP="001E0898">
                  <w:pPr>
                    <w:pStyle w:val="Ttulo3"/>
                  </w:pPr>
                  <w:r>
                    <w:t>28/02/2018 AL 01/10/2018</w:t>
                  </w:r>
                </w:p>
                <w:p w:rsidR="006C5E05" w:rsidRDefault="006C5E05" w:rsidP="001E0898">
                  <w:pPr>
                    <w:pStyle w:val="Ttulo3"/>
                  </w:pPr>
                  <w:r>
                    <w:t xml:space="preserve">Desempeñe labores como ingreso de compras y ventas, declaraciones de impuestos, partidas de libro diario así como la preparación de los estados financieros, atención a clientes y empleados, control de utensilios de la oficina así como en recursos humanos. </w:t>
                  </w:r>
                </w:p>
                <w:p w:rsidR="006C5E05" w:rsidRDefault="006C5E05" w:rsidP="001E0898">
                  <w:pPr>
                    <w:pStyle w:val="Ttulo3"/>
                  </w:pPr>
                  <w:r>
                    <w:t>Practicas realizadas en el Ministerio Publico en el área administrativa.</w:t>
                  </w:r>
                </w:p>
                <w:p w:rsidR="00A70919" w:rsidRDefault="00A70919" w:rsidP="00A70919">
                  <w:pPr>
                    <w:pStyle w:val="Ttulo3"/>
                    <w:jc w:val="both"/>
                  </w:pPr>
                  <w:r>
                    <w:t xml:space="preserve">Pago de liquidaciones, conciliaciones bancarias, archivos de documentos. </w:t>
                  </w:r>
                </w:p>
                <w:p w:rsidR="00184664" w:rsidRPr="00A85B6F" w:rsidRDefault="00184664" w:rsidP="006C5E05">
                  <w:pPr>
                    <w:pStyle w:val="Ttulo3"/>
                  </w:pPr>
                </w:p>
                <w:p w:rsidR="00184664" w:rsidRPr="00A85B6F" w:rsidRDefault="00501D8E" w:rsidP="001E0898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475DA9A805E54057A0661EF080EDAB1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Educación</w:t>
                      </w:r>
                    </w:sdtContent>
                  </w:sdt>
                </w:p>
                <w:p w:rsidR="00184664" w:rsidRDefault="00501D8E" w:rsidP="001E0898">
                  <w:pPr>
                    <w:pStyle w:val="Ttulo3"/>
                  </w:pPr>
                  <w:sdt>
                    <w:sdtPr>
                      <w:alias w:val="Escriba la titulación:"/>
                      <w:tag w:val="Escriba la titulación:"/>
                      <w:id w:val="634905938"/>
                      <w:placeholder>
                        <w:docPart w:val="FF8976C09A35470BBE912F38D06138E2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Titulación</w:t>
                      </w:r>
                    </w:sdtContent>
                  </w:sdt>
                  <w:r w:rsidR="00184664" w:rsidRPr="005B0E81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Escriba la fecha de obtención:"/>
                      <w:tag w:val="Escriba la fecha de obtención:"/>
                      <w:id w:val="-719983892"/>
                      <w:placeholder>
                        <w:docPart w:val="541983BBCCDE4DE792F2015B03089A9A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Fecha de obtención</w:t>
                      </w:r>
                    </w:sdtContent>
                  </w:sdt>
                  <w:r w:rsidR="00184664" w:rsidRPr="005B0E81">
                    <w:rPr>
                      <w:lang w:bidi="es-ES"/>
                    </w:rPr>
                    <w:t xml:space="preserve"> | </w:t>
                  </w:r>
                  <w:sdt>
                    <w:sdtPr>
                      <w:alias w:val="Escriba el centro educativo:"/>
                      <w:tag w:val="Escriba el centro educativo:"/>
                      <w:id w:val="-104814593"/>
                      <w:placeholder>
                        <w:docPart w:val="508CFA37F19549DF83767ACD82868A6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Centro educativo</w:t>
                      </w:r>
                    </w:sdtContent>
                  </w:sdt>
                </w:p>
                <w:p w:rsidR="006C5E05" w:rsidRDefault="006C5E05" w:rsidP="001E0898">
                  <w:pPr>
                    <w:pStyle w:val="Ttulo3"/>
                  </w:pPr>
                  <w:r>
                    <w:t>Educación primaria-Escuela Primaria Mixta Casa Central</w:t>
                  </w:r>
                </w:p>
                <w:p w:rsidR="006C5E05" w:rsidRDefault="006C5E05" w:rsidP="001E0898">
                  <w:pPr>
                    <w:pStyle w:val="Ttulo3"/>
                  </w:pPr>
                  <w:r>
                    <w:t xml:space="preserve">Educación media-Escuela Virgen Poderosa Casa Central </w:t>
                  </w:r>
                </w:p>
                <w:p w:rsidR="006C5E05" w:rsidRDefault="006C5E05" w:rsidP="001E0898">
                  <w:pPr>
                    <w:pStyle w:val="Ttulo3"/>
                  </w:pPr>
                  <w:r>
                    <w:t>Diversificado-Colegio El Rosario (Perito Contador)</w:t>
                  </w:r>
                </w:p>
                <w:p w:rsidR="006C5E05" w:rsidRDefault="006C5E05" w:rsidP="001E0898">
                  <w:pPr>
                    <w:pStyle w:val="Ttulo3"/>
                  </w:pPr>
                </w:p>
                <w:p w:rsidR="006C5E05" w:rsidRDefault="006C5E05" w:rsidP="001E0898">
                  <w:pPr>
                    <w:pStyle w:val="Ttulo3"/>
                  </w:pPr>
                  <w:r>
                    <w:lastRenderedPageBreak/>
                    <w:t>Universidad Mariano Gálvez de Guatemala-Contaduría Pública y Auditoria (segundo semestre)</w:t>
                  </w:r>
                </w:p>
                <w:p w:rsidR="00F15712" w:rsidRDefault="00F15712" w:rsidP="001E0898">
                  <w:pPr>
                    <w:pStyle w:val="Ttulo3"/>
                  </w:pPr>
                </w:p>
                <w:p w:rsidR="00F15712" w:rsidRDefault="00F15712" w:rsidP="001E0898">
                  <w:pPr>
                    <w:pStyle w:val="Ttulo3"/>
                  </w:pPr>
                </w:p>
                <w:p w:rsidR="00F15712" w:rsidRDefault="00F15712" w:rsidP="001E0898">
                  <w:pPr>
                    <w:pStyle w:val="Ttulo3"/>
                  </w:pPr>
                </w:p>
                <w:p w:rsidR="004670DD" w:rsidRDefault="00A70919" w:rsidP="004670DD">
                  <w:r>
                    <w:t xml:space="preserve">Referencias Personales y Laborales </w:t>
                  </w:r>
                </w:p>
                <w:p w:rsidR="00A70919" w:rsidRDefault="00A70919" w:rsidP="004670DD">
                  <w:r>
                    <w:t>Javier Samayoa                 Tel: 5129-4988</w:t>
                  </w:r>
                </w:p>
                <w:p w:rsidR="006A432A" w:rsidRDefault="006A432A" w:rsidP="004670DD">
                  <w:r>
                    <w:t xml:space="preserve">Bryan Ochoa                       Tel: 4717-9328  </w:t>
                  </w:r>
                </w:p>
                <w:p w:rsidR="006A432A" w:rsidRDefault="006A432A" w:rsidP="004670DD">
                  <w:r>
                    <w:t xml:space="preserve">Angélica María Perez       </w:t>
                  </w:r>
                  <w:r w:rsidR="00A70919">
                    <w:t xml:space="preserve">   </w:t>
                  </w:r>
                  <w:r>
                    <w:t>Tel: 3323-4403</w:t>
                  </w:r>
                </w:p>
                <w:p w:rsidR="006A432A" w:rsidRDefault="006A432A" w:rsidP="004670DD">
                  <w:bookmarkStart w:id="0" w:name="_GoBack"/>
                  <w:bookmarkEnd w:id="0"/>
                </w:p>
                <w:p w:rsidR="00A70919" w:rsidRDefault="00A70919" w:rsidP="004670DD">
                  <w:r>
                    <w:t xml:space="preserve">            </w:t>
                  </w:r>
                </w:p>
                <w:p w:rsidR="00A70919" w:rsidRPr="00A85B6F" w:rsidRDefault="00A70919" w:rsidP="004670DD"/>
              </w:tc>
            </w:tr>
          </w:tbl>
          <w:p w:rsidR="00184664" w:rsidRPr="00A85B6F" w:rsidRDefault="00184664" w:rsidP="001E0898"/>
        </w:tc>
        <w:tc>
          <w:tcPr>
            <w:tcW w:w="4274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403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36"/>
            </w:tblGrid>
            <w:tr w:rsidR="00184664" w:rsidRPr="00A85B6F" w:rsidTr="002D00BE">
              <w:trPr>
                <w:trHeight w:val="285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288" w:type="dxa"/>
                  </w:tcMar>
                </w:tcPr>
                <w:p w:rsidR="00184664" w:rsidRPr="00A85B6F" w:rsidRDefault="00501D8E" w:rsidP="00F15712">
                  <w:pPr>
                    <w:pStyle w:val="Ttulo2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33ECA83A6F8D460999B062E06D86038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517626">
                        <w:rPr>
                          <w:lang w:bidi="es-ES"/>
                        </w:rPr>
                        <w:t>Objetivo</w:t>
                      </w:r>
                    </w:sdtContent>
                  </w:sdt>
                </w:p>
                <w:p w:rsidR="00184664" w:rsidRDefault="008C7C84" w:rsidP="00F15712">
                  <w:pPr>
                    <w:pStyle w:val="Ttulo3"/>
                  </w:pPr>
                  <w:r>
                    <w:t>Mis objeticos los dividiría en dos: mi imagen ante la empresa y mis objetivos personales</w:t>
                  </w:r>
                </w:p>
                <w:p w:rsidR="008C7C84" w:rsidRDefault="008C7C84" w:rsidP="00F15712">
                  <w:pPr>
                    <w:pStyle w:val="Ttulo3"/>
                  </w:pPr>
                  <w:r>
                    <w:t>Desempeñarme de la mejor manera en la empresa y dar mi 100% en todas las actividades a realizar.</w:t>
                  </w:r>
                </w:p>
                <w:p w:rsidR="008C7C84" w:rsidRPr="00A85B6F" w:rsidRDefault="008C7C84" w:rsidP="00F15712">
                  <w:pPr>
                    <w:pStyle w:val="Ttulo3"/>
                  </w:pPr>
                  <w:r>
                    <w:t>Y mi objetivo personal es crecer como persona, con mis compañeros poder practicar más lo que son los valores del respeto y la humildad.</w:t>
                  </w:r>
                </w:p>
              </w:tc>
            </w:tr>
            <w:tr w:rsidR="00184664" w:rsidRPr="00A85B6F" w:rsidTr="002D00BE">
              <w:trPr>
                <w:trHeight w:hRule="exact" w:val="4170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3816" w:type="dxa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Tabla de diseño de contacto"/>
                  </w:tblPr>
                  <w:tblGrid>
                    <w:gridCol w:w="1867"/>
                    <w:gridCol w:w="1949"/>
                  </w:tblGrid>
                  <w:tr w:rsidR="00184664" w:rsidRPr="00A85B6F" w:rsidTr="00403393">
                    <w:trPr>
                      <w:trHeight w:val="553"/>
                    </w:trPr>
                    <w:tc>
                      <w:tcPr>
                        <w:tcW w:w="1867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F15712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GT" w:eastAsia="es-GT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5875D9" wp14:editId="66ADBC3A">
                                  <wp:extent cx="329184" cy="329184"/>
                                  <wp:effectExtent l="0" t="0" r="0" b="0"/>
                                  <wp:docPr id="6" name="Grupo 322" descr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5855F33" id="Grupo 322" o:spid="_x0000_s1026" alt="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">
                                  <v:oval id="Elipse 7" o:spid="_x0000_s1027" style="position:absolute;width:329184;height:3291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3JnsIA&#10;AADaAAAADwAAAGRycy9kb3ducmV2LnhtbESPQWsCMRSE7wX/Q3iCl1KzCrZlNcoiCB5EWxXPj83r&#10;bujmZU2irv/eCIUeh5n5hpktOtuIK/lgHCsYDTMQxKXThisFx8Pq7RNEiMgaG8ek4E4BFvPeywxz&#10;7W78Tdd9rESCcMhRQR1jm0sZyposhqFriZP347zFmKSvpPZ4S3DbyHGWvUuLhtNCjS0tayp/9xer&#10;4NXLovPbiTyzrcxus7am+DopNeh3xRREpC7+h//aa63gA55X0g2Q8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Xcme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F8N78A&#10;AADaAAAADwAAAGRycy9kb3ducmV2LnhtbERPTWvCMBi+D/YfwjvYbU3sQV01igwLu4kfDI8vzWtb&#10;bN50SdS6X78cBI8Pz/d8OdhOXMmH1rGGUaZAEFfOtFxrOOzLjymIEJENdo5Jw50CLBevL3MsjLvx&#10;lq67WIsUwqFADU2MfSFlqBqyGDLXEyfu5LzFmKCvpfF4S+G2k7lSY2mx5dTQYE9fDVXn3cVqOH12&#10;5d9aHdXPhvwqn4yR8/JX6/e3YTUDEWmIT/HD/W00pK3pSro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QXw3vwAAANoAAAAPAAAAAAAAAAAAAAAAAJgCAABkcnMvZG93bnJl&#10;di54bWxQSwUGAAAAAAQABAD1AAAAhA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949" w:type="dxa"/>
                        <w:tcMar>
                          <w:top w:w="432" w:type="dxa"/>
                          <w:bottom w:w="0" w:type="dxa"/>
                        </w:tcMar>
                      </w:tcPr>
                      <w:p w:rsidR="00184664" w:rsidRPr="00A85B6F" w:rsidRDefault="00184664" w:rsidP="00F15712">
                        <w:pPr>
                          <w:pStyle w:val="Ttulo3"/>
                        </w:pPr>
                        <w:r w:rsidRPr="00A85B6F">
                          <w:rPr>
                            <w:noProof/>
                            <w:lang w:val="es-GT" w:eastAsia="es-GT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321AF854" wp14:editId="4FB580A3">
                                  <wp:extent cx="329184" cy="329184"/>
                                  <wp:effectExtent l="0" t="0" r="0" b="0"/>
                                  <wp:docPr id="304" name="Grupo 303" descr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09E1F556" id="Grupo 303" o:spid="_x0000_s1026" alt="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">
                                  <v:oval id="Elipse 2" o:spid="_x0000_s1027" style="position:absolute;width:338328;height:3383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pqBsIA&#10;AADaAAAADwAAAGRycy9kb3ducmV2LnhtbESPT2sCMRTE7wW/Q3hCL6VmFZSyNcoiCB6k/ql4fmye&#10;u8HNy5pE3X77RhA8DjPzG2Y672wjbuSDcaxgOMhAEJdOG64UHH6Xn18gQkTW2DgmBX8UYD7rvU0x&#10;1+7OO7rtYyUShEOOCuoY21zKUNZkMQxcS5y8k/MWY5K+ktrjPcFtI0dZNpEWDaeFGlta1FSe91er&#10;4MPLovM/Y3lhW5nNemVNsT0q9d7vim8Qkbr4Cj/bK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KmoGwgAAANoAAAAPAAAAAAAAAAAAAAAAAJgCAABkcnMvZG93&#10;bnJldi54bWxQSwUGAAAAAAQABAD1AAAAhwM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BwC8IA&#10;AADaAAAADwAAAGRycy9kb3ducmV2LnhtbESPwWrDMBBE74X+g9hCb43clobgRAlpwZCr7eSQ22Jt&#10;LCfWSlhqYufrq0Khx2HmzTCrzWh7caUhdI4VvM4yEMSN0x23CvZ18bIAESKyxt4xKZgowGb9+LDC&#10;XLsbl3StYitSCYccFZgYfS5laAxZDDPniZN3coPFmOTQSj3gLZXbXr5l2Vxa7DgtGPT0Zai5VN9W&#10;wbvviul094edKc7urhfHuvz8UOr5adwuQUQa43/4j97pxMHvlX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0HALwgAAANoAAAAPAAAAAAAAAAAAAAAAAJgCAABkcnMvZG93&#10;bnJldi54bWxQSwUGAAAAAAQABAD1AAAAhwM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184664" w:rsidRPr="00A85B6F" w:rsidTr="00403393">
                    <w:trPr>
                      <w:trHeight w:val="539"/>
                    </w:trPr>
                    <w:tc>
                      <w:tcPr>
                        <w:tcW w:w="1867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6A432A" w:rsidP="00F15712">
                        <w:hyperlink r:id="rId6" w:history="1">
                          <w:r w:rsidRPr="00C2595E">
                            <w:rPr>
                              <w:rStyle w:val="Hipervnculo"/>
                            </w:rPr>
                            <w:t>Danielamedinarivas15@icloud.com</w:t>
                          </w:r>
                        </w:hyperlink>
                      </w:p>
                    </w:tc>
                    <w:tc>
                      <w:tcPr>
                        <w:tcW w:w="1949" w:type="dxa"/>
                        <w:tcMar>
                          <w:top w:w="0" w:type="dxa"/>
                          <w:bottom w:w="0" w:type="dxa"/>
                        </w:tcMar>
                      </w:tcPr>
                      <w:p w:rsidR="00184664" w:rsidRPr="00A85B6F" w:rsidRDefault="00A70919" w:rsidP="00F15712">
                        <w:r>
                          <w:t>5411-1940</w:t>
                        </w:r>
                      </w:p>
                    </w:tc>
                  </w:tr>
                  <w:tr w:rsidR="00184664" w:rsidRPr="00A85B6F" w:rsidTr="00403393">
                    <w:trPr>
                      <w:trHeight w:val="567"/>
                    </w:trPr>
                    <w:tc>
                      <w:tcPr>
                        <w:tcW w:w="1867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F15712">
                        <w:pPr>
                          <w:pStyle w:val="Ttulo3"/>
                        </w:pPr>
                      </w:p>
                    </w:tc>
                    <w:tc>
                      <w:tcPr>
                        <w:tcW w:w="1949" w:type="dxa"/>
                        <w:tcMar>
                          <w:top w:w="288" w:type="dxa"/>
                          <w:bottom w:w="0" w:type="dxa"/>
                        </w:tcMar>
                      </w:tcPr>
                      <w:p w:rsidR="00184664" w:rsidRPr="00A85B6F" w:rsidRDefault="00184664" w:rsidP="00F15712">
                        <w:pPr>
                          <w:pStyle w:val="Ttulo3"/>
                        </w:pPr>
                      </w:p>
                    </w:tc>
                  </w:tr>
                  <w:tr w:rsidR="00184664" w:rsidRPr="00A85B6F" w:rsidTr="00403393">
                    <w:trPr>
                      <w:trHeight w:val="802"/>
                    </w:trPr>
                    <w:tc>
                      <w:tcPr>
                        <w:tcW w:w="1867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184664" w:rsidP="00F15712"/>
                    </w:tc>
                    <w:tc>
                      <w:tcPr>
                        <w:tcW w:w="1949" w:type="dxa"/>
                        <w:tcMar>
                          <w:top w:w="0" w:type="dxa"/>
                          <w:bottom w:w="288" w:type="dxa"/>
                        </w:tcMar>
                      </w:tcPr>
                      <w:p w:rsidR="00184664" w:rsidRPr="00A85B6F" w:rsidRDefault="00184664" w:rsidP="00F15712"/>
                    </w:tc>
                  </w:tr>
                </w:tbl>
                <w:p w:rsidR="00184664" w:rsidRPr="00A85B6F" w:rsidRDefault="00184664" w:rsidP="00F15712"/>
              </w:tc>
            </w:tr>
            <w:tr w:rsidR="00184664" w:rsidRPr="00A85B6F" w:rsidTr="00016EFC">
              <w:trPr>
                <w:trHeight w:val="3395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:rsidR="00184664" w:rsidRPr="00A85B6F" w:rsidRDefault="00501D8E" w:rsidP="00F15712">
                  <w:pPr>
                    <w:pStyle w:val="Ttulo2"/>
                  </w:pPr>
                  <w:sdt>
                    <w:sdt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5B38F73269524A1DBE8A1FA2A71C0B5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184664" w:rsidRPr="00A85B6F">
                        <w:rPr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:rsidR="00A70919" w:rsidRDefault="00A70919" w:rsidP="00F15712">
                  <w:pPr>
                    <w:pStyle w:val="Ttulo3"/>
                  </w:pPr>
                  <w:r>
                    <w:t>Experimente la</w:t>
                  </w:r>
                </w:p>
                <w:p w:rsidR="004670DD" w:rsidRPr="00A85B6F" w:rsidRDefault="00A70919" w:rsidP="00F15712">
                  <w:pPr>
                    <w:pStyle w:val="Ttulo3"/>
                  </w:pPr>
                  <w:r>
                    <w:t>Gran oportunidad de dirigir tanto personal de nuevo ingreso, así como las personas que llegaron como de practicantes dentro de la misma.</w:t>
                  </w:r>
                </w:p>
              </w:tc>
            </w:tr>
          </w:tbl>
          <w:p w:rsidR="00184664" w:rsidRPr="00A85B6F" w:rsidRDefault="00184664" w:rsidP="00F15712"/>
        </w:tc>
      </w:tr>
    </w:tbl>
    <w:p w:rsidR="00BA68C1" w:rsidRPr="00A85B6F" w:rsidRDefault="00BA68C1" w:rsidP="004670DD">
      <w:pPr>
        <w:pStyle w:val="Sinespaciado"/>
      </w:pPr>
    </w:p>
    <w:sectPr w:rsidR="00BA68C1" w:rsidRPr="00A85B6F" w:rsidSect="0044707F">
      <w:footerReference w:type="default" r:id="rId7"/>
      <w:headerReference w:type="first" r:id="rId8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D8E" w:rsidRDefault="00501D8E" w:rsidP="008B2920">
      <w:pPr>
        <w:spacing w:after="0" w:line="240" w:lineRule="auto"/>
      </w:pPr>
      <w:r>
        <w:separator/>
      </w:r>
    </w:p>
  </w:endnote>
  <w:endnote w:type="continuationSeparator" w:id="0">
    <w:p w:rsidR="00501D8E" w:rsidRDefault="00501D8E" w:rsidP="008B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0898" w:rsidRDefault="001E0898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6A432A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D8E" w:rsidRDefault="00501D8E" w:rsidP="008B2920">
      <w:pPr>
        <w:spacing w:after="0" w:line="240" w:lineRule="auto"/>
      </w:pPr>
      <w:r>
        <w:separator/>
      </w:r>
    </w:p>
  </w:footnote>
  <w:footnote w:type="continuationSeparator" w:id="0">
    <w:p w:rsidR="00501D8E" w:rsidRDefault="00501D8E" w:rsidP="008B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61" w:rsidRDefault="00407E61" w:rsidP="00A66C62">
    <w:pPr>
      <w:pStyle w:val="Encabezado"/>
      <w:jc w:val="left"/>
      <w:rPr>
        <w:rFonts w:ascii="Maiandra GD" w:hAnsi="Maiandra GD"/>
        <w:b/>
        <w:sz w:val="52"/>
      </w:rPr>
    </w:pPr>
    <w:r w:rsidRPr="00407E61">
      <w:rPr>
        <w:rFonts w:ascii="Maiandra GD" w:hAnsi="Maiandra GD"/>
        <w:b/>
        <w:noProof/>
        <w:sz w:val="52"/>
        <w:lang w:val="es-GT" w:eastAsia="es-GT"/>
      </w:rPr>
      <w:drawing>
        <wp:anchor distT="0" distB="0" distL="114300" distR="114300" simplePos="0" relativeHeight="251658240" behindDoc="0" locked="0" layoutInCell="1" allowOverlap="1" wp14:anchorId="1C169583" wp14:editId="297287D3">
          <wp:simplePos x="0" y="0"/>
          <wp:positionH relativeFrom="margin">
            <wp:align>right</wp:align>
          </wp:positionH>
          <wp:positionV relativeFrom="page">
            <wp:posOffset>381635</wp:posOffset>
          </wp:positionV>
          <wp:extent cx="1423063" cy="1423063"/>
          <wp:effectExtent l="0" t="0" r="5715" b="5715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36779251_194547201234504_3296008355931226112_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23063" cy="1423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7E61">
      <w:rPr>
        <w:rFonts w:ascii="Maiandra GD" w:hAnsi="Maiandra GD"/>
        <w:b/>
        <w:sz w:val="52"/>
      </w:rPr>
      <w:t xml:space="preserve">DANIELA DEL ROSARIO MEDINA RIVAS </w:t>
    </w:r>
  </w:p>
  <w:p w:rsidR="00A66C62" w:rsidRPr="00A66C62" w:rsidRDefault="00A66C62" w:rsidP="00A66C62">
    <w:pPr>
      <w:pStyle w:val="Encabezado"/>
      <w:jc w:val="left"/>
      <w:rPr>
        <w:rFonts w:ascii="Maiandra GD" w:hAnsi="Maiandra GD"/>
        <w:b/>
        <w:sz w:val="36"/>
      </w:rPr>
    </w:pPr>
    <w:r w:rsidRPr="00A66C62">
      <w:rPr>
        <w:rFonts w:ascii="Maiandra GD" w:hAnsi="Maiandra GD"/>
        <w:b/>
        <w:sz w:val="36"/>
      </w:rPr>
      <w:t>Edad: 20 años</w:t>
    </w:r>
  </w:p>
  <w:p w:rsidR="00A66C62" w:rsidRDefault="00A66C62" w:rsidP="00A66C62">
    <w:pPr>
      <w:pStyle w:val="Encabezado"/>
      <w:jc w:val="left"/>
      <w:rPr>
        <w:rFonts w:ascii="Maiandra GD" w:hAnsi="Maiandra GD"/>
        <w:b/>
        <w:sz w:val="36"/>
      </w:rPr>
    </w:pPr>
    <w:r w:rsidRPr="00A66C62">
      <w:rPr>
        <w:rFonts w:ascii="Maiandra GD" w:hAnsi="Maiandra GD"/>
        <w:b/>
        <w:sz w:val="36"/>
      </w:rPr>
      <w:t>Dirección: 18 av. 12-22 zona 1</w:t>
    </w:r>
  </w:p>
  <w:p w:rsidR="00A66C62" w:rsidRDefault="00A66C62" w:rsidP="00A66C62">
    <w:pPr>
      <w:pStyle w:val="Encabezado"/>
      <w:jc w:val="left"/>
      <w:rPr>
        <w:rFonts w:ascii="Maiandra GD" w:hAnsi="Maiandra GD"/>
        <w:b/>
        <w:sz w:val="36"/>
      </w:rPr>
    </w:pPr>
    <w:r>
      <w:rPr>
        <w:rFonts w:ascii="Maiandra GD" w:hAnsi="Maiandra GD"/>
        <w:b/>
        <w:sz w:val="36"/>
      </w:rPr>
      <w:t>Teléfono: 5411-1940</w:t>
    </w:r>
  </w:p>
  <w:p w:rsidR="00A66C62" w:rsidRPr="00A66C62" w:rsidRDefault="00A66C62" w:rsidP="00A66C62">
    <w:pPr>
      <w:pStyle w:val="Encabezado"/>
      <w:jc w:val="left"/>
      <w:rPr>
        <w:sz w:val="12"/>
      </w:rPr>
    </w:pPr>
    <w:r>
      <w:rPr>
        <w:rFonts w:ascii="Maiandra GD" w:hAnsi="Maiandra GD"/>
        <w:b/>
        <w:sz w:val="36"/>
      </w:rPr>
      <w:t>Dirección de correo: danielamedinarivas15@gmail.com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84"/>
    <w:rsid w:val="00016EFC"/>
    <w:rsid w:val="000243D1"/>
    <w:rsid w:val="00057F04"/>
    <w:rsid w:val="000A378C"/>
    <w:rsid w:val="000C2D37"/>
    <w:rsid w:val="0010042F"/>
    <w:rsid w:val="00135C2C"/>
    <w:rsid w:val="00142F58"/>
    <w:rsid w:val="00153ED4"/>
    <w:rsid w:val="00184664"/>
    <w:rsid w:val="001C7765"/>
    <w:rsid w:val="001E0898"/>
    <w:rsid w:val="001F60D3"/>
    <w:rsid w:val="0020741F"/>
    <w:rsid w:val="0027115C"/>
    <w:rsid w:val="00293B83"/>
    <w:rsid w:val="002D00BE"/>
    <w:rsid w:val="0034032E"/>
    <w:rsid w:val="00381BB6"/>
    <w:rsid w:val="00390414"/>
    <w:rsid w:val="003B08D1"/>
    <w:rsid w:val="003B74D9"/>
    <w:rsid w:val="003E1711"/>
    <w:rsid w:val="00403393"/>
    <w:rsid w:val="00407E61"/>
    <w:rsid w:val="0044707F"/>
    <w:rsid w:val="0045425A"/>
    <w:rsid w:val="00463A38"/>
    <w:rsid w:val="004670DD"/>
    <w:rsid w:val="0048346B"/>
    <w:rsid w:val="00492B59"/>
    <w:rsid w:val="004D37CC"/>
    <w:rsid w:val="004E4CA5"/>
    <w:rsid w:val="00501D8E"/>
    <w:rsid w:val="00502D70"/>
    <w:rsid w:val="00510920"/>
    <w:rsid w:val="00517626"/>
    <w:rsid w:val="00555254"/>
    <w:rsid w:val="00561CA5"/>
    <w:rsid w:val="005B0E81"/>
    <w:rsid w:val="00630D36"/>
    <w:rsid w:val="006A3CE7"/>
    <w:rsid w:val="006A432A"/>
    <w:rsid w:val="006C5E05"/>
    <w:rsid w:val="006E5FD2"/>
    <w:rsid w:val="006F1734"/>
    <w:rsid w:val="00781D13"/>
    <w:rsid w:val="00783C41"/>
    <w:rsid w:val="00787503"/>
    <w:rsid w:val="00792967"/>
    <w:rsid w:val="007A6606"/>
    <w:rsid w:val="007E7032"/>
    <w:rsid w:val="00833359"/>
    <w:rsid w:val="00853CE2"/>
    <w:rsid w:val="00860491"/>
    <w:rsid w:val="00887A77"/>
    <w:rsid w:val="008B2920"/>
    <w:rsid w:val="008B2DF7"/>
    <w:rsid w:val="008C7C84"/>
    <w:rsid w:val="00905520"/>
    <w:rsid w:val="009244EC"/>
    <w:rsid w:val="009814C0"/>
    <w:rsid w:val="00984A27"/>
    <w:rsid w:val="00A213B1"/>
    <w:rsid w:val="00A66C62"/>
    <w:rsid w:val="00A70919"/>
    <w:rsid w:val="00A85B6F"/>
    <w:rsid w:val="00A915C8"/>
    <w:rsid w:val="00AA3476"/>
    <w:rsid w:val="00AA6B7B"/>
    <w:rsid w:val="00AB540C"/>
    <w:rsid w:val="00AC5D83"/>
    <w:rsid w:val="00B15938"/>
    <w:rsid w:val="00B67DB0"/>
    <w:rsid w:val="00BA68C1"/>
    <w:rsid w:val="00BD34A5"/>
    <w:rsid w:val="00BD5EFB"/>
    <w:rsid w:val="00BE2D6E"/>
    <w:rsid w:val="00C35148"/>
    <w:rsid w:val="00C35EFB"/>
    <w:rsid w:val="00C40790"/>
    <w:rsid w:val="00C73037"/>
    <w:rsid w:val="00D2689C"/>
    <w:rsid w:val="00D97FFA"/>
    <w:rsid w:val="00DF6A6F"/>
    <w:rsid w:val="00E20402"/>
    <w:rsid w:val="00E27B07"/>
    <w:rsid w:val="00E928A3"/>
    <w:rsid w:val="00F15712"/>
    <w:rsid w:val="00F67FBA"/>
    <w:rsid w:val="00F879CE"/>
    <w:rsid w:val="00F951C5"/>
    <w:rsid w:val="00FB4333"/>
    <w:rsid w:val="00FE1639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EEB5E44C-AEB2-4A4E-BB73-CE22E4B4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636A6B" w:themeColor="text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626"/>
  </w:style>
  <w:style w:type="paragraph" w:styleId="Ttulo1">
    <w:name w:val="heading 1"/>
    <w:basedOn w:val="Normal"/>
    <w:link w:val="Ttulo1Car"/>
    <w:uiPriority w:val="9"/>
    <w:qFormat/>
    <w:rsid w:val="00184664"/>
    <w:pPr>
      <w:keepNext/>
      <w:keepLines/>
      <w:spacing w:after="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67FBA"/>
    <w:pPr>
      <w:keepNext/>
      <w:keepLines/>
      <w:spacing w:before="560"/>
      <w:contextualSpacing/>
      <w:outlineLvl w:val="1"/>
    </w:pPr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9814C0"/>
    <w:pPr>
      <w:keepNext/>
      <w:keepLines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5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5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4664"/>
    <w:rPr>
      <w:rFonts w:asciiTheme="majorHAnsi" w:eastAsiaTheme="majorEastAsia" w:hAnsiTheme="majorHAnsi" w:cstheme="majorBidi"/>
      <w:caps/>
      <w:color w:val="404040" w:themeColor="text1" w:themeTint="BF"/>
      <w:spacing w:val="80"/>
      <w:sz w:val="4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67FBA"/>
    <w:rPr>
      <w:rFonts w:asciiTheme="majorHAnsi" w:eastAsiaTheme="majorEastAsia" w:hAnsiTheme="majorHAnsi" w:cstheme="majorBidi"/>
      <w:caps/>
      <w:spacing w:val="5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814C0"/>
    <w:rPr>
      <w:rFonts w:asciiTheme="majorHAnsi" w:eastAsiaTheme="majorEastAsia" w:hAnsiTheme="majorHAnsi" w:cstheme="majorBidi"/>
      <w:b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A85B6F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B6F"/>
  </w:style>
  <w:style w:type="paragraph" w:styleId="Piedepgina">
    <w:name w:val="footer"/>
    <w:basedOn w:val="Normal"/>
    <w:link w:val="PiedepginaCar"/>
    <w:uiPriority w:val="99"/>
    <w:unhideWhenUsed/>
    <w:rsid w:val="00510920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0920"/>
  </w:style>
  <w:style w:type="character" w:customStyle="1" w:styleId="Ttulo4Car">
    <w:name w:val="Título 4 Car"/>
    <w:basedOn w:val="Fuentedeprrafopredeter"/>
    <w:link w:val="Ttulo4"/>
    <w:uiPriority w:val="9"/>
    <w:semiHidden/>
    <w:rsid w:val="009055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520"/>
    <w:rPr>
      <w:rFonts w:asciiTheme="majorHAnsi" w:eastAsiaTheme="majorEastAsia" w:hAnsiTheme="majorHAnsi" w:cstheme="majorBidi"/>
      <w:color w:val="595959" w:themeColor="text1" w:themeTint="A6"/>
    </w:rPr>
  </w:style>
  <w:style w:type="character" w:styleId="Textodelmarcadordeposicin">
    <w:name w:val="Placeholder Text"/>
    <w:basedOn w:val="Fuentedeprrafopredeter"/>
    <w:uiPriority w:val="99"/>
    <w:semiHidden/>
    <w:rsid w:val="004E4CA5"/>
    <w:rPr>
      <w:color w:val="808080"/>
    </w:rPr>
  </w:style>
  <w:style w:type="paragraph" w:styleId="Sinespaciado">
    <w:name w:val="No Spacing"/>
    <w:uiPriority w:val="11"/>
    <w:qFormat/>
    <w:rsid w:val="00F879C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28A3"/>
    <w:pPr>
      <w:spacing w:after="0" w:line="240" w:lineRule="auto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8A3"/>
    <w:rPr>
      <w:rFonts w:ascii="Segoe UI" w:hAnsi="Segoe UI" w:cs="Segoe UI"/>
    </w:rPr>
  </w:style>
  <w:style w:type="character" w:styleId="Refdecomentario">
    <w:name w:val="annotation reference"/>
    <w:basedOn w:val="Fuentedeprrafopredeter"/>
    <w:uiPriority w:val="99"/>
    <w:semiHidden/>
    <w:unhideWhenUsed/>
    <w:rsid w:val="003904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90414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904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04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90414"/>
    <w:rPr>
      <w:b/>
      <w:bCs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semiHidden/>
    <w:unhideWhenUsed/>
    <w:qFormat/>
    <w:rsid w:val="00BD34A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semiHidden/>
    <w:rsid w:val="00BD34A5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BD34A5"/>
    <w:pPr>
      <w:numPr>
        <w:ilvl w:val="1"/>
      </w:numPr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BD34A5"/>
    <w:rPr>
      <w:rFonts w:eastAsiaTheme="minorEastAsia"/>
      <w:color w:val="5A5A5A" w:themeColor="text1" w:themeTint="A5"/>
      <w:sz w:val="22"/>
      <w:szCs w:val="22"/>
    </w:rPr>
  </w:style>
  <w:style w:type="table" w:styleId="Tabladecuadrcula4-nfasis4">
    <w:name w:val="Grid Table 4 Accent 4"/>
    <w:basedOn w:val="Tablanormal"/>
    <w:uiPriority w:val="49"/>
    <w:rsid w:val="00F15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6A43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amedinarivas15@icloud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%20Medina\AppData\Roaming\Microsoft\Plantilla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65ACB2B51D3491595B841BF4F620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43B9E-8776-4343-9A57-3CDBD3D857F3}"/>
      </w:docPartPr>
      <w:docPartBody>
        <w:p w:rsidR="00EF5E5C" w:rsidRDefault="00EF5E5C">
          <w:pPr>
            <w:pStyle w:val="065ACB2B51D3491595B841BF4F6208DE"/>
          </w:pPr>
          <w:r w:rsidRPr="00A85B6F">
            <w:rPr>
              <w:lang w:bidi="es-ES"/>
            </w:rPr>
            <w:t>Aptitudes</w:t>
          </w:r>
        </w:p>
      </w:docPartBody>
    </w:docPart>
    <w:docPart>
      <w:docPartPr>
        <w:name w:val="90C97CA8E6044032B17606ED87DE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5213A-25CE-4584-86AF-F5B42F4D941E}"/>
      </w:docPartPr>
      <w:docPartBody>
        <w:p w:rsidR="00EF5E5C" w:rsidRDefault="00EF5E5C">
          <w:pPr>
            <w:pStyle w:val="90C97CA8E6044032B17606ED87DE50B5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4DB8D02D76154DC08C8F2A657E912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EE3B8-9091-494F-9EC6-104DFC8FFB9C}"/>
      </w:docPartPr>
      <w:docPartBody>
        <w:p w:rsidR="00EF5E5C" w:rsidRDefault="00EF5E5C">
          <w:pPr>
            <w:pStyle w:val="4DB8D02D76154DC08C8F2A657E912056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BC53E035E34744E1923361E01545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3F951-BCCB-4F79-9A55-1D6B44F018ED}"/>
      </w:docPartPr>
      <w:docPartBody>
        <w:p w:rsidR="00EF5E5C" w:rsidRDefault="00EF5E5C">
          <w:pPr>
            <w:pStyle w:val="BC53E035E34744E1923361E01545E8C7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633AF72FFB414ACA8088F897B3FE1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FEE6-912B-44EB-BF9F-514E2C761FD5}"/>
      </w:docPartPr>
      <w:docPartBody>
        <w:p w:rsidR="00EF5E5C" w:rsidRDefault="00EF5E5C">
          <w:pPr>
            <w:pStyle w:val="633AF72FFB414ACA8088F897B3FE1532"/>
          </w:pPr>
          <w:r w:rsidRPr="00A85B6F">
            <w:rPr>
              <w:lang w:bidi="es-ES"/>
            </w:rPr>
            <w:t>Fechas de inicio y fin</w:t>
          </w:r>
        </w:p>
      </w:docPartBody>
    </w:docPart>
    <w:docPart>
      <w:docPartPr>
        <w:name w:val="475DA9A805E54057A0661EF080EDA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8FAE-2DB3-402C-BD14-3EFD21437E8B}"/>
      </w:docPartPr>
      <w:docPartBody>
        <w:p w:rsidR="00EF5E5C" w:rsidRDefault="00EF5E5C">
          <w:pPr>
            <w:pStyle w:val="475DA9A805E54057A0661EF080EDAB1D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FF8976C09A35470BBE912F38D0613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64E3-D01C-435C-BA83-3C34010B9AD5}"/>
      </w:docPartPr>
      <w:docPartBody>
        <w:p w:rsidR="00EF5E5C" w:rsidRDefault="00EF5E5C">
          <w:pPr>
            <w:pStyle w:val="FF8976C09A35470BBE912F38D06138E2"/>
          </w:pPr>
          <w:r w:rsidRPr="00A85B6F">
            <w:rPr>
              <w:lang w:bidi="es-ES"/>
            </w:rPr>
            <w:t>Titulación</w:t>
          </w:r>
        </w:p>
      </w:docPartBody>
    </w:docPart>
    <w:docPart>
      <w:docPartPr>
        <w:name w:val="541983BBCCDE4DE792F2015B0308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F817F-316A-43E9-8E31-6138601A86ED}"/>
      </w:docPartPr>
      <w:docPartBody>
        <w:p w:rsidR="00EF5E5C" w:rsidRDefault="00EF5E5C">
          <w:pPr>
            <w:pStyle w:val="541983BBCCDE4DE792F2015B03089A9A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508CFA37F19549DF83767ACD82868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765E0-9941-4090-AEBD-9F67AB181638}"/>
      </w:docPartPr>
      <w:docPartBody>
        <w:p w:rsidR="00EF5E5C" w:rsidRDefault="00EF5E5C">
          <w:pPr>
            <w:pStyle w:val="508CFA37F19549DF83767ACD82868A6E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33ECA83A6F8D460999B062E06D860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4494E-289A-4217-97DC-8FE64F96EB94}"/>
      </w:docPartPr>
      <w:docPartBody>
        <w:p w:rsidR="00EF5E5C" w:rsidRDefault="00EF5E5C">
          <w:pPr>
            <w:pStyle w:val="33ECA83A6F8D460999B062E06D860383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5B38F73269524A1DBE8A1FA2A71C0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35EE-C307-47C5-842E-FE5FE485767B}"/>
      </w:docPartPr>
      <w:docPartBody>
        <w:p w:rsidR="00EF5E5C" w:rsidRDefault="00EF5E5C">
          <w:pPr>
            <w:pStyle w:val="5B38F73269524A1DBE8A1FA2A71C0B58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E5C"/>
    <w:rsid w:val="0018123E"/>
    <w:rsid w:val="00914B39"/>
    <w:rsid w:val="00E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65ACB2B51D3491595B841BF4F6208DE">
    <w:name w:val="065ACB2B51D3491595B841BF4F6208DE"/>
  </w:style>
  <w:style w:type="paragraph" w:customStyle="1" w:styleId="90056BB5A2414A91A76F192A400D06F0">
    <w:name w:val="90056BB5A2414A91A76F192A400D06F0"/>
  </w:style>
  <w:style w:type="paragraph" w:customStyle="1" w:styleId="90C97CA8E6044032B17606ED87DE50B5">
    <w:name w:val="90C97CA8E6044032B17606ED87DE50B5"/>
  </w:style>
  <w:style w:type="paragraph" w:customStyle="1" w:styleId="4DB8D02D76154DC08C8F2A657E912056">
    <w:name w:val="4DB8D02D76154DC08C8F2A657E912056"/>
  </w:style>
  <w:style w:type="paragraph" w:customStyle="1" w:styleId="BC53E035E34744E1923361E01545E8C7">
    <w:name w:val="BC53E035E34744E1923361E01545E8C7"/>
  </w:style>
  <w:style w:type="paragraph" w:customStyle="1" w:styleId="633AF72FFB414ACA8088F897B3FE1532">
    <w:name w:val="633AF72FFB414ACA8088F897B3FE1532"/>
  </w:style>
  <w:style w:type="paragraph" w:customStyle="1" w:styleId="CD215C3FE3F0451FB781AEF780A95D60">
    <w:name w:val="CD215C3FE3F0451FB781AEF780A95D60"/>
  </w:style>
  <w:style w:type="paragraph" w:customStyle="1" w:styleId="0B1D44951418416F8C06B62B1BD1D073">
    <w:name w:val="0B1D44951418416F8C06B62B1BD1D073"/>
  </w:style>
  <w:style w:type="paragraph" w:customStyle="1" w:styleId="29CF7C8D24B9490F8F26C3C1004AD25A">
    <w:name w:val="29CF7C8D24B9490F8F26C3C1004AD25A"/>
  </w:style>
  <w:style w:type="paragraph" w:customStyle="1" w:styleId="5460711140C7456B98FBD092DAE18184">
    <w:name w:val="5460711140C7456B98FBD092DAE18184"/>
  </w:style>
  <w:style w:type="paragraph" w:customStyle="1" w:styleId="0521D1566AA94443A92747C71244CBCF">
    <w:name w:val="0521D1566AA94443A92747C71244CBCF"/>
  </w:style>
  <w:style w:type="paragraph" w:customStyle="1" w:styleId="475DA9A805E54057A0661EF080EDAB1D">
    <w:name w:val="475DA9A805E54057A0661EF080EDAB1D"/>
  </w:style>
  <w:style w:type="paragraph" w:customStyle="1" w:styleId="FF8976C09A35470BBE912F38D06138E2">
    <w:name w:val="FF8976C09A35470BBE912F38D06138E2"/>
  </w:style>
  <w:style w:type="paragraph" w:customStyle="1" w:styleId="541983BBCCDE4DE792F2015B03089A9A">
    <w:name w:val="541983BBCCDE4DE792F2015B03089A9A"/>
  </w:style>
  <w:style w:type="paragraph" w:customStyle="1" w:styleId="508CFA37F19549DF83767ACD82868A6E">
    <w:name w:val="508CFA37F19549DF83767ACD82868A6E"/>
  </w:style>
  <w:style w:type="paragraph" w:customStyle="1" w:styleId="C7E48541F7DE4892AD2F8968F9013A9B">
    <w:name w:val="C7E48541F7DE4892AD2F8968F9013A9B"/>
  </w:style>
  <w:style w:type="paragraph" w:customStyle="1" w:styleId="14DEEA727AC44CE2A9B171F3B5198E35">
    <w:name w:val="14DEEA727AC44CE2A9B171F3B5198E35"/>
  </w:style>
  <w:style w:type="paragraph" w:customStyle="1" w:styleId="98B7FC73D2834B30B0BD47086740540F">
    <w:name w:val="98B7FC73D2834B30B0BD47086740540F"/>
  </w:style>
  <w:style w:type="paragraph" w:customStyle="1" w:styleId="D27164DE9C1C4EA8A564ABF4168E696D">
    <w:name w:val="D27164DE9C1C4EA8A564ABF4168E696D"/>
  </w:style>
  <w:style w:type="paragraph" w:customStyle="1" w:styleId="8FE657EEE73C45C996D5996F4A84CE91">
    <w:name w:val="8FE657EEE73C45C996D5996F4A84CE91"/>
  </w:style>
  <w:style w:type="paragraph" w:customStyle="1" w:styleId="33ECA83A6F8D460999B062E06D860383">
    <w:name w:val="33ECA83A6F8D460999B062E06D860383"/>
  </w:style>
  <w:style w:type="paragraph" w:customStyle="1" w:styleId="FBDA41E6878C423D92A058830C56C7C2">
    <w:name w:val="FBDA41E6878C423D92A058830C56C7C2"/>
  </w:style>
  <w:style w:type="paragraph" w:customStyle="1" w:styleId="EF4C20B32CE9475F8CA601720DE0E703">
    <w:name w:val="EF4C20B32CE9475F8CA601720DE0E703"/>
  </w:style>
  <w:style w:type="paragraph" w:customStyle="1" w:styleId="4783D1EB57D24169850F4D18A61F4B96">
    <w:name w:val="4783D1EB57D24169850F4D18A61F4B96"/>
  </w:style>
  <w:style w:type="paragraph" w:customStyle="1" w:styleId="A69F1C451DE746CA81DB4340D4B1CC60">
    <w:name w:val="A69F1C451DE746CA81DB4340D4B1CC60"/>
  </w:style>
  <w:style w:type="paragraph" w:customStyle="1" w:styleId="438B5E9ACCB7451DBE3A9B430BC14D75">
    <w:name w:val="438B5E9ACCB7451DBE3A9B430BC14D75"/>
  </w:style>
  <w:style w:type="paragraph" w:customStyle="1" w:styleId="233644B73C1F4DB0B80B3E9FC5E42FC0">
    <w:name w:val="233644B73C1F4DB0B80B3E9FC5E42FC0"/>
  </w:style>
  <w:style w:type="paragraph" w:customStyle="1" w:styleId="5B38F73269524A1DBE8A1FA2A71C0B58">
    <w:name w:val="5B38F73269524A1DBE8A1FA2A71C0B58"/>
  </w:style>
  <w:style w:type="paragraph" w:customStyle="1" w:styleId="0116C9B706074783843CA6628F679D7D">
    <w:name w:val="0116C9B706074783843CA6628F679D7D"/>
  </w:style>
  <w:style w:type="paragraph" w:customStyle="1" w:styleId="2DFF8E3949584FE7931D99AC1AD972C2">
    <w:name w:val="2DFF8E3949584FE7931D99AC1AD972C2"/>
    <w:rsid w:val="00EF5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23163</TotalTime>
  <Pages>2</Pages>
  <Words>295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del rosario medina rivas</dc:creator>
  <cp:keywords/>
  <dc:description/>
  <cp:lastModifiedBy>daniela Medina Rivas</cp:lastModifiedBy>
  <cp:revision>4</cp:revision>
  <cp:lastPrinted>2016-06-29T01:32:00Z</cp:lastPrinted>
  <dcterms:created xsi:type="dcterms:W3CDTF">2018-10-03T01:36:00Z</dcterms:created>
  <dcterms:modified xsi:type="dcterms:W3CDTF">2018-11-17T22:53:00Z</dcterms:modified>
</cp:coreProperties>
</file>