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001" w:rsidRDefault="00034FBA" w:rsidP="008B592A">
      <w:pPr>
        <w:spacing w:line="240" w:lineRule="auto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3989174</wp:posOffset>
            </wp:positionH>
            <wp:positionV relativeFrom="paragraph">
              <wp:posOffset>256</wp:posOffset>
            </wp:positionV>
            <wp:extent cx="1068070" cy="1364615"/>
            <wp:effectExtent l="0" t="0" r="0" b="698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70415_145313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12" b="12179"/>
                    <a:stretch/>
                  </pic:blipFill>
                  <pic:spPr bwMode="auto">
                    <a:xfrm>
                      <a:off x="0" y="0"/>
                      <a:ext cx="1068070" cy="1364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5001" w:rsidRDefault="00C23D90" w:rsidP="008B592A">
      <w:pPr>
        <w:pStyle w:val="Nombre"/>
      </w:pPr>
      <w:sdt>
        <w:sdtPr>
          <w:alias w:val="Autor"/>
          <w:tag w:val=""/>
          <w:id w:val="1608781006"/>
          <w:placeholder>
            <w:docPart w:val="2F3AD36EA8AA4F5B8FDC8562FA226659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65001">
            <w:t>Carlos Roberto López Velásquez</w:t>
          </w:r>
        </w:sdtContent>
      </w:sdt>
    </w:p>
    <w:sdt>
      <w:sdtPr>
        <w:alias w:val="Teléfono"/>
        <w:tag w:val=""/>
        <w:id w:val="-1998721136"/>
        <w:placeholder>
          <w:docPart w:val="6B80B522C61E4D54A6CEE158B6804E9B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:rsidR="00465001" w:rsidRDefault="00465001" w:rsidP="008B592A">
          <w:pPr>
            <w:pStyle w:val="Telfono"/>
          </w:pPr>
          <w:r>
            <w:t>Cel. 40327288</w:t>
          </w:r>
          <w:r w:rsidR="00034FBA">
            <w:t xml:space="preserve">   </w:t>
          </w:r>
        </w:p>
      </w:sdtContent>
    </w:sdt>
    <w:sdt>
      <w:sdtPr>
        <w:alias w:val="Dirección de correo electrónico"/>
        <w:tag w:val=""/>
        <w:id w:val="-719599729"/>
        <w:placeholder>
          <w:docPart w:val="6CC069A6729447FFBBE0933831B86C66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/>
      <w:sdtContent>
        <w:p w:rsidR="00465001" w:rsidRDefault="00465001" w:rsidP="008B592A">
          <w:pPr>
            <w:pStyle w:val="Direccindelremitente"/>
            <w:spacing w:line="240" w:lineRule="auto"/>
          </w:pPr>
          <w:r>
            <w:t>karlos92lopez@gmail.com</w:t>
          </w:r>
          <w:r w:rsidR="00034FBA">
            <w:t xml:space="preserve"> </w:t>
          </w:r>
        </w:p>
      </w:sdtContent>
    </w:sdt>
    <w:sdt>
      <w:sdtPr>
        <w:alias w:val="Dirección"/>
        <w:tag w:val=""/>
        <w:id w:val="237988805"/>
        <w:placeholder>
          <w:docPart w:val="2591A75EF1344602B41ACA9705337A04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p w:rsidR="00564F5D" w:rsidRDefault="00465001" w:rsidP="008B592A">
          <w:pPr>
            <w:pStyle w:val="Direccindelremitente"/>
            <w:spacing w:line="240" w:lineRule="auto"/>
          </w:pPr>
          <w:r>
            <w:t>Av. San Felipe lite 60 manzana 8 col. Prados de Santa Lucia Cotzumalguapa, escuintla</w:t>
          </w:r>
          <w:r w:rsidR="00BC4020">
            <w:t>.</w:t>
          </w:r>
        </w:p>
      </w:sdtContent>
    </w:sdt>
    <w:p w:rsidR="00564F5D" w:rsidRDefault="00C60838" w:rsidP="008B592A">
      <w:pPr>
        <w:pStyle w:val="Encabezadodeseccin"/>
      </w:pPr>
      <w:r>
        <w:rPr>
          <w:lang w:val="es-ES"/>
        </w:rPr>
        <w:t>Objetivos</w:t>
      </w:r>
    </w:p>
    <w:p w:rsidR="00564F5D" w:rsidRDefault="00236621" w:rsidP="008B592A">
      <w:pPr>
        <w:spacing w:line="240" w:lineRule="auto"/>
      </w:pPr>
      <w:r>
        <w:t xml:space="preserve">Formar parte de un equipo de trabajo y </w:t>
      </w:r>
      <w:r w:rsidR="00C529D3">
        <w:t>consolidarme profesionalmente en una empresa donde los logros y empeño sean reconocidos, además de permitir oportunidades de desarrollo personal y profesional.</w:t>
      </w:r>
    </w:p>
    <w:p w:rsidR="00C529D3" w:rsidRDefault="00C529D3" w:rsidP="008B592A">
      <w:pPr>
        <w:spacing w:line="240" w:lineRule="auto"/>
      </w:pPr>
      <w:r>
        <w:t>Superarme en todos los aspectos de mi vida, brindado lo mejor de mi cada día, tanto en el aspecto laboral como en el aspecto profesional.</w:t>
      </w:r>
    </w:p>
    <w:p w:rsidR="00564F5D" w:rsidRDefault="00C60838" w:rsidP="008B592A">
      <w:pPr>
        <w:pStyle w:val="Encabezadodeseccin"/>
        <w:rPr>
          <w:lang w:val="es-ES"/>
        </w:rPr>
      </w:pPr>
      <w:r>
        <w:rPr>
          <w:lang w:val="es-ES"/>
        </w:rPr>
        <w:t>Educación</w:t>
      </w:r>
    </w:p>
    <w:p w:rsidR="008B592A" w:rsidRPr="00034FBA" w:rsidRDefault="00CB6F54" w:rsidP="008B592A">
      <w:pPr>
        <w:spacing w:line="240" w:lineRule="auto"/>
        <w:rPr>
          <w:lang w:val="es-ES"/>
        </w:rPr>
      </w:pPr>
      <w:r w:rsidRPr="00034FBA">
        <w:rPr>
          <w:lang w:val="es-ES"/>
        </w:rPr>
        <w:t xml:space="preserve">Escuela oficial rural mixta Rodrigo García Valdizán </w:t>
      </w:r>
    </w:p>
    <w:p w:rsidR="008B592A" w:rsidRDefault="00CB6F54" w:rsidP="008B592A">
      <w:pPr>
        <w:spacing w:line="240" w:lineRule="auto"/>
      </w:pPr>
      <w:r>
        <w:rPr>
          <w:bCs/>
          <w:i/>
          <w:iCs/>
        </w:rPr>
        <w:t xml:space="preserve">2005 </w:t>
      </w:r>
      <w:r>
        <w:rPr>
          <w:color w:val="A9A57C" w:themeColor="accent1"/>
          <w:lang w:val="es-ES"/>
        </w:rPr>
        <w:t xml:space="preserve">     </w:t>
      </w:r>
      <w:r w:rsidR="00C60838">
        <w:rPr>
          <w:lang w:val="es-ES"/>
        </w:rPr>
        <w:t xml:space="preserve"> </w:t>
      </w:r>
      <w:r w:rsidR="00874F38">
        <w:t>culmine mis estudios de primaria.</w:t>
      </w:r>
    </w:p>
    <w:p w:rsidR="008B592A" w:rsidRPr="00034FBA" w:rsidRDefault="00874F38" w:rsidP="008B592A">
      <w:pPr>
        <w:spacing w:line="240" w:lineRule="auto"/>
        <w:rPr>
          <w:i/>
        </w:rPr>
      </w:pPr>
      <w:r w:rsidRPr="00034FBA">
        <w:t xml:space="preserve">Instituto municipal básico aldea Miriam </w:t>
      </w:r>
      <w:r w:rsidR="00CB6F54" w:rsidRPr="00034FBA">
        <w:t>2</w:t>
      </w:r>
    </w:p>
    <w:p w:rsidR="008B592A" w:rsidRPr="008B592A" w:rsidRDefault="00874F38" w:rsidP="008B592A">
      <w:pPr>
        <w:spacing w:line="240" w:lineRule="auto"/>
        <w:rPr>
          <w:b/>
          <w:i/>
          <w:lang w:val="es-ES"/>
        </w:rPr>
      </w:pPr>
      <w:r>
        <w:t>2009       culmine mis estudios básicos.</w:t>
      </w:r>
    </w:p>
    <w:p w:rsidR="00874F38" w:rsidRPr="00034FBA" w:rsidRDefault="00874F38" w:rsidP="008B592A">
      <w:pPr>
        <w:pStyle w:val="Fechadesubseccin"/>
        <w:spacing w:after="0" w:line="240" w:lineRule="auto"/>
      </w:pPr>
      <w:r w:rsidRPr="00034FBA">
        <w:t xml:space="preserve">Colegio Mixto Cotzumalguapa </w:t>
      </w:r>
    </w:p>
    <w:p w:rsidR="005657A0" w:rsidRPr="008B592A" w:rsidRDefault="005657A0" w:rsidP="008B592A">
      <w:pPr>
        <w:pStyle w:val="Fechadesubseccin"/>
        <w:spacing w:after="0" w:line="240" w:lineRule="auto"/>
      </w:pPr>
    </w:p>
    <w:p w:rsidR="00465001" w:rsidRDefault="00CB6F54" w:rsidP="008B592A">
      <w:pPr>
        <w:pStyle w:val="Fechadesubseccin"/>
        <w:spacing w:after="0" w:line="240" w:lineRule="auto"/>
      </w:pPr>
      <w:r>
        <w:t xml:space="preserve">2013    </w:t>
      </w:r>
      <w:r w:rsidR="00874F38">
        <w:t xml:space="preserve">   culmine mis estudios a nivel diversificado con el título de bachiller en computación</w:t>
      </w:r>
      <w:r>
        <w:t>.</w:t>
      </w:r>
    </w:p>
    <w:p w:rsidR="005657A0" w:rsidRDefault="005657A0" w:rsidP="008B592A">
      <w:pPr>
        <w:pStyle w:val="Fechadesubseccin"/>
        <w:spacing w:after="0" w:line="240" w:lineRule="auto"/>
      </w:pPr>
    </w:p>
    <w:p w:rsidR="00465001" w:rsidRPr="00034FBA" w:rsidRDefault="00465001" w:rsidP="008B592A">
      <w:pPr>
        <w:pStyle w:val="Fechadesubseccin"/>
        <w:spacing w:after="0" w:line="240" w:lineRule="auto"/>
      </w:pPr>
      <w:r w:rsidRPr="00034FBA">
        <w:t>Universidad de occidente ext. Escuintla.</w:t>
      </w:r>
    </w:p>
    <w:p w:rsidR="005657A0" w:rsidRPr="00CB6F54" w:rsidRDefault="005657A0" w:rsidP="008B592A">
      <w:pPr>
        <w:pStyle w:val="Fechadesubseccin"/>
        <w:spacing w:after="0" w:line="240" w:lineRule="auto"/>
        <w:rPr>
          <w:b/>
          <w:i/>
        </w:rPr>
      </w:pPr>
    </w:p>
    <w:p w:rsidR="00564F5D" w:rsidRDefault="00465001" w:rsidP="005657A0">
      <w:pPr>
        <w:pStyle w:val="Fechadesubseccin"/>
        <w:spacing w:after="0" w:line="240" w:lineRule="auto"/>
      </w:pPr>
      <w:r>
        <w:t xml:space="preserve">2015        inicie mi carrera de ingeniería </w:t>
      </w:r>
      <w:r w:rsidR="00CB6F54">
        <w:t>agroindustrial, en la que actualmente curso el sexto semestre.</w:t>
      </w:r>
    </w:p>
    <w:p w:rsidR="00EF4ADC" w:rsidRDefault="00EF4ADC" w:rsidP="00EF4ADC">
      <w:pPr>
        <w:pStyle w:val="Encabezadodeseccin"/>
        <w:rPr>
          <w:lang w:val="es-ES"/>
        </w:rPr>
      </w:pPr>
      <w:r>
        <w:rPr>
          <w:lang w:val="es-ES"/>
        </w:rPr>
        <w:t xml:space="preserve">Otro Estudios </w:t>
      </w:r>
    </w:p>
    <w:p w:rsidR="00077B26" w:rsidRPr="00077B26" w:rsidRDefault="00077B26" w:rsidP="00077B26">
      <w:pPr>
        <w:rPr>
          <w:lang w:val="es-ES"/>
        </w:rPr>
      </w:pPr>
      <w:r>
        <w:rPr>
          <w:lang w:val="es-ES"/>
        </w:rPr>
        <w:t>Cursos de participación</w:t>
      </w:r>
    </w:p>
    <w:p w:rsidR="00EF4ADC" w:rsidRDefault="00077B26" w:rsidP="00EF4ADC">
      <w:pPr>
        <w:rPr>
          <w:lang w:val="es-ES"/>
        </w:rPr>
      </w:pPr>
      <w:r>
        <w:rPr>
          <w:lang w:val="es-ES"/>
        </w:rPr>
        <w:t xml:space="preserve">Fundamentos de mecanización de materiales     Intecap </w:t>
      </w:r>
    </w:p>
    <w:p w:rsidR="00EF4ADC" w:rsidRDefault="00EF4ADC" w:rsidP="00EF4ADC">
      <w:pPr>
        <w:rPr>
          <w:lang w:val="es-ES"/>
        </w:rPr>
      </w:pPr>
      <w:r>
        <w:rPr>
          <w:lang w:val="es-ES"/>
        </w:rPr>
        <w:t>Soldadura básica SEA y SOA</w:t>
      </w:r>
      <w:r w:rsidR="00077B26">
        <w:rPr>
          <w:lang w:val="es-ES"/>
        </w:rPr>
        <w:t xml:space="preserve">                                     Intecap </w:t>
      </w:r>
    </w:p>
    <w:p w:rsidR="00077B26" w:rsidRDefault="00077B26" w:rsidP="00EF4ADC">
      <w:pPr>
        <w:rPr>
          <w:lang w:val="es-ES"/>
        </w:rPr>
      </w:pPr>
      <w:r>
        <w:rPr>
          <w:lang w:val="es-ES"/>
        </w:rPr>
        <w:t xml:space="preserve">Electricidad básica                                                     Intecap </w:t>
      </w:r>
    </w:p>
    <w:p w:rsidR="00077B26" w:rsidRDefault="00077B26" w:rsidP="00EF4ADC">
      <w:pPr>
        <w:rPr>
          <w:lang w:val="es-ES"/>
        </w:rPr>
      </w:pPr>
      <w:r>
        <w:rPr>
          <w:lang w:val="es-ES"/>
        </w:rPr>
        <w:t xml:space="preserve">Instalación de circuitos monofásicos                      Intecap </w:t>
      </w:r>
    </w:p>
    <w:p w:rsidR="00077B26" w:rsidRDefault="00077B26" w:rsidP="00EF4ADC">
      <w:pPr>
        <w:rPr>
          <w:lang w:val="es-ES"/>
        </w:rPr>
      </w:pPr>
      <w:r>
        <w:rPr>
          <w:lang w:val="es-ES"/>
        </w:rPr>
        <w:t xml:space="preserve">Procesos de alimentos 1                                           Intecap     </w:t>
      </w:r>
    </w:p>
    <w:p w:rsidR="00564F5D" w:rsidRDefault="00C60838" w:rsidP="008B592A">
      <w:pPr>
        <w:pStyle w:val="Encabezadodeseccin"/>
      </w:pPr>
      <w:r>
        <w:rPr>
          <w:lang w:val="es-ES"/>
        </w:rPr>
        <w:t>Experiencia</w:t>
      </w:r>
      <w:r w:rsidR="00021A22">
        <w:rPr>
          <w:lang w:val="es-ES"/>
        </w:rPr>
        <w:t xml:space="preserve"> </w:t>
      </w:r>
    </w:p>
    <w:p w:rsidR="00564F5D" w:rsidRDefault="00B12B29" w:rsidP="008B592A">
      <w:pPr>
        <w:tabs>
          <w:tab w:val="left" w:pos="4782"/>
        </w:tabs>
        <w:spacing w:after="0" w:line="240" w:lineRule="auto"/>
      </w:pPr>
      <w:r>
        <w:t>Operario de producción</w:t>
      </w:r>
      <w:r w:rsidR="00C60838">
        <w:rPr>
          <w:rStyle w:val="nfasisintenso"/>
          <w:lang w:val="es-ES"/>
        </w:rPr>
        <w:t xml:space="preserve"> </w:t>
      </w:r>
      <w:r w:rsidRPr="00B12B29">
        <w:rPr>
          <w:bCs/>
          <w:iCs/>
          <w:color w:val="000000"/>
        </w:rPr>
        <w:t>18/10/2010</w:t>
      </w:r>
      <w:r w:rsidR="00C60838">
        <w:rPr>
          <w:lang w:val="es-ES"/>
        </w:rPr>
        <w:t xml:space="preserve"> – </w:t>
      </w:r>
      <w:r>
        <w:t>08/01/2016</w:t>
      </w:r>
      <w:r>
        <w:tab/>
      </w:r>
    </w:p>
    <w:p w:rsidR="00B12B29" w:rsidRDefault="00B12B29" w:rsidP="008B592A">
      <w:pPr>
        <w:tabs>
          <w:tab w:val="left" w:pos="4782"/>
        </w:tabs>
        <w:spacing w:after="0" w:line="240" w:lineRule="auto"/>
      </w:pPr>
      <w:r>
        <w:t xml:space="preserve">Avícola villa lobos planta 2  </w:t>
      </w:r>
    </w:p>
    <w:p w:rsidR="00B12B29" w:rsidRDefault="00B12B29" w:rsidP="008B592A">
      <w:pPr>
        <w:tabs>
          <w:tab w:val="left" w:pos="4782"/>
        </w:tabs>
        <w:spacing w:after="0" w:line="240" w:lineRule="auto"/>
        <w:rPr>
          <w:i/>
          <w:iCs/>
        </w:rPr>
      </w:pPr>
      <w:r>
        <w:t>Tel: 78732600</w:t>
      </w:r>
    </w:p>
    <w:p w:rsidR="00830340" w:rsidRDefault="00021A22" w:rsidP="008B592A">
      <w:pPr>
        <w:pStyle w:val="Encabezadodeseccin"/>
      </w:pPr>
      <w:r>
        <w:rPr>
          <w:lang w:val="es-ES"/>
        </w:rPr>
        <w:t>Referencias personales</w:t>
      </w:r>
    </w:p>
    <w:p w:rsidR="00077B26" w:rsidRDefault="00830340" w:rsidP="00830340">
      <w:r>
        <w:t>Sonia Barrientos       tel. 30806919</w:t>
      </w:r>
      <w:r w:rsidR="00034FBA">
        <w:t xml:space="preserve">                         Noelia rodríguez          tel. 57298980</w:t>
      </w:r>
    </w:p>
    <w:p w:rsidR="00034FBA" w:rsidRDefault="00830340" w:rsidP="00830340">
      <w:r>
        <w:t>Karla Chávez              tel. 41039092</w:t>
      </w:r>
      <w:r w:rsidR="00034FBA">
        <w:t xml:space="preserve">                         Manuel Jalal</w:t>
      </w:r>
      <w:r w:rsidR="00E709D5">
        <w:t xml:space="preserve">           </w:t>
      </w:r>
      <w:r w:rsidR="00034FBA">
        <w:t xml:space="preserve">      tel. </w:t>
      </w:r>
      <w:r w:rsidR="00E709D5">
        <w:t>48044305</w:t>
      </w:r>
      <w:r w:rsidR="00034FBA">
        <w:t xml:space="preserve"> </w:t>
      </w:r>
    </w:p>
    <w:sectPr w:rsidR="00034FBA" w:rsidSect="00EF4ADC">
      <w:headerReference w:type="even" r:id="rId11"/>
      <w:footerReference w:type="even" r:id="rId12"/>
      <w:footerReference w:type="default" r:id="rId13"/>
      <w:headerReference w:type="first" r:id="rId14"/>
      <w:pgSz w:w="11907" w:h="16839"/>
      <w:pgMar w:top="1134" w:right="1418" w:bottom="1440" w:left="1752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D90" w:rsidRDefault="00C23D90">
      <w:pPr>
        <w:spacing w:after="0" w:line="240" w:lineRule="auto"/>
      </w:pPr>
      <w:r>
        <w:separator/>
      </w:r>
    </w:p>
  </w:endnote>
  <w:endnote w:type="continuationSeparator" w:id="0">
    <w:p w:rsidR="00C23D90" w:rsidRDefault="00C23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5D" w:rsidRDefault="00C60838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editId="287649D4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5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64F5D" w:rsidRDefault="00564F5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29" style="position:absolute;margin-left:0;margin-top:0;width:55.1pt;height:11in;z-index:-25164697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" fillcolor="#675e47 [3215]" stroked="f" strokeweight="2pt">
              <v:textbox>
                <w:txbxContent>
                  <w:p w:rsidR="00564F5D" w:rsidRDefault="00564F5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editId="5CFB1159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6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64F5D" w:rsidRDefault="00564F5D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0" style="position:absolute;margin-left:0;margin-top:0;width:55.1pt;height:71.3pt;z-index:-25164595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" fillcolor="#a9a57c [3204]" stroked="f" strokeweight="2pt">
              <v:textbox>
                <w:txbxContent>
                  <w:p w:rsidR="00564F5D" w:rsidRDefault="00564F5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editId="26D55A2D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188595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64" name="Corchetes doble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564F5D" w:rsidRDefault="00C60838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34FBA" w:rsidRPr="00034FBA">
                            <w:rPr>
                              <w:noProof/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Corchetes dobles 7" o:spid="_x0000_s1031" type="#_x0000_t185" style="position:absolute;margin-left:0;margin-top:0;width:36pt;height:28.8pt;z-index:251671552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" filled="t" fillcolor="#a9a57c [3204]" strokecolor="white [3212]" strokeweight="1pt">
              <v:path arrowok="t"/>
              <v:textbox inset="0,,0">
                <w:txbxContent>
                  <w:p w:rsidR="00564F5D" w:rsidRDefault="00C60838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 w:rsidR="00034FBA" w:rsidRPr="00034FBA">
                      <w:rPr>
                        <w:noProof/>
                        <w:color w:val="FFFFFF" w:themeColor="background1"/>
                        <w:sz w:val="24"/>
                        <w:szCs w:val="24"/>
                        <w:lang w:val="es-ES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5D" w:rsidRDefault="00C60838">
    <w:r>
      <w:rPr>
        <w:noProof/>
        <w:color w:val="000000"/>
        <w:lang w:val="es-ES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editId="61F137D4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5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651B8B6E" id="Rectangle 5" o:spid="_x0000_s1026" style="position:absolute;margin-left:0;margin-top:0;width:556.9pt;height:11in;z-index:-251639808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9Hiw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nnE84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" fillcolor="white [2897]" stroked="f" strokeweight="2pt">
              <v:fill color2="#b2b2b2 [2241]" rotate="t" focusposition="13107f,.5" focussize="-13107f" colors="0 white;.75 white;1 #dadada" focus="100%" type="gradientRadial"/>
              <w10:wrap anchorx="page" anchory="page"/>
            </v:rect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editId="7DF7A4C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2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64F5D" w:rsidRDefault="00564F5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2" style="position:absolute;margin-left:0;margin-top:0;width:55.1pt;height:11in;z-index:-25164288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" fillcolor="#675e47 [3215]" stroked="f" strokeweight="2pt">
              <v:textbox>
                <w:txbxContent>
                  <w:p w:rsidR="00564F5D" w:rsidRDefault="00564F5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editId="2079E55A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3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64F5D" w:rsidRDefault="00564F5D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3" style="position:absolute;margin-left:0;margin-top:0;width:55.1pt;height:71.3pt;z-index:-25164185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" fillcolor="#a9a57c [3204]" stroked="f" strokeweight="2pt">
              <v:textbox>
                <w:txbxContent>
                  <w:p w:rsidR="00564F5D" w:rsidRDefault="00564F5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editId="7F606CDB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6932930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8928100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54" name="Corchetes dobles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564F5D" w:rsidRDefault="00C60838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4" type="#_x0000_t185" style="position:absolute;margin-left:0;margin-top:0;width:36pt;height:28.8pt;z-index:251675648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" filled="t" fillcolor="#a9a57c [3204]" strokecolor="white [3212]" strokeweight="1pt">
              <v:path arrowok="t"/>
              <v:textbox inset="0,,0">
                <w:txbxContent>
                  <w:p w:rsidR="00564F5D" w:rsidRDefault="00C60838">
                    <w:pPr>
                      <w:jc w:val="center"/>
                      <w:rPr>
                        <w:color w:val="FFFFFF" w:themeColor="background1"/>
                        <w:sz w:val="24"/>
                        <w:szCs w:val="24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instrText>PAGE    \* MERGEFORMAT</w:instrTex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4"/>
                        <w:szCs w:val="24"/>
                        <w:lang w:val="es-ES"/>
                      </w:rPr>
                      <w:t>1</w:t>
                    </w:r>
                    <w:r>
                      <w:rPr>
                        <w:color w:val="FFFFFF" w:themeColor="background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D90" w:rsidRDefault="00C23D90">
      <w:pPr>
        <w:spacing w:after="0" w:line="240" w:lineRule="auto"/>
      </w:pPr>
      <w:r>
        <w:separator/>
      </w:r>
    </w:p>
  </w:footnote>
  <w:footnote w:type="continuationSeparator" w:id="0">
    <w:p w:rsidR="00C23D90" w:rsidRDefault="00C23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5D" w:rsidRDefault="00C60838">
    <w:pPr>
      <w:pStyle w:val="Encabezado"/>
    </w:pPr>
    <w:r>
      <w:rPr>
        <w:noProof/>
        <w:color w:val="000000"/>
        <w:lang w:val="es-ES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editId="77102A8C">
              <wp:simplePos x="0" y="0"/>
              <wp:positionH relativeFrom="page">
                <wp:posOffset>2536816</wp:posOffset>
              </wp:positionH>
              <wp:positionV relativeFrom="page">
                <wp:posOffset>593678</wp:posOffset>
              </wp:positionV>
              <wp:extent cx="7072630" cy="10058400"/>
              <wp:effectExtent l="0" t="0" r="0" b="0"/>
              <wp:wrapNone/>
              <wp:docPr id="68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5FFABFC3" id="Rectángulo 5" o:spid="_x0000_s1026" style="position:absolute;margin-left:199.75pt;margin-top:46.75pt;width:556.9pt;height:11in;z-index:-251650048;visibility:visible;mso-wrap-style:square;mso-width-percent:91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" fillcolor="white [2897]" stroked="f" strokeweight="2pt">
              <v:fill color2="#b2b2b2 [2241]" rotate="t" focusposition="13107f,.5" focussize="-13107f" colors="0 white;.75 white;1 #dadada" focus="100%" type="gradientRadial"/>
              <w10:wrap anchorx="page" anchory="page"/>
            </v:rect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editId="423D3844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264160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69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4F5D" w:rsidRDefault="00C60838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  <w:lang w:val="es-ES"/>
                            </w:rPr>
                            <w:t xml:space="preserve">Currículo: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2.25pt;height:356.4pt;z-index:251667456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" fillcolor="#675e47 [3215]" stroked="f" strokeweight=".5pt">
              <v:textbox style="layout-flow:vertical;mso-layout-flow-alt:bottom-to-top">
                <w:txbxContent>
                  <w:p w:rsidR="00564F5D" w:rsidRDefault="00C60838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  <w:lang w:val="es-ES"/>
                      </w:rPr>
                      <w:t xml:space="preserve">Currículo: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editId="41A468D6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70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64F5D" w:rsidRDefault="00564F5D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Rectángulo 5" o:spid="_x0000_s1027" style="position:absolute;margin-left:0;margin-top:0;width:55.1pt;height:71.3pt;z-index:-25165107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" fillcolor="#a9a57c [3204]" stroked="f" strokeweight="2pt">
              <v:textbox>
                <w:txbxContent>
                  <w:p w:rsidR="00564F5D" w:rsidRDefault="00564F5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editId="5B56B54E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71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64F5D" w:rsidRDefault="00564F5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Rectángulo 4" o:spid="_x0000_s1028" style="position:absolute;margin-left:0;margin-top:0;width:55.1pt;height:11in;z-index:-25165209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" fillcolor="#675e47 [3215]" stroked="f" strokeweight="2pt">
              <v:textbox>
                <w:txbxContent>
                  <w:p w:rsidR="00564F5D" w:rsidRDefault="00564F5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F5D" w:rsidRDefault="00EF4ADC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EFADB5E">
              <wp:simplePos x="0" y="0"/>
              <wp:positionH relativeFrom="page">
                <wp:posOffset>6880225</wp:posOffset>
              </wp:positionH>
              <wp:positionV relativeFrom="page">
                <wp:posOffset>-1160059</wp:posOffset>
              </wp:positionV>
              <wp:extent cx="699770" cy="10058400"/>
              <wp:effectExtent l="0" t="0" r="0" b="0"/>
              <wp:wrapNone/>
              <wp:docPr id="11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64F5D" w:rsidRDefault="00564F5D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id="_x0000_s1035" style="position:absolute;margin-left:541.75pt;margin-top:-91.35pt;width:55.1pt;height:11in;z-index:251659264;visibility:visible;mso-wrap-style:square;mso-width-percent:9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9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" fillcolor="#675e47 [3215]" stroked="f" strokeweight="2pt">
              <v:textbox>
                <w:txbxContent>
                  <w:p w:rsidR="00564F5D" w:rsidRDefault="00564F5D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C60838">
      <w:rPr>
        <w:lang w:val="es-ES"/>
      </w:rPr>
      <w:t xml:space="preserve"> </w:t>
    </w:r>
    <w:r w:rsidR="00C60838"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editId="48BE611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6880225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8660765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2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564F5D" w:rsidRDefault="00564F5D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id="_x0000_s1036" style="position:absolute;margin-left:0;margin-top:0;width:55.1pt;height:71.3pt;z-index:251660288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" fillcolor="#a9a57c [3204]" stroked="f" strokeweight="2pt">
              <v:textbox>
                <w:txbxContent>
                  <w:p w:rsidR="00564F5D" w:rsidRDefault="00564F5D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71C073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8B07FD"/>
    <w:multiLevelType w:val="hybridMultilevel"/>
    <w:tmpl w:val="2058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307AC"/>
    <w:multiLevelType w:val="hybridMultilevel"/>
    <w:tmpl w:val="F1A04F9C"/>
    <w:lvl w:ilvl="0" w:tplc="1194D1B6">
      <w:start w:val="201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DateAndTime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21"/>
    <w:rsid w:val="00021A22"/>
    <w:rsid w:val="00034FBA"/>
    <w:rsid w:val="00077B26"/>
    <w:rsid w:val="001B5639"/>
    <w:rsid w:val="00206C28"/>
    <w:rsid w:val="00236621"/>
    <w:rsid w:val="00465001"/>
    <w:rsid w:val="00546B1D"/>
    <w:rsid w:val="00564F5D"/>
    <w:rsid w:val="005657A0"/>
    <w:rsid w:val="00830340"/>
    <w:rsid w:val="00874F38"/>
    <w:rsid w:val="008B592A"/>
    <w:rsid w:val="00B12B29"/>
    <w:rsid w:val="00BC4020"/>
    <w:rsid w:val="00C23D90"/>
    <w:rsid w:val="00C529D3"/>
    <w:rsid w:val="00C60838"/>
    <w:rsid w:val="00CB6F54"/>
    <w:rsid w:val="00E709D5"/>
    <w:rsid w:val="00E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55F2CC8"/>
  <w15:docId w15:val="{27EE156C-52CD-40C4-969E-2A472D94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32"/>
      <w14:numForm w14:val="oldSty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Estilo1">
    <w:name w:val="Estilo1"/>
    <w:basedOn w:val="Tabla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Prrafodelista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Cs/>
      <w:color w:val="auto"/>
      <w:sz w:val="32"/>
      <w:szCs w:val="32"/>
      <w14:numForm w14:val="oldStyle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Cs/>
      <w:color w:val="auto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80"/>
      <w14:ligatures w14:val="standard"/>
      <w14:numForm w14:val="oldStyle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auto"/>
      <w:kern w:val="28"/>
      <w:sz w:val="80"/>
      <w:szCs w:val="80"/>
      <w14:ligatures w14:val="standard"/>
      <w14:numForm w14:val="oldStyle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32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iCs/>
      <w:color w:val="auto"/>
      <w:sz w:val="32"/>
      <w:szCs w:val="32"/>
    </w:rPr>
  </w:style>
  <w:style w:type="character" w:styleId="Textoennegrita">
    <w:name w:val="Strong"/>
    <w:basedOn w:val="Fuentedeprrafopredeter"/>
    <w:uiPriority w:val="22"/>
    <w:qFormat/>
    <w:rPr>
      <w:b/>
      <w:bCs/>
      <w14:numForm w14:val="oldStyle"/>
    </w:rPr>
  </w:style>
  <w:style w:type="character" w:styleId="nfasis">
    <w:name w:val="Emphasis"/>
    <w:basedOn w:val="Fuentedeprrafopredeter"/>
    <w:uiPriority w:val="20"/>
    <w:qFormat/>
    <w:rPr>
      <w:i/>
      <w:iCs/>
      <w:color w:val="auto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14:ligatures w14:val="standard"/>
      <w14:numForm w14:val="oldStyle"/>
    </w:rPr>
  </w:style>
  <w:style w:type="character" w:customStyle="1" w:styleId="CitaCar">
    <w:name w:val="Cita Car"/>
    <w:basedOn w:val="Fuentedeprrafopredeter"/>
    <w:link w:val="Cita"/>
    <w:uiPriority w:val="29"/>
    <w:rPr>
      <w:rFonts w:asciiTheme="majorHAnsi" w:eastAsiaTheme="minorEastAsia" w:hAnsiTheme="majorHAnsi"/>
      <w:i/>
      <w:iCs/>
      <w:color w:val="auto"/>
      <w:sz w:val="24"/>
      <w14:ligatures w14:val="standard"/>
      <w14:numForm w14:val="oldStyle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14:ligatures w14:val="standard"/>
      <w14:numForm w14:val="oldStyle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14:ligatures w14:val="standard"/>
      <w14:numForm w14:val="oldStyle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auto"/>
    </w:rPr>
  </w:style>
  <w:style w:type="character" w:styleId="nfasisintenso">
    <w:name w:val="Intense Emphasis"/>
    <w:aliases w:val="Subsección Énfasis intenso"/>
    <w:basedOn w:val="Fuentedeprrafopredeter"/>
    <w:uiPriority w:val="21"/>
    <w:qFormat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Pr>
      <w:smallCaps/>
      <w:color w:val="auto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auto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caps w:val="0"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Textodelmarcadordeposicin">
    <w:name w:val="Placeholder Text"/>
    <w:basedOn w:val="Fuentedeprrafopredeter"/>
    <w:uiPriority w:val="99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customStyle="1" w:styleId="Encabezadodeseccin">
    <w:name w:val="Encabezado de sección"/>
    <w:basedOn w:val="Ttulo1"/>
    <w:next w:val="Normal"/>
    <w:qFormat/>
    <w:rPr>
      <w:b/>
      <w:color w:val="675E47" w:themeColor="text2"/>
      <w:sz w:val="24"/>
    </w:rPr>
  </w:style>
  <w:style w:type="character" w:customStyle="1" w:styleId="SinespaciadoCar">
    <w:name w:val="Sin espaciado Car"/>
    <w:basedOn w:val="Fuentedeprrafopredeter"/>
    <w:link w:val="Sinespaciado"/>
    <w:uiPriority w:val="1"/>
  </w:style>
  <w:style w:type="paragraph" w:customStyle="1" w:styleId="Subseccin">
    <w:name w:val="Subsección"/>
    <w:basedOn w:val="Ttulo2"/>
    <w:qFormat/>
    <w:pPr>
      <w:spacing w:before="0"/>
    </w:pPr>
    <w:rPr>
      <w:color w:val="A9A57C" w:themeColor="accent1"/>
      <w:sz w:val="21"/>
    </w:rPr>
  </w:style>
  <w:style w:type="paragraph" w:customStyle="1" w:styleId="Nombre">
    <w:name w:val="Nombre"/>
    <w:basedOn w:val="Ttulo"/>
    <w:link w:val="Carcterdenombre"/>
    <w:qFormat/>
    <w:rPr>
      <w:b/>
      <w:sz w:val="28"/>
      <w:szCs w:val="28"/>
    </w:rPr>
  </w:style>
  <w:style w:type="paragraph" w:customStyle="1" w:styleId="Fechadesubseccin">
    <w:name w:val="Fecha de subsección"/>
    <w:basedOn w:val="Normal"/>
    <w:qFormat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Telfono">
    <w:name w:val="Teléfono"/>
    <w:basedOn w:val="Sinespaciado"/>
    <w:qFormat/>
    <w:rPr>
      <w:sz w:val="24"/>
    </w:rPr>
  </w:style>
  <w:style w:type="paragraph" w:customStyle="1" w:styleId="Direccindelremitente">
    <w:name w:val="Dirección del remitente"/>
    <w:basedOn w:val="Sinespaciado"/>
    <w:qFormat/>
    <w:pPr>
      <w:spacing w:line="274" w:lineRule="auto"/>
    </w:pPr>
    <w:rPr>
      <w:sz w:val="21"/>
    </w:rPr>
  </w:style>
  <w:style w:type="paragraph" w:customStyle="1" w:styleId="Textodesubseccin">
    <w:name w:val="Texto de subsección"/>
    <w:basedOn w:val="Listaconvietas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aconvietas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ierre">
    <w:name w:val="Closing"/>
    <w:basedOn w:val="Normal"/>
    <w:link w:val="CierreC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ierreCar">
    <w:name w:val="Cierre Car"/>
    <w:basedOn w:val="Fuentedeprrafopredeter"/>
    <w:link w:val="Cierre"/>
    <w:uiPriority w:val="5"/>
    <w:rPr>
      <w:b/>
      <w:color w:val="auto"/>
      <w:sz w:val="21"/>
    </w:rPr>
  </w:style>
  <w:style w:type="paragraph" w:customStyle="1" w:styleId="Direccindeldestinatario">
    <w:name w:val="Dirección del destinatario"/>
    <w:basedOn w:val="Sinespaciado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Saludo">
    <w:name w:val="Salutation"/>
    <w:basedOn w:val="Sinespaciado"/>
    <w:next w:val="Normal"/>
    <w:link w:val="SaludoC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doCar">
    <w:name w:val="Saludo Car"/>
    <w:basedOn w:val="Fuentedeprrafopredeter"/>
    <w:link w:val="Saludo"/>
    <w:uiPriority w:val="4"/>
    <w:rPr>
      <w:b/>
      <w:color w:val="auto"/>
      <w:sz w:val="21"/>
    </w:rPr>
  </w:style>
  <w:style w:type="paragraph" w:styleId="Firma">
    <w:name w:val="Signature"/>
    <w:basedOn w:val="Normal"/>
    <w:link w:val="FirmaCar"/>
    <w:uiPriority w:val="99"/>
    <w:unhideWhenUsed/>
    <w:pPr>
      <w:contextualSpacing/>
    </w:pPr>
  </w:style>
  <w:style w:type="character" w:customStyle="1" w:styleId="FirmaCar">
    <w:name w:val="Firma Car"/>
    <w:basedOn w:val="Fuentedeprrafopredeter"/>
    <w:link w:val="Firma"/>
    <w:uiPriority w:val="99"/>
    <w:rPr>
      <w:sz w:val="21"/>
    </w:rPr>
  </w:style>
  <w:style w:type="character" w:customStyle="1" w:styleId="Carcterdenombre">
    <w:name w:val="Carácter de nombre"/>
    <w:basedOn w:val="TtuloCar"/>
    <w:link w:val="Nombre"/>
    <w:rsid w:val="00465001"/>
    <w:rPr>
      <w:rFonts w:asciiTheme="majorHAnsi" w:eastAsiaTheme="majorEastAsia" w:hAnsiTheme="majorHAnsi" w:cstheme="majorBidi"/>
      <w:b/>
      <w:color w:val="675E47" w:themeColor="text2"/>
      <w:kern w:val="28"/>
      <w:sz w:val="28"/>
      <w:szCs w:val="28"/>
      <w14:ligatures w14:val="standard"/>
      <w14:numForm w14:val="old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3082\Adjacenc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F3AD36EA8AA4F5B8FDC8562FA226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D6D7C-C7EA-4A31-89B6-F8525B432393}"/>
      </w:docPartPr>
      <w:docPartBody>
        <w:p w:rsidR="007516D2" w:rsidRDefault="00F67402" w:rsidP="00F67402">
          <w:pPr>
            <w:pStyle w:val="2F3AD36EA8AA4F5B8FDC8562FA226659"/>
          </w:pPr>
          <w:r>
            <w:rPr>
              <w:rStyle w:val="Textodelmarcadordeposicin"/>
              <w:lang w:val="es-ES"/>
            </w:rPr>
            <w:t>[Escriba su nombre]</w:t>
          </w:r>
        </w:p>
      </w:docPartBody>
    </w:docPart>
    <w:docPart>
      <w:docPartPr>
        <w:name w:val="6B80B522C61E4D54A6CEE158B6804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40440-95FA-48DF-BECC-A36EC1F3DB04}"/>
      </w:docPartPr>
      <w:docPartBody>
        <w:p w:rsidR="007516D2" w:rsidRDefault="00F67402" w:rsidP="00F67402">
          <w:pPr>
            <w:pStyle w:val="6B80B522C61E4D54A6CEE158B6804E9B"/>
          </w:pPr>
          <w:r>
            <w:rPr>
              <w:rStyle w:val="Textodelmarcadordeposicin"/>
              <w:color w:val="000000"/>
              <w:lang w:val="es-ES"/>
            </w:rPr>
            <w:t>[Escriba su número de teléfono]</w:t>
          </w:r>
        </w:p>
      </w:docPartBody>
    </w:docPart>
    <w:docPart>
      <w:docPartPr>
        <w:name w:val="6CC069A6729447FFBBE0933831B86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75C7C-03D7-4DB3-8E7A-A5AB5DD12B13}"/>
      </w:docPartPr>
      <w:docPartBody>
        <w:p w:rsidR="007516D2" w:rsidRDefault="00F67402" w:rsidP="00F67402">
          <w:pPr>
            <w:pStyle w:val="6CC069A6729447FFBBE0933831B86C66"/>
          </w:pPr>
          <w:r>
            <w:rPr>
              <w:rStyle w:val="Textodelmarcadordeposicin"/>
              <w:color w:val="000000"/>
              <w:lang w:val="es-ES"/>
            </w:rPr>
            <w:t>[Escriba su correo electrónico]</w:t>
          </w:r>
        </w:p>
      </w:docPartBody>
    </w:docPart>
    <w:docPart>
      <w:docPartPr>
        <w:name w:val="2591A75EF1344602B41ACA9705337A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4239C-8D70-4ED1-9CE5-F438DD29933A}"/>
      </w:docPartPr>
      <w:docPartBody>
        <w:p w:rsidR="007516D2" w:rsidRDefault="00F67402" w:rsidP="00F67402">
          <w:pPr>
            <w:pStyle w:val="2591A75EF1344602B41ACA9705337A04"/>
          </w:pPr>
          <w:r>
            <w:rPr>
              <w:rStyle w:val="Textodelmarcadordeposicin"/>
              <w:color w:val="000000"/>
              <w:lang w:val="es-ES"/>
            </w:rPr>
            <w:t>[Escriba su dirección]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FE2"/>
    <w:rsid w:val="005B6FE2"/>
    <w:rsid w:val="007516D2"/>
    <w:rsid w:val="0075739C"/>
    <w:rsid w:val="00920422"/>
    <w:rsid w:val="00F03194"/>
    <w:rsid w:val="00F6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F67402"/>
    <w:rPr>
      <w:color w:val="808080"/>
    </w:rPr>
  </w:style>
  <w:style w:type="paragraph" w:customStyle="1" w:styleId="34981953035949589E872D754F68D2A7">
    <w:name w:val="34981953035949589E872D754F68D2A7"/>
  </w:style>
  <w:style w:type="paragraph" w:customStyle="1" w:styleId="5CCC5187BC654062A3C843E8CE72344D">
    <w:name w:val="5CCC5187BC654062A3C843E8CE72344D"/>
  </w:style>
  <w:style w:type="paragraph" w:customStyle="1" w:styleId="AEF6DCC167D44D858437FB3B90067B1F">
    <w:name w:val="AEF6DCC167D44D858437FB3B90067B1F"/>
  </w:style>
  <w:style w:type="paragraph" w:customStyle="1" w:styleId="CE8908A1FDA249F9A2882E1B1DD88219">
    <w:name w:val="CE8908A1FDA249F9A2882E1B1DD88219"/>
  </w:style>
  <w:style w:type="paragraph" w:customStyle="1" w:styleId="D9BC4828A76F4A96BE189399E5EB484D">
    <w:name w:val="D9BC4828A76F4A96BE189399E5EB484D"/>
  </w:style>
  <w:style w:type="paragraph" w:customStyle="1" w:styleId="1E16694676FD41D1A0B4A090A952FF5D">
    <w:name w:val="1E16694676FD41D1A0B4A090A952FF5D"/>
  </w:style>
  <w:style w:type="paragraph" w:customStyle="1" w:styleId="5C4D33F9F3E94B5C8A80A6881032C344">
    <w:name w:val="5C4D33F9F3E94B5C8A80A6881032C344"/>
  </w:style>
  <w:style w:type="paragraph" w:customStyle="1" w:styleId="6E1E868A7152481A87BA2A0F5708D678">
    <w:name w:val="6E1E868A7152481A87BA2A0F5708D678"/>
  </w:style>
  <w:style w:type="paragraph" w:customStyle="1" w:styleId="DA877DB299D64E6794C6B3F062DFAAE5">
    <w:name w:val="DA877DB299D64E6794C6B3F062DFAAE5"/>
  </w:style>
  <w:style w:type="paragraph" w:customStyle="1" w:styleId="C82D79D418FD4D78B7BE1AF160D40F03">
    <w:name w:val="C82D79D418FD4D78B7BE1AF160D40F03"/>
  </w:style>
  <w:style w:type="paragraph" w:customStyle="1" w:styleId="1B9DA3DB40AF4E87BC4DCB1C8FFA869B">
    <w:name w:val="1B9DA3DB40AF4E87BC4DCB1C8FFA869B"/>
  </w:style>
  <w:style w:type="paragraph" w:customStyle="1" w:styleId="269D3AC019C1473DAEEE3B5CA383953B">
    <w:name w:val="269D3AC019C1473DAEEE3B5CA383953B"/>
  </w:style>
  <w:style w:type="paragraph" w:customStyle="1" w:styleId="13B883CF63B3494FB755DC3D64E8C085">
    <w:name w:val="13B883CF63B3494FB755DC3D64E8C085"/>
  </w:style>
  <w:style w:type="paragraph" w:customStyle="1" w:styleId="A18A83DF01344C9C8AD5A03421C57CD5">
    <w:name w:val="A18A83DF01344C9C8AD5A03421C57CD5"/>
  </w:style>
  <w:style w:type="paragraph" w:customStyle="1" w:styleId="23FAB9AD0584415FB3BD66CA88CC5C99">
    <w:name w:val="23FAB9AD0584415FB3BD66CA88CC5C99"/>
  </w:style>
  <w:style w:type="paragraph" w:customStyle="1" w:styleId="0045E3E51A7742EB84A2FF9A1DF48592">
    <w:name w:val="0045E3E51A7742EB84A2FF9A1DF48592"/>
  </w:style>
  <w:style w:type="paragraph" w:customStyle="1" w:styleId="314ACE1F541C40D6BF418EAD0DBB329D">
    <w:name w:val="314ACE1F541C40D6BF418EAD0DBB329D"/>
  </w:style>
  <w:style w:type="paragraph" w:customStyle="1" w:styleId="15238C0418F24BF88F44204A8EF762C1">
    <w:name w:val="15238C0418F24BF88F44204A8EF762C1"/>
  </w:style>
  <w:style w:type="paragraph" w:customStyle="1" w:styleId="AFB21346E2C24BC8AEA0E1F579A97D9E">
    <w:name w:val="AFB21346E2C24BC8AEA0E1F579A97D9E"/>
  </w:style>
  <w:style w:type="paragraph" w:customStyle="1" w:styleId="4AB88EBE251C449E9C88F2B25666B492">
    <w:name w:val="4AB88EBE251C449E9C88F2B25666B492"/>
    <w:rsid w:val="00F67402"/>
  </w:style>
  <w:style w:type="paragraph" w:customStyle="1" w:styleId="2F3AD36EA8AA4F5B8FDC8562FA226659">
    <w:name w:val="2F3AD36EA8AA4F5B8FDC8562FA226659"/>
    <w:rsid w:val="00F67402"/>
  </w:style>
  <w:style w:type="paragraph" w:customStyle="1" w:styleId="6B80B522C61E4D54A6CEE158B6804E9B">
    <w:name w:val="6B80B522C61E4D54A6CEE158B6804E9B"/>
    <w:rsid w:val="00F67402"/>
  </w:style>
  <w:style w:type="paragraph" w:customStyle="1" w:styleId="6CC069A6729447FFBBE0933831B86C66">
    <w:name w:val="6CC069A6729447FFBBE0933831B86C66"/>
    <w:rsid w:val="00F67402"/>
  </w:style>
  <w:style w:type="paragraph" w:customStyle="1" w:styleId="2591A75EF1344602B41ACA9705337A04">
    <w:name w:val="2591A75EF1344602B41ACA9705337A04"/>
    <w:rsid w:val="00F67402"/>
  </w:style>
  <w:style w:type="paragraph" w:customStyle="1" w:styleId="17DE28A9F2004A06B07E209B781C202B">
    <w:name w:val="17DE28A9F2004A06B07E209B781C202B"/>
    <w:rsid w:val="00F67402"/>
  </w:style>
  <w:style w:type="paragraph" w:customStyle="1" w:styleId="8BA2668318AB43B398D147C72C337DE7">
    <w:name w:val="8BA2668318AB43B398D147C72C337DE7"/>
    <w:rsid w:val="00F67402"/>
  </w:style>
  <w:style w:type="paragraph" w:customStyle="1" w:styleId="E2BD214C52F34D6D80F9485F65A085E7">
    <w:name w:val="E2BD214C52F34D6D80F9485F65A085E7"/>
    <w:rsid w:val="00F67402"/>
  </w:style>
  <w:style w:type="paragraph" w:customStyle="1" w:styleId="8E36B67060C843E8AD50F3D4068121A5">
    <w:name w:val="8E36B67060C843E8AD50F3D4068121A5"/>
    <w:rsid w:val="00F67402"/>
  </w:style>
  <w:style w:type="paragraph" w:customStyle="1" w:styleId="E896686F5DB04537B023953AE96F8AAA">
    <w:name w:val="E896686F5DB04537B023953AE96F8AAA"/>
    <w:rsid w:val="00F67402"/>
  </w:style>
  <w:style w:type="paragraph" w:customStyle="1" w:styleId="0083DC986DAA42A1A3AE04323FCE7137">
    <w:name w:val="0083DC986DAA42A1A3AE04323FCE7137"/>
    <w:rsid w:val="00F674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Av. San Felipe lite 60 manzana 8 col. Prados de Santa Lucia Cotzumalguapa, escuintla.</CompanyAddress>
  <CompanyPhone>Cel. 40327288   </CompanyPhone>
  <CompanyFax/>
  <CompanyEmail>karlos92lopez@gmail.com 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6E63994F-2C04-460B-BF1E-E0494EAEE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AdjacencyResume.dotx</Template>
  <TotalTime>107</TotalTime>
  <Pages>1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 López Velásquez</dc:creator>
  <cp:lastModifiedBy>Henry Lopez</cp:lastModifiedBy>
  <cp:revision>10</cp:revision>
  <dcterms:created xsi:type="dcterms:W3CDTF">2017-07-29T20:57:00Z</dcterms:created>
  <dcterms:modified xsi:type="dcterms:W3CDTF">2017-08-28T17:54:00Z</dcterms:modified>
</cp:coreProperties>
</file>