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La primera tabla es la tabla de diseño del nombre y de la información de contacto. La segunda tabla es la tabla del objetivo"/>
      </w:tblPr>
      <w:tblGrid>
        <w:gridCol w:w="4706"/>
        <w:gridCol w:w="3600"/>
      </w:tblGrid>
      <w:tr w:rsidR="00E5521B" w:rsidRPr="00C57CD9" w:rsidTr="009A3F4C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:rsidR="00FE18B2" w:rsidRPr="00C57CD9" w:rsidRDefault="008B4FE0" w:rsidP="00144961">
            <w:pPr>
              <w:pStyle w:val="Subttulo"/>
            </w:pPr>
            <w:r>
              <w:t xml:space="preserve">cARLOS SUAZO </w:t>
            </w:r>
            <w:r w:rsidR="00144961">
              <w:t xml:space="preserve">     </w:t>
            </w:r>
            <w:r>
              <w:t>IZAGUIRRE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a de información de contacto"/>
            </w:tblPr>
            <w:tblGrid>
              <w:gridCol w:w="3134"/>
              <w:gridCol w:w="322"/>
            </w:tblGrid>
            <w:tr w:rsidR="00323C3F" w:rsidRPr="00C57CD9" w:rsidTr="00FE7443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323C3F" w:rsidRPr="00C57CD9" w:rsidRDefault="00BE55FE" w:rsidP="008B4FE0">
                  <w:pPr>
                    <w:pStyle w:val="Informacindecontacto"/>
                  </w:pPr>
                  <w:sdt>
                    <w:sdtPr>
                      <w:alias w:val="Escriba la dirección:"/>
                      <w:tag w:val="Escriba la dirección:"/>
                      <w:id w:val="966779368"/>
                      <w:placeholder>
                        <w:docPart w:val="A444FFA54C904E279FBE301CF9F9577A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8B4FE0">
                        <w:t>Residencial Alemán, Comayagüela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323C3F" w:rsidRPr="00C57CD9" w:rsidRDefault="00323C3F" w:rsidP="00323C3F">
                  <w:pPr>
                    <w:pStyle w:val="Iconos"/>
                  </w:pPr>
                  <w:r w:rsidRPr="00C57CD9">
                    <w:rPr>
                      <w:noProof/>
                      <w:lang w:val="es-HN" w:eastAsia="es-HN"/>
                    </w:rPr>
                    <mc:AlternateContent>
                      <mc:Choice Requires="wps">
                        <w:drawing>
                          <wp:inline distT="0" distB="0" distL="0" distR="0" wp14:anchorId="0728C313" wp14:editId="41D05225">
                            <wp:extent cx="118872" cy="118872"/>
                            <wp:effectExtent l="0" t="0" r="0" b="0"/>
                            <wp:docPr id="9" name="Icono de dirección" descr="Icono de direcció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704AE85" id="Icono de dirección" o:spid="_x0000_s1026" alt="Icono de direcció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C57CD9" w:rsidTr="00FE7443">
              <w:sdt>
                <w:sdtPr>
                  <w:alias w:val="Escriba el teléfono:"/>
                  <w:tag w:val="Escriba el teléfono:"/>
                  <w:id w:val="-1849400302"/>
                  <w:placeholder>
                    <w:docPart w:val="05705D6CADA44DA996BDD4CE143F1B32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323C3F" w:rsidRPr="00C57CD9" w:rsidRDefault="008B4FE0" w:rsidP="008B4FE0">
                      <w:pPr>
                        <w:pStyle w:val="Informacindecontacto"/>
                      </w:pPr>
                      <w:r>
                        <w:t>8795-2349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323C3F" w:rsidRPr="00C57CD9" w:rsidRDefault="00323C3F" w:rsidP="00323C3F">
                  <w:pPr>
                    <w:pStyle w:val="Iconos"/>
                  </w:pPr>
                  <w:r w:rsidRPr="00C57CD9">
                    <w:rPr>
                      <w:noProof/>
                      <w:lang w:val="es-HN" w:eastAsia="es-HN"/>
                    </w:rPr>
                    <mc:AlternateContent>
                      <mc:Choice Requires="wps">
                        <w:drawing>
                          <wp:inline distT="0" distB="0" distL="0" distR="0" wp14:anchorId="6FEC2FA7" wp14:editId="52ED0E2E">
                            <wp:extent cx="109728" cy="109728"/>
                            <wp:effectExtent l="0" t="0" r="5080" b="5080"/>
                            <wp:docPr id="10" name="Icono de teléfono" descr="Icono de teléfon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3D4FCD4" id="Icono de teléfono" o:spid="_x0000_s1026" alt="Icono de teléfono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C57CD9" w:rsidTr="00FE7443">
              <w:sdt>
                <w:sdtPr>
                  <w:alias w:val="Escriba el correo electrónico:"/>
                  <w:tag w:val="Escriba el correo electrónico:"/>
                  <w:id w:val="-675184368"/>
                  <w:placeholder>
                    <w:docPart w:val="5CD9E44C454F451588463C867D4ED97D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323C3F" w:rsidRPr="00C57CD9" w:rsidRDefault="008B4FE0" w:rsidP="008B4FE0">
                      <w:pPr>
                        <w:pStyle w:val="Informacindecontacto"/>
                      </w:pPr>
                      <w:r>
                        <w:t>cr_suazoi@hotmail.com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323C3F" w:rsidRPr="00C57CD9" w:rsidRDefault="00323C3F" w:rsidP="00323C3F">
                  <w:pPr>
                    <w:pStyle w:val="Iconos"/>
                  </w:pPr>
                  <w:r w:rsidRPr="00C57CD9">
                    <w:rPr>
                      <w:noProof/>
                      <w:lang w:val="es-HN" w:eastAsia="es-HN"/>
                    </w:rPr>
                    <mc:AlternateContent>
                      <mc:Choice Requires="wps">
                        <w:drawing>
                          <wp:inline distT="0" distB="0" distL="0" distR="0" wp14:anchorId="6B45E5EE" wp14:editId="7392D8E3">
                            <wp:extent cx="137160" cy="91440"/>
                            <wp:effectExtent l="0" t="0" r="0" b="3810"/>
                            <wp:docPr id="5" name="Forma libre 5" descr="Icono de correo electrónic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77A7403" id="Forma libre 5" o:spid="_x0000_s1026" alt="Icono de correo electrónico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C57CD9" w:rsidTr="00FE7443">
              <w:sdt>
                <w:sdtPr>
                  <w:alias w:val="Escriba el perfil de LinkedIn:"/>
                  <w:tag w:val="Escriba el perfil de LinkedIn:"/>
                  <w:id w:val="1102843699"/>
                  <w:placeholder>
                    <w:docPart w:val="8F1E56EE63EB498F8DBB117C28D6A7BA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323C3F" w:rsidRPr="00C57CD9" w:rsidRDefault="008B4FE0" w:rsidP="008B4FE0">
                      <w:pPr>
                        <w:pStyle w:val="Informacindecontacto"/>
                      </w:pPr>
                      <w:r>
                        <w:t>carlos-suazo-izaguirre-760967164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323C3F" w:rsidRPr="00C57CD9" w:rsidRDefault="00323C3F" w:rsidP="00323C3F">
                  <w:pPr>
                    <w:pStyle w:val="Iconos"/>
                  </w:pPr>
                  <w:r w:rsidRPr="00C57CD9">
                    <w:rPr>
                      <w:noProof/>
                      <w:lang w:val="es-HN" w:eastAsia="es-HN"/>
                    </w:rPr>
                    <mc:AlternateContent>
                      <mc:Choice Requires="wps">
                        <w:drawing>
                          <wp:inline distT="0" distB="0" distL="0" distR="0" wp14:anchorId="63977F5D" wp14:editId="45FDF936">
                            <wp:extent cx="109728" cy="109728"/>
                            <wp:effectExtent l="0" t="0" r="5080" b="5080"/>
                            <wp:docPr id="11" name="Icono de LinkedIn" descr="Icono de LinkedI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CC59966" id="Icono de LinkedIn" o:spid="_x0000_s1026" alt="Icono de LinkedI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C57CD9" w:rsidTr="00FE7443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323C3F" w:rsidRPr="00C57CD9" w:rsidRDefault="00323C3F" w:rsidP="008B4FE0">
                  <w:pPr>
                    <w:pStyle w:val="Informacindecontacto"/>
                    <w:jc w:val="left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323C3F" w:rsidRPr="00C57CD9" w:rsidRDefault="00323C3F" w:rsidP="008B4FE0">
                  <w:pPr>
                    <w:pStyle w:val="Iconos"/>
                    <w:jc w:val="left"/>
                  </w:pPr>
                </w:p>
              </w:tc>
            </w:tr>
          </w:tbl>
          <w:p w:rsidR="00E5521B" w:rsidRPr="00C57CD9" w:rsidRDefault="00E5521B" w:rsidP="00DF2C9D">
            <w:pPr>
              <w:pStyle w:val="Informacindecontacto"/>
            </w:pPr>
          </w:p>
        </w:tc>
      </w:tr>
    </w:tbl>
    <w:tbl>
      <w:tblPr>
        <w:tblStyle w:val="Tablanormal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 primera tabla es la tabla de diseño del nombre y de la información de contacto. La segunda tabla es la tabla del objetivo"/>
      </w:tblPr>
      <w:tblGrid>
        <w:gridCol w:w="710"/>
        <w:gridCol w:w="8302"/>
      </w:tblGrid>
      <w:tr w:rsidR="008B4FE0" w:rsidRPr="00C57CD9" w:rsidTr="008B4FE0">
        <w:tc>
          <w:tcPr>
            <w:tcW w:w="710" w:type="dxa"/>
            <w:tcMar>
              <w:bottom w:w="0" w:type="dxa"/>
              <w:right w:w="216" w:type="dxa"/>
            </w:tcMar>
            <w:vAlign w:val="bottom"/>
          </w:tcPr>
          <w:p w:rsidR="008B4FE0" w:rsidRPr="00C57CD9" w:rsidRDefault="008B4FE0" w:rsidP="009D0878">
            <w:pPr>
              <w:pStyle w:val="Iconos"/>
            </w:pPr>
          </w:p>
        </w:tc>
        <w:tc>
          <w:tcPr>
            <w:tcW w:w="8302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8B4FE0" w:rsidRPr="00C57CD9" w:rsidRDefault="00144961" w:rsidP="007850D1">
            <w:pPr>
              <w:pStyle w:val="Ttulo1"/>
              <w:outlineLvl w:val="0"/>
            </w:pPr>
            <w:r>
              <w:rPr>
                <w:rFonts w:ascii="Century Gothic" w:hAnsi="Century Gothic" w:cs="Kartika"/>
                <w:b w:val="0"/>
                <w:noProof/>
                <w:color w:val="595959" w:themeColor="text1" w:themeTint="A6"/>
                <w:sz w:val="20"/>
                <w:u w:val="single"/>
                <w:lang w:eastAsia="es-HN"/>
              </w:rPr>
              <w:drawing>
                <wp:anchor distT="0" distB="0" distL="114300" distR="114300" simplePos="0" relativeHeight="251664384" behindDoc="1" locked="0" layoutInCell="1" allowOverlap="1" wp14:anchorId="5259CBF6" wp14:editId="59F26C9D">
                  <wp:simplePos x="0" y="0"/>
                  <wp:positionH relativeFrom="page">
                    <wp:posOffset>4116705</wp:posOffset>
                  </wp:positionH>
                  <wp:positionV relativeFrom="paragraph">
                    <wp:posOffset>-465455</wp:posOffset>
                  </wp:positionV>
                  <wp:extent cx="1072515" cy="1360805"/>
                  <wp:effectExtent l="133350" t="114300" r="108585" b="144145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70306_123410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7" t="4525" r="4600" b="12510"/>
                          <a:stretch/>
                        </pic:blipFill>
                        <pic:spPr bwMode="auto">
                          <a:xfrm>
                            <a:off x="0" y="0"/>
                            <a:ext cx="1072515" cy="13608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aconcuadrcul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l apartado Educación"/>
      </w:tblPr>
      <w:tblGrid>
        <w:gridCol w:w="717"/>
        <w:gridCol w:w="8295"/>
      </w:tblGrid>
      <w:tr w:rsidR="00A77B4D" w:rsidRPr="00C57CD9" w:rsidTr="008B4FE0">
        <w:tc>
          <w:tcPr>
            <w:tcW w:w="717" w:type="dxa"/>
            <w:tcMar>
              <w:right w:w="216" w:type="dxa"/>
            </w:tcMar>
            <w:vAlign w:val="bottom"/>
          </w:tcPr>
          <w:p w:rsidR="00A77B4D" w:rsidRPr="00C57CD9" w:rsidRDefault="00075B13" w:rsidP="00075B13">
            <w:pPr>
              <w:pStyle w:val="Iconos"/>
            </w:pPr>
            <w:r w:rsidRPr="00C57CD9">
              <w:rPr>
                <w:noProof/>
                <w:lang w:val="es-HN" w:eastAsia="es-HN"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0" b="0"/>
                      <wp:docPr id="18" name="Icono en un círculo de Educación" descr="Icono de Educació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Círculo del icono de Educación" descr="Círculo del icono de Educación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Símbolo del icono de Educación" descr="Símbolo del icono de Educació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034127" id="Icono en un círculo de Educación" o:spid="_x0000_s1026" alt="Icono de Educació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OBo5rT6GAAAcY8AAA4A&#10;AAAAAAAAAAAAAAAALgIAAGRycy9lMm9Eb2MueG1sUEsBAi0AFAAGAAgAAAAhABhq7IfZAAAAAwEA&#10;AA8AAAAAAAAAAAAAAAAAVBsAAGRycy9kb3ducmV2LnhtbFBLBQYAAAAABAAEAPMAAABaHAAAAAA=&#10;">
                      <v:shape id="Círculo del icono de Educación" o:spid="_x0000_s1027" alt="Círculo del icono de Educación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ímbolo del icono de Educación" o:spid="_x0000_s1028" alt="Símbolo del icono de Educación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5" w:type="dxa"/>
          </w:tcPr>
          <w:p w:rsidR="00A77B4D" w:rsidRPr="00C57CD9" w:rsidRDefault="00BE55FE" w:rsidP="002146F8">
            <w:pPr>
              <w:pStyle w:val="Ttulo1"/>
              <w:outlineLvl w:val="0"/>
            </w:pPr>
            <w:sdt>
              <w:sdtPr>
                <w:alias w:val="Educación:"/>
                <w:tag w:val="Educación:"/>
                <w:id w:val="1586649636"/>
                <w:placeholder>
                  <w:docPart w:val="7439117FB82E4E44AF2B1F70B9CD8246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C57CD9">
                  <w:rPr>
                    <w:lang w:bidi="es-ES"/>
                  </w:rPr>
                  <w:t>Educación</w:t>
                </w:r>
              </w:sdtContent>
            </w:sdt>
          </w:p>
        </w:tc>
      </w:tr>
    </w:tbl>
    <w:p w:rsidR="007C0E0E" w:rsidRPr="00C57CD9" w:rsidRDefault="008B4FE0" w:rsidP="00B47E1E">
      <w:pPr>
        <w:pStyle w:val="Ttulo2"/>
      </w:pPr>
      <w:r>
        <w:t>Ingeniero Industrial</w:t>
      </w:r>
      <w:r w:rsidR="007C0E0E" w:rsidRPr="00C57CD9">
        <w:rPr>
          <w:lang w:bidi="es-ES"/>
        </w:rPr>
        <w:t xml:space="preserve"> | </w:t>
      </w:r>
      <w:r>
        <w:rPr>
          <w:rStyle w:val="nfasis"/>
        </w:rPr>
        <w:t>UNAH</w:t>
      </w:r>
      <w:bookmarkStart w:id="0" w:name="_GoBack"/>
      <w:bookmarkEnd w:id="0"/>
    </w:p>
    <w:p w:rsidR="007C0E0E" w:rsidRPr="00C57CD9" w:rsidRDefault="008B4FE0" w:rsidP="004F199F">
      <w:pPr>
        <w:pStyle w:val="Ttulo3"/>
      </w:pPr>
      <w:r>
        <w:t>2001-2007</w:t>
      </w:r>
    </w:p>
    <w:p w:rsidR="008B4FE0" w:rsidRDefault="008B4FE0" w:rsidP="00B47E1E">
      <w:pPr>
        <w:pStyle w:val="Ttulo2"/>
      </w:pPr>
    </w:p>
    <w:p w:rsidR="007C0E0E" w:rsidRPr="00C57CD9" w:rsidRDefault="008B4FE0" w:rsidP="00B47E1E">
      <w:pPr>
        <w:pStyle w:val="Ttulo2"/>
      </w:pPr>
      <w:r>
        <w:t xml:space="preserve">Bachiller en </w:t>
      </w:r>
      <w:proofErr w:type="spellStart"/>
      <w:r>
        <w:t>CyL</w:t>
      </w:r>
      <w:proofErr w:type="spellEnd"/>
      <w:r>
        <w:t xml:space="preserve"> y Técnico en computación</w:t>
      </w:r>
      <w:r w:rsidR="007C0E0E" w:rsidRPr="00C57CD9">
        <w:rPr>
          <w:lang w:bidi="es-ES"/>
        </w:rPr>
        <w:t xml:space="preserve"> | </w:t>
      </w:r>
      <w:r>
        <w:rPr>
          <w:rStyle w:val="nfasis"/>
        </w:rPr>
        <w:t>Instituto La Marista Inmaculada</w:t>
      </w:r>
    </w:p>
    <w:p w:rsidR="007C0E0E" w:rsidRPr="00C57CD9" w:rsidRDefault="008B4FE0" w:rsidP="004F199F">
      <w:pPr>
        <w:pStyle w:val="Ttulo3"/>
      </w:pPr>
      <w:r>
        <w:t>1998-2000</w:t>
      </w:r>
    </w:p>
    <w:p w:rsidR="007C0E0E" w:rsidRPr="00C57CD9" w:rsidRDefault="007C0E0E" w:rsidP="007C0E0E"/>
    <w:tbl>
      <w:tblPr>
        <w:tblStyle w:val="Tablaconcuadrcul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 Experiencia"/>
      </w:tblPr>
      <w:tblGrid>
        <w:gridCol w:w="717"/>
        <w:gridCol w:w="8295"/>
      </w:tblGrid>
      <w:tr w:rsidR="005E088C" w:rsidRPr="00C57CD9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C57CD9" w:rsidRDefault="00075B13" w:rsidP="00075B13">
            <w:pPr>
              <w:pStyle w:val="Iconos"/>
            </w:pPr>
            <w:r w:rsidRPr="00C57CD9">
              <w:rPr>
                <w:noProof/>
                <w:lang w:val="es-HN" w:eastAsia="es-HN"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0" b="0"/>
                      <wp:docPr id="21" name="Icono en un círculo de Experiencia" descr="Icono de Experienci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Círculo del icono de Experiencia" descr="Círculo del icono de Experiencia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Símbolo del icono de Experiencia" descr="Símbolo del icono de Experiencia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1CF277" id="Icono en un círculo de Experiencia" o:spid="_x0000_s1026" alt="Icono de Experiencia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5CM6WMERAABDZAAADgAAAAAAAAAAAAAAAAAuAgAAZHJzL2Uyb0Rv&#10;Yy54bWxQSwECLQAUAAYACAAAACEAGGrsh9kAAAADAQAADwAAAAAAAAAAAAAAAAAbFAAAZHJzL2Rv&#10;d25yZXYueG1sUEsFBgAAAAAEAAQA8wAAACEVAAAAAA==&#10;">
                      <v:shape id="Círculo del icono de Experiencia" o:spid="_x0000_s1027" alt="Círculo del icono de Experiencia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ímbolo del icono de Experiencia" o:spid="_x0000_s1028" alt="Símbolo del icono de Experiencia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C57CD9" w:rsidRDefault="00BE55FE" w:rsidP="0004158B">
            <w:pPr>
              <w:pStyle w:val="Ttulo1"/>
              <w:outlineLvl w:val="0"/>
            </w:pPr>
            <w:sdt>
              <w:sdtPr>
                <w:alias w:val="Educación:"/>
                <w:tag w:val="Educación:"/>
                <w:id w:val="-2131392780"/>
                <w:placeholder>
                  <w:docPart w:val="032FE397B0D24DA482652664102D32B2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C57CD9">
                  <w:rPr>
                    <w:lang w:bidi="es-ES"/>
                  </w:rPr>
                  <w:t>Experiencia</w:t>
                </w:r>
              </w:sdtContent>
            </w:sdt>
          </w:p>
        </w:tc>
      </w:tr>
    </w:tbl>
    <w:p w:rsidR="005E088C" w:rsidRPr="00475E34" w:rsidRDefault="008B4FE0" w:rsidP="00B47E1E">
      <w:pPr>
        <w:pStyle w:val="Ttulo2"/>
        <w:rPr>
          <w:lang w:val="en-US"/>
        </w:rPr>
      </w:pPr>
      <w:r w:rsidRPr="00475E34">
        <w:rPr>
          <w:lang w:val="en-US"/>
        </w:rPr>
        <w:t>MTM Plant Manager</w:t>
      </w:r>
      <w:r w:rsidR="005E088C" w:rsidRPr="00475E34">
        <w:rPr>
          <w:lang w:val="en-US" w:bidi="es-ES"/>
        </w:rPr>
        <w:t xml:space="preserve"> | </w:t>
      </w:r>
      <w:proofErr w:type="spellStart"/>
      <w:r w:rsidRPr="00475E34">
        <w:rPr>
          <w:rStyle w:val="nfasis"/>
          <w:lang w:val="en-US"/>
        </w:rPr>
        <w:t>Kattan</w:t>
      </w:r>
      <w:proofErr w:type="spellEnd"/>
      <w:r w:rsidRPr="00475E34">
        <w:rPr>
          <w:rStyle w:val="nfasis"/>
          <w:lang w:val="en-US"/>
        </w:rPr>
        <w:t xml:space="preserve"> Group</w:t>
      </w:r>
    </w:p>
    <w:p w:rsidR="005E088C" w:rsidRPr="00C57CD9" w:rsidRDefault="008B4FE0" w:rsidP="004F199F">
      <w:pPr>
        <w:pStyle w:val="Ttulo3"/>
      </w:pPr>
      <w:r>
        <w:t>20 de Julio 2017-actual</w:t>
      </w:r>
    </w:p>
    <w:p w:rsidR="005E088C" w:rsidRPr="00C57CD9" w:rsidRDefault="008B4FE0" w:rsidP="005E088C">
      <w:r>
        <w:t xml:space="preserve">Responsable administrar los recursos de la compañía, elevar la productividad, verificar que los embarques se realicen en tiempo y forma, </w:t>
      </w:r>
      <w:r w:rsidR="008C2E1A">
        <w:t>mantener comunicación constante con los clientes en Estados Unidos</w:t>
      </w:r>
      <w:r>
        <w:t xml:space="preserve">. 170 personas a cargo en </w:t>
      </w:r>
      <w:proofErr w:type="spellStart"/>
      <w:r>
        <w:t>made</w:t>
      </w:r>
      <w:proofErr w:type="spellEnd"/>
      <w:r>
        <w:t xml:space="preserve"> to </w:t>
      </w:r>
      <w:proofErr w:type="spellStart"/>
      <w:r>
        <w:t>measure</w:t>
      </w:r>
      <w:proofErr w:type="spellEnd"/>
      <w:r>
        <w:t>.</w:t>
      </w:r>
    </w:p>
    <w:p w:rsidR="005E088C" w:rsidRPr="00C57CD9" w:rsidRDefault="008C2E1A" w:rsidP="00B47E1E">
      <w:pPr>
        <w:pStyle w:val="Ttulo2"/>
      </w:pPr>
      <w:r>
        <w:t>Gerente General</w:t>
      </w:r>
      <w:r w:rsidR="005E088C" w:rsidRPr="00C57CD9">
        <w:rPr>
          <w:lang w:bidi="es-ES"/>
        </w:rPr>
        <w:t xml:space="preserve"> | </w:t>
      </w:r>
      <w:proofErr w:type="spellStart"/>
      <w:r>
        <w:rPr>
          <w:rStyle w:val="nfasis"/>
        </w:rPr>
        <w:t>ProTies</w:t>
      </w:r>
      <w:proofErr w:type="spellEnd"/>
    </w:p>
    <w:p w:rsidR="005E088C" w:rsidRPr="00C57CD9" w:rsidRDefault="008C2E1A" w:rsidP="004F199F">
      <w:pPr>
        <w:pStyle w:val="Ttulo3"/>
      </w:pPr>
      <w:r>
        <w:t>03 de noviembre de 2014-30 de diciembre de 2016</w:t>
      </w:r>
    </w:p>
    <w:p w:rsidR="005E088C" w:rsidRDefault="008C2E1A" w:rsidP="005E088C">
      <w:r>
        <w:t>Proyecto personal, encargado de gestionar todas las actividades de la empresa, desde Prospectar y contactar a clientes nuevos, hasta la entrega de los productos.</w:t>
      </w:r>
    </w:p>
    <w:p w:rsidR="008C2E1A" w:rsidRPr="00C57CD9" w:rsidRDefault="008C2E1A" w:rsidP="008C2E1A">
      <w:pPr>
        <w:pStyle w:val="Ttulo2"/>
      </w:pPr>
      <w:r>
        <w:t>Gerente de Producción</w:t>
      </w:r>
      <w:r w:rsidRPr="00C57CD9">
        <w:rPr>
          <w:lang w:bidi="es-ES"/>
        </w:rPr>
        <w:t xml:space="preserve"> | </w:t>
      </w:r>
      <w:r>
        <w:rPr>
          <w:rStyle w:val="nfasis"/>
        </w:rPr>
        <w:t xml:space="preserve">Industria Maquiladora </w:t>
      </w:r>
      <w:proofErr w:type="spellStart"/>
      <w:r>
        <w:rPr>
          <w:rStyle w:val="nfasis"/>
        </w:rPr>
        <w:t>CasaModa</w:t>
      </w:r>
      <w:proofErr w:type="spellEnd"/>
    </w:p>
    <w:p w:rsidR="008C2E1A" w:rsidRPr="00C57CD9" w:rsidRDefault="008C2E1A" w:rsidP="008C2E1A">
      <w:pPr>
        <w:pStyle w:val="Ttulo3"/>
      </w:pPr>
      <w:r>
        <w:t>17 de mayo de 2007-03 de noviembre de 2014</w:t>
      </w:r>
    </w:p>
    <w:p w:rsidR="008C2E1A" w:rsidRPr="00C57CD9" w:rsidRDefault="008C2E1A" w:rsidP="005E088C">
      <w:r>
        <w:t>Encargado del desarrollo de todas actividades fabriles, manejo de personal, atención al cliente.</w:t>
      </w:r>
    </w:p>
    <w:tbl>
      <w:tblPr>
        <w:tblStyle w:val="Tablaconcuadrcul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tabla superior tiene el encabezado de las aptitudes; la segunda tabla, la lista de las aptitudes, y la tabla inferior, las actividades"/>
      </w:tblPr>
      <w:tblGrid>
        <w:gridCol w:w="717"/>
        <w:gridCol w:w="8295"/>
      </w:tblGrid>
      <w:tr w:rsidR="00143224" w:rsidRPr="00C57CD9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C57CD9" w:rsidRDefault="00075B13" w:rsidP="00075B13">
            <w:pPr>
              <w:pStyle w:val="Iconos"/>
            </w:pPr>
            <w:r w:rsidRPr="00C57CD9">
              <w:rPr>
                <w:noProof/>
                <w:lang w:val="es-HN" w:eastAsia="es-HN"/>
              </w:rPr>
              <mc:AlternateContent>
                <mc:Choice Requires="wpg">
                  <w:drawing>
                    <wp:inline distT="0" distB="0" distL="0" distR="0" wp14:anchorId="4CC78A25" wp14:editId="21CD4A09">
                      <wp:extent cx="274320" cy="274320"/>
                      <wp:effectExtent l="0" t="0" r="0" b="0"/>
                      <wp:docPr id="24" name="Icono en un círculo de Aptitudes" descr="Icono de Aptitud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Círculo del icono de Aptitudes" descr="Círculo del icono de Aptitu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Parte 1 del símbolo del icono de Aptitudes" descr="Parte 1 del símbolo del icono de Aptitu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Parte 2 del símbolo del icono de Aptitudes" descr="Parte 2 del símbolo del icono de Aptitudes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Parte 3 del símbolo del icono de Aptitudes" descr="Parte 3 del símbolo del icono de Aptitu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Parte 4 del símbolo del icono de Aptitudes" descr="Parte 4 del símbolo del icono de Aptitu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E2289" id="Icono en un círculo de Aptitudes" o:spid="_x0000_s1026" alt="Icono de Aptitudes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">
                      <v:shape id="Círculo del icono de Aptitudes" o:spid="_x0000_s1027" alt="Círculo del icono de Aptitudes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Parte 1 del símbolo del icono de Aptitudes" o:spid="_x0000_s1028" alt="Parte 1 del símbolo del icono de Aptitudes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Parte 2 del símbolo del icono de Aptitudes" o:spid="_x0000_s1029" alt="Parte 2 del símbolo del icono de Aptitudes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Parte 3 del símbolo del icono de Aptitudes" o:spid="_x0000_s1030" alt="Parte 3 del símbolo del icono de Aptitudes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Parte 4 del símbolo del icono de Aptitudes" o:spid="_x0000_s1031" alt="Parte 4 del símbolo del icono de Aptitudes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C57CD9" w:rsidRDefault="00475E34" w:rsidP="00475E34">
            <w:pPr>
              <w:pStyle w:val="Ttulo1"/>
              <w:outlineLvl w:val="0"/>
            </w:pPr>
            <w:r>
              <w:t>Paquetes ofimaticos</w:t>
            </w:r>
          </w:p>
        </w:tc>
      </w:tr>
    </w:tbl>
    <w:tbl>
      <w:tblPr>
        <w:tblStyle w:val="Cuadrculadetablaclara"/>
        <w:tblW w:w="4915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tabla superior tiene el encabezado de las aptitudes; la segunda tabla, la lista de las aptitudes, y la tabla inferior, las actividades"/>
      </w:tblPr>
      <w:tblGrid>
        <w:gridCol w:w="3995"/>
        <w:gridCol w:w="4170"/>
      </w:tblGrid>
      <w:tr w:rsidR="00143224" w:rsidRPr="00C57CD9" w:rsidTr="00475E34">
        <w:tc>
          <w:tcPr>
            <w:tcW w:w="3995" w:type="dxa"/>
          </w:tcPr>
          <w:p w:rsidR="00316CE4" w:rsidRDefault="00475E34" w:rsidP="00475E34">
            <w:pPr>
              <w:pStyle w:val="Listaconvietas"/>
              <w:numPr>
                <w:ilvl w:val="0"/>
                <w:numId w:val="0"/>
              </w:numPr>
              <w:spacing w:after="80"/>
              <w:ind w:left="360" w:hanging="360"/>
            </w:pPr>
            <w:r>
              <w:rPr>
                <w:noProof/>
                <w:lang w:val="es-HN" w:eastAsia="es-H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-565785</wp:posOffset>
                  </wp:positionH>
                  <wp:positionV relativeFrom="paragraph">
                    <wp:posOffset>-9906</wp:posOffset>
                  </wp:positionV>
                  <wp:extent cx="3900170" cy="606425"/>
                  <wp:effectExtent l="0" t="0" r="5080" b="3175"/>
                  <wp:wrapNone/>
                  <wp:docPr id="2" name="Imagen 2" descr="Resultado de imagen para offic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office ic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12" b="63026"/>
                          <a:stretch/>
                        </pic:blipFill>
                        <pic:spPr bwMode="auto">
                          <a:xfrm>
                            <a:off x="0" y="0"/>
                            <a:ext cx="3900170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75E34" w:rsidRDefault="00475E34" w:rsidP="00475E34">
            <w:pPr>
              <w:pStyle w:val="Listaconvietas"/>
              <w:numPr>
                <w:ilvl w:val="0"/>
                <w:numId w:val="0"/>
              </w:numPr>
              <w:spacing w:after="80"/>
              <w:ind w:left="360" w:hanging="360"/>
            </w:pPr>
          </w:p>
          <w:p w:rsidR="00475E34" w:rsidRDefault="00475E34" w:rsidP="00475E34">
            <w:pPr>
              <w:pStyle w:val="Listaconvietas"/>
              <w:numPr>
                <w:ilvl w:val="0"/>
                <w:numId w:val="0"/>
              </w:numPr>
              <w:spacing w:after="80"/>
              <w:ind w:left="360" w:hanging="360"/>
            </w:pPr>
          </w:p>
          <w:p w:rsidR="00475E34" w:rsidRPr="00C57CD9" w:rsidRDefault="00475E34" w:rsidP="00475E34">
            <w:pPr>
              <w:pStyle w:val="Listaconvietas"/>
              <w:numPr>
                <w:ilvl w:val="0"/>
                <w:numId w:val="0"/>
              </w:numPr>
              <w:spacing w:after="80"/>
              <w:ind w:left="360" w:hanging="360"/>
            </w:pPr>
          </w:p>
        </w:tc>
        <w:tc>
          <w:tcPr>
            <w:tcW w:w="4169" w:type="dxa"/>
            <w:tcMar>
              <w:left w:w="576" w:type="dxa"/>
            </w:tcMar>
          </w:tcPr>
          <w:p w:rsidR="00F904FC" w:rsidRPr="00C57CD9" w:rsidRDefault="00475E34" w:rsidP="00475E34">
            <w:pPr>
              <w:pStyle w:val="Listaconvietas"/>
              <w:numPr>
                <w:ilvl w:val="0"/>
                <w:numId w:val="0"/>
              </w:numPr>
              <w:spacing w:after="80"/>
            </w:pPr>
            <w:r>
              <w:rPr>
                <w:noProof/>
                <w:lang w:val="es-HN" w:eastAsia="es-HN"/>
              </w:rPr>
              <w:drawing>
                <wp:anchor distT="0" distB="0" distL="114300" distR="114300" simplePos="0" relativeHeight="251662336" behindDoc="1" locked="0" layoutInCell="1" allowOverlap="1" wp14:anchorId="04389804" wp14:editId="0A2C88C1">
                  <wp:simplePos x="0" y="0"/>
                  <wp:positionH relativeFrom="column">
                    <wp:posOffset>1658366</wp:posOffset>
                  </wp:positionH>
                  <wp:positionV relativeFrom="paragraph">
                    <wp:posOffset>-42672</wp:posOffset>
                  </wp:positionV>
                  <wp:extent cx="767715" cy="584835"/>
                  <wp:effectExtent l="0" t="0" r="0" b="5715"/>
                  <wp:wrapNone/>
                  <wp:docPr id="4" name="Imagen 4" descr="Resultado de imagen para offic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office ic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15" t="62431" r="72476" b="8474"/>
                          <a:stretch/>
                        </pic:blipFill>
                        <pic:spPr bwMode="auto">
                          <a:xfrm>
                            <a:off x="0" y="0"/>
                            <a:ext cx="76771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s-HN" w:eastAsia="es-HN"/>
              </w:rPr>
              <w:drawing>
                <wp:anchor distT="0" distB="0" distL="114300" distR="114300" simplePos="0" relativeHeight="251660288" behindDoc="1" locked="0" layoutInCell="1" allowOverlap="1" wp14:anchorId="2C3B6869" wp14:editId="7E215BCF">
                  <wp:simplePos x="0" y="0"/>
                  <wp:positionH relativeFrom="column">
                    <wp:posOffset>146177</wp:posOffset>
                  </wp:positionH>
                  <wp:positionV relativeFrom="paragraph">
                    <wp:posOffset>30226</wp:posOffset>
                  </wp:positionV>
                  <wp:extent cx="1548384" cy="524256"/>
                  <wp:effectExtent l="0" t="0" r="0" b="9525"/>
                  <wp:wrapNone/>
                  <wp:docPr id="3" name="Imagen 3" descr="Resultado de imagen para offic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office ic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92" t="36974" r="8397" b="36957"/>
                          <a:stretch/>
                        </pic:blipFill>
                        <pic:spPr bwMode="auto">
                          <a:xfrm>
                            <a:off x="0" y="0"/>
                            <a:ext cx="1548384" cy="524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aconcuadrcul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tabla superior tiene el encabezado de las aptitudes; la segunda tabla, la lista de las aptitudes, y la tabla inferior, las actividades"/>
      </w:tblPr>
      <w:tblGrid>
        <w:gridCol w:w="721"/>
        <w:gridCol w:w="8291"/>
      </w:tblGrid>
      <w:tr w:rsidR="00AC7C34" w:rsidRPr="00C57CD9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C57CD9" w:rsidRDefault="00075B13" w:rsidP="00075B13">
            <w:pPr>
              <w:pStyle w:val="Iconos"/>
            </w:pPr>
            <w:r w:rsidRPr="00C57CD9">
              <w:rPr>
                <w:noProof/>
                <w:lang w:val="es-HN" w:eastAsia="es-HN"/>
              </w:rPr>
              <mc:AlternateContent>
                <mc:Choice Requires="wpg">
                  <w:drawing>
                    <wp:inline distT="0" distB="0" distL="0" distR="0" wp14:anchorId="5488CD53" wp14:editId="2CEC1BBF">
                      <wp:extent cx="274320" cy="274320"/>
                      <wp:effectExtent l="0" t="0" r="0" b="0"/>
                      <wp:docPr id="46" name="Icono en un círculo de Actividades" descr="Icono de Actividad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Círculo del icono de Actividades" descr="Círculo del icono de Activida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Parte 1 del símbolo del icono de Actividades" descr="Parte 1 del símbolo del icono de Activida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Parte 2 del símbolo del icono de Actividades" descr="Parte 2 del símbolo del icono de Activida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Parte 3 del símbolo del icono de Actividades" descr="Parte 3 del símbolo del icono de Activida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4C050F" id="Icono en un círculo de Actividades" o:spid="_x0000_s1026" alt="Icono de Actividades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">
                      <v:shape id="Círculo del icono de Actividades" o:spid="_x0000_s1027" alt="Círculo del icono de Actividades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Parte 1 del símbolo del icono de Actividades" o:spid="_x0000_s1028" alt="Parte 1 del símbolo del icono de Actividades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Parte 2 del símbolo del icono de Actividades" o:spid="_x0000_s1029" alt="Parte 2 del símbolo del icono de Actividades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Parte 3 del símbolo del icono de Actividades" o:spid="_x0000_s1030" alt="Parte 3 del símbolo del icono de Actividades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C7C34" w:rsidRPr="00C57CD9" w:rsidRDefault="00475E34" w:rsidP="00475E34">
            <w:pPr>
              <w:pStyle w:val="Ttulo1"/>
              <w:outlineLvl w:val="0"/>
            </w:pPr>
            <w:r>
              <w:t>Cursos Relevantes</w:t>
            </w:r>
          </w:p>
        </w:tc>
      </w:tr>
    </w:tbl>
    <w:p w:rsidR="00316CE4" w:rsidRDefault="00475E34" w:rsidP="00316CE4">
      <w:r>
        <w:t>Seminario de Implementación ISO 9001-2000</w:t>
      </w:r>
    </w:p>
    <w:p w:rsidR="009964C5" w:rsidRDefault="009964C5" w:rsidP="00316CE4">
      <w:r w:rsidRPr="009964C5">
        <w:t>Segundo</w:t>
      </w:r>
      <w:r>
        <w:t xml:space="preserve"> Congreso de Ingeniería I</w:t>
      </w:r>
      <w:r w:rsidRPr="009964C5">
        <w:t>ndustrial: calidad y productividad al servicio de la empresa nacional</w:t>
      </w:r>
    </w:p>
    <w:p w:rsidR="009964C5" w:rsidRDefault="009964C5" w:rsidP="00316CE4">
      <w:r>
        <w:t>Inteligencia Emocional</w:t>
      </w:r>
    </w:p>
    <w:p w:rsidR="009964C5" w:rsidRDefault="009964C5" w:rsidP="00316CE4">
      <w:r>
        <w:t>Trabajo en Equipo.</w:t>
      </w:r>
      <w:r w:rsidR="00144961" w:rsidRPr="00144961">
        <w:rPr>
          <w:rFonts w:ascii="Century Gothic" w:hAnsi="Century Gothic" w:cs="Kartika"/>
          <w:b/>
          <w:noProof/>
          <w:color w:val="595959" w:themeColor="text1" w:themeTint="A6"/>
          <w:sz w:val="20"/>
          <w:u w:val="single"/>
          <w:lang w:eastAsia="es-HN"/>
        </w:rPr>
        <w:t xml:space="preserve"> </w:t>
      </w:r>
    </w:p>
    <w:p w:rsidR="009964C5" w:rsidRPr="00C57CD9" w:rsidRDefault="009964C5" w:rsidP="00316CE4"/>
    <w:sectPr w:rsidR="009964C5" w:rsidRPr="00C57CD9" w:rsidSect="00197ACC">
      <w:footerReference w:type="default" r:id="rId12"/>
      <w:headerReference w:type="first" r:id="rId13"/>
      <w:pgSz w:w="11906" w:h="16838" w:code="9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5FE" w:rsidRDefault="00BE55FE" w:rsidP="00F534FB">
      <w:pPr>
        <w:spacing w:after="0"/>
      </w:pPr>
      <w:r>
        <w:separator/>
      </w:r>
    </w:p>
  </w:endnote>
  <w:endnote w:type="continuationSeparator" w:id="0">
    <w:p w:rsidR="00BE55FE" w:rsidRDefault="00BE55FE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144961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5FE" w:rsidRDefault="00BE55FE" w:rsidP="00F534FB">
      <w:pPr>
        <w:spacing w:after="0"/>
      </w:pPr>
      <w:r>
        <w:separator/>
      </w:r>
    </w:p>
  </w:footnote>
  <w:footnote w:type="continuationSeparator" w:id="0">
    <w:p w:rsidR="00BE55FE" w:rsidRDefault="00BE55FE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B1" w:rsidRDefault="005324B1">
    <w:pPr>
      <w:pStyle w:val="Encabezado"/>
    </w:pP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ángulo 1" descr="Rectángulo de fondo del encabez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65A05A" id="Rectángulo 1" o:spid="_x0000_s1026" alt="Rectángulo de fondo del encabezado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E0"/>
    <w:rsid w:val="00002750"/>
    <w:rsid w:val="00004D4E"/>
    <w:rsid w:val="00011895"/>
    <w:rsid w:val="00013818"/>
    <w:rsid w:val="00024730"/>
    <w:rsid w:val="000348ED"/>
    <w:rsid w:val="00036BFB"/>
    <w:rsid w:val="00040CF1"/>
    <w:rsid w:val="0004158B"/>
    <w:rsid w:val="00051DFD"/>
    <w:rsid w:val="00056FE7"/>
    <w:rsid w:val="000570FF"/>
    <w:rsid w:val="00057244"/>
    <w:rsid w:val="0006454B"/>
    <w:rsid w:val="00067F7F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4961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97ACC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D465B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5E34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4F43B8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3016A"/>
    <w:rsid w:val="00846AAE"/>
    <w:rsid w:val="00867081"/>
    <w:rsid w:val="008978E8"/>
    <w:rsid w:val="008A02C4"/>
    <w:rsid w:val="008A49A0"/>
    <w:rsid w:val="008A6538"/>
    <w:rsid w:val="008B4FE0"/>
    <w:rsid w:val="008C2E1A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964C5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BE55FE"/>
    <w:rsid w:val="00C3233C"/>
    <w:rsid w:val="00C3763A"/>
    <w:rsid w:val="00C57CD9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00659"/>
  <w15:chartTrackingRefBased/>
  <w15:docId w15:val="{6DF309FE-C919-4DDF-83D5-DF04EA67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s-E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Ttulo1">
    <w:name w:val="heading 1"/>
    <w:basedOn w:val="Normal"/>
    <w:link w:val="Ttulo1C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macro">
    <w:name w:val="macro"/>
    <w:link w:val="TextomacroC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8978E8"/>
    <w:rPr>
      <w:color w:val="808080"/>
    </w:rPr>
  </w:style>
  <w:style w:type="paragraph" w:styleId="Puesto">
    <w:name w:val="Title"/>
    <w:basedOn w:val="Normal"/>
    <w:link w:val="PuestoC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PuestoCar">
    <w:name w:val="Puesto Car"/>
    <w:basedOn w:val="Fuentedeprrafopredeter"/>
    <w:link w:val="Puesto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aconcuadrcula">
    <w:name w:val="Table Grid"/>
    <w:basedOn w:val="Tabla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515"/>
    <w:rPr>
      <w:rFonts w:ascii="Segoe UI" w:hAnsi="Segoe UI" w:cs="Segoe UI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437C"/>
    <w:pPr>
      <w:spacing w:after="0"/>
    </w:pPr>
  </w:style>
  <w:style w:type="paragraph" w:customStyle="1" w:styleId="Informacindecontacto">
    <w:name w:val="Información de contact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5B437C"/>
  </w:style>
  <w:style w:type="paragraph" w:styleId="Piedepgina">
    <w:name w:val="footer"/>
    <w:basedOn w:val="Normal"/>
    <w:link w:val="PiedepginaCar"/>
    <w:uiPriority w:val="99"/>
    <w:unhideWhenUsed/>
    <w:rsid w:val="00297ED0"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ED0"/>
  </w:style>
  <w:style w:type="character" w:customStyle="1" w:styleId="Ttulo2Car">
    <w:name w:val="Título 2 Car"/>
    <w:basedOn w:val="Fuentedeprrafopredeter"/>
    <w:link w:val="Ttulo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aconnmeros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Cuadrculadetablaclara">
    <w:name w:val="Grid Table Light"/>
    <w:basedOn w:val="Tabla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convietas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nfasis">
    <w:name w:val="Emphasis"/>
    <w:basedOn w:val="Fuentedeprrafopredeter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tulo">
    <w:name w:val="Subtitle"/>
    <w:basedOn w:val="Normal"/>
    <w:link w:val="SubttuloC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tuloCar">
    <w:name w:val="Subtítulo Car"/>
    <w:basedOn w:val="Fuentedeprrafopredeter"/>
    <w:link w:val="Subttulo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tulodellibro">
    <w:name w:val="Book Title"/>
    <w:basedOn w:val="Fuentedeprrafopredeter"/>
    <w:uiPriority w:val="33"/>
    <w:semiHidden/>
    <w:unhideWhenUsed/>
    <w:rsid w:val="00581515"/>
    <w:rPr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581515"/>
    <w:rPr>
      <w:i/>
      <w:iCs/>
      <w:color w:val="77448B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581515"/>
    <w:rPr>
      <w:i/>
      <w:iCs/>
      <w:color w:val="404040" w:themeColor="text1" w:themeTint="B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81515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81515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81515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1515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1515"/>
    <w:rPr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81515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81515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1515"/>
    <w:rPr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81515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81515"/>
    <w:rPr>
      <w:rFonts w:ascii="Consolas" w:hAnsi="Consolas"/>
      <w:szCs w:val="21"/>
    </w:rPr>
  </w:style>
  <w:style w:type="table" w:styleId="Tablanormal2">
    <w:name w:val="Plain Table 2"/>
    <w:basedOn w:val="Tabla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os">
    <w:name w:val="Iconos"/>
    <w:basedOn w:val="Normal"/>
    <w:uiPriority w:val="4"/>
    <w:qFormat/>
    <w:rsid w:val="00BD2DD6"/>
    <w:pPr>
      <w:spacing w:after="20"/>
      <w:jc w:val="center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2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20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s%20Suazo\AppData\Roaming\Microsoft\Plantillas\Curr&#237;culo%20de%20estudiante%20(dise&#241;o%20modern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44FFA54C904E279FBE301CF9F95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FA665-4CE2-4F77-A551-0A4FAF92E779}"/>
      </w:docPartPr>
      <w:docPartBody>
        <w:p w:rsidR="00000000" w:rsidRDefault="00DC3217">
          <w:pPr>
            <w:pStyle w:val="A444FFA54C904E279FBE301CF9F9577A"/>
          </w:pPr>
          <w:r w:rsidRPr="00C57CD9">
            <w:rPr>
              <w:lang w:bidi="es-ES"/>
            </w:rPr>
            <w:t>Dirección</w:t>
          </w:r>
        </w:p>
      </w:docPartBody>
    </w:docPart>
    <w:docPart>
      <w:docPartPr>
        <w:name w:val="05705D6CADA44DA996BDD4CE143F1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D642D-59E7-401E-8F31-489DBB4E13A1}"/>
      </w:docPartPr>
      <w:docPartBody>
        <w:p w:rsidR="00000000" w:rsidRDefault="00DC3217">
          <w:pPr>
            <w:pStyle w:val="05705D6CADA44DA996BDD4CE143F1B32"/>
          </w:pPr>
          <w:r w:rsidRPr="00C57CD9">
            <w:rPr>
              <w:lang w:bidi="es-ES"/>
            </w:rPr>
            <w:t>Teléfono</w:t>
          </w:r>
        </w:p>
      </w:docPartBody>
    </w:docPart>
    <w:docPart>
      <w:docPartPr>
        <w:name w:val="5CD9E44C454F451588463C867D4ED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14240-921C-4899-82DF-C729C8C08DD3}"/>
      </w:docPartPr>
      <w:docPartBody>
        <w:p w:rsidR="00000000" w:rsidRDefault="00DC3217">
          <w:pPr>
            <w:pStyle w:val="5CD9E44C454F451588463C867D4ED97D"/>
          </w:pPr>
          <w:r w:rsidRPr="00C57CD9">
            <w:rPr>
              <w:lang w:bidi="es-ES"/>
            </w:rPr>
            <w:t>Correo electrónico</w:t>
          </w:r>
        </w:p>
      </w:docPartBody>
    </w:docPart>
    <w:docPart>
      <w:docPartPr>
        <w:name w:val="8F1E56EE63EB498F8DBB117C28D6A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2CBE-7D80-4CEE-B0C6-088241286211}"/>
      </w:docPartPr>
      <w:docPartBody>
        <w:p w:rsidR="00000000" w:rsidRDefault="00DC3217">
          <w:pPr>
            <w:pStyle w:val="8F1E56EE63EB498F8DBB117C28D6A7BA"/>
          </w:pPr>
          <w:r w:rsidRPr="00C57CD9">
            <w:rPr>
              <w:lang w:bidi="es-ES"/>
            </w:rPr>
            <w:t>Perfil de LinkedIn</w:t>
          </w:r>
        </w:p>
      </w:docPartBody>
    </w:docPart>
    <w:docPart>
      <w:docPartPr>
        <w:name w:val="7439117FB82E4E44AF2B1F70B9CD8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43E9-167B-42F5-A479-40E852B67400}"/>
      </w:docPartPr>
      <w:docPartBody>
        <w:p w:rsidR="00000000" w:rsidRDefault="00DC3217">
          <w:pPr>
            <w:pStyle w:val="7439117FB82E4E44AF2B1F70B9CD8246"/>
          </w:pPr>
          <w:r w:rsidRPr="00C57CD9">
            <w:rPr>
              <w:lang w:bidi="es-ES"/>
            </w:rPr>
            <w:t>Educación</w:t>
          </w:r>
        </w:p>
      </w:docPartBody>
    </w:docPart>
    <w:docPart>
      <w:docPartPr>
        <w:name w:val="032FE397B0D24DA482652664102D3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2E7C5-28A9-48BC-8F81-B37225C59A19}"/>
      </w:docPartPr>
      <w:docPartBody>
        <w:p w:rsidR="00000000" w:rsidRDefault="00DC3217">
          <w:pPr>
            <w:pStyle w:val="032FE397B0D24DA482652664102D32B2"/>
          </w:pPr>
          <w:r w:rsidRPr="00C57CD9"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17"/>
    <w:rsid w:val="00DC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2A47EE86485468C8A30C7054C37F1F3">
    <w:name w:val="E2A47EE86485468C8A30C7054C37F1F3"/>
  </w:style>
  <w:style w:type="paragraph" w:customStyle="1" w:styleId="4A0C1B4B437944429BD28C70C1E05506">
    <w:name w:val="4A0C1B4B437944429BD28C70C1E05506"/>
  </w:style>
  <w:style w:type="paragraph" w:customStyle="1" w:styleId="A444FFA54C904E279FBE301CF9F9577A">
    <w:name w:val="A444FFA54C904E279FBE301CF9F9577A"/>
  </w:style>
  <w:style w:type="paragraph" w:customStyle="1" w:styleId="05705D6CADA44DA996BDD4CE143F1B32">
    <w:name w:val="05705D6CADA44DA996BDD4CE143F1B32"/>
  </w:style>
  <w:style w:type="paragraph" w:customStyle="1" w:styleId="5CD9E44C454F451588463C867D4ED97D">
    <w:name w:val="5CD9E44C454F451588463C867D4ED97D"/>
  </w:style>
  <w:style w:type="paragraph" w:customStyle="1" w:styleId="8F1E56EE63EB498F8DBB117C28D6A7BA">
    <w:name w:val="8F1E56EE63EB498F8DBB117C28D6A7BA"/>
  </w:style>
  <w:style w:type="paragraph" w:customStyle="1" w:styleId="C694C1FCA3AF482FB2E4CA18DEECCB17">
    <w:name w:val="C694C1FCA3AF482FB2E4CA18DEECCB17"/>
  </w:style>
  <w:style w:type="paragraph" w:customStyle="1" w:styleId="00C3B9EC1D864CCD84D72E64921700AD">
    <w:name w:val="00C3B9EC1D864CCD84D72E64921700AD"/>
  </w:style>
  <w:style w:type="paragraph" w:customStyle="1" w:styleId="B8F412D5312B4AD8B228C7F6423A9B15">
    <w:name w:val="B8F412D5312B4AD8B228C7F6423A9B15"/>
  </w:style>
  <w:style w:type="paragraph" w:customStyle="1" w:styleId="7439117FB82E4E44AF2B1F70B9CD8246">
    <w:name w:val="7439117FB82E4E44AF2B1F70B9CD8246"/>
  </w:style>
  <w:style w:type="paragraph" w:customStyle="1" w:styleId="474C520A8CA24C968E4107DC85A20F9E">
    <w:name w:val="474C520A8CA24C968E4107DC85A20F9E"/>
  </w:style>
  <w:style w:type="character" w:styleId="nfasis">
    <w:name w:val="Emphasis"/>
    <w:basedOn w:val="Fuentedeprrafopredeter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C6D66BE77FCC418E9FD2C7EC33D1F8CA">
    <w:name w:val="C6D66BE77FCC418E9FD2C7EC33D1F8CA"/>
  </w:style>
  <w:style w:type="paragraph" w:customStyle="1" w:styleId="2A4B87E8E5394259BE8B78C041B414AC">
    <w:name w:val="2A4B87E8E5394259BE8B78C041B414AC"/>
  </w:style>
  <w:style w:type="paragraph" w:customStyle="1" w:styleId="3E46D963FA17488888032706FCDC8E4A">
    <w:name w:val="3E46D963FA17488888032706FCDC8E4A"/>
  </w:style>
  <w:style w:type="paragraph" w:customStyle="1" w:styleId="33B8474F75634FDEA86C7B0697E28D5D">
    <w:name w:val="33B8474F75634FDEA86C7B0697E28D5D"/>
  </w:style>
  <w:style w:type="paragraph" w:customStyle="1" w:styleId="1751A2370EB54DC48EA8EEE58CA7B68D">
    <w:name w:val="1751A2370EB54DC48EA8EEE58CA7B68D"/>
  </w:style>
  <w:style w:type="paragraph" w:customStyle="1" w:styleId="D1F06C9A44534311B5D5049ED7EEAA2B">
    <w:name w:val="D1F06C9A44534311B5D5049ED7EEAA2B"/>
  </w:style>
  <w:style w:type="paragraph" w:customStyle="1" w:styleId="3F104C1AC58943759B594B79F8FE5321">
    <w:name w:val="3F104C1AC58943759B594B79F8FE5321"/>
  </w:style>
  <w:style w:type="paragraph" w:customStyle="1" w:styleId="71A03CA7FEE74B42B82C8280E3613EC9">
    <w:name w:val="71A03CA7FEE74B42B82C8280E3613EC9"/>
  </w:style>
  <w:style w:type="paragraph" w:customStyle="1" w:styleId="AE61243E9844400D8C30683A45474FBF">
    <w:name w:val="AE61243E9844400D8C30683A45474FBF"/>
  </w:style>
  <w:style w:type="paragraph" w:customStyle="1" w:styleId="032FE397B0D24DA482652664102D32B2">
    <w:name w:val="032FE397B0D24DA482652664102D32B2"/>
  </w:style>
  <w:style w:type="paragraph" w:customStyle="1" w:styleId="3FF71D885E804CB0A311192A8974630A">
    <w:name w:val="3FF71D885E804CB0A311192A8974630A"/>
  </w:style>
  <w:style w:type="paragraph" w:customStyle="1" w:styleId="EC76E4985D1F4D86BB2907A4E92D74E8">
    <w:name w:val="EC76E4985D1F4D86BB2907A4E92D74E8"/>
  </w:style>
  <w:style w:type="paragraph" w:customStyle="1" w:styleId="C2DE4AC70BE34B9FA6F73D644CD9CEB8">
    <w:name w:val="C2DE4AC70BE34B9FA6F73D644CD9CEB8"/>
  </w:style>
  <w:style w:type="paragraph" w:customStyle="1" w:styleId="BF373E5CB41C4ED7B5B080BF62B1619F">
    <w:name w:val="BF373E5CB41C4ED7B5B080BF62B1619F"/>
  </w:style>
  <w:style w:type="paragraph" w:customStyle="1" w:styleId="F276916465B04FDBBB083FEACA9A36DF">
    <w:name w:val="F276916465B04FDBBB083FEACA9A36DF"/>
  </w:style>
  <w:style w:type="paragraph" w:customStyle="1" w:styleId="C99158532D144ADAB90070A8AEE5A1D8">
    <w:name w:val="C99158532D144ADAB90070A8AEE5A1D8"/>
  </w:style>
  <w:style w:type="paragraph" w:customStyle="1" w:styleId="2D479E02FA8B452CA686505840CB9B86">
    <w:name w:val="2D479E02FA8B452CA686505840CB9B86"/>
  </w:style>
  <w:style w:type="paragraph" w:customStyle="1" w:styleId="C42F72F5F43F48C8A65E5797A5082F20">
    <w:name w:val="C42F72F5F43F48C8A65E5797A5082F20"/>
  </w:style>
  <w:style w:type="paragraph" w:customStyle="1" w:styleId="53D69975AA7048C39179054B18FC5C28">
    <w:name w:val="53D69975AA7048C39179054B18FC5C28"/>
  </w:style>
  <w:style w:type="paragraph" w:customStyle="1" w:styleId="BD90A4CB069E4F26A9CC003C95D7032D">
    <w:name w:val="BD90A4CB069E4F26A9CC003C95D7032D"/>
  </w:style>
  <w:style w:type="paragraph" w:customStyle="1" w:styleId="AFBF1C61A42F4D308B9267AE356F4C05">
    <w:name w:val="AFBF1C61A42F4D308B9267AE356F4C05"/>
  </w:style>
  <w:style w:type="paragraph" w:customStyle="1" w:styleId="F1E6EFDAF0444E3987E7C16FF279265C">
    <w:name w:val="F1E6EFDAF0444E3987E7C16FF279265C"/>
  </w:style>
  <w:style w:type="paragraph" w:customStyle="1" w:styleId="321A137C50624C50BDB48E6874943147">
    <w:name w:val="321A137C50624C50BDB48E6874943147"/>
  </w:style>
  <w:style w:type="paragraph" w:customStyle="1" w:styleId="D7010BCE86D044ACA95A3B438E8BF031">
    <w:name w:val="D7010BCE86D044ACA95A3B438E8BF031"/>
  </w:style>
  <w:style w:type="paragraph" w:customStyle="1" w:styleId="3CD9738A2592400D8D62B1BB098E5688">
    <w:name w:val="3CD9738A2592400D8D62B1BB098E5688"/>
  </w:style>
  <w:style w:type="paragraph" w:customStyle="1" w:styleId="DC8E0B6ADF08429FA0C4BE1ACBF4BB5B">
    <w:name w:val="DC8E0B6ADF08429FA0C4BE1ACBF4BB5B"/>
  </w:style>
  <w:style w:type="paragraph" w:customStyle="1" w:styleId="12C0A16AAEC745C3A49915CB8CB47039">
    <w:name w:val="12C0A16AAEC745C3A49915CB8CB47039"/>
  </w:style>
  <w:style w:type="paragraph" w:customStyle="1" w:styleId="E6EA08C4BF5F4035A18292250D7F2CC8">
    <w:name w:val="E6EA08C4BF5F4035A18292250D7F2C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Residencial Alemán, Comayagüela</CompanyAddress>
  <CompanyPhone>8795-2349</CompanyPhone>
  <CompanyFax/>
  <CompanyEmail>cr_suazoi@hotmail.com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de estudiante (diseño moderno)</Template>
  <TotalTime>44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Suazo</dc:creator>
  <cp:keywords>carlos-suazo-izaguirre-760967164</cp:keywords>
  <dc:description/>
  <cp:lastModifiedBy>Carlos Suazo</cp:lastModifiedBy>
  <cp:revision>3</cp:revision>
  <dcterms:created xsi:type="dcterms:W3CDTF">2018-07-04T03:54:00Z</dcterms:created>
  <dcterms:modified xsi:type="dcterms:W3CDTF">2018-07-04T04:40:00Z</dcterms:modified>
  <cp:category/>
  <cp:contentStatus/>
</cp:coreProperties>
</file>