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5812"/>
        <w:gridCol w:w="4510"/>
      </w:tblGrid>
      <w:tr w:rsidR="004A7542" w:rsidRPr="00A85B6F" w:rsidTr="00400194">
        <w:trPr>
          <w:trHeight w:val="993"/>
          <w:jc w:val="center"/>
        </w:trPr>
        <w:tc>
          <w:tcPr>
            <w:tcW w:w="5812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797"/>
            </w:tblGrid>
            <w:tr w:rsidR="004A7542" w:rsidRPr="00A85B6F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2D589D" w:rsidRDefault="006338A8" w:rsidP="00346ED4">
                  <w:pPr>
                    <w:pStyle w:val="Ttulo1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8FA9397F8A184D22B0D8BB6BB4A7F18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4A7542" w:rsidRPr="00A85B6F" w:rsidRDefault="0032260A" w:rsidP="0032260A">
                  <w:pPr>
                    <w:pStyle w:val="Ttulo2"/>
                  </w:pPr>
                  <w:r>
                    <w:t>El trabajo en grupo es una de mis especialidades ya que tengo la capacidad de liderazgo, elocuencia, buena presentación y sobretodo la capacidad de aportar ideas que puedan a llevar al desarrollo de mi lugar de trabajo.</w:t>
                  </w:r>
                </w:p>
              </w:tc>
            </w:tr>
            <w:tr w:rsidR="004A7542" w:rsidRPr="00A85B6F" w:rsidTr="00400194">
              <w:trPr>
                <w:trHeight w:val="996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4" w:space="0" w:color="auto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6338A8" w:rsidP="00346ED4">
                  <w:pPr>
                    <w:pStyle w:val="Ttulo1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4F36BE877617450A8F0347583D3414F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32260A" w:rsidRDefault="0032260A" w:rsidP="00346ED4">
                  <w:pPr>
                    <w:pStyle w:val="Ttulo2"/>
                  </w:pPr>
                  <w:r>
                    <w:t>Educación primaria/ C.E.B Ramón Montoya Cerrato/ 2004-2009 /graduada con honores.</w:t>
                  </w:r>
                </w:p>
                <w:p w:rsidR="0032260A" w:rsidRPr="0032260A" w:rsidRDefault="0032260A" w:rsidP="0032260A"/>
                <w:p w:rsidR="0032260A" w:rsidRDefault="0032260A" w:rsidP="0032260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Educación Básica Completa/ C.E.B Ramón Montoya Cerrato/ 2010-2012. </w:t>
                  </w:r>
                </w:p>
                <w:p w:rsidR="0032260A" w:rsidRDefault="0032260A" w:rsidP="0032260A">
                  <w:pPr>
                    <w:rPr>
                      <w:b/>
                    </w:rPr>
                  </w:pPr>
                  <w:r>
                    <w:rPr>
                      <w:b/>
                    </w:rPr>
                    <w:t>Graduada con el promedio más alto en la generación 91%</w:t>
                  </w:r>
                </w:p>
                <w:p w:rsidR="0032260A" w:rsidRPr="0032260A" w:rsidRDefault="0032260A" w:rsidP="0032260A">
                  <w:pPr>
                    <w:rPr>
                      <w:b/>
                    </w:rPr>
                  </w:pPr>
                </w:p>
                <w:p w:rsidR="004A7542" w:rsidRDefault="0032260A" w:rsidP="00346ED4">
                  <w:pPr>
                    <w:pStyle w:val="Ttulo2"/>
                  </w:pPr>
                  <w:r>
                    <w:t>Bachiller en Ciencias con Orientación en Salud</w:t>
                  </w:r>
                  <w:r w:rsidR="004A7542" w:rsidRPr="005B0E81">
                    <w:rPr>
                      <w:lang w:bidi="es-ES"/>
                    </w:rPr>
                    <w:t xml:space="preserve"> | </w:t>
                  </w:r>
                  <w:r>
                    <w:rPr>
                      <w:lang w:bidi="es-ES"/>
                    </w:rPr>
                    <w:t>2013-</w:t>
                  </w:r>
                  <w:r>
                    <w:t>2014</w:t>
                  </w:r>
                  <w:r w:rsidR="004A7542" w:rsidRPr="005B0E81">
                    <w:rPr>
                      <w:lang w:bidi="es-ES"/>
                    </w:rPr>
                    <w:t xml:space="preserve"> | </w:t>
                  </w:r>
                  <w:r>
                    <w:t>Escuela Normal Mixta Pedro Nufio</w:t>
                  </w:r>
                  <w:bookmarkStart w:id="0" w:name="_GoBack"/>
                  <w:bookmarkEnd w:id="0"/>
                </w:p>
                <w:p w:rsidR="0032260A" w:rsidRDefault="0032260A" w:rsidP="00346ED4">
                  <w:r>
                    <w:t xml:space="preserve">Ganadora del primer lugar de feria científica. </w:t>
                  </w:r>
                </w:p>
                <w:p w:rsidR="0032260A" w:rsidRDefault="0032260A" w:rsidP="00346ED4">
                  <w:r>
                    <w:t>Graduada con un promedio de 88%.</w:t>
                  </w:r>
                </w:p>
                <w:p w:rsidR="004A7542" w:rsidRPr="00A85B6F" w:rsidRDefault="0032260A" w:rsidP="00346ED4">
                  <w:r>
                    <w:t xml:space="preserve"> </w:t>
                  </w:r>
                </w:p>
                <w:p w:rsidR="004A7542" w:rsidRPr="00A85B6F" w:rsidRDefault="0032260A" w:rsidP="0032260A">
                  <w:pPr>
                    <w:pStyle w:val="Ttulo2"/>
                    <w:jc w:val="both"/>
                  </w:pPr>
                  <w:r>
                    <w:rPr>
                      <w:lang w:bidi="es-ES"/>
                    </w:rPr>
                    <w:t xml:space="preserve">Pasante Universitaria de la Carrera de Licenciatura en Enfermería </w:t>
                  </w:r>
                  <w:r w:rsidR="004A7542" w:rsidRPr="005B0E81">
                    <w:rPr>
                      <w:lang w:bidi="es-ES"/>
                    </w:rPr>
                    <w:t xml:space="preserve">| </w:t>
                  </w:r>
                  <w:r>
                    <w:rPr>
                      <w:lang w:bidi="es-ES"/>
                    </w:rPr>
                    <w:t>2015 hasta la fecha</w:t>
                  </w:r>
                  <w:r w:rsidR="004A7542" w:rsidRPr="005B0E81">
                    <w:rPr>
                      <w:lang w:bidi="es-ES"/>
                    </w:rPr>
                    <w:t xml:space="preserve">| </w:t>
                  </w:r>
                  <w:r>
                    <w:t xml:space="preserve">Universidad Nacional Autónoma de Honduras </w:t>
                  </w:r>
                </w:p>
                <w:p w:rsidR="004A7542" w:rsidRDefault="0032260A" w:rsidP="0032260A">
                  <w:r>
                    <w:t>Estudiante de cuarto año con reconocimiento por excelencia académica en la UNAH.</w:t>
                  </w:r>
                </w:p>
                <w:p w:rsidR="00400194" w:rsidRDefault="00400194" w:rsidP="0032260A"/>
                <w:p w:rsidR="00400194" w:rsidRDefault="00400194" w:rsidP="00400194">
                  <w:pPr>
                    <w:jc w:val="left"/>
                  </w:pPr>
                  <w:r>
                    <w:t xml:space="preserve">Idiomas: </w:t>
                  </w:r>
                </w:p>
                <w:p w:rsidR="00400194" w:rsidRDefault="00400194" w:rsidP="00400194">
                  <w:pPr>
                    <w:pStyle w:val="Prrafodelista"/>
                    <w:numPr>
                      <w:ilvl w:val="0"/>
                      <w:numId w:val="23"/>
                    </w:numPr>
                    <w:jc w:val="left"/>
                  </w:pPr>
                  <w:r>
                    <w:t>Español: Nativo</w:t>
                  </w:r>
                </w:p>
                <w:p w:rsidR="00400194" w:rsidRDefault="00400194" w:rsidP="00400194">
                  <w:pPr>
                    <w:pStyle w:val="Prrafodelista"/>
                    <w:numPr>
                      <w:ilvl w:val="0"/>
                      <w:numId w:val="23"/>
                    </w:numPr>
                    <w:jc w:val="left"/>
                  </w:pPr>
                  <w:r>
                    <w:t xml:space="preserve">Inglés: Nivel Básico </w:t>
                  </w:r>
                </w:p>
                <w:p w:rsidR="0032260A" w:rsidRPr="0032260A" w:rsidRDefault="0032260A" w:rsidP="0032260A">
                  <w:pPr>
                    <w:rPr>
                      <w:b/>
                    </w:rPr>
                  </w:pPr>
                </w:p>
              </w:tc>
            </w:tr>
          </w:tbl>
          <w:p w:rsidR="00706A0E" w:rsidRDefault="00706A0E" w:rsidP="00706A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Referencias Personales: </w:t>
            </w:r>
          </w:p>
          <w:p w:rsidR="00706A0E" w:rsidRDefault="00706A0E" w:rsidP="00706A0E">
            <w:pPr>
              <w:rPr>
                <w:b/>
              </w:rPr>
            </w:pPr>
            <w:r>
              <w:rPr>
                <w:b/>
              </w:rPr>
              <w:t>Lic. en Educación Comercial</w:t>
            </w:r>
          </w:p>
          <w:p w:rsidR="00706A0E" w:rsidRDefault="00706A0E" w:rsidP="00706A0E">
            <w:pPr>
              <w:rPr>
                <w:b/>
              </w:rPr>
            </w:pPr>
            <w:r>
              <w:rPr>
                <w:b/>
              </w:rPr>
              <w:t>Xiomara Torres</w:t>
            </w:r>
          </w:p>
          <w:p w:rsidR="00706A0E" w:rsidRDefault="00706A0E" w:rsidP="00706A0E">
            <w:pPr>
              <w:rPr>
                <w:b/>
              </w:rPr>
            </w:pPr>
            <w:r>
              <w:rPr>
                <w:b/>
              </w:rPr>
              <w:t>97193738</w:t>
            </w:r>
          </w:p>
          <w:p w:rsidR="00706A0E" w:rsidRPr="00706A0E" w:rsidRDefault="00706A0E" w:rsidP="00706A0E">
            <w:pPr>
              <w:rPr>
                <w:b/>
              </w:rPr>
            </w:pPr>
            <w:r w:rsidRPr="00706A0E">
              <w:rPr>
                <w:b/>
              </w:rPr>
              <w:t xml:space="preserve">Lic. en Contaduría Pública y Finanzas </w:t>
            </w:r>
          </w:p>
          <w:p w:rsidR="00706A0E" w:rsidRPr="00706A0E" w:rsidRDefault="00706A0E" w:rsidP="00706A0E">
            <w:pPr>
              <w:rPr>
                <w:b/>
              </w:rPr>
            </w:pPr>
            <w:proofErr w:type="spellStart"/>
            <w:r w:rsidRPr="00706A0E">
              <w:rPr>
                <w:b/>
              </w:rPr>
              <w:t>Sindy</w:t>
            </w:r>
            <w:proofErr w:type="spellEnd"/>
            <w:r w:rsidRPr="00706A0E">
              <w:rPr>
                <w:b/>
              </w:rPr>
              <w:t xml:space="preserve"> Rojas</w:t>
            </w:r>
          </w:p>
          <w:p w:rsidR="00706A0E" w:rsidRDefault="00706A0E" w:rsidP="00706A0E">
            <w:pPr>
              <w:rPr>
                <w:b/>
              </w:rPr>
            </w:pPr>
            <w:r w:rsidRPr="00706A0E">
              <w:rPr>
                <w:b/>
              </w:rPr>
              <w:t>96109171</w:t>
            </w:r>
          </w:p>
          <w:p w:rsidR="006370E6" w:rsidRDefault="006370E6" w:rsidP="00706A0E">
            <w:pPr>
              <w:rPr>
                <w:b/>
              </w:rPr>
            </w:pPr>
            <w:r>
              <w:rPr>
                <w:b/>
              </w:rPr>
              <w:t xml:space="preserve">Lic. en Enfermería </w:t>
            </w:r>
          </w:p>
          <w:p w:rsidR="006370E6" w:rsidRDefault="006370E6" w:rsidP="00706A0E">
            <w:pPr>
              <w:rPr>
                <w:b/>
              </w:rPr>
            </w:pPr>
            <w:proofErr w:type="spellStart"/>
            <w:r>
              <w:rPr>
                <w:b/>
              </w:rPr>
              <w:t>Gissel</w:t>
            </w:r>
            <w:proofErr w:type="spellEnd"/>
            <w:r>
              <w:rPr>
                <w:b/>
              </w:rPr>
              <w:t xml:space="preserve"> Funes </w:t>
            </w:r>
          </w:p>
          <w:p w:rsidR="006370E6" w:rsidRDefault="006370E6" w:rsidP="00706A0E">
            <w:pPr>
              <w:rPr>
                <w:b/>
              </w:rPr>
            </w:pPr>
            <w:r>
              <w:rPr>
                <w:b/>
              </w:rPr>
              <w:t>98297551</w:t>
            </w:r>
          </w:p>
          <w:p w:rsidR="006370E6" w:rsidRDefault="006370E6" w:rsidP="00706A0E">
            <w:pPr>
              <w:rPr>
                <w:b/>
              </w:rPr>
            </w:pPr>
            <w:r>
              <w:rPr>
                <w:b/>
              </w:rPr>
              <w:t xml:space="preserve">Ing. En Sistemas </w:t>
            </w:r>
          </w:p>
          <w:p w:rsidR="006370E6" w:rsidRDefault="006370E6" w:rsidP="00706A0E">
            <w:pPr>
              <w:rPr>
                <w:b/>
              </w:rPr>
            </w:pPr>
            <w:r>
              <w:rPr>
                <w:b/>
              </w:rPr>
              <w:t xml:space="preserve">Manuel </w:t>
            </w:r>
            <w:proofErr w:type="spellStart"/>
            <w:r>
              <w:rPr>
                <w:b/>
              </w:rPr>
              <w:t>Henriquez</w:t>
            </w:r>
            <w:proofErr w:type="spellEnd"/>
            <w:r>
              <w:rPr>
                <w:b/>
              </w:rPr>
              <w:t xml:space="preserve"> </w:t>
            </w:r>
          </w:p>
          <w:p w:rsidR="006370E6" w:rsidRPr="00706A0E" w:rsidRDefault="006370E6" w:rsidP="00706A0E">
            <w:pPr>
              <w:rPr>
                <w:b/>
              </w:rPr>
            </w:pPr>
            <w:r>
              <w:rPr>
                <w:b/>
              </w:rPr>
              <w:t>97167289</w:t>
            </w:r>
          </w:p>
        </w:tc>
        <w:tc>
          <w:tcPr>
            <w:tcW w:w="4510" w:type="dxa"/>
            <w:tcBorders>
              <w:left w:val="single" w:sz="12" w:space="0" w:color="FFD556" w:themeColor="accent1"/>
            </w:tcBorders>
          </w:tcPr>
          <w:tbl>
            <w:tblPr>
              <w:tblW w:w="8942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471"/>
              <w:gridCol w:w="4471"/>
            </w:tblGrid>
            <w:tr w:rsidR="00400194" w:rsidRPr="00A85B6F" w:rsidTr="00400194">
              <w:trPr>
                <w:trHeight w:hRule="exact" w:val="3859"/>
              </w:trPr>
              <w:tc>
                <w:tcPr>
                  <w:tcW w:w="25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00194" w:rsidRPr="00A85B6F" w:rsidRDefault="00400194" w:rsidP="00400194">
                  <w:pPr>
                    <w:pStyle w:val="Ttulo1"/>
                    <w:tabs>
                      <w:tab w:val="left" w:pos="1005"/>
                      <w:tab w:val="center" w:pos="1875"/>
                    </w:tabs>
                    <w:jc w:val="left"/>
                  </w:pPr>
                  <w:r>
                    <w:rPr>
                      <w:noProof/>
                      <w:lang w:val="es-HN" w:eastAsia="es-HN"/>
                    </w:rPr>
                    <w:lastRenderedPageBreak/>
                    <w:drawing>
                      <wp:anchor distT="0" distB="0" distL="114300" distR="114300" simplePos="0" relativeHeight="251658240" behindDoc="0" locked="0" layoutInCell="1" allowOverlap="1" wp14:anchorId="466A32C0" wp14:editId="7329BC19">
                        <wp:simplePos x="0" y="0"/>
                        <wp:positionH relativeFrom="column">
                          <wp:posOffset>-183515</wp:posOffset>
                        </wp:positionH>
                        <wp:positionV relativeFrom="paragraph">
                          <wp:posOffset>24765</wp:posOffset>
                        </wp:positionV>
                        <wp:extent cx="1066800" cy="923925"/>
                        <wp:effectExtent l="0" t="0" r="0" b="9525"/>
                        <wp:wrapTopAndBottom/>
                        <wp:docPr id="12" name="Imagen 12" descr="C:\Users\usuario\AppData\Local\Microsoft\Windows\INetCache\Content.Word\IMG-20180504-WA00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uario\AppData\Local\Microsoft\Windows\INetCache\Content.Word\IMG-20180504-WA00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tab/>
                  </w: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77FD42EA10EF4F23A77AEB9F4D326918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400194" w:rsidRDefault="00400194" w:rsidP="0032260A">
                  <w:pPr>
                    <w:pStyle w:val="Ttulo2"/>
                    <w:jc w:val="both"/>
                  </w:pPr>
                  <w:r>
                    <w:t>Poder ejercer mi profesión de una manera digna y aportar avances investigativos que ayuden a fortalecer el sistema sanitario de la nación.</w:t>
                  </w:r>
                </w:p>
                <w:p w:rsidR="00400194" w:rsidRPr="00400194" w:rsidRDefault="00400194" w:rsidP="00400194"/>
                <w:p w:rsidR="00400194" w:rsidRDefault="00400194" w:rsidP="00400194"/>
                <w:p w:rsidR="00400194" w:rsidRDefault="00400194" w:rsidP="00400194"/>
                <w:p w:rsidR="00400194" w:rsidRPr="00400194" w:rsidRDefault="00400194" w:rsidP="00400194"/>
              </w:tc>
              <w:tc>
                <w:tcPr>
                  <w:tcW w:w="25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</w:tcPr>
                <w:p w:rsidR="00400194" w:rsidRDefault="00400194" w:rsidP="00346ED4">
                  <w:pPr>
                    <w:pStyle w:val="Ttulo1"/>
                  </w:pPr>
                </w:p>
              </w:tc>
            </w:tr>
            <w:tr w:rsidR="00400194" w:rsidRPr="00A85B6F" w:rsidTr="00400194">
              <w:tc>
                <w:tcPr>
                  <w:tcW w:w="25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875"/>
                    <w:gridCol w:w="1876"/>
                  </w:tblGrid>
                  <w:tr w:rsidR="00400194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00194" w:rsidRPr="00A85B6F" w:rsidRDefault="00400194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s-HN" w:eastAsia="es-H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4586D8D7" wp14:editId="613977CF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D6BD214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00194" w:rsidRPr="00A85B6F" w:rsidRDefault="00400194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s-HN" w:eastAsia="es-H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4B639E1" wp14:editId="0DD76C58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893CB16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h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PIUNIc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00194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400194" w:rsidRPr="00A85B6F" w:rsidRDefault="00400194" w:rsidP="0032260A">
                        <w:r>
                          <w:t>amriverab@unah.hn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400194" w:rsidRPr="00A85B6F" w:rsidRDefault="00400194" w:rsidP="0032260A">
                        <w:r>
                          <w:t>87693570</w:t>
                        </w:r>
                      </w:p>
                    </w:tc>
                  </w:tr>
                  <w:tr w:rsidR="00400194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00194" w:rsidRPr="00A85B6F" w:rsidRDefault="00400194" w:rsidP="00346ED4">
                        <w:pPr>
                          <w:pStyle w:val="Grfico"/>
                        </w:pPr>
                        <w:r>
                          <w:t xml:space="preserve">Facebook: </w:t>
                        </w:r>
                        <w:proofErr w:type="spellStart"/>
                        <w:r>
                          <w:t>Michell</w:t>
                        </w:r>
                        <w:proofErr w:type="spellEnd"/>
                        <w:r>
                          <w:t xml:space="preserve"> Rivera 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00194" w:rsidRPr="00A85B6F" w:rsidRDefault="00400194" w:rsidP="00346ED4">
                        <w:pPr>
                          <w:pStyle w:val="Grfico"/>
                        </w:pPr>
                        <w:r w:rsidRPr="000C6108">
                          <w:rPr>
                            <w:noProof/>
                            <w:lang w:val="es-HN" w:eastAsia="es-H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C642C56" wp14:editId="4A0593D7">
                                  <wp:extent cx="329184" cy="329184"/>
                                  <wp:effectExtent l="0" t="0" r="13970" b="13970"/>
                                  <wp:docPr id="1" name="Grupo 4" title="Icono d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b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b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8E44AD7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PAvVMawSAADfZAAADgAAAAAAAAAAAAAAAAAuAgAAZHJz&#10;L2Uyb0RvYy54bWxQSwECLQAUAAYACAAAACEAaEcb0NgAAAADAQAADwAAAAAAAAAAAAAAAAAGFQAA&#10;ZHJzL2Rvd25yZXYueG1sUEsFBgAAAAAEAAQA8wAAAAsWAAAAAA==&#10;">
                                  <o:lock v:ext="edit" aspectratio="t"/>
                                  <v:shape id="Forma libre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bre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00194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400194" w:rsidRPr="00A85B6F" w:rsidRDefault="00400194" w:rsidP="0032260A">
                        <w:r>
                          <w:t xml:space="preserve">Instagram. Rivera </w:t>
                        </w:r>
                        <w:proofErr w:type="spellStart"/>
                        <w:r>
                          <w:t>michell</w:t>
                        </w:r>
                        <w:proofErr w:type="spellEnd"/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:rsidR="00400194" w:rsidRPr="00A85B6F" w:rsidRDefault="00400194" w:rsidP="0032260A">
                        <w:r>
                          <w:t>@</w:t>
                        </w:r>
                        <w:proofErr w:type="spellStart"/>
                        <w:r>
                          <w:t>Michellrivera</w:t>
                        </w:r>
                        <w:proofErr w:type="spellEnd"/>
                      </w:p>
                    </w:tc>
                  </w:tr>
                </w:tbl>
                <w:p w:rsidR="00400194" w:rsidRPr="00A85B6F" w:rsidRDefault="00400194" w:rsidP="0032260A"/>
              </w:tc>
              <w:tc>
                <w:tcPr>
                  <w:tcW w:w="25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:rsidR="00400194" w:rsidRPr="00A85B6F" w:rsidRDefault="00400194" w:rsidP="00346ED4">
                  <w:pPr>
                    <w:pStyle w:val="Grfico"/>
                    <w:rPr>
                      <w:noProof/>
                      <w:lang w:val="es-HN" w:eastAsia="es-HN"/>
                    </w:rPr>
                  </w:pPr>
                </w:p>
              </w:tc>
            </w:tr>
            <w:tr w:rsidR="00400194" w:rsidRPr="00A85B6F" w:rsidTr="00400194">
              <w:trPr>
                <w:trHeight w:val="3417"/>
              </w:trPr>
              <w:tc>
                <w:tcPr>
                  <w:tcW w:w="25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00194" w:rsidRPr="00A85B6F" w:rsidRDefault="00400194" w:rsidP="004A7542">
                  <w:pPr>
                    <w:pStyle w:val="Ttulo1"/>
                  </w:pPr>
                  <w:sdt>
                    <w:sdt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E1F9ECA732E44258963C6AC2773BEBE7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A85B6F">
                        <w:rPr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:rsidR="00400194" w:rsidRDefault="00400194" w:rsidP="0032260A">
                  <w:pPr>
                    <w:pStyle w:val="Ttulo2"/>
                  </w:pPr>
                  <w:r>
                    <w:t>Instructora de primeros auxilios en la UNAH</w:t>
                  </w:r>
                </w:p>
                <w:p w:rsidR="00400194" w:rsidRPr="0032260A" w:rsidRDefault="00400194" w:rsidP="0032260A">
                  <w:r>
                    <w:t>Organización de eventos patrióticos y de entretenimiento</w:t>
                  </w:r>
                </w:p>
              </w:tc>
              <w:tc>
                <w:tcPr>
                  <w:tcW w:w="25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00194" w:rsidRDefault="00400194" w:rsidP="004A7542">
                  <w:pPr>
                    <w:pStyle w:val="Ttulo1"/>
                  </w:pPr>
                </w:p>
              </w:tc>
            </w:tr>
          </w:tbl>
          <w:p w:rsidR="00706A0E" w:rsidRDefault="00706A0E" w:rsidP="00706A0E">
            <w:pPr>
              <w:jc w:val="both"/>
              <w:rPr>
                <w:b/>
              </w:rPr>
            </w:pPr>
            <w:r>
              <w:rPr>
                <w:b/>
              </w:rPr>
              <w:t>Manejo de Programas:</w:t>
            </w:r>
          </w:p>
          <w:p w:rsidR="00706A0E" w:rsidRDefault="00706A0E" w:rsidP="00706A0E">
            <w:pPr>
              <w:pStyle w:val="Prrafodelista"/>
              <w:numPr>
                <w:ilvl w:val="0"/>
                <w:numId w:val="21"/>
              </w:numPr>
              <w:jc w:val="both"/>
              <w:rPr>
                <w:b/>
              </w:rPr>
            </w:pPr>
            <w:r w:rsidRPr="00706A0E">
              <w:rPr>
                <w:b/>
              </w:rPr>
              <w:t>Microsoft Word</w:t>
            </w:r>
            <w:r>
              <w:rPr>
                <w:b/>
              </w:rPr>
              <w:t xml:space="preserve"> </w:t>
            </w:r>
          </w:p>
          <w:p w:rsidR="00706A0E" w:rsidRDefault="00706A0E" w:rsidP="00706A0E">
            <w:pPr>
              <w:pStyle w:val="Prrafodelista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Microsoft Excel </w:t>
            </w:r>
          </w:p>
          <w:p w:rsidR="00400194" w:rsidRDefault="00400194" w:rsidP="00706A0E">
            <w:pPr>
              <w:pStyle w:val="Prrafodelista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>Virtual Dj</w:t>
            </w:r>
          </w:p>
          <w:p w:rsidR="00400194" w:rsidRDefault="00400194" w:rsidP="00706A0E">
            <w:pPr>
              <w:pStyle w:val="Prrafodelista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Redes sociales </w:t>
            </w:r>
          </w:p>
          <w:p w:rsidR="00706A0E" w:rsidRDefault="00706A0E" w:rsidP="00706A0E">
            <w:pPr>
              <w:ind w:left="360"/>
              <w:jc w:val="both"/>
              <w:rPr>
                <w:b/>
              </w:rPr>
            </w:pPr>
          </w:p>
          <w:p w:rsidR="00706A0E" w:rsidRDefault="00706A0E" w:rsidP="00706A0E">
            <w:pPr>
              <w:ind w:left="360"/>
              <w:jc w:val="both"/>
              <w:rPr>
                <w:b/>
              </w:rPr>
            </w:pPr>
            <w:r w:rsidRPr="00706A0E">
              <w:rPr>
                <w:b/>
              </w:rPr>
              <w:t>Manejo de Maquinas:</w:t>
            </w:r>
          </w:p>
          <w:p w:rsidR="00706A0E" w:rsidRDefault="00706A0E" w:rsidP="00706A0E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Fotocopiadora </w:t>
            </w:r>
          </w:p>
          <w:p w:rsidR="00706A0E" w:rsidRDefault="00706A0E" w:rsidP="00706A0E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Impresora </w:t>
            </w:r>
          </w:p>
          <w:p w:rsidR="00706A0E" w:rsidRDefault="00706A0E" w:rsidP="00706A0E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</w:rPr>
            </w:pPr>
            <w:r w:rsidRPr="00706A0E">
              <w:rPr>
                <w:b/>
              </w:rPr>
              <w:t>Consolas de Sonido</w:t>
            </w:r>
            <w:r>
              <w:rPr>
                <w:b/>
              </w:rPr>
              <w:t xml:space="preserve"> </w:t>
            </w:r>
          </w:p>
          <w:p w:rsidR="00706A0E" w:rsidRDefault="00706A0E" w:rsidP="00706A0E">
            <w:pPr>
              <w:pStyle w:val="Prrafodelista"/>
              <w:ind w:left="1080"/>
              <w:jc w:val="both"/>
              <w:rPr>
                <w:b/>
              </w:rPr>
            </w:pPr>
            <w:r w:rsidRPr="00706A0E">
              <w:rPr>
                <w:b/>
              </w:rPr>
              <w:t>Profesional</w:t>
            </w:r>
          </w:p>
          <w:p w:rsidR="00706A0E" w:rsidRPr="00706A0E" w:rsidRDefault="00706A0E" w:rsidP="00706A0E">
            <w:pPr>
              <w:jc w:val="both"/>
              <w:rPr>
                <w:b/>
              </w:rPr>
            </w:pPr>
            <w:r w:rsidRPr="00706A0E">
              <w:rPr>
                <w:b/>
              </w:rPr>
              <w:t xml:space="preserve"> </w:t>
            </w:r>
          </w:p>
          <w:p w:rsidR="00706A0E" w:rsidRPr="00706A0E" w:rsidRDefault="00706A0E" w:rsidP="00706A0E">
            <w:pPr>
              <w:ind w:left="360"/>
              <w:jc w:val="both"/>
              <w:rPr>
                <w:b/>
              </w:rPr>
            </w:pPr>
          </w:p>
          <w:p w:rsidR="00706A0E" w:rsidRDefault="00706A0E" w:rsidP="00346ED4">
            <w:pPr>
              <w:rPr>
                <w:b/>
              </w:rPr>
            </w:pPr>
          </w:p>
          <w:p w:rsidR="00706A0E" w:rsidRDefault="00706A0E" w:rsidP="00346ED4">
            <w:pPr>
              <w:rPr>
                <w:b/>
              </w:rPr>
            </w:pPr>
          </w:p>
          <w:p w:rsidR="00706A0E" w:rsidRDefault="00706A0E" w:rsidP="00706A0E">
            <w:pPr>
              <w:rPr>
                <w:b/>
              </w:rPr>
            </w:pPr>
            <w:r>
              <w:rPr>
                <w:b/>
              </w:rPr>
              <w:t>Cursos Recibidos:</w:t>
            </w:r>
          </w:p>
          <w:p w:rsidR="00706A0E" w:rsidRPr="00706A0E" w:rsidRDefault="00706A0E" w:rsidP="00706A0E">
            <w:pPr>
              <w:pStyle w:val="Prrafodelista"/>
              <w:numPr>
                <w:ilvl w:val="0"/>
                <w:numId w:val="20"/>
              </w:numPr>
              <w:jc w:val="both"/>
              <w:rPr>
                <w:b/>
              </w:rPr>
            </w:pPr>
            <w:r w:rsidRPr="00706A0E">
              <w:rPr>
                <w:b/>
              </w:rPr>
              <w:t xml:space="preserve">Curso de Primeros Auxilios Básico </w:t>
            </w:r>
          </w:p>
          <w:p w:rsidR="00706A0E" w:rsidRDefault="00706A0E" w:rsidP="00706A0E">
            <w:pPr>
              <w:pStyle w:val="Prrafodelista"/>
              <w:jc w:val="both"/>
              <w:rPr>
                <w:b/>
              </w:rPr>
            </w:pPr>
            <w:r>
              <w:rPr>
                <w:b/>
              </w:rPr>
              <w:t>2013, cruz verde hondureña</w:t>
            </w:r>
          </w:p>
          <w:p w:rsidR="00706A0E" w:rsidRDefault="00706A0E" w:rsidP="00706A0E">
            <w:pPr>
              <w:pStyle w:val="Prrafodelista"/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>Curso de Bisutería 2014, ENMPN</w:t>
            </w:r>
          </w:p>
          <w:p w:rsidR="00706A0E" w:rsidRPr="00706A0E" w:rsidRDefault="00706A0E" w:rsidP="00706A0E">
            <w:pPr>
              <w:pStyle w:val="Prrafodelista"/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Curso de Velas Aromáticas 2014, ENMPN. </w:t>
            </w:r>
          </w:p>
        </w:tc>
      </w:tr>
    </w:tbl>
    <w:p w:rsidR="00400194" w:rsidRDefault="00400194" w:rsidP="00EC26A6">
      <w:pPr>
        <w:pStyle w:val="Sinespaciado"/>
        <w:rPr>
          <w:noProof/>
          <w:lang w:val="es-HN" w:eastAsia="es-HN"/>
        </w:rPr>
      </w:pPr>
    </w:p>
    <w:p w:rsidR="00EC26A6" w:rsidRPr="00EC26A6" w:rsidRDefault="00EC26A6" w:rsidP="00EC26A6">
      <w:pPr>
        <w:pStyle w:val="Sinespaciado"/>
      </w:pPr>
    </w:p>
    <w:sectPr w:rsidR="00EC26A6" w:rsidRPr="00EC26A6" w:rsidSect="0019209E">
      <w:footerReference w:type="default" r:id="rId9"/>
      <w:headerReference w:type="first" r:id="rId10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A8" w:rsidRDefault="006338A8" w:rsidP="004A7542">
      <w:pPr>
        <w:spacing w:after="0" w:line="240" w:lineRule="auto"/>
      </w:pPr>
      <w:r>
        <w:separator/>
      </w:r>
    </w:p>
  </w:endnote>
  <w:endnote w:type="continuationSeparator" w:id="0">
    <w:p w:rsidR="006338A8" w:rsidRDefault="006338A8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6370E6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A8" w:rsidRDefault="006338A8" w:rsidP="004A7542">
      <w:pPr>
        <w:spacing w:after="0" w:line="240" w:lineRule="auto"/>
      </w:pPr>
      <w:r>
        <w:separator/>
      </w:r>
    </w:p>
  </w:footnote>
  <w:footnote w:type="continuationSeparator" w:id="0">
    <w:p w:rsidR="006338A8" w:rsidRDefault="006338A8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FB" w:rsidRDefault="006338A8">
    <w:pPr>
      <w:pStyle w:val="Encabezado"/>
    </w:pPr>
    <w:sdt>
      <w:sdtPr>
        <w:alias w:val="Escriba su nombre:"/>
        <w:tag w:val="Escriba su nombre:"/>
        <w:id w:val="1764105439"/>
        <w:placeholder>
          <w:docPart w:val="77FD42EA10EF4F23A77AEB9F4D326918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 w:multiLine="1"/>
      </w:sdtPr>
      <w:sdtEndPr/>
      <w:sdtContent>
        <w:r w:rsidR="0032260A">
          <w:t>Angela Michell Rivera</w:t>
        </w:r>
      </w:sdtContent>
    </w:sdt>
    <w:r w:rsidR="0032260A">
      <w:t xml:space="preserve"> Borjas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584"/>
    <w:multiLevelType w:val="hybridMultilevel"/>
    <w:tmpl w:val="390C0DB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0733E"/>
    <w:multiLevelType w:val="hybridMultilevel"/>
    <w:tmpl w:val="9EF811F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12228"/>
    <w:multiLevelType w:val="hybridMultilevel"/>
    <w:tmpl w:val="29644C62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E0631E"/>
    <w:multiLevelType w:val="hybridMultilevel"/>
    <w:tmpl w:val="6944AD3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22D1B76"/>
    <w:multiLevelType w:val="hybridMultilevel"/>
    <w:tmpl w:val="6B5ADF5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15"/>
  </w:num>
  <w:num w:numId="5">
    <w:abstractNumId w:val="14"/>
  </w:num>
  <w:num w:numId="6">
    <w:abstractNumId w:val="18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22"/>
  </w:num>
  <w:num w:numId="21">
    <w:abstractNumId w:val="10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0A"/>
    <w:rsid w:val="00106AA0"/>
    <w:rsid w:val="0019209E"/>
    <w:rsid w:val="001C292B"/>
    <w:rsid w:val="002876BB"/>
    <w:rsid w:val="00293B83"/>
    <w:rsid w:val="002D075C"/>
    <w:rsid w:val="0032260A"/>
    <w:rsid w:val="00327BD2"/>
    <w:rsid w:val="00400194"/>
    <w:rsid w:val="00454034"/>
    <w:rsid w:val="004A7542"/>
    <w:rsid w:val="006338A8"/>
    <w:rsid w:val="006370E6"/>
    <w:rsid w:val="006A3CE7"/>
    <w:rsid w:val="006C583A"/>
    <w:rsid w:val="006F77C5"/>
    <w:rsid w:val="00706A0E"/>
    <w:rsid w:val="00857F01"/>
    <w:rsid w:val="00954905"/>
    <w:rsid w:val="00B90950"/>
    <w:rsid w:val="00BE5F21"/>
    <w:rsid w:val="00D60909"/>
    <w:rsid w:val="00E10171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927A9"/>
  <w15:chartTrackingRefBased/>
  <w15:docId w15:val="{1A581076-BB47-47E7-ABC7-092151F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rrafodelista">
    <w:name w:val="List Paragraph"/>
    <w:basedOn w:val="Normal"/>
    <w:uiPriority w:val="34"/>
    <w:unhideWhenUsed/>
    <w:qFormat/>
    <w:rsid w:val="0070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A9397F8A184D22B0D8BB6BB4A7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F2B2-0E8E-460A-B67C-F9F886F7697B}"/>
      </w:docPartPr>
      <w:docPartBody>
        <w:p w:rsidR="00000000" w:rsidRDefault="008D6087">
          <w:pPr>
            <w:pStyle w:val="8FA9397F8A184D22B0D8BB6BB4A7F187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4F36BE877617450A8F0347583D34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2B44-CFAE-4C5B-8450-2AC66B3AAD52}"/>
      </w:docPartPr>
      <w:docPartBody>
        <w:p w:rsidR="00000000" w:rsidRDefault="008D6087">
          <w:pPr>
            <w:pStyle w:val="4F36BE877617450A8F0347583D3414F0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77FD42EA10EF4F23A77AEB9F4D32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C3E7-3433-461E-81D0-792D5BCA3AD1}"/>
      </w:docPartPr>
      <w:docPartBody>
        <w:p w:rsidR="00000000" w:rsidRDefault="00425F80" w:rsidP="00425F80">
          <w:pPr>
            <w:pStyle w:val="77FD42EA10EF4F23A77AEB9F4D326918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E1F9ECA732E44258963C6AC2773B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E0F3-93E0-454E-A6C6-F1B854B3C17E}"/>
      </w:docPartPr>
      <w:docPartBody>
        <w:p w:rsidR="00000000" w:rsidRDefault="00425F80" w:rsidP="00425F80">
          <w:pPr>
            <w:pStyle w:val="E1F9ECA732E44258963C6AC2773BEBE7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80"/>
    <w:rsid w:val="00425F80"/>
    <w:rsid w:val="008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FA9397F8A184D22B0D8BB6BB4A7F187">
    <w:name w:val="8FA9397F8A184D22B0D8BB6BB4A7F187"/>
  </w:style>
  <w:style w:type="paragraph" w:customStyle="1" w:styleId="B298815289E345E7AEB6B9B96196730F">
    <w:name w:val="B298815289E345E7AEB6B9B96196730F"/>
  </w:style>
  <w:style w:type="paragraph" w:customStyle="1" w:styleId="DD6F47839FAB4824B40DD31275F623FD">
    <w:name w:val="DD6F47839FAB4824B40DD31275F623FD"/>
  </w:style>
  <w:style w:type="paragraph" w:customStyle="1" w:styleId="9CD78302734849B4837B28553E208CD1">
    <w:name w:val="9CD78302734849B4837B28553E208CD1"/>
  </w:style>
  <w:style w:type="paragraph" w:customStyle="1" w:styleId="D00F6FDFAF1F49D6A60635EA6CB533A1">
    <w:name w:val="D00F6FDFAF1F49D6A60635EA6CB533A1"/>
  </w:style>
  <w:style w:type="paragraph" w:customStyle="1" w:styleId="DD168C24B1094ABCB260D389A1BFED37">
    <w:name w:val="DD168C24B1094ABCB260D389A1BFED37"/>
  </w:style>
  <w:style w:type="paragraph" w:customStyle="1" w:styleId="AFDED0C292424CDB979FC2CFE7A7A1B2">
    <w:name w:val="AFDED0C292424CDB979FC2CFE7A7A1B2"/>
  </w:style>
  <w:style w:type="paragraph" w:customStyle="1" w:styleId="CA5EF3809868456590A9B1A894776CFB">
    <w:name w:val="CA5EF3809868456590A9B1A894776CFB"/>
  </w:style>
  <w:style w:type="paragraph" w:customStyle="1" w:styleId="9BB39D860D0D4068B820FD262BC29428">
    <w:name w:val="9BB39D860D0D4068B820FD262BC29428"/>
  </w:style>
  <w:style w:type="paragraph" w:customStyle="1" w:styleId="48A2855A9DEE4326A96C0346F1F0AA7D">
    <w:name w:val="48A2855A9DEE4326A96C0346F1F0AA7D"/>
  </w:style>
  <w:style w:type="paragraph" w:customStyle="1" w:styleId="2624826E096A42C3A31A48F1E44371C7">
    <w:name w:val="2624826E096A42C3A31A48F1E44371C7"/>
  </w:style>
  <w:style w:type="paragraph" w:customStyle="1" w:styleId="CD5A953918E045A78E95F199AE99B89B">
    <w:name w:val="CD5A953918E045A78E95F199AE99B89B"/>
  </w:style>
  <w:style w:type="paragraph" w:customStyle="1" w:styleId="20F6A55E361E4BE49295AC459B73A475">
    <w:name w:val="20F6A55E361E4BE49295AC459B73A475"/>
  </w:style>
  <w:style w:type="paragraph" w:customStyle="1" w:styleId="4F36BE877617450A8F0347583D3414F0">
    <w:name w:val="4F36BE877617450A8F0347583D3414F0"/>
  </w:style>
  <w:style w:type="paragraph" w:customStyle="1" w:styleId="20EC950671B9427BB5FC49F1E8C99967">
    <w:name w:val="20EC950671B9427BB5FC49F1E8C99967"/>
  </w:style>
  <w:style w:type="paragraph" w:customStyle="1" w:styleId="39DC0E8F42BA4C3E9650A308029C7271">
    <w:name w:val="39DC0E8F42BA4C3E9650A308029C7271"/>
  </w:style>
  <w:style w:type="paragraph" w:customStyle="1" w:styleId="8E1D5DA22BF34FB1B681FF3371EBE60D">
    <w:name w:val="8E1D5DA22BF34FB1B681FF3371EBE60D"/>
  </w:style>
  <w:style w:type="paragraph" w:customStyle="1" w:styleId="B2CF26D31A8548C187B483DD18E85E47">
    <w:name w:val="B2CF26D31A8548C187B483DD18E85E47"/>
  </w:style>
  <w:style w:type="paragraph" w:customStyle="1" w:styleId="B0B1BF731F8E456B8D3958DD804BA440">
    <w:name w:val="B0B1BF731F8E456B8D3958DD804BA440"/>
  </w:style>
  <w:style w:type="paragraph" w:customStyle="1" w:styleId="6AEC2E71FB2E4727B35BF4B69BE2E8B0">
    <w:name w:val="6AEC2E71FB2E4727B35BF4B69BE2E8B0"/>
  </w:style>
  <w:style w:type="paragraph" w:customStyle="1" w:styleId="8BF1217C27CF4D8CB3B425805C5D06E0">
    <w:name w:val="8BF1217C27CF4D8CB3B425805C5D06E0"/>
  </w:style>
  <w:style w:type="paragraph" w:customStyle="1" w:styleId="DB64C040ED924E00A21205DD219D3198">
    <w:name w:val="DB64C040ED924E00A21205DD219D3198"/>
  </w:style>
  <w:style w:type="paragraph" w:customStyle="1" w:styleId="E2293F0100A2425A9F1690ADB37B4A52">
    <w:name w:val="E2293F0100A2425A9F1690ADB37B4A52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paragraph" w:customStyle="1" w:styleId="BBD976D49B394860AB3CBF07FCC46B49">
    <w:name w:val="BBD976D49B394860AB3CBF07FCC46B49"/>
  </w:style>
  <w:style w:type="paragraph" w:customStyle="1" w:styleId="807CA28D71AC4874BD9AE50E9664C105">
    <w:name w:val="807CA28D71AC4874BD9AE50E9664C105"/>
  </w:style>
  <w:style w:type="paragraph" w:customStyle="1" w:styleId="CE52D576530547FF93E9C841E795277D">
    <w:name w:val="CE52D576530547FF93E9C841E795277D"/>
  </w:style>
  <w:style w:type="paragraph" w:customStyle="1" w:styleId="BF733F036483487A82A28C9CD8982BAF">
    <w:name w:val="BF733F036483487A82A28C9CD8982BAF"/>
  </w:style>
  <w:style w:type="paragraph" w:customStyle="1" w:styleId="8BCA993DD2864C3EB9702421BD48F2F8">
    <w:name w:val="8BCA993DD2864C3EB9702421BD48F2F8"/>
  </w:style>
  <w:style w:type="paragraph" w:customStyle="1" w:styleId="D85FA294A6794FCF810B963AF42ADC8C">
    <w:name w:val="D85FA294A6794FCF810B963AF42ADC8C"/>
  </w:style>
  <w:style w:type="paragraph" w:customStyle="1" w:styleId="D186716EBD894FF9BEFDDF2D6F2E48DD">
    <w:name w:val="D186716EBD894FF9BEFDDF2D6F2E48DD"/>
  </w:style>
  <w:style w:type="paragraph" w:customStyle="1" w:styleId="6679D228C8C94B0C8A4EBC79F531EADE">
    <w:name w:val="6679D228C8C94B0C8A4EBC79F531EADE"/>
  </w:style>
  <w:style w:type="paragraph" w:customStyle="1" w:styleId="77FD42EA10EF4F23A77AEB9F4D326918">
    <w:name w:val="77FD42EA10EF4F23A77AEB9F4D326918"/>
    <w:rsid w:val="00425F80"/>
  </w:style>
  <w:style w:type="paragraph" w:customStyle="1" w:styleId="E1F9ECA732E44258963C6AC2773BEBE7">
    <w:name w:val="E1F9ECA732E44258963C6AC2773BEBE7"/>
    <w:rsid w:val="00425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Angela Michell Rivera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42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2018-06-03T21:14:00Z</dcterms:created>
  <dcterms:modified xsi:type="dcterms:W3CDTF">2018-06-03T21:56:00Z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