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072" w:rsidRDefault="001501F4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5DEF75" wp14:editId="08B81A13">
                <wp:simplePos x="0" y="0"/>
                <wp:positionH relativeFrom="column">
                  <wp:posOffset>-568960</wp:posOffset>
                </wp:positionH>
                <wp:positionV relativeFrom="paragraph">
                  <wp:posOffset>0</wp:posOffset>
                </wp:positionV>
                <wp:extent cx="1928495" cy="2466340"/>
                <wp:effectExtent l="0" t="0" r="14605" b="10160"/>
                <wp:wrapThrough wrapText="bothSides">
                  <wp:wrapPolygon edited="0">
                    <wp:start x="0" y="0"/>
                    <wp:lineTo x="0" y="21522"/>
                    <wp:lineTo x="21550" y="21522"/>
                    <wp:lineTo x="21550" y="0"/>
                    <wp:lineTo x="0" y="0"/>
                  </wp:wrapPolygon>
                </wp:wrapThrough>
                <wp:docPr id="28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8495" cy="246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6815" w:rsidRDefault="001501F4" w:rsidP="00AD3A5C">
                            <w:r>
                              <w:rPr>
                                <w:noProof/>
                                <w:lang w:val="es-GT" w:eastAsia="es-GT"/>
                              </w:rPr>
                              <w:drawing>
                                <wp:inline distT="0" distB="0" distL="0" distR="0" wp14:anchorId="53B263EF" wp14:editId="7DB0A76E">
                                  <wp:extent cx="1866265" cy="2910933"/>
                                  <wp:effectExtent l="0" t="0" r="635" b="3810"/>
                                  <wp:docPr id="6" name="Imagen 6" descr="C:\Users\melissa zacarias\AppData\Local\Microsoft\Windows\INetCache\Content.Word\foto 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melissa zacarias\AppData\Local\Microsoft\Windows\INetCache\Content.Word\foto 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797" cy="293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DEF75" id="Rectángulo 3" o:spid="_x0000_s1026" style="position:absolute;margin-left:-44.8pt;margin-top:0;width:151.85pt;height:194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" strokecolor="#d8d8d8">
                <v:shadow opacity="22936f" origin=",.5" offset="0,.63889mm"/>
                <v:textbox>
                  <w:txbxContent>
                    <w:p w:rsidR="00B66815" w:rsidRDefault="001501F4" w:rsidP="00AD3A5C">
                      <w:r>
                        <w:rPr>
                          <w:noProof/>
                          <w:lang w:val="es-GT" w:eastAsia="es-GT"/>
                        </w:rPr>
                        <w:drawing>
                          <wp:inline distT="0" distB="0" distL="0" distR="0" wp14:anchorId="53B263EF" wp14:editId="7DB0A76E">
                            <wp:extent cx="1866265" cy="2910933"/>
                            <wp:effectExtent l="0" t="0" r="635" b="3810"/>
                            <wp:docPr id="6" name="Imagen 6" descr="C:\Users\melissa zacarias\AppData\Local\Microsoft\Windows\INetCache\Content.Word\foto 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melissa zacarias\AppData\Local\Microsoft\Windows\INetCache\Content.Word\foto 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8797" cy="2930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4E3BA" wp14:editId="0801276C">
                <wp:simplePos x="0" y="0"/>
                <wp:positionH relativeFrom="margin">
                  <wp:align>center</wp:align>
                </wp:positionH>
                <wp:positionV relativeFrom="paragraph">
                  <wp:posOffset>-446027</wp:posOffset>
                </wp:positionV>
                <wp:extent cx="6962140" cy="9525"/>
                <wp:effectExtent l="38100" t="38100" r="67310" b="85725"/>
                <wp:wrapNone/>
                <wp:docPr id="44" name="4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6214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A9C51" id="44 Conector recto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35.1pt" to="548.2pt,-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" strokecolor="#4f81bd [3204]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C1213" wp14:editId="7E5E2B5B">
                <wp:simplePos x="0" y="0"/>
                <wp:positionH relativeFrom="margin">
                  <wp:align>center</wp:align>
                </wp:positionH>
                <wp:positionV relativeFrom="paragraph">
                  <wp:posOffset>4564380</wp:posOffset>
                </wp:positionV>
                <wp:extent cx="6962140" cy="9525"/>
                <wp:effectExtent l="38100" t="38100" r="67310" b="85725"/>
                <wp:wrapNone/>
                <wp:docPr id="19" name="1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6214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9 Conector recto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9.4pt" to="548.2pt,3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" strokecolor="#4f81bd [3204]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  <w:r w:rsidR="00C35525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391B9E" wp14:editId="18E543BC">
                <wp:simplePos x="0" y="0"/>
                <wp:positionH relativeFrom="column">
                  <wp:posOffset>4343400</wp:posOffset>
                </wp:positionH>
                <wp:positionV relativeFrom="paragraph">
                  <wp:posOffset>342900</wp:posOffset>
                </wp:positionV>
                <wp:extent cx="342900" cy="114300"/>
                <wp:effectExtent l="0" t="0" r="0" b="0"/>
                <wp:wrapTight wrapText="bothSides">
                  <wp:wrapPolygon edited="0">
                    <wp:start x="2400" y="0"/>
                    <wp:lineTo x="2400" y="18000"/>
                    <wp:lineTo x="18000" y="18000"/>
                    <wp:lineTo x="18000" y="0"/>
                    <wp:lineTo x="2400" y="0"/>
                  </wp:wrapPolygon>
                </wp:wrapTight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139" w:rsidRPr="00D37139" w:rsidRDefault="00D37139">
                            <w:pPr>
                              <w:rPr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91B9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342pt;margin-top:27pt;width:27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" filled="f" stroked="f">
                <v:textbox inset=",7.2pt,,7.2pt">
                  <w:txbxContent>
                    <w:p w:rsidR="00D37139" w:rsidRPr="00D37139" w:rsidRDefault="00D37139">
                      <w:pPr>
                        <w:rPr>
                          <w:lang w:val="es-G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70072" w:rsidRPr="00A70072" w:rsidRDefault="00F23BC4" w:rsidP="00A70072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E6433C7" wp14:editId="552320C6">
                <wp:simplePos x="0" y="0"/>
                <wp:positionH relativeFrom="column">
                  <wp:posOffset>832485</wp:posOffset>
                </wp:positionH>
                <wp:positionV relativeFrom="paragraph">
                  <wp:posOffset>74295</wp:posOffset>
                </wp:positionV>
                <wp:extent cx="3705225" cy="1967865"/>
                <wp:effectExtent l="0" t="0" r="0" b="0"/>
                <wp:wrapThrough wrapText="bothSides">
                  <wp:wrapPolygon edited="0">
                    <wp:start x="222" y="0"/>
                    <wp:lineTo x="222" y="21328"/>
                    <wp:lineTo x="21211" y="21328"/>
                    <wp:lineTo x="21211" y="0"/>
                    <wp:lineTo x="222" y="0"/>
                  </wp:wrapPolygon>
                </wp:wrapThrough>
                <wp:docPr id="2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96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F01CC9" w:rsidRPr="00F01CC9" w:rsidRDefault="00B66815" w:rsidP="00C813FF">
                            <w:pPr>
                              <w:rPr>
                                <w:rFonts w:ascii="Arial" w:hAnsi="Arial"/>
                                <w:szCs w:val="20"/>
                              </w:rPr>
                            </w:pPr>
                            <w:r w:rsidRPr="00F01CC9">
                              <w:rPr>
                                <w:sz w:val="32"/>
                              </w:rPr>
                              <w:t xml:space="preserve">  </w:t>
                            </w:r>
                            <w:r w:rsidRPr="00F01CC9">
                              <w:rPr>
                                <w:rFonts w:ascii="Arial" w:hAnsi="Arial"/>
                                <w:szCs w:val="20"/>
                              </w:rPr>
                              <w:t>Nombre</w:t>
                            </w:r>
                            <w:r w:rsidR="00F01CC9" w:rsidRPr="00F01CC9">
                              <w:rPr>
                                <w:rFonts w:ascii="Arial" w:hAnsi="Arial"/>
                                <w:szCs w:val="20"/>
                              </w:rPr>
                              <w:t xml:space="preserve">:   </w:t>
                            </w:r>
                            <w:r w:rsidR="00F01CC9" w:rsidRPr="00F01CC9">
                              <w:rPr>
                                <w:rFonts w:ascii="Arial" w:hAnsi="Arial"/>
                                <w:szCs w:val="20"/>
                              </w:rPr>
                              <w:tab/>
                            </w:r>
                            <w:proofErr w:type="spellStart"/>
                            <w:r w:rsidR="002E11B0">
                              <w:rPr>
                                <w:rFonts w:ascii="Arial" w:hAnsi="Arial"/>
                                <w:szCs w:val="20"/>
                              </w:rPr>
                              <w:t>Nestor</w:t>
                            </w:r>
                            <w:proofErr w:type="spellEnd"/>
                            <w:r w:rsidR="002E11B0">
                              <w:rPr>
                                <w:rFonts w:ascii="Arial" w:hAnsi="Arial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E11B0">
                              <w:rPr>
                                <w:rFonts w:ascii="Arial" w:hAnsi="Arial"/>
                                <w:szCs w:val="20"/>
                              </w:rPr>
                              <w:t>Yovani</w:t>
                            </w:r>
                            <w:proofErr w:type="spellEnd"/>
                            <w:r w:rsidR="00B85014">
                              <w:rPr>
                                <w:rFonts w:ascii="Arial" w:hAnsi="Arial"/>
                                <w:szCs w:val="20"/>
                              </w:rPr>
                              <w:t xml:space="preserve"> </w:t>
                            </w:r>
                          </w:p>
                          <w:p w:rsidR="00B66815" w:rsidRPr="00F01CC9" w:rsidRDefault="00F01CC9" w:rsidP="00C813FF">
                            <w:pPr>
                              <w:rPr>
                                <w:rFonts w:ascii="Arial" w:hAnsi="Arial"/>
                                <w:szCs w:val="20"/>
                              </w:rPr>
                            </w:pPr>
                            <w:r w:rsidRPr="00F01CC9">
                              <w:rPr>
                                <w:rFonts w:ascii="Arial" w:hAnsi="Arial"/>
                                <w:szCs w:val="20"/>
                              </w:rPr>
                              <w:t xml:space="preserve">  Apellido:   </w:t>
                            </w:r>
                            <w:r w:rsidRPr="00F01CC9">
                              <w:rPr>
                                <w:rFonts w:ascii="Arial" w:hAnsi="Arial"/>
                                <w:szCs w:val="20"/>
                              </w:rPr>
                              <w:tab/>
                            </w:r>
                            <w:r w:rsidR="002E11B0">
                              <w:rPr>
                                <w:rFonts w:ascii="Arial" w:hAnsi="Arial"/>
                                <w:szCs w:val="20"/>
                              </w:rPr>
                              <w:t>Figueroa Rodríguez</w:t>
                            </w:r>
                            <w:r w:rsidRPr="00F01CC9">
                              <w:rPr>
                                <w:rFonts w:ascii="Arial" w:hAnsi="Arial"/>
                                <w:szCs w:val="20"/>
                              </w:rPr>
                              <w:t xml:space="preserve"> </w:t>
                            </w:r>
                          </w:p>
                          <w:p w:rsidR="00B66815" w:rsidRDefault="00B66815" w:rsidP="00C813FF">
                            <w:pPr>
                              <w:rPr>
                                <w:rFonts w:ascii="Arial" w:hAnsi="Arial"/>
                                <w:szCs w:val="20"/>
                              </w:rPr>
                            </w:pPr>
                            <w:r w:rsidRPr="00F01CC9">
                              <w:rPr>
                                <w:rFonts w:ascii="Arial" w:hAnsi="Arial"/>
                                <w:szCs w:val="20"/>
                              </w:rPr>
                              <w:t xml:space="preserve">  Edad</w:t>
                            </w:r>
                            <w:r w:rsidR="002E11B0">
                              <w:rPr>
                                <w:rFonts w:ascii="Arial" w:hAnsi="Arial"/>
                                <w:szCs w:val="20"/>
                              </w:rPr>
                              <w:t>:</w:t>
                            </w:r>
                            <w:r w:rsidR="002E11B0">
                              <w:rPr>
                                <w:rFonts w:ascii="Arial" w:hAnsi="Arial"/>
                                <w:szCs w:val="20"/>
                              </w:rPr>
                              <w:tab/>
                              <w:t>22</w:t>
                            </w:r>
                            <w:r w:rsidR="00F01CC9" w:rsidRPr="00F01CC9">
                              <w:rPr>
                                <w:rFonts w:ascii="Arial" w:hAnsi="Arial"/>
                                <w:szCs w:val="20"/>
                              </w:rPr>
                              <w:t xml:space="preserve"> años </w:t>
                            </w:r>
                          </w:p>
                          <w:p w:rsidR="00C94AEA" w:rsidRDefault="002E11B0" w:rsidP="00C813FF">
                            <w:pPr>
                              <w:rPr>
                                <w:rFonts w:ascii="Arial" w:hAnsi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Cs w:val="20"/>
                              </w:rPr>
                              <w:t xml:space="preserve">  Dpi:</w:t>
                            </w:r>
                            <w:r>
                              <w:rPr>
                                <w:rFonts w:ascii="Arial" w:hAnsi="Arial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Cs w:val="20"/>
                              </w:rPr>
                              <w:tab/>
                              <w:t>2698362250208</w:t>
                            </w:r>
                          </w:p>
                          <w:p w:rsidR="0066313B" w:rsidRPr="00F01CC9" w:rsidRDefault="0066313B" w:rsidP="00C813FF">
                            <w:pPr>
                              <w:rPr>
                                <w:rFonts w:ascii="Arial" w:hAnsi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Cs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Cs w:val="20"/>
                              </w:rPr>
                              <w:t xml:space="preserve">:              </w:t>
                            </w:r>
                            <w:r w:rsidR="00B40A0E">
                              <w:rPr>
                                <w:rFonts w:ascii="Arial" w:hAnsi="Arial"/>
                                <w:szCs w:val="20"/>
                              </w:rPr>
                              <w:t>8629233-1</w:t>
                            </w:r>
                          </w:p>
                          <w:p w:rsidR="001F5670" w:rsidRDefault="00F01CC9" w:rsidP="00C813FF">
                            <w:pPr>
                              <w:rPr>
                                <w:rFonts w:ascii="Arial" w:hAnsi="Arial"/>
                                <w:szCs w:val="20"/>
                              </w:rPr>
                            </w:pPr>
                            <w:r w:rsidRPr="00F01CC9">
                              <w:rPr>
                                <w:rFonts w:ascii="Arial" w:hAnsi="Arial"/>
                                <w:szCs w:val="20"/>
                              </w:rPr>
                              <w:t xml:space="preserve">  </w:t>
                            </w:r>
                            <w:r w:rsidR="00B66815" w:rsidRPr="00F01CC9">
                              <w:rPr>
                                <w:rFonts w:ascii="Arial" w:hAnsi="Arial"/>
                                <w:szCs w:val="20"/>
                              </w:rPr>
                              <w:t>Dirección</w:t>
                            </w:r>
                            <w:r w:rsidR="000D44CA">
                              <w:rPr>
                                <w:rFonts w:ascii="Arial" w:hAnsi="Arial"/>
                                <w:szCs w:val="20"/>
                              </w:rPr>
                              <w:t>:</w:t>
                            </w:r>
                            <w:r w:rsidR="000D44CA">
                              <w:rPr>
                                <w:rFonts w:ascii="Arial" w:hAnsi="Arial"/>
                                <w:szCs w:val="20"/>
                              </w:rPr>
                              <w:tab/>
                            </w:r>
                            <w:r w:rsidR="001F5670">
                              <w:rPr>
                                <w:rFonts w:ascii="Arial" w:hAnsi="Arial"/>
                                <w:szCs w:val="20"/>
                              </w:rPr>
                              <w:t>Aldea Santo Domingo Los Ocotes</w:t>
                            </w:r>
                            <w:r w:rsidR="0066313B">
                              <w:rPr>
                                <w:rFonts w:ascii="Arial" w:hAnsi="Arial"/>
                                <w:szCs w:val="20"/>
                              </w:rPr>
                              <w:t>,</w:t>
                            </w:r>
                          </w:p>
                          <w:p w:rsidR="00F01CC9" w:rsidRPr="00B85014" w:rsidRDefault="001F5670" w:rsidP="001F5670">
                            <w:pPr>
                              <w:ind w:firstLine="708"/>
                              <w:rPr>
                                <w:rFonts w:ascii="Arial" w:hAnsi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Cs w:val="20"/>
                              </w:rPr>
                              <w:tab/>
                              <w:t xml:space="preserve">San </w:t>
                            </w:r>
                            <w:r w:rsidRPr="00B85014">
                              <w:rPr>
                                <w:rFonts w:ascii="Arial" w:hAnsi="Arial"/>
                                <w:szCs w:val="20"/>
                              </w:rPr>
                              <w:t>Antonio La Paz, El Progreso.</w:t>
                            </w:r>
                            <w:r w:rsidR="00B66815" w:rsidRPr="00B85014">
                              <w:rPr>
                                <w:rFonts w:ascii="Arial" w:hAnsi="Arial"/>
                                <w:szCs w:val="20"/>
                              </w:rPr>
                              <w:t xml:space="preserve">              </w:t>
                            </w:r>
                          </w:p>
                          <w:p w:rsidR="00B66815" w:rsidRPr="00B85014" w:rsidRDefault="00F01CC9" w:rsidP="00C813FF">
                            <w:pPr>
                              <w:rPr>
                                <w:rFonts w:ascii="Arial" w:hAnsi="Arial"/>
                                <w:szCs w:val="20"/>
                              </w:rPr>
                            </w:pPr>
                            <w:r w:rsidRPr="00B85014">
                              <w:rPr>
                                <w:rFonts w:ascii="Arial" w:hAnsi="Arial"/>
                                <w:szCs w:val="20"/>
                              </w:rPr>
                              <w:t xml:space="preserve">  Celular:</w:t>
                            </w:r>
                            <w:r w:rsidRPr="00B85014">
                              <w:rPr>
                                <w:rFonts w:ascii="Arial" w:hAnsi="Arial"/>
                                <w:szCs w:val="20"/>
                              </w:rPr>
                              <w:tab/>
                            </w:r>
                            <w:r w:rsidR="002E11B0">
                              <w:rPr>
                                <w:rFonts w:ascii="Arial" w:hAnsi="Arial"/>
                                <w:szCs w:val="20"/>
                              </w:rPr>
                              <w:t>46988164</w:t>
                            </w:r>
                            <w:r w:rsidR="00B66815" w:rsidRPr="00B85014">
                              <w:rPr>
                                <w:rFonts w:ascii="Arial" w:hAnsi="Arial"/>
                                <w:szCs w:val="20"/>
                              </w:rPr>
                              <w:t xml:space="preserve">                                                                </w:t>
                            </w:r>
                          </w:p>
                          <w:p w:rsidR="00B66815" w:rsidRPr="00B85014" w:rsidRDefault="00F01CC9" w:rsidP="00B40A0E">
                            <w:pPr>
                              <w:pStyle w:val="Ttulo2"/>
                            </w:pPr>
                            <w:r w:rsidRPr="00B85014">
                              <w:t xml:space="preserve">  </w:t>
                            </w:r>
                            <w:r w:rsidR="00B85014" w:rsidRPr="00B40A0E">
                              <w:rPr>
                                <w:color w:val="auto"/>
                              </w:rPr>
                              <w:t>E-</w:t>
                            </w:r>
                            <w:r w:rsidR="00971973" w:rsidRPr="00B40A0E">
                              <w:rPr>
                                <w:color w:val="auto"/>
                              </w:rPr>
                              <w:t>mail:</w:t>
                            </w:r>
                            <w:r w:rsidR="00971973" w:rsidRPr="00B40A0E">
                              <w:rPr>
                                <w:color w:val="auto"/>
                              </w:rPr>
                              <w:tab/>
                            </w:r>
                            <w:r w:rsidR="00B40A0E" w:rsidRPr="00B40A0E">
                              <w:rPr>
                                <w:color w:val="auto"/>
                              </w:rPr>
                              <w:t>manyuneco</w:t>
                            </w:r>
                            <w:r w:rsidR="00B40A0E">
                              <w:rPr>
                                <w:color w:val="auto"/>
                              </w:rPr>
                              <w:t>@hotmail.com</w:t>
                            </w:r>
                          </w:p>
                          <w:p w:rsidR="00B66815" w:rsidRPr="00F01CC9" w:rsidRDefault="00B66815" w:rsidP="00C813FF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433C7" id="Rectángulo 1" o:spid="_x0000_s1028" style="position:absolute;margin-left:65.55pt;margin-top:5.85pt;width:291.75pt;height:154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" filled="f" stroked="f">
                <v:textbox>
                  <w:txbxContent>
                    <w:p w:rsidR="00F01CC9" w:rsidRPr="00F01CC9" w:rsidRDefault="00B66815" w:rsidP="00C813FF">
                      <w:pPr>
                        <w:rPr>
                          <w:rFonts w:ascii="Arial" w:hAnsi="Arial"/>
                          <w:szCs w:val="20"/>
                        </w:rPr>
                      </w:pPr>
                      <w:r w:rsidRPr="00F01CC9">
                        <w:rPr>
                          <w:sz w:val="32"/>
                        </w:rPr>
                        <w:t xml:space="preserve">  </w:t>
                      </w:r>
                      <w:r w:rsidRPr="00F01CC9">
                        <w:rPr>
                          <w:rFonts w:ascii="Arial" w:hAnsi="Arial"/>
                          <w:szCs w:val="20"/>
                        </w:rPr>
                        <w:t>Nombre</w:t>
                      </w:r>
                      <w:r w:rsidR="00F01CC9" w:rsidRPr="00F01CC9">
                        <w:rPr>
                          <w:rFonts w:ascii="Arial" w:hAnsi="Arial"/>
                          <w:szCs w:val="20"/>
                        </w:rPr>
                        <w:t xml:space="preserve">:   </w:t>
                      </w:r>
                      <w:r w:rsidR="00F01CC9" w:rsidRPr="00F01CC9">
                        <w:rPr>
                          <w:rFonts w:ascii="Arial" w:hAnsi="Arial"/>
                          <w:szCs w:val="20"/>
                        </w:rPr>
                        <w:tab/>
                      </w:r>
                      <w:proofErr w:type="spellStart"/>
                      <w:r w:rsidR="002E11B0">
                        <w:rPr>
                          <w:rFonts w:ascii="Arial" w:hAnsi="Arial"/>
                          <w:szCs w:val="20"/>
                        </w:rPr>
                        <w:t>Nestor</w:t>
                      </w:r>
                      <w:proofErr w:type="spellEnd"/>
                      <w:r w:rsidR="002E11B0">
                        <w:rPr>
                          <w:rFonts w:ascii="Arial" w:hAnsi="Arial"/>
                          <w:szCs w:val="20"/>
                        </w:rPr>
                        <w:t xml:space="preserve"> </w:t>
                      </w:r>
                      <w:proofErr w:type="spellStart"/>
                      <w:r w:rsidR="002E11B0">
                        <w:rPr>
                          <w:rFonts w:ascii="Arial" w:hAnsi="Arial"/>
                          <w:szCs w:val="20"/>
                        </w:rPr>
                        <w:t>Yovani</w:t>
                      </w:r>
                      <w:proofErr w:type="spellEnd"/>
                      <w:r w:rsidR="00B85014">
                        <w:rPr>
                          <w:rFonts w:ascii="Arial" w:hAnsi="Arial"/>
                          <w:szCs w:val="20"/>
                        </w:rPr>
                        <w:t xml:space="preserve"> </w:t>
                      </w:r>
                    </w:p>
                    <w:p w:rsidR="00B66815" w:rsidRPr="00F01CC9" w:rsidRDefault="00F01CC9" w:rsidP="00C813FF">
                      <w:pPr>
                        <w:rPr>
                          <w:rFonts w:ascii="Arial" w:hAnsi="Arial"/>
                          <w:szCs w:val="20"/>
                        </w:rPr>
                      </w:pPr>
                      <w:r w:rsidRPr="00F01CC9">
                        <w:rPr>
                          <w:rFonts w:ascii="Arial" w:hAnsi="Arial"/>
                          <w:szCs w:val="20"/>
                        </w:rPr>
                        <w:t xml:space="preserve">  Apellido:   </w:t>
                      </w:r>
                      <w:r w:rsidRPr="00F01CC9">
                        <w:rPr>
                          <w:rFonts w:ascii="Arial" w:hAnsi="Arial"/>
                          <w:szCs w:val="20"/>
                        </w:rPr>
                        <w:tab/>
                      </w:r>
                      <w:r w:rsidR="002E11B0">
                        <w:rPr>
                          <w:rFonts w:ascii="Arial" w:hAnsi="Arial"/>
                          <w:szCs w:val="20"/>
                        </w:rPr>
                        <w:t>Figueroa Rodríguez</w:t>
                      </w:r>
                      <w:r w:rsidRPr="00F01CC9">
                        <w:rPr>
                          <w:rFonts w:ascii="Arial" w:hAnsi="Arial"/>
                          <w:szCs w:val="20"/>
                        </w:rPr>
                        <w:t xml:space="preserve"> </w:t>
                      </w:r>
                    </w:p>
                    <w:p w:rsidR="00B66815" w:rsidRDefault="00B66815" w:rsidP="00C813FF">
                      <w:pPr>
                        <w:rPr>
                          <w:rFonts w:ascii="Arial" w:hAnsi="Arial"/>
                          <w:szCs w:val="20"/>
                        </w:rPr>
                      </w:pPr>
                      <w:r w:rsidRPr="00F01CC9">
                        <w:rPr>
                          <w:rFonts w:ascii="Arial" w:hAnsi="Arial"/>
                          <w:szCs w:val="20"/>
                        </w:rPr>
                        <w:t xml:space="preserve">  Edad</w:t>
                      </w:r>
                      <w:r w:rsidR="002E11B0">
                        <w:rPr>
                          <w:rFonts w:ascii="Arial" w:hAnsi="Arial"/>
                          <w:szCs w:val="20"/>
                        </w:rPr>
                        <w:t>:</w:t>
                      </w:r>
                      <w:r w:rsidR="002E11B0">
                        <w:rPr>
                          <w:rFonts w:ascii="Arial" w:hAnsi="Arial"/>
                          <w:szCs w:val="20"/>
                        </w:rPr>
                        <w:tab/>
                        <w:t>22</w:t>
                      </w:r>
                      <w:r w:rsidR="00F01CC9" w:rsidRPr="00F01CC9">
                        <w:rPr>
                          <w:rFonts w:ascii="Arial" w:hAnsi="Arial"/>
                          <w:szCs w:val="20"/>
                        </w:rPr>
                        <w:t xml:space="preserve"> años </w:t>
                      </w:r>
                    </w:p>
                    <w:p w:rsidR="00C94AEA" w:rsidRDefault="002E11B0" w:rsidP="00C813FF">
                      <w:pPr>
                        <w:rPr>
                          <w:rFonts w:ascii="Arial" w:hAnsi="Arial"/>
                          <w:szCs w:val="20"/>
                        </w:rPr>
                      </w:pPr>
                      <w:r>
                        <w:rPr>
                          <w:rFonts w:ascii="Arial" w:hAnsi="Arial"/>
                          <w:szCs w:val="20"/>
                        </w:rPr>
                        <w:t xml:space="preserve">  Dpi:</w:t>
                      </w:r>
                      <w:r>
                        <w:rPr>
                          <w:rFonts w:ascii="Arial" w:hAnsi="Arial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Cs w:val="20"/>
                        </w:rPr>
                        <w:tab/>
                        <w:t>2698362250208</w:t>
                      </w:r>
                    </w:p>
                    <w:p w:rsidR="0066313B" w:rsidRPr="00F01CC9" w:rsidRDefault="0066313B" w:rsidP="00C813FF">
                      <w:pPr>
                        <w:rPr>
                          <w:rFonts w:ascii="Arial" w:hAnsi="Arial"/>
                          <w:szCs w:val="20"/>
                        </w:rPr>
                      </w:pPr>
                      <w:r>
                        <w:rPr>
                          <w:rFonts w:ascii="Arial" w:hAnsi="Arial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/>
                          <w:szCs w:val="20"/>
                        </w:rPr>
                        <w:t>Nit</w:t>
                      </w:r>
                      <w:proofErr w:type="spellEnd"/>
                      <w:r>
                        <w:rPr>
                          <w:rFonts w:ascii="Arial" w:hAnsi="Arial"/>
                          <w:szCs w:val="20"/>
                        </w:rPr>
                        <w:t xml:space="preserve">:              </w:t>
                      </w:r>
                      <w:r w:rsidR="00B40A0E">
                        <w:rPr>
                          <w:rFonts w:ascii="Arial" w:hAnsi="Arial"/>
                          <w:szCs w:val="20"/>
                        </w:rPr>
                        <w:t>8629233-1</w:t>
                      </w:r>
                    </w:p>
                    <w:p w:rsidR="001F5670" w:rsidRDefault="00F01CC9" w:rsidP="00C813FF">
                      <w:pPr>
                        <w:rPr>
                          <w:rFonts w:ascii="Arial" w:hAnsi="Arial"/>
                          <w:szCs w:val="20"/>
                        </w:rPr>
                      </w:pPr>
                      <w:r w:rsidRPr="00F01CC9">
                        <w:rPr>
                          <w:rFonts w:ascii="Arial" w:hAnsi="Arial"/>
                          <w:szCs w:val="20"/>
                        </w:rPr>
                        <w:t xml:space="preserve">  </w:t>
                      </w:r>
                      <w:r w:rsidR="00B66815" w:rsidRPr="00F01CC9">
                        <w:rPr>
                          <w:rFonts w:ascii="Arial" w:hAnsi="Arial"/>
                          <w:szCs w:val="20"/>
                        </w:rPr>
                        <w:t>Dirección</w:t>
                      </w:r>
                      <w:r w:rsidR="000D44CA">
                        <w:rPr>
                          <w:rFonts w:ascii="Arial" w:hAnsi="Arial"/>
                          <w:szCs w:val="20"/>
                        </w:rPr>
                        <w:t>:</w:t>
                      </w:r>
                      <w:r w:rsidR="000D44CA">
                        <w:rPr>
                          <w:rFonts w:ascii="Arial" w:hAnsi="Arial"/>
                          <w:szCs w:val="20"/>
                        </w:rPr>
                        <w:tab/>
                      </w:r>
                      <w:r w:rsidR="001F5670">
                        <w:rPr>
                          <w:rFonts w:ascii="Arial" w:hAnsi="Arial"/>
                          <w:szCs w:val="20"/>
                        </w:rPr>
                        <w:t>Aldea Santo Domingo Los Ocotes</w:t>
                      </w:r>
                      <w:r w:rsidR="0066313B">
                        <w:rPr>
                          <w:rFonts w:ascii="Arial" w:hAnsi="Arial"/>
                          <w:szCs w:val="20"/>
                        </w:rPr>
                        <w:t>,</w:t>
                      </w:r>
                    </w:p>
                    <w:p w:rsidR="00F01CC9" w:rsidRPr="00B85014" w:rsidRDefault="001F5670" w:rsidP="001F5670">
                      <w:pPr>
                        <w:ind w:firstLine="708"/>
                        <w:rPr>
                          <w:rFonts w:ascii="Arial" w:hAnsi="Arial"/>
                          <w:szCs w:val="20"/>
                        </w:rPr>
                      </w:pPr>
                      <w:r>
                        <w:rPr>
                          <w:rFonts w:ascii="Arial" w:hAnsi="Arial"/>
                          <w:szCs w:val="20"/>
                        </w:rPr>
                        <w:tab/>
                        <w:t xml:space="preserve">San </w:t>
                      </w:r>
                      <w:r w:rsidRPr="00B85014">
                        <w:rPr>
                          <w:rFonts w:ascii="Arial" w:hAnsi="Arial"/>
                          <w:szCs w:val="20"/>
                        </w:rPr>
                        <w:t>Antonio La Paz, El Progreso.</w:t>
                      </w:r>
                      <w:r w:rsidR="00B66815" w:rsidRPr="00B85014">
                        <w:rPr>
                          <w:rFonts w:ascii="Arial" w:hAnsi="Arial"/>
                          <w:szCs w:val="20"/>
                        </w:rPr>
                        <w:t xml:space="preserve">              </w:t>
                      </w:r>
                    </w:p>
                    <w:p w:rsidR="00B66815" w:rsidRPr="00B85014" w:rsidRDefault="00F01CC9" w:rsidP="00C813FF">
                      <w:pPr>
                        <w:rPr>
                          <w:rFonts w:ascii="Arial" w:hAnsi="Arial"/>
                          <w:szCs w:val="20"/>
                        </w:rPr>
                      </w:pPr>
                      <w:r w:rsidRPr="00B85014">
                        <w:rPr>
                          <w:rFonts w:ascii="Arial" w:hAnsi="Arial"/>
                          <w:szCs w:val="20"/>
                        </w:rPr>
                        <w:t xml:space="preserve">  Celular:</w:t>
                      </w:r>
                      <w:r w:rsidRPr="00B85014">
                        <w:rPr>
                          <w:rFonts w:ascii="Arial" w:hAnsi="Arial"/>
                          <w:szCs w:val="20"/>
                        </w:rPr>
                        <w:tab/>
                      </w:r>
                      <w:r w:rsidR="002E11B0">
                        <w:rPr>
                          <w:rFonts w:ascii="Arial" w:hAnsi="Arial"/>
                          <w:szCs w:val="20"/>
                        </w:rPr>
                        <w:t>46988164</w:t>
                      </w:r>
                      <w:r w:rsidR="00B66815" w:rsidRPr="00B85014">
                        <w:rPr>
                          <w:rFonts w:ascii="Arial" w:hAnsi="Arial"/>
                          <w:szCs w:val="20"/>
                        </w:rPr>
                        <w:t xml:space="preserve">                                                                </w:t>
                      </w:r>
                    </w:p>
                    <w:p w:rsidR="00B66815" w:rsidRPr="00B85014" w:rsidRDefault="00F01CC9" w:rsidP="00B40A0E">
                      <w:pPr>
                        <w:pStyle w:val="Ttulo2"/>
                      </w:pPr>
                      <w:r w:rsidRPr="00B85014">
                        <w:t xml:space="preserve">  </w:t>
                      </w:r>
                      <w:r w:rsidR="00B85014" w:rsidRPr="00B40A0E">
                        <w:rPr>
                          <w:color w:val="auto"/>
                        </w:rPr>
                        <w:t>E-</w:t>
                      </w:r>
                      <w:r w:rsidR="00971973" w:rsidRPr="00B40A0E">
                        <w:rPr>
                          <w:color w:val="auto"/>
                        </w:rPr>
                        <w:t>mail:</w:t>
                      </w:r>
                      <w:r w:rsidR="00971973" w:rsidRPr="00B40A0E">
                        <w:rPr>
                          <w:color w:val="auto"/>
                        </w:rPr>
                        <w:tab/>
                      </w:r>
                      <w:r w:rsidR="00B40A0E" w:rsidRPr="00B40A0E">
                        <w:rPr>
                          <w:color w:val="auto"/>
                        </w:rPr>
                        <w:t>manyuneco</w:t>
                      </w:r>
                      <w:r w:rsidR="00B40A0E">
                        <w:rPr>
                          <w:color w:val="auto"/>
                        </w:rPr>
                        <w:t>@hotmail.com</w:t>
                      </w:r>
                    </w:p>
                    <w:p w:rsidR="00B66815" w:rsidRPr="00F01CC9" w:rsidRDefault="00B66815" w:rsidP="00C813FF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A70072" w:rsidRPr="00A70072" w:rsidRDefault="00A70072" w:rsidP="00A70072"/>
    <w:p w:rsidR="00A70072" w:rsidRDefault="00A70072" w:rsidP="00A70072"/>
    <w:p w:rsidR="00141CED" w:rsidRDefault="00141CED" w:rsidP="00A70072"/>
    <w:p w:rsidR="00141CED" w:rsidRPr="00A70072" w:rsidRDefault="00141CED" w:rsidP="00A70072"/>
    <w:p w:rsidR="00141CED" w:rsidRDefault="00141CED" w:rsidP="00A70072"/>
    <w:p w:rsidR="00A70072" w:rsidRPr="00A70072" w:rsidRDefault="00A70072" w:rsidP="00A70072"/>
    <w:p w:rsidR="00141CED" w:rsidRDefault="00141CED" w:rsidP="00A70072"/>
    <w:p w:rsidR="00A70072" w:rsidRDefault="00A70072" w:rsidP="00A70072"/>
    <w:p w:rsidR="00DF43A9" w:rsidRDefault="00DF43A9" w:rsidP="00A65624"/>
    <w:p w:rsidR="00145DA6" w:rsidRDefault="00145DA6" w:rsidP="00A65624"/>
    <w:p w:rsidR="00145DA6" w:rsidRPr="00145DA6" w:rsidRDefault="00145DA6" w:rsidP="00145DA6"/>
    <w:p w:rsidR="00145DA6" w:rsidRPr="00145DA6" w:rsidRDefault="00145DA6" w:rsidP="00145DA6"/>
    <w:p w:rsidR="00145DA6" w:rsidRPr="003051C0" w:rsidRDefault="00E16595" w:rsidP="00145DA6">
      <w:pPr>
        <w:rPr>
          <w:rFonts w:ascii="Arial" w:hAnsi="Arial"/>
          <w:b/>
          <w:color w:val="1F497D" w:themeColor="text2"/>
          <w:sz w:val="20"/>
          <w:szCs w:val="20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AD30B5" wp14:editId="7232755B">
                <wp:simplePos x="0" y="0"/>
                <wp:positionH relativeFrom="column">
                  <wp:posOffset>1393825</wp:posOffset>
                </wp:positionH>
                <wp:positionV relativeFrom="paragraph">
                  <wp:posOffset>60960</wp:posOffset>
                </wp:positionV>
                <wp:extent cx="2226310" cy="1828800"/>
                <wp:effectExtent l="0" t="0" r="0" b="0"/>
                <wp:wrapTight wrapText="bothSides">
                  <wp:wrapPolygon edited="0">
                    <wp:start x="370" y="675"/>
                    <wp:lineTo x="370" y="20925"/>
                    <wp:lineTo x="21070" y="20925"/>
                    <wp:lineTo x="21070" y="675"/>
                    <wp:lineTo x="370" y="675"/>
                  </wp:wrapPolygon>
                </wp:wrapTight>
                <wp:docPr id="26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815" w:rsidRPr="00164984" w:rsidRDefault="00B66815" w:rsidP="00AD3A5C">
                            <w:pPr>
                              <w:rPr>
                                <w:rFonts w:ascii="Arial" w:hAnsi="Arial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164984">
                              <w:rPr>
                                <w:rFonts w:ascii="Arial" w:hAnsi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HABILIDADES</w:t>
                            </w:r>
                          </w:p>
                          <w:p w:rsidR="00B66815" w:rsidRPr="00B476C7" w:rsidRDefault="00B66815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B66815" w:rsidRPr="00D37139" w:rsidRDefault="00164984" w:rsidP="00D37139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Analítico</w:t>
                            </w:r>
                          </w:p>
                          <w:p w:rsidR="00B66815" w:rsidRPr="00D37139" w:rsidRDefault="00164984" w:rsidP="00D37139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Proactivo</w:t>
                            </w:r>
                          </w:p>
                          <w:p w:rsidR="00B66815" w:rsidRPr="00906173" w:rsidRDefault="00605769" w:rsidP="00906173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Relaciones</w:t>
                            </w:r>
                            <w:r w:rsidR="00B66815" w:rsidRPr="00906173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906173">
                              <w:rPr>
                                <w:rFonts w:ascii="Arial" w:hAnsi="Arial"/>
                              </w:rPr>
                              <w:t>Interpersonales</w:t>
                            </w:r>
                          </w:p>
                          <w:p w:rsidR="004A163A" w:rsidRPr="004A163A" w:rsidRDefault="00906173" w:rsidP="004A163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Trabajo bajo presión</w:t>
                            </w:r>
                          </w:p>
                          <w:p w:rsidR="004A163A" w:rsidRPr="004A163A" w:rsidRDefault="004A163A" w:rsidP="004A163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4A163A">
                              <w:rPr>
                                <w:rFonts w:ascii="Arial" w:hAnsi="Arial"/>
                              </w:rPr>
                              <w:t>R</w:t>
                            </w:r>
                            <w:r w:rsidR="00B66815" w:rsidRPr="004A163A">
                              <w:rPr>
                                <w:rFonts w:ascii="Arial" w:hAnsi="Arial"/>
                              </w:rPr>
                              <w:t>esponsable</w:t>
                            </w:r>
                          </w:p>
                          <w:p w:rsidR="00B66815" w:rsidRPr="004A163A" w:rsidRDefault="004A163A" w:rsidP="004A163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</w:t>
                            </w:r>
                            <w:r w:rsidR="00164984">
                              <w:rPr>
                                <w:rFonts w:ascii="Arial" w:hAnsi="Arial"/>
                              </w:rPr>
                              <w:t>rganizado</w:t>
                            </w:r>
                            <w:r w:rsidR="00B66815" w:rsidRPr="004A163A">
                              <w:rPr>
                                <w:rFonts w:ascii="Arial" w:hAnsi="Arial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D30B5" id="Cuadro de texto 5" o:spid="_x0000_s1029" type="#_x0000_t202" style="position:absolute;margin-left:109.75pt;margin-top:4.8pt;width:175.3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" filled="f" stroked="f">
                <v:textbox inset=",7.2pt,,7.2pt">
                  <w:txbxContent>
                    <w:p w:rsidR="00B66815" w:rsidRPr="00164984" w:rsidRDefault="00B66815" w:rsidP="00AD3A5C">
                      <w:pPr>
                        <w:rPr>
                          <w:rFonts w:ascii="Arial" w:hAnsi="Arial"/>
                          <w:color w:val="1F497D" w:themeColor="text2"/>
                          <w:sz w:val="20"/>
                          <w:szCs w:val="20"/>
                        </w:rPr>
                      </w:pPr>
                      <w:r w:rsidRPr="00164984">
                        <w:rPr>
                          <w:rFonts w:ascii="Arial" w:hAnsi="Arial"/>
                          <w:b/>
                          <w:color w:val="1F497D" w:themeColor="text2"/>
                          <w:sz w:val="36"/>
                          <w:szCs w:val="36"/>
                        </w:rPr>
                        <w:t>HABILIDADES</w:t>
                      </w:r>
                    </w:p>
                    <w:p w:rsidR="00B66815" w:rsidRPr="00B476C7" w:rsidRDefault="00B66815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B66815" w:rsidRPr="00D37139" w:rsidRDefault="00164984" w:rsidP="00D37139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Analítico</w:t>
                      </w:r>
                    </w:p>
                    <w:p w:rsidR="00B66815" w:rsidRPr="00D37139" w:rsidRDefault="00164984" w:rsidP="00D37139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Proactivo</w:t>
                      </w:r>
                    </w:p>
                    <w:p w:rsidR="00B66815" w:rsidRPr="00906173" w:rsidRDefault="00605769" w:rsidP="00906173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Relaciones</w:t>
                      </w:r>
                      <w:r w:rsidR="00B66815" w:rsidRPr="00906173">
                        <w:rPr>
                          <w:rFonts w:ascii="Arial" w:hAnsi="Arial"/>
                        </w:rPr>
                        <w:t xml:space="preserve"> </w:t>
                      </w:r>
                      <w:r w:rsidR="00906173">
                        <w:rPr>
                          <w:rFonts w:ascii="Arial" w:hAnsi="Arial"/>
                        </w:rPr>
                        <w:t>Interpersonales</w:t>
                      </w:r>
                    </w:p>
                    <w:p w:rsidR="004A163A" w:rsidRPr="004A163A" w:rsidRDefault="00906173" w:rsidP="004A163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</w:rPr>
                        <w:t>Trabajo bajo presión</w:t>
                      </w:r>
                    </w:p>
                    <w:p w:rsidR="004A163A" w:rsidRPr="004A163A" w:rsidRDefault="004A163A" w:rsidP="004A163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color w:val="000000"/>
                        </w:rPr>
                      </w:pPr>
                      <w:r w:rsidRPr="004A163A">
                        <w:rPr>
                          <w:rFonts w:ascii="Arial" w:hAnsi="Arial"/>
                        </w:rPr>
                        <w:t>R</w:t>
                      </w:r>
                      <w:r w:rsidR="00B66815" w:rsidRPr="004A163A">
                        <w:rPr>
                          <w:rFonts w:ascii="Arial" w:hAnsi="Arial"/>
                        </w:rPr>
                        <w:t>esponsable</w:t>
                      </w:r>
                    </w:p>
                    <w:p w:rsidR="00B66815" w:rsidRPr="004A163A" w:rsidRDefault="004A163A" w:rsidP="004A163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</w:rPr>
                        <w:t>O</w:t>
                      </w:r>
                      <w:r w:rsidR="00164984">
                        <w:rPr>
                          <w:rFonts w:ascii="Arial" w:hAnsi="Arial"/>
                        </w:rPr>
                        <w:t>rganizado</w:t>
                      </w:r>
                      <w:r w:rsidR="00B66815" w:rsidRPr="004A163A">
                        <w:rPr>
                          <w:rFonts w:ascii="Arial" w:hAnsi="Arial"/>
                          <w:color w:val="000000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45DA6" w:rsidRPr="00145DA6" w:rsidRDefault="00145DA6" w:rsidP="00145DA6"/>
    <w:p w:rsidR="001501F4" w:rsidRPr="00145DA6" w:rsidRDefault="00E16595" w:rsidP="001501F4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CD0997" wp14:editId="18F59E21">
                <wp:simplePos x="0" y="0"/>
                <wp:positionH relativeFrom="margin">
                  <wp:posOffset>-664845</wp:posOffset>
                </wp:positionH>
                <wp:positionV relativeFrom="paragraph">
                  <wp:posOffset>164465</wp:posOffset>
                </wp:positionV>
                <wp:extent cx="6962140" cy="9525"/>
                <wp:effectExtent l="38100" t="38100" r="67310" b="85725"/>
                <wp:wrapNone/>
                <wp:docPr id="1" name="4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6214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44 Conector recto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2.35pt,12.95pt" to="495.8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" strokecolor="#4f81bd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:rsidR="00145DA6" w:rsidRPr="00145DA6" w:rsidRDefault="00E16595" w:rsidP="00145DA6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1C01B47" wp14:editId="61E32A9D">
                <wp:simplePos x="0" y="0"/>
                <wp:positionH relativeFrom="margin">
                  <wp:posOffset>3377565</wp:posOffset>
                </wp:positionH>
                <wp:positionV relativeFrom="paragraph">
                  <wp:posOffset>-5080</wp:posOffset>
                </wp:positionV>
                <wp:extent cx="2628900" cy="1266825"/>
                <wp:effectExtent l="0" t="0" r="0" b="0"/>
                <wp:wrapThrough wrapText="bothSides">
                  <wp:wrapPolygon edited="0">
                    <wp:start x="313" y="974"/>
                    <wp:lineTo x="313" y="20463"/>
                    <wp:lineTo x="21130" y="20463"/>
                    <wp:lineTo x="21130" y="974"/>
                    <wp:lineTo x="313" y="974"/>
                  </wp:wrapPolygon>
                </wp:wrapThrough>
                <wp:docPr id="23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5769" w:rsidRPr="00B85014" w:rsidRDefault="00B66815" w:rsidP="00B85014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44216C">
                              <w:rPr>
                                <w:rFonts w:ascii="Arial" w:hAnsi="Arial"/>
                                <w:b/>
                              </w:rPr>
                              <w:t>Programas</w:t>
                            </w:r>
                            <w:r w:rsidR="00605769">
                              <w:rPr>
                                <w:rFonts w:ascii="Arial" w:hAnsi="Arial"/>
                                <w:b/>
                              </w:rPr>
                              <w:t xml:space="preserve"> computacionales</w:t>
                            </w:r>
                            <w:r w:rsidRPr="0044216C"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</w:p>
                          <w:p w:rsidR="00605769" w:rsidRDefault="00605769" w:rsidP="00605769">
                            <w:pPr>
                              <w:pStyle w:val="Prrafodelista"/>
                              <w:ind w:left="783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Paquete de office</w:t>
                            </w:r>
                          </w:p>
                          <w:p w:rsidR="00D37139" w:rsidRDefault="00B66815" w:rsidP="00D37139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/>
                              </w:rPr>
                            </w:pPr>
                            <w:r w:rsidRPr="00D37139">
                              <w:rPr>
                                <w:rFonts w:ascii="Arial" w:hAnsi="Arial"/>
                              </w:rPr>
                              <w:t>Excel</w:t>
                            </w:r>
                          </w:p>
                          <w:p w:rsidR="00D37139" w:rsidRDefault="00B66815" w:rsidP="00D37139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/>
                              </w:rPr>
                            </w:pPr>
                            <w:r w:rsidRPr="00D37139">
                              <w:rPr>
                                <w:rFonts w:ascii="Arial" w:hAnsi="Arial"/>
                              </w:rPr>
                              <w:t>PowerPoint</w:t>
                            </w:r>
                          </w:p>
                          <w:p w:rsidR="00B66815" w:rsidRDefault="00D37139" w:rsidP="00D37139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Word</w:t>
                            </w:r>
                          </w:p>
                          <w:p w:rsidR="00D37139" w:rsidRPr="00D37139" w:rsidRDefault="00D37139" w:rsidP="00D37139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Access</w:t>
                            </w:r>
                          </w:p>
                          <w:p w:rsidR="00B66815" w:rsidRPr="0044216C" w:rsidRDefault="00B66815" w:rsidP="00AD3A5C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B66815" w:rsidRPr="00B476C7" w:rsidRDefault="00B66815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01B47" id="Cuadro de texto 7" o:spid="_x0000_s1030" type="#_x0000_t202" style="position:absolute;margin-left:265.95pt;margin-top:-.4pt;width:207pt;height:99.7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" filled="f" stroked="f">
                <v:shadow color="black" opacity="49150f" offset=".74833mm,.74833mm"/>
                <v:textbox inset=",7.2pt,,7.2pt">
                  <w:txbxContent>
                    <w:p w:rsidR="00605769" w:rsidRPr="00B85014" w:rsidRDefault="00B66815" w:rsidP="00B85014">
                      <w:pPr>
                        <w:rPr>
                          <w:rFonts w:ascii="Arial" w:hAnsi="Arial"/>
                          <w:b/>
                        </w:rPr>
                      </w:pPr>
                      <w:r w:rsidRPr="0044216C">
                        <w:rPr>
                          <w:rFonts w:ascii="Arial" w:hAnsi="Arial"/>
                          <w:b/>
                        </w:rPr>
                        <w:t>Programas</w:t>
                      </w:r>
                      <w:r w:rsidR="00605769">
                        <w:rPr>
                          <w:rFonts w:ascii="Arial" w:hAnsi="Arial"/>
                          <w:b/>
                        </w:rPr>
                        <w:t xml:space="preserve"> computacionales</w:t>
                      </w:r>
                      <w:r w:rsidRPr="0044216C">
                        <w:rPr>
                          <w:rFonts w:ascii="Arial" w:hAnsi="Arial"/>
                          <w:b/>
                        </w:rPr>
                        <w:t>:</w:t>
                      </w:r>
                    </w:p>
                    <w:p w:rsidR="00605769" w:rsidRDefault="00605769" w:rsidP="00605769">
                      <w:pPr>
                        <w:pStyle w:val="Prrafodelista"/>
                        <w:ind w:left="783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Paquete de office</w:t>
                      </w:r>
                    </w:p>
                    <w:p w:rsidR="00D37139" w:rsidRDefault="00B66815" w:rsidP="00D37139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Arial" w:hAnsi="Arial"/>
                        </w:rPr>
                      </w:pPr>
                      <w:r w:rsidRPr="00D37139">
                        <w:rPr>
                          <w:rFonts w:ascii="Arial" w:hAnsi="Arial"/>
                        </w:rPr>
                        <w:t>Excel</w:t>
                      </w:r>
                    </w:p>
                    <w:p w:rsidR="00D37139" w:rsidRDefault="00B66815" w:rsidP="00D37139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Arial" w:hAnsi="Arial"/>
                        </w:rPr>
                      </w:pPr>
                      <w:r w:rsidRPr="00D37139">
                        <w:rPr>
                          <w:rFonts w:ascii="Arial" w:hAnsi="Arial"/>
                        </w:rPr>
                        <w:t>PowerPoint</w:t>
                      </w:r>
                    </w:p>
                    <w:p w:rsidR="00B66815" w:rsidRDefault="00D37139" w:rsidP="00D37139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Word</w:t>
                      </w:r>
                    </w:p>
                    <w:p w:rsidR="00D37139" w:rsidRPr="00D37139" w:rsidRDefault="00D37139" w:rsidP="00D37139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Access</w:t>
                      </w:r>
                    </w:p>
                    <w:p w:rsidR="00B66815" w:rsidRPr="0044216C" w:rsidRDefault="00B66815" w:rsidP="00AD3A5C">
                      <w:pPr>
                        <w:rPr>
                          <w:rFonts w:ascii="Arial" w:hAnsi="Arial"/>
                        </w:rPr>
                      </w:pPr>
                    </w:p>
                    <w:p w:rsidR="00B66815" w:rsidRPr="00B476C7" w:rsidRDefault="00B66815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145DA6" w:rsidRPr="00145DA6" w:rsidRDefault="00145DA6" w:rsidP="00145DA6"/>
    <w:p w:rsidR="00145DA6" w:rsidRPr="00145DA6" w:rsidRDefault="00145DA6" w:rsidP="00145DA6"/>
    <w:p w:rsidR="00145DA6" w:rsidRPr="00145DA6" w:rsidRDefault="00145DA6" w:rsidP="00145DA6"/>
    <w:p w:rsidR="00145DA6" w:rsidRPr="00145DA6" w:rsidRDefault="00145DA6" w:rsidP="00145DA6"/>
    <w:p w:rsidR="00145DA6" w:rsidRPr="00145DA6" w:rsidRDefault="00F23BC4" w:rsidP="00145DA6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25464C6" wp14:editId="0AAADFC4">
                <wp:simplePos x="0" y="0"/>
                <wp:positionH relativeFrom="column">
                  <wp:posOffset>-518160</wp:posOffset>
                </wp:positionH>
                <wp:positionV relativeFrom="paragraph">
                  <wp:posOffset>326390</wp:posOffset>
                </wp:positionV>
                <wp:extent cx="6733540" cy="2425700"/>
                <wp:effectExtent l="0" t="0" r="0" b="0"/>
                <wp:wrapSquare wrapText="bothSides"/>
                <wp:docPr id="17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3540" cy="242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B66815" w:rsidRPr="00164984" w:rsidRDefault="00605769" w:rsidP="004F25B4">
                            <w:pPr>
                              <w:rPr>
                                <w:rFonts w:ascii="Arial" w:hAnsi="Arial"/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164984">
                              <w:rPr>
                                <w:rFonts w:ascii="Arial" w:hAnsi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ACADÉMICO</w:t>
                            </w:r>
                          </w:p>
                          <w:p w:rsidR="00B66815" w:rsidRPr="00E02E0A" w:rsidRDefault="00B66815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B66815" w:rsidRPr="00D37139" w:rsidRDefault="00B66815" w:rsidP="00D37139">
                            <w:pPr>
                              <w:ind w:firstLine="423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37139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Año</w:t>
                            </w:r>
                            <w:r w:rsidR="00B85014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B85014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  <w:t>200</w:t>
                            </w:r>
                            <w:r w:rsidR="00271922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2-2008</w:t>
                            </w:r>
                            <w:r w:rsidR="00D37139" w:rsidRPr="00D37139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37139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37139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662FD7" w:rsidRPr="00D37139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Titulo</w:t>
                            </w:r>
                            <w:r w:rsidRPr="00D37139"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r w:rsidR="00D37139" w:rsidRPr="00D37139">
                              <w:rPr>
                                <w:rFonts w:ascii="Arial" w:hAnsi="Arial"/>
                                <w:color w:val="000000"/>
                              </w:rPr>
                              <w:t>Nivel Primario</w:t>
                            </w:r>
                          </w:p>
                          <w:p w:rsidR="00D37139" w:rsidRDefault="001F5670" w:rsidP="00D37139">
                            <w:pPr>
                              <w:ind w:firstLine="423"/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Santo Domingo Los Ocotes</w:t>
                            </w:r>
                            <w:r w:rsidR="00B66815" w:rsidRPr="00E02E0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D37139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662FD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662FD7" w:rsidRPr="00E02E0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Escuela</w:t>
                            </w:r>
                            <w:r w:rsidR="00141CED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Oficial Rural Mixta Santo Domingo Los Ocotes.</w:t>
                            </w:r>
                          </w:p>
                          <w:p w:rsidR="00141CED" w:rsidRPr="00E02E0A" w:rsidRDefault="00141CED" w:rsidP="00D37139">
                            <w:pPr>
                              <w:ind w:firstLine="423"/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B66815" w:rsidRPr="00D37139" w:rsidRDefault="00B66815" w:rsidP="00D37139">
                            <w:pPr>
                              <w:ind w:firstLine="423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D37139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Año</w:t>
                            </w:r>
                            <w:r w:rsidR="00EF4534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EF4534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271922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2009-2011</w:t>
                            </w:r>
                            <w:r w:rsidRPr="00D37139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7139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D37139" w:rsidRPr="00D37139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662FD7" w:rsidRPr="00D37139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662FD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Titulo</w:t>
                            </w:r>
                            <w:r w:rsidRPr="00D37139"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r w:rsidR="00D37139" w:rsidRPr="00D37139">
                              <w:rPr>
                                <w:rFonts w:ascii="Arial" w:hAnsi="Arial"/>
                                <w:color w:val="000000"/>
                              </w:rPr>
                              <w:t>Nivel Básico</w:t>
                            </w:r>
                          </w:p>
                          <w:p w:rsidR="00B66815" w:rsidRDefault="00141CED" w:rsidP="00141CED"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B66815" w:rsidRPr="00E02E0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5014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San Antonio la Paz        </w:t>
                            </w:r>
                            <w:r w:rsidR="00B85014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D37139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EF4534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EF4534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3708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Instituto Medio de Educación Básica Por Cooperativa ¨</w:t>
                            </w:r>
                            <w:proofErr w:type="spellStart"/>
                            <w:r w:rsidR="00BF3708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IMEBCoop</w:t>
                            </w:r>
                            <w:proofErr w:type="spellEnd"/>
                            <w:r w:rsidR="00BF3708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¨</w:t>
                            </w:r>
                          </w:p>
                          <w:p w:rsidR="00D37139" w:rsidRDefault="00D37139" w:rsidP="00D37139">
                            <w:pPr>
                              <w:ind w:firstLine="423"/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D37139" w:rsidRPr="00D37139" w:rsidRDefault="00BF3708" w:rsidP="00D37139">
                            <w:pPr>
                              <w:ind w:firstLine="423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Año:          2015-2016 </w:t>
                            </w:r>
                            <w:r w:rsidR="00D37139" w:rsidRPr="00D37139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D37139" w:rsidRPr="00D37139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662FD7" w:rsidRPr="00D37139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662FD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Titulo</w:t>
                            </w:r>
                            <w:r w:rsidR="00D37139" w:rsidRPr="00D37139">
                              <w:rPr>
                                <w:rFonts w:ascii="Arial" w:hAnsi="Arial"/>
                                <w:color w:val="000000"/>
                              </w:rPr>
                              <w:t xml:space="preserve"> Nivel Diversificado</w:t>
                            </w:r>
                          </w:p>
                          <w:p w:rsidR="00D37139" w:rsidRDefault="00141CED" w:rsidP="00D37139">
                            <w:pPr>
                              <w:ind w:firstLine="423"/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Sanarate</w:t>
                            </w:r>
                            <w:proofErr w:type="spellEnd"/>
                            <w:r w:rsidR="00D37139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, El Progreso</w:t>
                            </w:r>
                            <w:r w:rsidR="00D37139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7139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D37139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BF3708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Instituto Diversificado Por Cooperativa San Antonio ¨</w:t>
                            </w:r>
                            <w:proofErr w:type="spellStart"/>
                            <w:r w:rsidR="00BF3708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INDICOop</w:t>
                            </w:r>
                            <w:proofErr w:type="spellEnd"/>
                            <w:r w:rsidR="00BF3708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¨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41CED" w:rsidRDefault="00141CED" w:rsidP="00A65624"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41CED" w:rsidRPr="00A65624" w:rsidRDefault="00271922" w:rsidP="00EF4534">
                            <w:pPr>
                              <w:ind w:left="423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Año: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  <w:t>2010-2011</w:t>
                            </w:r>
                            <w:r w:rsidR="00A65624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A65624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A65624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="00A65624">
                              <w:rPr>
                                <w:rFonts w:ascii="Arial" w:hAnsi="Arial"/>
                                <w:color w:val="000000"/>
                                <w:szCs w:val="20"/>
                              </w:rPr>
                              <w:t>Curso de Mecanografía (</w:t>
                            </w:r>
                            <w:r w:rsidR="00CF37C4">
                              <w:rPr>
                                <w:rFonts w:ascii="Arial" w:hAnsi="Arial"/>
                                <w:color w:val="000000"/>
                                <w:szCs w:val="20"/>
                              </w:rPr>
                              <w:t>BASICA, LIBRE</w:t>
                            </w:r>
                            <w:r w:rsidR="00A65624">
                              <w:rPr>
                                <w:rFonts w:ascii="Arial" w:hAnsi="Arial"/>
                                <w:color w:val="000000"/>
                                <w:szCs w:val="20"/>
                              </w:rPr>
                              <w:t>)</w:t>
                            </w:r>
                          </w:p>
                          <w:p w:rsidR="00D37139" w:rsidRDefault="00CF37C4" w:rsidP="00D37139">
                            <w:pPr>
                              <w:ind w:firstLine="423"/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Santo Domingo Los Ocotes</w:t>
                            </w:r>
                            <w:r w:rsidR="00D37139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EF4534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Academia Comercial de Mecanografía</w:t>
                            </w:r>
                          </w:p>
                          <w:p w:rsidR="00141CED" w:rsidRDefault="00141CED" w:rsidP="00D37139">
                            <w:pPr>
                              <w:ind w:firstLine="423"/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41CED" w:rsidRDefault="00141CED" w:rsidP="00D37139">
                            <w:pPr>
                              <w:ind w:firstLine="423"/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41CED" w:rsidRPr="00E02E0A" w:rsidRDefault="00141CED" w:rsidP="00D37139">
                            <w:pPr>
                              <w:ind w:firstLine="423"/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D37139" w:rsidRPr="00E02E0A" w:rsidRDefault="00D37139" w:rsidP="00D37139">
                            <w:pP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B66815" w:rsidRPr="00E02E0A" w:rsidRDefault="00B66815" w:rsidP="004F25B4">
                            <w:pP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B66815" w:rsidRPr="00E02E0A" w:rsidRDefault="00B66815" w:rsidP="00D37139"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66815" w:rsidRPr="00E02E0A" w:rsidRDefault="00B6681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464C6" id="Cuadro de texto 8" o:spid="_x0000_s1031" type="#_x0000_t202" style="position:absolute;margin-left:-40.8pt;margin-top:25.7pt;width:530.2pt;height:19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" filled="f" stroked="f">
                <v:textbox>
                  <w:txbxContent>
                    <w:p w:rsidR="00B66815" w:rsidRPr="00164984" w:rsidRDefault="00605769" w:rsidP="004F25B4">
                      <w:pPr>
                        <w:rPr>
                          <w:rFonts w:ascii="Arial" w:hAnsi="Arial"/>
                          <w:b/>
                          <w:color w:val="1F497D" w:themeColor="text2"/>
                          <w:sz w:val="20"/>
                          <w:szCs w:val="20"/>
                        </w:rPr>
                      </w:pPr>
                      <w:r w:rsidRPr="00164984">
                        <w:rPr>
                          <w:rFonts w:ascii="Arial" w:hAnsi="Arial"/>
                          <w:b/>
                          <w:color w:val="1F497D" w:themeColor="text2"/>
                          <w:sz w:val="36"/>
                          <w:szCs w:val="36"/>
                        </w:rPr>
                        <w:t>ACADÉMICO</w:t>
                      </w:r>
                    </w:p>
                    <w:p w:rsidR="00B66815" w:rsidRPr="00E02E0A" w:rsidRDefault="00B66815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B66815" w:rsidRPr="00D37139" w:rsidRDefault="00B66815" w:rsidP="00D37139">
                      <w:pPr>
                        <w:ind w:firstLine="423"/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D37139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Año</w:t>
                      </w:r>
                      <w:r w:rsidR="00B85014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r w:rsidR="00B85014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ab/>
                        <w:t>200</w:t>
                      </w:r>
                      <w:r w:rsidR="00271922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2-2008</w:t>
                      </w:r>
                      <w:r w:rsidR="00D37139" w:rsidRPr="00D37139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D37139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 w:rsidRPr="00D37139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="00662FD7" w:rsidRPr="00D37139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ab/>
                        <w:t xml:space="preserve"> Titulo</w:t>
                      </w:r>
                      <w:r w:rsidRPr="00D37139"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r w:rsidR="00D37139" w:rsidRPr="00D37139">
                        <w:rPr>
                          <w:rFonts w:ascii="Arial" w:hAnsi="Arial"/>
                          <w:color w:val="000000"/>
                        </w:rPr>
                        <w:t>Nivel Primario</w:t>
                      </w:r>
                    </w:p>
                    <w:p w:rsidR="00D37139" w:rsidRDefault="001F5670" w:rsidP="00D37139">
                      <w:pPr>
                        <w:ind w:firstLine="423"/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Santo Domingo Los Ocotes</w:t>
                      </w:r>
                      <w:r w:rsidR="00B66815" w:rsidRPr="00E02E0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   </w:t>
                      </w:r>
                      <w:r w:rsidR="00D37139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662FD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662FD7" w:rsidRPr="00E02E0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Escuela</w:t>
                      </w:r>
                      <w:r w:rsidR="00141CED"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 xml:space="preserve"> Oficial Rural Mixta Santo Domingo Los Ocotes.</w:t>
                      </w:r>
                    </w:p>
                    <w:p w:rsidR="00141CED" w:rsidRPr="00E02E0A" w:rsidRDefault="00141CED" w:rsidP="00D37139">
                      <w:pPr>
                        <w:ind w:firstLine="423"/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</w:p>
                    <w:p w:rsidR="00B66815" w:rsidRPr="00D37139" w:rsidRDefault="00B66815" w:rsidP="00D37139">
                      <w:pPr>
                        <w:ind w:firstLine="423"/>
                        <w:rPr>
                          <w:rFonts w:ascii="Arial" w:hAnsi="Arial"/>
                          <w:color w:val="000000"/>
                        </w:rPr>
                      </w:pPr>
                      <w:r w:rsidRPr="00D37139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Año</w:t>
                      </w:r>
                      <w:r w:rsidR="00EF4534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r w:rsidR="00EF4534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271922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2009-2011</w:t>
                      </w:r>
                      <w:r w:rsidRPr="00D37139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37139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</w:t>
                      </w:r>
                      <w:r w:rsidR="00D37139" w:rsidRPr="00D37139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662FD7" w:rsidRPr="00D37139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662FD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Titulo</w:t>
                      </w:r>
                      <w:r w:rsidRPr="00D37139"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r w:rsidR="00D37139" w:rsidRPr="00D37139">
                        <w:rPr>
                          <w:rFonts w:ascii="Arial" w:hAnsi="Arial"/>
                          <w:color w:val="000000"/>
                        </w:rPr>
                        <w:t>Nivel Básico</w:t>
                      </w:r>
                    </w:p>
                    <w:p w:rsidR="00B66815" w:rsidRDefault="00141CED" w:rsidP="00141CED">
                      <w:pP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 w:rsidR="00B66815" w:rsidRPr="00E02E0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B85014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San Antonio la Paz        </w:t>
                      </w:r>
                      <w:r w:rsidR="00B85014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D37139"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EF4534"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 xml:space="preserve">             </w:t>
                      </w:r>
                      <w:r w:rsidR="00EF4534"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BF3708"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>Instituto Medio de Educación Básica Por Cooperativa ¨</w:t>
                      </w:r>
                      <w:proofErr w:type="spellStart"/>
                      <w:r w:rsidR="00BF3708"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>IMEBCoop</w:t>
                      </w:r>
                      <w:proofErr w:type="spellEnd"/>
                      <w:r w:rsidR="00BF3708"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>¨</w:t>
                      </w:r>
                    </w:p>
                    <w:p w:rsidR="00D37139" w:rsidRDefault="00D37139" w:rsidP="00D37139">
                      <w:pPr>
                        <w:ind w:firstLine="423"/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</w:p>
                    <w:p w:rsidR="00D37139" w:rsidRPr="00D37139" w:rsidRDefault="00BF3708" w:rsidP="00D37139">
                      <w:pPr>
                        <w:ind w:firstLine="423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Año:          2015-2016 </w:t>
                      </w:r>
                      <w:r w:rsidR="00D37139" w:rsidRPr="00D37139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</w:t>
                      </w:r>
                      <w:r w:rsidR="00D37139" w:rsidRPr="00D37139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662FD7" w:rsidRPr="00D37139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662FD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Titulo</w:t>
                      </w:r>
                      <w:r w:rsidR="00D37139" w:rsidRPr="00D37139">
                        <w:rPr>
                          <w:rFonts w:ascii="Arial" w:hAnsi="Arial"/>
                          <w:color w:val="000000"/>
                        </w:rPr>
                        <w:t xml:space="preserve"> Nivel Diversificado</w:t>
                      </w:r>
                    </w:p>
                    <w:p w:rsidR="00D37139" w:rsidRDefault="00141CED" w:rsidP="00D37139">
                      <w:pPr>
                        <w:ind w:firstLine="423"/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Sanarate</w:t>
                      </w:r>
                      <w:proofErr w:type="spellEnd"/>
                      <w:r w:rsidR="00D37139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, El Progreso</w:t>
                      </w:r>
                      <w:r w:rsidR="00D37139"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D37139"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D37139"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BF3708"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ab/>
                        <w:t xml:space="preserve"> Instituto Diversificado Por Cooperativa San Antonio ¨</w:t>
                      </w:r>
                      <w:proofErr w:type="spellStart"/>
                      <w:r w:rsidR="00BF3708"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>INDICOop</w:t>
                      </w:r>
                      <w:proofErr w:type="spellEnd"/>
                      <w:r w:rsidR="00BF3708"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 xml:space="preserve">¨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41CED" w:rsidRDefault="00141CED" w:rsidP="00A65624">
                      <w:pP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</w:p>
                    <w:p w:rsidR="00141CED" w:rsidRPr="00A65624" w:rsidRDefault="00271922" w:rsidP="00EF4534">
                      <w:pPr>
                        <w:ind w:left="423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Año: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ab/>
                        <w:t>2010-2011</w:t>
                      </w:r>
                      <w:r w:rsidR="00A65624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A65624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A65624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="00A65624">
                        <w:rPr>
                          <w:rFonts w:ascii="Arial" w:hAnsi="Arial"/>
                          <w:color w:val="000000"/>
                          <w:szCs w:val="20"/>
                        </w:rPr>
                        <w:t>Curso de Mecanografía (</w:t>
                      </w:r>
                      <w:r w:rsidR="00CF37C4">
                        <w:rPr>
                          <w:rFonts w:ascii="Arial" w:hAnsi="Arial"/>
                          <w:color w:val="000000"/>
                          <w:szCs w:val="20"/>
                        </w:rPr>
                        <w:t>BASICA, LIBRE</w:t>
                      </w:r>
                      <w:r w:rsidR="00A65624">
                        <w:rPr>
                          <w:rFonts w:ascii="Arial" w:hAnsi="Arial"/>
                          <w:color w:val="000000"/>
                          <w:szCs w:val="20"/>
                        </w:rPr>
                        <w:t>)</w:t>
                      </w:r>
                    </w:p>
                    <w:p w:rsidR="00D37139" w:rsidRDefault="00CF37C4" w:rsidP="00D37139">
                      <w:pPr>
                        <w:ind w:firstLine="423"/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Santo Domingo Los Ocotes</w:t>
                      </w:r>
                      <w:r w:rsidR="00D37139"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EF4534"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ab/>
                        <w:t xml:space="preserve"> Academia Comercial de Mecanografía</w:t>
                      </w:r>
                    </w:p>
                    <w:p w:rsidR="00141CED" w:rsidRDefault="00141CED" w:rsidP="00D37139">
                      <w:pPr>
                        <w:ind w:firstLine="423"/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</w:p>
                    <w:p w:rsidR="00141CED" w:rsidRDefault="00141CED" w:rsidP="00D37139">
                      <w:pPr>
                        <w:ind w:firstLine="423"/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</w:p>
                    <w:p w:rsidR="00141CED" w:rsidRPr="00E02E0A" w:rsidRDefault="00141CED" w:rsidP="00D37139">
                      <w:pPr>
                        <w:ind w:firstLine="423"/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</w:p>
                    <w:p w:rsidR="00D37139" w:rsidRPr="00E02E0A" w:rsidRDefault="00D37139" w:rsidP="00D37139">
                      <w:pPr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:rsidR="00B66815" w:rsidRPr="00E02E0A" w:rsidRDefault="00B66815" w:rsidP="004F25B4">
                      <w:pPr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:rsidR="00B66815" w:rsidRPr="00E02E0A" w:rsidRDefault="00B66815" w:rsidP="00D37139">
                      <w:pP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66815" w:rsidRPr="00E02E0A" w:rsidRDefault="00B66815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5DA6" w:rsidRPr="00145DA6" w:rsidRDefault="00145DA6" w:rsidP="00145DA6"/>
    <w:p w:rsidR="00145DA6" w:rsidRDefault="00E16595" w:rsidP="00145DA6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E6B344B" wp14:editId="51C21203">
                <wp:simplePos x="0" y="0"/>
                <wp:positionH relativeFrom="column">
                  <wp:posOffset>-675928</wp:posOffset>
                </wp:positionH>
                <wp:positionV relativeFrom="paragraph">
                  <wp:posOffset>137507</wp:posOffset>
                </wp:positionV>
                <wp:extent cx="3274060" cy="370205"/>
                <wp:effectExtent l="0" t="0" r="0" b="0"/>
                <wp:wrapNone/>
                <wp:docPr id="3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406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1F66E7" w:rsidRPr="001501F4" w:rsidRDefault="001501F4" w:rsidP="001F66E7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PRACTICA SUPERVISADA</w:t>
                            </w:r>
                          </w:p>
                          <w:p w:rsidR="001F66E7" w:rsidRPr="00E02E0A" w:rsidRDefault="001F66E7" w:rsidP="001F66E7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F66E7" w:rsidRPr="00E02E0A" w:rsidRDefault="001F66E7" w:rsidP="001F66E7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F66E7" w:rsidRPr="00E02E0A" w:rsidRDefault="001F66E7" w:rsidP="001F66E7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F66E7" w:rsidRPr="00E02E0A" w:rsidRDefault="001F66E7" w:rsidP="001F66E7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F66E7" w:rsidRPr="00E02E0A" w:rsidRDefault="001F66E7" w:rsidP="001F66E7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F66E7" w:rsidRPr="00E02E0A" w:rsidRDefault="001F66E7" w:rsidP="001F66E7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F66E7" w:rsidRPr="00E02E0A" w:rsidRDefault="001F66E7" w:rsidP="001F66E7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F66E7" w:rsidRPr="00E02E0A" w:rsidRDefault="001F66E7" w:rsidP="001F66E7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F66E7" w:rsidRPr="00E02E0A" w:rsidRDefault="001F66E7" w:rsidP="001F66E7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F66E7" w:rsidRPr="00E02E0A" w:rsidRDefault="001F66E7" w:rsidP="001F66E7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F66E7" w:rsidRPr="00E02E0A" w:rsidRDefault="001F66E7" w:rsidP="001F66E7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F66E7" w:rsidRPr="00E02E0A" w:rsidRDefault="001F66E7" w:rsidP="001F66E7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F66E7" w:rsidRPr="00E02E0A" w:rsidRDefault="001F66E7" w:rsidP="001F66E7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F66E7" w:rsidRPr="00E02E0A" w:rsidRDefault="001F66E7" w:rsidP="001F66E7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B344B" id="Cuadro de texto 9" o:spid="_x0000_s1032" type="#_x0000_t202" style="position:absolute;margin-left:-53.2pt;margin-top:10.85pt;width:257.8pt;height:29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" filled="f" stroked="f">
                <v:textbox>
                  <w:txbxContent>
                    <w:p w:rsidR="001F66E7" w:rsidRPr="001501F4" w:rsidRDefault="001501F4" w:rsidP="001F66E7">
                      <w:pP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1F497D" w:themeColor="text2"/>
                          <w:sz w:val="36"/>
                          <w:szCs w:val="36"/>
                        </w:rPr>
                        <w:t>PRACTICA SUPERVISADA</w:t>
                      </w:r>
                    </w:p>
                    <w:p w:rsidR="001F66E7" w:rsidRPr="00E02E0A" w:rsidRDefault="001F66E7" w:rsidP="001F66E7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1F66E7" w:rsidRPr="00E02E0A" w:rsidRDefault="001F66E7" w:rsidP="001F66E7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1F66E7" w:rsidRPr="00E02E0A" w:rsidRDefault="001F66E7" w:rsidP="001F66E7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1F66E7" w:rsidRPr="00E02E0A" w:rsidRDefault="001F66E7" w:rsidP="001F66E7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1F66E7" w:rsidRPr="00E02E0A" w:rsidRDefault="001F66E7" w:rsidP="001F66E7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1F66E7" w:rsidRPr="00E02E0A" w:rsidRDefault="001F66E7" w:rsidP="001F66E7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1F66E7" w:rsidRPr="00E02E0A" w:rsidRDefault="001F66E7" w:rsidP="001F66E7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1F66E7" w:rsidRPr="00E02E0A" w:rsidRDefault="001F66E7" w:rsidP="001F66E7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1F66E7" w:rsidRPr="00E02E0A" w:rsidRDefault="001F66E7" w:rsidP="001F66E7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1F66E7" w:rsidRPr="00E02E0A" w:rsidRDefault="001F66E7" w:rsidP="001F66E7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1F66E7" w:rsidRPr="00E02E0A" w:rsidRDefault="001F66E7" w:rsidP="001F66E7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1F66E7" w:rsidRPr="00E02E0A" w:rsidRDefault="001F66E7" w:rsidP="001F66E7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1F66E7" w:rsidRPr="00E02E0A" w:rsidRDefault="001F66E7" w:rsidP="001F66E7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1F66E7" w:rsidRPr="00E02E0A" w:rsidRDefault="001F66E7" w:rsidP="001F66E7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6EDD" w:rsidRDefault="00A86EDD" w:rsidP="00145DA6"/>
    <w:p w:rsidR="00A86EDD" w:rsidRPr="00A86EDD" w:rsidRDefault="00E16595" w:rsidP="00A86EDD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61495" wp14:editId="5D4070C5">
                <wp:simplePos x="0" y="0"/>
                <wp:positionH relativeFrom="column">
                  <wp:posOffset>-746760</wp:posOffset>
                </wp:positionH>
                <wp:positionV relativeFrom="paragraph">
                  <wp:posOffset>142875</wp:posOffset>
                </wp:positionV>
                <wp:extent cx="6962140" cy="9525"/>
                <wp:effectExtent l="38100" t="38100" r="67310" b="85725"/>
                <wp:wrapNone/>
                <wp:docPr id="21" name="2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6214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21 Conector recto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8pt,11.25pt" to="489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" strokecolor="#4f81bd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1501F4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03E6A7" wp14:editId="62B48489">
                <wp:simplePos x="0" y="0"/>
                <wp:positionH relativeFrom="column">
                  <wp:posOffset>1638300</wp:posOffset>
                </wp:positionH>
                <wp:positionV relativeFrom="paragraph">
                  <wp:posOffset>154998</wp:posOffset>
                </wp:positionV>
                <wp:extent cx="4675505" cy="1457325"/>
                <wp:effectExtent l="0" t="0" r="0" b="9525"/>
                <wp:wrapNone/>
                <wp:docPr id="2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550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3D4A73" w:rsidRPr="00CF37C4" w:rsidRDefault="00CF37C4" w:rsidP="003D4A73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Cooperativa Guayacán R.L.</w:t>
                            </w:r>
                          </w:p>
                          <w:p w:rsidR="003D4A73" w:rsidRPr="00CF37C4" w:rsidRDefault="002E11B0" w:rsidP="003D4A73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(Agencia Palencia) Tel. 66400103-66400107</w:t>
                            </w:r>
                          </w:p>
                          <w:p w:rsidR="003D4A73" w:rsidRDefault="003D4A73" w:rsidP="003D4A73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Tareas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Asignadas</w:t>
                            </w: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3D4A73" w:rsidRDefault="002E11B0" w:rsidP="003D4A7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Atención al cliente.</w:t>
                            </w:r>
                          </w:p>
                          <w:p w:rsidR="003D4A73" w:rsidRDefault="003D4A73" w:rsidP="003D4A7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Manejo de </w:t>
                            </w:r>
                            <w:proofErr w:type="spellStart"/>
                            <w:r w:rsidR="00662FD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Kardex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D4A73" w:rsidRDefault="00CF37C4" w:rsidP="003D4A7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Trabajo de Campo (Promover productos y Servicios)</w:t>
                            </w:r>
                          </w:p>
                          <w:p w:rsidR="003D4A73" w:rsidRDefault="00CF37C4" w:rsidP="003D4A7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Manejo de Equipo de Oficina</w:t>
                            </w:r>
                          </w:p>
                          <w:p w:rsidR="00CF37C4" w:rsidRDefault="00CF37C4" w:rsidP="003D4A7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Telemarketing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E11B0" w:rsidRDefault="002E11B0" w:rsidP="002E11B0">
                            <w:pPr>
                              <w:pStyle w:val="Prrafodelista"/>
                              <w:ind w:left="1424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3D4A73" w:rsidRPr="004A163A" w:rsidRDefault="003D4A73" w:rsidP="003D4A73">
                            <w:pPr>
                              <w:pStyle w:val="Prrafodelista"/>
                              <w:ind w:left="1424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3D4A73" w:rsidRPr="00E02E0A" w:rsidRDefault="003D4A73" w:rsidP="003D4A73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3E6A7" id="Cuadro de texto 10" o:spid="_x0000_s1033" type="#_x0000_t202" style="position:absolute;margin-left:129pt;margin-top:12.2pt;width:368.15pt;height:11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" filled="f" stroked="f">
                <v:textbox>
                  <w:txbxContent>
                    <w:p w:rsidR="003D4A73" w:rsidRPr="00CF37C4" w:rsidRDefault="00CF37C4" w:rsidP="003D4A73">
                      <w:pPr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Cooperativa Guayacán R.L.</w:t>
                      </w:r>
                    </w:p>
                    <w:p w:rsidR="003D4A73" w:rsidRPr="00CF37C4" w:rsidRDefault="002E11B0" w:rsidP="003D4A73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(Agencia Palencia) Tel. 66400103-66400107</w:t>
                      </w:r>
                    </w:p>
                    <w:p w:rsidR="003D4A73" w:rsidRDefault="003D4A73" w:rsidP="003D4A73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Tareas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Asignadas</w:t>
                      </w: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3D4A73" w:rsidRDefault="002E11B0" w:rsidP="003D4A7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Atención al cliente.</w:t>
                      </w:r>
                    </w:p>
                    <w:p w:rsidR="003D4A73" w:rsidRDefault="003D4A73" w:rsidP="003D4A7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Manejo de </w:t>
                      </w:r>
                      <w:proofErr w:type="spellStart"/>
                      <w:r w:rsidR="00662FD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Kardex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3D4A73" w:rsidRDefault="00CF37C4" w:rsidP="003D4A7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Trabajo de Campo (Promover productos y Servicios)</w:t>
                      </w:r>
                    </w:p>
                    <w:p w:rsidR="003D4A73" w:rsidRDefault="00CF37C4" w:rsidP="003D4A7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Manejo de Equipo de Oficina</w:t>
                      </w:r>
                    </w:p>
                    <w:p w:rsidR="00CF37C4" w:rsidRDefault="00CF37C4" w:rsidP="003D4A7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Telemarketing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E11B0" w:rsidRDefault="002E11B0" w:rsidP="002E11B0">
                      <w:pPr>
                        <w:pStyle w:val="Prrafodelista"/>
                        <w:ind w:left="1424"/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3D4A73" w:rsidRPr="004A163A" w:rsidRDefault="003D4A73" w:rsidP="003D4A73">
                      <w:pPr>
                        <w:pStyle w:val="Prrafodelista"/>
                        <w:ind w:left="1424"/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3D4A73" w:rsidRPr="00E02E0A" w:rsidRDefault="003D4A73" w:rsidP="003D4A73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01F4" w:rsidRDefault="001501F4" w:rsidP="00A86EDD"/>
    <w:p w:rsidR="001501F4" w:rsidRDefault="001501F4">
      <w:r>
        <w:br w:type="page"/>
      </w:r>
    </w:p>
    <w:p w:rsidR="001501F4" w:rsidRDefault="001501F4" w:rsidP="00A86EDD"/>
    <w:p w:rsidR="00F23BC4" w:rsidRDefault="00F23BC4" w:rsidP="00E16595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B88FBDA" wp14:editId="3132C8B7">
                <wp:simplePos x="0" y="0"/>
                <wp:positionH relativeFrom="column">
                  <wp:posOffset>-318770</wp:posOffset>
                </wp:positionH>
                <wp:positionV relativeFrom="paragraph">
                  <wp:posOffset>22860</wp:posOffset>
                </wp:positionV>
                <wp:extent cx="3684905" cy="3472815"/>
                <wp:effectExtent l="0" t="0" r="0" b="0"/>
                <wp:wrapNone/>
                <wp:docPr id="14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905" cy="347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815" w:rsidRPr="0027200A" w:rsidRDefault="00B66815" w:rsidP="003D68E7">
                            <w:pPr>
                              <w:rPr>
                                <w:rFonts w:ascii="Arial" w:hAnsi="Arial"/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27200A">
                              <w:rPr>
                                <w:rFonts w:ascii="Arial" w:hAnsi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REFERENCIAS</w:t>
                            </w:r>
                          </w:p>
                          <w:p w:rsidR="00B66815" w:rsidRPr="00E02E0A" w:rsidRDefault="00B66815" w:rsidP="003D68E7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B66815" w:rsidRPr="0044216C" w:rsidRDefault="004C27B6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Idmar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David Cruz </w:t>
                            </w:r>
                            <w:r w:rsidR="00C35525">
                              <w:rPr>
                                <w:rFonts w:ascii="Arial" w:hAnsi="Arial"/>
                                <w:b/>
                              </w:rPr>
                              <w:t>Pérez</w:t>
                            </w:r>
                            <w:r w:rsidR="001501F4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</w:p>
                          <w:p w:rsidR="00B66815" w:rsidRPr="0044216C" w:rsidRDefault="004C27B6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Carnicería “Los Amigos”</w:t>
                            </w:r>
                          </w:p>
                          <w:p w:rsidR="004C27B6" w:rsidRPr="0044216C" w:rsidRDefault="00B66815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44216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Cargo</w:t>
                            </w:r>
                            <w:r w:rsidR="004C27B6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3D02C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Propietario</w:t>
                            </w:r>
                            <w:r w:rsidR="004C27B6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7060C" w:rsidRDefault="0037060C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Cel.:</w:t>
                            </w:r>
                            <w:r w:rsidR="00B66815" w:rsidRPr="0044216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27B6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47918087 – 43359434 </w:t>
                            </w:r>
                          </w:p>
                          <w:p w:rsidR="00B66815" w:rsidRPr="0044216C" w:rsidRDefault="00B66815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:rsidR="00B66815" w:rsidRDefault="00B66815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="00C10E66" w:rsidRDefault="00C10E66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="00A41151" w:rsidRDefault="004C27B6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Rudy Fernando Cruz Pérez </w:t>
                            </w:r>
                          </w:p>
                          <w:p w:rsidR="00A41151" w:rsidRPr="0044216C" w:rsidRDefault="004C27B6" w:rsidP="00A41151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Fundación Génesis </w:t>
                            </w:r>
                          </w:p>
                          <w:p w:rsidR="00A41151" w:rsidRDefault="00A41151" w:rsidP="00A41151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44216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Cargo</w:t>
                            </w:r>
                            <w:r w:rsidR="003D02C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: Promotor de Desarrollo</w:t>
                            </w:r>
                          </w:p>
                          <w:p w:rsidR="00CF37C4" w:rsidRDefault="00C35525" w:rsidP="00A41151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Cel.</w:t>
                            </w:r>
                            <w:r w:rsidR="003051C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30468720</w:t>
                            </w:r>
                          </w:p>
                          <w:p w:rsidR="00A41151" w:rsidRDefault="00A41151" w:rsidP="00A41151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:rsidR="00A41151" w:rsidRDefault="00A41151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="001501F4" w:rsidRDefault="001501F4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="001501F4" w:rsidRDefault="001501F4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="001501F4" w:rsidRDefault="001501F4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="001501F4" w:rsidRDefault="001501F4" w:rsidP="001501F4">
                            <w:r>
                              <w:rPr>
                                <w:rFonts w:ascii="Arial" w:hAnsi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DOCUMENTOS PERSONALES</w:t>
                            </w:r>
                            <w:r>
                              <w:t xml:space="preserve">  </w:t>
                            </w:r>
                          </w:p>
                          <w:p w:rsidR="00F23BC4" w:rsidRDefault="00F23BC4" w:rsidP="001501F4"/>
                          <w:p w:rsidR="00F23BC4" w:rsidRDefault="00F23BC4" w:rsidP="001501F4"/>
                          <w:p w:rsidR="001501F4" w:rsidRPr="0044216C" w:rsidRDefault="001501F4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8FBDA" id="Cuadro de texto 13" o:spid="_x0000_s1034" type="#_x0000_t202" style="position:absolute;margin-left:-25.1pt;margin-top:1.8pt;width:290.15pt;height:273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" filled="f" stroked="f" strokecolor="fuchsia">
                <v:textbox>
                  <w:txbxContent>
                    <w:p w:rsidR="00B66815" w:rsidRPr="0027200A" w:rsidRDefault="00B66815" w:rsidP="003D68E7">
                      <w:pPr>
                        <w:rPr>
                          <w:rFonts w:ascii="Arial" w:hAnsi="Arial"/>
                          <w:b/>
                          <w:color w:val="1F497D" w:themeColor="text2"/>
                          <w:sz w:val="20"/>
                          <w:szCs w:val="20"/>
                        </w:rPr>
                      </w:pPr>
                      <w:r w:rsidRPr="0027200A">
                        <w:rPr>
                          <w:rFonts w:ascii="Arial" w:hAnsi="Arial"/>
                          <w:b/>
                          <w:color w:val="1F497D" w:themeColor="text2"/>
                          <w:sz w:val="36"/>
                          <w:szCs w:val="36"/>
                        </w:rPr>
                        <w:t>REFERENCIAS</w:t>
                      </w:r>
                    </w:p>
                    <w:p w:rsidR="00B66815" w:rsidRPr="00E02E0A" w:rsidRDefault="00B66815" w:rsidP="003D68E7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B66815" w:rsidRPr="0044216C" w:rsidRDefault="004C27B6" w:rsidP="004835EE">
                      <w:pPr>
                        <w:rPr>
                          <w:rFonts w:ascii="Arial" w:hAnsi="Arial"/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</w:rPr>
                        <w:t>Idmar</w:t>
                      </w:r>
                      <w:proofErr w:type="spellEnd"/>
                      <w:r>
                        <w:rPr>
                          <w:rFonts w:ascii="Arial" w:hAnsi="Arial"/>
                          <w:b/>
                        </w:rPr>
                        <w:t xml:space="preserve"> David Cruz </w:t>
                      </w:r>
                      <w:r w:rsidR="00C35525">
                        <w:rPr>
                          <w:rFonts w:ascii="Arial" w:hAnsi="Arial"/>
                          <w:b/>
                        </w:rPr>
                        <w:t>Pérez</w:t>
                      </w:r>
                      <w:r w:rsidR="001501F4">
                        <w:rPr>
                          <w:rFonts w:ascii="Arial" w:hAnsi="Arial"/>
                          <w:b/>
                        </w:rPr>
                        <w:t xml:space="preserve"> </w:t>
                      </w:r>
                    </w:p>
                    <w:p w:rsidR="00B66815" w:rsidRPr="0044216C" w:rsidRDefault="004C27B6" w:rsidP="004835E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Carnicería “Los Amigos”</w:t>
                      </w:r>
                    </w:p>
                    <w:p w:rsidR="004C27B6" w:rsidRPr="0044216C" w:rsidRDefault="00B66815" w:rsidP="004835E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44216C">
                        <w:rPr>
                          <w:rFonts w:ascii="Arial" w:hAnsi="Arial"/>
                          <w:sz w:val="20"/>
                          <w:szCs w:val="20"/>
                        </w:rPr>
                        <w:t>Cargo</w:t>
                      </w:r>
                      <w:r w:rsidR="004C27B6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: </w:t>
                      </w:r>
                      <w:r w:rsidR="003D02C3">
                        <w:rPr>
                          <w:rFonts w:ascii="Arial" w:hAnsi="Arial"/>
                          <w:sz w:val="20"/>
                          <w:szCs w:val="20"/>
                        </w:rPr>
                        <w:t>Propietario</w:t>
                      </w:r>
                      <w:r w:rsidR="004C27B6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7060C" w:rsidRDefault="0037060C" w:rsidP="004835E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Cel.:</w:t>
                      </w:r>
                      <w:r w:rsidR="00B66815" w:rsidRPr="0044216C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 w:rsidR="004C27B6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47918087 – 43359434 </w:t>
                      </w:r>
                    </w:p>
                    <w:p w:rsidR="00B66815" w:rsidRPr="0044216C" w:rsidRDefault="00B66815" w:rsidP="004835E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B66815" w:rsidRDefault="00B66815" w:rsidP="004835EE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:rsidR="00C10E66" w:rsidRDefault="00C10E66" w:rsidP="004835EE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:rsidR="00A41151" w:rsidRDefault="004C27B6" w:rsidP="004835EE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Rudy Fernando Cruz Pérez </w:t>
                      </w:r>
                    </w:p>
                    <w:p w:rsidR="00A41151" w:rsidRPr="0044216C" w:rsidRDefault="004C27B6" w:rsidP="00A41151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Fundación Génesis </w:t>
                      </w:r>
                    </w:p>
                    <w:p w:rsidR="00A41151" w:rsidRDefault="00A41151" w:rsidP="00A41151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44216C">
                        <w:rPr>
                          <w:rFonts w:ascii="Arial" w:hAnsi="Arial"/>
                          <w:sz w:val="20"/>
                          <w:szCs w:val="20"/>
                        </w:rPr>
                        <w:t>Cargo</w:t>
                      </w:r>
                      <w:r w:rsidR="003D02C3">
                        <w:rPr>
                          <w:rFonts w:ascii="Arial" w:hAnsi="Arial"/>
                          <w:sz w:val="20"/>
                          <w:szCs w:val="20"/>
                        </w:rPr>
                        <w:t>: Promotor de Desarrollo</w:t>
                      </w:r>
                    </w:p>
                    <w:p w:rsidR="00CF37C4" w:rsidRDefault="00C35525" w:rsidP="00A41151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Cel.</w:t>
                      </w:r>
                      <w:r w:rsidR="003051C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30468720</w:t>
                      </w:r>
                    </w:p>
                    <w:p w:rsidR="00A41151" w:rsidRDefault="00A41151" w:rsidP="00A41151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A41151" w:rsidRDefault="00A41151" w:rsidP="004835EE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:rsidR="001501F4" w:rsidRDefault="001501F4" w:rsidP="004835EE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:rsidR="001501F4" w:rsidRDefault="001501F4" w:rsidP="004835EE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:rsidR="001501F4" w:rsidRDefault="001501F4" w:rsidP="004835EE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:rsidR="001501F4" w:rsidRDefault="001501F4" w:rsidP="001501F4">
                      <w:r>
                        <w:rPr>
                          <w:rFonts w:ascii="Arial" w:hAnsi="Arial"/>
                          <w:b/>
                          <w:color w:val="1F497D" w:themeColor="text2"/>
                          <w:sz w:val="36"/>
                          <w:szCs w:val="36"/>
                        </w:rPr>
                        <w:t>DOCUMENTOS PERSONALES</w:t>
                      </w:r>
                      <w:r>
                        <w:t xml:space="preserve">  </w:t>
                      </w:r>
                    </w:p>
                    <w:p w:rsidR="00F23BC4" w:rsidRDefault="00F23BC4" w:rsidP="001501F4"/>
                    <w:p w:rsidR="00F23BC4" w:rsidRDefault="00F23BC4" w:rsidP="001501F4"/>
                    <w:p w:rsidR="001501F4" w:rsidRPr="0044216C" w:rsidRDefault="001501F4" w:rsidP="004835EE">
                      <w:pPr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01F4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957FB9" wp14:editId="5451E759">
                <wp:simplePos x="0" y="0"/>
                <wp:positionH relativeFrom="margin">
                  <wp:posOffset>-732155</wp:posOffset>
                </wp:positionH>
                <wp:positionV relativeFrom="paragraph">
                  <wp:posOffset>3423804</wp:posOffset>
                </wp:positionV>
                <wp:extent cx="6962140" cy="9525"/>
                <wp:effectExtent l="38100" t="38100" r="67310" b="85725"/>
                <wp:wrapNone/>
                <wp:docPr id="27" name="1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6214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BA302" id="15 Conector recto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7.65pt,269.6pt" to="490.55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" strokecolor="#4f81bd [3204]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  <w:r w:rsidR="001501F4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5AB275" wp14:editId="3B7D011B">
                <wp:simplePos x="0" y="0"/>
                <wp:positionH relativeFrom="column">
                  <wp:posOffset>-740994</wp:posOffset>
                </wp:positionH>
                <wp:positionV relativeFrom="paragraph">
                  <wp:posOffset>371543</wp:posOffset>
                </wp:positionV>
                <wp:extent cx="6962140" cy="9525"/>
                <wp:effectExtent l="38100" t="38100" r="48260" b="66675"/>
                <wp:wrapNone/>
                <wp:docPr id="9" name="2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6214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21 Conector recto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35pt,29.25pt" to="489.8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" strokecolor="#4f81bd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E16595">
        <w:t xml:space="preserve"> </w:t>
      </w:r>
    </w:p>
    <w:p w:rsidR="00F23BC4" w:rsidRPr="00F23BC4" w:rsidRDefault="00F23BC4" w:rsidP="00F23BC4"/>
    <w:p w:rsidR="00F23BC4" w:rsidRPr="00F23BC4" w:rsidRDefault="00F23BC4" w:rsidP="00F23BC4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1342F" wp14:editId="615BBAFA">
                <wp:simplePos x="0" y="0"/>
                <wp:positionH relativeFrom="margin">
                  <wp:posOffset>2526665</wp:posOffset>
                </wp:positionH>
                <wp:positionV relativeFrom="paragraph">
                  <wp:posOffset>103505</wp:posOffset>
                </wp:positionV>
                <wp:extent cx="3647440" cy="2131060"/>
                <wp:effectExtent l="0" t="0" r="0" b="2540"/>
                <wp:wrapNone/>
                <wp:docPr id="4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13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2A8" w:rsidRDefault="003D02C3" w:rsidP="002F22A8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Yeimi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Melisa Zacarías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Garcia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</w:rPr>
                              <w:t>.</w:t>
                            </w:r>
                          </w:p>
                          <w:p w:rsidR="002F22A8" w:rsidRPr="0044216C" w:rsidRDefault="003D02C3" w:rsidP="002F22A8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Escuela Rural Mixta Aldea el Chorro.</w:t>
                            </w:r>
                          </w:p>
                          <w:p w:rsidR="002F22A8" w:rsidRPr="0044216C" w:rsidRDefault="002F22A8" w:rsidP="002F22A8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44216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Cargo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3D02C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Maestra Preprimaria</w:t>
                            </w:r>
                            <w:r w:rsidR="004C27B6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F22A8" w:rsidRDefault="006C2BC7" w:rsidP="002F22A8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Cel. </w:t>
                            </w:r>
                            <w:r w:rsidR="003D02C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45302077</w:t>
                            </w:r>
                          </w:p>
                          <w:p w:rsidR="00271922" w:rsidRDefault="00271922" w:rsidP="002F22A8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:rsidR="001501F4" w:rsidRDefault="001501F4" w:rsidP="002F22A8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:rsidR="00271922" w:rsidRDefault="00271922" w:rsidP="002F22A8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:rsidR="00271922" w:rsidRPr="00271922" w:rsidRDefault="00271922" w:rsidP="00271922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José Carlos Santos Catalán</w:t>
                            </w:r>
                          </w:p>
                          <w:p w:rsidR="00271922" w:rsidRPr="0044216C" w:rsidRDefault="00271922" w:rsidP="00271922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Profesor de Enseñanza Media/ </w:t>
                            </w:r>
                            <w:r w:rsidR="001501F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músico</w:t>
                            </w:r>
                          </w:p>
                          <w:p w:rsidR="00271922" w:rsidRDefault="00271922" w:rsidP="00271922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Cargo: Profesor de </w:t>
                            </w:r>
                            <w:r w:rsidR="001501F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Música</w:t>
                            </w:r>
                          </w:p>
                          <w:p w:rsidR="00271922" w:rsidRDefault="001501F4" w:rsidP="00271922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Cel.</w:t>
                            </w:r>
                            <w:r w:rsidR="002719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31008079</w:t>
                            </w:r>
                          </w:p>
                          <w:p w:rsidR="00271922" w:rsidRPr="00271922" w:rsidRDefault="00271922" w:rsidP="002F22A8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1342F" id="_x0000_s1035" type="#_x0000_t202" style="position:absolute;margin-left:198.95pt;margin-top:8.15pt;width:287.2pt;height:16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" filled="f" stroked="f" strokecolor="fuchsia">
                <v:textbox>
                  <w:txbxContent>
                    <w:p w:rsidR="002F22A8" w:rsidRDefault="003D02C3" w:rsidP="002F22A8">
                      <w:pPr>
                        <w:rPr>
                          <w:rFonts w:ascii="Arial" w:hAnsi="Arial"/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</w:rPr>
                        <w:t>Yeimi</w:t>
                      </w:r>
                      <w:proofErr w:type="spellEnd"/>
                      <w:r>
                        <w:rPr>
                          <w:rFonts w:ascii="Arial" w:hAnsi="Arial"/>
                          <w:b/>
                        </w:rPr>
                        <w:t xml:space="preserve"> Melisa Zacarías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</w:rPr>
                        <w:t>Garcia</w:t>
                      </w:r>
                      <w:proofErr w:type="spellEnd"/>
                      <w:r>
                        <w:rPr>
                          <w:rFonts w:ascii="Arial" w:hAnsi="Arial"/>
                          <w:b/>
                        </w:rPr>
                        <w:t>.</w:t>
                      </w:r>
                    </w:p>
                    <w:p w:rsidR="002F22A8" w:rsidRPr="0044216C" w:rsidRDefault="003D02C3" w:rsidP="002F22A8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Escuela Rural Mixta Aldea el Chorro.</w:t>
                      </w:r>
                    </w:p>
                    <w:p w:rsidR="002F22A8" w:rsidRPr="0044216C" w:rsidRDefault="002F22A8" w:rsidP="002F22A8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44216C">
                        <w:rPr>
                          <w:rFonts w:ascii="Arial" w:hAnsi="Arial"/>
                          <w:sz w:val="20"/>
                          <w:szCs w:val="20"/>
                        </w:rPr>
                        <w:t>Cargo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: </w:t>
                      </w:r>
                      <w:r w:rsidR="003D02C3">
                        <w:rPr>
                          <w:rFonts w:ascii="Arial" w:hAnsi="Arial"/>
                          <w:sz w:val="20"/>
                          <w:szCs w:val="20"/>
                        </w:rPr>
                        <w:t>Maestra Preprimaria</w:t>
                      </w:r>
                      <w:r w:rsidR="004C27B6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F22A8" w:rsidRDefault="006C2BC7" w:rsidP="002F22A8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Cel. </w:t>
                      </w:r>
                      <w:r w:rsidR="003D02C3">
                        <w:rPr>
                          <w:rFonts w:ascii="Arial" w:hAnsi="Arial"/>
                          <w:sz w:val="20"/>
                          <w:szCs w:val="20"/>
                        </w:rPr>
                        <w:t>45302077</w:t>
                      </w:r>
                    </w:p>
                    <w:p w:rsidR="00271922" w:rsidRDefault="00271922" w:rsidP="002F22A8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1501F4" w:rsidRDefault="001501F4" w:rsidP="002F22A8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271922" w:rsidRDefault="00271922" w:rsidP="002F22A8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271922" w:rsidRPr="00271922" w:rsidRDefault="00271922" w:rsidP="00271922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José Carlos Santos Catalán</w:t>
                      </w:r>
                    </w:p>
                    <w:p w:rsidR="00271922" w:rsidRPr="0044216C" w:rsidRDefault="00271922" w:rsidP="00271922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Profesor de Enseñanza Media/ </w:t>
                      </w:r>
                      <w:r w:rsidR="001501F4">
                        <w:rPr>
                          <w:rFonts w:ascii="Arial" w:hAnsi="Arial"/>
                          <w:sz w:val="20"/>
                          <w:szCs w:val="20"/>
                        </w:rPr>
                        <w:t>músico</w:t>
                      </w:r>
                    </w:p>
                    <w:p w:rsidR="00271922" w:rsidRDefault="00271922" w:rsidP="00271922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Cargo: Profesor de </w:t>
                      </w:r>
                      <w:r w:rsidR="001501F4">
                        <w:rPr>
                          <w:rFonts w:ascii="Arial" w:hAnsi="Arial"/>
                          <w:sz w:val="20"/>
                          <w:szCs w:val="20"/>
                        </w:rPr>
                        <w:t>Música</w:t>
                      </w:r>
                    </w:p>
                    <w:p w:rsidR="00271922" w:rsidRDefault="001501F4" w:rsidP="00271922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Cel.</w:t>
                      </w:r>
                      <w:r w:rsidR="00271922">
                        <w:rPr>
                          <w:rFonts w:ascii="Arial" w:hAnsi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31008079</w:t>
                      </w:r>
                    </w:p>
                    <w:p w:rsidR="00271922" w:rsidRPr="00271922" w:rsidRDefault="00271922" w:rsidP="002F22A8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3BC4" w:rsidRPr="00F23BC4" w:rsidRDefault="00F23BC4" w:rsidP="00F23BC4"/>
    <w:p w:rsidR="00F23BC4" w:rsidRPr="00F23BC4" w:rsidRDefault="00F23BC4" w:rsidP="00F23BC4"/>
    <w:p w:rsidR="00F23BC4" w:rsidRPr="00F23BC4" w:rsidRDefault="00F23BC4" w:rsidP="00F23BC4"/>
    <w:p w:rsidR="00F23BC4" w:rsidRPr="00F23BC4" w:rsidRDefault="00F23BC4" w:rsidP="00F23BC4"/>
    <w:p w:rsidR="00F23BC4" w:rsidRPr="00F23BC4" w:rsidRDefault="00F23BC4" w:rsidP="00F23BC4"/>
    <w:p w:rsidR="00F23BC4" w:rsidRPr="00F23BC4" w:rsidRDefault="00F23BC4" w:rsidP="00F23BC4"/>
    <w:p w:rsidR="00F23BC4" w:rsidRPr="00F23BC4" w:rsidRDefault="00F23BC4" w:rsidP="00F23BC4"/>
    <w:p w:rsidR="00F23BC4" w:rsidRPr="00F23BC4" w:rsidRDefault="00F23BC4" w:rsidP="00F23BC4"/>
    <w:p w:rsidR="00F23BC4" w:rsidRPr="00F23BC4" w:rsidRDefault="00F23BC4" w:rsidP="00F23BC4"/>
    <w:p w:rsidR="00F23BC4" w:rsidRPr="00F23BC4" w:rsidRDefault="00F23BC4" w:rsidP="00F23BC4"/>
    <w:p w:rsidR="00F23BC4" w:rsidRPr="00F23BC4" w:rsidRDefault="00F23BC4" w:rsidP="00F23BC4"/>
    <w:p w:rsidR="00F23BC4" w:rsidRPr="00F23BC4" w:rsidRDefault="00F23BC4" w:rsidP="00F23BC4"/>
    <w:p w:rsidR="00F23BC4" w:rsidRPr="00F23BC4" w:rsidRDefault="00F23BC4" w:rsidP="00F23BC4"/>
    <w:p w:rsidR="00F23BC4" w:rsidRPr="00F23BC4" w:rsidRDefault="00F23BC4" w:rsidP="00F23BC4"/>
    <w:p w:rsidR="00F23BC4" w:rsidRPr="00F23BC4" w:rsidRDefault="00F23BC4" w:rsidP="00F23BC4"/>
    <w:p w:rsidR="00F23BC4" w:rsidRPr="00F23BC4" w:rsidRDefault="00F23BC4" w:rsidP="00F23BC4"/>
    <w:p w:rsidR="00F23BC4" w:rsidRPr="00F23BC4" w:rsidRDefault="00F23BC4" w:rsidP="00F23BC4"/>
    <w:p w:rsidR="00F23BC4" w:rsidRDefault="00F23BC4" w:rsidP="00F23BC4">
      <w:pPr>
        <w:rPr>
          <w:noProof/>
          <w:lang w:val="es-GT" w:eastAsia="es-GT"/>
        </w:rPr>
      </w:pPr>
      <w:r>
        <w:rPr>
          <w:noProof/>
          <w:lang w:val="es-GT" w:eastAsia="es-GT"/>
        </w:rPr>
        <w:t xml:space="preserve">                         </w:t>
      </w:r>
      <w:r>
        <w:rPr>
          <w:noProof/>
          <w:lang w:val="es-GT" w:eastAsia="es-GT"/>
        </w:rPr>
        <w:drawing>
          <wp:inline distT="0" distB="0" distL="0" distR="0" wp14:anchorId="27341DCE" wp14:editId="15683803">
            <wp:extent cx="2115820" cy="2730716"/>
            <wp:effectExtent l="0" t="0" r="0" b="0"/>
            <wp:docPr id="4" name="Imagen 4" descr="E:\escaneo\dp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escaneo\dpi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907" cy="273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EE8" w:rsidRPr="00A86EDD" w:rsidRDefault="00F23BC4" w:rsidP="00063E73">
      <w:r>
        <w:t xml:space="preserve">                    </w:t>
      </w:r>
      <w:r>
        <w:rPr>
          <w:noProof/>
          <w:lang w:val="es-GT" w:eastAsia="es-GT"/>
        </w:rPr>
        <w:drawing>
          <wp:inline distT="0" distB="0" distL="0" distR="0">
            <wp:extent cx="3291840" cy="1562735"/>
            <wp:effectExtent l="0" t="0" r="3810" b="0"/>
            <wp:docPr id="5" name="Imagen 5" descr="E:\escaneo\img20171205_1154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escaneo\img20171205_1154012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7EE8" w:rsidRPr="00A86EDD" w:rsidSect="00C10E6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546" w:rsidRDefault="004F0546" w:rsidP="00A70072">
      <w:r>
        <w:separator/>
      </w:r>
    </w:p>
  </w:endnote>
  <w:endnote w:type="continuationSeparator" w:id="0">
    <w:p w:rsidR="004F0546" w:rsidRDefault="004F0546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Noto Sans Cheroke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546" w:rsidRDefault="004F0546" w:rsidP="00A70072">
      <w:r>
        <w:separator/>
      </w:r>
    </w:p>
  </w:footnote>
  <w:footnote w:type="continuationSeparator" w:id="0">
    <w:p w:rsidR="004F0546" w:rsidRDefault="004F0546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C1558"/>
    <w:multiLevelType w:val="hybridMultilevel"/>
    <w:tmpl w:val="7EF27EC4"/>
    <w:lvl w:ilvl="0" w:tplc="100A0009">
      <w:start w:val="1"/>
      <w:numFmt w:val="bullet"/>
      <w:lvlText w:val=""/>
      <w:lvlJc w:val="left"/>
      <w:pPr>
        <w:ind w:left="1424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" w15:restartNumberingAfterBreak="0">
    <w:nsid w:val="34B25C57"/>
    <w:multiLevelType w:val="hybridMultilevel"/>
    <w:tmpl w:val="CBD6643E"/>
    <w:lvl w:ilvl="0" w:tplc="10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26071"/>
    <w:multiLevelType w:val="hybridMultilevel"/>
    <w:tmpl w:val="31FE490E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E51F8"/>
    <w:multiLevelType w:val="hybridMultilevel"/>
    <w:tmpl w:val="9B4AD90A"/>
    <w:lvl w:ilvl="0" w:tplc="100A0009">
      <w:start w:val="1"/>
      <w:numFmt w:val="bullet"/>
      <w:lvlText w:val=""/>
      <w:lvlJc w:val="left"/>
      <w:pPr>
        <w:ind w:left="2129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5" w15:restartNumberingAfterBreak="0">
    <w:nsid w:val="535F36F9"/>
    <w:multiLevelType w:val="hybridMultilevel"/>
    <w:tmpl w:val="68B082A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C5453"/>
    <w:multiLevelType w:val="hybridMultilevel"/>
    <w:tmpl w:val="B378A1D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23383"/>
    <w:multiLevelType w:val="hybridMultilevel"/>
    <w:tmpl w:val="AC249066"/>
    <w:lvl w:ilvl="0" w:tplc="100A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65F056C"/>
    <w:multiLevelType w:val="hybridMultilevel"/>
    <w:tmpl w:val="30802D2C"/>
    <w:lvl w:ilvl="0" w:tplc="10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69745568"/>
    <w:multiLevelType w:val="hybridMultilevel"/>
    <w:tmpl w:val="9D346848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022DF"/>
    <w:multiLevelType w:val="hybridMultilevel"/>
    <w:tmpl w:val="D56E66D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5B6"/>
    <w:rsid w:val="00045533"/>
    <w:rsid w:val="00063E73"/>
    <w:rsid w:val="00091D9E"/>
    <w:rsid w:val="000A405B"/>
    <w:rsid w:val="000A6FC0"/>
    <w:rsid w:val="000D44CA"/>
    <w:rsid w:val="00141CED"/>
    <w:rsid w:val="00145DA6"/>
    <w:rsid w:val="001501F4"/>
    <w:rsid w:val="00164984"/>
    <w:rsid w:val="001A1779"/>
    <w:rsid w:val="001B657B"/>
    <w:rsid w:val="001F5670"/>
    <w:rsid w:val="001F66E7"/>
    <w:rsid w:val="00253848"/>
    <w:rsid w:val="00256927"/>
    <w:rsid w:val="00271922"/>
    <w:rsid w:val="0027200A"/>
    <w:rsid w:val="002E11B0"/>
    <w:rsid w:val="002F22A8"/>
    <w:rsid w:val="003051C0"/>
    <w:rsid w:val="003103FE"/>
    <w:rsid w:val="00315B50"/>
    <w:rsid w:val="00324C3B"/>
    <w:rsid w:val="0037060C"/>
    <w:rsid w:val="003A410F"/>
    <w:rsid w:val="003A758D"/>
    <w:rsid w:val="003D02C3"/>
    <w:rsid w:val="003D4A73"/>
    <w:rsid w:val="003D68E7"/>
    <w:rsid w:val="003F520C"/>
    <w:rsid w:val="004011E7"/>
    <w:rsid w:val="0040490F"/>
    <w:rsid w:val="004116B7"/>
    <w:rsid w:val="0044216C"/>
    <w:rsid w:val="0047473C"/>
    <w:rsid w:val="004835EE"/>
    <w:rsid w:val="004A163A"/>
    <w:rsid w:val="004A540D"/>
    <w:rsid w:val="004B57A0"/>
    <w:rsid w:val="004B5B33"/>
    <w:rsid w:val="004C27B6"/>
    <w:rsid w:val="004F0546"/>
    <w:rsid w:val="004F25B4"/>
    <w:rsid w:val="00537C77"/>
    <w:rsid w:val="00556B3A"/>
    <w:rsid w:val="005813D8"/>
    <w:rsid w:val="005B6047"/>
    <w:rsid w:val="00605769"/>
    <w:rsid w:val="00615278"/>
    <w:rsid w:val="006175B6"/>
    <w:rsid w:val="006227DD"/>
    <w:rsid w:val="00662FD7"/>
    <w:rsid w:val="0066313B"/>
    <w:rsid w:val="006726CE"/>
    <w:rsid w:val="006823FE"/>
    <w:rsid w:val="006B2D4A"/>
    <w:rsid w:val="006C2BC7"/>
    <w:rsid w:val="006E1DC5"/>
    <w:rsid w:val="007247A2"/>
    <w:rsid w:val="00757EE8"/>
    <w:rsid w:val="007B3AE8"/>
    <w:rsid w:val="007C7799"/>
    <w:rsid w:val="007E5C54"/>
    <w:rsid w:val="00807DCA"/>
    <w:rsid w:val="0082253C"/>
    <w:rsid w:val="00850FF0"/>
    <w:rsid w:val="00870A36"/>
    <w:rsid w:val="008E3F51"/>
    <w:rsid w:val="00906173"/>
    <w:rsid w:val="00971973"/>
    <w:rsid w:val="009828A9"/>
    <w:rsid w:val="00997895"/>
    <w:rsid w:val="009C2E3D"/>
    <w:rsid w:val="009E6850"/>
    <w:rsid w:val="00A05645"/>
    <w:rsid w:val="00A36848"/>
    <w:rsid w:val="00A41151"/>
    <w:rsid w:val="00A65624"/>
    <w:rsid w:val="00A70072"/>
    <w:rsid w:val="00A86EDD"/>
    <w:rsid w:val="00AD3A5C"/>
    <w:rsid w:val="00AF4D45"/>
    <w:rsid w:val="00AF54FF"/>
    <w:rsid w:val="00B07E9F"/>
    <w:rsid w:val="00B40A0E"/>
    <w:rsid w:val="00B476C7"/>
    <w:rsid w:val="00B66815"/>
    <w:rsid w:val="00B85014"/>
    <w:rsid w:val="00BF3708"/>
    <w:rsid w:val="00BF7653"/>
    <w:rsid w:val="00C10E66"/>
    <w:rsid w:val="00C27C64"/>
    <w:rsid w:val="00C35525"/>
    <w:rsid w:val="00C365D1"/>
    <w:rsid w:val="00C60D1E"/>
    <w:rsid w:val="00C813FF"/>
    <w:rsid w:val="00C94AEA"/>
    <w:rsid w:val="00CA72C5"/>
    <w:rsid w:val="00CC747F"/>
    <w:rsid w:val="00CF37C4"/>
    <w:rsid w:val="00D00666"/>
    <w:rsid w:val="00D37139"/>
    <w:rsid w:val="00D74DE2"/>
    <w:rsid w:val="00D77429"/>
    <w:rsid w:val="00D836D0"/>
    <w:rsid w:val="00D860E1"/>
    <w:rsid w:val="00DB3A0E"/>
    <w:rsid w:val="00DD6951"/>
    <w:rsid w:val="00DF43A9"/>
    <w:rsid w:val="00E02E0A"/>
    <w:rsid w:val="00E16595"/>
    <w:rsid w:val="00E2433E"/>
    <w:rsid w:val="00E47903"/>
    <w:rsid w:val="00E74EBA"/>
    <w:rsid w:val="00EA5225"/>
    <w:rsid w:val="00EB7C5F"/>
    <w:rsid w:val="00EF4534"/>
    <w:rsid w:val="00F01CC9"/>
    <w:rsid w:val="00F15C60"/>
    <w:rsid w:val="00F23BC4"/>
    <w:rsid w:val="00F721A0"/>
    <w:rsid w:val="00F739EC"/>
    <w:rsid w:val="00F74E4F"/>
    <w:rsid w:val="00F811BD"/>
    <w:rsid w:val="00FA7C6F"/>
    <w:rsid w:val="00FB24C9"/>
    <w:rsid w:val="00FC211E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6CECD55"/>
  <w15:docId w15:val="{0F7E18AB-F0B9-BF4F-BB43-99881001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50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customStyle="1" w:styleId="Ttulo2Car">
    <w:name w:val="Título 2 Car"/>
    <w:basedOn w:val="Fuentedeprrafopredeter"/>
    <w:link w:val="Ttulo2"/>
    <w:uiPriority w:val="9"/>
    <w:rsid w:val="00B850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1501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01F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01F4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01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01F4"/>
    <w:rPr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01\Downloads\Formato21.dotx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6DCA3B-FD2B-0849-AB6E-96F93593A9F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Formato21.dotx</Template>
  <TotalTime>0</TotalTime>
  <Pages>2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</CharactersWithSpaces>
  <SharedDoc>false</SharedDoc>
  <HLinks>
    <vt:vector size="6" baseType="variant">
      <vt:variant>
        <vt:i4>544800892</vt:i4>
      </vt:variant>
      <vt:variant>
        <vt:i4>2294</vt:i4>
      </vt:variant>
      <vt:variant>
        <vt:i4>1026</vt:i4>
      </vt:variant>
      <vt:variant>
        <vt:i4>1</vt:i4>
      </vt:variant>
      <vt:variant>
        <vt:lpwstr>Capture d’écran 2012-07-26 à 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gy01</dc:creator>
  <cp:lastModifiedBy/>
  <cp:revision>2</cp:revision>
  <cp:lastPrinted>2017-10-25T22:13:00Z</cp:lastPrinted>
  <dcterms:created xsi:type="dcterms:W3CDTF">2018-07-11T15:41:00Z</dcterms:created>
  <dcterms:modified xsi:type="dcterms:W3CDTF">2018-07-11T15:41:00Z</dcterms:modified>
</cp:coreProperties>
</file>