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1843"/>
      </w:tblGrid>
      <w:tr w:rsidR="00A33375" w:rsidTr="00456E98">
        <w:tc>
          <w:tcPr>
            <w:tcW w:w="7196" w:type="dxa"/>
            <w:vAlign w:val="center"/>
          </w:tcPr>
          <w:p w:rsidR="00014B3D" w:rsidRDefault="00A33375" w:rsidP="00173A12">
            <w:pPr>
              <w:rPr>
                <w:rFonts w:ascii="Trebuchet MS" w:hAnsi="Trebuchet MS"/>
                <w:color w:val="555555"/>
                <w:sz w:val="30"/>
                <w:szCs w:val="30"/>
              </w:rPr>
            </w:pPr>
            <w:r>
              <w:rPr>
                <w:rFonts w:ascii="Trebuchet MS" w:hAnsi="Trebuchet MS"/>
                <w:color w:val="555555"/>
                <w:sz w:val="30"/>
                <w:szCs w:val="30"/>
              </w:rPr>
              <w:t>Wilson Alberto Alas Claros</w:t>
            </w:r>
          </w:p>
          <w:p w:rsidR="00014B3D" w:rsidRPr="00014B3D" w:rsidRDefault="00014B3D" w:rsidP="00173A12">
            <w:pPr>
              <w:rPr>
                <w:rFonts w:ascii="Trebuchet MS" w:hAnsi="Trebuchet MS"/>
                <w:color w:val="555555"/>
                <w:sz w:val="16"/>
                <w:szCs w:val="30"/>
              </w:rPr>
            </w:pPr>
          </w:p>
          <w:p w:rsidR="00A33375" w:rsidRPr="00A33375" w:rsidRDefault="00EE0921" w:rsidP="00573C0A">
            <w:pPr>
              <w:rPr>
                <w:rFonts w:ascii="Trebuchet MS" w:hAnsi="Trebuchet MS"/>
                <w:color w:val="555555"/>
                <w:sz w:val="30"/>
                <w:szCs w:val="30"/>
              </w:rPr>
            </w:pPr>
            <w:r>
              <w:rPr>
                <w:rFonts w:ascii="Trebuchet MS" w:hAnsi="Trebuchet MS"/>
                <w:color w:val="525252"/>
                <w:sz w:val="16"/>
                <w:szCs w:val="16"/>
              </w:rPr>
              <w:t>Honduras</w:t>
            </w:r>
            <w:r w:rsidRPr="004C0F4A">
              <w:rPr>
                <w:rFonts w:ascii="Trebuchet MS" w:hAnsi="Trebuchet MS"/>
                <w:color w:val="525252"/>
                <w:sz w:val="16"/>
                <w:szCs w:val="16"/>
              </w:rPr>
              <w:t xml:space="preserve"> | 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29-01-1983</w:t>
            </w:r>
            <w:r w:rsidR="00A2658D">
              <w:rPr>
                <w:rFonts w:ascii="Trebuchet MS" w:hAnsi="Trebuchet MS"/>
                <w:color w:val="525252"/>
                <w:sz w:val="16"/>
                <w:szCs w:val="16"/>
              </w:rPr>
              <w:t xml:space="preserve"> | (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35 años</w:t>
            </w:r>
            <w:r w:rsidRPr="004C0F4A">
              <w:rPr>
                <w:rFonts w:ascii="Trebuchet MS" w:hAnsi="Trebuchet MS"/>
                <w:color w:val="525252"/>
                <w:sz w:val="16"/>
                <w:szCs w:val="16"/>
              </w:rPr>
              <w:t>)</w:t>
            </w:r>
            <w:r w:rsidRPr="004C0F4A">
              <w:rPr>
                <w:rFonts w:ascii="Trebuchet MS" w:hAnsi="Trebuchet MS"/>
                <w:color w:val="525252"/>
                <w:sz w:val="16"/>
                <w:szCs w:val="16"/>
              </w:rPr>
              <w:br/>
            </w:r>
            <w:hyperlink w:history="1">
              <w:r>
                <w:t>alaswilson@yahoo.com</w:t>
              </w:r>
            </w:hyperlink>
            <w:r>
              <w:rPr>
                <w:rFonts w:ascii="Trebuchet MS" w:hAnsi="Trebuchet MS"/>
                <w:sz w:val="16"/>
                <w:szCs w:val="16"/>
              </w:rPr>
              <w:br/>
            </w:r>
            <w:r w:rsidR="00A10926">
              <w:rPr>
                <w:rFonts w:ascii="Trebuchet MS" w:hAnsi="Trebuchet MS"/>
                <w:color w:val="525252"/>
                <w:sz w:val="16"/>
                <w:szCs w:val="16"/>
              </w:rPr>
              <w:t xml:space="preserve">Móvil: </w:t>
            </w:r>
            <w:r w:rsidR="006709F6">
              <w:rPr>
                <w:rFonts w:ascii="Trebuchet MS" w:hAnsi="Trebuchet MS"/>
                <w:color w:val="525252"/>
                <w:sz w:val="16"/>
                <w:szCs w:val="16"/>
              </w:rPr>
              <w:t xml:space="preserve"> |</w:t>
            </w:r>
            <w:r w:rsidR="00A10926">
              <w:rPr>
                <w:rFonts w:ascii="Trebuchet MS" w:hAnsi="Trebuchet MS"/>
                <w:color w:val="525252"/>
                <w:sz w:val="16"/>
                <w:szCs w:val="16"/>
              </w:rPr>
              <w:t xml:space="preserve">Domicilio: 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(504) 2772 1833</w:t>
            </w:r>
            <w:r w:rsidR="006709F6">
              <w:rPr>
                <w:rFonts w:ascii="Trebuchet MS" w:hAnsi="Trebuchet MS"/>
                <w:color w:val="525252"/>
                <w:sz w:val="16"/>
                <w:szCs w:val="16"/>
              </w:rPr>
              <w:t xml:space="preserve"> |</w:t>
            </w:r>
            <w:r w:rsidR="00573C0A">
              <w:rPr>
                <w:rFonts w:ascii="Trebuchet MS" w:hAnsi="Trebuchet MS"/>
                <w:color w:val="525252"/>
                <w:sz w:val="16"/>
                <w:szCs w:val="16"/>
              </w:rPr>
              <w:t>Celular</w:t>
            </w:r>
            <w:r w:rsidR="00A10926">
              <w:rPr>
                <w:rFonts w:ascii="Trebuchet MS" w:hAnsi="Trebuchet MS"/>
                <w:color w:val="525252"/>
                <w:sz w:val="16"/>
                <w:szCs w:val="16"/>
              </w:rPr>
              <w:t>:</w:t>
            </w:r>
            <w:r w:rsidR="00573C0A">
              <w:rPr>
                <w:rFonts w:ascii="Trebuchet MS" w:hAnsi="Trebuchet MS"/>
                <w:color w:val="525252"/>
                <w:sz w:val="16"/>
                <w:szCs w:val="16"/>
              </w:rPr>
              <w:t>(504) 8756 9866</w:t>
            </w:r>
            <w:r w:rsidR="006709F6">
              <w:rPr>
                <w:rFonts w:ascii="Trebuchet MS" w:hAnsi="Trebuchet MS"/>
                <w:color w:val="525252"/>
                <w:sz w:val="16"/>
                <w:szCs w:val="16"/>
              </w:rPr>
              <w:br/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Vehículo: No</w:t>
            </w:r>
            <w:r w:rsidR="006709F6">
              <w:rPr>
                <w:rFonts w:ascii="Trebuchet MS" w:hAnsi="Trebuchet MS"/>
                <w:color w:val="525252"/>
                <w:sz w:val="16"/>
                <w:szCs w:val="16"/>
              </w:rPr>
              <w:br/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Licencia: Sí</w:t>
            </w:r>
          </w:p>
        </w:tc>
        <w:tc>
          <w:tcPr>
            <w:tcW w:w="1843" w:type="dxa"/>
          </w:tcPr>
          <w:p w:rsidR="00014B3D" w:rsidRPr="00014B3D" w:rsidRDefault="00014B3D" w:rsidP="00173A12">
            <w:pPr>
              <w:rPr>
                <w:rFonts w:ascii="Trebuchet MS" w:hAnsi="Trebuchet MS"/>
                <w:color w:val="555555"/>
                <w:sz w:val="14"/>
                <w:szCs w:val="30"/>
              </w:rPr>
            </w:pPr>
          </w:p>
        </w:tc>
      </w:tr>
      <w:tr w:rsidR="00A10926" w:rsidTr="00B30608">
        <w:tc>
          <w:tcPr>
            <w:tcW w:w="9039" w:type="dxa"/>
            <w:gridSpan w:val="2"/>
            <w:vAlign w:val="center"/>
          </w:tcPr>
          <w:p w:rsidR="00A10926" w:rsidRDefault="00A10926" w:rsidP="00173A12">
            <w:pPr>
              <w:rPr>
                <w:rFonts w:ascii="Trebuchet MS" w:hAnsi="Trebuchet MS"/>
                <w:color w:val="525252"/>
                <w:sz w:val="16"/>
                <w:szCs w:val="16"/>
              </w:rPr>
            </w:pPr>
            <w:r>
              <w:rPr>
                <w:rFonts w:ascii="Trebuchet MS" w:hAnsi="Trebuchet MS"/>
                <w:color w:val="525252"/>
                <w:sz w:val="16"/>
                <w:szCs w:val="16"/>
              </w:rPr>
              <w:t xml:space="preserve">Dirección: </w:t>
            </w:r>
            <w:r w:rsidRPr="00D55926">
              <w:rPr>
                <w:rFonts w:ascii="Trebuchet MS" w:hAnsi="Trebuchet MS"/>
                <w:color w:val="525252"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Comayagua</w:t>
            </w:r>
            <w:r w:rsidRPr="00D55926">
              <w:rPr>
                <w:rFonts w:ascii="Trebuchet MS" w:hAnsi="Trebuchet MS"/>
                <w:color w:val="525252"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color w:val="525252"/>
                <w:sz w:val="16"/>
                <w:szCs w:val="16"/>
              </w:rPr>
              <w:t>Honduras</w:t>
            </w:r>
          </w:p>
          <w:p w:rsidR="004F16F5" w:rsidRPr="00EE0921" w:rsidRDefault="004F16F5" w:rsidP="00173A12">
            <w:pPr>
              <w:rPr>
                <w:rFonts w:ascii="Trebuchet MS" w:hAnsi="Trebuchet MS"/>
                <w:noProof/>
                <w:color w:val="555555"/>
                <w:sz w:val="30"/>
                <w:szCs w:val="30"/>
                <w:lang w:eastAsia="es-SV"/>
              </w:rPr>
            </w:pPr>
            <w:bookmarkStart w:id="0" w:name="_GoBack"/>
            <w:bookmarkEnd w:id="0"/>
            <w:r>
              <w:rPr>
                <w:rFonts w:ascii="Trebuchet MS" w:hAnsi="Trebuchet MS"/>
                <w:color w:val="525252"/>
                <w:sz w:val="16"/>
                <w:szCs w:val="16"/>
              </w:rPr>
              <w:t>Nacionalidad: Honduras</w:t>
            </w:r>
          </w:p>
        </w:tc>
      </w:tr>
    </w:tbl>
    <w:p w:rsidR="002E1810" w:rsidRDefault="002E1810" w:rsidP="00173A12">
      <w:pPr>
        <w:spacing w:after="0" w:line="240" w:lineRule="auto"/>
        <w:rPr>
          <w:rFonts w:ascii="Trebuchet MS" w:hAnsi="Trebuchet MS"/>
          <w:color w:val="555555"/>
          <w:sz w:val="16"/>
          <w:szCs w:val="16"/>
        </w:rPr>
      </w:pPr>
    </w:p>
    <w:tbl>
      <w:tblPr>
        <w:tblW w:w="5000" w:type="auto"/>
        <w:tblLook w:val="04A0"/>
      </w:tblPr>
      <w:tblGrid>
        <w:gridCol w:w="10500"/>
      </w:tblGrid>
      <w:tr w:rsidR="00E94C3C">
        <w:trPr>
          <w:trHeight w:hRule="exact" w:val="270"/>
        </w:trPr>
        <w:tc>
          <w:tcPr>
            <w:tcW w:w="10500" w:type="dxa"/>
            <w:tcBorders>
              <w:bottom w:val="thick" w:sz="2" w:space="2" w:color="D9D9D9"/>
            </w:tcBorders>
            <w:vAlign w:val="center"/>
          </w:tcPr>
          <w:p w:rsidR="00E94C3C" w:rsidRDefault="00793155">
            <w:r>
              <w:rPr>
                <w:b/>
                <w:i/>
                <w:color w:val="555555"/>
                <w:sz w:val="20"/>
                <w:szCs w:val="20"/>
              </w:rPr>
              <w:t>EXPERIENCIAS LABORALES</w:t>
            </w:r>
          </w:p>
        </w:tc>
      </w:tr>
      <w:tr w:rsidR="00E94C3C">
        <w:tc>
          <w:tcPr>
            <w:tcW w:w="10500" w:type="dxa"/>
          </w:tcPr>
          <w:p w:rsidR="00E94C3C" w:rsidRDefault="00793155">
            <w:r>
              <w:rPr>
                <w:b/>
                <w:color w:val="A9A9A9"/>
              </w:rPr>
              <w:t>Asistente de Mantenimiento</w:t>
            </w:r>
            <w:r w:rsidR="008511CF">
              <w:rPr>
                <w:rFonts w:ascii="Trebuchet MS" w:hAnsi="Trebuchet MS" w:cs="Trebuchet MS"/>
                <w:sz w:val="16"/>
                <w:szCs w:val="16"/>
              </w:rPr>
              <w:br/>
              <w:t>Lugar de Trabajo: Sinpap</w:t>
            </w:r>
            <w:r>
              <w:rPr>
                <w:rFonts w:ascii="Trebuchet MS" w:hAnsi="Trebuchet MS" w:cs="Trebuchet MS"/>
                <w:sz w:val="16"/>
                <w:szCs w:val="16"/>
              </w:rPr>
              <w:t>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Área de la Empresa: Construcción.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may-20</w:t>
            </w:r>
            <w:r w:rsidR="00497B68">
              <w:rPr>
                <w:rFonts w:ascii="Trebuchet MS" w:hAnsi="Trebuchet MS" w:cs="Trebuchet MS"/>
                <w:sz w:val="16"/>
                <w:szCs w:val="16"/>
              </w:rPr>
              <w:t>12 / may-2018</w:t>
            </w:r>
            <w:r w:rsidR="00497B68">
              <w:rPr>
                <w:rFonts w:ascii="Trebuchet MS" w:hAnsi="Trebuchet MS" w:cs="Trebuchet MS"/>
                <w:sz w:val="16"/>
                <w:szCs w:val="16"/>
              </w:rPr>
              <w:br/>
              <w:t>Salario: Lps.10,500</w:t>
            </w:r>
            <w:r>
              <w:rPr>
                <w:rFonts w:ascii="Trebuchet MS" w:hAnsi="Trebuchet MS" w:cs="Trebuchet MS"/>
                <w:sz w:val="16"/>
                <w:szCs w:val="16"/>
              </w:rPr>
              <w:t>.</w:t>
            </w:r>
            <w:r w:rsidR="00497B68">
              <w:rPr>
                <w:rFonts w:ascii="Trebuchet MS" w:hAnsi="Trebuchet MS" w:cs="Trebuchet MS"/>
                <w:sz w:val="16"/>
                <w:szCs w:val="16"/>
              </w:rPr>
              <w:t>00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Cargo Desempeñado: </w:t>
            </w:r>
            <w:r w:rsidR="00497B68">
              <w:rPr>
                <w:rFonts w:ascii="Trebuchet MS" w:hAnsi="Trebuchet MS" w:cs="Trebuchet MS"/>
                <w:sz w:val="16"/>
                <w:szCs w:val="16"/>
              </w:rPr>
              <w:t>Abastecimiento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de Combustible.</w:t>
            </w:r>
            <w:r w:rsidR="00AF6D41">
              <w:rPr>
                <w:rFonts w:ascii="Trebuchet MS" w:hAnsi="Trebuchet MS" w:cs="Trebuchet MS"/>
                <w:sz w:val="16"/>
                <w:szCs w:val="16"/>
              </w:rPr>
              <w:br/>
              <w:t>Descripción del Puesto: Abastec</w:t>
            </w:r>
            <w:r>
              <w:rPr>
                <w:rFonts w:ascii="Trebuchet MS" w:hAnsi="Trebuchet MS" w:cs="Trebuchet MS"/>
                <w:sz w:val="16"/>
                <w:szCs w:val="16"/>
              </w:rPr>
              <w:t>imien</w:t>
            </w:r>
            <w:r w:rsidR="00497B68">
              <w:rPr>
                <w:rFonts w:ascii="Trebuchet MS" w:hAnsi="Trebuchet MS" w:cs="Trebuchet MS"/>
                <w:sz w:val="16"/>
                <w:szCs w:val="16"/>
              </w:rPr>
              <w:t>to de combustible a Maquinaria.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Beneficios: Comisiones, Otros.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Otros Beneficios: Seguro Social.</w:t>
            </w:r>
            <w:r>
              <w:br/>
            </w:r>
            <w:r>
              <w:br/>
            </w:r>
            <w:r w:rsidR="00497B68">
              <w:rPr>
                <w:b/>
                <w:color w:val="A9A9A9"/>
              </w:rPr>
              <w:t>Ejecutivo</w:t>
            </w:r>
            <w:r>
              <w:rPr>
                <w:b/>
                <w:color w:val="A9A9A9"/>
              </w:rPr>
              <w:t xml:space="preserve"> de Ventas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Lugar de Trabajo: Aguazul Comayagua.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Área de la Empresa: Consumo Masivo (Bebidas | Alimentos).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mar-20</w:t>
            </w:r>
            <w:r w:rsidR="00497B68">
              <w:rPr>
                <w:rFonts w:ascii="Trebuchet MS" w:hAnsi="Trebuchet MS" w:cs="Trebuchet MS"/>
                <w:sz w:val="16"/>
                <w:szCs w:val="16"/>
              </w:rPr>
              <w:t>07 / feb-2009</w:t>
            </w:r>
            <w:r w:rsidR="00497B68">
              <w:rPr>
                <w:rFonts w:ascii="Trebuchet MS" w:hAnsi="Trebuchet MS" w:cs="Trebuchet MS"/>
                <w:sz w:val="16"/>
                <w:szCs w:val="16"/>
              </w:rPr>
              <w:br/>
              <w:t>Salario: Lps.8,500.00</w:t>
            </w:r>
            <w:r>
              <w:rPr>
                <w:rFonts w:ascii="Trebuchet MS" w:hAnsi="Trebuchet MS" w:cs="Trebuchet MS"/>
                <w:sz w:val="16"/>
                <w:szCs w:val="16"/>
              </w:rPr>
              <w:t>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Cargo Desempeñado: Vendedor Junior.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Descripción del Puesto: Atención al cliente, visita a cli</w:t>
            </w:r>
            <w:r w:rsidR="00497B68">
              <w:rPr>
                <w:rFonts w:ascii="Trebuchet MS" w:hAnsi="Trebuchet MS" w:cs="Trebuchet MS"/>
                <w:sz w:val="16"/>
                <w:szCs w:val="16"/>
              </w:rPr>
              <w:t>entes para entrega de productos</w:t>
            </w:r>
            <w:r>
              <w:rPr>
                <w:rFonts w:ascii="Trebuchet MS" w:hAnsi="Trebuchet MS" w:cs="Trebuchet MS"/>
                <w:sz w:val="16"/>
                <w:szCs w:val="16"/>
              </w:rPr>
              <w:t>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Beneficios: Bonos.</w:t>
            </w:r>
            <w:r>
              <w:br/>
            </w:r>
            <w:r>
              <w:br/>
            </w:r>
            <w:r>
              <w:rPr>
                <w:b/>
                <w:color w:val="A9A9A9"/>
              </w:rPr>
              <w:t>Cobrador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Lugar de Trabajo: Transporte el Carmen.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Área de la Empresa: Transporte.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may-2004 </w:t>
            </w:r>
            <w:r w:rsidR="00497B68">
              <w:rPr>
                <w:rFonts w:ascii="Trebuchet MS" w:hAnsi="Trebuchet MS" w:cs="Trebuchet MS"/>
                <w:sz w:val="16"/>
                <w:szCs w:val="16"/>
              </w:rPr>
              <w:t>/ feb-2006</w:t>
            </w:r>
            <w:r w:rsidR="00497B68">
              <w:rPr>
                <w:rFonts w:ascii="Trebuchet MS" w:hAnsi="Trebuchet MS" w:cs="Trebuchet MS"/>
                <w:sz w:val="16"/>
                <w:szCs w:val="16"/>
              </w:rPr>
              <w:br/>
              <w:t>Salario: Lps.6,500.00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 xml:space="preserve">Cargo Desempeñado: Chequeador de </w:t>
            </w:r>
            <w:r w:rsidR="00C137BA">
              <w:rPr>
                <w:rFonts w:ascii="Trebuchet MS" w:hAnsi="Trebuchet MS" w:cs="Trebuchet MS"/>
                <w:sz w:val="16"/>
                <w:szCs w:val="16"/>
              </w:rPr>
              <w:t>Boletería</w:t>
            </w:r>
            <w:r>
              <w:rPr>
                <w:rFonts w:ascii="Trebuchet MS" w:hAnsi="Trebuchet MS" w:cs="Trebuchet MS"/>
                <w:sz w:val="16"/>
                <w:szCs w:val="16"/>
              </w:rPr>
              <w:t>.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Descripción del Puesto: Venta de Boletos, control de los mismos y servicio al cliente.</w:t>
            </w:r>
          </w:p>
        </w:tc>
      </w:tr>
    </w:tbl>
    <w:p w:rsidR="00E94C3C" w:rsidRDefault="00E94C3C"/>
    <w:tbl>
      <w:tblPr>
        <w:tblW w:w="5000" w:type="auto"/>
        <w:tblLook w:val="04A0"/>
      </w:tblPr>
      <w:tblGrid>
        <w:gridCol w:w="10500"/>
      </w:tblGrid>
      <w:tr w:rsidR="00E94C3C">
        <w:trPr>
          <w:trHeight w:hRule="exact" w:val="270"/>
        </w:trPr>
        <w:tc>
          <w:tcPr>
            <w:tcW w:w="10500" w:type="dxa"/>
            <w:tcBorders>
              <w:bottom w:val="thick" w:sz="2" w:space="2" w:color="D9D9D9"/>
            </w:tcBorders>
            <w:vAlign w:val="center"/>
          </w:tcPr>
          <w:p w:rsidR="00E94C3C" w:rsidRDefault="00793155">
            <w:r>
              <w:rPr>
                <w:b/>
                <w:i/>
                <w:color w:val="555555"/>
                <w:sz w:val="20"/>
                <w:szCs w:val="20"/>
              </w:rPr>
              <w:t>OTROS ESTUDIOS</w:t>
            </w:r>
          </w:p>
        </w:tc>
      </w:tr>
      <w:tr w:rsidR="00E94C3C">
        <w:tc>
          <w:tcPr>
            <w:tcW w:w="10500" w:type="dxa"/>
          </w:tcPr>
          <w:p w:rsidR="00E94C3C" w:rsidRDefault="00793155">
            <w:r>
              <w:rPr>
                <w:b/>
                <w:color w:val="A9A9A9"/>
              </w:rPr>
              <w:t>Atención al cliente</w:t>
            </w:r>
            <w:r>
              <w:rPr>
                <w:rFonts w:ascii="Trebuchet MS" w:hAnsi="Trebuchet MS" w:cs="Trebuchet MS"/>
                <w:sz w:val="16"/>
                <w:szCs w:val="16"/>
              </w:rPr>
              <w:br/>
              <w:t>Honduras / Aguazul / 2010</w:t>
            </w:r>
          </w:p>
        </w:tc>
      </w:tr>
    </w:tbl>
    <w:p w:rsidR="00E94C3C" w:rsidRDefault="00E94C3C"/>
    <w:tbl>
      <w:tblPr>
        <w:tblW w:w="11635" w:type="dxa"/>
        <w:tblLook w:val="04A0"/>
      </w:tblPr>
      <w:tblGrid>
        <w:gridCol w:w="11635"/>
      </w:tblGrid>
      <w:tr w:rsidR="00E94C3C" w:rsidTr="00B84383">
        <w:trPr>
          <w:trHeight w:hRule="exact" w:val="353"/>
        </w:trPr>
        <w:tc>
          <w:tcPr>
            <w:tcW w:w="11635" w:type="dxa"/>
            <w:tcBorders>
              <w:bottom w:val="thick" w:sz="2" w:space="2" w:color="D9D9D9"/>
            </w:tcBorders>
            <w:vAlign w:val="center"/>
          </w:tcPr>
          <w:p w:rsidR="00E94C3C" w:rsidRDefault="00DD75CC">
            <w:r>
              <w:rPr>
                <w:b/>
                <w:i/>
                <w:color w:val="555555"/>
                <w:sz w:val="20"/>
                <w:szCs w:val="20"/>
              </w:rPr>
              <w:t>Estudios Realizados</w:t>
            </w:r>
          </w:p>
        </w:tc>
      </w:tr>
      <w:tr w:rsidR="00E94C3C" w:rsidTr="00B84383">
        <w:trPr>
          <w:trHeight w:val="4175"/>
        </w:trPr>
        <w:tc>
          <w:tcPr>
            <w:tcW w:w="11635" w:type="dxa"/>
          </w:tcPr>
          <w:tbl>
            <w:tblPr>
              <w:tblW w:w="11346" w:type="dxa"/>
              <w:tblInd w:w="6" w:type="dxa"/>
              <w:tblLook w:val="04A0"/>
            </w:tblPr>
            <w:tblGrid>
              <w:gridCol w:w="1096"/>
              <w:gridCol w:w="10250"/>
            </w:tblGrid>
            <w:tr w:rsidR="00C137BA" w:rsidTr="00B84383">
              <w:trPr>
                <w:trHeight w:hRule="exact" w:val="1694"/>
              </w:trPr>
              <w:tc>
                <w:tcPr>
                  <w:tcW w:w="0" w:type="auto"/>
                </w:tcPr>
                <w:p w:rsidR="00E94C3C" w:rsidRDefault="00DD75CC">
                  <w:r>
                    <w:rPr>
                      <w:rFonts w:ascii="Trebuchet MS" w:hAnsi="Trebuchet MS" w:cs="Trebuchet MS"/>
                      <w:b/>
                      <w:color w:val="A9A9A9"/>
                      <w:sz w:val="16"/>
                      <w:szCs w:val="16"/>
                    </w:rPr>
                    <w:lastRenderedPageBreak/>
                    <w:t>Secundaria</w:t>
                  </w:r>
                </w:p>
              </w:tc>
              <w:tc>
                <w:tcPr>
                  <w:tcW w:w="0" w:type="auto"/>
                </w:tcPr>
                <w:p w:rsidR="00E94C3C" w:rsidRDefault="00DD75CC">
                  <w:pPr>
                    <w:rPr>
                      <w:rFonts w:ascii="Trebuchet MS" w:hAnsi="Trebuchet MS" w:cs="Trebuchet MS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sz w:val="16"/>
                      <w:szCs w:val="16"/>
                    </w:rPr>
                    <w:t>Instituto León Alvarado; Segundo año de Carrera de Perito Mercantil-Contador Público</w:t>
                  </w:r>
                  <w:r w:rsidR="00C137BA">
                    <w:rPr>
                      <w:rFonts w:ascii="Trebuchet MS" w:hAnsi="Trebuchet MS" w:cs="Trebuchet MS"/>
                      <w:sz w:val="16"/>
                      <w:szCs w:val="16"/>
                    </w:rPr>
                    <w:t xml:space="preserve"> 1999-2000</w:t>
                  </w:r>
                  <w:r>
                    <w:rPr>
                      <w:rFonts w:ascii="Trebuchet MS" w:hAnsi="Trebuchet MS" w:cs="Trebuchet MS"/>
                      <w:sz w:val="16"/>
                      <w:szCs w:val="16"/>
                    </w:rPr>
                    <w:t xml:space="preserve">; y Ciclo Común desde 1995 a </w:t>
                  </w:r>
                  <w:r w:rsidR="00C137BA">
                    <w:rPr>
                      <w:rFonts w:ascii="Trebuchet MS" w:hAnsi="Trebuchet MS" w:cs="Trebuchet MS"/>
                      <w:sz w:val="16"/>
                      <w:szCs w:val="16"/>
                    </w:rPr>
                    <w:t>1997</w:t>
                  </w:r>
                  <w:r>
                    <w:rPr>
                      <w:rFonts w:ascii="Trebuchet MS" w:hAnsi="Trebuchet MS" w:cs="Trebuchet MS"/>
                      <w:sz w:val="16"/>
                      <w:szCs w:val="16"/>
                    </w:rPr>
                    <w:t>.</w:t>
                  </w:r>
                </w:p>
                <w:p w:rsidR="00DD75CC" w:rsidRDefault="00DD75CC">
                  <w:pPr>
                    <w:rPr>
                      <w:rFonts w:ascii="Trebuchet MS" w:hAnsi="Trebuchet MS" w:cs="Trebuchet MS"/>
                      <w:sz w:val="16"/>
                      <w:szCs w:val="16"/>
                    </w:rPr>
                  </w:pPr>
                </w:p>
                <w:p w:rsidR="00DD75CC" w:rsidRDefault="00DD75CC"/>
              </w:tc>
            </w:tr>
            <w:tr w:rsidR="00497B68" w:rsidTr="00B84383">
              <w:trPr>
                <w:trHeight w:hRule="exact" w:val="550"/>
              </w:trPr>
              <w:tc>
                <w:tcPr>
                  <w:tcW w:w="11346" w:type="dxa"/>
                  <w:gridSpan w:val="2"/>
                  <w:tcBorders>
                    <w:bottom w:val="thick" w:sz="2" w:space="2" w:color="D9D9D9"/>
                  </w:tcBorders>
                  <w:vAlign w:val="center"/>
                </w:tcPr>
                <w:p w:rsidR="00497B68" w:rsidRDefault="00497B68" w:rsidP="00E11804"/>
              </w:tc>
            </w:tr>
            <w:tr w:rsidR="00497B68" w:rsidTr="00B84383">
              <w:trPr>
                <w:trHeight w:val="4173"/>
              </w:trPr>
              <w:tc>
                <w:tcPr>
                  <w:tcW w:w="11346" w:type="dxa"/>
                  <w:gridSpan w:val="2"/>
                </w:tcPr>
                <w:tbl>
                  <w:tblPr>
                    <w:tblW w:w="6478" w:type="dxa"/>
                    <w:tblInd w:w="5" w:type="dxa"/>
                    <w:tblLook w:val="04A0"/>
                  </w:tblPr>
                  <w:tblGrid>
                    <w:gridCol w:w="6245"/>
                    <w:gridCol w:w="233"/>
                  </w:tblGrid>
                  <w:tr w:rsidR="00C137BA" w:rsidRPr="00497B68" w:rsidTr="00B84383">
                    <w:trPr>
                      <w:trHeight w:hRule="exact" w:val="550"/>
                    </w:trPr>
                    <w:tc>
                      <w:tcPr>
                        <w:tcW w:w="0" w:type="auto"/>
                      </w:tcPr>
                      <w:p w:rsidR="00DD75CC" w:rsidRDefault="00DD75CC" w:rsidP="00DD75CC">
                        <w:pPr>
                          <w:rPr>
                            <w:rFonts w:ascii="Trebuchet MS" w:hAnsi="Trebuchet MS" w:cs="Trebuchet MS"/>
                            <w:sz w:val="16"/>
                            <w:szCs w:val="16"/>
                          </w:rPr>
                        </w:pPr>
                        <w:r w:rsidRPr="00DD75CC">
                          <w:rPr>
                            <w:rFonts w:ascii="Trebuchet MS" w:hAnsi="Trebuchet MS" w:cs="Trebuchet MS"/>
                            <w:b/>
                            <w:color w:val="A9A9A9"/>
                            <w:sz w:val="16"/>
                            <w:szCs w:val="16"/>
                          </w:rPr>
                          <w:t>Primaria</w:t>
                        </w:r>
                        <w:r w:rsidR="00497B68" w:rsidRPr="00497B68">
                          <w:rPr>
                            <w:rFonts w:ascii="Trebuchet MS" w:hAnsi="Trebuchet MS" w:cs="Trebuchet MS"/>
                            <w:b/>
                            <w:color w:val="A9A9A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color w:val="A9A9A9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ascii="Trebuchet MS" w:hAnsi="Trebuchet MS" w:cs="Trebuchet MS"/>
                            <w:sz w:val="16"/>
                            <w:szCs w:val="16"/>
                          </w:rPr>
                          <w:t>Escuela Guadalupe Ulloa; Primer a Sexto Grado; desde 1989 a 1994.</w:t>
                        </w:r>
                      </w:p>
                      <w:p w:rsidR="00497B68" w:rsidRPr="00497B68" w:rsidRDefault="00497B68" w:rsidP="00E1180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497B68" w:rsidRPr="00497B68" w:rsidRDefault="00497B68" w:rsidP="00E1180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497B68" w:rsidRPr="00497B68" w:rsidRDefault="00497B68" w:rsidP="00E1180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97B68" w:rsidRDefault="00497B68" w:rsidP="00E11804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W w:w="11116" w:type="dxa"/>
                    <w:tblInd w:w="5" w:type="dxa"/>
                    <w:tblLook w:val="04A0"/>
                  </w:tblPr>
                  <w:tblGrid>
                    <w:gridCol w:w="11116"/>
                  </w:tblGrid>
                  <w:tr w:rsidR="00DD75CC" w:rsidTr="00B84383">
                    <w:trPr>
                      <w:trHeight w:hRule="exact" w:val="797"/>
                    </w:trPr>
                    <w:tc>
                      <w:tcPr>
                        <w:tcW w:w="11116" w:type="dxa"/>
                        <w:tcBorders>
                          <w:bottom w:val="thick" w:sz="2" w:space="2" w:color="D9D9D9"/>
                        </w:tcBorders>
                        <w:vAlign w:val="center"/>
                      </w:tcPr>
                      <w:p w:rsidR="00DD75CC" w:rsidRDefault="00DD75CC" w:rsidP="009221C4">
                        <w:pPr>
                          <w:rPr>
                            <w:b/>
                            <w:i/>
                            <w:color w:val="555555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color w:val="555555"/>
                            <w:sz w:val="20"/>
                            <w:szCs w:val="20"/>
                          </w:rPr>
                          <w:t>Habilidades</w:t>
                        </w:r>
                      </w:p>
                      <w:p w:rsidR="00C137BA" w:rsidRDefault="00C137BA" w:rsidP="009221C4">
                        <w:pPr>
                          <w:rPr>
                            <w:b/>
                            <w:i/>
                            <w:color w:val="555555"/>
                            <w:sz w:val="20"/>
                            <w:szCs w:val="20"/>
                          </w:rPr>
                        </w:pPr>
                      </w:p>
                      <w:p w:rsidR="00C137BA" w:rsidRDefault="00C137BA" w:rsidP="009221C4"/>
                    </w:tc>
                  </w:tr>
                  <w:tr w:rsidR="00DD75CC" w:rsidTr="00B84383">
                    <w:trPr>
                      <w:trHeight w:val="3442"/>
                    </w:trPr>
                    <w:tc>
                      <w:tcPr>
                        <w:tcW w:w="11116" w:type="dxa"/>
                      </w:tcPr>
                      <w:tbl>
                        <w:tblPr>
                          <w:tblW w:w="8458" w:type="dxa"/>
                          <w:tblInd w:w="10" w:type="dxa"/>
                          <w:tblLook w:val="04A0"/>
                        </w:tblPr>
                        <w:tblGrid>
                          <w:gridCol w:w="8236"/>
                          <w:gridCol w:w="222"/>
                        </w:tblGrid>
                        <w:tr w:rsidR="00DD75CC" w:rsidRPr="00497B68" w:rsidTr="00B84383">
                          <w:trPr>
                            <w:trHeight w:hRule="exact" w:val="797"/>
                          </w:trPr>
                          <w:tc>
                            <w:tcPr>
                              <w:tcW w:w="0" w:type="auto"/>
                            </w:tcPr>
                            <w:p w:rsidR="00DD75CC" w:rsidRPr="00497B68" w:rsidRDefault="00DD75CC" w:rsidP="008E1418">
                              <w:pPr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7B68">
                                <w:rPr>
                                  <w:rFonts w:ascii="Trebuchet MS" w:hAnsi="Trebuchet MS" w:cs="Trebuchet MS"/>
                                  <w:b/>
                                  <w:color w:val="A9A9A9"/>
                                  <w:sz w:val="18"/>
                                  <w:szCs w:val="18"/>
                                </w:rPr>
                                <w:t>Servicio al Cliente, Proactivo, traba</w:t>
                              </w:r>
                              <w:r w:rsidR="00B84383">
                                <w:rPr>
                                  <w:rFonts w:ascii="Trebuchet MS" w:hAnsi="Trebuchet MS" w:cs="Trebuchet MS"/>
                                  <w:b/>
                                  <w:color w:val="A9A9A9"/>
                                  <w:sz w:val="18"/>
                                  <w:szCs w:val="18"/>
                                </w:rPr>
                                <w:t xml:space="preserve">jo en equipo, </w:t>
                              </w:r>
                              <w:r w:rsidRPr="00497B68">
                                <w:rPr>
                                  <w:rFonts w:ascii="Trebuchet MS" w:hAnsi="Trebuchet MS" w:cs="Trebuchet MS"/>
                                  <w:b/>
                                  <w:color w:val="A9A9A9"/>
                                  <w:sz w:val="18"/>
                                  <w:szCs w:val="18"/>
                                </w:rPr>
                                <w:t>disponibilidad</w:t>
                              </w:r>
                              <w:r w:rsidR="008E1418">
                                <w:rPr>
                                  <w:rFonts w:ascii="Trebuchet MS" w:hAnsi="Trebuchet MS" w:cs="Trebuchet MS"/>
                                  <w:b/>
                                  <w:color w:val="A9A9A9"/>
                                  <w:sz w:val="18"/>
                                  <w:szCs w:val="18"/>
                                </w:rPr>
                                <w:t>, soy dinámico</w:t>
                              </w:r>
                              <w:r w:rsidR="00B84383">
                                <w:rPr>
                                  <w:rFonts w:ascii="Trebuchet MS" w:hAnsi="Trebuchet MS" w:cs="Trebuchet MS"/>
                                  <w:b/>
                                  <w:color w:val="A9A9A9"/>
                                  <w:sz w:val="18"/>
                                  <w:szCs w:val="18"/>
                                </w:rPr>
                                <w:t>, con iniciativa propia, con ganas de trabajar y aprender, acostumbrado a trabajar bajo presión y cumplimiento de metas, con conocimiento de control de inventarios</w:t>
                              </w:r>
                              <w:r w:rsidRPr="00497B68">
                                <w:rPr>
                                  <w:rFonts w:ascii="Trebuchet MS" w:hAnsi="Trebuchet MS" w:cs="Trebuchet MS"/>
                                  <w:b/>
                                  <w:color w:val="A9A9A9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DD75CC" w:rsidRPr="00497B68" w:rsidRDefault="00DD75CC" w:rsidP="009221C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D75CC" w:rsidRPr="00497B68" w:rsidRDefault="00DD75CC" w:rsidP="009221C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DD75CC" w:rsidRDefault="00DD75CC" w:rsidP="009221C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573C0A" w:rsidRDefault="00573C0A" w:rsidP="009221C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573C0A" w:rsidRDefault="00573C0A" w:rsidP="009221C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573C0A" w:rsidRDefault="00573C0A" w:rsidP="009221C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573C0A" w:rsidRDefault="00573C0A" w:rsidP="009221C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573C0A" w:rsidRDefault="00573C0A" w:rsidP="009221C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573C0A" w:rsidRDefault="00573C0A" w:rsidP="009221C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573C0A" w:rsidRDefault="00573C0A" w:rsidP="009221C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573C0A" w:rsidRDefault="00573C0A" w:rsidP="009221C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573C0A" w:rsidRDefault="00573C0A" w:rsidP="009221C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DD75CC" w:rsidRPr="00497B68" w:rsidRDefault="00DD75CC" w:rsidP="009221C4">
                        <w:pPr>
                          <w:rPr>
                            <w:sz w:val="18"/>
                            <w:szCs w:val="18"/>
                          </w:rPr>
                        </w:pPr>
                        <w:r w:rsidRPr="00497B68">
                          <w:rPr>
                            <w:sz w:val="18"/>
                            <w:szCs w:val="18"/>
                          </w:rPr>
                          <w:t>Muchas gracias por tomarme en cuenta para tan prestigiosa empresa.</w:t>
                        </w:r>
                      </w:p>
                    </w:tc>
                  </w:tr>
                </w:tbl>
                <w:p w:rsidR="00497B68" w:rsidRPr="00497B68" w:rsidRDefault="00497B68" w:rsidP="00E11804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97B68" w:rsidRDefault="00497B68"/>
        </w:tc>
      </w:tr>
    </w:tbl>
    <w:p w:rsidR="00E94C3C" w:rsidRDefault="00E94C3C" w:rsidP="00C137BA"/>
    <w:sectPr w:rsidR="00E94C3C" w:rsidSect="00497B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A2F" w:rsidRDefault="00BA3A2F" w:rsidP="009F2238">
      <w:pPr>
        <w:spacing w:after="0" w:line="240" w:lineRule="auto"/>
      </w:pPr>
      <w:r>
        <w:separator/>
      </w:r>
    </w:p>
  </w:endnote>
  <w:endnote w:type="continuationSeparator" w:id="1">
    <w:p w:rsidR="00BA3A2F" w:rsidRDefault="00BA3A2F" w:rsidP="009F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A2F" w:rsidRDefault="00BA3A2F" w:rsidP="009F2238">
      <w:pPr>
        <w:spacing w:after="0" w:line="240" w:lineRule="auto"/>
      </w:pPr>
      <w:r>
        <w:separator/>
      </w:r>
    </w:p>
  </w:footnote>
  <w:footnote w:type="continuationSeparator" w:id="1">
    <w:p w:rsidR="00BA3A2F" w:rsidRDefault="00BA3A2F" w:rsidP="009F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building, home, house, main icon" style="width:12pt;height:12pt;visibility:visible;mso-wrap-style:square" o:bullet="t">
        <v:imagedata r:id="rId1" o:title="building, home, house, main icon"/>
      </v:shape>
    </w:pict>
  </w:numPicBullet>
  <w:abstractNum w:abstractNumId="0">
    <w:nsid w:val="51A85ACC"/>
    <w:multiLevelType w:val="hybridMultilevel"/>
    <w:tmpl w:val="01C2F136"/>
    <w:lvl w:ilvl="0" w:tplc="56FC64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4A6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87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2CD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38D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E697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09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4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3AB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94E2472"/>
    <w:multiLevelType w:val="hybridMultilevel"/>
    <w:tmpl w:val="D6C60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ru v:ext="edit" colors="#e7e7e7"/>
    </o:shapedefaults>
  </w:hdrShapeDefaults>
  <w:footnotePr>
    <w:footnote w:id="0"/>
    <w:footnote w:id="1"/>
  </w:footnotePr>
  <w:endnotePr>
    <w:endnote w:id="0"/>
    <w:endnote w:id="1"/>
  </w:endnotePr>
  <w:compat/>
  <w:rsids>
    <w:rsidRoot w:val="005A7F87"/>
    <w:rsid w:val="0000339A"/>
    <w:rsid w:val="00014B3D"/>
    <w:rsid w:val="00016071"/>
    <w:rsid w:val="00037372"/>
    <w:rsid w:val="00050C8D"/>
    <w:rsid w:val="000513C2"/>
    <w:rsid w:val="00052359"/>
    <w:rsid w:val="00055739"/>
    <w:rsid w:val="00060111"/>
    <w:rsid w:val="00075B45"/>
    <w:rsid w:val="00082950"/>
    <w:rsid w:val="000A7661"/>
    <w:rsid w:val="000D0C9F"/>
    <w:rsid w:val="00115681"/>
    <w:rsid w:val="00127F2B"/>
    <w:rsid w:val="00145916"/>
    <w:rsid w:val="00147902"/>
    <w:rsid w:val="00173A12"/>
    <w:rsid w:val="001D0887"/>
    <w:rsid w:val="001E538F"/>
    <w:rsid w:val="00213601"/>
    <w:rsid w:val="00221D8D"/>
    <w:rsid w:val="002307BD"/>
    <w:rsid w:val="00231F51"/>
    <w:rsid w:val="00240230"/>
    <w:rsid w:val="002E1810"/>
    <w:rsid w:val="002F3DFB"/>
    <w:rsid w:val="003012CB"/>
    <w:rsid w:val="003807D4"/>
    <w:rsid w:val="003D4400"/>
    <w:rsid w:val="003D7BA1"/>
    <w:rsid w:val="003E6E26"/>
    <w:rsid w:val="0040057B"/>
    <w:rsid w:val="00416913"/>
    <w:rsid w:val="0042179D"/>
    <w:rsid w:val="00425312"/>
    <w:rsid w:val="00447DF5"/>
    <w:rsid w:val="00456E98"/>
    <w:rsid w:val="00467E88"/>
    <w:rsid w:val="00497B68"/>
    <w:rsid w:val="004A145E"/>
    <w:rsid w:val="004C0F4A"/>
    <w:rsid w:val="004F16F5"/>
    <w:rsid w:val="00515F33"/>
    <w:rsid w:val="00546542"/>
    <w:rsid w:val="00573C0A"/>
    <w:rsid w:val="005A7F87"/>
    <w:rsid w:val="00624A31"/>
    <w:rsid w:val="00652D08"/>
    <w:rsid w:val="00655134"/>
    <w:rsid w:val="006709F6"/>
    <w:rsid w:val="006764C3"/>
    <w:rsid w:val="0074527D"/>
    <w:rsid w:val="007654A8"/>
    <w:rsid w:val="00773F49"/>
    <w:rsid w:val="00785844"/>
    <w:rsid w:val="00793155"/>
    <w:rsid w:val="007D44A5"/>
    <w:rsid w:val="007D4E91"/>
    <w:rsid w:val="00823C87"/>
    <w:rsid w:val="008511CF"/>
    <w:rsid w:val="008B09C4"/>
    <w:rsid w:val="008D5488"/>
    <w:rsid w:val="008E1418"/>
    <w:rsid w:val="008E777F"/>
    <w:rsid w:val="009625DE"/>
    <w:rsid w:val="0098635F"/>
    <w:rsid w:val="009E7516"/>
    <w:rsid w:val="009F2238"/>
    <w:rsid w:val="00A02D30"/>
    <w:rsid w:val="00A10926"/>
    <w:rsid w:val="00A20763"/>
    <w:rsid w:val="00A2658D"/>
    <w:rsid w:val="00A33375"/>
    <w:rsid w:val="00A86345"/>
    <w:rsid w:val="00A945B8"/>
    <w:rsid w:val="00AF6D41"/>
    <w:rsid w:val="00B14888"/>
    <w:rsid w:val="00B303BF"/>
    <w:rsid w:val="00B425E4"/>
    <w:rsid w:val="00B63514"/>
    <w:rsid w:val="00B84383"/>
    <w:rsid w:val="00B86CC6"/>
    <w:rsid w:val="00BA3A2F"/>
    <w:rsid w:val="00C014AF"/>
    <w:rsid w:val="00C137BA"/>
    <w:rsid w:val="00C148AF"/>
    <w:rsid w:val="00C561A2"/>
    <w:rsid w:val="00CC6436"/>
    <w:rsid w:val="00D171D4"/>
    <w:rsid w:val="00D55926"/>
    <w:rsid w:val="00DD75CC"/>
    <w:rsid w:val="00E94C3C"/>
    <w:rsid w:val="00EA3449"/>
    <w:rsid w:val="00EE0921"/>
    <w:rsid w:val="00F33F3B"/>
    <w:rsid w:val="00FB2A12"/>
    <w:rsid w:val="00FC03EF"/>
    <w:rsid w:val="00FD1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e7e7e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50"/>
  </w:style>
  <w:style w:type="paragraph" w:styleId="Ttulo1">
    <w:name w:val="heading 1"/>
    <w:basedOn w:val="Normal"/>
    <w:next w:val="Normal"/>
    <w:link w:val="Ttulo1Car"/>
    <w:uiPriority w:val="9"/>
    <w:qFormat/>
    <w:rsid w:val="000A7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71D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1D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A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A76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6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253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2238"/>
  </w:style>
  <w:style w:type="paragraph" w:styleId="Piedepgina">
    <w:name w:val="footer"/>
    <w:basedOn w:val="Normal"/>
    <w:link w:val="PiedepginaCar"/>
    <w:uiPriority w:val="99"/>
    <w:unhideWhenUsed/>
    <w:rsid w:val="009F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38"/>
  </w:style>
  <w:style w:type="character" w:styleId="Hipervnculo">
    <w:name w:val="Hyperlink"/>
    <w:basedOn w:val="Fuentedeprrafopredeter"/>
    <w:uiPriority w:val="99"/>
    <w:unhideWhenUsed/>
    <w:rsid w:val="001D088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3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50"/>
  </w:style>
  <w:style w:type="paragraph" w:styleId="Ttulo1">
    <w:name w:val="heading 1"/>
    <w:basedOn w:val="Normal"/>
    <w:next w:val="Normal"/>
    <w:link w:val="Ttulo1Car"/>
    <w:uiPriority w:val="9"/>
    <w:qFormat/>
    <w:rsid w:val="000A7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71D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1D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A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A76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6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253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2238"/>
  </w:style>
  <w:style w:type="paragraph" w:styleId="Piedepgina">
    <w:name w:val="footer"/>
    <w:basedOn w:val="Normal"/>
    <w:link w:val="PiedepginaCar"/>
    <w:uiPriority w:val="99"/>
    <w:unhideWhenUsed/>
    <w:rsid w:val="009F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38"/>
  </w:style>
  <w:style w:type="character" w:styleId="Hipervnculo">
    <w:name w:val="Hyperlink"/>
    <w:basedOn w:val="Fuentedeprrafopredeter"/>
    <w:uiPriority w:val="99"/>
    <w:unhideWhenUsed/>
    <w:rsid w:val="001D08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Plantillas\EssentialResu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91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Anibal</cp:lastModifiedBy>
  <cp:revision>6</cp:revision>
  <cp:lastPrinted>2018-06-03T16:57:00Z</cp:lastPrinted>
  <dcterms:created xsi:type="dcterms:W3CDTF">2013-08-15T14:59:00Z</dcterms:created>
  <dcterms:modified xsi:type="dcterms:W3CDTF">2018-06-03T16:58:00Z</dcterms:modified>
</cp:coreProperties>
</file>