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60284" w14:textId="4EBD8E0F" w:rsidR="0059120E" w:rsidRDefault="00D737A8">
      <w:pPr>
        <w:pStyle w:val="Nombr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39B7C5" wp14:editId="76949615">
            <wp:simplePos x="0" y="0"/>
            <wp:positionH relativeFrom="column">
              <wp:posOffset>4817902</wp:posOffset>
            </wp:positionH>
            <wp:positionV relativeFrom="paragraph">
              <wp:posOffset>-531495</wp:posOffset>
            </wp:positionV>
            <wp:extent cx="1269207" cy="1885950"/>
            <wp:effectExtent l="19050" t="19050" r="26670" b="190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6-24 at 1.46.08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063" cy="2058103"/>
                    </a:xfrm>
                    <a:prstGeom prst="rect">
                      <a:avLst/>
                    </a:prstGeom>
                    <a:ln w="635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03D">
        <w:t>Reina LetiCiA ULloa DubòN</w:t>
      </w:r>
    </w:p>
    <w:p w14:paraId="0F5B7FFC" w14:textId="63B5C117" w:rsidR="0059120E" w:rsidRDefault="00AB603D">
      <w:pPr>
        <w:pStyle w:val="Informacindecontacto"/>
      </w:pPr>
      <w:r>
        <w:t xml:space="preserve">13calle B 13-49 planes de Minerva 4 zona 11 de mixco </w:t>
      </w:r>
    </w:p>
    <w:p w14:paraId="4449ADF4" w14:textId="3D4E9166" w:rsidR="00AB603D" w:rsidRDefault="00AB603D">
      <w:pPr>
        <w:pStyle w:val="Informacindecontacto"/>
      </w:pPr>
      <w:r>
        <w:t>Celular:</w:t>
      </w:r>
      <w:r w:rsidR="00D737A8">
        <w:t xml:space="preserve"> </w:t>
      </w:r>
      <w:r>
        <w:t xml:space="preserve">54624340 </w:t>
      </w:r>
    </w:p>
    <w:p w14:paraId="59A34773" w14:textId="367722E3" w:rsidR="00AB603D" w:rsidRDefault="00B81EEE">
      <w:pPr>
        <w:pStyle w:val="Informacindecontacto"/>
      </w:pPr>
      <w:r>
        <w:t xml:space="preserve">Correo Electrónico: </w:t>
      </w:r>
      <w:hyperlink r:id="rId8" w:history="1">
        <w:r w:rsidR="00E82AFE" w:rsidRPr="00380168">
          <w:rPr>
            <w:rStyle w:val="Hipervnculo"/>
          </w:rPr>
          <w:t>udleticia@gmail.com</w:t>
        </w:r>
      </w:hyperlink>
    </w:p>
    <w:p w14:paraId="67F8F080" w14:textId="157AE114" w:rsidR="00E82AFE" w:rsidRDefault="00E82AFE">
      <w:pPr>
        <w:pStyle w:val="Informacindecontacto"/>
      </w:pPr>
      <w:r>
        <w:t xml:space="preserve">Edad: 25 años </w:t>
      </w:r>
    </w:p>
    <w:p w14:paraId="542F43A7" w14:textId="0A2CD3F2" w:rsidR="00E82AFE" w:rsidRDefault="00E82AFE">
      <w:pPr>
        <w:pStyle w:val="Informacindecontacto"/>
      </w:pPr>
      <w:r>
        <w:t xml:space="preserve">Estado Civil: soltera </w:t>
      </w:r>
    </w:p>
    <w:p w14:paraId="34433FC0" w14:textId="11D3FF90" w:rsidR="00E82AFE" w:rsidRDefault="00E82AFE">
      <w:pPr>
        <w:pStyle w:val="Informacindecontacto"/>
      </w:pPr>
    </w:p>
    <w:p w14:paraId="12F179AD" w14:textId="72D64197" w:rsidR="0059120E" w:rsidRDefault="001D66C8">
      <w:pPr>
        <w:pStyle w:val="Ttulo1"/>
      </w:pPr>
      <w:sdt>
        <w:sdtPr>
          <w:id w:val="-819804518"/>
          <w:placeholder>
            <w:docPart w:val="908058DEA2CDDD42BBFBBF14F0D83BED"/>
          </w:placeholder>
          <w:temporary/>
          <w:showingPlcHdr/>
        </w:sdtPr>
        <w:sdtEndPr/>
        <w:sdtContent>
          <w:r w:rsidR="007A31CC">
            <w:t>Resumen de aptitudes</w:t>
          </w:r>
        </w:sdtContent>
      </w:sdt>
    </w:p>
    <w:p w14:paraId="54D59BEB" w14:textId="53501E19" w:rsidR="0059120E" w:rsidRDefault="00A935C3">
      <w:pPr>
        <w:spacing w:after="180"/>
      </w:pPr>
      <w:r>
        <w:t>Soy una persona creativa, comprometida con su</w:t>
      </w:r>
      <w:r w:rsidR="00C26A72">
        <w:t>s objetivos</w:t>
      </w:r>
      <w:r w:rsidR="0033680B">
        <w:t xml:space="preserve"> </w:t>
      </w:r>
      <w:r w:rsidR="00683FA1">
        <w:t xml:space="preserve">con una actitud positiva dispuesta aprender y </w:t>
      </w:r>
      <w:r w:rsidR="002A6554">
        <w:t xml:space="preserve">brindar la milla </w:t>
      </w:r>
      <w:r w:rsidR="00D737A8">
        <w:t>extra.</w:t>
      </w:r>
    </w:p>
    <w:p w14:paraId="21CB5772" w14:textId="77777777" w:rsidR="0059120E" w:rsidRDefault="001D66C8" w:rsidP="00626176">
      <w:pPr>
        <w:pStyle w:val="Ttulo1"/>
        <w:numPr>
          <w:ilvl w:val="0"/>
          <w:numId w:val="11"/>
        </w:numPr>
      </w:pPr>
      <w:sdt>
        <w:sdtPr>
          <w:id w:val="-1150367223"/>
          <w:placeholder>
            <w:docPart w:val="9D99E392EED8C1469D76B1FC374F427D"/>
          </w:placeholder>
          <w:temporary/>
          <w:showingPlcHdr/>
        </w:sdtPr>
        <w:sdtEndPr/>
        <w:sdtContent>
          <w:r w:rsidR="007A31CC">
            <w:t>Formación</w:t>
          </w:r>
        </w:sdtContent>
      </w:sdt>
    </w:p>
    <w:p w14:paraId="10E6786C" w14:textId="77777777" w:rsidR="0059120E" w:rsidRDefault="001D66C8">
      <w:pPr>
        <w:pStyle w:val="Ttulo2"/>
      </w:pPr>
      <w:sdt>
        <w:sdtPr>
          <w:id w:val="-1529011685"/>
          <w:placeholder>
            <w:docPart w:val="EB5CFBFA53ADCF4996D75BFE3EDFF0CC"/>
          </w:placeholder>
          <w:temporary/>
          <w:showingPlcHdr/>
        </w:sdtPr>
        <w:sdtEndPr/>
        <w:sdtContent>
          <w:r w:rsidR="007A31CC">
            <w:t>Grado/Fecha de graduación</w:t>
          </w:r>
        </w:sdtContent>
      </w:sdt>
    </w:p>
    <w:p w14:paraId="74A69010" w14:textId="2C7D71A4" w:rsidR="0059120E" w:rsidRDefault="001632FB">
      <w:r>
        <w:t xml:space="preserve">Título nivel medio </w:t>
      </w:r>
      <w:r w:rsidR="00AC0E85">
        <w:t xml:space="preserve">Bachiller en Educación Primaria </w:t>
      </w:r>
      <w:r w:rsidR="00865952">
        <w:t>(Nov 30</w:t>
      </w:r>
      <w:r w:rsidR="00F153D7">
        <w:t>-</w:t>
      </w:r>
      <w:r w:rsidR="00865952">
        <w:t xml:space="preserve"> 2013)</w:t>
      </w:r>
      <w:r w:rsidR="005947D4">
        <w:t xml:space="preserve"> </w:t>
      </w:r>
      <w:r w:rsidR="001C5A57">
        <w:t xml:space="preserve">Escuela Normal Mixta </w:t>
      </w:r>
      <w:r w:rsidR="009004EA">
        <w:t xml:space="preserve">Santa </w:t>
      </w:r>
      <w:r w:rsidR="006E554F">
        <w:t>Barbara,</w:t>
      </w:r>
      <w:r w:rsidR="009004EA">
        <w:t xml:space="preserve"> Honduras </w:t>
      </w:r>
    </w:p>
    <w:p w14:paraId="24875CD6" w14:textId="50591B50" w:rsidR="00865952" w:rsidRDefault="00865952">
      <w:r>
        <w:t>Diploma de 3ro Básico (</w:t>
      </w:r>
      <w:r w:rsidR="00F153D7">
        <w:t>Nov 15 -2010)</w:t>
      </w:r>
      <w:r w:rsidR="009004EA">
        <w:t xml:space="preserve">. </w:t>
      </w:r>
      <w:r w:rsidR="001D1093">
        <w:t xml:space="preserve">Colegio La Peña de Horeb </w:t>
      </w:r>
    </w:p>
    <w:p w14:paraId="0790BBB9" w14:textId="7FCCDAF1" w:rsidR="00F153D7" w:rsidRDefault="00F153D7">
      <w:r>
        <w:t xml:space="preserve">Diploma sexto Primaria (Nov 30 – 2007) </w:t>
      </w:r>
      <w:r w:rsidR="001D1093">
        <w:t xml:space="preserve">Escuela Ramon Rosa </w:t>
      </w:r>
    </w:p>
    <w:p w14:paraId="549746BF" w14:textId="4AE8A455" w:rsidR="00F153D7" w:rsidRDefault="00186491">
      <w:r>
        <w:t>Diploma Windows office</w:t>
      </w:r>
      <w:r w:rsidR="00AC587E">
        <w:t xml:space="preserve"> </w:t>
      </w:r>
      <w:r w:rsidR="006E554F">
        <w:t>2010 (</w:t>
      </w:r>
      <w:r w:rsidR="00D15FCF">
        <w:t>Dic -</w:t>
      </w:r>
      <w:r w:rsidR="006E554F">
        <w:t xml:space="preserve">2015) </w:t>
      </w:r>
      <w:proofErr w:type="spellStart"/>
      <w:r w:rsidR="006E554F">
        <w:t>Intecap</w:t>
      </w:r>
      <w:proofErr w:type="spellEnd"/>
      <w:r w:rsidR="00AC587E">
        <w:t xml:space="preserve"> </w:t>
      </w:r>
    </w:p>
    <w:p w14:paraId="0545FAD1" w14:textId="70C34063" w:rsidR="0059120E" w:rsidRDefault="001D66C8" w:rsidP="00371C0A">
      <w:pPr>
        <w:pStyle w:val="Ttulo1"/>
      </w:pPr>
      <w:sdt>
        <w:sdtPr>
          <w:id w:val="617349259"/>
          <w:placeholder>
            <w:docPart w:val="1FF3626C7DBF6D419095FFAE818BCA52"/>
          </w:placeholder>
          <w:temporary/>
          <w:showingPlcHdr/>
        </w:sdtPr>
        <w:sdtEndPr/>
        <w:sdtContent>
          <w:r w:rsidR="007A31CC">
            <w:t>Experiencia</w:t>
          </w:r>
        </w:sdtContent>
      </w:sdt>
      <w:r w:rsidR="00200EC1">
        <w:t xml:space="preserve"> </w:t>
      </w:r>
      <w:r w:rsidR="00371C0A">
        <w:t>Laboral:</w:t>
      </w:r>
    </w:p>
    <w:p w14:paraId="0D8A17F8" w14:textId="0496F3D4" w:rsidR="00371C0A" w:rsidRPr="00371C0A" w:rsidRDefault="00371C0A" w:rsidP="00371C0A">
      <w:pPr>
        <w:rPr>
          <w:b/>
          <w:bCs/>
        </w:rPr>
      </w:pPr>
      <w:r>
        <w:rPr>
          <w:b/>
          <w:bCs/>
        </w:rPr>
        <w:t>KiDS STORE EBENEZER:</w:t>
      </w:r>
      <w:r w:rsidR="00477E69">
        <w:rPr>
          <w:b/>
          <w:bCs/>
        </w:rPr>
        <w:t xml:space="preserve"> </w:t>
      </w:r>
      <w:r w:rsidR="008B7911">
        <w:rPr>
          <w:b/>
          <w:bCs/>
        </w:rPr>
        <w:t xml:space="preserve">calzada San Juan 16-50 zona 4 de </w:t>
      </w:r>
      <w:r w:rsidR="006E554F">
        <w:rPr>
          <w:b/>
          <w:bCs/>
        </w:rPr>
        <w:t>Mixco</w:t>
      </w:r>
      <w:r w:rsidR="00AA50C1">
        <w:rPr>
          <w:b/>
          <w:bCs/>
        </w:rPr>
        <w:t xml:space="preserve"> </w:t>
      </w:r>
      <w:r w:rsidR="006E554F">
        <w:rPr>
          <w:b/>
          <w:bCs/>
        </w:rPr>
        <w:t>Guatemala C.C el</w:t>
      </w:r>
      <w:r w:rsidR="00AD6528">
        <w:rPr>
          <w:b/>
          <w:bCs/>
        </w:rPr>
        <w:t xml:space="preserve"> punto </w:t>
      </w:r>
      <w:r w:rsidR="00160F85">
        <w:rPr>
          <w:b/>
          <w:bCs/>
        </w:rPr>
        <w:t>kiosco 138 nivel 1</w:t>
      </w:r>
    </w:p>
    <w:p w14:paraId="1F7490E4" w14:textId="5544EF29" w:rsidR="000B5F7C" w:rsidRDefault="004C398C">
      <w:r>
        <w:t xml:space="preserve">Agente de </w:t>
      </w:r>
      <w:r w:rsidR="00F72345">
        <w:t xml:space="preserve">ventas en </w:t>
      </w:r>
      <w:r w:rsidR="00A44B4C">
        <w:t xml:space="preserve">redes sociales </w:t>
      </w:r>
      <w:r w:rsidR="00050CF8">
        <w:t xml:space="preserve">por mayor y </w:t>
      </w:r>
      <w:r w:rsidR="00D737A8">
        <w:t>menor marketing,</w:t>
      </w:r>
      <w:r w:rsidR="00F72345">
        <w:t xml:space="preserve"> </w:t>
      </w:r>
      <w:r w:rsidR="00D737A8">
        <w:t>colocación,</w:t>
      </w:r>
      <w:r w:rsidR="00F72345">
        <w:t xml:space="preserve"> rotación </w:t>
      </w:r>
      <w:r w:rsidR="00275C08">
        <w:t xml:space="preserve">e </w:t>
      </w:r>
      <w:r w:rsidR="00003371">
        <w:t>inventarios</w:t>
      </w:r>
      <w:r w:rsidR="00275C08">
        <w:t>.</w:t>
      </w:r>
      <w:r w:rsidR="00003371">
        <w:t xml:space="preserve"> </w:t>
      </w:r>
      <w:r w:rsidR="00844E00">
        <w:t xml:space="preserve"> </w:t>
      </w:r>
    </w:p>
    <w:p w14:paraId="68B3E556" w14:textId="462F4B9D" w:rsidR="0059120E" w:rsidRDefault="00844E00">
      <w:r>
        <w:t xml:space="preserve">Fecha de contratación Julio 12 </w:t>
      </w:r>
      <w:r w:rsidR="000B5F7C">
        <w:t>/</w:t>
      </w:r>
      <w:r>
        <w:t xml:space="preserve">2018 </w:t>
      </w:r>
    </w:p>
    <w:p w14:paraId="768688A9" w14:textId="7AD4D6BA" w:rsidR="00371C0A" w:rsidRDefault="000B5F7C">
      <w:r>
        <w:t xml:space="preserve">Fecha de culminación: </w:t>
      </w:r>
      <w:proofErr w:type="gramStart"/>
      <w:r w:rsidR="006E554F">
        <w:t>E</w:t>
      </w:r>
      <w:r w:rsidR="00D737A8">
        <w:t>nero</w:t>
      </w:r>
      <w:proofErr w:type="gramEnd"/>
      <w:r>
        <w:t xml:space="preserve"> 15/ 2020</w:t>
      </w:r>
    </w:p>
    <w:p w14:paraId="016C3DD4" w14:textId="308C9BF3" w:rsidR="000C2031" w:rsidRDefault="000C2031"/>
    <w:p w14:paraId="1D477A05" w14:textId="42DE4876" w:rsidR="000C2031" w:rsidRDefault="000C2031">
      <w:r>
        <w:t xml:space="preserve">Corporaciòn CI: </w:t>
      </w:r>
      <w:r w:rsidR="00AE5623">
        <w:t xml:space="preserve">1 calle </w:t>
      </w:r>
      <w:r w:rsidR="00B32BD5">
        <w:t xml:space="preserve">A 30-76 </w:t>
      </w:r>
      <w:r w:rsidR="00910D8F">
        <w:t xml:space="preserve">jardines de utatlan 1 zona 7 </w:t>
      </w:r>
      <w:r w:rsidR="00156FD7">
        <w:t>Guatemala</w:t>
      </w:r>
      <w:r w:rsidR="000F2FFC">
        <w:t xml:space="preserve"> </w:t>
      </w:r>
    </w:p>
    <w:p w14:paraId="648EA64A" w14:textId="5EABC1C1" w:rsidR="000F2FFC" w:rsidRDefault="000F2FFC">
      <w:r>
        <w:t xml:space="preserve">Agente de </w:t>
      </w:r>
      <w:r w:rsidR="00516A9C">
        <w:t xml:space="preserve">ventas </w:t>
      </w:r>
      <w:r w:rsidR="009645F3">
        <w:t xml:space="preserve">marketing en call </w:t>
      </w:r>
      <w:r w:rsidR="00D737A8">
        <w:t>center,</w:t>
      </w:r>
      <w:r w:rsidR="009645F3">
        <w:t xml:space="preserve"> Encargada de realizar llamadas a cartera de clientes</w:t>
      </w:r>
      <w:r w:rsidR="00F77F15">
        <w:t xml:space="preserve"> cerrando la venta y dándole </w:t>
      </w:r>
      <w:r w:rsidR="00D737A8">
        <w:t>seguimiento en</w:t>
      </w:r>
      <w:r w:rsidR="00F77F15">
        <w:t xml:space="preserve"> bienes </w:t>
      </w:r>
      <w:r w:rsidR="00D737A8">
        <w:t>raíces.</w:t>
      </w:r>
    </w:p>
    <w:p w14:paraId="32EADDB1" w14:textId="676814A4" w:rsidR="003C1643" w:rsidRDefault="003C1643">
      <w:r>
        <w:t xml:space="preserve">Fecha de </w:t>
      </w:r>
      <w:r w:rsidR="00D737A8">
        <w:t>contratación:</w:t>
      </w:r>
      <w:r w:rsidR="001E6628">
        <w:t xml:space="preserve"> </w:t>
      </w:r>
      <w:proofErr w:type="gramStart"/>
      <w:r w:rsidR="006E554F">
        <w:t>F</w:t>
      </w:r>
      <w:r w:rsidR="00D737A8">
        <w:t>ebrero</w:t>
      </w:r>
      <w:proofErr w:type="gramEnd"/>
      <w:r w:rsidR="001E6628">
        <w:t xml:space="preserve"> 01</w:t>
      </w:r>
      <w:r w:rsidR="00556DCA">
        <w:t xml:space="preserve"> /2018 </w:t>
      </w:r>
    </w:p>
    <w:p w14:paraId="5181673D" w14:textId="1CA05846" w:rsidR="005F5D47" w:rsidRDefault="005F5D47">
      <w:r>
        <w:t xml:space="preserve">Fecha de culminación: </w:t>
      </w:r>
      <w:r w:rsidR="00556DCA">
        <w:t xml:space="preserve"> </w:t>
      </w:r>
      <w:proofErr w:type="gramStart"/>
      <w:r w:rsidR="006E554F">
        <w:t>E</w:t>
      </w:r>
      <w:r w:rsidR="00D737A8">
        <w:t>nero</w:t>
      </w:r>
      <w:proofErr w:type="gramEnd"/>
      <w:r w:rsidR="001E6628">
        <w:t xml:space="preserve"> 30/2019</w:t>
      </w:r>
    </w:p>
    <w:p w14:paraId="16B9EA0B" w14:textId="19A132F3" w:rsidR="005F5D47" w:rsidRDefault="005F5D47"/>
    <w:p w14:paraId="410699F7" w14:textId="4780A8F9" w:rsidR="005F5D47" w:rsidRDefault="00D737A8">
      <w:r>
        <w:t>Colegio Mariano</w:t>
      </w:r>
      <w:r w:rsidR="005E7A6A">
        <w:t xml:space="preserve"> de Guatemala</w:t>
      </w:r>
      <w:r w:rsidR="004F4C4B">
        <w:t xml:space="preserve">: </w:t>
      </w:r>
      <w:r w:rsidR="005E7A6A">
        <w:t xml:space="preserve"> </w:t>
      </w:r>
      <w:r w:rsidR="00A41EF7">
        <w:t xml:space="preserve">3 calle 3-18 </w:t>
      </w:r>
      <w:r w:rsidR="00764553">
        <w:t xml:space="preserve">colonia </w:t>
      </w:r>
      <w:r w:rsidR="004F4C4B">
        <w:t xml:space="preserve">Monte </w:t>
      </w:r>
      <w:r>
        <w:t>verde zona</w:t>
      </w:r>
      <w:r w:rsidR="00764553">
        <w:t xml:space="preserve"> 4 de mixco </w:t>
      </w:r>
      <w:r w:rsidR="008E4AFF">
        <w:t xml:space="preserve">Maestra encargada de </w:t>
      </w:r>
      <w:r>
        <w:t>grado:</w:t>
      </w:r>
      <w:r w:rsidR="008E4AFF">
        <w:t xml:space="preserve"> </w:t>
      </w:r>
      <w:r w:rsidR="003F24F7">
        <w:t>velar por el bienestar y enseñanza de los alumnos de primaria y básicos</w:t>
      </w:r>
      <w:r w:rsidR="00942EF0">
        <w:t xml:space="preserve"> </w:t>
      </w:r>
      <w:r>
        <w:t>impartiendo 4</w:t>
      </w:r>
      <w:r w:rsidR="003F24F7">
        <w:t xml:space="preserve"> materias </w:t>
      </w:r>
      <w:r w:rsidR="00942EF0">
        <w:t xml:space="preserve">por grado. </w:t>
      </w:r>
    </w:p>
    <w:p w14:paraId="25AB8135" w14:textId="2AE8974E" w:rsidR="00805B33" w:rsidRDefault="00805B33">
      <w:r>
        <w:t xml:space="preserve">Fecha de </w:t>
      </w:r>
      <w:r w:rsidR="00BD02F7">
        <w:t>contratación:</w:t>
      </w:r>
      <w:r w:rsidR="00662867">
        <w:t xml:space="preserve"> Julio 1</w:t>
      </w:r>
      <w:r w:rsidR="00F50827">
        <w:t>2 / 2017</w:t>
      </w:r>
    </w:p>
    <w:p w14:paraId="0B2F7F07" w14:textId="215CAE95" w:rsidR="00BD02F7" w:rsidRPr="000C2031" w:rsidRDefault="00BD02F7">
      <w:r>
        <w:t xml:space="preserve">Fecha de culminación: </w:t>
      </w:r>
      <w:proofErr w:type="gramStart"/>
      <w:r w:rsidR="006E554F">
        <w:t>Noviembre</w:t>
      </w:r>
      <w:proofErr w:type="gramEnd"/>
      <w:r w:rsidR="00F50827">
        <w:t xml:space="preserve"> 27 / 2017 </w:t>
      </w:r>
    </w:p>
    <w:p w14:paraId="58720409" w14:textId="5B5BDFC1" w:rsidR="0059120E" w:rsidRDefault="00BD02F7">
      <w:pPr>
        <w:pStyle w:val="Ttulo1"/>
      </w:pPr>
      <w:r>
        <w:t xml:space="preserve">Referencias </w:t>
      </w:r>
      <w:r w:rsidR="006E554F">
        <w:t>Laborales:</w:t>
      </w:r>
      <w:r>
        <w:t xml:space="preserve"> </w:t>
      </w:r>
    </w:p>
    <w:p w14:paraId="2B297E44" w14:textId="201926EF" w:rsidR="00901BF2" w:rsidRDefault="008B4E9A" w:rsidP="00442183">
      <w:r>
        <w:t>-</w:t>
      </w:r>
      <w:r w:rsidR="00442183">
        <w:t xml:space="preserve">Edin Alexander Chicol </w:t>
      </w:r>
      <w:proofErr w:type="spellStart"/>
      <w:r w:rsidR="006E554F">
        <w:t>Cumez</w:t>
      </w:r>
      <w:proofErr w:type="spellEnd"/>
      <w:r w:rsidR="006E554F">
        <w:t xml:space="preserve"> </w:t>
      </w:r>
      <w:proofErr w:type="spellStart"/>
      <w:r w:rsidR="006E554F">
        <w:t>cel</w:t>
      </w:r>
      <w:proofErr w:type="spellEnd"/>
      <w:r w:rsidR="00901BF2">
        <w:t>: 50001581</w:t>
      </w:r>
    </w:p>
    <w:p w14:paraId="2246F937" w14:textId="0AB181B3" w:rsidR="00442183" w:rsidRDefault="00901BF2" w:rsidP="00442183">
      <w:r>
        <w:t xml:space="preserve">Jefe inmediato de Kids store Ebenezer </w:t>
      </w:r>
      <w:r w:rsidR="00615C70">
        <w:t xml:space="preserve">tel: </w:t>
      </w:r>
      <w:r w:rsidR="00A16575">
        <w:t>2432</w:t>
      </w:r>
      <w:r w:rsidR="004244B6">
        <w:t>9758</w:t>
      </w:r>
    </w:p>
    <w:p w14:paraId="5B286B13" w14:textId="298A5F32" w:rsidR="005A3427" w:rsidRDefault="008B4E9A" w:rsidP="00442183">
      <w:r>
        <w:t>-</w:t>
      </w:r>
      <w:r w:rsidR="005A3427">
        <w:t>Cristian Morales cel</w:t>
      </w:r>
      <w:r w:rsidR="00B7062F">
        <w:t xml:space="preserve"> </w:t>
      </w:r>
      <w:r w:rsidR="00E5760E">
        <w:t>:31320673</w:t>
      </w:r>
    </w:p>
    <w:p w14:paraId="206DA871" w14:textId="611E3386" w:rsidR="00B7062F" w:rsidRDefault="00B7062F" w:rsidP="00442183">
      <w:r>
        <w:t xml:space="preserve">Supervisor de mercadeo Corporaciòn CI tel: </w:t>
      </w:r>
      <w:r w:rsidR="00C86B3F">
        <w:t>22960308</w:t>
      </w:r>
    </w:p>
    <w:p w14:paraId="5EAB80FB" w14:textId="7956D38B" w:rsidR="00C86B3F" w:rsidRDefault="008B4E9A" w:rsidP="00442183">
      <w:r>
        <w:t>-</w:t>
      </w:r>
      <w:r w:rsidR="006E554F">
        <w:t>Lic.</w:t>
      </w:r>
      <w:r w:rsidR="00C86B3F">
        <w:t xml:space="preserve"> Marta Escobedo </w:t>
      </w:r>
      <w:proofErr w:type="spellStart"/>
      <w:r w:rsidR="006E554F">
        <w:t>Leòn</w:t>
      </w:r>
      <w:proofErr w:type="spellEnd"/>
      <w:r w:rsidR="006E554F">
        <w:t xml:space="preserve"> </w:t>
      </w:r>
      <w:proofErr w:type="spellStart"/>
      <w:r w:rsidR="006E554F">
        <w:t>cel</w:t>
      </w:r>
      <w:proofErr w:type="spellEnd"/>
      <w:r w:rsidR="00620BC7">
        <w:t xml:space="preserve">: </w:t>
      </w:r>
      <w:r w:rsidR="00867083">
        <w:t>57159157</w:t>
      </w:r>
    </w:p>
    <w:p w14:paraId="07A261E5" w14:textId="46EDBE6F" w:rsidR="0068062C" w:rsidRDefault="0068062C" w:rsidP="00442183">
      <w:r>
        <w:t xml:space="preserve">Directora colegio Mariano de </w:t>
      </w:r>
      <w:r w:rsidR="006E554F">
        <w:t xml:space="preserve">Guatemala </w:t>
      </w:r>
      <w:proofErr w:type="spellStart"/>
      <w:r w:rsidR="006E554F">
        <w:t>tel</w:t>
      </w:r>
      <w:proofErr w:type="spellEnd"/>
      <w:r>
        <w:t xml:space="preserve">: </w:t>
      </w:r>
      <w:r w:rsidR="00620BC7">
        <w:t>24342135</w:t>
      </w:r>
    </w:p>
    <w:p w14:paraId="236F4CD3" w14:textId="77777777" w:rsidR="00C86B3F" w:rsidRPr="00442183" w:rsidRDefault="00C86B3F" w:rsidP="00442183"/>
    <w:p w14:paraId="2911A769" w14:textId="4C947D44" w:rsidR="0059120E" w:rsidRDefault="00BD02F7">
      <w:pPr>
        <w:pStyle w:val="Ttulo2"/>
      </w:pPr>
      <w:r>
        <w:t xml:space="preserve">Referencias </w:t>
      </w:r>
      <w:r w:rsidR="006E554F">
        <w:t>personales:</w:t>
      </w:r>
      <w:r>
        <w:t xml:space="preserve"> </w:t>
      </w:r>
    </w:p>
    <w:p w14:paraId="39D66398" w14:textId="634E3C7C" w:rsidR="00615C70" w:rsidRDefault="0068492B" w:rsidP="000E0CAD">
      <w:r>
        <w:t>-</w:t>
      </w:r>
      <w:r w:rsidR="000E0CAD">
        <w:t xml:space="preserve">Luis Gustavo </w:t>
      </w:r>
      <w:proofErr w:type="spellStart"/>
      <w:r w:rsidR="000E0CAD">
        <w:t>Mendez</w:t>
      </w:r>
      <w:proofErr w:type="spellEnd"/>
      <w:r w:rsidR="000E0CAD">
        <w:t xml:space="preserve"> </w:t>
      </w:r>
      <w:r w:rsidR="00B976F3">
        <w:t xml:space="preserve">Aparicio </w:t>
      </w:r>
      <w:proofErr w:type="spellStart"/>
      <w:r w:rsidR="006E554F">
        <w:t>cel</w:t>
      </w:r>
      <w:proofErr w:type="spellEnd"/>
      <w:r w:rsidR="006E554F">
        <w:t>:</w:t>
      </w:r>
      <w:r w:rsidR="00B976F3" w:rsidRPr="00B976F3">
        <w:t xml:space="preserve"> 5765 9102</w:t>
      </w:r>
    </w:p>
    <w:p w14:paraId="5FB08B70" w14:textId="77777777" w:rsidR="00230080" w:rsidRDefault="00D0588E" w:rsidP="000E0CAD">
      <w:r>
        <w:t xml:space="preserve"> Jefe de </w:t>
      </w:r>
      <w:r w:rsidR="0096345C">
        <w:t xml:space="preserve">area de </w:t>
      </w:r>
      <w:r>
        <w:t xml:space="preserve">prensa </w:t>
      </w:r>
      <w:r w:rsidR="0096345C">
        <w:t xml:space="preserve">y secaderos. </w:t>
      </w:r>
      <w:r w:rsidR="00A73D9E">
        <w:t xml:space="preserve">Samboro </w:t>
      </w:r>
      <w:proofErr w:type="gramStart"/>
      <w:r w:rsidR="00A73D9E">
        <w:t>S,A</w:t>
      </w:r>
      <w:proofErr w:type="gramEnd"/>
    </w:p>
    <w:p w14:paraId="684B84E5" w14:textId="34364339" w:rsidR="00166429" w:rsidRDefault="00166429" w:rsidP="000E0CAD">
      <w:r>
        <w:t>-</w:t>
      </w:r>
      <w:r w:rsidR="00230080">
        <w:t>Leticia Elizabeth Santos Chavarría cel</w:t>
      </w:r>
      <w:r w:rsidR="00EC6337">
        <w:t>:</w:t>
      </w:r>
      <w:r w:rsidRPr="00166429">
        <w:t xml:space="preserve"> 5634 3253</w:t>
      </w:r>
    </w:p>
    <w:p w14:paraId="0346BF24" w14:textId="0DA40474" w:rsidR="000E0CAD" w:rsidRDefault="00230080" w:rsidP="000E0CAD">
      <w:r>
        <w:t xml:space="preserve">Operadora de Liner en Lacoplast </w:t>
      </w:r>
      <w:proofErr w:type="gramStart"/>
      <w:r>
        <w:t>S,A</w:t>
      </w:r>
      <w:proofErr w:type="gramEnd"/>
      <w:r>
        <w:t xml:space="preserve"> </w:t>
      </w:r>
      <w:r w:rsidR="00A73D9E">
        <w:t xml:space="preserve"> </w:t>
      </w:r>
    </w:p>
    <w:p w14:paraId="255A59BC" w14:textId="3ABBF2CC" w:rsidR="00487FA7" w:rsidRDefault="0068492B" w:rsidP="000E0CAD">
      <w:r>
        <w:t>-</w:t>
      </w:r>
      <w:r w:rsidR="00270B9C">
        <w:t xml:space="preserve">Carlos </w:t>
      </w:r>
      <w:r w:rsidR="006E554F">
        <w:t>Alfaro:</w:t>
      </w:r>
      <w:r w:rsidR="00C32847" w:rsidRPr="00C32847">
        <w:t xml:space="preserve"> </w:t>
      </w:r>
      <w:proofErr w:type="spellStart"/>
      <w:r w:rsidR="00C32847" w:rsidRPr="00C32847">
        <w:t>Tacsa</w:t>
      </w:r>
      <w:proofErr w:type="spellEnd"/>
      <w:r w:rsidR="00C32847" w:rsidRPr="00C32847">
        <w:t xml:space="preserve"> </w:t>
      </w:r>
      <w:r w:rsidR="00487FA7">
        <w:t>–</w:t>
      </w:r>
      <w:r w:rsidR="00C32847" w:rsidRPr="00C32847">
        <w:t xml:space="preserve"> </w:t>
      </w:r>
      <w:r w:rsidR="006E554F" w:rsidRPr="00C32847">
        <w:t>Técnico</w:t>
      </w:r>
      <w:r w:rsidR="006E554F">
        <w:t xml:space="preserve"> </w:t>
      </w:r>
      <w:proofErr w:type="spellStart"/>
      <w:r w:rsidR="006E554F">
        <w:t>cel</w:t>
      </w:r>
      <w:proofErr w:type="spellEnd"/>
      <w:r w:rsidR="00487FA7">
        <w:t xml:space="preserve">: </w:t>
      </w:r>
      <w:r w:rsidR="005E0ABB" w:rsidRPr="005E0ABB">
        <w:t>4950 6129</w:t>
      </w:r>
    </w:p>
    <w:p w14:paraId="187AF81A" w14:textId="62793E19" w:rsidR="00291657" w:rsidRDefault="00166429">
      <w:r>
        <w:t>-</w:t>
      </w:r>
      <w:r w:rsidR="00A30140">
        <w:t xml:space="preserve">William Rene </w:t>
      </w:r>
      <w:proofErr w:type="spellStart"/>
      <w:r w:rsidR="00A30140">
        <w:t>Subuyuj</w:t>
      </w:r>
      <w:proofErr w:type="spellEnd"/>
      <w:r w:rsidR="00A30140">
        <w:t xml:space="preserve"> </w:t>
      </w:r>
      <w:r w:rsidR="006E554F">
        <w:t xml:space="preserve">Top </w:t>
      </w:r>
      <w:proofErr w:type="spellStart"/>
      <w:r w:rsidR="006E554F">
        <w:t>cel</w:t>
      </w:r>
      <w:proofErr w:type="spellEnd"/>
      <w:r w:rsidR="00480A66">
        <w:t>:</w:t>
      </w:r>
      <w:r w:rsidR="00C53256">
        <w:t xml:space="preserve"> </w:t>
      </w:r>
      <w:r w:rsidR="00C53256" w:rsidRPr="00C53256">
        <w:t>4706 9778</w:t>
      </w:r>
      <w:r w:rsidR="00C53256">
        <w:t xml:space="preserve"> </w:t>
      </w:r>
    </w:p>
    <w:p w14:paraId="74B06E42" w14:textId="77777777" w:rsidR="00291657" w:rsidRDefault="0000797E">
      <w:r>
        <w:t xml:space="preserve">- </w:t>
      </w:r>
      <w:r w:rsidR="00C53256">
        <w:t xml:space="preserve">Auxiliar contable </w:t>
      </w:r>
      <w:r w:rsidR="00A30140">
        <w:t>Ortiz Martínez y asociado</w:t>
      </w:r>
      <w:r w:rsidR="00A73D9E">
        <w:t>.</w:t>
      </w:r>
      <w:r w:rsidR="002D69AE">
        <w:t xml:space="preserve"> </w:t>
      </w:r>
      <w:r w:rsidR="002D69AE" w:rsidRPr="002D69AE">
        <w:t xml:space="preserve"> </w:t>
      </w:r>
    </w:p>
    <w:p w14:paraId="54F42FCD" w14:textId="408CCD65" w:rsidR="002D69AE" w:rsidRDefault="00FD562D">
      <w:r>
        <w:t>Orlando Daniel Guzmán</w:t>
      </w:r>
      <w:r w:rsidR="0000797E">
        <w:t>-</w:t>
      </w:r>
      <w:r>
        <w:t xml:space="preserve"> auxiliar de bodega e inventarios cel:</w:t>
      </w:r>
      <w:r w:rsidR="00A6125B">
        <w:t xml:space="preserve"> </w:t>
      </w:r>
      <w:r w:rsidR="002D69AE" w:rsidRPr="002D69AE">
        <w:t>46671292 '</w:t>
      </w:r>
      <w:r w:rsidR="00A73D9E">
        <w:t>.</w:t>
      </w:r>
    </w:p>
    <w:sectPr w:rsidR="002D69AE" w:rsidSect="006E554F">
      <w:headerReference w:type="default" r:id="rId9"/>
      <w:footerReference w:type="default" r:id="rId10"/>
      <w:headerReference w:type="first" r:id="rId11"/>
      <w:pgSz w:w="12240" w:h="15840" w:code="1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AFE81" w14:textId="77777777" w:rsidR="001D66C8" w:rsidRDefault="001D66C8">
      <w:pPr>
        <w:spacing w:after="0" w:line="240" w:lineRule="auto"/>
      </w:pPr>
      <w:r>
        <w:separator/>
      </w:r>
    </w:p>
  </w:endnote>
  <w:endnote w:type="continuationSeparator" w:id="0">
    <w:p w14:paraId="4C566942" w14:textId="77777777" w:rsidR="001D66C8" w:rsidRDefault="001D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1E1DE" w14:textId="77777777" w:rsidR="0059120E" w:rsidRDefault="007A31CC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B9CE8" w14:textId="77777777" w:rsidR="001D66C8" w:rsidRDefault="001D66C8">
      <w:pPr>
        <w:spacing w:after="0" w:line="240" w:lineRule="auto"/>
      </w:pPr>
      <w:r>
        <w:separator/>
      </w:r>
    </w:p>
  </w:footnote>
  <w:footnote w:type="continuationSeparator" w:id="0">
    <w:p w14:paraId="12AE1DDA" w14:textId="77777777" w:rsidR="001D66C8" w:rsidRDefault="001D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65416" w14:textId="77777777" w:rsidR="0059120E" w:rsidRDefault="007A31CC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AD6A5D" wp14:editId="6AD672E2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677600"/>
              <wp:effectExtent l="0" t="0" r="0" b="952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677600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7ECBE3" id="Grupo 4" o:spid="_x0000_s1026" style="position:absolute;margin-left:0;margin-top:0;width:252pt;height:840.75pt;z-index:251658240;mso-position-horizontal:left;mso-position-horizontal-relative:margin;mso-position-vertical:top;mso-position-vertical-relative:page;mso-height-relative:margin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">
              <v:rect id="Rectangle 2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E8F0A" w14:textId="77777777" w:rsidR="0059120E" w:rsidRDefault="007A31CC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002471B" wp14:editId="326EAC2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677600"/>
              <wp:effectExtent l="0" t="0" r="0" b="9525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677600"/>
                        <a:chOff x="0" y="0"/>
                        <a:chExt cx="3200400" cy="10056322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499465" id="Grupo 5" o:spid="_x0000_s1026" style="position:absolute;margin-left:0;margin-top:0;width:252pt;height:840.75pt;z-index:251660288;mso-position-horizontal:left;mso-position-horizontal-relative:margin;mso-position-vertical:top;mso-position-vertical-relative:page;mso-height-relative:margin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">
              <v:rect id="Rectángulo 6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" fillcolor="#4b3a2e [3215]" stroked="f" strokeweight="1pt"/>
              <v:rect id="Rectángulo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312AF"/>
    <w:multiLevelType w:val="hybridMultilevel"/>
    <w:tmpl w:val="D9BA5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3D"/>
    <w:rsid w:val="00003371"/>
    <w:rsid w:val="0000797E"/>
    <w:rsid w:val="000443FB"/>
    <w:rsid w:val="00050CF8"/>
    <w:rsid w:val="000B5F7C"/>
    <w:rsid w:val="000C2031"/>
    <w:rsid w:val="000E0CAD"/>
    <w:rsid w:val="000F2FFC"/>
    <w:rsid w:val="00105A68"/>
    <w:rsid w:val="00156FD7"/>
    <w:rsid w:val="00160F85"/>
    <w:rsid w:val="001632FB"/>
    <w:rsid w:val="00166429"/>
    <w:rsid w:val="00186491"/>
    <w:rsid w:val="001C5A57"/>
    <w:rsid w:val="001D1093"/>
    <w:rsid w:val="001D66C8"/>
    <w:rsid w:val="001E6628"/>
    <w:rsid w:val="001F7AB8"/>
    <w:rsid w:val="00200EC1"/>
    <w:rsid w:val="002219EE"/>
    <w:rsid w:val="00230080"/>
    <w:rsid w:val="00246200"/>
    <w:rsid w:val="00270B9C"/>
    <w:rsid w:val="00275C08"/>
    <w:rsid w:val="00281F6C"/>
    <w:rsid w:val="00291657"/>
    <w:rsid w:val="002A6554"/>
    <w:rsid w:val="002D69AE"/>
    <w:rsid w:val="0033680B"/>
    <w:rsid w:val="00371C0A"/>
    <w:rsid w:val="003C1643"/>
    <w:rsid w:val="003F24F7"/>
    <w:rsid w:val="004244B6"/>
    <w:rsid w:val="00442183"/>
    <w:rsid w:val="00477E69"/>
    <w:rsid w:val="00480A66"/>
    <w:rsid w:val="00487FA7"/>
    <w:rsid w:val="004C398C"/>
    <w:rsid w:val="004F4C4B"/>
    <w:rsid w:val="00516A9C"/>
    <w:rsid w:val="0055463C"/>
    <w:rsid w:val="00556DCA"/>
    <w:rsid w:val="005947D4"/>
    <w:rsid w:val="005A3427"/>
    <w:rsid w:val="005C0216"/>
    <w:rsid w:val="005D4129"/>
    <w:rsid w:val="005E0ABB"/>
    <w:rsid w:val="005E7A6A"/>
    <w:rsid w:val="005F5D47"/>
    <w:rsid w:val="00615C70"/>
    <w:rsid w:val="00620BC7"/>
    <w:rsid w:val="00626176"/>
    <w:rsid w:val="00662867"/>
    <w:rsid w:val="0068062C"/>
    <w:rsid w:val="00683FA1"/>
    <w:rsid w:val="0068492B"/>
    <w:rsid w:val="006A19F3"/>
    <w:rsid w:val="006B44CF"/>
    <w:rsid w:val="006E554F"/>
    <w:rsid w:val="00725BA3"/>
    <w:rsid w:val="00764553"/>
    <w:rsid w:val="007A31CC"/>
    <w:rsid w:val="00805B33"/>
    <w:rsid w:val="00844E00"/>
    <w:rsid w:val="00865952"/>
    <w:rsid w:val="00867083"/>
    <w:rsid w:val="008B34F4"/>
    <w:rsid w:val="008B4E9A"/>
    <w:rsid w:val="008B7911"/>
    <w:rsid w:val="008C0B04"/>
    <w:rsid w:val="008E4AFF"/>
    <w:rsid w:val="009004EA"/>
    <w:rsid w:val="00901BF2"/>
    <w:rsid w:val="00910D8F"/>
    <w:rsid w:val="00916374"/>
    <w:rsid w:val="00942EF0"/>
    <w:rsid w:val="0096345C"/>
    <w:rsid w:val="009645F3"/>
    <w:rsid w:val="00A16575"/>
    <w:rsid w:val="00A30140"/>
    <w:rsid w:val="00A374FE"/>
    <w:rsid w:val="00A41EF7"/>
    <w:rsid w:val="00A44B4C"/>
    <w:rsid w:val="00A6125B"/>
    <w:rsid w:val="00A73D9E"/>
    <w:rsid w:val="00A935C3"/>
    <w:rsid w:val="00AA50C1"/>
    <w:rsid w:val="00AB603D"/>
    <w:rsid w:val="00AC0E85"/>
    <w:rsid w:val="00AC587E"/>
    <w:rsid w:val="00AD6528"/>
    <w:rsid w:val="00AE5623"/>
    <w:rsid w:val="00B32BD5"/>
    <w:rsid w:val="00B7062F"/>
    <w:rsid w:val="00B81EEE"/>
    <w:rsid w:val="00B976F3"/>
    <w:rsid w:val="00BD02F7"/>
    <w:rsid w:val="00C26A72"/>
    <w:rsid w:val="00C32847"/>
    <w:rsid w:val="00C53256"/>
    <w:rsid w:val="00C76786"/>
    <w:rsid w:val="00C86B3F"/>
    <w:rsid w:val="00CA348F"/>
    <w:rsid w:val="00CC1551"/>
    <w:rsid w:val="00D0588E"/>
    <w:rsid w:val="00D15FCF"/>
    <w:rsid w:val="00D42B5C"/>
    <w:rsid w:val="00D737A8"/>
    <w:rsid w:val="00DD2261"/>
    <w:rsid w:val="00E5760E"/>
    <w:rsid w:val="00E82AFE"/>
    <w:rsid w:val="00EC6337"/>
    <w:rsid w:val="00F02DF4"/>
    <w:rsid w:val="00F153D7"/>
    <w:rsid w:val="00F50827"/>
    <w:rsid w:val="00F72345"/>
    <w:rsid w:val="00F77F15"/>
    <w:rsid w:val="00FB7CEB"/>
    <w:rsid w:val="00FD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80FBC5"/>
  <w15:docId w15:val="{E3397854-4BD7-1E42-9E19-8A83A369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D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pacing w:val="21"/>
      <w:sz w:val="2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aps/>
      <w:smallCaps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cindecontacto">
    <w:name w:val="Información de contacto"/>
    <w:basedOn w:val="Normal"/>
    <w:uiPriority w:val="2"/>
    <w:qFormat/>
    <w:pPr>
      <w:spacing w:after="920"/>
      <w:contextualSpacing/>
    </w:p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B3A2E" w:themeColor="text2"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i/>
      <w:iCs/>
      <w:color w:val="4B3A2E" w:themeColor="text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bre">
    <w:name w:val="Nombre"/>
    <w:basedOn w:val="Normal"/>
    <w:link w:val="NombreC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breCar">
    <w:name w:val="Nombre Car"/>
    <w:basedOn w:val="Fuentedeprrafopredeter"/>
    <w:link w:val="Nombre"/>
    <w:uiPriority w:val="1"/>
    <w:rPr>
      <w:b/>
      <w:caps/>
      <w:spacing w:val="21"/>
      <w:sz w:val="3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ipervnculo">
    <w:name w:val="Hyperlink"/>
    <w:basedOn w:val="Fuentedeprrafopredeter"/>
    <w:uiPriority w:val="99"/>
    <w:unhideWhenUsed/>
    <w:rsid w:val="00E82AFE"/>
    <w:rPr>
      <w:color w:val="3D859C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2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leticia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BERWORLD\Documents\%7b8E46E045-FDEB-A744-8201-CA4CE876DD2C%7dtf163921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8058DEA2CDDD42BBFBBF14F0D8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0C7A7-5F3F-5E42-83FA-8BA005B9E7F0}"/>
      </w:docPartPr>
      <w:docPartBody>
        <w:p w:rsidR="00AD0F16" w:rsidRDefault="00AD0F16">
          <w:pPr>
            <w:pStyle w:val="908058DEA2CDDD42BBFBBF14F0D83BED"/>
          </w:pPr>
          <w:r>
            <w:t>Resumen de aptitudes</w:t>
          </w:r>
        </w:p>
      </w:docPartBody>
    </w:docPart>
    <w:docPart>
      <w:docPartPr>
        <w:name w:val="9D99E392EED8C1469D76B1FC374F4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E4B5C-CE4E-AC42-8BB9-8AB35D19F1F5}"/>
      </w:docPartPr>
      <w:docPartBody>
        <w:p w:rsidR="00AD0F16" w:rsidRDefault="00AD0F16">
          <w:pPr>
            <w:pStyle w:val="9D99E392EED8C1469D76B1FC374F427D"/>
          </w:pPr>
          <w:r>
            <w:t>Formación</w:t>
          </w:r>
        </w:p>
      </w:docPartBody>
    </w:docPart>
    <w:docPart>
      <w:docPartPr>
        <w:name w:val="EB5CFBFA53ADCF4996D75BFE3EDFF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19A4-7E4B-C443-B013-699BD4002851}"/>
      </w:docPartPr>
      <w:docPartBody>
        <w:p w:rsidR="00AD0F16" w:rsidRDefault="00AD0F16">
          <w:pPr>
            <w:pStyle w:val="EB5CFBFA53ADCF4996D75BFE3EDFF0CC"/>
          </w:pPr>
          <w:r>
            <w:t>Grado/Fecha de graduación</w:t>
          </w:r>
        </w:p>
      </w:docPartBody>
    </w:docPart>
    <w:docPart>
      <w:docPartPr>
        <w:name w:val="1FF3626C7DBF6D419095FFAE818BC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9EE9B-D429-6943-B623-64AB486003D9}"/>
      </w:docPartPr>
      <w:docPartBody>
        <w:p w:rsidR="00AD0F16" w:rsidRDefault="00AD0F16">
          <w:pPr>
            <w:pStyle w:val="1FF3626C7DBF6D419095FFAE818BCA52"/>
          </w:pPr>
          <w: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16"/>
    <w:rsid w:val="001066BC"/>
    <w:rsid w:val="00202A2D"/>
    <w:rsid w:val="00AD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2AB49B48C1F6B4181D3A30B010A1725">
    <w:name w:val="02AB49B48C1F6B4181D3A30B010A1725"/>
  </w:style>
  <w:style w:type="paragraph" w:customStyle="1" w:styleId="5892E08E23AAC54AAC7DC0D17B816947">
    <w:name w:val="5892E08E23AAC54AAC7DC0D17B816947"/>
  </w:style>
  <w:style w:type="paragraph" w:customStyle="1" w:styleId="908058DEA2CDDD42BBFBBF14F0D83BED">
    <w:name w:val="908058DEA2CDDD42BBFBBF14F0D83BED"/>
  </w:style>
  <w:style w:type="paragraph" w:customStyle="1" w:styleId="D8ABD1C3A4964248B8D8AD43485E1649">
    <w:name w:val="D8ABD1C3A4964248B8D8AD43485E1649"/>
  </w:style>
  <w:style w:type="paragraph" w:customStyle="1" w:styleId="9D99E392EED8C1469D76B1FC374F427D">
    <w:name w:val="9D99E392EED8C1469D76B1FC374F427D"/>
  </w:style>
  <w:style w:type="paragraph" w:customStyle="1" w:styleId="EB5CFBFA53ADCF4996D75BFE3EDFF0CC">
    <w:name w:val="EB5CFBFA53ADCF4996D75BFE3EDFF0CC"/>
  </w:style>
  <w:style w:type="paragraph" w:customStyle="1" w:styleId="216BE439FB220E4DA5EC1CDE5C45358B">
    <w:name w:val="216BE439FB220E4DA5EC1CDE5C45358B"/>
  </w:style>
  <w:style w:type="paragraph" w:customStyle="1" w:styleId="1FF3626C7DBF6D419095FFAE818BCA52">
    <w:name w:val="1FF3626C7DBF6D419095FFAE818BCA52"/>
  </w:style>
  <w:style w:type="paragraph" w:customStyle="1" w:styleId="A137EACF9DD1E14EB05D1DA46553F26E">
    <w:name w:val="A137EACF9DD1E14EB05D1DA46553F26E"/>
  </w:style>
  <w:style w:type="paragraph" w:customStyle="1" w:styleId="ACE4066C1570DE478118F1B8137BD0A1">
    <w:name w:val="ACE4066C1570DE478118F1B8137BD0A1"/>
  </w:style>
  <w:style w:type="paragraph" w:customStyle="1" w:styleId="40EAA80F96972140AB17080AC7F8146A">
    <w:name w:val="40EAA80F96972140AB17080AC7F8146A"/>
  </w:style>
  <w:style w:type="paragraph" w:customStyle="1" w:styleId="EF1C631411A87847896AE7BBA1871810">
    <w:name w:val="EF1C631411A87847896AE7BBA1871810"/>
  </w:style>
  <w:style w:type="paragraph" w:customStyle="1" w:styleId="798B00B1A7A65E4588924642B79F18B2">
    <w:name w:val="798B00B1A7A65E4588924642B79F18B2"/>
  </w:style>
  <w:style w:type="paragraph" w:customStyle="1" w:styleId="B1A46C185048F445B90BEB3306EFCF66">
    <w:name w:val="B1A46C185048F445B90BEB3306EFC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{8E46E045-FDEB-A744-8201-CA4CE876DD2C}tf16392120</Template>
  <TotalTime>126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Leticia Ulloa</dc:creator>
  <cp:keywords/>
  <dc:description/>
  <cp:lastModifiedBy>Moises Gonzalez</cp:lastModifiedBy>
  <cp:revision>3</cp:revision>
  <cp:lastPrinted>2020-06-24T20:49:00Z</cp:lastPrinted>
  <dcterms:created xsi:type="dcterms:W3CDTF">2020-06-24T19:43:00Z</dcterms:created>
  <dcterms:modified xsi:type="dcterms:W3CDTF">2020-06-24T23:50:00Z</dcterms:modified>
</cp:coreProperties>
</file>