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72592" w14:textId="1F541EBB" w:rsidR="00F703FD" w:rsidRPr="002A1DF8" w:rsidRDefault="001A1E84">
      <w:pPr>
        <w:pStyle w:val="Nombre"/>
        <w:rPr>
          <w:sz w:val="52"/>
          <w:szCs w:val="52"/>
        </w:rPr>
      </w:pPr>
      <w:r>
        <w:rPr>
          <w:sz w:val="48"/>
          <w:szCs w:val="48"/>
        </w:rPr>
        <w:t xml:space="preserve">FLAVIO RUBEN ESPERIAS ORANTES </w:t>
      </w:r>
      <w:r w:rsidR="00900FA5">
        <w:rPr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72460F87" wp14:editId="079FA122">
            <wp:simplePos x="0" y="0"/>
            <wp:positionH relativeFrom="column">
              <wp:posOffset>4741545</wp:posOffset>
            </wp:positionH>
            <wp:positionV relativeFrom="paragraph">
              <wp:posOffset>452120</wp:posOffset>
            </wp:positionV>
            <wp:extent cx="965200" cy="1198245"/>
            <wp:effectExtent l="0" t="0" r="6350" b="190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ABF63" w14:textId="343E7E99" w:rsidR="003D6A19" w:rsidRPr="003D6A19" w:rsidRDefault="003D6A19">
      <w:pPr>
        <w:pStyle w:val="Informacindecontacto"/>
      </w:pPr>
      <w:r>
        <w:rPr>
          <w:b/>
        </w:rPr>
        <w:t>Nacionalidad:</w:t>
      </w:r>
      <w:r>
        <w:t xml:space="preserve"> Guatemalteco</w:t>
      </w:r>
    </w:p>
    <w:p w14:paraId="699CBDE0" w14:textId="1A9C61D0" w:rsidR="008115E5" w:rsidRDefault="00990177">
      <w:pPr>
        <w:pStyle w:val="Informacindecontacto"/>
      </w:pPr>
      <w:r w:rsidRPr="007F787F">
        <w:rPr>
          <w:b/>
        </w:rPr>
        <w:t>Dirección</w:t>
      </w:r>
      <w:r w:rsidR="00650E84">
        <w:rPr>
          <w:b/>
        </w:rPr>
        <w:t>:</w:t>
      </w:r>
      <w:r>
        <w:t xml:space="preserve"> 13 av. </w:t>
      </w:r>
      <w:r w:rsidR="007F787F">
        <w:t xml:space="preserve">Barrio Hospital 5-39 Amatitlan </w:t>
      </w:r>
    </w:p>
    <w:p w14:paraId="53C40962" w14:textId="30239C32" w:rsidR="00FD4298" w:rsidRPr="00453433" w:rsidRDefault="00453433">
      <w:pPr>
        <w:pStyle w:val="Informacindecontacto"/>
      </w:pPr>
      <w:r>
        <w:rPr>
          <w:b/>
        </w:rPr>
        <w:t xml:space="preserve">No. De DPI: </w:t>
      </w:r>
      <w:r>
        <w:t>1642878410114</w:t>
      </w:r>
    </w:p>
    <w:p w14:paraId="420D902D" w14:textId="7014B3AB" w:rsidR="007F787F" w:rsidRDefault="00FD4298">
      <w:pPr>
        <w:pStyle w:val="Informacindecontacto"/>
        <w:rPr>
          <w:lang w:val="es-MX"/>
        </w:rPr>
      </w:pPr>
      <w:r>
        <w:rPr>
          <w:b/>
          <w:lang w:val="es-MX"/>
        </w:rPr>
        <w:t xml:space="preserve">Edad: </w:t>
      </w:r>
      <w:r w:rsidR="00D77506">
        <w:rPr>
          <w:lang w:val="es-MX"/>
        </w:rPr>
        <w:t>36</w:t>
      </w:r>
    </w:p>
    <w:p w14:paraId="692A1EEC" w14:textId="1E3F9E00" w:rsidR="007645A0" w:rsidRDefault="007645A0">
      <w:pPr>
        <w:pStyle w:val="Informacindecontacto"/>
        <w:rPr>
          <w:lang w:val="es-MX"/>
        </w:rPr>
      </w:pPr>
      <w:r>
        <w:rPr>
          <w:b/>
          <w:lang w:val="es-MX"/>
        </w:rPr>
        <w:t>Fecha de Nacimiento</w:t>
      </w:r>
      <w:r w:rsidR="00C64A4E">
        <w:rPr>
          <w:b/>
          <w:lang w:val="es-MX"/>
        </w:rPr>
        <w:t xml:space="preserve">: </w:t>
      </w:r>
      <w:r w:rsidR="00C64A4E" w:rsidRPr="006F0D94">
        <w:rPr>
          <w:lang w:val="es-MX"/>
        </w:rPr>
        <w:t>23</w:t>
      </w:r>
      <w:r w:rsidR="00C64A4E">
        <w:rPr>
          <w:b/>
          <w:lang w:val="es-MX"/>
        </w:rPr>
        <w:t>/</w:t>
      </w:r>
      <w:r w:rsidR="006F0D94" w:rsidRPr="006F0D94">
        <w:rPr>
          <w:lang w:val="es-MX"/>
        </w:rPr>
        <w:t>0</w:t>
      </w:r>
      <w:r w:rsidR="00C64A4E" w:rsidRPr="006F0D94">
        <w:rPr>
          <w:lang w:val="es-MX"/>
        </w:rPr>
        <w:t>9</w:t>
      </w:r>
      <w:r w:rsidR="00C64A4E">
        <w:rPr>
          <w:b/>
          <w:lang w:val="es-MX"/>
        </w:rPr>
        <w:t>/</w:t>
      </w:r>
      <w:r w:rsidR="00C64A4E" w:rsidRPr="006F0D94">
        <w:rPr>
          <w:lang w:val="es-MX"/>
        </w:rPr>
        <w:t>1982</w:t>
      </w:r>
    </w:p>
    <w:p w14:paraId="3DDBC827" w14:textId="13411945" w:rsidR="002D18E2" w:rsidRPr="004C7E7A" w:rsidRDefault="004C7E7A">
      <w:pPr>
        <w:pStyle w:val="Informacindecontacto"/>
        <w:rPr>
          <w:lang w:val="es-MX"/>
        </w:rPr>
      </w:pPr>
      <w:r>
        <w:rPr>
          <w:b/>
          <w:lang w:val="es-MX"/>
        </w:rPr>
        <w:t xml:space="preserve">Estado civil: </w:t>
      </w:r>
      <w:r>
        <w:rPr>
          <w:lang w:val="es-MX"/>
        </w:rPr>
        <w:t xml:space="preserve">casado </w:t>
      </w:r>
    </w:p>
    <w:p w14:paraId="7CB45BE3" w14:textId="12ED71F7" w:rsidR="005A5731" w:rsidRDefault="005A5731">
      <w:pPr>
        <w:pStyle w:val="Informacindecontacto"/>
        <w:rPr>
          <w:lang w:val="es-MX"/>
        </w:rPr>
      </w:pPr>
      <w:r>
        <w:rPr>
          <w:b/>
          <w:lang w:val="es-MX"/>
        </w:rPr>
        <w:t xml:space="preserve">Teléfono: </w:t>
      </w:r>
      <w:r w:rsidRPr="005A5731">
        <w:rPr>
          <w:lang w:val="es-MX"/>
        </w:rPr>
        <w:t>3061</w:t>
      </w:r>
      <w:r w:rsidR="00650E84">
        <w:rPr>
          <w:lang w:val="es-MX"/>
        </w:rPr>
        <w:t>-</w:t>
      </w:r>
      <w:r w:rsidRPr="005A5731">
        <w:rPr>
          <w:lang w:val="es-MX"/>
        </w:rPr>
        <w:t>2750</w:t>
      </w:r>
    </w:p>
    <w:p w14:paraId="7109FF73" w14:textId="35A51EEF" w:rsidR="006F0D94" w:rsidRPr="00A019BB" w:rsidRDefault="00307DDE">
      <w:pPr>
        <w:pStyle w:val="Informacindecontacto"/>
        <w:rPr>
          <w:lang w:val="es-MX"/>
        </w:rPr>
      </w:pPr>
      <w:r>
        <w:rPr>
          <w:b/>
          <w:lang w:val="es-MX"/>
        </w:rPr>
        <w:t xml:space="preserve">Email: </w:t>
      </w:r>
      <w:hyperlink r:id="rId9" w:history="1">
        <w:r w:rsidRPr="0049235E">
          <w:rPr>
            <w:rStyle w:val="Hipervnculo"/>
            <w:lang w:val="es-MX"/>
          </w:rPr>
          <w:t>ruben.esperias@gmail.com</w:t>
        </w:r>
      </w:hyperlink>
      <w:r>
        <w:rPr>
          <w:lang w:val="es-MX"/>
        </w:rPr>
        <w:t xml:space="preserve"> </w:t>
      </w:r>
    </w:p>
    <w:p w14:paraId="3D2D2EE4" w14:textId="7B631FB6" w:rsidR="008115E5" w:rsidRPr="00E74BFA" w:rsidRDefault="00646131">
      <w:pPr>
        <w:pStyle w:val="Ttulo1"/>
        <w:rPr>
          <w:lang w:val="es-MX"/>
        </w:rPr>
      </w:pPr>
      <w:r>
        <w:t xml:space="preserve">Formación Académica </w:t>
      </w:r>
    </w:p>
    <w:p w14:paraId="55CF19A0" w14:textId="1D065AA8" w:rsidR="00940ABA" w:rsidRPr="008A37EF" w:rsidRDefault="00940ABA">
      <w:r>
        <w:rPr>
          <w:b/>
        </w:rPr>
        <w:t>4 semestres de Ingeniería</w:t>
      </w:r>
      <w:r w:rsidR="005A6E32">
        <w:rPr>
          <w:b/>
        </w:rPr>
        <w:t xml:space="preserve"> Industrial </w:t>
      </w:r>
      <w:r>
        <w:rPr>
          <w:b/>
        </w:rPr>
        <w:t xml:space="preserve">: </w:t>
      </w:r>
      <w:r w:rsidR="008A37EF">
        <w:t xml:space="preserve">Universidad Rural </w:t>
      </w:r>
    </w:p>
    <w:p w14:paraId="096CA59E" w14:textId="067D875A" w:rsidR="008115E5" w:rsidRDefault="00966B5D">
      <w:r>
        <w:rPr>
          <w:b/>
        </w:rPr>
        <w:t xml:space="preserve">Bachiller </w:t>
      </w:r>
      <w:r w:rsidR="00873A74">
        <w:rPr>
          <w:b/>
        </w:rPr>
        <w:t xml:space="preserve">en ciencias y Letras </w:t>
      </w:r>
      <w:r w:rsidR="00A334F8">
        <w:rPr>
          <w:b/>
        </w:rPr>
        <w:t xml:space="preserve">: </w:t>
      </w:r>
      <w:r w:rsidR="00873A74">
        <w:t xml:space="preserve">Rafael Landivar </w:t>
      </w:r>
    </w:p>
    <w:p w14:paraId="50C4CB47" w14:textId="1686427C" w:rsidR="00A334F8" w:rsidRDefault="00A334F8">
      <w:pPr>
        <w:rPr>
          <w:lang w:val="es-MX"/>
        </w:rPr>
      </w:pPr>
      <w:r>
        <w:rPr>
          <w:b/>
          <w:lang w:val="es-MX"/>
        </w:rPr>
        <w:t>Secundaria</w:t>
      </w:r>
      <w:r w:rsidR="00556CA2">
        <w:rPr>
          <w:b/>
          <w:lang w:val="es-MX"/>
        </w:rPr>
        <w:t xml:space="preserve">: </w:t>
      </w:r>
      <w:r w:rsidR="00556CA2">
        <w:rPr>
          <w:lang w:val="es-MX"/>
        </w:rPr>
        <w:t xml:space="preserve">Instituto Guillermo Putzey Alvarez </w:t>
      </w:r>
    </w:p>
    <w:p w14:paraId="7B629959" w14:textId="21C9F198" w:rsidR="006D4CED" w:rsidRPr="006D4CED" w:rsidRDefault="006D4CED">
      <w:pPr>
        <w:rPr>
          <w:lang w:val="es-MX"/>
        </w:rPr>
      </w:pPr>
      <w:r>
        <w:rPr>
          <w:b/>
          <w:lang w:val="es-MX"/>
        </w:rPr>
        <w:t xml:space="preserve">Primaria: </w:t>
      </w:r>
      <w:r>
        <w:rPr>
          <w:lang w:val="es-MX"/>
        </w:rPr>
        <w:t xml:space="preserve">Escuela Rafael Iriarte </w:t>
      </w:r>
    </w:p>
    <w:p w14:paraId="281A4823" w14:textId="5A18E734" w:rsidR="008115E5" w:rsidRPr="00E74BFA" w:rsidRDefault="00646131">
      <w:pPr>
        <w:pStyle w:val="Ttulo1"/>
        <w:rPr>
          <w:lang w:val="es-MX"/>
        </w:rPr>
      </w:pPr>
      <w:r>
        <w:t xml:space="preserve">FORMACIÓN </w:t>
      </w:r>
      <w:r w:rsidR="00E80E8B">
        <w:t xml:space="preserve">COMPLEMENTARIA </w:t>
      </w:r>
    </w:p>
    <w:p w14:paraId="0460C18E" w14:textId="5B1B2359" w:rsidR="00082BA2" w:rsidRDefault="00A46779">
      <w:pPr>
        <w:rPr>
          <w:lang w:val="es-MX"/>
        </w:rPr>
      </w:pPr>
      <w:r>
        <w:rPr>
          <w:b/>
          <w:lang w:val="es-MX"/>
        </w:rPr>
        <w:t>Mediciones</w:t>
      </w:r>
      <w:r w:rsidR="00EC6F77">
        <w:rPr>
          <w:b/>
          <w:lang w:val="es-MX"/>
        </w:rPr>
        <w:t xml:space="preserve"> Mecánicas Básicas: </w:t>
      </w:r>
      <w:r w:rsidR="001D1826">
        <w:rPr>
          <w:lang w:val="es-MX"/>
        </w:rPr>
        <w:t>intecap</w:t>
      </w:r>
      <w:r w:rsidR="00B60F18">
        <w:rPr>
          <w:lang w:val="es-MX"/>
        </w:rPr>
        <w:t xml:space="preserve"> Guatemala </w:t>
      </w:r>
    </w:p>
    <w:p w14:paraId="25EE8597" w14:textId="27162B91" w:rsidR="00B10AC7" w:rsidRDefault="00862782">
      <w:pPr>
        <w:rPr>
          <w:lang w:val="es-MX"/>
        </w:rPr>
      </w:pPr>
      <w:r>
        <w:rPr>
          <w:b/>
          <w:lang w:val="es-MX"/>
        </w:rPr>
        <w:t>Electricidad Básica</w:t>
      </w:r>
      <w:r w:rsidR="00B10AC7">
        <w:rPr>
          <w:b/>
          <w:lang w:val="es-MX"/>
        </w:rPr>
        <w:t xml:space="preserve">: </w:t>
      </w:r>
      <w:r w:rsidR="00B10AC7">
        <w:rPr>
          <w:lang w:val="es-MX"/>
        </w:rPr>
        <w:t xml:space="preserve">intecap </w:t>
      </w:r>
      <w:r w:rsidR="004E3104">
        <w:rPr>
          <w:lang w:val="es-MX"/>
        </w:rPr>
        <w:t xml:space="preserve">villa nueva </w:t>
      </w:r>
    </w:p>
    <w:p w14:paraId="7AB3F642" w14:textId="4254ED22" w:rsidR="00B10AC7" w:rsidRDefault="007A1E58">
      <w:pPr>
        <w:rPr>
          <w:lang w:val="es-MX"/>
        </w:rPr>
      </w:pPr>
      <w:r>
        <w:rPr>
          <w:b/>
          <w:lang w:val="es-MX"/>
        </w:rPr>
        <w:t xml:space="preserve">Electricidad motores </w:t>
      </w:r>
      <w:r w:rsidR="004E3104">
        <w:rPr>
          <w:b/>
          <w:lang w:val="es-MX"/>
        </w:rPr>
        <w:t>Monofásicos</w:t>
      </w:r>
      <w:r w:rsidR="009A1D9C">
        <w:rPr>
          <w:b/>
          <w:lang w:val="es-MX"/>
        </w:rPr>
        <w:t xml:space="preserve">: </w:t>
      </w:r>
      <w:r w:rsidR="009A1D9C" w:rsidRPr="009A1D9C">
        <w:rPr>
          <w:lang w:val="es-MX"/>
        </w:rPr>
        <w:t>intecap</w:t>
      </w:r>
      <w:r w:rsidR="004E3104">
        <w:rPr>
          <w:lang w:val="es-MX"/>
        </w:rPr>
        <w:t xml:space="preserve"> villa nueva </w:t>
      </w:r>
    </w:p>
    <w:p w14:paraId="39F122D8" w14:textId="1C2314F6" w:rsidR="009A1D9C" w:rsidRDefault="003C4948">
      <w:pPr>
        <w:rPr>
          <w:lang w:val="es-MX"/>
        </w:rPr>
      </w:pPr>
      <w:r>
        <w:rPr>
          <w:b/>
          <w:lang w:val="es-MX"/>
        </w:rPr>
        <w:t xml:space="preserve">Soldadura de arco: </w:t>
      </w:r>
      <w:r w:rsidRPr="003C4948">
        <w:rPr>
          <w:lang w:val="es-MX"/>
        </w:rPr>
        <w:t>intecap</w:t>
      </w:r>
      <w:r w:rsidR="00B60F18">
        <w:rPr>
          <w:lang w:val="es-MX"/>
        </w:rPr>
        <w:t xml:space="preserve"> </w:t>
      </w:r>
      <w:r w:rsidR="00DA0BAF">
        <w:rPr>
          <w:lang w:val="es-MX"/>
        </w:rPr>
        <w:t xml:space="preserve">Escuintla </w:t>
      </w:r>
    </w:p>
    <w:p w14:paraId="25F70F71" w14:textId="4CB0A717" w:rsidR="009861E1" w:rsidRDefault="009861E1">
      <w:pPr>
        <w:rPr>
          <w:lang w:val="es-MX"/>
        </w:rPr>
      </w:pPr>
      <w:r>
        <w:rPr>
          <w:b/>
          <w:lang w:val="es-MX"/>
        </w:rPr>
        <w:t xml:space="preserve">Manejó </w:t>
      </w:r>
      <w:r w:rsidR="00EA1CAD">
        <w:rPr>
          <w:b/>
          <w:lang w:val="es-MX"/>
        </w:rPr>
        <w:t xml:space="preserve">y </w:t>
      </w:r>
      <w:r w:rsidR="00845221">
        <w:rPr>
          <w:b/>
          <w:lang w:val="es-MX"/>
        </w:rPr>
        <w:t xml:space="preserve">Conducción de </w:t>
      </w:r>
      <w:r>
        <w:rPr>
          <w:b/>
          <w:lang w:val="es-MX"/>
        </w:rPr>
        <w:t xml:space="preserve">montacargas: </w:t>
      </w:r>
      <w:r>
        <w:rPr>
          <w:lang w:val="es-MX"/>
        </w:rPr>
        <w:t xml:space="preserve">intecap </w:t>
      </w:r>
      <w:r w:rsidR="00B60F18">
        <w:rPr>
          <w:lang w:val="es-MX"/>
        </w:rPr>
        <w:t xml:space="preserve">Guatemala </w:t>
      </w:r>
    </w:p>
    <w:p w14:paraId="70A4F68C" w14:textId="42DAEDD0" w:rsidR="00DA0BAF" w:rsidRDefault="007B6D8B">
      <w:pPr>
        <w:rPr>
          <w:lang w:val="es-MX"/>
        </w:rPr>
      </w:pPr>
      <w:r>
        <w:rPr>
          <w:b/>
          <w:lang w:val="es-MX"/>
        </w:rPr>
        <w:t>Curso de manejo de SBO Sidel</w:t>
      </w:r>
      <w:r w:rsidR="00893449">
        <w:rPr>
          <w:b/>
          <w:lang w:val="es-MX"/>
        </w:rPr>
        <w:t xml:space="preserve"> ECO </w:t>
      </w:r>
      <w:r>
        <w:rPr>
          <w:b/>
          <w:lang w:val="es-MX"/>
        </w:rPr>
        <w:t>:</w:t>
      </w:r>
      <w:r w:rsidR="00DA1DE5">
        <w:rPr>
          <w:b/>
          <w:lang w:val="es-MX"/>
        </w:rPr>
        <w:t xml:space="preserve"> </w:t>
      </w:r>
      <w:r w:rsidR="00DA1DE5">
        <w:rPr>
          <w:lang w:val="es-MX"/>
        </w:rPr>
        <w:t>BIG COLA</w:t>
      </w:r>
    </w:p>
    <w:p w14:paraId="4314E89B" w14:textId="2FF4C285" w:rsidR="008115E5" w:rsidRDefault="00DA1DE5" w:rsidP="002239B9">
      <w:pPr>
        <w:rPr>
          <w:lang w:val="es-MX"/>
        </w:rPr>
      </w:pPr>
      <w:r>
        <w:rPr>
          <w:b/>
          <w:lang w:val="es-MX"/>
        </w:rPr>
        <w:t xml:space="preserve">Curso de manejo y </w:t>
      </w:r>
      <w:r w:rsidR="00F5293E">
        <w:rPr>
          <w:b/>
          <w:lang w:val="es-MX"/>
        </w:rPr>
        <w:t xml:space="preserve">Mantenimiento de </w:t>
      </w:r>
      <w:r w:rsidR="008C29CE">
        <w:rPr>
          <w:b/>
          <w:lang w:val="es-MX"/>
        </w:rPr>
        <w:t xml:space="preserve">Inyectoras </w:t>
      </w:r>
      <w:r w:rsidR="00F5293E">
        <w:rPr>
          <w:b/>
          <w:lang w:val="es-MX"/>
        </w:rPr>
        <w:t xml:space="preserve"> </w:t>
      </w:r>
      <w:r w:rsidR="004E3ABD">
        <w:rPr>
          <w:b/>
          <w:lang w:val="es-MX"/>
        </w:rPr>
        <w:t xml:space="preserve">NECSTAL: </w:t>
      </w:r>
      <w:r w:rsidR="004E3ABD">
        <w:rPr>
          <w:lang w:val="es-MX"/>
        </w:rPr>
        <w:t xml:space="preserve">BIG </w:t>
      </w:r>
      <w:r w:rsidR="00893449">
        <w:rPr>
          <w:lang w:val="es-MX"/>
        </w:rPr>
        <w:t xml:space="preserve">COLA </w:t>
      </w:r>
    </w:p>
    <w:p w14:paraId="1CE583CD" w14:textId="5636B482" w:rsidR="00450B91" w:rsidRDefault="00450B91" w:rsidP="002239B9">
      <w:pPr>
        <w:rPr>
          <w:lang w:val="es-MX"/>
        </w:rPr>
      </w:pPr>
      <w:r>
        <w:rPr>
          <w:b/>
          <w:lang w:val="es-MX"/>
        </w:rPr>
        <w:t xml:space="preserve">Curso de Relaciones Humanas y ventas: </w:t>
      </w:r>
      <w:r w:rsidR="006A7D43">
        <w:rPr>
          <w:lang w:val="es-MX"/>
        </w:rPr>
        <w:t xml:space="preserve">Creadores de Éxitos </w:t>
      </w:r>
    </w:p>
    <w:p w14:paraId="0BB7C475" w14:textId="62553B91" w:rsidR="00C33BE1" w:rsidRPr="008F7679" w:rsidRDefault="00C33BE1" w:rsidP="002239B9">
      <w:pPr>
        <w:rPr>
          <w:lang w:val="es-MX"/>
        </w:rPr>
      </w:pPr>
      <w:r>
        <w:rPr>
          <w:b/>
          <w:bCs/>
          <w:lang w:val="es-MX"/>
        </w:rPr>
        <w:t xml:space="preserve">Capacitación en Instalaciones de cable coaxial </w:t>
      </w:r>
      <w:r w:rsidR="00620633">
        <w:rPr>
          <w:b/>
          <w:bCs/>
          <w:lang w:val="es-MX"/>
        </w:rPr>
        <w:t xml:space="preserve">en Radio </w:t>
      </w:r>
      <w:r w:rsidR="008F7679">
        <w:rPr>
          <w:b/>
          <w:bCs/>
          <w:lang w:val="es-MX"/>
        </w:rPr>
        <w:t xml:space="preserve">COMUNICACIÓN: </w:t>
      </w:r>
      <w:r w:rsidR="008F7679">
        <w:rPr>
          <w:lang w:val="es-MX"/>
        </w:rPr>
        <w:t xml:space="preserve">TIGO STAR </w:t>
      </w:r>
    </w:p>
    <w:p w14:paraId="16F6F516" w14:textId="5231EF4B" w:rsidR="000A7DCC" w:rsidRDefault="007F32BF" w:rsidP="002239B9">
      <w:pPr>
        <w:rPr>
          <w:b/>
          <w:bCs/>
          <w:lang w:val="es-MX"/>
        </w:rPr>
      </w:pPr>
      <w:r>
        <w:rPr>
          <w:b/>
          <w:bCs/>
          <w:lang w:val="es-MX"/>
        </w:rPr>
        <w:t>Licencia tipo B</w:t>
      </w:r>
    </w:p>
    <w:p w14:paraId="60B60283" w14:textId="14501F27" w:rsidR="007F32BF" w:rsidRPr="007F32BF" w:rsidRDefault="007F32BF" w:rsidP="002239B9">
      <w:pPr>
        <w:rPr>
          <w:b/>
          <w:bCs/>
          <w:lang w:val="es-MX"/>
        </w:rPr>
      </w:pPr>
      <w:r>
        <w:rPr>
          <w:b/>
          <w:bCs/>
          <w:lang w:val="es-MX"/>
        </w:rPr>
        <w:t>Licencia tipo M</w:t>
      </w:r>
    </w:p>
    <w:p w14:paraId="4FBA5F1F" w14:textId="77777777" w:rsidR="00450B91" w:rsidRPr="002239B9" w:rsidRDefault="00450B91" w:rsidP="002239B9">
      <w:pPr>
        <w:rPr>
          <w:lang w:val="es-MX"/>
        </w:rPr>
      </w:pPr>
    </w:p>
    <w:p w14:paraId="142C479F" w14:textId="43CD173D" w:rsidR="008115E5" w:rsidRDefault="002A46C5">
      <w:pPr>
        <w:pStyle w:val="Ttulo1"/>
      </w:pPr>
      <w:r>
        <w:t xml:space="preserve">Experiencia laboral </w:t>
      </w:r>
    </w:p>
    <w:p w14:paraId="01C452EA" w14:textId="24701934" w:rsidR="008115E5" w:rsidRDefault="00266368">
      <w:r>
        <w:rPr>
          <w:b/>
        </w:rPr>
        <w:t xml:space="preserve">2016 a 2017 </w:t>
      </w:r>
      <w:r w:rsidR="00CE5551">
        <w:rPr>
          <w:b/>
        </w:rPr>
        <w:t xml:space="preserve"> </w:t>
      </w:r>
      <w:r w:rsidR="00230062">
        <w:rPr>
          <w:b/>
        </w:rPr>
        <w:t xml:space="preserve">1 Año </w:t>
      </w:r>
      <w:r w:rsidR="00521DFD">
        <w:rPr>
          <w:b/>
        </w:rPr>
        <w:t xml:space="preserve">Tecnico </w:t>
      </w:r>
      <w:r w:rsidR="00822041">
        <w:rPr>
          <w:b/>
        </w:rPr>
        <w:t>Superviso</w:t>
      </w:r>
      <w:r w:rsidR="009E6CDC">
        <w:rPr>
          <w:b/>
        </w:rPr>
        <w:t xml:space="preserve">r </w:t>
      </w:r>
      <w:r w:rsidR="00D455CF">
        <w:rPr>
          <w:b/>
        </w:rPr>
        <w:t xml:space="preserve">Mecánico de Soplado: </w:t>
      </w:r>
      <w:r w:rsidR="00FF6219">
        <w:t>Macusa Rent</w:t>
      </w:r>
      <w:r w:rsidR="00915881">
        <w:t>.</w:t>
      </w:r>
    </w:p>
    <w:p w14:paraId="44D11CDD" w14:textId="3042FD00" w:rsidR="00296004" w:rsidRDefault="0029279E">
      <w:pPr>
        <w:rPr>
          <w:lang w:val="es-MX"/>
        </w:rPr>
      </w:pPr>
      <w:r>
        <w:rPr>
          <w:b/>
          <w:lang w:val="es-MX"/>
        </w:rPr>
        <w:t xml:space="preserve">2014 a 2016 </w:t>
      </w:r>
      <w:r w:rsidR="00240B49">
        <w:rPr>
          <w:b/>
          <w:lang w:val="es-MX"/>
        </w:rPr>
        <w:t xml:space="preserve"> </w:t>
      </w:r>
      <w:r w:rsidR="006C2041">
        <w:rPr>
          <w:b/>
          <w:lang w:val="es-MX"/>
        </w:rPr>
        <w:t xml:space="preserve">2 Años </w:t>
      </w:r>
      <w:r w:rsidR="00296004">
        <w:rPr>
          <w:b/>
          <w:lang w:val="es-MX"/>
        </w:rPr>
        <w:t>Supervisor Mecánico de Soplado:</w:t>
      </w:r>
      <w:r w:rsidR="002A7006">
        <w:rPr>
          <w:b/>
          <w:lang w:val="es-MX"/>
        </w:rPr>
        <w:t xml:space="preserve"> </w:t>
      </w:r>
      <w:r w:rsidR="00376B33" w:rsidRPr="002A7006">
        <w:rPr>
          <w:lang w:val="es-MX"/>
        </w:rPr>
        <w:t>Alimentos</w:t>
      </w:r>
      <w:r w:rsidR="00376B33">
        <w:rPr>
          <w:b/>
          <w:lang w:val="es-MX"/>
        </w:rPr>
        <w:t xml:space="preserve"> </w:t>
      </w:r>
      <w:r w:rsidR="002A7006">
        <w:rPr>
          <w:lang w:val="es-MX"/>
        </w:rPr>
        <w:t xml:space="preserve">Centro </w:t>
      </w:r>
      <w:r w:rsidR="00FF6219">
        <w:rPr>
          <w:lang w:val="es-MX"/>
        </w:rPr>
        <w:t>Americanos S.A</w:t>
      </w:r>
      <w:r w:rsidR="00390349">
        <w:rPr>
          <w:lang w:val="es-MX"/>
        </w:rPr>
        <w:t>.</w:t>
      </w:r>
      <w:r w:rsidR="00FF6219">
        <w:rPr>
          <w:lang w:val="es-MX"/>
        </w:rPr>
        <w:t xml:space="preserve"> </w:t>
      </w:r>
    </w:p>
    <w:p w14:paraId="0A6D85A9" w14:textId="5CDBAD79" w:rsidR="006C2041" w:rsidRDefault="00C530DC">
      <w:pPr>
        <w:rPr>
          <w:b/>
          <w:lang w:val="es-MX"/>
        </w:rPr>
      </w:pPr>
      <w:r>
        <w:rPr>
          <w:b/>
          <w:lang w:val="es-MX"/>
        </w:rPr>
        <w:t xml:space="preserve">2006 a </w:t>
      </w:r>
      <w:r w:rsidR="008E50C2">
        <w:rPr>
          <w:b/>
          <w:lang w:val="es-MX"/>
        </w:rPr>
        <w:t>2014</w:t>
      </w:r>
      <w:r w:rsidR="00240B49">
        <w:rPr>
          <w:b/>
          <w:lang w:val="es-MX"/>
        </w:rPr>
        <w:t xml:space="preserve"> </w:t>
      </w:r>
      <w:r w:rsidR="008E50C2">
        <w:rPr>
          <w:b/>
          <w:lang w:val="es-MX"/>
        </w:rPr>
        <w:t xml:space="preserve"> </w:t>
      </w:r>
      <w:r w:rsidR="006C2041">
        <w:rPr>
          <w:b/>
          <w:lang w:val="es-MX"/>
        </w:rPr>
        <w:t xml:space="preserve">7 Años </w:t>
      </w:r>
      <w:r w:rsidR="003057D1">
        <w:rPr>
          <w:b/>
          <w:lang w:val="es-MX"/>
        </w:rPr>
        <w:t xml:space="preserve">Supervisor y Cordinador </w:t>
      </w:r>
      <w:r w:rsidR="006A23B8">
        <w:rPr>
          <w:b/>
          <w:lang w:val="es-MX"/>
        </w:rPr>
        <w:t>Mecánico de Soplado</w:t>
      </w:r>
      <w:r w:rsidR="00464F03">
        <w:rPr>
          <w:b/>
          <w:lang w:val="es-MX"/>
        </w:rPr>
        <w:t xml:space="preserve">: </w:t>
      </w:r>
      <w:r w:rsidR="00D04C24">
        <w:rPr>
          <w:lang w:val="es-MX"/>
        </w:rPr>
        <w:t xml:space="preserve">AJEMAYA </w:t>
      </w:r>
      <w:r w:rsidR="00576332">
        <w:rPr>
          <w:lang w:val="es-MX"/>
        </w:rPr>
        <w:t>S.A.</w:t>
      </w:r>
      <w:r w:rsidR="00464F03">
        <w:rPr>
          <w:lang w:val="es-MX"/>
        </w:rPr>
        <w:t xml:space="preserve"> Guatemala </w:t>
      </w:r>
      <w:r w:rsidR="003057D1">
        <w:rPr>
          <w:b/>
          <w:lang w:val="es-MX"/>
        </w:rPr>
        <w:t xml:space="preserve"> </w:t>
      </w:r>
    </w:p>
    <w:p w14:paraId="479D9917" w14:textId="77777777" w:rsidR="00FC4F50" w:rsidRDefault="008E50C2">
      <w:pPr>
        <w:rPr>
          <w:lang w:val="es-MX"/>
        </w:rPr>
      </w:pPr>
      <w:r>
        <w:rPr>
          <w:b/>
          <w:lang w:val="es-MX"/>
        </w:rPr>
        <w:t>2004 a 2006</w:t>
      </w:r>
      <w:r w:rsidR="00240B49">
        <w:rPr>
          <w:b/>
          <w:lang w:val="es-MX"/>
        </w:rPr>
        <w:t xml:space="preserve"> </w:t>
      </w:r>
      <w:r>
        <w:rPr>
          <w:b/>
          <w:lang w:val="es-MX"/>
        </w:rPr>
        <w:t xml:space="preserve"> </w:t>
      </w:r>
      <w:r w:rsidR="004D2145">
        <w:rPr>
          <w:b/>
          <w:lang w:val="es-MX"/>
        </w:rPr>
        <w:t>2 Años Mecánico de Soplado</w:t>
      </w:r>
      <w:r w:rsidR="00CC5777">
        <w:rPr>
          <w:b/>
          <w:lang w:val="es-MX"/>
        </w:rPr>
        <w:t xml:space="preserve">: </w:t>
      </w:r>
      <w:r w:rsidR="00CC5777" w:rsidRPr="00186D7F">
        <w:rPr>
          <w:lang w:val="es-MX"/>
        </w:rPr>
        <w:t>TTS</w:t>
      </w:r>
      <w:r w:rsidR="00CC5777">
        <w:rPr>
          <w:b/>
          <w:lang w:val="es-MX"/>
        </w:rPr>
        <w:t xml:space="preserve"> </w:t>
      </w:r>
      <w:r w:rsidR="008E2441">
        <w:rPr>
          <w:lang w:val="es-MX"/>
        </w:rPr>
        <w:t>Latinoamérica S.A.</w:t>
      </w:r>
    </w:p>
    <w:p w14:paraId="7A42D9BC" w14:textId="77777777" w:rsidR="00D9155E" w:rsidRDefault="00FC4F50">
      <w:pPr>
        <w:rPr>
          <w:lang w:val="es-MX"/>
        </w:rPr>
      </w:pPr>
      <w:r>
        <w:rPr>
          <w:b/>
          <w:bCs/>
          <w:lang w:val="es-MX"/>
        </w:rPr>
        <w:t xml:space="preserve">2019 a 2019  2 Meses </w:t>
      </w:r>
      <w:r w:rsidR="00D9155E">
        <w:rPr>
          <w:b/>
          <w:bCs/>
          <w:lang w:val="es-MX"/>
        </w:rPr>
        <w:t xml:space="preserve">Técnico instalador de redes coaxiales y equipos de Internet: </w:t>
      </w:r>
      <w:r w:rsidR="00D9155E">
        <w:rPr>
          <w:lang w:val="es-MX"/>
        </w:rPr>
        <w:t xml:space="preserve">Innova </w:t>
      </w:r>
    </w:p>
    <w:p w14:paraId="03123F4E" w14:textId="7FF45958" w:rsidR="009E6CDC" w:rsidRDefault="00186D7F">
      <w:pPr>
        <w:rPr>
          <w:b/>
          <w:lang w:val="es-MX"/>
        </w:rPr>
      </w:pPr>
      <w:r>
        <w:rPr>
          <w:lang w:val="es-MX"/>
        </w:rPr>
        <w:t xml:space="preserve"> </w:t>
      </w:r>
      <w:bookmarkStart w:id="0" w:name="_GoBack"/>
      <w:bookmarkEnd w:id="0"/>
      <w:r w:rsidR="009E6CDC">
        <w:rPr>
          <w:b/>
          <w:lang w:val="es-MX"/>
        </w:rPr>
        <w:t xml:space="preserve">Conocimiento </w:t>
      </w:r>
      <w:r w:rsidR="00D8566E">
        <w:rPr>
          <w:b/>
          <w:lang w:val="es-MX"/>
        </w:rPr>
        <w:t xml:space="preserve">de </w:t>
      </w:r>
      <w:r w:rsidR="009E6CDC">
        <w:rPr>
          <w:b/>
          <w:lang w:val="es-MX"/>
        </w:rPr>
        <w:t xml:space="preserve"> proceso </w:t>
      </w:r>
      <w:r w:rsidR="005E48C9">
        <w:rPr>
          <w:b/>
          <w:lang w:val="es-MX"/>
        </w:rPr>
        <w:t xml:space="preserve">y Mecánicas General de Sopladoras </w:t>
      </w:r>
      <w:r w:rsidR="005E48C9" w:rsidRPr="009404AA">
        <w:rPr>
          <w:lang w:val="es-MX"/>
        </w:rPr>
        <w:t>SIDEL</w:t>
      </w:r>
      <w:r w:rsidR="005E48C9">
        <w:rPr>
          <w:b/>
          <w:lang w:val="es-MX"/>
        </w:rPr>
        <w:t xml:space="preserve">, </w:t>
      </w:r>
      <w:r w:rsidR="005E48C9" w:rsidRPr="009404AA">
        <w:rPr>
          <w:lang w:val="es-MX"/>
        </w:rPr>
        <w:t>SIPA</w:t>
      </w:r>
      <w:r w:rsidR="006355B3">
        <w:rPr>
          <w:b/>
          <w:lang w:val="es-MX"/>
        </w:rPr>
        <w:t>,</w:t>
      </w:r>
      <w:r w:rsidR="005E48C9">
        <w:rPr>
          <w:b/>
          <w:lang w:val="es-MX"/>
        </w:rPr>
        <w:t xml:space="preserve"> </w:t>
      </w:r>
      <w:r w:rsidR="006355B3" w:rsidRPr="009404AA">
        <w:rPr>
          <w:lang w:val="es-MX"/>
        </w:rPr>
        <w:t>KRONES</w:t>
      </w:r>
      <w:r w:rsidR="006355B3">
        <w:rPr>
          <w:b/>
          <w:lang w:val="es-MX"/>
        </w:rPr>
        <w:t xml:space="preserve"> </w:t>
      </w:r>
      <w:r w:rsidR="006355B3" w:rsidRPr="00E67374">
        <w:rPr>
          <w:lang w:val="es-MX"/>
        </w:rPr>
        <w:t>y</w:t>
      </w:r>
      <w:r w:rsidR="00E67374">
        <w:rPr>
          <w:lang w:val="es-MX"/>
        </w:rPr>
        <w:t xml:space="preserve"> </w:t>
      </w:r>
      <w:r w:rsidR="006355B3" w:rsidRPr="00E67374">
        <w:rPr>
          <w:lang w:val="es-MX"/>
        </w:rPr>
        <w:t>TETRAPACK</w:t>
      </w:r>
      <w:r w:rsidR="00902A2B">
        <w:rPr>
          <w:b/>
          <w:lang w:val="es-MX"/>
        </w:rPr>
        <w:t xml:space="preserve">. </w:t>
      </w:r>
      <w:r w:rsidR="00902A2B" w:rsidRPr="009404AA">
        <w:rPr>
          <w:lang w:val="es-MX"/>
        </w:rPr>
        <w:t>Rotativas</w:t>
      </w:r>
      <w:r w:rsidR="00902A2B">
        <w:rPr>
          <w:b/>
          <w:lang w:val="es-MX"/>
        </w:rPr>
        <w:t xml:space="preserve"> </w:t>
      </w:r>
      <w:r w:rsidR="00E67374">
        <w:rPr>
          <w:lang w:val="es-MX"/>
        </w:rPr>
        <w:t xml:space="preserve">y </w:t>
      </w:r>
      <w:r w:rsidR="00902A2B" w:rsidRPr="009404AA">
        <w:rPr>
          <w:lang w:val="es-MX"/>
        </w:rPr>
        <w:t>Lineales</w:t>
      </w:r>
      <w:r w:rsidR="00902A2B">
        <w:rPr>
          <w:b/>
          <w:lang w:val="es-MX"/>
        </w:rPr>
        <w:t xml:space="preserve"> </w:t>
      </w:r>
    </w:p>
    <w:p w14:paraId="460EB354" w14:textId="60C7D11D" w:rsidR="00E67374" w:rsidRDefault="00BA54F6">
      <w:pPr>
        <w:rPr>
          <w:lang w:val="es-MX"/>
        </w:rPr>
      </w:pPr>
      <w:r>
        <w:rPr>
          <w:b/>
          <w:lang w:val="es-MX"/>
        </w:rPr>
        <w:t xml:space="preserve">Conocimiento de Montajes de sopladoras </w:t>
      </w:r>
      <w:r w:rsidR="007F2EB1">
        <w:rPr>
          <w:lang w:val="es-MX"/>
        </w:rPr>
        <w:t xml:space="preserve">Rotativas y Lineales </w:t>
      </w:r>
    </w:p>
    <w:p w14:paraId="6CAE3D58" w14:textId="0774E96D" w:rsidR="007F32BF" w:rsidRPr="00D21E74" w:rsidRDefault="007F32BF">
      <w:pPr>
        <w:rPr>
          <w:lang w:val="es-MX"/>
        </w:rPr>
      </w:pPr>
    </w:p>
    <w:p w14:paraId="18661813" w14:textId="77777777" w:rsidR="00230062" w:rsidRPr="002A7006" w:rsidRDefault="00230062">
      <w:pPr>
        <w:rPr>
          <w:lang w:val="es-MX"/>
        </w:rPr>
      </w:pPr>
    </w:p>
    <w:p w14:paraId="63AD9EAB" w14:textId="226D6B2C" w:rsidR="008115E5" w:rsidRDefault="00C34C4F">
      <w:pPr>
        <w:pStyle w:val="Ttulo1"/>
      </w:pPr>
      <w:r>
        <w:t xml:space="preserve">Logros </w:t>
      </w:r>
      <w:r w:rsidR="007144FD">
        <w:t xml:space="preserve">LABORALes </w:t>
      </w:r>
    </w:p>
    <w:p w14:paraId="013867A0" w14:textId="0C572D5E" w:rsidR="008115E5" w:rsidRDefault="00C30D5C">
      <w:pPr>
        <w:pStyle w:val="Listaconvietas"/>
      </w:pPr>
      <w:r>
        <w:t xml:space="preserve">2004 a 2006 </w:t>
      </w:r>
      <w:r w:rsidR="00536822">
        <w:t xml:space="preserve">de Mecánico a Súpervisor del área de Soplado </w:t>
      </w:r>
    </w:p>
    <w:p w14:paraId="07741CDC" w14:textId="5C9C436F" w:rsidR="00536822" w:rsidRDefault="00536822">
      <w:pPr>
        <w:pStyle w:val="Listaconvietas"/>
      </w:pPr>
      <w:r>
        <w:t xml:space="preserve">2006 a 2014 de Súpervisor a Cordinador del área de Soplado </w:t>
      </w:r>
    </w:p>
    <w:sectPr w:rsidR="00536822" w:rsidSect="006919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90816" w14:textId="77777777" w:rsidR="00611835" w:rsidRDefault="00611835">
      <w:pPr>
        <w:spacing w:after="0" w:line="240" w:lineRule="auto"/>
      </w:pPr>
      <w:r>
        <w:separator/>
      </w:r>
    </w:p>
  </w:endnote>
  <w:endnote w:type="continuationSeparator" w:id="0">
    <w:p w14:paraId="3BBDB853" w14:textId="77777777" w:rsidR="00611835" w:rsidRDefault="00611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iaUPC">
    <w:panose1 w:val="020B0604020202020204"/>
    <w:charset w:val="00"/>
    <w:family w:val="swiss"/>
    <w:pitch w:val="variable"/>
    <w:sig w:usb0="81000007" w:usb1="00000002" w:usb2="00000000" w:usb3="00000000" w:csb0="0001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CFA3" w14:textId="77777777" w:rsidR="00F940DE" w:rsidRDefault="00F940D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ECFD3" w14:textId="77777777" w:rsidR="008115E5" w:rsidRDefault="00221C20">
    <w:pPr>
      <w:pStyle w:val="Piedepgina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CD961" w14:textId="77777777" w:rsidR="00F940DE" w:rsidRDefault="00F940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95F11" w14:textId="77777777" w:rsidR="00611835" w:rsidRDefault="00611835">
      <w:pPr>
        <w:spacing w:after="0" w:line="240" w:lineRule="auto"/>
      </w:pPr>
      <w:r>
        <w:separator/>
      </w:r>
    </w:p>
  </w:footnote>
  <w:footnote w:type="continuationSeparator" w:id="0">
    <w:p w14:paraId="7C1F4AC8" w14:textId="77777777" w:rsidR="00611835" w:rsidRDefault="00611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6ED73" w14:textId="77777777" w:rsidR="00F940DE" w:rsidRDefault="00F940D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9F847" w14:textId="77777777" w:rsidR="008115E5" w:rsidRDefault="00221C20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3990A6" wp14:editId="219B0073">
              <wp:simplePos x="0" y="0"/>
              <wp:positionH relativeFrom="page">
                <wp:posOffset>248285</wp:posOffset>
              </wp:positionH>
              <wp:positionV relativeFrom="page">
                <wp:posOffset>281940</wp:posOffset>
              </wp:positionV>
              <wp:extent cx="7077710" cy="10160000"/>
              <wp:effectExtent l="0" t="0" r="8890" b="0"/>
              <wp:wrapNone/>
              <wp:docPr id="1" name="Marc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77710" cy="1016000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64D6639" w14:textId="77777777" w:rsidR="00F940DE" w:rsidRDefault="00F940DE" w:rsidP="00F940D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3990A6" id="Marco 1" o:spid="_x0000_s1026" style="position:absolute;margin-left:19.55pt;margin-top:22.2pt;width:557.3pt;height:80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077710,10160000" o:spt="10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" adj="-11796480,,5400" path="m,l7077710,r,10160000l,10160000,,xm184304,184304r,9791392l6893406,9975696r,-9791392l184304,184304xe" fillcolor="#e3ab47" stroked="f" strokeweight="1pt">
              <v:stroke joinstyle="miter"/>
              <v:formulas/>
              <v:path arrowok="t" o:connecttype="custom" o:connectlocs="0,0;7077710,0;7077710,10160000;0,10160000;0,0;184304,184304;184304,9975696;6893406,9975696;6893406,184304;184304,184304" o:connectangles="0,0,0,0,0,0,0,0,0,0" textboxrect="0,0,7077710,10160000"/>
              <v:textbox>
                <w:txbxContent>
                  <w:p w14:paraId="264D6639" w14:textId="77777777" w:rsidR="00F940DE" w:rsidRDefault="00F940DE" w:rsidP="00F940DE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636F9" w14:textId="77777777" w:rsidR="008115E5" w:rsidRDefault="00D77506">
    <w:r>
      <w:rPr>
        <w:noProof/>
        <w:lang w:val="es-MX" w:eastAsia="es-MX"/>
      </w:rPr>
      <w:pict w14:anchorId="49ED7936">
        <v:group id="Grupo 4" o:spid="_x0000_s2050" alt="Title: Marco de página con pestaña" style="position:absolute;margin-left:0;margin-top:0;width:435.55pt;height:1236.4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>
          <v:shape id="Marco 5" o:spid="_x0000_s2051" style="position:absolute;left:1333;width:73152;height:96012;visibility:visible;mso-wrap-style:square;v-text-anchor:middle" coordsize="7315200,9601200" o:spt="100" adj="0,,0" path="m,l7315200,r,9601200l,9601200,,xm190488,190488r,9220224l7124712,9410712r,-9220224l190488,190488xe" fillcolor="#e3ab47" stroked="f" strokeweight="1pt">
            <v:stroke joinstyle="miter"/>
            <v:formulas/>
            <v:path arrowok="t" o:connecttype="custom" o:connectlocs="0,0;7315200,0;7315200,9601200;0,9601200;0,0;190488,190488;190488,9410712;7124712,9410712;7124712,190488;190488,190488" o:connectangles="0,0,0,0,0,0,0,0,0,0"/>
          </v:shape>
          <v:shape id="Espontáneo 8" o:spid="_x0000_s2052" style="position:absolute;left:2286;top:4286;width:3581;height:8020;visibility:visible;mso-wrap-style:square;v-text-anchor:top" coordsize="240,528" o:spt="100" adj="-11796480,,5400" path="m2,l169,r71,246l169,480r-110,l59,528,,480r2,l2,xe" fillcolor="black" stroked="f">
            <v:stroke joinstyle="round"/>
            <v:formulas/>
            <v:path arrowok="t" o:connecttype="custom" o:connectlocs="2985,0;252190,0;358140,373661;252190,729095;88043,729095;88043,802005;0,729095;2985,729095;2985,0" o:connectangles="0,0,0,0,0,0,0,0,0" textboxrect="0,0,240,528"/>
            <v:textbox>
              <w:txbxContent>
                <w:p w14:paraId="264D6639" w14:textId="77777777" w:rsidR="00F940DE" w:rsidRDefault="00F940DE" w:rsidP="00F940DE">
                  <w:pPr>
                    <w:jc w:val="center"/>
                  </w:pPr>
                </w:p>
              </w:txbxContent>
            </v:textbox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2F58A1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471C800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5B224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A6CF56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DCD5C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20C7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2D691F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70CBE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8D2B2D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D8C6DD26">
      <w:start w:val="1"/>
      <w:numFmt w:val="bullet"/>
      <w:pStyle w:val="Listaconvietas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AE1E4E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902D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00F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FA3D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B62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AE9F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628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C83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FCC23FA0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6F1CE80A" w:tentative="1">
      <w:start w:val="1"/>
      <w:numFmt w:val="lowerLetter"/>
      <w:lvlText w:val="%2."/>
      <w:lvlJc w:val="left"/>
      <w:pPr>
        <w:ind w:left="1440" w:hanging="360"/>
      </w:pPr>
    </w:lvl>
    <w:lvl w:ilvl="2" w:tplc="7E38A50C" w:tentative="1">
      <w:start w:val="1"/>
      <w:numFmt w:val="lowerRoman"/>
      <w:lvlText w:val="%3."/>
      <w:lvlJc w:val="right"/>
      <w:pPr>
        <w:ind w:left="2160" w:hanging="180"/>
      </w:pPr>
    </w:lvl>
    <w:lvl w:ilvl="3" w:tplc="6E46DA42" w:tentative="1">
      <w:start w:val="1"/>
      <w:numFmt w:val="decimal"/>
      <w:lvlText w:val="%4."/>
      <w:lvlJc w:val="left"/>
      <w:pPr>
        <w:ind w:left="2880" w:hanging="360"/>
      </w:pPr>
    </w:lvl>
    <w:lvl w:ilvl="4" w:tplc="AB9CFD30" w:tentative="1">
      <w:start w:val="1"/>
      <w:numFmt w:val="lowerLetter"/>
      <w:lvlText w:val="%5."/>
      <w:lvlJc w:val="left"/>
      <w:pPr>
        <w:ind w:left="3600" w:hanging="360"/>
      </w:pPr>
    </w:lvl>
    <w:lvl w:ilvl="5" w:tplc="CFF8005E" w:tentative="1">
      <w:start w:val="1"/>
      <w:numFmt w:val="lowerRoman"/>
      <w:lvlText w:val="%6."/>
      <w:lvlJc w:val="right"/>
      <w:pPr>
        <w:ind w:left="4320" w:hanging="180"/>
      </w:pPr>
    </w:lvl>
    <w:lvl w:ilvl="6" w:tplc="51D848CC" w:tentative="1">
      <w:start w:val="1"/>
      <w:numFmt w:val="decimal"/>
      <w:lvlText w:val="%7."/>
      <w:lvlJc w:val="left"/>
      <w:pPr>
        <w:ind w:left="5040" w:hanging="360"/>
      </w:pPr>
    </w:lvl>
    <w:lvl w:ilvl="7" w:tplc="08FC0520" w:tentative="1">
      <w:start w:val="1"/>
      <w:numFmt w:val="lowerLetter"/>
      <w:lvlText w:val="%8."/>
      <w:lvlJc w:val="left"/>
      <w:pPr>
        <w:ind w:left="5760" w:hanging="360"/>
      </w:pPr>
    </w:lvl>
    <w:lvl w:ilvl="8" w:tplc="FD92923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proofState w:spelling="clean"/>
  <w:attachedTemplate r:id="rId1"/>
  <w:defaultTabStop w:val="0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B60"/>
    <w:rsid w:val="00082BA2"/>
    <w:rsid w:val="00083E46"/>
    <w:rsid w:val="000A7DCC"/>
    <w:rsid w:val="000B2660"/>
    <w:rsid w:val="000B3FD4"/>
    <w:rsid w:val="0012072C"/>
    <w:rsid w:val="00186D7F"/>
    <w:rsid w:val="001A1E84"/>
    <w:rsid w:val="001B5F6C"/>
    <w:rsid w:val="001D1826"/>
    <w:rsid w:val="001D4D9F"/>
    <w:rsid w:val="00210D09"/>
    <w:rsid w:val="00221C20"/>
    <w:rsid w:val="002239B9"/>
    <w:rsid w:val="00230062"/>
    <w:rsid w:val="00232A47"/>
    <w:rsid w:val="00240B49"/>
    <w:rsid w:val="00256600"/>
    <w:rsid w:val="002654AF"/>
    <w:rsid w:val="00266368"/>
    <w:rsid w:val="0029279E"/>
    <w:rsid w:val="00296004"/>
    <w:rsid w:val="002A1DF8"/>
    <w:rsid w:val="002A46C5"/>
    <w:rsid w:val="002A7006"/>
    <w:rsid w:val="002D18E2"/>
    <w:rsid w:val="002F1296"/>
    <w:rsid w:val="003057D1"/>
    <w:rsid w:val="00307DDE"/>
    <w:rsid w:val="00376B33"/>
    <w:rsid w:val="00390349"/>
    <w:rsid w:val="003C4948"/>
    <w:rsid w:val="003D6A19"/>
    <w:rsid w:val="00450B91"/>
    <w:rsid w:val="00453433"/>
    <w:rsid w:val="00464F03"/>
    <w:rsid w:val="004C7E7A"/>
    <w:rsid w:val="004D2145"/>
    <w:rsid w:val="004E3104"/>
    <w:rsid w:val="004E3ABD"/>
    <w:rsid w:val="004F2DBE"/>
    <w:rsid w:val="00504BFC"/>
    <w:rsid w:val="00521DFD"/>
    <w:rsid w:val="00536822"/>
    <w:rsid w:val="00556CA2"/>
    <w:rsid w:val="0055735B"/>
    <w:rsid w:val="00576332"/>
    <w:rsid w:val="005A5731"/>
    <w:rsid w:val="005A6E32"/>
    <w:rsid w:val="005E48C9"/>
    <w:rsid w:val="005E525C"/>
    <w:rsid w:val="00611220"/>
    <w:rsid w:val="00611835"/>
    <w:rsid w:val="00620633"/>
    <w:rsid w:val="006355B3"/>
    <w:rsid w:val="00646131"/>
    <w:rsid w:val="00650E84"/>
    <w:rsid w:val="006A23B8"/>
    <w:rsid w:val="006A7D43"/>
    <w:rsid w:val="006B4E6B"/>
    <w:rsid w:val="006C0C87"/>
    <w:rsid w:val="006C12D0"/>
    <w:rsid w:val="006C2041"/>
    <w:rsid w:val="006D4CED"/>
    <w:rsid w:val="006F0367"/>
    <w:rsid w:val="006F0D94"/>
    <w:rsid w:val="007144FD"/>
    <w:rsid w:val="007645A0"/>
    <w:rsid w:val="00795A21"/>
    <w:rsid w:val="007A1E58"/>
    <w:rsid w:val="007B6D8B"/>
    <w:rsid w:val="007F2EB1"/>
    <w:rsid w:val="007F32BF"/>
    <w:rsid w:val="007F787F"/>
    <w:rsid w:val="00813B2D"/>
    <w:rsid w:val="00820206"/>
    <w:rsid w:val="00822041"/>
    <w:rsid w:val="00834A02"/>
    <w:rsid w:val="00845221"/>
    <w:rsid w:val="00862782"/>
    <w:rsid w:val="00873A74"/>
    <w:rsid w:val="00893449"/>
    <w:rsid w:val="0089434E"/>
    <w:rsid w:val="008A37EF"/>
    <w:rsid w:val="008C29CE"/>
    <w:rsid w:val="008E2441"/>
    <w:rsid w:val="008E50C2"/>
    <w:rsid w:val="008E79DD"/>
    <w:rsid w:val="008F7679"/>
    <w:rsid w:val="00900FA5"/>
    <w:rsid w:val="00902A2B"/>
    <w:rsid w:val="00907CBE"/>
    <w:rsid w:val="00915881"/>
    <w:rsid w:val="009404AA"/>
    <w:rsid w:val="00940ABA"/>
    <w:rsid w:val="00966B5D"/>
    <w:rsid w:val="00972AF6"/>
    <w:rsid w:val="00983B60"/>
    <w:rsid w:val="009861E1"/>
    <w:rsid w:val="00990177"/>
    <w:rsid w:val="009A1D9C"/>
    <w:rsid w:val="009A32E5"/>
    <w:rsid w:val="009E6CDC"/>
    <w:rsid w:val="00A019BB"/>
    <w:rsid w:val="00A232CD"/>
    <w:rsid w:val="00A334F8"/>
    <w:rsid w:val="00A46779"/>
    <w:rsid w:val="00A80854"/>
    <w:rsid w:val="00AD01B9"/>
    <w:rsid w:val="00B06648"/>
    <w:rsid w:val="00B10AC7"/>
    <w:rsid w:val="00B60F18"/>
    <w:rsid w:val="00B64B6E"/>
    <w:rsid w:val="00BA54F6"/>
    <w:rsid w:val="00C30D5C"/>
    <w:rsid w:val="00C33BE1"/>
    <w:rsid w:val="00C34C4F"/>
    <w:rsid w:val="00C530DC"/>
    <w:rsid w:val="00C64A4E"/>
    <w:rsid w:val="00C80B48"/>
    <w:rsid w:val="00CC5777"/>
    <w:rsid w:val="00CE5551"/>
    <w:rsid w:val="00CF4A04"/>
    <w:rsid w:val="00D04C24"/>
    <w:rsid w:val="00D1607A"/>
    <w:rsid w:val="00D21E74"/>
    <w:rsid w:val="00D455CF"/>
    <w:rsid w:val="00D77506"/>
    <w:rsid w:val="00D8566E"/>
    <w:rsid w:val="00D9155E"/>
    <w:rsid w:val="00DA0BAF"/>
    <w:rsid w:val="00DA1DE5"/>
    <w:rsid w:val="00DA3B54"/>
    <w:rsid w:val="00DE22C0"/>
    <w:rsid w:val="00E12E4E"/>
    <w:rsid w:val="00E67374"/>
    <w:rsid w:val="00E80E8B"/>
    <w:rsid w:val="00EA1CAD"/>
    <w:rsid w:val="00EC6F77"/>
    <w:rsid w:val="00ED1571"/>
    <w:rsid w:val="00ED6FA4"/>
    <w:rsid w:val="00F52493"/>
    <w:rsid w:val="00F5293E"/>
    <w:rsid w:val="00F703FD"/>
    <w:rsid w:val="00F940DE"/>
    <w:rsid w:val="00FC0D37"/>
    <w:rsid w:val="00FC4F50"/>
    <w:rsid w:val="00FD4298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64BC37"/>
  <w15:docId w15:val="{E2ACD409-4A43-1443-AC26-03AAA03E9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Informacindecontacto">
    <w:name w:val="Información de contact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aconvietas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Ttulo7Car">
    <w:name w:val="Título 7 Car"/>
    <w:basedOn w:val="Fuentedeprrafopredeter"/>
    <w:link w:val="Ttulo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Ttulo8Car">
    <w:name w:val="Título 8 Car"/>
    <w:basedOn w:val="Fuentedeprrafopredeter"/>
    <w:link w:val="Ttulo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nfasissutil">
    <w:name w:val="Subtle Emphasis"/>
    <w:basedOn w:val="Fuentedeprrafopredeter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tulodellibro">
    <w:name w:val="Book Title"/>
    <w:basedOn w:val="Fuentedeprrafopredeter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il"/>
    </w:rPr>
  </w:style>
  <w:style w:type="paragraph" w:styleId="Piedepgina">
    <w:name w:val="footer"/>
    <w:basedOn w:val="Normal"/>
    <w:link w:val="PiedepginaC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olor w:val="0E0B05" w:themeColor="text2"/>
      <w:sz w:val="24"/>
    </w:rPr>
  </w:style>
  <w:style w:type="character" w:customStyle="1" w:styleId="SubttuloCar">
    <w:name w:val="Subtítulo Car"/>
    <w:basedOn w:val="Fuentedeprrafopredeter"/>
    <w:link w:val="Subttulo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fasis">
    <w:name w:val="Emphasis"/>
    <w:basedOn w:val="Fuentedeprrafopredeter"/>
    <w:uiPriority w:val="20"/>
    <w:semiHidden/>
    <w:unhideWhenUsed/>
    <w:qFormat/>
    <w:rPr>
      <w:i w:val="0"/>
      <w:iCs/>
      <w:color w:val="E3AB47" w:themeColor="accent1"/>
    </w:rPr>
  </w:style>
  <w:style w:type="paragraph" w:styleId="Cita">
    <w:name w:val="Quote"/>
    <w:basedOn w:val="Normal"/>
    <w:next w:val="Normal"/>
    <w:link w:val="CitaC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Car">
    <w:name w:val="Cita Car"/>
    <w:basedOn w:val="Fuentedeprrafopredeter"/>
    <w:link w:val="Cita"/>
    <w:uiPriority w:val="29"/>
    <w:semiHidden/>
    <w:rPr>
      <w:iCs/>
      <w:sz w:val="26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Pr>
      <w:b/>
      <w:iCs/>
      <w:color w:val="262626" w:themeColor="text1" w:themeTint="D9"/>
      <w:sz w:val="26"/>
    </w:rPr>
  </w:style>
  <w:style w:type="character" w:styleId="nfasisintenso">
    <w:name w:val="Intense Emphasis"/>
    <w:basedOn w:val="Fuentedeprrafopredeter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Referenciaintensa">
    <w:name w:val="Intense Reference"/>
    <w:basedOn w:val="Fuentedeprrafopredeter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Textoennegrita">
    <w:name w:val="Strong"/>
    <w:basedOn w:val="Fuentedeprrafopredeter"/>
    <w:uiPriority w:val="22"/>
    <w:semiHidden/>
    <w:unhideWhenUsed/>
    <w:qFormat/>
    <w:rPr>
      <w:b/>
      <w:bCs/>
      <w:color w:val="262626" w:themeColor="text1" w:themeTint="D9"/>
    </w:rPr>
  </w:style>
  <w:style w:type="paragraph" w:styleId="Descripci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Prrafodelista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Encabezadodelista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Referenciasutil">
    <w:name w:val="Subtle Reference"/>
    <w:basedOn w:val="Fuentedeprrafopredeter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ombre">
    <w:name w:val="Nombre"/>
    <w:basedOn w:val="Normal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tuloCar">
    <w:name w:val="Título Car"/>
    <w:basedOn w:val="Fuentedeprrafopredeter"/>
    <w:link w:val="Ttulo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Listaconnmeros">
    <w:name w:val="List Number"/>
    <w:basedOn w:val="Normal"/>
    <w:uiPriority w:val="10"/>
    <w:qFormat/>
    <w:pPr>
      <w:numPr>
        <w:numId w:val="13"/>
      </w:numPr>
    </w:pPr>
  </w:style>
  <w:style w:type="character" w:customStyle="1" w:styleId="Ttulo3Car">
    <w:name w:val="Título 3 Car"/>
    <w:basedOn w:val="Fuentedeprrafopredeter"/>
    <w:link w:val="Ttulo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FechaCar">
    <w:name w:val="Fecha Car"/>
    <w:basedOn w:val="Fuentedeprrafopredeter"/>
    <w:link w:val="Fecha"/>
    <w:uiPriority w:val="99"/>
    <w:semiHidden/>
    <w:rPr>
      <w:color w:val="0E0B05" w:themeColor="text2"/>
      <w:sz w:val="24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doCar">
    <w:name w:val="Saludo Car"/>
    <w:basedOn w:val="Fuentedeprrafopredeter"/>
    <w:link w:val="Saludo"/>
    <w:uiPriority w:val="99"/>
    <w:semiHidden/>
    <w:rPr>
      <w:color w:val="0E0B05" w:themeColor="text2"/>
      <w:sz w:val="24"/>
    </w:rPr>
  </w:style>
  <w:style w:type="paragraph" w:styleId="Firma">
    <w:name w:val="Signature"/>
    <w:basedOn w:val="Normal"/>
    <w:link w:val="FirmaC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FirmaCar">
    <w:name w:val="Firma Car"/>
    <w:basedOn w:val="Fuentedeprrafopredeter"/>
    <w:link w:val="Firma"/>
    <w:uiPriority w:val="99"/>
    <w:semiHidden/>
    <w:rPr>
      <w:color w:val="0E0B05" w:themeColor="text2"/>
    </w:rPr>
  </w:style>
  <w:style w:type="character" w:styleId="Hipervnculo">
    <w:name w:val="Hyperlink"/>
    <w:basedOn w:val="Fuentedeprrafopredeter"/>
    <w:uiPriority w:val="99"/>
    <w:unhideWhenUsed/>
    <w:rsid w:val="00307DDE"/>
    <w:rPr>
      <w:color w:val="53C3C7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07DD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oter" Target="footer2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numbering" Target="numbering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ruben.esperias@gmail.com" TargetMode="External" /><Relationship Id="rId14" Type="http://schemas.openxmlformats.org/officeDocument/2006/relationships/header" Target="header3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D94A4FA2-4226-0043-B4C2-3C758962F9CE%7dtf50002018.dotx" TargetMode="External" 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0B09F-5616-144F-B3B8-5384729D094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%7bD94A4FA2-4226-0043-B4C2-3C758962F9CE%7dtf50002018.dotx</Template>
  <TotalTime>10</TotalTime>
  <Pages>1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3061 2750</dc:creator>
  <cp:keywords/>
  <dc:description/>
  <cp:lastModifiedBy>50230612750</cp:lastModifiedBy>
  <cp:revision>14</cp:revision>
  <dcterms:created xsi:type="dcterms:W3CDTF">2018-07-23T20:32:00Z</dcterms:created>
  <dcterms:modified xsi:type="dcterms:W3CDTF">2019-05-30T00:36:00Z</dcterms:modified>
</cp:coreProperties>
</file>