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EA" w:rsidRDefault="00F70189" w:rsidP="00F70189">
      <w:pPr>
        <w:jc w:val="right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6934084" wp14:editId="6A1EFF17">
            <wp:simplePos x="0" y="0"/>
            <wp:positionH relativeFrom="margin">
              <wp:posOffset>4912360</wp:posOffset>
            </wp:positionH>
            <wp:positionV relativeFrom="margin">
              <wp:posOffset>-203835</wp:posOffset>
            </wp:positionV>
            <wp:extent cx="614680" cy="855980"/>
            <wp:effectExtent l="76200" t="76200" r="109220" b="115570"/>
            <wp:wrapSquare wrapText="bothSides"/>
            <wp:docPr id="1" name="Imagen 1" descr="C:\Users\ANIMEMANIACO\Desktop\IMG_20170817_17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EMANIACO\Desktop\IMG_20170817_1733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55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1EA" w:rsidRDefault="00F901EA"/>
    <w:p w:rsidR="00F901EA" w:rsidRDefault="00F901EA"/>
    <w:p w:rsidR="00F901EA" w:rsidRDefault="00F901EA"/>
    <w:tbl>
      <w:tblPr>
        <w:tblStyle w:val="Tablaconcuadrcula1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05"/>
        <w:gridCol w:w="3345"/>
        <w:gridCol w:w="2405"/>
        <w:gridCol w:w="280"/>
      </w:tblGrid>
      <w:tr w:rsidR="00DC3EC1" w:rsidTr="00665D72">
        <w:trPr>
          <w:gridAfter w:val="1"/>
          <w:wAfter w:w="280" w:type="dxa"/>
          <w:trHeight w:val="45"/>
        </w:trPr>
        <w:tc>
          <w:tcPr>
            <w:tcW w:w="9555" w:type="dxa"/>
            <w:gridSpan w:val="3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DC3EC1" w:rsidRDefault="00A065C2">
            <w:pPr>
              <w:pStyle w:val="Nombre"/>
            </w:pPr>
            <w:r>
              <w:rPr>
                <w:lang w:val="es-ES"/>
              </w:rPr>
              <w:t>Denis jose ramos martinez</w:t>
            </w:r>
          </w:p>
        </w:tc>
      </w:tr>
      <w:tr w:rsidR="00DC3EC1" w:rsidRPr="005435FF" w:rsidTr="00665D72">
        <w:trPr>
          <w:trHeight w:val="37"/>
        </w:trPr>
        <w:tc>
          <w:tcPr>
            <w:tcW w:w="9835" w:type="dxa"/>
            <w:gridSpan w:val="4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7C3E1F" w:rsidRDefault="00A065C2" w:rsidP="00665D72">
            <w:pPr>
              <w:pStyle w:val="Copiaenmaysculas"/>
              <w:ind w:right="-295"/>
              <w:rPr>
                <w:noProof/>
                <w:lang w:val="es-ES" w:eastAsia="es-ES"/>
              </w:rPr>
            </w:pPr>
            <w:proofErr w:type="gramStart"/>
            <w:r>
              <w:rPr>
                <w:lang w:val="es-ES"/>
              </w:rPr>
              <w:t>barrio</w:t>
            </w:r>
            <w:proofErr w:type="gramEnd"/>
            <w:r>
              <w:rPr>
                <w:lang w:val="es-ES"/>
              </w:rPr>
              <w:t xml:space="preserve"> la ivan bentancourt</w:t>
            </w:r>
            <w:r w:rsidR="00647151">
              <w:rPr>
                <w:lang w:val="es-ES"/>
              </w:rPr>
              <w:t xml:space="preserve">, </w:t>
            </w:r>
            <w:r w:rsidRPr="00A065C2">
              <w:rPr>
                <w:lang w:val="es-ES"/>
              </w:rPr>
              <w:t>comayagua</w:t>
            </w:r>
            <w:r w:rsidR="00F70189">
              <w:rPr>
                <w:lang w:val="es-ES"/>
              </w:rPr>
              <w:t>,</w:t>
            </w:r>
            <w:r w:rsidR="00093BE6">
              <w:rPr>
                <w:lang w:val="es-ES"/>
              </w:rPr>
              <w:t xml:space="preserve"> Honduras (504)</w:t>
            </w:r>
            <w:r w:rsidR="00647151">
              <w:rPr>
                <w:lang w:val="es-ES"/>
              </w:rPr>
              <w:t xml:space="preserve">, </w:t>
            </w:r>
            <w:r w:rsidR="00B316AE">
              <w:rPr>
                <w:lang w:val="es-ES"/>
              </w:rPr>
              <w:t>cell principal</w:t>
            </w:r>
            <w:r w:rsidR="00FB13C9">
              <w:rPr>
                <w:lang w:val="es-ES"/>
              </w:rPr>
              <w:t>, whatsapp</w:t>
            </w:r>
            <w:r w:rsidR="00B316AE">
              <w:rPr>
                <w:lang w:val="es-ES"/>
              </w:rPr>
              <w:t>:</w:t>
            </w:r>
            <w:r w:rsidR="00B316AE" w:rsidRPr="00B316AE">
              <w:rPr>
                <w:color w:val="00B0F0"/>
                <w:lang w:val="es-ES"/>
              </w:rPr>
              <w:t xml:space="preserve"> </w:t>
            </w:r>
            <w:r w:rsidR="00B316AE" w:rsidRPr="005435FF">
              <w:rPr>
                <w:color w:val="00B0F0"/>
                <w:sz w:val="18"/>
                <w:lang w:val="es-ES"/>
              </w:rPr>
              <w:t>95125668,</w:t>
            </w:r>
            <w:r w:rsidR="00B316AE" w:rsidRPr="005435FF">
              <w:rPr>
                <w:sz w:val="18"/>
                <w:lang w:val="es-ES"/>
              </w:rPr>
              <w:t>99697073</w:t>
            </w:r>
            <w:r w:rsidR="00406811">
              <w:rPr>
                <w:noProof/>
                <w:lang w:val="es-ES" w:eastAsia="es-ES"/>
              </w:rPr>
              <w:t>.</w:t>
            </w:r>
          </w:p>
          <w:p w:rsidR="007B5D89" w:rsidRDefault="007B5D89" w:rsidP="00665D72">
            <w:pPr>
              <w:pStyle w:val="Copiaenmaysculas"/>
              <w:ind w:right="-295"/>
              <w:rPr>
                <w:lang w:val="es-ES"/>
              </w:rPr>
            </w:pPr>
            <w:r>
              <w:rPr>
                <w:lang w:val="es-ES"/>
              </w:rPr>
              <w:t>ID#0301-1996-00733.</w:t>
            </w:r>
          </w:p>
          <w:p w:rsidR="00DC3EC1" w:rsidRPr="005B784B" w:rsidRDefault="005435FF" w:rsidP="00F901EA">
            <w:pPr>
              <w:pStyle w:val="Copiaenmaysculas"/>
              <w:tabs>
                <w:tab w:val="left" w:pos="2391"/>
              </w:tabs>
              <w:ind w:right="-295"/>
              <w:rPr>
                <w:lang w:val="es-ES"/>
              </w:rPr>
            </w:pPr>
            <w:sdt>
              <w:sdtPr>
                <w:id w:val="270048422"/>
                <w:placeholder>
                  <w:docPart w:val="DF6002DC941A4B558DC12BB1A141D0B0"/>
                </w:placeholder>
              </w:sdtPr>
              <w:sdtEndPr/>
              <w:sdtContent>
                <w:hyperlink r:id="rId8" w:history="1">
                  <w:r w:rsidR="00F901EA" w:rsidRPr="005B784B">
                    <w:rPr>
                      <w:rStyle w:val="Hipervnculo"/>
                      <w:lang w:val="es-ES"/>
                    </w:rPr>
                    <w:t>rdenis83@yahoo.es</w:t>
                  </w:r>
                </w:hyperlink>
              </w:sdtContent>
            </w:sdt>
            <w:r w:rsidR="00F901EA" w:rsidRPr="005B784B">
              <w:rPr>
                <w:lang w:val="es-ES"/>
              </w:rPr>
              <w:tab/>
            </w:r>
          </w:p>
          <w:p w:rsidR="00F901EA" w:rsidRPr="00406811" w:rsidRDefault="005B784B" w:rsidP="005B784B">
            <w:pPr>
              <w:pStyle w:val="Copiaenmaysculas"/>
              <w:tabs>
                <w:tab w:val="left" w:pos="2391"/>
              </w:tabs>
              <w:ind w:right="-295"/>
              <w:rPr>
                <w:u w:val="single"/>
                <w:lang w:val="es-ES"/>
              </w:rPr>
            </w:pPr>
            <w:r w:rsidRPr="00406811">
              <w:rPr>
                <w:u w:val="single"/>
                <w:lang w:val="es-ES"/>
              </w:rPr>
              <w:t>rdenis425@gmail.com</w:t>
            </w:r>
          </w:p>
        </w:tc>
      </w:tr>
      <w:tr w:rsidR="00DC3EC1" w:rsidRPr="00A065C2" w:rsidTr="00665D72">
        <w:trPr>
          <w:gridAfter w:val="1"/>
          <w:wAfter w:w="280" w:type="dxa"/>
          <w:trHeight w:val="37"/>
        </w:trPr>
        <w:tc>
          <w:tcPr>
            <w:tcW w:w="9555" w:type="dxa"/>
            <w:gridSpan w:val="3"/>
          </w:tcPr>
          <w:p w:rsidR="00DC3EC1" w:rsidRPr="00A065C2" w:rsidRDefault="00647151">
            <w:pPr>
              <w:pStyle w:val="Encabezadodeseccin"/>
              <w:rPr>
                <w:lang w:val="es-ES"/>
              </w:rPr>
            </w:pPr>
            <w:r>
              <w:rPr>
                <w:lang w:val="es-ES"/>
              </w:rPr>
              <w:t>Objetivo</w:t>
            </w:r>
          </w:p>
        </w:tc>
      </w:tr>
      <w:tr w:rsidR="00DC3EC1" w:rsidRPr="005435FF" w:rsidTr="00665D72">
        <w:trPr>
          <w:gridAfter w:val="1"/>
          <w:wAfter w:w="280" w:type="dxa"/>
        </w:trPr>
        <w:tc>
          <w:tcPr>
            <w:tcW w:w="9555" w:type="dxa"/>
            <w:gridSpan w:val="3"/>
            <w:tcMar>
              <w:bottom w:w="144" w:type="dxa"/>
            </w:tcMar>
          </w:tcPr>
          <w:p w:rsidR="00DC3EC1" w:rsidRPr="00F901EA" w:rsidRDefault="00DE1E01" w:rsidP="00DE1E01">
            <w:pPr>
              <w:pStyle w:val="Copiar"/>
              <w:rPr>
                <w:sz w:val="22"/>
                <w:lang w:val="es-ES"/>
              </w:rPr>
            </w:pPr>
            <w:r w:rsidRPr="00F901EA">
              <w:rPr>
                <w:sz w:val="22"/>
                <w:lang w:val="es-ES"/>
              </w:rPr>
              <w:t xml:space="preserve">Mi principal objetivo es  desempeñarme en una empresa de prestigio y constante </w:t>
            </w:r>
            <w:r w:rsidR="00093BE6" w:rsidRPr="00F901EA">
              <w:rPr>
                <w:sz w:val="22"/>
                <w:lang w:val="es-ES"/>
              </w:rPr>
              <w:t>crecimiento,</w:t>
            </w:r>
            <w:r w:rsidRPr="00F901EA">
              <w:rPr>
                <w:sz w:val="22"/>
                <w:lang w:val="es-ES"/>
              </w:rPr>
              <w:t xml:space="preserve"> para así crecer más como </w:t>
            </w:r>
            <w:r w:rsidR="00093BE6" w:rsidRPr="00F901EA">
              <w:rPr>
                <w:sz w:val="22"/>
                <w:lang w:val="es-ES"/>
              </w:rPr>
              <w:t>profesional</w:t>
            </w:r>
            <w:r w:rsidRPr="00F901EA">
              <w:rPr>
                <w:sz w:val="22"/>
                <w:lang w:val="es-ES"/>
              </w:rPr>
              <w:t xml:space="preserve"> y tener un mejor desenvolvimiento e implementar mis conocimientos  y  esfuerzo a dicha empresa </w:t>
            </w:r>
            <w:r w:rsidR="00093BE6" w:rsidRPr="00F901EA">
              <w:rPr>
                <w:sz w:val="22"/>
                <w:lang w:val="es-ES"/>
              </w:rPr>
              <w:t>par</w:t>
            </w:r>
            <w:r w:rsidRPr="00F901EA">
              <w:rPr>
                <w:sz w:val="22"/>
                <w:lang w:val="es-ES"/>
              </w:rPr>
              <w:t>a</w:t>
            </w:r>
            <w:r w:rsidR="00093BE6" w:rsidRPr="00F901EA">
              <w:rPr>
                <w:sz w:val="22"/>
                <w:lang w:val="es-ES"/>
              </w:rPr>
              <w:t xml:space="preserve"> </w:t>
            </w:r>
            <w:r w:rsidRPr="00F901EA">
              <w:rPr>
                <w:sz w:val="22"/>
                <w:lang w:val="es-ES"/>
              </w:rPr>
              <w:t xml:space="preserve">ir evolucionando conjuntamente para mejora de </w:t>
            </w:r>
            <w:r w:rsidR="00093BE6" w:rsidRPr="00F901EA">
              <w:rPr>
                <w:sz w:val="22"/>
                <w:lang w:val="es-ES"/>
              </w:rPr>
              <w:t>ambos,</w:t>
            </w:r>
            <w:r w:rsidRPr="00F901EA">
              <w:rPr>
                <w:sz w:val="22"/>
                <w:lang w:val="es-ES"/>
              </w:rPr>
              <w:t xml:space="preserve"> poniendo mi deseo, disponibilidad e interés de aprender durante el tiempo de mi inducción o entrenamiento todas la reglas, normas, o política a seguir en el puesto a que se me asigne</w:t>
            </w:r>
            <w:r w:rsidR="00093BE6" w:rsidRPr="00F901EA">
              <w:rPr>
                <w:sz w:val="22"/>
                <w:lang w:val="es-ES"/>
              </w:rPr>
              <w:t>.</w:t>
            </w:r>
            <w:r w:rsidRPr="00F901EA">
              <w:rPr>
                <w:sz w:val="22"/>
                <w:lang w:val="es-ES"/>
              </w:rPr>
              <w:t xml:space="preserve"> </w:t>
            </w:r>
          </w:p>
        </w:tc>
      </w:tr>
      <w:tr w:rsidR="00DC3EC1" w:rsidRPr="00A065C2" w:rsidTr="00665D72">
        <w:trPr>
          <w:gridAfter w:val="1"/>
          <w:wAfter w:w="280" w:type="dxa"/>
          <w:trHeight w:val="37"/>
        </w:trPr>
        <w:tc>
          <w:tcPr>
            <w:tcW w:w="9555" w:type="dxa"/>
            <w:gridSpan w:val="3"/>
          </w:tcPr>
          <w:p w:rsidR="00DC3EC1" w:rsidRPr="00A065C2" w:rsidRDefault="00647151">
            <w:pPr>
              <w:pStyle w:val="Encabezadodeseccin"/>
              <w:rPr>
                <w:lang w:val="es-ES"/>
              </w:rPr>
            </w:pPr>
            <w:r>
              <w:rPr>
                <w:lang w:val="es-ES"/>
              </w:rPr>
              <w:t>Experiencia</w:t>
            </w:r>
          </w:p>
        </w:tc>
      </w:tr>
      <w:tr w:rsidR="00DC3EC1" w:rsidTr="00665D72">
        <w:trPr>
          <w:gridAfter w:val="1"/>
          <w:wAfter w:w="280" w:type="dxa"/>
        </w:trPr>
        <w:tc>
          <w:tcPr>
            <w:tcW w:w="3805" w:type="dxa"/>
            <w:tcMar>
              <w:bottom w:w="0" w:type="dxa"/>
            </w:tcMar>
            <w:vAlign w:val="center"/>
          </w:tcPr>
          <w:p w:rsidR="00DC3EC1" w:rsidRPr="007C3E1F" w:rsidRDefault="005435FF" w:rsidP="00093BE6">
            <w:pPr>
              <w:pStyle w:val="Copiaenmaysculas"/>
              <w:ind w:right="-580"/>
              <w:rPr>
                <w:lang w:val="es-ES"/>
              </w:rPr>
            </w:pPr>
            <w:sdt>
              <w:sdtPr>
                <w:id w:val="270048427"/>
                <w:placeholder>
                  <w:docPart w:val="040777F42ED04D79A40682C98D316026"/>
                </w:placeholder>
                <w:date w:fullDate="2014-08-16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093BE6">
                  <w:rPr>
                    <w:lang w:val="es-ES_tradnl"/>
                  </w:rPr>
                  <w:t>16/08/2014</w:t>
                </w:r>
              </w:sdtContent>
            </w:sdt>
            <w:r w:rsidR="00647151">
              <w:rPr>
                <w:lang w:val="es-ES"/>
              </w:rPr>
              <w:t xml:space="preserve"> a </w:t>
            </w:r>
            <w:sdt>
              <w:sdtPr>
                <w:id w:val="270048429"/>
                <w:placeholder>
                  <w:docPart w:val="79AD6C68ED4646FE9A93321BFF115331"/>
                </w:placeholder>
                <w:date w:fullDate="2014-11-19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093BE6">
                  <w:rPr>
                    <w:lang w:val="es-ES_tradnl"/>
                  </w:rPr>
                  <w:t>19/11/2014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C3EC1" w:rsidRDefault="00093BE6" w:rsidP="00093BE6">
            <w:pPr>
              <w:pStyle w:val="Copiar"/>
              <w:ind w:left="260" w:firstLine="810"/>
            </w:pPr>
            <w:r>
              <w:t>Hondutel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C3EC1" w:rsidRDefault="00093BE6" w:rsidP="00093BE6">
            <w:pPr>
              <w:pStyle w:val="Cursiva"/>
            </w:pPr>
            <w:r>
              <w:t>Comayagua, Honduras</w:t>
            </w:r>
          </w:p>
          <w:p w:rsidR="005B784B" w:rsidRDefault="005B784B" w:rsidP="00093BE6">
            <w:pPr>
              <w:pStyle w:val="Cursiva"/>
            </w:pPr>
          </w:p>
        </w:tc>
      </w:tr>
      <w:tr w:rsidR="00DC3EC1" w:rsidRPr="005435FF" w:rsidTr="00665D72">
        <w:trPr>
          <w:gridAfter w:val="1"/>
          <w:wAfter w:w="280" w:type="dxa"/>
          <w:trHeight w:val="37"/>
        </w:trPr>
        <w:tc>
          <w:tcPr>
            <w:tcW w:w="9555" w:type="dxa"/>
            <w:gridSpan w:val="3"/>
            <w:tcMar>
              <w:bottom w:w="144" w:type="dxa"/>
            </w:tcMar>
          </w:tcPr>
          <w:p w:rsidR="00DC3EC1" w:rsidRPr="00093BE6" w:rsidRDefault="00093BE6">
            <w:pPr>
              <w:pStyle w:val="Puesto"/>
              <w:rPr>
                <w:lang w:val="es-ES"/>
              </w:rPr>
            </w:pPr>
            <w:r w:rsidRPr="00093BE6">
              <w:rPr>
                <w:lang w:val="es-ES"/>
              </w:rPr>
              <w:t>Instalador de lineas de red ethernet.</w:t>
            </w:r>
            <w:r>
              <w:rPr>
                <w:lang w:val="es-ES"/>
              </w:rPr>
              <w:t xml:space="preserve">                    (practica profeccional)</w:t>
            </w:r>
          </w:p>
          <w:p w:rsidR="005B784B" w:rsidRDefault="005B784B" w:rsidP="005B784B">
            <w:pPr>
              <w:pStyle w:val="Puesto"/>
              <w:tabs>
                <w:tab w:val="center" w:pos="4662"/>
              </w:tabs>
              <w:rPr>
                <w:lang w:val="es-ES"/>
              </w:rPr>
            </w:pPr>
          </w:p>
          <w:p w:rsidR="005B784B" w:rsidRDefault="007B5D89" w:rsidP="005B784B">
            <w:pPr>
              <w:pStyle w:val="Puesto"/>
              <w:tabs>
                <w:tab w:val="center" w:pos="4662"/>
              </w:tabs>
              <w:rPr>
                <w:lang w:val="es-ES"/>
              </w:rPr>
            </w:pPr>
            <w:r>
              <w:rPr>
                <w:lang w:val="es-ES"/>
              </w:rPr>
              <w:t>21/03/2018</w:t>
            </w:r>
            <w:r w:rsidR="00FB13C9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A </w:t>
            </w:r>
            <w:r w:rsidR="00FB13C9">
              <w:rPr>
                <w:lang w:val="es-ES"/>
              </w:rPr>
              <w:t xml:space="preserve"> </w:t>
            </w:r>
            <w:r>
              <w:rPr>
                <w:lang w:val="es-ES"/>
              </w:rPr>
              <w:t>22/03/2019</w:t>
            </w:r>
            <w:r w:rsidR="00B316AE">
              <w:rPr>
                <w:lang w:val="es-ES"/>
              </w:rPr>
              <w:t>, 15/08/2019</w:t>
            </w:r>
            <w:r w:rsidR="00FB13C9">
              <w:rPr>
                <w:lang w:val="es-ES"/>
              </w:rPr>
              <w:t xml:space="preserve"> </w:t>
            </w:r>
            <w:r w:rsidR="00B316AE">
              <w:rPr>
                <w:lang w:val="es-ES"/>
              </w:rPr>
              <w:t xml:space="preserve"> a </w:t>
            </w:r>
            <w:r w:rsidR="00FB13C9">
              <w:rPr>
                <w:lang w:val="es-ES"/>
              </w:rPr>
              <w:t xml:space="preserve"> </w:t>
            </w:r>
            <w:r w:rsidR="00B316AE">
              <w:rPr>
                <w:lang w:val="es-ES"/>
              </w:rPr>
              <w:t>20/12/2019.</w:t>
            </w:r>
          </w:p>
          <w:p w:rsidR="00093BE6" w:rsidRPr="005B784B" w:rsidRDefault="005B784B" w:rsidP="005B784B">
            <w:pPr>
              <w:pStyle w:val="Puesto"/>
              <w:tabs>
                <w:tab w:val="center" w:pos="4662"/>
              </w:tabs>
              <w:rPr>
                <w:i/>
                <w:sz w:val="14"/>
                <w:lang w:val="es-ES"/>
              </w:rPr>
            </w:pPr>
            <w:r>
              <w:rPr>
                <w:lang w:val="es-ES"/>
              </w:rPr>
              <w:t xml:space="preserve">Empresa energia Honduras </w:t>
            </w:r>
            <w:r>
              <w:rPr>
                <w:lang w:val="es-ES"/>
              </w:rPr>
              <w:tab/>
            </w:r>
            <w:r w:rsidRPr="005B784B">
              <w:rPr>
                <w:i/>
                <w:sz w:val="14"/>
                <w:lang w:val="es-ES"/>
              </w:rPr>
              <w:t xml:space="preserve">                                                                                          </w:t>
            </w:r>
            <w:r>
              <w:rPr>
                <w:i/>
                <w:sz w:val="14"/>
                <w:lang w:val="es-ES"/>
              </w:rPr>
              <w:t xml:space="preserve">             </w:t>
            </w:r>
            <w:r w:rsidRPr="005B784B">
              <w:rPr>
                <w:i/>
                <w:sz w:val="14"/>
                <w:lang w:val="es-ES"/>
              </w:rPr>
              <w:t xml:space="preserve"> Comayagua,Honduras</w:t>
            </w:r>
          </w:p>
          <w:p w:rsidR="005B784B" w:rsidRPr="00093BE6" w:rsidRDefault="005B784B">
            <w:pPr>
              <w:pStyle w:val="Puesto"/>
              <w:rPr>
                <w:lang w:val="es-ES"/>
              </w:rPr>
            </w:pPr>
          </w:p>
          <w:p w:rsidR="005B784B" w:rsidRDefault="00B316AE" w:rsidP="00093BE6">
            <w:pPr>
              <w:pStyle w:val="Responsabilidadlogros"/>
              <w:numPr>
                <w:ilvl w:val="0"/>
                <w:numId w:val="0"/>
              </w:num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Inspector de medidas </w:t>
            </w:r>
            <w:proofErr w:type="spellStart"/>
            <w:r w:rsidR="00FB13C9">
              <w:rPr>
                <w:b/>
                <w:sz w:val="20"/>
                <w:lang w:val="es-ES"/>
              </w:rPr>
              <w:t>Ee</w:t>
            </w:r>
            <w:r w:rsidR="005B784B">
              <w:rPr>
                <w:b/>
                <w:sz w:val="20"/>
                <w:lang w:val="es-ES"/>
              </w:rPr>
              <w:t>h</w:t>
            </w:r>
            <w:proofErr w:type="spellEnd"/>
            <w:r>
              <w:rPr>
                <w:b/>
                <w:sz w:val="20"/>
                <w:lang w:val="es-ES"/>
              </w:rPr>
              <w:t>.</w:t>
            </w:r>
          </w:p>
          <w:p w:rsidR="005B784B" w:rsidRPr="005B784B" w:rsidRDefault="005B784B" w:rsidP="00093BE6">
            <w:pPr>
              <w:pStyle w:val="Responsabilidadlogros"/>
              <w:numPr>
                <w:ilvl w:val="0"/>
                <w:numId w:val="0"/>
              </w:numPr>
              <w:rPr>
                <w:b/>
                <w:sz w:val="20"/>
                <w:lang w:val="es-ES"/>
              </w:rPr>
            </w:pPr>
          </w:p>
          <w:p w:rsidR="00DC3EC1" w:rsidRDefault="005435FF" w:rsidP="00093BE6">
            <w:pPr>
              <w:pStyle w:val="Responsabilidadlogro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Electricista Profesional.</w:t>
            </w:r>
          </w:p>
          <w:p w:rsidR="005435FF" w:rsidRDefault="005435FF" w:rsidP="00093BE6">
            <w:pPr>
              <w:pStyle w:val="Responsabilidadlogros"/>
              <w:numPr>
                <w:ilvl w:val="0"/>
                <w:numId w:val="0"/>
              </w:numPr>
              <w:rPr>
                <w:lang w:val="es-ES"/>
              </w:rPr>
            </w:pPr>
          </w:p>
          <w:p w:rsidR="009459CD" w:rsidRDefault="00C701CC" w:rsidP="009459CD">
            <w:pPr>
              <w:pStyle w:val="Responsabilidadlogro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Técnico en informática.</w:t>
            </w:r>
          </w:p>
          <w:p w:rsidR="005435FF" w:rsidRDefault="005435FF" w:rsidP="009459CD">
            <w:pPr>
              <w:pStyle w:val="Responsabilidadlogros"/>
              <w:numPr>
                <w:ilvl w:val="0"/>
                <w:numId w:val="0"/>
              </w:numPr>
              <w:rPr>
                <w:lang w:val="es-ES"/>
              </w:rPr>
            </w:pPr>
          </w:p>
          <w:p w:rsidR="005435FF" w:rsidRDefault="005435FF" w:rsidP="009459CD">
            <w:pPr>
              <w:pStyle w:val="Responsabilidadlogro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Cargador de producto alimenticio en La Popular (ayudante de ruta) (Trabajo actual)</w:t>
            </w:r>
          </w:p>
          <w:p w:rsidR="00C701CC" w:rsidRDefault="00C701CC" w:rsidP="009459CD">
            <w:pPr>
              <w:pStyle w:val="Responsabilidadlogros"/>
              <w:numPr>
                <w:ilvl w:val="0"/>
                <w:numId w:val="0"/>
              </w:numPr>
              <w:rPr>
                <w:lang w:val="es-ES"/>
              </w:rPr>
            </w:pPr>
          </w:p>
          <w:p w:rsidR="009459CD" w:rsidRPr="00093BE6" w:rsidRDefault="009459CD" w:rsidP="009459CD">
            <w:pPr>
              <w:pStyle w:val="Responsabilidadlogros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</w:tc>
      </w:tr>
      <w:tr w:rsidR="00DC3EC1" w:rsidRPr="00093BE6" w:rsidTr="00665D72">
        <w:trPr>
          <w:gridAfter w:val="1"/>
          <w:wAfter w:w="280" w:type="dxa"/>
          <w:trHeight w:val="432"/>
        </w:trPr>
        <w:tc>
          <w:tcPr>
            <w:tcW w:w="9555" w:type="dxa"/>
            <w:gridSpan w:val="3"/>
          </w:tcPr>
          <w:p w:rsidR="00DC3EC1" w:rsidRPr="00093BE6" w:rsidRDefault="00647151">
            <w:pPr>
              <w:pStyle w:val="Encabezadodeseccin"/>
              <w:rPr>
                <w:lang w:val="es-ES"/>
              </w:rPr>
            </w:pPr>
            <w:r>
              <w:rPr>
                <w:lang w:val="es-ES"/>
              </w:rPr>
              <w:t>Formación académica</w:t>
            </w:r>
          </w:p>
        </w:tc>
      </w:tr>
      <w:tr w:rsidR="00DC3EC1" w:rsidTr="00665D72">
        <w:trPr>
          <w:gridAfter w:val="1"/>
          <w:wAfter w:w="280" w:type="dxa"/>
          <w:trHeight w:val="37"/>
        </w:trPr>
        <w:tc>
          <w:tcPr>
            <w:tcW w:w="3805" w:type="dxa"/>
            <w:tcMar>
              <w:bottom w:w="0" w:type="dxa"/>
            </w:tcMar>
            <w:vAlign w:val="center"/>
          </w:tcPr>
          <w:p w:rsidR="00DC3EC1" w:rsidRPr="00093BE6" w:rsidRDefault="00A01A2F" w:rsidP="009459CD">
            <w:pPr>
              <w:pStyle w:val="ttulo4"/>
              <w:rPr>
                <w:lang w:val="es-ES"/>
              </w:rPr>
            </w:pPr>
            <w:r>
              <w:rPr>
                <w:lang w:val="es-ES"/>
              </w:rPr>
              <w:t>2002-2007 (gRADOS</w:t>
            </w:r>
            <w:r w:rsidR="00F901EA">
              <w:rPr>
                <w:lang w:val="es-ES"/>
              </w:rPr>
              <w:t xml:space="preserve"> DE</w:t>
            </w:r>
            <w:r>
              <w:rPr>
                <w:lang w:val="es-ES"/>
              </w:rPr>
              <w:t xml:space="preserve"> PRIMERO A  SEXTO)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C3EC1" w:rsidRPr="00F901EA" w:rsidRDefault="00C701CC" w:rsidP="00C701CC">
            <w:pPr>
              <w:pStyle w:val="Copiar"/>
              <w:rPr>
                <w:i/>
                <w:sz w:val="22"/>
                <w:lang w:val="es-ES"/>
              </w:rPr>
            </w:pPr>
            <w:r w:rsidRPr="00F901EA">
              <w:rPr>
                <w:i/>
                <w:sz w:val="22"/>
              </w:rPr>
              <w:t>Escuela Manuel  Andara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C3EC1" w:rsidRDefault="00C701CC" w:rsidP="00C701CC">
            <w:pPr>
              <w:pStyle w:val="Cursiva"/>
            </w:pPr>
            <w:r>
              <w:t>COMAYAGUA, HONDURAS</w:t>
            </w:r>
            <w:r w:rsidR="005B784B">
              <w:t>.</w:t>
            </w:r>
          </w:p>
        </w:tc>
      </w:tr>
      <w:tr w:rsidR="00DC3EC1" w:rsidRPr="005435FF" w:rsidTr="00665D72">
        <w:trPr>
          <w:gridAfter w:val="1"/>
          <w:wAfter w:w="280" w:type="dxa"/>
          <w:trHeight w:val="37"/>
        </w:trPr>
        <w:tc>
          <w:tcPr>
            <w:tcW w:w="9555" w:type="dxa"/>
            <w:gridSpan w:val="3"/>
            <w:tcMar>
              <w:bottom w:w="144" w:type="dxa"/>
            </w:tcMar>
          </w:tcPr>
          <w:p w:rsidR="00DC3EC1" w:rsidRPr="0065292B" w:rsidRDefault="00DC3EC1">
            <w:pPr>
              <w:pStyle w:val="Puesto"/>
              <w:rPr>
                <w:lang w:val="es-ES"/>
              </w:rPr>
            </w:pPr>
          </w:p>
          <w:p w:rsidR="00DC3EC1" w:rsidRPr="005B784B" w:rsidRDefault="00A01A2F" w:rsidP="005B784B">
            <w:pPr>
              <w:pStyle w:val="Responsabilidadlogros"/>
              <w:numPr>
                <w:ilvl w:val="0"/>
                <w:numId w:val="0"/>
              </w:numPr>
              <w:tabs>
                <w:tab w:val="center" w:pos="4662"/>
                <w:tab w:val="left" w:pos="7349"/>
              </w:tabs>
              <w:rPr>
                <w:sz w:val="16"/>
                <w:szCs w:val="16"/>
                <w:lang w:val="es-ES"/>
              </w:rPr>
            </w:pPr>
            <w:r w:rsidRPr="00F901EA">
              <w:rPr>
                <w:sz w:val="16"/>
                <w:szCs w:val="16"/>
                <w:lang w:val="es-ES"/>
              </w:rPr>
              <w:t>2007</w:t>
            </w:r>
            <w:r w:rsidR="00F901EA" w:rsidRPr="00F901EA">
              <w:rPr>
                <w:sz w:val="16"/>
                <w:szCs w:val="16"/>
                <w:lang w:val="es-ES"/>
              </w:rPr>
              <w:t xml:space="preserve"> </w:t>
            </w:r>
            <w:r w:rsidRPr="00F901EA">
              <w:rPr>
                <w:sz w:val="16"/>
                <w:szCs w:val="16"/>
                <w:lang w:val="es-ES"/>
              </w:rPr>
              <w:t>-</w:t>
            </w:r>
            <w:r w:rsidR="00F901EA" w:rsidRPr="00F901EA">
              <w:rPr>
                <w:sz w:val="16"/>
                <w:szCs w:val="16"/>
                <w:lang w:val="es-ES"/>
              </w:rPr>
              <w:t xml:space="preserve"> </w:t>
            </w:r>
            <w:r w:rsidRPr="00F901EA">
              <w:rPr>
                <w:sz w:val="16"/>
                <w:szCs w:val="16"/>
                <w:lang w:val="es-ES"/>
              </w:rPr>
              <w:t>2014</w:t>
            </w:r>
            <w:r w:rsidR="00F901EA" w:rsidRPr="00F901EA">
              <w:rPr>
                <w:sz w:val="16"/>
                <w:szCs w:val="16"/>
                <w:lang w:val="es-ES"/>
              </w:rPr>
              <w:t xml:space="preserve">  (GRADOS </w:t>
            </w:r>
            <w:r w:rsidR="00F901EA" w:rsidRPr="00F901EA">
              <w:rPr>
                <w:rFonts w:asciiTheme="majorHAnsi" w:hAnsiTheme="majorHAnsi"/>
                <w:sz w:val="16"/>
                <w:szCs w:val="16"/>
                <w:lang w:val="es-ES"/>
              </w:rPr>
              <w:t xml:space="preserve"> DE SEPTIMO A DOCEAVO</w:t>
            </w:r>
            <w:r w:rsidR="00F901EA">
              <w:rPr>
                <w:rFonts w:asciiTheme="majorHAnsi" w:hAnsiTheme="majorHAnsi"/>
                <w:sz w:val="16"/>
                <w:szCs w:val="16"/>
                <w:lang w:val="es-ES"/>
              </w:rPr>
              <w:t>)</w:t>
            </w:r>
            <w:r w:rsidR="00F70189">
              <w:rPr>
                <w:rFonts w:asciiTheme="majorHAnsi" w:hAnsiTheme="majorHAnsi"/>
                <w:sz w:val="16"/>
                <w:szCs w:val="16"/>
                <w:lang w:val="es-ES"/>
              </w:rPr>
              <w:t xml:space="preserve"> </w:t>
            </w:r>
            <w:r w:rsidR="00F901EA">
              <w:rPr>
                <w:rFonts w:asciiTheme="majorHAnsi" w:hAnsiTheme="majorHAnsi"/>
                <w:sz w:val="16"/>
                <w:szCs w:val="16"/>
                <w:lang w:val="es-ES"/>
              </w:rPr>
              <w:t xml:space="preserve">  </w:t>
            </w:r>
            <w:r w:rsidR="00F901EA">
              <w:rPr>
                <w:rFonts w:asciiTheme="majorHAnsi" w:hAnsiTheme="majorHAnsi"/>
                <w:sz w:val="16"/>
                <w:szCs w:val="16"/>
                <w:lang w:val="es-ES"/>
              </w:rPr>
              <w:tab/>
            </w:r>
            <w:r w:rsidR="00F901EA" w:rsidRPr="00F901EA">
              <w:rPr>
                <w:rFonts w:asciiTheme="majorHAnsi" w:hAnsiTheme="majorHAnsi"/>
                <w:i/>
                <w:sz w:val="22"/>
                <w:lang w:val="es-ES"/>
              </w:rPr>
              <w:t xml:space="preserve">Instituto Técnico Comalhuacan       </w:t>
            </w:r>
            <w:r w:rsidR="005B784B">
              <w:rPr>
                <w:rFonts w:asciiTheme="majorHAnsi" w:hAnsiTheme="majorHAnsi"/>
                <w:i/>
                <w:sz w:val="22"/>
                <w:lang w:val="es-ES"/>
              </w:rPr>
              <w:t xml:space="preserve">    </w:t>
            </w:r>
            <w:r w:rsidR="005B784B" w:rsidRPr="005B784B">
              <w:rPr>
                <w:lang w:val="es-ES"/>
              </w:rPr>
              <w:t>COMAYAGUA, HONDURAS</w:t>
            </w:r>
            <w:r w:rsidR="005B784B">
              <w:rPr>
                <w:lang w:val="es-ES"/>
              </w:rPr>
              <w:t>.</w:t>
            </w:r>
          </w:p>
        </w:tc>
      </w:tr>
      <w:tr w:rsidR="00DC3EC1" w:rsidRPr="005435FF" w:rsidTr="00665D72">
        <w:trPr>
          <w:gridAfter w:val="1"/>
          <w:wAfter w:w="280" w:type="dxa"/>
          <w:trHeight w:val="37"/>
        </w:trPr>
        <w:tc>
          <w:tcPr>
            <w:tcW w:w="9555" w:type="dxa"/>
            <w:gridSpan w:val="3"/>
          </w:tcPr>
          <w:p w:rsidR="00DC3EC1" w:rsidRPr="00F70189" w:rsidRDefault="00DC3EC1">
            <w:pPr>
              <w:pStyle w:val="Encabezadodeseccin"/>
              <w:rPr>
                <w:lang w:val="es-ES"/>
              </w:rPr>
            </w:pPr>
          </w:p>
        </w:tc>
      </w:tr>
      <w:tr w:rsidR="00DC3EC1" w:rsidRPr="005435FF" w:rsidTr="00665D72">
        <w:trPr>
          <w:gridAfter w:val="1"/>
          <w:wAfter w:w="280" w:type="dxa"/>
        </w:trPr>
        <w:tc>
          <w:tcPr>
            <w:tcW w:w="9555" w:type="dxa"/>
            <w:gridSpan w:val="3"/>
          </w:tcPr>
          <w:p w:rsidR="00DC3EC1" w:rsidRPr="005435FF" w:rsidRDefault="005435FF" w:rsidP="005435FF">
            <w:pPr>
              <w:pStyle w:val="Copiar"/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                                                                              </w:t>
            </w:r>
            <w:r w:rsidRPr="005435FF">
              <w:rPr>
                <w:b/>
                <w:lang w:val="es-ES"/>
              </w:rPr>
              <w:t>Gracias por su atención.</w:t>
            </w:r>
          </w:p>
        </w:tc>
      </w:tr>
    </w:tbl>
    <w:p w:rsidR="00DC3EC1" w:rsidRPr="007C3E1F" w:rsidRDefault="00DC3EC1">
      <w:pPr>
        <w:rPr>
          <w:lang w:val="es-ES"/>
        </w:rPr>
      </w:pPr>
      <w:bookmarkStart w:id="0" w:name="_GoBack"/>
      <w:bookmarkEnd w:id="0"/>
    </w:p>
    <w:sectPr w:rsidR="00DC3EC1" w:rsidRPr="007C3E1F" w:rsidSect="00B316AE">
      <w:pgSz w:w="12240" w:h="15840"/>
      <w:pgMar w:top="1440" w:right="1800" w:bottom="720" w:left="2160" w:header="720" w:footer="72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C6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97A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68A5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424C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abilidadlogro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B343C"/>
    <w:multiLevelType w:val="hybridMultilevel"/>
    <w:tmpl w:val="5EA44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C2"/>
    <w:rsid w:val="00093BE6"/>
    <w:rsid w:val="00142061"/>
    <w:rsid w:val="00281BEE"/>
    <w:rsid w:val="00406811"/>
    <w:rsid w:val="0042527C"/>
    <w:rsid w:val="00450939"/>
    <w:rsid w:val="005435FF"/>
    <w:rsid w:val="005B784B"/>
    <w:rsid w:val="00647151"/>
    <w:rsid w:val="0065292B"/>
    <w:rsid w:val="00665D72"/>
    <w:rsid w:val="00682954"/>
    <w:rsid w:val="007B5D89"/>
    <w:rsid w:val="007C3E1F"/>
    <w:rsid w:val="009459CD"/>
    <w:rsid w:val="00A01A2F"/>
    <w:rsid w:val="00A065C2"/>
    <w:rsid w:val="00A55A2B"/>
    <w:rsid w:val="00B316AE"/>
    <w:rsid w:val="00BA23A0"/>
    <w:rsid w:val="00C701CC"/>
    <w:rsid w:val="00DC3EC1"/>
    <w:rsid w:val="00DE1E01"/>
    <w:rsid w:val="00EE2341"/>
    <w:rsid w:val="00F70189"/>
    <w:rsid w:val="00F860DF"/>
    <w:rsid w:val="00F901EA"/>
    <w:rsid w:val="00FB13C9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C3EC1"/>
    <w:pPr>
      <w:spacing w:after="0"/>
    </w:pPr>
    <w:rPr>
      <w:spacing w:val="2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unhideWhenUsed/>
    <w:qFormat/>
    <w:rsid w:val="00DC3EC1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customStyle="1" w:styleId="ttulo2">
    <w:name w:val="título 2"/>
    <w:next w:val="Normal"/>
    <w:link w:val="Carcter2deencabezado"/>
    <w:uiPriority w:val="1"/>
    <w:semiHidden/>
    <w:unhideWhenUsed/>
    <w:qFormat/>
    <w:rsid w:val="00DC3EC1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customStyle="1" w:styleId="ttulo3">
    <w:name w:val="título 3"/>
    <w:basedOn w:val="Normal"/>
    <w:next w:val="Normal"/>
    <w:link w:val="Carcter3deencabezado"/>
    <w:uiPriority w:val="1"/>
    <w:semiHidden/>
    <w:unhideWhenUsed/>
    <w:qFormat/>
    <w:rsid w:val="00DC3EC1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customStyle="1" w:styleId="ttulo4">
    <w:name w:val="título 4"/>
    <w:basedOn w:val="Normal"/>
    <w:next w:val="Normal"/>
    <w:link w:val="Carcter4deencabezado"/>
    <w:uiPriority w:val="1"/>
    <w:unhideWhenUsed/>
    <w:qFormat/>
    <w:rsid w:val="00DC3EC1"/>
    <w:pPr>
      <w:spacing w:line="240" w:lineRule="auto"/>
      <w:outlineLvl w:val="3"/>
    </w:pPr>
    <w:rPr>
      <w:caps/>
      <w:spacing w:val="10"/>
      <w:sz w:val="16"/>
    </w:rPr>
  </w:style>
  <w:style w:type="table" w:customStyle="1" w:styleId="Tablaconcuadrcula1">
    <w:name w:val="Tabla con cuadrícula1"/>
    <w:basedOn w:val="Tablanormal"/>
    <w:uiPriority w:val="1"/>
    <w:rsid w:val="00DC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DC3EC1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DC3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DC3EC1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DC3EC1"/>
    <w:rPr>
      <w:rFonts w:asciiTheme="majorHAnsi" w:hAnsiTheme="majorHAnsi"/>
      <w:caps/>
      <w:spacing w:val="20"/>
      <w:sz w:val="32"/>
    </w:rPr>
  </w:style>
  <w:style w:type="paragraph" w:customStyle="1" w:styleId="Cursiva">
    <w:name w:val="Cursiva"/>
    <w:basedOn w:val="Normal"/>
    <w:qFormat/>
    <w:rsid w:val="00DC3EC1"/>
    <w:pPr>
      <w:spacing w:line="240" w:lineRule="auto"/>
    </w:pPr>
    <w:rPr>
      <w:i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DC3EC1"/>
    <w:rPr>
      <w:caps/>
      <w:color w:val="808080" w:themeColor="background1" w:themeShade="80"/>
      <w:spacing w:val="10"/>
    </w:rPr>
  </w:style>
  <w:style w:type="paragraph" w:customStyle="1" w:styleId="Responsabilidadlogros">
    <w:name w:val="Responsabilidad/logros"/>
    <w:basedOn w:val="Normal"/>
    <w:qFormat/>
    <w:rsid w:val="00DC3EC1"/>
    <w:pPr>
      <w:numPr>
        <w:numId w:val="8"/>
      </w:numPr>
      <w:spacing w:after="80" w:line="240" w:lineRule="auto"/>
      <w:ind w:left="504" w:hanging="288"/>
    </w:p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DC3EC1"/>
    <w:rPr>
      <w:rFonts w:asciiTheme="majorHAnsi" w:hAnsiTheme="majorHAnsi"/>
      <w:caps/>
      <w:spacing w:val="10"/>
      <w:sz w:val="16"/>
    </w:rPr>
  </w:style>
  <w:style w:type="character" w:customStyle="1" w:styleId="Carcter4deencabezado">
    <w:name w:val="Carácter 4 de encabezado"/>
    <w:basedOn w:val="Fuentedeprrafopredeter"/>
    <w:link w:val="ttulo4"/>
    <w:uiPriority w:val="1"/>
    <w:rsid w:val="00DC3EC1"/>
    <w:rPr>
      <w:caps/>
      <w:spacing w:val="10"/>
      <w:sz w:val="16"/>
    </w:rPr>
  </w:style>
  <w:style w:type="paragraph" w:customStyle="1" w:styleId="Copiaenmaysculas">
    <w:name w:val="Copia en mayúsculas"/>
    <w:basedOn w:val="Normal"/>
    <w:qFormat/>
    <w:rsid w:val="00DC3EC1"/>
    <w:pPr>
      <w:spacing w:line="240" w:lineRule="auto"/>
    </w:pPr>
    <w:rPr>
      <w:caps/>
      <w:spacing w:val="10"/>
      <w:sz w:val="16"/>
    </w:rPr>
  </w:style>
  <w:style w:type="paragraph" w:customStyle="1" w:styleId="Copiar">
    <w:name w:val="Copiar"/>
    <w:basedOn w:val="Normal"/>
    <w:qFormat/>
    <w:rsid w:val="00DC3EC1"/>
    <w:pPr>
      <w:spacing w:line="240" w:lineRule="auto"/>
    </w:pPr>
  </w:style>
  <w:style w:type="paragraph" w:customStyle="1" w:styleId="Puesto">
    <w:name w:val="Puesto"/>
    <w:basedOn w:val="Normal"/>
    <w:qFormat/>
    <w:rsid w:val="00DC3EC1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Encabezadodeseccin">
    <w:name w:val="Encabezado de sección"/>
    <w:basedOn w:val="ttulo2"/>
    <w:qFormat/>
    <w:rsid w:val="00DC3EC1"/>
    <w:pPr>
      <w:spacing w:line="240" w:lineRule="auto"/>
    </w:pPr>
  </w:style>
  <w:style w:type="paragraph" w:customStyle="1" w:styleId="Nombre">
    <w:name w:val="Nombre"/>
    <w:basedOn w:val="Normal"/>
    <w:qFormat/>
    <w:rsid w:val="00DC3EC1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151"/>
    <w:rPr>
      <w:rFonts w:ascii="Tahoma" w:hAnsi="Tahoma" w:cs="Tahoma"/>
      <w:spacing w:val="2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C3EC1"/>
    <w:pPr>
      <w:spacing w:after="0"/>
    </w:pPr>
    <w:rPr>
      <w:spacing w:val="2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unhideWhenUsed/>
    <w:qFormat/>
    <w:rsid w:val="00DC3EC1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customStyle="1" w:styleId="ttulo2">
    <w:name w:val="título 2"/>
    <w:next w:val="Normal"/>
    <w:link w:val="Carcter2deencabezado"/>
    <w:uiPriority w:val="1"/>
    <w:semiHidden/>
    <w:unhideWhenUsed/>
    <w:qFormat/>
    <w:rsid w:val="00DC3EC1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customStyle="1" w:styleId="ttulo3">
    <w:name w:val="título 3"/>
    <w:basedOn w:val="Normal"/>
    <w:next w:val="Normal"/>
    <w:link w:val="Carcter3deencabezado"/>
    <w:uiPriority w:val="1"/>
    <w:semiHidden/>
    <w:unhideWhenUsed/>
    <w:qFormat/>
    <w:rsid w:val="00DC3EC1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customStyle="1" w:styleId="ttulo4">
    <w:name w:val="título 4"/>
    <w:basedOn w:val="Normal"/>
    <w:next w:val="Normal"/>
    <w:link w:val="Carcter4deencabezado"/>
    <w:uiPriority w:val="1"/>
    <w:unhideWhenUsed/>
    <w:qFormat/>
    <w:rsid w:val="00DC3EC1"/>
    <w:pPr>
      <w:spacing w:line="240" w:lineRule="auto"/>
      <w:outlineLvl w:val="3"/>
    </w:pPr>
    <w:rPr>
      <w:caps/>
      <w:spacing w:val="10"/>
      <w:sz w:val="16"/>
    </w:rPr>
  </w:style>
  <w:style w:type="table" w:customStyle="1" w:styleId="Tablaconcuadrcula1">
    <w:name w:val="Tabla con cuadrícula1"/>
    <w:basedOn w:val="Tablanormal"/>
    <w:uiPriority w:val="1"/>
    <w:rsid w:val="00DC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DC3EC1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DC3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DC3EC1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DC3EC1"/>
    <w:rPr>
      <w:rFonts w:asciiTheme="majorHAnsi" w:hAnsiTheme="majorHAnsi"/>
      <w:caps/>
      <w:spacing w:val="20"/>
      <w:sz w:val="32"/>
    </w:rPr>
  </w:style>
  <w:style w:type="paragraph" w:customStyle="1" w:styleId="Cursiva">
    <w:name w:val="Cursiva"/>
    <w:basedOn w:val="Normal"/>
    <w:qFormat/>
    <w:rsid w:val="00DC3EC1"/>
    <w:pPr>
      <w:spacing w:line="240" w:lineRule="auto"/>
    </w:pPr>
    <w:rPr>
      <w:i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DC3EC1"/>
    <w:rPr>
      <w:caps/>
      <w:color w:val="808080" w:themeColor="background1" w:themeShade="80"/>
      <w:spacing w:val="10"/>
    </w:rPr>
  </w:style>
  <w:style w:type="paragraph" w:customStyle="1" w:styleId="Responsabilidadlogros">
    <w:name w:val="Responsabilidad/logros"/>
    <w:basedOn w:val="Normal"/>
    <w:qFormat/>
    <w:rsid w:val="00DC3EC1"/>
    <w:pPr>
      <w:numPr>
        <w:numId w:val="8"/>
      </w:numPr>
      <w:spacing w:after="80" w:line="240" w:lineRule="auto"/>
      <w:ind w:left="504" w:hanging="288"/>
    </w:p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DC3EC1"/>
    <w:rPr>
      <w:rFonts w:asciiTheme="majorHAnsi" w:hAnsiTheme="majorHAnsi"/>
      <w:caps/>
      <w:spacing w:val="10"/>
      <w:sz w:val="16"/>
    </w:rPr>
  </w:style>
  <w:style w:type="character" w:customStyle="1" w:styleId="Carcter4deencabezado">
    <w:name w:val="Carácter 4 de encabezado"/>
    <w:basedOn w:val="Fuentedeprrafopredeter"/>
    <w:link w:val="ttulo4"/>
    <w:uiPriority w:val="1"/>
    <w:rsid w:val="00DC3EC1"/>
    <w:rPr>
      <w:caps/>
      <w:spacing w:val="10"/>
      <w:sz w:val="16"/>
    </w:rPr>
  </w:style>
  <w:style w:type="paragraph" w:customStyle="1" w:styleId="Copiaenmaysculas">
    <w:name w:val="Copia en mayúsculas"/>
    <w:basedOn w:val="Normal"/>
    <w:qFormat/>
    <w:rsid w:val="00DC3EC1"/>
    <w:pPr>
      <w:spacing w:line="240" w:lineRule="auto"/>
    </w:pPr>
    <w:rPr>
      <w:caps/>
      <w:spacing w:val="10"/>
      <w:sz w:val="16"/>
    </w:rPr>
  </w:style>
  <w:style w:type="paragraph" w:customStyle="1" w:styleId="Copiar">
    <w:name w:val="Copiar"/>
    <w:basedOn w:val="Normal"/>
    <w:qFormat/>
    <w:rsid w:val="00DC3EC1"/>
    <w:pPr>
      <w:spacing w:line="240" w:lineRule="auto"/>
    </w:pPr>
  </w:style>
  <w:style w:type="paragraph" w:customStyle="1" w:styleId="Puesto">
    <w:name w:val="Puesto"/>
    <w:basedOn w:val="Normal"/>
    <w:qFormat/>
    <w:rsid w:val="00DC3EC1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Encabezadodeseccin">
    <w:name w:val="Encabezado de sección"/>
    <w:basedOn w:val="ttulo2"/>
    <w:qFormat/>
    <w:rsid w:val="00DC3EC1"/>
    <w:pPr>
      <w:spacing w:line="240" w:lineRule="auto"/>
    </w:pPr>
  </w:style>
  <w:style w:type="paragraph" w:customStyle="1" w:styleId="Nombre">
    <w:name w:val="Nombre"/>
    <w:basedOn w:val="Normal"/>
    <w:qFormat/>
    <w:rsid w:val="00DC3EC1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151"/>
    <w:rPr>
      <w:rFonts w:ascii="Tahoma" w:hAnsi="Tahoma" w:cs="Tahoma"/>
      <w:spacing w:val="2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nis83@yahoo.e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EMANIACO\AppData\Roaming\Microsoft\Plantilla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6002DC941A4B558DC12BB1A141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3E4C-AD33-4E02-A3DE-83ACB92F4ABA}"/>
      </w:docPartPr>
      <w:docPartBody>
        <w:p w:rsidR="00007770" w:rsidRDefault="00145EBA">
          <w:pPr>
            <w:pStyle w:val="DF6002DC941A4B558DC12BB1A141D0B0"/>
          </w:pPr>
          <w:r>
            <w:rPr>
              <w:rStyle w:val="Textodelmarcadordeposicin1"/>
            </w:rPr>
            <w:t>[Dirección de correo electrónico]</w:t>
          </w:r>
        </w:p>
      </w:docPartBody>
    </w:docPart>
    <w:docPart>
      <w:docPartPr>
        <w:name w:val="040777F42ED04D79A40682C98D31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A07E-E073-4C86-B873-1F4A76BA301B}"/>
      </w:docPartPr>
      <w:docPartBody>
        <w:p w:rsidR="00007770" w:rsidRDefault="00145EBA">
          <w:pPr>
            <w:pStyle w:val="040777F42ED04D79A40682C98D316026"/>
          </w:pPr>
          <w:r>
            <w:rPr>
              <w:rStyle w:val="Textodelmarcadordeposicin1"/>
            </w:rPr>
            <w:t>[Fecha de inicio]</w:t>
          </w:r>
        </w:p>
      </w:docPartBody>
    </w:docPart>
    <w:docPart>
      <w:docPartPr>
        <w:name w:val="79AD6C68ED4646FE9A93321BFF11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6CE5-2A7F-442B-98D5-25DF539622CA}"/>
      </w:docPartPr>
      <w:docPartBody>
        <w:p w:rsidR="00007770" w:rsidRDefault="00145EBA">
          <w:pPr>
            <w:pStyle w:val="79AD6C68ED4646FE9A93321BFF115331"/>
          </w:pPr>
          <w:r>
            <w:rPr>
              <w:rStyle w:val="Textodelmarcadordeposicin1"/>
            </w:rPr>
            <w:t>[fecha de finalización]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BA"/>
    <w:rsid w:val="00007770"/>
    <w:rsid w:val="00145EBA"/>
    <w:rsid w:val="00557C23"/>
    <w:rsid w:val="00612D5A"/>
    <w:rsid w:val="00C06CD3"/>
    <w:rsid w:val="00F372A0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C6BC045172E4F9D90F615464B91A36F">
    <w:name w:val="CC6BC045172E4F9D90F615464B91A36F"/>
  </w:style>
  <w:style w:type="paragraph" w:customStyle="1" w:styleId="6BFE6926C69641B1A5BD88626D0DAC50">
    <w:name w:val="6BFE6926C69641B1A5BD88626D0DAC50"/>
  </w:style>
  <w:style w:type="paragraph" w:customStyle="1" w:styleId="D6C7FCA85E954389A51D77DD2D730C0A">
    <w:name w:val="D6C7FCA85E954389A51D77DD2D730C0A"/>
  </w:style>
  <w:style w:type="paragraph" w:customStyle="1" w:styleId="5CDB356FC37B45AAA9B1B4A7B7D05FA6">
    <w:name w:val="5CDB356FC37B45AAA9B1B4A7B7D05FA6"/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customStyle="1" w:styleId="DF6002DC941A4B558DC12BB1A141D0B0">
    <w:name w:val="DF6002DC941A4B558DC12BB1A141D0B0"/>
  </w:style>
  <w:style w:type="paragraph" w:customStyle="1" w:styleId="B955038CC336415DA8A4D7E5F97038F4">
    <w:name w:val="B955038CC336415DA8A4D7E5F97038F4"/>
  </w:style>
  <w:style w:type="paragraph" w:customStyle="1" w:styleId="040777F42ED04D79A40682C98D316026">
    <w:name w:val="040777F42ED04D79A40682C98D316026"/>
  </w:style>
  <w:style w:type="paragraph" w:customStyle="1" w:styleId="79AD6C68ED4646FE9A93321BFF115331">
    <w:name w:val="79AD6C68ED4646FE9A93321BFF115331"/>
  </w:style>
  <w:style w:type="paragraph" w:customStyle="1" w:styleId="9139A1B3C90444769438861B18FC6975">
    <w:name w:val="9139A1B3C90444769438861B18FC6975"/>
  </w:style>
  <w:style w:type="paragraph" w:customStyle="1" w:styleId="67A703864170499496FCD03C6C2E5822">
    <w:name w:val="67A703864170499496FCD03C6C2E5822"/>
  </w:style>
  <w:style w:type="paragraph" w:customStyle="1" w:styleId="9E91889DE434439C89DFFDEC74E7963E">
    <w:name w:val="9E91889DE434439C89DFFDEC74E7963E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  <w:lang w:val="en-US" w:eastAsia="en-US"/>
    </w:rPr>
  </w:style>
  <w:style w:type="paragraph" w:customStyle="1" w:styleId="4C638F0BFE5D43EEADB80B86BF69C3FC">
    <w:name w:val="4C638F0BFE5D43EEADB80B86BF69C3FC"/>
  </w:style>
  <w:style w:type="paragraph" w:customStyle="1" w:styleId="98079B9ADBD64364BF1EE48A621E55C3">
    <w:name w:val="98079B9ADBD64364BF1EE48A621E55C3"/>
  </w:style>
  <w:style w:type="paragraph" w:customStyle="1" w:styleId="672FC7A8632647B3A7C6BBD3C80D4517">
    <w:name w:val="672FC7A8632647B3A7C6BBD3C80D4517"/>
  </w:style>
  <w:style w:type="paragraph" w:customStyle="1" w:styleId="BA75204F440644D9848B1BBD802AF696">
    <w:name w:val="BA75204F440644D9848B1BBD802AF696"/>
  </w:style>
  <w:style w:type="paragraph" w:customStyle="1" w:styleId="8CD19F93686D4DE5A3CD575D5793FF65">
    <w:name w:val="8CD19F93686D4DE5A3CD575D5793FF65"/>
  </w:style>
  <w:style w:type="paragraph" w:customStyle="1" w:styleId="F4C2A8E2D6834036BC47BBF3A90CD12D">
    <w:name w:val="F4C2A8E2D6834036BC47BBF3A90CD12D"/>
  </w:style>
  <w:style w:type="paragraph" w:customStyle="1" w:styleId="9DDE942C768349919BD9C3FDC613DF16">
    <w:name w:val="9DDE942C768349919BD9C3FDC613DF16"/>
  </w:style>
  <w:style w:type="paragraph" w:customStyle="1" w:styleId="27D503E0BAE149BBB93ED63C6AB3D225">
    <w:name w:val="27D503E0BAE149BBB93ED63C6AB3D225"/>
  </w:style>
  <w:style w:type="paragraph" w:customStyle="1" w:styleId="D1BF90647FD445D489B06F33CF6370D0">
    <w:name w:val="D1BF90647FD445D489B06F33CF6370D0"/>
  </w:style>
  <w:style w:type="paragraph" w:customStyle="1" w:styleId="AA6EF93822B34EDE97CE942647D677B2">
    <w:name w:val="AA6EF93822B34EDE97CE942647D677B2"/>
  </w:style>
  <w:style w:type="paragraph" w:customStyle="1" w:styleId="881DE7A8F14540D588539EEDFD5DC8E0">
    <w:name w:val="881DE7A8F14540D588539EEDFD5DC8E0"/>
  </w:style>
  <w:style w:type="paragraph" w:customStyle="1" w:styleId="DC6C5ECC06444B13B0D558A004934B64">
    <w:name w:val="DC6C5ECC06444B13B0D558A004934B64"/>
  </w:style>
  <w:style w:type="paragraph" w:customStyle="1" w:styleId="7E3AB92A9E624FA388214A720D033ADF">
    <w:name w:val="7E3AB92A9E624FA388214A720D033ADF"/>
  </w:style>
  <w:style w:type="paragraph" w:customStyle="1" w:styleId="0416BA884ADB475EBC57097242283441">
    <w:name w:val="0416BA884ADB475EBC57097242283441"/>
  </w:style>
  <w:style w:type="paragraph" w:customStyle="1" w:styleId="53BF0250F7B840CCB810A5F4D90E498C">
    <w:name w:val="53BF0250F7B840CCB810A5F4D90E498C"/>
  </w:style>
  <w:style w:type="paragraph" w:customStyle="1" w:styleId="71ED19CE6D7849759D12A1D8E5EE53CD">
    <w:name w:val="71ED19CE6D7849759D12A1D8E5EE53CD"/>
  </w:style>
  <w:style w:type="paragraph" w:customStyle="1" w:styleId="50EAF9AF769445E5B35FFA0C4E36C754">
    <w:name w:val="50EAF9AF769445E5B35FFA0C4E36C754"/>
  </w:style>
  <w:style w:type="paragraph" w:customStyle="1" w:styleId="8A6067393BE84C11B8DE215B3649682B">
    <w:name w:val="8A6067393BE84C11B8DE215B3649682B"/>
  </w:style>
  <w:style w:type="paragraph" w:customStyle="1" w:styleId="31085FA73A13450A96BD7087626B935F">
    <w:name w:val="31085FA73A13450A96BD7087626B935F"/>
  </w:style>
  <w:style w:type="paragraph" w:customStyle="1" w:styleId="ED0F4E5CEDFE43D78ECDAD66AD4B9E59">
    <w:name w:val="ED0F4E5CEDFE43D78ECDAD66AD4B9E59"/>
  </w:style>
  <w:style w:type="paragraph" w:customStyle="1" w:styleId="22B3DC08E2504C0FB6BB9A3484B0ACA7">
    <w:name w:val="22B3DC08E2504C0FB6BB9A3484B0ACA7"/>
  </w:style>
  <w:style w:type="paragraph" w:customStyle="1" w:styleId="835504652A564A56AFCB1ED17760C32E">
    <w:name w:val="835504652A564A56AFCB1ED17760C32E"/>
  </w:style>
  <w:style w:type="paragraph" w:customStyle="1" w:styleId="1C6C553C6A3A47F1BA6DEBF27E7D9BB3">
    <w:name w:val="1C6C553C6A3A47F1BA6DEBF27E7D9BB3"/>
  </w:style>
  <w:style w:type="paragraph" w:customStyle="1" w:styleId="27A17604504847C794AAFD4A85400DD6">
    <w:name w:val="27A17604504847C794AAFD4A85400D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C6BC045172E4F9D90F615464B91A36F">
    <w:name w:val="CC6BC045172E4F9D90F615464B91A36F"/>
  </w:style>
  <w:style w:type="paragraph" w:customStyle="1" w:styleId="6BFE6926C69641B1A5BD88626D0DAC50">
    <w:name w:val="6BFE6926C69641B1A5BD88626D0DAC50"/>
  </w:style>
  <w:style w:type="paragraph" w:customStyle="1" w:styleId="D6C7FCA85E954389A51D77DD2D730C0A">
    <w:name w:val="D6C7FCA85E954389A51D77DD2D730C0A"/>
  </w:style>
  <w:style w:type="paragraph" w:customStyle="1" w:styleId="5CDB356FC37B45AAA9B1B4A7B7D05FA6">
    <w:name w:val="5CDB356FC37B45AAA9B1B4A7B7D05FA6"/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customStyle="1" w:styleId="DF6002DC941A4B558DC12BB1A141D0B0">
    <w:name w:val="DF6002DC941A4B558DC12BB1A141D0B0"/>
  </w:style>
  <w:style w:type="paragraph" w:customStyle="1" w:styleId="B955038CC336415DA8A4D7E5F97038F4">
    <w:name w:val="B955038CC336415DA8A4D7E5F97038F4"/>
  </w:style>
  <w:style w:type="paragraph" w:customStyle="1" w:styleId="040777F42ED04D79A40682C98D316026">
    <w:name w:val="040777F42ED04D79A40682C98D316026"/>
  </w:style>
  <w:style w:type="paragraph" w:customStyle="1" w:styleId="79AD6C68ED4646FE9A93321BFF115331">
    <w:name w:val="79AD6C68ED4646FE9A93321BFF115331"/>
  </w:style>
  <w:style w:type="paragraph" w:customStyle="1" w:styleId="9139A1B3C90444769438861B18FC6975">
    <w:name w:val="9139A1B3C90444769438861B18FC6975"/>
  </w:style>
  <w:style w:type="paragraph" w:customStyle="1" w:styleId="67A703864170499496FCD03C6C2E5822">
    <w:name w:val="67A703864170499496FCD03C6C2E5822"/>
  </w:style>
  <w:style w:type="paragraph" w:customStyle="1" w:styleId="9E91889DE434439C89DFFDEC74E7963E">
    <w:name w:val="9E91889DE434439C89DFFDEC74E7963E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  <w:lang w:val="en-US" w:eastAsia="en-US"/>
    </w:rPr>
  </w:style>
  <w:style w:type="paragraph" w:customStyle="1" w:styleId="4C638F0BFE5D43EEADB80B86BF69C3FC">
    <w:name w:val="4C638F0BFE5D43EEADB80B86BF69C3FC"/>
  </w:style>
  <w:style w:type="paragraph" w:customStyle="1" w:styleId="98079B9ADBD64364BF1EE48A621E55C3">
    <w:name w:val="98079B9ADBD64364BF1EE48A621E55C3"/>
  </w:style>
  <w:style w:type="paragraph" w:customStyle="1" w:styleId="672FC7A8632647B3A7C6BBD3C80D4517">
    <w:name w:val="672FC7A8632647B3A7C6BBD3C80D4517"/>
  </w:style>
  <w:style w:type="paragraph" w:customStyle="1" w:styleId="BA75204F440644D9848B1BBD802AF696">
    <w:name w:val="BA75204F440644D9848B1BBD802AF696"/>
  </w:style>
  <w:style w:type="paragraph" w:customStyle="1" w:styleId="8CD19F93686D4DE5A3CD575D5793FF65">
    <w:name w:val="8CD19F93686D4DE5A3CD575D5793FF65"/>
  </w:style>
  <w:style w:type="paragraph" w:customStyle="1" w:styleId="F4C2A8E2D6834036BC47BBF3A90CD12D">
    <w:name w:val="F4C2A8E2D6834036BC47BBF3A90CD12D"/>
  </w:style>
  <w:style w:type="paragraph" w:customStyle="1" w:styleId="9DDE942C768349919BD9C3FDC613DF16">
    <w:name w:val="9DDE942C768349919BD9C3FDC613DF16"/>
  </w:style>
  <w:style w:type="paragraph" w:customStyle="1" w:styleId="27D503E0BAE149BBB93ED63C6AB3D225">
    <w:name w:val="27D503E0BAE149BBB93ED63C6AB3D225"/>
  </w:style>
  <w:style w:type="paragraph" w:customStyle="1" w:styleId="D1BF90647FD445D489B06F33CF6370D0">
    <w:name w:val="D1BF90647FD445D489B06F33CF6370D0"/>
  </w:style>
  <w:style w:type="paragraph" w:customStyle="1" w:styleId="AA6EF93822B34EDE97CE942647D677B2">
    <w:name w:val="AA6EF93822B34EDE97CE942647D677B2"/>
  </w:style>
  <w:style w:type="paragraph" w:customStyle="1" w:styleId="881DE7A8F14540D588539EEDFD5DC8E0">
    <w:name w:val="881DE7A8F14540D588539EEDFD5DC8E0"/>
  </w:style>
  <w:style w:type="paragraph" w:customStyle="1" w:styleId="DC6C5ECC06444B13B0D558A004934B64">
    <w:name w:val="DC6C5ECC06444B13B0D558A004934B64"/>
  </w:style>
  <w:style w:type="paragraph" w:customStyle="1" w:styleId="7E3AB92A9E624FA388214A720D033ADF">
    <w:name w:val="7E3AB92A9E624FA388214A720D033ADF"/>
  </w:style>
  <w:style w:type="paragraph" w:customStyle="1" w:styleId="0416BA884ADB475EBC57097242283441">
    <w:name w:val="0416BA884ADB475EBC57097242283441"/>
  </w:style>
  <w:style w:type="paragraph" w:customStyle="1" w:styleId="53BF0250F7B840CCB810A5F4D90E498C">
    <w:name w:val="53BF0250F7B840CCB810A5F4D90E498C"/>
  </w:style>
  <w:style w:type="paragraph" w:customStyle="1" w:styleId="71ED19CE6D7849759D12A1D8E5EE53CD">
    <w:name w:val="71ED19CE6D7849759D12A1D8E5EE53CD"/>
  </w:style>
  <w:style w:type="paragraph" w:customStyle="1" w:styleId="50EAF9AF769445E5B35FFA0C4E36C754">
    <w:name w:val="50EAF9AF769445E5B35FFA0C4E36C754"/>
  </w:style>
  <w:style w:type="paragraph" w:customStyle="1" w:styleId="8A6067393BE84C11B8DE215B3649682B">
    <w:name w:val="8A6067393BE84C11B8DE215B3649682B"/>
  </w:style>
  <w:style w:type="paragraph" w:customStyle="1" w:styleId="31085FA73A13450A96BD7087626B935F">
    <w:name w:val="31085FA73A13450A96BD7087626B935F"/>
  </w:style>
  <w:style w:type="paragraph" w:customStyle="1" w:styleId="ED0F4E5CEDFE43D78ECDAD66AD4B9E59">
    <w:name w:val="ED0F4E5CEDFE43D78ECDAD66AD4B9E59"/>
  </w:style>
  <w:style w:type="paragraph" w:customStyle="1" w:styleId="22B3DC08E2504C0FB6BB9A3484B0ACA7">
    <w:name w:val="22B3DC08E2504C0FB6BB9A3484B0ACA7"/>
  </w:style>
  <w:style w:type="paragraph" w:customStyle="1" w:styleId="835504652A564A56AFCB1ED17760C32E">
    <w:name w:val="835504652A564A56AFCB1ED17760C32E"/>
  </w:style>
  <w:style w:type="paragraph" w:customStyle="1" w:styleId="1C6C553C6A3A47F1BA6DEBF27E7D9BB3">
    <w:name w:val="1C6C553C6A3A47F1BA6DEBF27E7D9BB3"/>
  </w:style>
  <w:style w:type="paragraph" w:customStyle="1" w:styleId="27A17604504847C794AAFD4A85400DD6">
    <w:name w:val="27A17604504847C794AAFD4A85400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F23A1A-FCAD-425A-980C-41D928176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142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(Traditional design)</vt:lpstr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ANIMEMANIACO</dc:creator>
  <cp:lastModifiedBy>ANIMEMANIACO</cp:lastModifiedBy>
  <cp:revision>8</cp:revision>
  <cp:lastPrinted>2020-01-24T02:53:00Z</cp:lastPrinted>
  <dcterms:created xsi:type="dcterms:W3CDTF">2018-02-20T01:10:00Z</dcterms:created>
  <dcterms:modified xsi:type="dcterms:W3CDTF">2020-07-11T21:47:00Z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