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41" w:rsidRDefault="00131C41" w:rsidP="00131C41">
      <w:pPr>
        <w:pStyle w:val="Encabezado"/>
      </w:pPr>
    </w:p>
    <w:p w:rsidR="00131C41" w:rsidRDefault="00131C41" w:rsidP="00131C41">
      <w:pPr>
        <w:pStyle w:val="Encabezado"/>
      </w:pPr>
      <w:r w:rsidRPr="00C37734">
        <w:rPr>
          <w:rFonts w:ascii="Verdana" w:hAnsi="Verdana"/>
          <w:noProof/>
          <w:sz w:val="96"/>
          <w:lang w:eastAsia="es-ES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234BBFB0" wp14:editId="2C0576A4">
                <wp:simplePos x="0" y="0"/>
                <wp:positionH relativeFrom="margin">
                  <wp:posOffset>0</wp:posOffset>
                </wp:positionH>
                <wp:positionV relativeFrom="page">
                  <wp:posOffset>487680</wp:posOffset>
                </wp:positionV>
                <wp:extent cx="6665595" cy="1765935"/>
                <wp:effectExtent l="0" t="0" r="9525" b="0"/>
                <wp:wrapNone/>
                <wp:docPr id="7" name="Grupo 7" descr="Gráficos de encabezad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595" cy="1765935"/>
                          <a:chOff x="0" y="0"/>
                          <a:chExt cx="6665911" cy="1810385"/>
                        </a:xfrm>
                      </wpg:grpSpPr>
                      <wps:wsp>
                        <wps:cNvPr id="15" name="Rectángulo rojo"/>
                        <wps:cNvSpPr/>
                        <wps:spPr>
                          <a:xfrm>
                            <a:off x="1133475" y="419100"/>
                            <a:ext cx="5532436" cy="1005840"/>
                          </a:xfrm>
                          <a:prstGeom prst="rect">
                            <a:avLst/>
                          </a:prstGeom>
                          <a:solidFill>
                            <a:srgbClr val="EA4E4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1C41" w:rsidRDefault="00131C41" w:rsidP="00131C41">
                              <w:pPr>
                                <w:jc w:val="center"/>
                                <w:rPr>
                                  <w:rFonts w:ascii="Verdana" w:hAnsi="Verdana"/>
                                  <w:sz w:val="48"/>
                                  <w:szCs w:val="48"/>
                                  <w:lang w:val="es-HN"/>
                                </w:rPr>
                              </w:pPr>
                              <w:r w:rsidRPr="00C37734">
                                <w:rPr>
                                  <w:rFonts w:ascii="Verdana" w:hAnsi="Verdana"/>
                                  <w:sz w:val="48"/>
                                  <w:szCs w:val="48"/>
                                  <w:lang w:val="es-HN"/>
                                </w:rPr>
                                <w:t xml:space="preserve">MAURICIO </w:t>
                              </w:r>
                            </w:p>
                            <w:p w:rsidR="00131C41" w:rsidRPr="00C37734" w:rsidRDefault="00131C41" w:rsidP="00131C41">
                              <w:pPr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C37734">
                                <w:rPr>
                                  <w:rFonts w:ascii="Verdana" w:hAnsi="Verdana"/>
                                  <w:sz w:val="48"/>
                                  <w:szCs w:val="48"/>
                                  <w:lang w:val="es-HN"/>
                                </w:rPr>
                                <w:t>URTECHO DURÓN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írculo rojo"/>
                        <wps:cNvSpPr/>
                        <wps:spPr>
                          <a:xfrm>
                            <a:off x="0" y="0"/>
                            <a:ext cx="1810488" cy="1810385"/>
                          </a:xfrm>
                          <a:prstGeom prst="donut">
                            <a:avLst>
                              <a:gd name="adj" fmla="val 2897"/>
                            </a:avLst>
                          </a:prstGeom>
                          <a:solidFill>
                            <a:srgbClr val="EA4E4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írculo blanco"/>
                        <wps:cNvSpPr/>
                        <wps:spPr>
                          <a:xfrm>
                            <a:off x="57150" y="57150"/>
                            <a:ext cx="1704460" cy="17043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31C41" w:rsidRPr="00C37734" w:rsidRDefault="009F7B0C" w:rsidP="00131C41">
                              <w:pPr>
                                <w:jc w:val="center"/>
                                <w:rPr>
                                  <w:color w:val="EA4E4E" w:themeColor="accent1"/>
                                  <w:sz w:val="9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sdt>
                                <w:sdtPr>
                                  <w:rPr>
                                    <w:rFonts w:ascii="Verdana" w:hAnsi="Verdana"/>
                                    <w:color w:val="EA4E4E" w:themeColor="accent1"/>
                                    <w:sz w:val="110"/>
                                    <w:szCs w:val="110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Iniciales:"/>
                                  <w:tag w:val="Iniciales:"/>
                                  <w:id w:val="-1228988255"/>
                                  <w:placeholder>
                                    <w:docPart w:val="53337E8CAB1A4487B4C52A9CB999E96D"/>
                                  </w:placeholder>
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r w:rsidR="00131C41">
                                    <w:rPr>
                                      <w:rFonts w:ascii="Verdana" w:hAnsi="Verdana"/>
                                      <w:color w:val="EA4E4E" w:themeColor="accent1"/>
                                      <w:sz w:val="110"/>
                                      <w:szCs w:val="110"/>
                                      <w:lang w:val="es-HN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CV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85800</wp14:pctWidth>
                </wp14:sizeRelH>
                <wp14:sizeRelV relativeFrom="page">
                  <wp14:pctHeight>17000</wp14:pctHeight>
                </wp14:sizeRelV>
              </wp:anchor>
            </w:drawing>
          </mc:Choice>
          <mc:Fallback>
            <w:pict>
              <v:group id="Grupo 7" o:spid="_x0000_s1026" alt="Descripción: Gráficos de encabezado" style="position:absolute;margin-left:0;margin-top:38.4pt;width:524.85pt;height:139.05pt;z-index:-251655168;mso-width-percent:858;mso-height-percent:170;mso-position-horizontal-relative:margin;mso-position-vertical-relative:page;mso-width-percent:858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">
                <v:rect id="Rectángulo rojo" o:spid="_x0000_s1027" style="position:absolute;left:11334;top:4191;width:5532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CQJL0A&#10;AADbAAAADwAAAGRycy9kb3ducmV2LnhtbERPzQrCMAy+C75DieBFtFNRZFpFBMGT4ByCt7DGbbim&#10;Y606394Kgrd8fL9ZbVpTiSc1rrSsYDyKQBBnVpecK0jP++EChPPIGivLpOBNDjbrbmeFsbYvPtEz&#10;8bkIIexiVFB4X8dSuqwgg25ka+LA3Wxj0AfY5FI3+ArhppKTKJpLgyWHhgJr2hWU3ZOHUXA9oq3H&#10;70TLx216GWCSpe7slOr32u0ShKfW/8U/90GH+TP4/hIO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ZCQJL0AAADbAAAADwAAAAAAAAAAAAAAAACYAgAAZHJzL2Rvd25yZXYu&#10;eG1sUEsFBgAAAAAEAAQA9QAAAIIDAAAAAA==&#10;" fillcolor="#ea4e4e" stroked="f" strokeweight="1pt">
                  <v:textbox>
                    <w:txbxContent>
                      <w:p w:rsidR="00131C41" w:rsidRDefault="00131C41" w:rsidP="00131C41">
                        <w:pPr>
                          <w:jc w:val="center"/>
                          <w:rPr>
                            <w:rFonts w:ascii="Verdana" w:hAnsi="Verdana"/>
                            <w:sz w:val="48"/>
                            <w:szCs w:val="48"/>
                            <w:lang w:val="es-HN"/>
                          </w:rPr>
                        </w:pPr>
                        <w:r w:rsidRPr="00C37734">
                          <w:rPr>
                            <w:rFonts w:ascii="Verdana" w:hAnsi="Verdana"/>
                            <w:sz w:val="48"/>
                            <w:szCs w:val="48"/>
                            <w:lang w:val="es-HN"/>
                          </w:rPr>
                          <w:t xml:space="preserve">MAURICIO </w:t>
                        </w:r>
                      </w:p>
                      <w:p w:rsidR="00131C41" w:rsidRPr="00C37734" w:rsidRDefault="00131C41" w:rsidP="00131C41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C37734">
                          <w:rPr>
                            <w:rFonts w:ascii="Verdana" w:hAnsi="Verdana"/>
                            <w:sz w:val="48"/>
                            <w:szCs w:val="48"/>
                            <w:lang w:val="es-HN"/>
                          </w:rPr>
                          <w:t>URTECHO DURÓN</w:t>
                        </w: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lJcQA&#10;AADbAAAADwAAAGRycy9kb3ducmV2LnhtbESPQWvCQBSE70L/w/IEL6IbLUgbXUUUaYsnYxF6e80+&#10;N7HZtyG7jem/dwWhx2FmvmEWq85WoqXGl44VTMYJCOLc6ZKNgs/jbvQCwgdkjZVjUvBHHlbLp94C&#10;U+2ufKA2C0ZECPsUFRQh1KmUPi/Ioh+7mjh6Z9dYDFE2RuoGrxFuKzlNkpm0WHJcKLCmTUH5T/Zr&#10;FZz25rXLsqH53uLH5ajfhu6rJaUG/W49BxGoC//hR/tdK5g+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n5SXEAAAA2wAAAA8AAAAAAAAAAAAAAAAAmAIAAGRycy9k&#10;b3ducmV2LnhtbFBLBQYAAAAABAAEAPUAAACJAwAAAAA=&#10;" adj="626" fillcolor="#ea4e4e" stroked="f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akUr4A&#10;AADbAAAADwAAAGRycy9kb3ducmV2LnhtbESPywrCMBBF94L/EEZwI5oqolKNIoIguFK7cTc004c2&#10;k9JErX9vBMHl5T4Od7VpTSWe1LjSsoLxKAJBnFpdcq4gueyHCxDOI2usLJOCNznYrLudFcbavvhE&#10;z7PPRRhhF6OCwvs6ltKlBRl0I1sTBy+zjUEfZJNL3eArjJtKTqJoJg2WHAgF1rQrKL2fH0bBY5CN&#10;t1lC++t8YQ8u8I/JbaZUv9dulyA8tf4f/rUPWsFkCt8v4Qf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6GpFK+AAAA2wAAAA8AAAAAAAAAAAAAAAAAmAIAAGRycy9kb3ducmV2&#10;LnhtbFBLBQYAAAAABAAEAPUAAACDAwAAAAA=&#10;" fillcolor="window" stroked="f" strokeweight="1pt">
                  <v:stroke joinstyle="miter"/>
                  <v:textbox>
                    <w:txbxContent>
                      <w:p w:rsidR="00131C41" w:rsidRPr="00C37734" w:rsidRDefault="005226FA" w:rsidP="00131C41">
                        <w:pPr>
                          <w:jc w:val="center"/>
                          <w:rPr>
                            <w:color w:val="EA4E4E" w:themeColor="accent1"/>
                            <w:sz w:val="9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sdt>
                          <w:sdtPr>
                            <w:rPr>
                              <w:rFonts w:ascii="Verdana" w:hAnsi="Verdana"/>
                              <w:color w:val="EA4E4E" w:themeColor="accent1"/>
                              <w:sz w:val="110"/>
                              <w:szCs w:val="11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Iniciales:"/>
                            <w:tag w:val="Iniciales:"/>
                            <w:id w:val="-1228988255"/>
                            <w:placeholder>
                              <w:docPart w:val="53337E8CAB1A4487B4C52A9CB999E96D"/>
                            </w:placeholder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r w:rsidR="00131C41">
                              <w:rPr>
                                <w:rFonts w:ascii="Verdana" w:hAnsi="Verdana"/>
                                <w:color w:val="EA4E4E" w:themeColor="accent1"/>
                                <w:sz w:val="110"/>
                                <w:szCs w:val="110"/>
                                <w:lang w:val="es-H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CV</w:t>
                            </w:r>
                          </w:sdtContent>
                        </w:sdt>
                      </w:p>
                    </w:txbxContent>
                  </v:textbox>
                </v:oval>
                <w10:wrap anchorx="margin" anchory="page"/>
                <w10:anchorlock/>
              </v:group>
            </w:pict>
          </mc:Fallback>
        </mc:AlternateConten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left"/>
        <w:rPr>
          <w:rFonts w:ascii="Verdana" w:hAnsi="Verdana"/>
          <w:sz w:val="24"/>
          <w:szCs w:val="24"/>
          <w:lang w:val="es-HN"/>
        </w:rPr>
      </w:pPr>
      <w:r>
        <w:rPr>
          <w:caps w:val="0"/>
        </w:rPr>
        <w:br w:type="page"/>
      </w:r>
    </w:p>
    <w:p w:rsidR="00C52DBD" w:rsidRPr="00E65F2E" w:rsidRDefault="00DD2F18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left"/>
        <w:rPr>
          <w:rFonts w:ascii="Verdana" w:hAnsi="Verdana"/>
          <w:sz w:val="24"/>
          <w:szCs w:val="24"/>
          <w:lang w:val="es-HN"/>
        </w:rPr>
      </w:pPr>
      <w:r>
        <w:rPr>
          <w:caps w:val="0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298C2" wp14:editId="558AEB12">
                <wp:simplePos x="0" y="0"/>
                <wp:positionH relativeFrom="column">
                  <wp:posOffset>89535</wp:posOffset>
                </wp:positionH>
                <wp:positionV relativeFrom="paragraph">
                  <wp:posOffset>-102870</wp:posOffset>
                </wp:positionV>
                <wp:extent cx="6568440" cy="4272915"/>
                <wp:effectExtent l="0" t="0" r="22860" b="13335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42729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7" o:spid="_x0000_s1026" style="position:absolute;margin-left:7.05pt;margin-top:-8.1pt;width:517.2pt;height:336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" filled="f" strokecolor="#d01818 [2404]" strokeweight="2pt"/>
            </w:pict>
          </mc:Fallback>
        </mc:AlternateContent>
      </w:r>
    </w:p>
    <w:p w:rsidR="00C52DBD" w:rsidRDefault="00C52DBD" w:rsidP="00D95C72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left"/>
        <w:rPr>
          <w:rFonts w:ascii="Verdana" w:hAnsi="Verdana"/>
          <w:b/>
          <w:sz w:val="24"/>
          <w:szCs w:val="24"/>
          <w:lang w:val="es-HN"/>
        </w:rPr>
      </w:pP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b/>
          <w:sz w:val="24"/>
          <w:szCs w:val="24"/>
          <w:lang w:val="es-HN"/>
        </w:rPr>
      </w:pPr>
      <w:r w:rsidRPr="00E65F2E">
        <w:rPr>
          <w:rFonts w:ascii="Verdana" w:hAnsi="Verdana"/>
          <w:b/>
          <w:sz w:val="24"/>
          <w:szCs w:val="24"/>
          <w:lang w:val="es-HN"/>
        </w:rPr>
        <w:t>Fecha de nacimiento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  <w:r>
        <w:rPr>
          <w:rFonts w:ascii="Verdana" w:hAnsi="Verdana"/>
          <w:sz w:val="24"/>
          <w:szCs w:val="24"/>
          <w:lang w:val="es-HN"/>
        </w:rPr>
        <w:t>25/Octubre/1973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b/>
          <w:sz w:val="24"/>
          <w:szCs w:val="24"/>
          <w:lang w:val="es-HN"/>
        </w:rPr>
      </w:pPr>
      <w:r w:rsidRPr="00E65F2E">
        <w:rPr>
          <w:rFonts w:ascii="Verdana" w:hAnsi="Verdana"/>
          <w:b/>
          <w:sz w:val="24"/>
          <w:szCs w:val="24"/>
          <w:lang w:val="es-HN"/>
        </w:rPr>
        <w:t>lugar de nacimiento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  <w:r>
        <w:rPr>
          <w:rFonts w:ascii="Verdana" w:hAnsi="Verdana"/>
          <w:sz w:val="24"/>
          <w:szCs w:val="24"/>
          <w:lang w:val="es-HN"/>
        </w:rPr>
        <w:t>la ceiba, atlántida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b/>
          <w:sz w:val="24"/>
          <w:szCs w:val="24"/>
          <w:lang w:val="es-HN"/>
        </w:rPr>
      </w:pPr>
      <w:r w:rsidRPr="00E65F2E">
        <w:rPr>
          <w:rFonts w:ascii="Verdana" w:hAnsi="Verdana"/>
          <w:b/>
          <w:sz w:val="24"/>
          <w:szCs w:val="24"/>
          <w:lang w:val="es-HN"/>
        </w:rPr>
        <w:t>teléfono</w:t>
      </w:r>
    </w:p>
    <w:p w:rsidR="00C52DBD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  <w:r w:rsidRPr="00E65F2E">
        <w:rPr>
          <w:rFonts w:ascii="Verdana" w:hAnsi="Verdana"/>
          <w:sz w:val="24"/>
          <w:szCs w:val="24"/>
          <w:lang w:val="es-HN"/>
        </w:rPr>
        <w:t>3367-9131</w:t>
      </w:r>
    </w:p>
    <w:p w:rsidR="00D353F6" w:rsidRPr="00E65F2E" w:rsidRDefault="00D353F6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  <w:r>
        <w:rPr>
          <w:rFonts w:ascii="Verdana" w:hAnsi="Verdana"/>
          <w:sz w:val="24"/>
          <w:szCs w:val="24"/>
          <w:lang w:val="es-HN"/>
        </w:rPr>
        <w:t>8806-1197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b/>
          <w:sz w:val="24"/>
          <w:szCs w:val="24"/>
          <w:lang w:val="es-HN"/>
        </w:rPr>
      </w:pPr>
      <w:r w:rsidRPr="00E65F2E">
        <w:rPr>
          <w:rFonts w:ascii="Verdana" w:hAnsi="Verdana"/>
          <w:b/>
          <w:sz w:val="24"/>
          <w:szCs w:val="24"/>
          <w:lang w:val="es-HN"/>
        </w:rPr>
        <w:t>domicilio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  <w:r w:rsidRPr="00E65F2E">
        <w:rPr>
          <w:rFonts w:ascii="Verdana" w:hAnsi="Verdana"/>
          <w:sz w:val="24"/>
          <w:szCs w:val="24"/>
          <w:lang w:val="es-HN"/>
        </w:rPr>
        <w:t>residencial villa florencia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  <w:r w:rsidRPr="00E65F2E">
        <w:rPr>
          <w:rFonts w:ascii="Verdana" w:hAnsi="Verdana"/>
          <w:sz w:val="24"/>
          <w:szCs w:val="24"/>
          <w:lang w:val="es-HN"/>
        </w:rPr>
        <w:t>bloque e casa #15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  <w:r w:rsidRPr="00E65F2E">
        <w:rPr>
          <w:rFonts w:ascii="Verdana" w:hAnsi="Verdana"/>
          <w:sz w:val="24"/>
          <w:szCs w:val="24"/>
          <w:lang w:val="es-HN"/>
        </w:rPr>
        <w:t>choluteca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  <w:r w:rsidRPr="00E65F2E">
        <w:rPr>
          <w:rFonts w:ascii="Verdana" w:hAnsi="Verdana"/>
          <w:sz w:val="24"/>
          <w:szCs w:val="24"/>
          <w:lang w:val="es-HN"/>
        </w:rPr>
        <w:t>col. lomas de toncontin</w:t>
      </w:r>
    </w:p>
    <w:p w:rsidR="00C52DBD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  <w:r w:rsidRPr="00E65F2E">
        <w:rPr>
          <w:rFonts w:ascii="Verdana" w:hAnsi="Verdana"/>
          <w:sz w:val="24"/>
          <w:szCs w:val="24"/>
          <w:lang w:val="es-HN"/>
        </w:rPr>
        <w:t>bloque 20-b casa #8</w:t>
      </w:r>
    </w:p>
    <w:p w:rsidR="00C52DBD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</w:p>
    <w:p w:rsidR="00C52DBD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</w:p>
    <w:p w:rsidR="00C52DBD" w:rsidRDefault="00C52DBD" w:rsidP="00DD2F18">
      <w:pPr>
        <w:framePr w:h="6937" w:hRule="exact" w:hSpace="141" w:wrap="around" w:vAnchor="text" w:hAnchor="page" w:x="918" w:y="6367"/>
        <w:suppressOverlap/>
        <w:rPr>
          <w:caps/>
        </w:rPr>
      </w:pPr>
      <w:r>
        <w:rPr>
          <w:rFonts w:ascii="Verdana" w:hAnsi="Verdana"/>
          <w:sz w:val="24"/>
          <w:szCs w:val="24"/>
          <w:lang w:val="es-HN"/>
        </w:rPr>
        <w:t xml:space="preserve"> </w:t>
      </w:r>
    </w:p>
    <w:p w:rsidR="00C52DBD" w:rsidRPr="00E65F2E" w:rsidRDefault="00C52DBD" w:rsidP="00DD2F18">
      <w:pPr>
        <w:pStyle w:val="Ttulo1"/>
        <w:framePr w:h="6937" w:hRule="exact" w:hSpace="141" w:wrap="around" w:vAnchor="text" w:hAnchor="page" w:x="918" w:y="6367"/>
        <w:tabs>
          <w:tab w:val="left" w:pos="1815"/>
        </w:tabs>
        <w:suppressOverlap/>
        <w:jc w:val="center"/>
        <w:rPr>
          <w:rFonts w:ascii="Verdana" w:hAnsi="Verdana"/>
          <w:sz w:val="24"/>
          <w:szCs w:val="24"/>
          <w:lang w:val="es-HN"/>
        </w:rPr>
      </w:pPr>
    </w:p>
    <w:p w:rsidR="00C37734" w:rsidRDefault="00DD2F18">
      <w:pPr>
        <w:rPr>
          <w:caps/>
        </w:rPr>
      </w:pPr>
      <w:r>
        <w:rPr>
          <w:rFonts w:ascii="Verdana" w:hAnsi="Verdana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 wp14:anchorId="55C8589D" wp14:editId="01FC66F7">
            <wp:simplePos x="0" y="0"/>
            <wp:positionH relativeFrom="column">
              <wp:posOffset>2462530</wp:posOffset>
            </wp:positionH>
            <wp:positionV relativeFrom="paragraph">
              <wp:posOffset>1341755</wp:posOffset>
            </wp:positionV>
            <wp:extent cx="2329815" cy="1945640"/>
            <wp:effectExtent l="1588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06_09462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29815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734">
        <w:rPr>
          <w:caps/>
        </w:rPr>
        <w:br w:type="page"/>
      </w:r>
    </w:p>
    <w:p w:rsidR="00C37734" w:rsidRDefault="00C37734"/>
    <w:tbl>
      <w:tblPr>
        <w:tblpPr w:leftFromText="141" w:rightFromText="141" w:vertAnchor="text" w:tblpXSpec="righ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host principal"/>
      </w:tblPr>
      <w:tblGrid>
        <w:gridCol w:w="3807"/>
        <w:gridCol w:w="6705"/>
      </w:tblGrid>
      <w:tr w:rsidR="002C2CDD" w:rsidRPr="004B5E0B" w:rsidTr="00C37734">
        <w:tc>
          <w:tcPr>
            <w:tcW w:w="3686" w:type="dxa"/>
            <w:tcMar>
              <w:top w:w="504" w:type="dxa"/>
              <w:right w:w="720" w:type="dxa"/>
            </w:tcMar>
          </w:tcPr>
          <w:p w:rsidR="00523479" w:rsidRPr="00C37734" w:rsidRDefault="009F7B0C" w:rsidP="00C37734">
            <w:pPr>
              <w:pStyle w:val="Iniciales"/>
              <w:rPr>
                <w:rFonts w:ascii="Verdana" w:hAnsi="Verdana"/>
                <w:sz w:val="96"/>
              </w:rPr>
            </w:pPr>
            <w:sdt>
              <w:sdtPr>
                <w:rPr>
                  <w:rFonts w:ascii="Verdana" w:hAnsi="Verdana"/>
                </w:rPr>
                <w:alias w:val="Iniciales:"/>
                <w:tag w:val="Iniciales:"/>
                <w:id w:val="-606576828"/>
                <w:placeholder>
                  <w:docPart w:val="25DE02D223B5484FAF569AB67E3117F6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4B5E0B" w:rsidRPr="004B5E0B">
                  <w:rPr>
                    <w:rFonts w:ascii="Verdana" w:hAnsi="Verdana"/>
                  </w:rPr>
                  <w:t>CV</w:t>
                </w:r>
              </w:sdtContent>
            </w:sdt>
            <w:r w:rsidR="00E02DCD" w:rsidRPr="00C37734">
              <w:rPr>
                <w:rFonts w:ascii="Verdana" w:hAnsi="Verdana"/>
                <w:noProof/>
                <w:sz w:val="9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4BFEA911" wp14:editId="03A8D12A">
                      <wp:simplePos x="0" y="0"/>
                      <wp:positionH relativeFrom="column">
                        <wp:posOffset>61595</wp:posOffset>
                      </wp:positionH>
                      <wp:positionV relativeFrom="page">
                        <wp:posOffset>-467360</wp:posOffset>
                      </wp:positionV>
                      <wp:extent cx="6665595" cy="1765935"/>
                      <wp:effectExtent l="0" t="0" r="952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593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id="Grupo 1" o:spid="_x0000_s1026" alt="Descripción: Gráficos de encabezado" style="position:absolute;margin-left:4.85pt;margin-top:-36.8pt;width:524.85pt;height:139.05pt;z-index:-251657216;mso-width-percent:858;mso-height-percent:170;mso-position-vertical-relative:page;mso-width-percent:858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">
                      <v:rect id="Rectángulo rojo" o:spid="_x0000_s1027" style="position:absolute;left:11334;top:4191;width:5532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zMNcUA&#10;AADbAAAADwAAAGRycy9kb3ducmV2LnhtbESPQWvCQBSE7wX/w/KE3pqNplSJriKCIKUUmurB2yP7&#10;zEazb0N2jWl/fbdQ6HGYmW+Y5Xqwjeip87VjBZMkBUFcOl1zpeDwuXuag/ABWWPjmBR8kYf1avSw&#10;xFy7O39QX4RKRAj7HBWYENpcSl8asugT1xJH7+w6iyHKrpK6w3uE20ZO0/RFWqw5LhhsaWuovBY3&#10;q+D1MssK02/67+ydjsYd3067rVfqcTxsFiACDeE//NfeawXPG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Mw1xQAAANsAAAAPAAAAAAAAAAAAAAAAAJgCAABkcnMv&#10;ZG93bnJldi54bWxQSwUGAAAAAAQABAD1AAAAigMAAAAA&#10;" fillcolor="#ea4e4e [3204]" stroked="f" strokeweight="1pt"/>
                      <v:shape id="Círculo rojo" o:spid="_x0000_s1028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41LcUA&#10;AADbAAAADwAAAGRycy9kb3ducmV2LnhtbESPQUsDMRSE74L/ITzBi7TZahHZNi2rYpFeirXQ6+vm&#10;uVncvIQkdrf99aYgeBxm5htmvhxsJ44UYutYwWRcgCCunW65UbD7fBs9gYgJWWPnmBScKMJycX01&#10;x1K7nj/ouE2NyBCOJSowKflSylgbshjHzhNn78sFiynL0EgdsM9w28n7oniUFlvOCwY9vRiqv7c/&#10;VsH58Pp8V/mH1Tr0q4nfV2a/SYNStzdDNQORaEj/4b/2u1YwncLlS/4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jUtxQAAANsAAAAPAAAAAAAAAAAAAAAAAJgCAABkcnMv&#10;ZG93bnJldi54bWxQSwUGAAAAAAQABAD1AAAAigMAAAAA&#10;" adj="626" fillcolor="#ea4e4e [3204]" stroked="f" strokeweight="1pt">
                        <v:stroke joinstyle="miter"/>
                      </v:shape>
                      <v:oval id="Círculo blanco" o:spid="_x0000_s1029" style="position:absolute;left:571;top:571;width:17045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QlcUA&#10;AADaAAAADwAAAGRycy9kb3ducmV2LnhtbESP3WrCQBSE7wXfYTkF7+qmiqVEVyn+UdC2GIXSu0P2&#10;NAlmz4bd1aRv7xYKXg4z8w0zW3SmFldyvrKs4GmYgCDOra64UHA6bh5fQPiArLG2TAp+ycNi3u/N&#10;MNW25QNds1CICGGfooIyhCaV0uclGfRD2xBH78c6gyFKV0jtsI1wU8tRkjxLgxXHhRIbWpaUn7OL&#10;UbD/+jiP3WS7+nxf79osGU+qbPet1OChe52CCNSFe/i//aYVjODvSr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FCVxQAAANoAAAAPAAAAAAAAAAAAAAAAAJgCAABkcnMv&#10;ZG93bnJldi54bWxQSwUGAAAAAAQABAD1AAAAigM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:rsidR="00A50939" w:rsidRPr="004B5E0B" w:rsidRDefault="009F7B0C" w:rsidP="00C37734">
            <w:pPr>
              <w:pStyle w:val="Ttulo3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alias w:val="Objetivo:"/>
                <w:tag w:val="Objetivo:"/>
                <w:id w:val="319159961"/>
                <w:placeholder>
                  <w:docPart w:val="6BD632F892D049EA8C72CEF6CD33B100"/>
                </w:placeholder>
                <w:temporary/>
                <w:showingPlcHdr/>
              </w:sdtPr>
              <w:sdtEndPr/>
              <w:sdtContent>
                <w:r w:rsidR="00E12C60" w:rsidRPr="004B5E0B">
                  <w:rPr>
                    <w:rFonts w:ascii="Verdana" w:hAnsi="Verdana"/>
                    <w:lang w:bidi="es-ES"/>
                  </w:rPr>
                  <w:t>Objetivo</w:t>
                </w:r>
              </w:sdtContent>
            </w:sdt>
          </w:p>
          <w:p w:rsidR="002C2CDD" w:rsidRPr="004B5E0B" w:rsidRDefault="004B5E0B" w:rsidP="00C37734">
            <w:pPr>
              <w:jc w:val="center"/>
              <w:rPr>
                <w:rFonts w:ascii="Verdana" w:hAnsi="Verdana"/>
              </w:rPr>
            </w:pPr>
            <w:r w:rsidRPr="004B5E0B">
              <w:rPr>
                <w:rFonts w:ascii="Verdana" w:hAnsi="Verdana"/>
              </w:rPr>
              <w:t xml:space="preserve">Poder ser parte de su equipo de trabajo y, de esta manera, </w:t>
            </w:r>
            <w:r>
              <w:rPr>
                <w:rFonts w:ascii="Verdana" w:hAnsi="Verdana"/>
              </w:rPr>
              <w:t>poder aportar ideas en pro del</w:t>
            </w:r>
            <w:r w:rsidRPr="004B5E0B">
              <w:rPr>
                <w:rFonts w:ascii="Verdana" w:hAnsi="Verdana"/>
              </w:rPr>
              <w:t xml:space="preserve"> crecimiento</w:t>
            </w:r>
            <w:r w:rsidR="000F158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empresa</w:t>
            </w:r>
            <w:r w:rsidR="000F1586">
              <w:rPr>
                <w:rFonts w:ascii="Verdana" w:hAnsi="Verdana"/>
              </w:rPr>
              <w:t>rial</w:t>
            </w:r>
            <w:r w:rsidRPr="004B5E0B">
              <w:rPr>
                <w:rFonts w:ascii="Verdana" w:hAnsi="Verdana"/>
              </w:rPr>
              <w:t>.</w:t>
            </w:r>
          </w:p>
          <w:p w:rsidR="002C2CDD" w:rsidRPr="004B5E0B" w:rsidRDefault="009F7B0C" w:rsidP="00C37734">
            <w:pPr>
              <w:pStyle w:val="Ttulo3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alias w:val="Aptitudes:"/>
                <w:tag w:val="Aptitudes:"/>
                <w:id w:val="1490835561"/>
                <w:placeholder>
                  <w:docPart w:val="FA1546C2132544E5BC010716CEE2C079"/>
                </w:placeholder>
                <w:temporary/>
                <w:showingPlcHdr/>
              </w:sdtPr>
              <w:sdtEndPr/>
              <w:sdtContent>
                <w:r w:rsidR="002C2CDD" w:rsidRPr="004B5E0B">
                  <w:rPr>
                    <w:rFonts w:ascii="Verdana" w:hAnsi="Verdana"/>
                    <w:lang w:bidi="es-ES"/>
                  </w:rPr>
                  <w:t>Aptitudes</w:t>
                </w:r>
              </w:sdtContent>
            </w:sdt>
          </w:p>
          <w:p w:rsidR="00741125" w:rsidRDefault="004B5E0B" w:rsidP="00C3773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*Disponibilidad de Horario</w:t>
            </w:r>
          </w:p>
          <w:p w:rsidR="004B5E0B" w:rsidRDefault="004B5E0B" w:rsidP="00C3773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*Trabajo bajo presión</w:t>
            </w:r>
          </w:p>
          <w:p w:rsidR="004B5E0B" w:rsidRDefault="004B5E0B" w:rsidP="00C3773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*Dispuesto a incursionar en diversas áreas</w:t>
            </w:r>
          </w:p>
          <w:p w:rsidR="004B5E0B" w:rsidRDefault="004B5E0B" w:rsidP="00C3773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*Proactivo</w:t>
            </w:r>
          </w:p>
          <w:p w:rsidR="004B5E0B" w:rsidRDefault="004B5E0B" w:rsidP="00C3773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*Dinámico</w:t>
            </w:r>
          </w:p>
          <w:p w:rsidR="004A633C" w:rsidRDefault="004A633C" w:rsidP="00C37734">
            <w:pPr>
              <w:jc w:val="center"/>
              <w:rPr>
                <w:rFonts w:ascii="Verdana" w:hAnsi="Verdana"/>
              </w:rPr>
            </w:pPr>
          </w:p>
          <w:p w:rsidR="004A633C" w:rsidRDefault="004A633C" w:rsidP="00C37734">
            <w:pPr>
              <w:jc w:val="center"/>
              <w:rPr>
                <w:rFonts w:ascii="Verdana" w:hAnsi="Verdana"/>
              </w:rPr>
            </w:pPr>
          </w:p>
          <w:p w:rsidR="004A633C" w:rsidRDefault="004A633C" w:rsidP="00C37734">
            <w:pPr>
              <w:jc w:val="center"/>
              <w:rPr>
                <w:rFonts w:ascii="Verdana" w:hAnsi="Verdana"/>
              </w:rPr>
            </w:pPr>
          </w:p>
          <w:p w:rsidR="004A633C" w:rsidRDefault="004A633C" w:rsidP="00C37734">
            <w:pPr>
              <w:jc w:val="center"/>
              <w:rPr>
                <w:rFonts w:ascii="Verdana" w:hAnsi="Verdana"/>
              </w:rPr>
            </w:pPr>
          </w:p>
          <w:p w:rsidR="004A633C" w:rsidRPr="004B5E0B" w:rsidRDefault="004A633C" w:rsidP="00C3773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492" w:type="dxa"/>
            <w:tcMar>
              <w:top w:w="504" w:type="dxa"/>
              <w:left w:w="0" w:type="dxa"/>
            </w:tcMar>
          </w:tcPr>
          <w:tbl>
            <w:tblPr>
              <w:tblStyle w:val="Tablaconcuadrcula"/>
              <w:tblW w:w="68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Tabla de diseño de encabezado"/>
            </w:tblPr>
            <w:tblGrid>
              <w:gridCol w:w="6826"/>
            </w:tblGrid>
            <w:tr w:rsidR="00C612DA" w:rsidRPr="004B5E0B" w:rsidTr="00E50E91">
              <w:trPr>
                <w:trHeight w:hRule="exact" w:val="1057"/>
              </w:trPr>
              <w:tc>
                <w:tcPr>
                  <w:tcW w:w="6826" w:type="dxa"/>
                  <w:vAlign w:val="center"/>
                </w:tcPr>
                <w:p w:rsidR="00C612DA" w:rsidRPr="004B5E0B" w:rsidRDefault="009F7B0C" w:rsidP="00E50E91">
                  <w:pPr>
                    <w:pStyle w:val="Ttulo1"/>
                    <w:framePr w:hSpace="141" w:wrap="around" w:vAnchor="text" w:hAnchor="text" w:xAlign="right" w:y="1"/>
                    <w:suppressOverlap/>
                    <w:jc w:val="center"/>
                    <w:outlineLvl w:val="0"/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hAnsi="Verdana"/>
                      </w:rPr>
                      <w:alias w:val="Su nombre:"/>
                      <w:tag w:val="Su nombre:"/>
                      <w:id w:val="1982421306"/>
                      <w:placeholder>
                        <w:docPart w:val="861491D710874688B1FC1A2ADC503887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 w:multiLine="1"/>
                    </w:sdtPr>
                    <w:sdtEndPr/>
                    <w:sdtContent>
                      <w:r w:rsidR="00424E1E">
                        <w:rPr>
                          <w:rFonts w:ascii="Verdana" w:hAnsi="Verdana"/>
                          <w:lang w:val="es-HN"/>
                        </w:rPr>
                        <w:t xml:space="preserve">MAURICIO URTECHO DURÓN lIADMINISTRACIÓN DE </w:t>
                      </w:r>
                      <w:r w:rsidR="00424E1E">
                        <w:rPr>
                          <w:rFonts w:ascii="Verdana" w:hAnsi="Verdana"/>
                          <w:lang w:val="es-HN"/>
                        </w:rPr>
                        <w:br/>
                      </w:r>
                      <w:r w:rsidR="00424E1E">
                        <w:rPr>
                          <w:rFonts w:ascii="Verdana" w:hAnsi="Verdana"/>
                          <w:lang w:val="es-HN"/>
                        </w:rPr>
                        <w:br/>
                        <w:t>LL</w:t>
                      </w:r>
                    </w:sdtContent>
                  </w:sdt>
                </w:p>
                <w:p w:rsidR="00C612DA" w:rsidRPr="004B5E0B" w:rsidRDefault="009F7B0C" w:rsidP="00E50E91">
                  <w:pPr>
                    <w:pStyle w:val="Ttulo2"/>
                    <w:framePr w:hSpace="141" w:wrap="around" w:vAnchor="text" w:hAnchor="text" w:xAlign="right" w:y="1"/>
                    <w:suppressOverlap/>
                    <w:outlineLvl w:val="1"/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hAnsi="Verdana"/>
                      </w:rPr>
                      <w:alias w:val="Profesión o sector:"/>
                      <w:tag w:val="Profesión o sector:"/>
                      <w:id w:val="-83681269"/>
                      <w:placeholder>
                        <w:docPart w:val="8DCADC690AC44F80AE2A23E8DB296BFF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</w:sdtPr>
                    <w:sdtEndPr/>
                    <w:sdtContent>
                      <w:r w:rsidR="00E02DCD" w:rsidRPr="004B5E0B">
                        <w:rPr>
                          <w:rFonts w:ascii="Verdana" w:hAnsi="Verdana"/>
                          <w:lang w:bidi="es-ES"/>
                        </w:rPr>
                        <w:t>Profesión o sector</w:t>
                      </w:r>
                    </w:sdtContent>
                  </w:sdt>
                  <w:r w:rsidR="00E02DCD" w:rsidRPr="004B5E0B">
                    <w:rPr>
                      <w:rFonts w:ascii="Verdana" w:hAnsi="Verdana"/>
                      <w:lang w:bidi="es-ES"/>
                    </w:rPr>
                    <w:t xml:space="preserve"> | </w:t>
                  </w:r>
                  <w:sdt>
                    <w:sdtPr>
                      <w:rPr>
                        <w:rFonts w:ascii="Verdana" w:hAnsi="Verdana"/>
                      </w:rPr>
                      <w:alias w:val="Vincular a otras propiedades en línea:"/>
                      <w:tag w:val="Vincular a otras propiedades en línea:"/>
                      <w:id w:val="1480037238"/>
                      <w:placeholder>
                        <w:docPart w:val="ADE8256BC1954992B45247201E2D1D1D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</w:sdtPr>
                    <w:sdtEndPr/>
                    <w:sdtContent>
                      <w:r w:rsidR="00C612DA" w:rsidRPr="004B5E0B">
                        <w:rPr>
                          <w:rFonts w:ascii="Verdana" w:hAnsi="Verdana"/>
                          <w:lang w:bidi="es-ES"/>
                        </w:rPr>
                        <w:t>Vínculo a otras propiedades en línea: Cartera, sitio web o blog</w:t>
                      </w:r>
                    </w:sdtContent>
                  </w:sdt>
                </w:p>
              </w:tc>
            </w:tr>
          </w:tbl>
          <w:p w:rsidR="00F178FE" w:rsidRPr="00DD118A" w:rsidRDefault="009F7B0C" w:rsidP="00C37734">
            <w:pPr>
              <w:pStyle w:val="Ttulo3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alias w:val="Experiencia:"/>
                <w:tag w:val="Experiencia:"/>
                <w:id w:val="1217937480"/>
                <w:placeholder>
                  <w:docPart w:val="43B9B472BE554D039A1A4DFA89AD6B21"/>
                </w:placeholder>
                <w:temporary/>
                <w:showingPlcHdr/>
              </w:sdtPr>
              <w:sdtEndPr/>
              <w:sdtContent>
                <w:bookmarkStart w:id="0" w:name="_GoBack"/>
                <w:r w:rsidR="002C2CDD" w:rsidRPr="004B5E0B">
                  <w:rPr>
                    <w:rFonts w:ascii="Verdana" w:hAnsi="Verdana"/>
                    <w:lang w:bidi="es-ES"/>
                  </w:rPr>
                  <w:t>Experiencia</w:t>
                </w:r>
                <w:bookmarkEnd w:id="0"/>
              </w:sdtContent>
            </w:sdt>
          </w:p>
          <w:p w:rsidR="002F6A16" w:rsidRDefault="00E50E91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Gerente de ventas Canal Tradicional </w:t>
            </w:r>
            <w:r w:rsidR="002F6A16">
              <w:rPr>
                <w:rFonts w:ascii="Verdana" w:hAnsi="Verdana"/>
                <w:b/>
                <w:sz w:val="22"/>
                <w:szCs w:val="22"/>
              </w:rPr>
              <w:t xml:space="preserve">                                           </w:t>
            </w:r>
            <w:r>
              <w:rPr>
                <w:rFonts w:ascii="Verdana" w:hAnsi="Verdana"/>
                <w:b/>
                <w:sz w:val="22"/>
                <w:szCs w:val="22"/>
              </w:rPr>
              <w:t>Mayoreo y detalle</w:t>
            </w:r>
          </w:p>
          <w:p w:rsidR="00E50E91" w:rsidRDefault="00E50E91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2F6A16">
              <w:rPr>
                <w:rFonts w:ascii="Verdana" w:hAnsi="Verdana"/>
                <w:b/>
                <w:sz w:val="22"/>
                <w:szCs w:val="22"/>
              </w:rPr>
              <w:t xml:space="preserve">DIAPA </w:t>
            </w:r>
          </w:p>
          <w:p w:rsidR="00E50E91" w:rsidRDefault="00E50E91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23 julio 18 al 15 Noviembre 18 </w:t>
            </w:r>
          </w:p>
          <w:p w:rsidR="00E50E91" w:rsidRPr="00E50E91" w:rsidRDefault="00E50E91" w:rsidP="00D353F6">
            <w:pPr>
              <w:spacing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Seguimiento de la venta </w:t>
            </w:r>
            <w:r w:rsidR="00D353F6">
              <w:rPr>
                <w:rFonts w:ascii="Verdana" w:hAnsi="Verdana"/>
                <w:sz w:val="22"/>
                <w:szCs w:val="22"/>
              </w:rPr>
              <w:t>diaria, semanal</w:t>
            </w:r>
            <w:r>
              <w:rPr>
                <w:rFonts w:ascii="Verdana" w:hAnsi="Verdana"/>
                <w:sz w:val="22"/>
                <w:szCs w:val="22"/>
              </w:rPr>
              <w:t xml:space="preserve"> y mensual de acuerdo al presupuesto </w:t>
            </w:r>
            <w:r w:rsidR="00D353F6">
              <w:rPr>
                <w:rFonts w:ascii="Verdana" w:hAnsi="Verdana"/>
                <w:sz w:val="22"/>
                <w:szCs w:val="22"/>
              </w:rPr>
              <w:t>mensual. Seguimiento</w:t>
            </w:r>
            <w:r>
              <w:rPr>
                <w:rFonts w:ascii="Verdana" w:hAnsi="Verdana"/>
                <w:sz w:val="22"/>
                <w:szCs w:val="22"/>
              </w:rPr>
              <w:t xml:space="preserve"> continuo </w:t>
            </w:r>
            <w:r w:rsidR="00D353F6">
              <w:rPr>
                <w:rFonts w:ascii="Verdana" w:hAnsi="Verdana"/>
                <w:sz w:val="22"/>
                <w:szCs w:val="22"/>
              </w:rPr>
              <w:t>ha</w:t>
            </w:r>
            <w:r>
              <w:rPr>
                <w:rFonts w:ascii="Verdana" w:hAnsi="Verdana"/>
                <w:sz w:val="22"/>
                <w:szCs w:val="22"/>
              </w:rPr>
              <w:t xml:space="preserve"> presupuesto de cobros y planes total </w:t>
            </w:r>
            <w:r w:rsidR="00D353F6">
              <w:rPr>
                <w:rFonts w:ascii="Verdana" w:hAnsi="Verdana"/>
                <w:sz w:val="22"/>
                <w:szCs w:val="22"/>
              </w:rPr>
              <w:t xml:space="preserve">cartera. </w:t>
            </w:r>
            <w:r>
              <w:rPr>
                <w:rFonts w:ascii="Verdana" w:hAnsi="Verdana"/>
                <w:sz w:val="22"/>
                <w:szCs w:val="22"/>
              </w:rPr>
              <w:t xml:space="preserve">seguimiento a los indicadores de venta tales como droop sixe , cobertura , </w:t>
            </w:r>
          </w:p>
          <w:p w:rsidR="00E50E91" w:rsidRDefault="00E50E91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E50E91" w:rsidRDefault="00E50E91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Gerente de Ventas Regional </w:t>
            </w:r>
          </w:p>
          <w:p w:rsidR="00E50E91" w:rsidRDefault="00E50E91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Mercantil de Honduras IDEALSA</w:t>
            </w:r>
          </w:p>
          <w:p w:rsidR="00E50E91" w:rsidRDefault="00E50E91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16  Oct 17 – 3 julio 18</w:t>
            </w:r>
          </w:p>
          <w:p w:rsidR="00E50E91" w:rsidRPr="00E50E91" w:rsidRDefault="00D353F6" w:rsidP="00D353F6">
            <w:pPr>
              <w:spacing w:line="240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requisición</w:t>
            </w:r>
            <w:r w:rsidR="00E50E91" w:rsidRPr="00E50E91">
              <w:rPr>
                <w:rFonts w:ascii="Verdana" w:hAnsi="Verdana"/>
                <w:sz w:val="22"/>
                <w:szCs w:val="22"/>
              </w:rPr>
              <w:t xml:space="preserve"> de inventarios mensuales de acuerdo a la demanda., control y seguridad del personal , seguimiento de score car, trabajaba en base a presupuesto de cobro y venta, planes de activaciones y </w:t>
            </w:r>
            <w:proofErr w:type="spellStart"/>
            <w:r w:rsidR="00E50E91" w:rsidRPr="00E50E91">
              <w:rPr>
                <w:rFonts w:ascii="Verdana" w:hAnsi="Verdana"/>
                <w:sz w:val="22"/>
                <w:szCs w:val="22"/>
              </w:rPr>
              <w:t>trade</w:t>
            </w:r>
            <w:proofErr w:type="spellEnd"/>
            <w:r w:rsidR="00E50E91" w:rsidRPr="00E50E91">
              <w:rPr>
                <w:rFonts w:ascii="Verdana" w:hAnsi="Verdana"/>
                <w:sz w:val="22"/>
                <w:szCs w:val="22"/>
              </w:rPr>
              <w:t xml:space="preserve"> marketing ,seguimiento a procesos de desarrollo </w:t>
            </w:r>
            <w:proofErr w:type="spellStart"/>
            <w:r w:rsidR="00E50E91" w:rsidRPr="00E50E91">
              <w:rPr>
                <w:rFonts w:ascii="Verdana" w:hAnsi="Verdana"/>
                <w:sz w:val="22"/>
                <w:szCs w:val="22"/>
              </w:rPr>
              <w:t>etc</w:t>
            </w:r>
            <w:proofErr w:type="spellEnd"/>
          </w:p>
          <w:p w:rsidR="00E50E91" w:rsidRPr="00E50E91" w:rsidRDefault="00E50E91" w:rsidP="00C37734">
            <w:pPr>
              <w:spacing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E50E91" w:rsidRDefault="00E50E91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F178FE" w:rsidRPr="004B5E0B" w:rsidRDefault="00F178FE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Gerente Territorial/Supervisor Gerente 1 Zona Centro Sur- Cargill de Honduras</w:t>
            </w:r>
          </w:p>
          <w:p w:rsidR="002C2CDD" w:rsidRPr="00F178FE" w:rsidRDefault="00F178FE" w:rsidP="00C37734">
            <w:pPr>
              <w:ind w:left="786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01/Diciembre/2008</w:t>
            </w:r>
            <w:r w:rsidRPr="004B5E0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–</w:t>
            </w:r>
            <w:r w:rsidRPr="004B5E0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24/Noviembre/2016</w:t>
            </w:r>
          </w:p>
          <w:p w:rsidR="002C2CDD" w:rsidRDefault="00F178FE" w:rsidP="00E50E9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Dentro de mis funciones laborales estaba la elaboración de inventarios de productos, revisión de flota vehicular, control y seguridad del personal, </w:t>
            </w:r>
            <w:r w:rsidRPr="00F178FE">
              <w:rPr>
                <w:rFonts w:ascii="Verdana" w:hAnsi="Verdana"/>
                <w:i/>
              </w:rPr>
              <w:t>score card</w:t>
            </w:r>
            <w:r>
              <w:rPr>
                <w:rFonts w:ascii="Verdana" w:hAnsi="Verdana"/>
              </w:rPr>
              <w:t xml:space="preserve">; laboraba en base a objetivos de ventas y reportes diarios, manejo del sistema SAP,  manejo del personal en el área de RRHH en la localidad, planes de </w:t>
            </w:r>
            <w:r w:rsidRPr="00F178FE">
              <w:rPr>
                <w:rFonts w:ascii="Verdana" w:hAnsi="Verdana"/>
                <w:i/>
              </w:rPr>
              <w:t>Trade Marketing</w:t>
            </w:r>
            <w:r w:rsidR="003A037D">
              <w:rPr>
                <w:rFonts w:ascii="Verdana" w:hAnsi="Verdana"/>
              </w:rPr>
              <w:t xml:space="preserve"> y activaciones, planes de gestión de desempeño, seguimiento a procesos de desarrollo, planes para RSE, revisión semestral del PMP (</w:t>
            </w:r>
            <w:r w:rsidR="003A037D" w:rsidRPr="00E65F2E">
              <w:rPr>
                <w:rFonts w:ascii="Verdana" w:hAnsi="Verdana"/>
                <w:i/>
              </w:rPr>
              <w:t>Performance Manager Plan</w:t>
            </w:r>
            <w:r w:rsidR="003A037D">
              <w:rPr>
                <w:rFonts w:ascii="Verdana" w:hAnsi="Verdana"/>
              </w:rPr>
              <w:t>)</w:t>
            </w:r>
            <w:r w:rsidR="00E65F2E">
              <w:rPr>
                <w:rFonts w:ascii="Verdana" w:hAnsi="Verdana"/>
              </w:rPr>
              <w:t xml:space="preserve">, entre muchas otras. </w:t>
            </w:r>
          </w:p>
          <w:p w:rsidR="00A11F6E" w:rsidRDefault="00A11F6E" w:rsidP="00C37734">
            <w:pPr>
              <w:rPr>
                <w:rFonts w:ascii="Verdana" w:hAnsi="Verdana"/>
              </w:rPr>
            </w:pPr>
          </w:p>
          <w:p w:rsidR="00D353F6" w:rsidRDefault="00D353F6" w:rsidP="00C37734">
            <w:pPr>
              <w:rPr>
                <w:rFonts w:ascii="Verdana" w:hAnsi="Verdana"/>
              </w:rPr>
            </w:pPr>
          </w:p>
          <w:p w:rsidR="00D353F6" w:rsidRDefault="00D353F6" w:rsidP="00C37734">
            <w:pPr>
              <w:rPr>
                <w:rFonts w:ascii="Verdana" w:hAnsi="Verdana"/>
              </w:rPr>
            </w:pPr>
          </w:p>
          <w:p w:rsidR="00D353F6" w:rsidRDefault="00D353F6" w:rsidP="00C37734">
            <w:pPr>
              <w:rPr>
                <w:rFonts w:ascii="Verdana" w:hAnsi="Verdana"/>
              </w:rPr>
            </w:pPr>
          </w:p>
          <w:p w:rsidR="00D353F6" w:rsidRDefault="00D353F6" w:rsidP="00C37734">
            <w:pPr>
              <w:rPr>
                <w:rFonts w:ascii="Verdana" w:hAnsi="Verdana"/>
              </w:rPr>
            </w:pPr>
          </w:p>
          <w:p w:rsidR="00D353F6" w:rsidRDefault="00D353F6" w:rsidP="00C37734">
            <w:pPr>
              <w:rPr>
                <w:rFonts w:ascii="Verdana" w:hAnsi="Verdana"/>
              </w:rPr>
            </w:pPr>
          </w:p>
          <w:p w:rsidR="00D353F6" w:rsidRDefault="00D353F6" w:rsidP="00C37734">
            <w:pPr>
              <w:rPr>
                <w:rFonts w:ascii="Verdana" w:hAnsi="Verdana"/>
              </w:rPr>
            </w:pPr>
          </w:p>
          <w:p w:rsidR="000F1586" w:rsidRDefault="000F1586" w:rsidP="00C37734">
            <w:pPr>
              <w:rPr>
                <w:rFonts w:ascii="Verdana" w:hAnsi="Verdana"/>
              </w:rPr>
            </w:pPr>
          </w:p>
          <w:p w:rsidR="000F1586" w:rsidRPr="004B5E0B" w:rsidRDefault="000F1586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Supervisor de Ventas en Zona Centro Sur- Corporación Dinant</w:t>
            </w:r>
          </w:p>
          <w:p w:rsidR="000F1586" w:rsidRDefault="000F1586" w:rsidP="00C3773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01/Junio/2005</w:t>
            </w:r>
            <w:r w:rsidRPr="004B5E0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–</w:t>
            </w:r>
            <w:r w:rsidRPr="004B5E0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29/Febrero/2008</w:t>
            </w:r>
          </w:p>
          <w:p w:rsidR="000F1586" w:rsidRDefault="000F1586" w:rsidP="00E50E9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Dentro de mis funciones laborales estaba</w:t>
            </w:r>
            <w:r w:rsidR="00E65F2E">
              <w:rPr>
                <w:rFonts w:ascii="Verdana" w:hAnsi="Verdana"/>
              </w:rPr>
              <w:t xml:space="preserve"> la elaboración de inventarios de productos, revisión de flota vehicular, control y seguridad del personal,</w:t>
            </w:r>
            <w:r>
              <w:rPr>
                <w:rFonts w:ascii="Verdana" w:hAnsi="Verdana"/>
              </w:rPr>
              <w:t xml:space="preserve"> </w:t>
            </w:r>
            <w:r w:rsidR="003A037D">
              <w:rPr>
                <w:rFonts w:ascii="Verdana" w:hAnsi="Verdana"/>
              </w:rPr>
              <w:t xml:space="preserve">la estructuración de rutas, revisión de inventarios, supervisión de rutas, supervisión de cargas de rutas, entre otras. </w:t>
            </w:r>
          </w:p>
          <w:p w:rsidR="000F1586" w:rsidRDefault="000F1586" w:rsidP="00C37734">
            <w:pPr>
              <w:jc w:val="center"/>
              <w:rPr>
                <w:rFonts w:ascii="Verdana" w:hAnsi="Verdana"/>
              </w:rPr>
            </w:pPr>
          </w:p>
          <w:p w:rsidR="00A11F6E" w:rsidRDefault="00A11F6E" w:rsidP="00C37734">
            <w:pPr>
              <w:jc w:val="center"/>
              <w:rPr>
                <w:rFonts w:ascii="Verdana" w:hAnsi="Verdana"/>
              </w:rPr>
            </w:pPr>
          </w:p>
          <w:p w:rsidR="000F1586" w:rsidRPr="004B5E0B" w:rsidRDefault="000F1586" w:rsidP="00C37734">
            <w:pPr>
              <w:spacing w:line="24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Gerente de Distrito Tegucigalpa- Boquitas Fiesta</w:t>
            </w:r>
          </w:p>
          <w:p w:rsidR="000F1586" w:rsidRDefault="000F1586" w:rsidP="00C3773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05/Junio/2004</w:t>
            </w:r>
            <w:r w:rsidRPr="004B5E0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–</w:t>
            </w:r>
            <w:r w:rsidRPr="004B5E0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30/Abril/2005</w:t>
            </w:r>
          </w:p>
          <w:p w:rsidR="003A037D" w:rsidRDefault="003A037D" w:rsidP="00D353F6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Dentro de mis funciones laborales estaba la estructuración de rutas, revisión de inventarios, supervisión de rutas, recibimiento de devolución de productos vencidos, supervisión de cargas de rutas, entre otras. </w:t>
            </w:r>
          </w:p>
          <w:p w:rsidR="00DD118A" w:rsidRDefault="00DD118A" w:rsidP="00D353F6">
            <w:pPr>
              <w:jc w:val="both"/>
              <w:rPr>
                <w:rFonts w:ascii="Verdana" w:hAnsi="Verdana"/>
              </w:rPr>
            </w:pPr>
          </w:p>
          <w:p w:rsidR="00DD118A" w:rsidRDefault="00DD118A" w:rsidP="00C37734">
            <w:pPr>
              <w:rPr>
                <w:rFonts w:ascii="Verdana" w:hAnsi="Verdana"/>
              </w:rPr>
            </w:pPr>
          </w:p>
          <w:p w:rsidR="00C37734" w:rsidRDefault="00DD118A" w:rsidP="002C14E6">
            <w:pPr>
              <w:tabs>
                <w:tab w:val="left" w:pos="186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  <w:p w:rsidR="00533770" w:rsidRDefault="00533770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D353F6" w:rsidRDefault="00D353F6" w:rsidP="00C37734">
            <w:pPr>
              <w:pStyle w:val="Ttulo3"/>
              <w:rPr>
                <w:rFonts w:ascii="Verdana" w:hAnsi="Verdana"/>
              </w:rPr>
            </w:pPr>
          </w:p>
          <w:p w:rsidR="00533770" w:rsidRDefault="00533770" w:rsidP="00C37734">
            <w:pPr>
              <w:pStyle w:val="Ttulo3"/>
              <w:rPr>
                <w:rFonts w:ascii="Verdana" w:hAnsi="Verdana"/>
              </w:rPr>
            </w:pPr>
          </w:p>
          <w:p w:rsidR="002C2CDD" w:rsidRPr="004B5E0B" w:rsidRDefault="005F20F6" w:rsidP="00C37734">
            <w:pPr>
              <w:pStyle w:val="Ttulo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FORMACIÓN ACADÉMICA</w:t>
            </w:r>
          </w:p>
          <w:p w:rsidR="002C2CDD" w:rsidRPr="004B5E0B" w:rsidRDefault="005F20F6" w:rsidP="00C37734">
            <w:pPr>
              <w:pStyle w:val="Ttulo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licenciado en administración de empresas</w:t>
            </w:r>
          </w:p>
          <w:p w:rsidR="002C2CDD" w:rsidRDefault="005F20F6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U.N.A.H.- Tegucigalpa</w:t>
            </w:r>
          </w:p>
          <w:p w:rsidR="005F20F6" w:rsidRPr="004B5E0B" w:rsidRDefault="005F20F6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Año- 2005</w:t>
            </w:r>
          </w:p>
          <w:p w:rsidR="002C2CDD" w:rsidRDefault="005F20F6" w:rsidP="00C37734">
            <w:pPr>
              <w:pStyle w:val="Ttulo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bachiller en ciencias y letras</w:t>
            </w:r>
          </w:p>
          <w:p w:rsidR="005F20F6" w:rsidRDefault="005F20F6" w:rsidP="00C37734">
            <w:pPr>
              <w:pStyle w:val="Ttulo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instituto maria regina- la ceiba</w:t>
            </w:r>
          </w:p>
          <w:p w:rsidR="00A11F6E" w:rsidRDefault="00A11F6E" w:rsidP="00A11F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Año- 1990</w:t>
            </w:r>
          </w:p>
          <w:p w:rsidR="00DD118A" w:rsidRDefault="00DD118A" w:rsidP="00C37734">
            <w:pPr>
              <w:pStyle w:val="Ttulo4"/>
              <w:rPr>
                <w:rFonts w:ascii="Verdana" w:hAnsi="Verdana"/>
              </w:rPr>
            </w:pPr>
          </w:p>
          <w:p w:rsidR="00DD118A" w:rsidRDefault="00DD118A" w:rsidP="00C37734">
            <w:pPr>
              <w:pStyle w:val="Ttulo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PRIMARIA</w:t>
            </w:r>
          </w:p>
          <w:p w:rsidR="002C2CDD" w:rsidRPr="004B5E0B" w:rsidRDefault="00DD118A" w:rsidP="00C37734">
            <w:pPr>
              <w:pStyle w:val="Ttulo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ESCUELA GUADALUPE DE QUESADA- la ceiba</w:t>
            </w:r>
          </w:p>
          <w:p w:rsidR="002C2CDD" w:rsidRPr="004B5E0B" w:rsidRDefault="00DD118A" w:rsidP="00C37734">
            <w:pPr>
              <w:pStyle w:val="Ttulo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DIPLOMAS Y CURSOS RECIBIDOS</w:t>
            </w:r>
          </w:p>
          <w:p w:rsidR="00741125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*Liderazgo y Rendimiento en el Trabajo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Colegio de Administración de Empresas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*Buenas Prácticas de Ventas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Boquitas Fiesta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*5 “S” de la Calidad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Cámara de Comercio e Industrias de Tegucigalpa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*Pronóstico de Planeación de la demanda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Right Chain Institute 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*Control Administrativo de Perdidas 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Cargill de Honduras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*Relaciones Laborales</w:t>
            </w:r>
          </w:p>
          <w:p w:rsidR="00DD118A" w:rsidRDefault="00DD118A" w:rsidP="00C3773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Cargill de Honduras</w:t>
            </w:r>
          </w:p>
          <w:p w:rsidR="00DD118A" w:rsidRPr="004B5E0B" w:rsidRDefault="00DD118A" w:rsidP="00C37734">
            <w:pPr>
              <w:rPr>
                <w:rFonts w:ascii="Verdana" w:hAnsi="Verdana"/>
              </w:rPr>
            </w:pPr>
          </w:p>
        </w:tc>
      </w:tr>
      <w:tr w:rsidR="00533770" w:rsidRPr="00533770" w:rsidTr="00C37734">
        <w:tc>
          <w:tcPr>
            <w:tcW w:w="3686" w:type="dxa"/>
            <w:tcMar>
              <w:top w:w="504" w:type="dxa"/>
              <w:right w:w="720" w:type="dxa"/>
            </w:tcMar>
          </w:tcPr>
          <w:p w:rsidR="00DD118A" w:rsidRPr="00533770" w:rsidRDefault="00DD118A" w:rsidP="00C37734">
            <w:pPr>
              <w:pStyle w:val="Iniciales"/>
              <w:ind w:left="0"/>
              <w:jc w:val="left"/>
              <w:rPr>
                <w:rFonts w:ascii="Verdana" w:hAnsi="Verdana"/>
                <w:color w:val="auto"/>
                <w:sz w:val="24"/>
                <w:szCs w:val="24"/>
              </w:rPr>
            </w:pPr>
          </w:p>
        </w:tc>
        <w:tc>
          <w:tcPr>
            <w:tcW w:w="6492" w:type="dxa"/>
            <w:tcMar>
              <w:top w:w="504" w:type="dxa"/>
              <w:left w:w="0" w:type="dxa"/>
            </w:tcMar>
          </w:tcPr>
          <w:p w:rsidR="00C37734" w:rsidRPr="00533770" w:rsidRDefault="00C37734" w:rsidP="00C37734">
            <w:pPr>
              <w:pStyle w:val="Ttulo3"/>
              <w:rPr>
                <w:rFonts w:ascii="Verdana" w:hAnsi="Verdana"/>
                <w:sz w:val="24"/>
              </w:rPr>
            </w:pPr>
          </w:p>
          <w:p w:rsidR="00C37734" w:rsidRPr="00533770" w:rsidRDefault="00C37734" w:rsidP="00C37734">
            <w:pPr>
              <w:pStyle w:val="Ttulo3"/>
              <w:rPr>
                <w:rFonts w:ascii="Verdana" w:hAnsi="Verdana"/>
                <w:sz w:val="24"/>
              </w:rPr>
            </w:pPr>
          </w:p>
          <w:p w:rsidR="00C37734" w:rsidRPr="00533770" w:rsidRDefault="00C37734" w:rsidP="00C37734">
            <w:pPr>
              <w:pStyle w:val="Ttulo3"/>
              <w:rPr>
                <w:rFonts w:ascii="Verdana" w:hAnsi="Verdana"/>
                <w:sz w:val="24"/>
              </w:rPr>
            </w:pPr>
          </w:p>
          <w:p w:rsidR="00C37734" w:rsidRPr="00533770" w:rsidRDefault="00C37734" w:rsidP="00C37734">
            <w:pPr>
              <w:pStyle w:val="Ttulo3"/>
              <w:rPr>
                <w:rFonts w:ascii="Verdana" w:hAnsi="Verdana"/>
                <w:sz w:val="24"/>
              </w:rPr>
            </w:pPr>
          </w:p>
          <w:p w:rsidR="00533770" w:rsidRPr="00533770" w:rsidRDefault="00533770" w:rsidP="00C37734">
            <w:pPr>
              <w:pStyle w:val="Ttulo3"/>
              <w:rPr>
                <w:rFonts w:ascii="Verdana" w:hAnsi="Verdana"/>
                <w:sz w:val="24"/>
              </w:rPr>
            </w:pPr>
          </w:p>
          <w:p w:rsidR="00533770" w:rsidRPr="00533770" w:rsidRDefault="00533770" w:rsidP="00C37734">
            <w:pPr>
              <w:pStyle w:val="Ttulo3"/>
              <w:rPr>
                <w:rFonts w:ascii="Verdana" w:hAnsi="Verdana"/>
                <w:sz w:val="24"/>
              </w:rPr>
            </w:pPr>
          </w:p>
          <w:p w:rsidR="004A633C" w:rsidRPr="00533770" w:rsidRDefault="004A633C" w:rsidP="00C37734">
            <w:pPr>
              <w:pStyle w:val="Ttulo3"/>
              <w:rPr>
                <w:rFonts w:ascii="Verdana" w:hAnsi="Verdana"/>
                <w:szCs w:val="32"/>
              </w:rPr>
            </w:pPr>
            <w:r w:rsidRPr="00533770">
              <w:rPr>
                <w:rFonts w:ascii="Verdana" w:hAnsi="Verdana"/>
                <w:szCs w:val="32"/>
              </w:rPr>
              <w:t>REFERENCIAS PERSONALES</w:t>
            </w: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>*Ing. Antonio Barahona</w:t>
            </w: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>Tel. 3393-8421</w:t>
            </w: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>*Douglas Aguilera</w:t>
            </w: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>Tel. 3316-7696</w:t>
            </w: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 xml:space="preserve">*Javier Valladares </w:t>
            </w: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>Tel. 9726-8360</w:t>
            </w: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>*David Villalobos</w:t>
            </w: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>Tel. 9923-5651</w:t>
            </w: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 xml:space="preserve">*Dr. Cesar Alberto </w:t>
            </w:r>
            <w:proofErr w:type="spellStart"/>
            <w:r w:rsidRPr="00533770">
              <w:rPr>
                <w:rFonts w:ascii="Verdana" w:hAnsi="Verdana"/>
                <w:sz w:val="24"/>
                <w:szCs w:val="24"/>
              </w:rPr>
              <w:t>Rossell</w:t>
            </w:r>
            <w:proofErr w:type="spellEnd"/>
          </w:p>
          <w:p w:rsidR="004A633C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  <w:r w:rsidRPr="00533770">
              <w:rPr>
                <w:rFonts w:ascii="Verdana" w:hAnsi="Verdana"/>
                <w:sz w:val="24"/>
                <w:szCs w:val="24"/>
              </w:rPr>
              <w:t>Tel. 2782-2105</w:t>
            </w:r>
          </w:p>
          <w:p w:rsidR="00D353F6" w:rsidRDefault="00D353F6" w:rsidP="00C37734">
            <w:pPr>
              <w:rPr>
                <w:rFonts w:ascii="Verdana" w:hAnsi="Verdana"/>
                <w:sz w:val="24"/>
                <w:szCs w:val="24"/>
              </w:rPr>
            </w:pPr>
          </w:p>
          <w:p w:rsidR="00D353F6" w:rsidRPr="00533770" w:rsidRDefault="00D353F6" w:rsidP="00C37734">
            <w:pPr>
              <w:rPr>
                <w:rFonts w:ascii="Verdana" w:hAnsi="Verdana"/>
                <w:sz w:val="24"/>
                <w:szCs w:val="24"/>
              </w:rPr>
            </w:pP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</w:p>
          <w:p w:rsidR="004A633C" w:rsidRPr="00533770" w:rsidRDefault="004A633C" w:rsidP="00C37734">
            <w:pPr>
              <w:rPr>
                <w:rFonts w:ascii="Verdana" w:hAnsi="Verdana"/>
                <w:sz w:val="24"/>
                <w:szCs w:val="24"/>
              </w:rPr>
            </w:pPr>
          </w:p>
          <w:p w:rsidR="003A037D" w:rsidRPr="00533770" w:rsidRDefault="003A037D" w:rsidP="00C37734">
            <w:pPr>
              <w:pStyle w:val="Ttulo1"/>
              <w:tabs>
                <w:tab w:val="left" w:pos="1815"/>
              </w:tabs>
              <w:jc w:val="left"/>
              <w:rPr>
                <w:rFonts w:ascii="Verdana" w:hAnsi="Verdana"/>
                <w:color w:val="auto"/>
                <w:sz w:val="24"/>
                <w:szCs w:val="24"/>
                <w:lang w:val="es-HN"/>
              </w:rPr>
            </w:pPr>
          </w:p>
        </w:tc>
      </w:tr>
    </w:tbl>
    <w:p w:rsidR="00C660E5" w:rsidRPr="00E65F2E" w:rsidRDefault="00C660E5" w:rsidP="00A11F6E">
      <w:pPr>
        <w:pStyle w:val="Ttulo3"/>
      </w:pPr>
    </w:p>
    <w:sectPr w:rsidR="00C660E5" w:rsidRPr="00E65F2E" w:rsidSect="00DD2F18">
      <w:headerReference w:type="default" r:id="rId11"/>
      <w:footerReference w:type="default" r:id="rId12"/>
      <w:pgSz w:w="12240" w:h="15840" w:code="1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AA" w:rsidRDefault="008602AA" w:rsidP="00713050">
      <w:pPr>
        <w:spacing w:line="240" w:lineRule="auto"/>
      </w:pPr>
      <w:r>
        <w:separator/>
      </w:r>
    </w:p>
  </w:endnote>
  <w:endnote w:type="continuationSeparator" w:id="0">
    <w:p w:rsidR="008602AA" w:rsidRDefault="008602AA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5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686"/>
      <w:gridCol w:w="2685"/>
    </w:tblGrid>
    <w:tr w:rsidR="000F1586" w:rsidTr="000F1586">
      <w:tc>
        <w:tcPr>
          <w:tcW w:w="2545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0F1586" w:rsidRDefault="000F1586" w:rsidP="000F1586">
          <w:pPr>
            <w:pStyle w:val="Piedepgina"/>
          </w:pPr>
          <w:r>
            <w:br/>
          </w:r>
        </w:p>
      </w:tc>
      <w:tc>
        <w:tcPr>
          <w:tcW w:w="2544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0F1586" w:rsidRDefault="000F1586" w:rsidP="000F1586">
          <w:pPr>
            <w:pStyle w:val="Piedepgina"/>
            <w:jc w:val="left"/>
          </w:pPr>
        </w:p>
      </w:tc>
    </w:tr>
    <w:tr w:rsidR="000F1586" w:rsidRPr="000F1586" w:rsidTr="000F1586">
      <w:trPr>
        <w:trHeight w:val="26"/>
      </w:trPr>
      <w:tc>
        <w:tcPr>
          <w:tcW w:w="2545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Verdana" w:hAnsi="Verdana" w:cs="Arial"/>
              <w:color w:val="555555"/>
              <w:sz w:val="16"/>
              <w:szCs w:val="16"/>
              <w:shd w:val="clear" w:color="auto" w:fill="FFFFFF"/>
            </w:rPr>
            <w:alias w:val="Correo electrónico:"/>
            <w:tag w:val="Correo electrónico:"/>
            <w:id w:val="-627010856"/>
            <w:placeholder>
              <w:docPart w:val="0A221F9FA1734C00A997E817E979D846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 w:multiLine="1"/>
          </w:sdtPr>
          <w:sdtEndPr/>
          <w:sdtContent>
            <w:p w:rsidR="000F1586" w:rsidRPr="000F1586" w:rsidRDefault="000F1586" w:rsidP="000F1586">
              <w:pPr>
                <w:pStyle w:val="Piedepgina"/>
                <w:rPr>
                  <w:rFonts w:ascii="Verdana" w:hAnsi="Verdana"/>
                  <w:sz w:val="16"/>
                  <w:szCs w:val="16"/>
                </w:rPr>
              </w:pPr>
              <w:r>
                <w:rPr>
                  <w:rFonts w:ascii="Verdana" w:hAnsi="Verdana" w:cs="Arial"/>
                  <w:color w:val="555555"/>
                  <w:sz w:val="16"/>
                  <w:szCs w:val="16"/>
                  <w:shd w:val="clear" w:color="auto" w:fill="FFFFFF"/>
                </w:rPr>
                <w:t xml:space="preserve">                           </w:t>
              </w:r>
            </w:p>
          </w:sdtContent>
        </w:sdt>
      </w:tc>
      <w:tc>
        <w:tcPr>
          <w:tcW w:w="2544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="Verdana" w:hAnsi="Verdana"/>
              <w:sz w:val="16"/>
              <w:szCs w:val="16"/>
            </w:rPr>
            <w:alias w:val="Dirección URL de LinkedIn:"/>
            <w:tag w:val="Dirección URL de LinkedIn:"/>
            <w:id w:val="-1413995599"/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 w:multiLine="1"/>
          </w:sdtPr>
          <w:sdtEndPr/>
          <w:sdtContent>
            <w:p w:rsidR="000F1586" w:rsidRPr="000F1586" w:rsidRDefault="000F1586" w:rsidP="000F1586">
              <w:pPr>
                <w:pStyle w:val="Piedepgina"/>
                <w:rPr>
                  <w:rFonts w:ascii="Verdana" w:hAnsi="Verdana"/>
                  <w:sz w:val="16"/>
                  <w:szCs w:val="16"/>
                </w:rPr>
              </w:pPr>
              <w:r>
                <w:rPr>
                  <w:rFonts w:ascii="Verdana" w:hAnsi="Verdana"/>
                  <w:sz w:val="16"/>
                  <w:szCs w:val="16"/>
                </w:rPr>
                <w:t xml:space="preserve">     </w:t>
              </w:r>
            </w:p>
          </w:sdtContent>
        </w:sdt>
      </w:tc>
    </w:tr>
  </w:tbl>
  <w:p w:rsidR="00C2098A" w:rsidRDefault="00C2098A" w:rsidP="000F1586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AA" w:rsidRDefault="008602AA" w:rsidP="00713050">
      <w:pPr>
        <w:spacing w:line="240" w:lineRule="auto"/>
      </w:pPr>
      <w:r>
        <w:separator/>
      </w:r>
    </w:p>
  </w:footnote>
  <w:footnote w:type="continuationSeparator" w:id="0">
    <w:p w:rsidR="008602AA" w:rsidRDefault="008602AA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734" w:rsidRDefault="00C37734" w:rsidP="00131C41">
    <w:pPr>
      <w:pStyle w:val="Encabezado"/>
      <w:tabs>
        <w:tab w:val="left" w:pos="1792"/>
      </w:tabs>
    </w:pPr>
    <w:r w:rsidRPr="00C37734">
      <w:rPr>
        <w:rFonts w:ascii="Verdana" w:hAnsi="Verdana"/>
        <w:noProof/>
        <w:sz w:val="96"/>
        <w:lang w:eastAsia="es-ES"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3F13AE98" wp14:editId="711DD841">
              <wp:simplePos x="0" y="0"/>
              <wp:positionH relativeFrom="margin">
                <wp:posOffset>0</wp:posOffset>
              </wp:positionH>
              <wp:positionV relativeFrom="page">
                <wp:posOffset>659765</wp:posOffset>
              </wp:positionV>
              <wp:extent cx="6665595" cy="1765935"/>
              <wp:effectExtent l="0" t="0" r="9525" b="0"/>
              <wp:wrapNone/>
              <wp:docPr id="25" name="Grupo 25" descr="Gráficos de encabeza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765935"/>
                        <a:chOff x="0" y="0"/>
                        <a:chExt cx="6665911" cy="1810385"/>
                      </a:xfrm>
                    </wpg:grpSpPr>
                    <wps:wsp>
                      <wps:cNvPr id="26" name="Rectángulo rojo"/>
                      <wps:cNvSpPr/>
                      <wps:spPr>
                        <a:xfrm>
                          <a:off x="1133475" y="419100"/>
                          <a:ext cx="5532436" cy="1005840"/>
                        </a:xfrm>
                        <a:prstGeom prst="rect">
                          <a:avLst/>
                        </a:prstGeom>
                        <a:solidFill>
                          <a:srgbClr val="EA4E4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7734" w:rsidRDefault="00C37734" w:rsidP="00C37734">
                            <w:pPr>
                              <w:jc w:val="center"/>
                              <w:rPr>
                                <w:rFonts w:ascii="Verdana" w:hAnsi="Verdana"/>
                                <w:sz w:val="48"/>
                                <w:szCs w:val="48"/>
                                <w:lang w:val="es-HN"/>
                              </w:rPr>
                            </w:pPr>
                            <w:r w:rsidRPr="00C37734">
                              <w:rPr>
                                <w:rFonts w:ascii="Verdana" w:hAnsi="Verdana"/>
                                <w:sz w:val="48"/>
                                <w:szCs w:val="48"/>
                                <w:lang w:val="es-HN"/>
                              </w:rPr>
                              <w:t xml:space="preserve">MAURICIO </w:t>
                            </w:r>
                          </w:p>
                          <w:p w:rsidR="00C37734" w:rsidRPr="00C37734" w:rsidRDefault="00C37734" w:rsidP="00C3773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37734">
                              <w:rPr>
                                <w:rFonts w:ascii="Verdana" w:hAnsi="Verdana"/>
                                <w:sz w:val="48"/>
                                <w:szCs w:val="48"/>
                                <w:lang w:val="es-HN"/>
                              </w:rPr>
                              <w:t>URTECHO DURÓN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írculo rojo"/>
                      <wps:cNvSpPr/>
                      <wps:spPr>
                        <a:xfrm>
                          <a:off x="0" y="0"/>
                          <a:ext cx="1810488" cy="1810385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solidFill>
                          <a:srgbClr val="EA4E4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Círculo blanco"/>
                      <wps:cNvSpPr/>
                      <wps:spPr>
                        <a:xfrm>
                          <a:off x="57150" y="57150"/>
                          <a:ext cx="1704460" cy="17043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7734" w:rsidRPr="00C37734" w:rsidRDefault="009F7B0C" w:rsidP="00C37734">
                            <w:pPr>
                              <w:jc w:val="center"/>
                              <w:rPr>
                                <w:color w:val="EA4E4E" w:themeColor="accent1"/>
                                <w:sz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rFonts w:ascii="Verdana" w:hAnsi="Verdana"/>
                                  <w:color w:val="EA4E4E" w:themeColor="accent1"/>
                                  <w:sz w:val="110"/>
                                  <w:szCs w:val="11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alias w:val="Iniciales:"/>
                                <w:tag w:val="Iniciales:"/>
                                <w:id w:val="-1776317352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C37734">
                                  <w:rPr>
                                    <w:rFonts w:ascii="Verdana" w:hAnsi="Verdana"/>
                                    <w:color w:val="EA4E4E" w:themeColor="accent1"/>
                                    <w:sz w:val="110"/>
                                    <w:szCs w:val="110"/>
                                    <w:lang w:val="es-HN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CV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85800</wp14:pctWidth>
              </wp14:sizeRelH>
              <wp14:sizeRelV relativeFrom="page">
                <wp14:pctHeight>17000</wp14:pctHeight>
              </wp14:sizeRelV>
            </wp:anchor>
          </w:drawing>
        </mc:Choice>
        <mc:Fallback>
          <w:pict>
            <v:group id="Grupo 25" o:spid="_x0000_s1030" alt="Descripción: Gráficos de encabezado" style="position:absolute;margin-left:0;margin-top:51.95pt;width:524.85pt;height:139.05pt;z-index:-251655168;mso-width-percent:858;mso-height-percent:170;mso-position-horizontal-relative:margin;mso-position-vertical-relative:page;mso-width-percent:858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">
              <v:rect id="Rectángulo rojo" o:spid="_x0000_s1031" style="position:absolute;left:11334;top:4191;width:55325;height:100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7E7r8A&#10;AADbAAAADwAAAGRycy9kb3ducmV2LnhtbESPwQrCMBBE74L/EFbwIpqqIFJNiwiCJ8EqgrelWdti&#10;sylN1Pr3RhA8DjPzhlmnnanFk1pXWVYwnUQgiHOrKy4UnE+78RKE88gaa8uk4E0O0qTfW2Os7YuP&#10;9Mx8IQKEXYwKSu+bWEqXl2TQTWxDHLybbQ36INtC6hZfAW5qOYuihTRYcVgosaFtSfk9exgF1wPa&#10;ZvrOtHzc5pcRZvnZnZxSw0G3WYHw1Pl/+NfeawWzBXy/hB8gk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LsTuvwAAANsAAAAPAAAAAAAAAAAAAAAAAJgCAABkcnMvZG93bnJl&#10;di54bWxQSwUGAAAAAAQABAD1AAAAhAMAAAAA&#10;" fillcolor="#ea4e4e" stroked="f" strokeweight="1pt">
                <v:textbox>
                  <w:txbxContent>
                    <w:p w:rsidR="00C37734" w:rsidRDefault="00C37734" w:rsidP="00C37734">
                      <w:pPr>
                        <w:jc w:val="center"/>
                        <w:rPr>
                          <w:rFonts w:ascii="Verdana" w:hAnsi="Verdana"/>
                          <w:sz w:val="48"/>
                          <w:szCs w:val="48"/>
                          <w:lang w:val="es-HN"/>
                        </w:rPr>
                      </w:pPr>
                      <w:r w:rsidRPr="00C37734">
                        <w:rPr>
                          <w:rFonts w:ascii="Verdana" w:hAnsi="Verdana"/>
                          <w:sz w:val="48"/>
                          <w:szCs w:val="48"/>
                          <w:lang w:val="es-HN"/>
                        </w:rPr>
                        <w:t xml:space="preserve">MAURICIO </w:t>
                      </w:r>
                    </w:p>
                    <w:p w:rsidR="00C37734" w:rsidRPr="00C37734" w:rsidRDefault="00C37734" w:rsidP="00C3773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37734">
                        <w:rPr>
                          <w:rFonts w:ascii="Verdana" w:hAnsi="Verdana"/>
                          <w:sz w:val="48"/>
                          <w:szCs w:val="48"/>
                          <w:lang w:val="es-HN"/>
                        </w:rPr>
                        <w:t>URTECHO DURÓN</w:t>
                      </w:r>
                    </w:p>
                  </w:txbxContent>
                </v:textbox>
              </v:re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írculo rojo" o:spid="_x0000_s1032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09asUA&#10;AADbAAAADwAAAGRycy9kb3ducmV2LnhtbESPQWvCQBSE70L/w/IKXkQ3LW3R1FWkRax4ahTB22v2&#10;dZOafRuya4z/3hUKHoeZ+YaZzjtbiZYaXzpW8DRKQBDnTpdsFOy2y+EYhA/IGivHpOBCHuazh94U&#10;U+3O/E1tFoyIEPYpKihCqFMpfV6QRT9yNXH0fl1jMUTZGKkbPEe4reRzkrxJiyXHhQJr+igoP2Yn&#10;q2C/MZMuywbm5xPXf1u9GrhDS0r1H7vFO4hAXbiH/9tfWsHLK9y+xB8g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T1qxQAAANsAAAAPAAAAAAAAAAAAAAAAAJgCAABkcnMv&#10;ZG93bnJldi54bWxQSwUGAAAAAAQABAD1AAAAigMAAAAA&#10;" adj="626" fillcolor="#ea4e4e" stroked="f" strokeweight="1pt">
                <v:stroke joinstyle="miter"/>
              </v:shape>
              <v:oval id="Círculo blanco" o:spid="_x0000_s1033" style="position:absolute;left:571;top:571;width:17045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6HsAA&#10;AADbAAAADwAAAGRycy9kb3ducmV2LnhtbESPS4vCMBSF94L/IVxhNqKpMlSpRhFBEFyp3bi7NLcP&#10;bW5KE2vn3xthwOXhPD7OetubWnTUusqygtk0AkGcWV1xoSC9HiZLEM4ja6wtk4I/crDdDAdrTLR9&#10;8Zm6iy9EGGGXoILS+yaR0mUlGXRT2xAHL7etQR9kW0jd4iuMm1rOoyiWBisOhBIb2peUPS5Po+A5&#10;zme7PKXDbbG0Rxf4p/QeK/Uz6ncrEJ56/w3/t49awW8Mny/hB8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d6HsAAAADbAAAADwAAAAAAAAAAAAAAAACYAgAAZHJzL2Rvd25y&#10;ZXYueG1sUEsFBgAAAAAEAAQA9QAAAIUDAAAAAA==&#10;" fillcolor="window" stroked="f" strokeweight="1pt">
                <v:stroke joinstyle="miter"/>
                <v:textbox>
                  <w:txbxContent>
                    <w:p w:rsidR="00C37734" w:rsidRPr="00C37734" w:rsidRDefault="005226FA" w:rsidP="00C37734">
                      <w:pPr>
                        <w:jc w:val="center"/>
                        <w:rPr>
                          <w:color w:val="EA4E4E" w:themeColor="accent1"/>
                          <w:sz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sdt>
                        <w:sdtPr>
                          <w:rPr>
                            <w:rFonts w:ascii="Verdana" w:hAnsi="Verdana"/>
                            <w:color w:val="EA4E4E" w:themeColor="accent1"/>
                            <w:sz w:val="110"/>
                            <w:szCs w:val="11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alias w:val="Iniciales:"/>
                          <w:tag w:val="Iniciales:"/>
                          <w:id w:val="-1776317352"/>
                          <w:placeholder>
                            <w:docPart w:val="2710C35DF16541A2AA6F6025340DA2BA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C37734">
                            <w:rPr>
                              <w:rFonts w:ascii="Verdana" w:hAnsi="Verdana"/>
                              <w:color w:val="EA4E4E" w:themeColor="accent1"/>
                              <w:sz w:val="110"/>
                              <w:szCs w:val="110"/>
                              <w:lang w:val="es-HN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CV</w:t>
                          </w:r>
                        </w:sdtContent>
                      </w:sdt>
                    </w:p>
                  </w:txbxContent>
                </v:textbox>
              </v:oval>
              <w10:wrap anchorx="margin" anchory="page"/>
              <w10:anchorlock/>
            </v:group>
          </w:pict>
        </mc:Fallback>
      </mc:AlternateContent>
    </w:r>
    <w:r w:rsidR="00131C41">
      <w:tab/>
    </w:r>
  </w:p>
  <w:p w:rsidR="00C37734" w:rsidRPr="00C37734" w:rsidRDefault="00C37734" w:rsidP="00C377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11DE7"/>
    <w:multiLevelType w:val="hybridMultilevel"/>
    <w:tmpl w:val="4AD65146"/>
    <w:lvl w:ilvl="0" w:tplc="4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0B"/>
    <w:rsid w:val="000535FF"/>
    <w:rsid w:val="00091382"/>
    <w:rsid w:val="000B0619"/>
    <w:rsid w:val="000B61CA"/>
    <w:rsid w:val="000B628A"/>
    <w:rsid w:val="000F1586"/>
    <w:rsid w:val="000F7610"/>
    <w:rsid w:val="00114ED7"/>
    <w:rsid w:val="00131C41"/>
    <w:rsid w:val="00140B0E"/>
    <w:rsid w:val="001522BB"/>
    <w:rsid w:val="00163EBE"/>
    <w:rsid w:val="001A21CE"/>
    <w:rsid w:val="001A5CA9"/>
    <w:rsid w:val="001B2AC1"/>
    <w:rsid w:val="001B403A"/>
    <w:rsid w:val="00217980"/>
    <w:rsid w:val="00271662"/>
    <w:rsid w:val="0027404F"/>
    <w:rsid w:val="00293B83"/>
    <w:rsid w:val="002B091C"/>
    <w:rsid w:val="002C14E6"/>
    <w:rsid w:val="002C2CDD"/>
    <w:rsid w:val="002D45C6"/>
    <w:rsid w:val="002F03FA"/>
    <w:rsid w:val="002F6A16"/>
    <w:rsid w:val="00313E86"/>
    <w:rsid w:val="00333CD3"/>
    <w:rsid w:val="00340365"/>
    <w:rsid w:val="00342B64"/>
    <w:rsid w:val="00364079"/>
    <w:rsid w:val="003A037D"/>
    <w:rsid w:val="003C5528"/>
    <w:rsid w:val="004077FB"/>
    <w:rsid w:val="00424DD9"/>
    <w:rsid w:val="00424E1E"/>
    <w:rsid w:val="0046104A"/>
    <w:rsid w:val="004717C5"/>
    <w:rsid w:val="004A633C"/>
    <w:rsid w:val="004B5E0B"/>
    <w:rsid w:val="0050644A"/>
    <w:rsid w:val="005226FA"/>
    <w:rsid w:val="00523479"/>
    <w:rsid w:val="00533770"/>
    <w:rsid w:val="00543DB7"/>
    <w:rsid w:val="005729B0"/>
    <w:rsid w:val="005F20F6"/>
    <w:rsid w:val="00641630"/>
    <w:rsid w:val="00684488"/>
    <w:rsid w:val="00690C71"/>
    <w:rsid w:val="006A3CE7"/>
    <w:rsid w:val="006C4C50"/>
    <w:rsid w:val="006D0D59"/>
    <w:rsid w:val="006D76B1"/>
    <w:rsid w:val="00713050"/>
    <w:rsid w:val="00741125"/>
    <w:rsid w:val="00746F7F"/>
    <w:rsid w:val="007569C1"/>
    <w:rsid w:val="00763832"/>
    <w:rsid w:val="0078781D"/>
    <w:rsid w:val="007A4F1B"/>
    <w:rsid w:val="007D2696"/>
    <w:rsid w:val="007E5B4D"/>
    <w:rsid w:val="00811117"/>
    <w:rsid w:val="00841146"/>
    <w:rsid w:val="008602AA"/>
    <w:rsid w:val="0088504C"/>
    <w:rsid w:val="0089382B"/>
    <w:rsid w:val="008A1907"/>
    <w:rsid w:val="008C6BCA"/>
    <w:rsid w:val="008C7B50"/>
    <w:rsid w:val="009B3C40"/>
    <w:rsid w:val="009C2B7C"/>
    <w:rsid w:val="009F7A1E"/>
    <w:rsid w:val="009F7B0C"/>
    <w:rsid w:val="00A11F6E"/>
    <w:rsid w:val="00A42540"/>
    <w:rsid w:val="00A50939"/>
    <w:rsid w:val="00AA6A40"/>
    <w:rsid w:val="00B03253"/>
    <w:rsid w:val="00B5664D"/>
    <w:rsid w:val="00BA5B40"/>
    <w:rsid w:val="00BD0206"/>
    <w:rsid w:val="00C2098A"/>
    <w:rsid w:val="00C37734"/>
    <w:rsid w:val="00C52DBD"/>
    <w:rsid w:val="00C5444A"/>
    <w:rsid w:val="00C612DA"/>
    <w:rsid w:val="00C660E5"/>
    <w:rsid w:val="00C7741E"/>
    <w:rsid w:val="00C875AB"/>
    <w:rsid w:val="00CA3DF1"/>
    <w:rsid w:val="00CA4581"/>
    <w:rsid w:val="00CE18D5"/>
    <w:rsid w:val="00D04109"/>
    <w:rsid w:val="00D353F6"/>
    <w:rsid w:val="00D75706"/>
    <w:rsid w:val="00D95C72"/>
    <w:rsid w:val="00DD118A"/>
    <w:rsid w:val="00DD2F18"/>
    <w:rsid w:val="00DD6416"/>
    <w:rsid w:val="00DF4E0A"/>
    <w:rsid w:val="00E02DCD"/>
    <w:rsid w:val="00E12C60"/>
    <w:rsid w:val="00E22E87"/>
    <w:rsid w:val="00E506F2"/>
    <w:rsid w:val="00E50E91"/>
    <w:rsid w:val="00E57630"/>
    <w:rsid w:val="00E65F2E"/>
    <w:rsid w:val="00E81AC9"/>
    <w:rsid w:val="00E86C2B"/>
    <w:rsid w:val="00EF7CC9"/>
    <w:rsid w:val="00F178FE"/>
    <w:rsid w:val="00F207C0"/>
    <w:rsid w:val="00F20AE5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C1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8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1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AC1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78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v&#237;tae%20impecable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DE02D223B5484FAF569AB67E31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B806-4B41-43F3-8794-6A9413CC3136}"/>
      </w:docPartPr>
      <w:docPartBody>
        <w:p w:rsidR="001938D4" w:rsidRDefault="00A86605">
          <w:pPr>
            <w:pStyle w:val="25DE02D223B5484FAF569AB67E3117F6"/>
          </w:pPr>
          <w:r>
            <w:t>S</w:t>
          </w:r>
          <w:r w:rsidRPr="00333CD3">
            <w:t>N</w:t>
          </w:r>
        </w:p>
      </w:docPartBody>
    </w:docPart>
    <w:docPart>
      <w:docPartPr>
        <w:name w:val="6BD632F892D049EA8C72CEF6CD33B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71549-2CF4-47B2-8E83-AC6EC3521FF2}"/>
      </w:docPartPr>
      <w:docPartBody>
        <w:p w:rsidR="001938D4" w:rsidRDefault="00A86605">
          <w:pPr>
            <w:pStyle w:val="6BD632F892D049EA8C72CEF6CD33B100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FA1546C2132544E5BC010716CEE2C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798BA-A86A-4A9C-84BD-B3E94220E838}"/>
      </w:docPartPr>
      <w:docPartBody>
        <w:p w:rsidR="001938D4" w:rsidRDefault="00A86605">
          <w:pPr>
            <w:pStyle w:val="FA1546C2132544E5BC010716CEE2C079"/>
          </w:pPr>
          <w:r w:rsidRPr="00333CD3">
            <w:rPr>
              <w:lang w:bidi="es-ES"/>
            </w:rPr>
            <w:t>Aptitudes</w:t>
          </w:r>
        </w:p>
      </w:docPartBody>
    </w:docPart>
    <w:docPart>
      <w:docPartPr>
        <w:name w:val="861491D710874688B1FC1A2ADC503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4292-FF41-4AB2-827C-0D757CA2016A}"/>
      </w:docPartPr>
      <w:docPartBody>
        <w:p w:rsidR="001938D4" w:rsidRDefault="00A86605">
          <w:pPr>
            <w:pStyle w:val="861491D710874688B1FC1A2ADC503887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8DCADC690AC44F80AE2A23E8DB296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156EA-2E6E-40EA-A9E9-59C16B6F3576}"/>
      </w:docPartPr>
      <w:docPartBody>
        <w:p w:rsidR="001938D4" w:rsidRDefault="00A86605">
          <w:pPr>
            <w:pStyle w:val="8DCADC690AC44F80AE2A23E8DB296BFF"/>
          </w:pPr>
          <w:r>
            <w:rPr>
              <w:lang w:bidi="es-ES"/>
            </w:rPr>
            <w:t>Profesión o sector</w:t>
          </w:r>
        </w:p>
      </w:docPartBody>
    </w:docPart>
    <w:docPart>
      <w:docPartPr>
        <w:name w:val="ADE8256BC1954992B45247201E2D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C3B19-3A12-4733-A2C5-74BDFDCDAADB}"/>
      </w:docPartPr>
      <w:docPartBody>
        <w:p w:rsidR="001938D4" w:rsidRDefault="00A86605">
          <w:pPr>
            <w:pStyle w:val="ADE8256BC1954992B45247201E2D1D1D"/>
          </w:pPr>
          <w:r w:rsidRPr="00333CD3">
            <w:rPr>
              <w:lang w:bidi="es-ES"/>
            </w:rPr>
            <w:t>Vínculo a otras propiedades en línea: Cartera, sitio web o blog</w:t>
          </w:r>
        </w:p>
      </w:docPartBody>
    </w:docPart>
    <w:docPart>
      <w:docPartPr>
        <w:name w:val="43B9B472BE554D039A1A4DFA89AD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9C7D8-8EEF-47BC-ACCA-B4072F05C335}"/>
      </w:docPartPr>
      <w:docPartBody>
        <w:p w:rsidR="001938D4" w:rsidRDefault="00A86605">
          <w:pPr>
            <w:pStyle w:val="43B9B472BE554D039A1A4DFA89AD6B21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0A221F9FA1734C00A997E817E979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45F97-90A3-4D05-A30E-3188F94AAB72}"/>
      </w:docPartPr>
      <w:docPartBody>
        <w:p w:rsidR="001938D4" w:rsidRDefault="005E1102" w:rsidP="005E1102">
          <w:pPr>
            <w:pStyle w:val="0A221F9FA1734C00A997E817E979D846"/>
          </w:pPr>
          <w:r w:rsidRPr="00333CD3">
            <w:rPr>
              <w:lang w:bidi="es-ES"/>
            </w:rPr>
            <w:t>Centro educativo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02"/>
    <w:rsid w:val="001938D4"/>
    <w:rsid w:val="005E1102"/>
    <w:rsid w:val="00A8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DE02D223B5484FAF569AB67E3117F6">
    <w:name w:val="25DE02D223B5484FAF569AB67E3117F6"/>
  </w:style>
  <w:style w:type="paragraph" w:customStyle="1" w:styleId="6BD632F892D049EA8C72CEF6CD33B100">
    <w:name w:val="6BD632F892D049EA8C72CEF6CD33B100"/>
  </w:style>
  <w:style w:type="paragraph" w:customStyle="1" w:styleId="A39B7CC6AA844D5CAF14BFB9E37193A8">
    <w:name w:val="A39B7CC6AA844D5CAF14BFB9E37193A8"/>
  </w:style>
  <w:style w:type="paragraph" w:customStyle="1" w:styleId="FA1546C2132544E5BC010716CEE2C079">
    <w:name w:val="FA1546C2132544E5BC010716CEE2C079"/>
  </w:style>
  <w:style w:type="paragraph" w:customStyle="1" w:styleId="95859D81FC2444758BC5C5E451A68848">
    <w:name w:val="95859D81FC2444758BC5C5E451A68848"/>
  </w:style>
  <w:style w:type="paragraph" w:customStyle="1" w:styleId="861491D710874688B1FC1A2ADC503887">
    <w:name w:val="861491D710874688B1FC1A2ADC503887"/>
  </w:style>
  <w:style w:type="paragraph" w:customStyle="1" w:styleId="8DCADC690AC44F80AE2A23E8DB296BFF">
    <w:name w:val="8DCADC690AC44F80AE2A23E8DB296BFF"/>
  </w:style>
  <w:style w:type="paragraph" w:customStyle="1" w:styleId="ADE8256BC1954992B45247201E2D1D1D">
    <w:name w:val="ADE8256BC1954992B45247201E2D1D1D"/>
  </w:style>
  <w:style w:type="paragraph" w:customStyle="1" w:styleId="43B9B472BE554D039A1A4DFA89AD6B21">
    <w:name w:val="43B9B472BE554D039A1A4DFA89AD6B21"/>
  </w:style>
  <w:style w:type="paragraph" w:customStyle="1" w:styleId="26E6A232CD1B490C99B418BA336CFE49">
    <w:name w:val="26E6A232CD1B490C99B418BA336CFE49"/>
  </w:style>
  <w:style w:type="paragraph" w:customStyle="1" w:styleId="2DCE83B577D74CA29FBA0021E287D482">
    <w:name w:val="2DCE83B577D74CA29FBA0021E287D482"/>
  </w:style>
  <w:style w:type="paragraph" w:customStyle="1" w:styleId="267ACCDE843F47D6A240481E4CA8EB68">
    <w:name w:val="267ACCDE843F47D6A240481E4CA8EB68"/>
  </w:style>
  <w:style w:type="paragraph" w:customStyle="1" w:styleId="EF6C799B501348E9B806CA28FF79F6BC">
    <w:name w:val="EF6C799B501348E9B806CA28FF79F6BC"/>
  </w:style>
  <w:style w:type="paragraph" w:customStyle="1" w:styleId="D63B4C8A5E3345AC9D19D8FD03A67810">
    <w:name w:val="D63B4C8A5E3345AC9D19D8FD03A67810"/>
  </w:style>
  <w:style w:type="paragraph" w:customStyle="1" w:styleId="75E0ECC7C41641F8B8F2B3CE747E8DB8">
    <w:name w:val="75E0ECC7C41641F8B8F2B3CE747E8DB8"/>
  </w:style>
  <w:style w:type="paragraph" w:customStyle="1" w:styleId="DBA0B8C08D994C4F9E159C1A3E920526">
    <w:name w:val="DBA0B8C08D994C4F9E159C1A3E920526"/>
  </w:style>
  <w:style w:type="paragraph" w:customStyle="1" w:styleId="F3890F6BEBBB4541BC954F2A3E149D69">
    <w:name w:val="F3890F6BEBBB4541BC954F2A3E149D69"/>
  </w:style>
  <w:style w:type="paragraph" w:customStyle="1" w:styleId="890EC02AE8454293BF0E89B20E08FBEC">
    <w:name w:val="890EC02AE8454293BF0E89B20E08FBEC"/>
  </w:style>
  <w:style w:type="paragraph" w:customStyle="1" w:styleId="3E884ED0EB4E4FFAB09ADD91E003EA97">
    <w:name w:val="3E884ED0EB4E4FFAB09ADD91E003EA97"/>
  </w:style>
  <w:style w:type="paragraph" w:customStyle="1" w:styleId="AD463ED6A65840398AEF7B90D908FB6B">
    <w:name w:val="AD463ED6A65840398AEF7B90D908FB6B"/>
  </w:style>
  <w:style w:type="paragraph" w:customStyle="1" w:styleId="A69B6ED170964BB88C1CE876D7B80B11">
    <w:name w:val="A69B6ED170964BB88C1CE876D7B80B11"/>
  </w:style>
  <w:style w:type="paragraph" w:customStyle="1" w:styleId="FC728E4E3C864B26BADF57CF87BC1398">
    <w:name w:val="FC728E4E3C864B26BADF57CF87BC1398"/>
  </w:style>
  <w:style w:type="paragraph" w:customStyle="1" w:styleId="A59D5A44244B4D9D9DFAE583433AFC3E">
    <w:name w:val="A59D5A44244B4D9D9DFAE583433AFC3E"/>
  </w:style>
  <w:style w:type="paragraph" w:customStyle="1" w:styleId="7AF472A0571A442B9CD2286CF3D34DCC">
    <w:name w:val="7AF472A0571A442B9CD2286CF3D34DCC"/>
  </w:style>
  <w:style w:type="paragraph" w:customStyle="1" w:styleId="75342DD9592843C1AE09762E332FEA59">
    <w:name w:val="75342DD9592843C1AE09762E332FEA59"/>
  </w:style>
  <w:style w:type="paragraph" w:customStyle="1" w:styleId="3B6457EB14264DEAA1E91797695FFA69">
    <w:name w:val="3B6457EB14264DEAA1E91797695FFA69"/>
  </w:style>
  <w:style w:type="paragraph" w:customStyle="1" w:styleId="76007440070141C6B36AF39D745244AF">
    <w:name w:val="76007440070141C6B36AF39D745244AF"/>
  </w:style>
  <w:style w:type="paragraph" w:customStyle="1" w:styleId="615A7942BF5647DD8417545D481CA483">
    <w:name w:val="615A7942BF5647DD8417545D481CA483"/>
  </w:style>
  <w:style w:type="paragraph" w:customStyle="1" w:styleId="0A221F9FA1734C00A997E817E979D846">
    <w:name w:val="0A221F9FA1734C00A997E817E979D846"/>
    <w:rsid w:val="005E1102"/>
  </w:style>
  <w:style w:type="paragraph" w:customStyle="1" w:styleId="86E334F1BC7C42F69A71E0E031A30879">
    <w:name w:val="86E334F1BC7C42F69A71E0E031A30879"/>
    <w:rsid w:val="005E1102"/>
  </w:style>
  <w:style w:type="paragraph" w:customStyle="1" w:styleId="03ABAE32C2714496BBC36BB75DD7A26E">
    <w:name w:val="03ABAE32C2714496BBC36BB75DD7A26E"/>
    <w:rsid w:val="005E1102"/>
  </w:style>
  <w:style w:type="paragraph" w:customStyle="1" w:styleId="38EC392C0D954819BCF01225FFA3E43A">
    <w:name w:val="38EC392C0D954819BCF01225FFA3E43A"/>
    <w:rsid w:val="005E1102"/>
  </w:style>
  <w:style w:type="paragraph" w:customStyle="1" w:styleId="F9BD4F4E64644C08A91560F5D82D02BF">
    <w:name w:val="F9BD4F4E64644C08A91560F5D82D02BF"/>
    <w:rsid w:val="005E1102"/>
  </w:style>
  <w:style w:type="paragraph" w:customStyle="1" w:styleId="E23326EFA5C041AD9916E7618AC85750">
    <w:name w:val="E23326EFA5C041AD9916E7618AC85750"/>
    <w:rsid w:val="005E1102"/>
  </w:style>
  <w:style w:type="paragraph" w:customStyle="1" w:styleId="3E052BA0AEA04BE7ACB11FC0C20A2971">
    <w:name w:val="3E052BA0AEA04BE7ACB11FC0C20A2971"/>
    <w:rsid w:val="005E1102"/>
  </w:style>
  <w:style w:type="paragraph" w:customStyle="1" w:styleId="0946B8D340D8430EAFFBC15996E57864">
    <w:name w:val="0946B8D340D8430EAFFBC15996E57864"/>
    <w:rsid w:val="005E1102"/>
  </w:style>
  <w:style w:type="paragraph" w:customStyle="1" w:styleId="6E233A4686E946B099E4C62461C53C0A">
    <w:name w:val="6E233A4686E946B099E4C62461C53C0A"/>
    <w:rsid w:val="005E1102"/>
  </w:style>
  <w:style w:type="paragraph" w:customStyle="1" w:styleId="18BFAF973B6F498998F53905CBD5BCE4">
    <w:name w:val="18BFAF973B6F498998F53905CBD5BCE4"/>
    <w:rsid w:val="005E1102"/>
  </w:style>
  <w:style w:type="paragraph" w:customStyle="1" w:styleId="2710C35DF16541A2AA6F6025340DA2BA">
    <w:name w:val="2710C35DF16541A2AA6F6025340DA2BA"/>
    <w:rsid w:val="005E1102"/>
  </w:style>
  <w:style w:type="paragraph" w:customStyle="1" w:styleId="4FF54B76ECC74D7FA3730DC61C19F1E7">
    <w:name w:val="4FF54B76ECC74D7FA3730DC61C19F1E7"/>
    <w:rsid w:val="005E1102"/>
  </w:style>
  <w:style w:type="paragraph" w:customStyle="1" w:styleId="BFC7BAA073AE4146B5AAC455D78D6596">
    <w:name w:val="BFC7BAA073AE4146B5AAC455D78D6596"/>
    <w:rsid w:val="005E1102"/>
  </w:style>
  <w:style w:type="paragraph" w:customStyle="1" w:styleId="1ECE7D2F2591404DB4E3E7EEC1CE6628">
    <w:name w:val="1ECE7D2F2591404DB4E3E7EEC1CE6628"/>
    <w:rsid w:val="005E1102"/>
  </w:style>
  <w:style w:type="paragraph" w:customStyle="1" w:styleId="B4060E6026E74650A7F49C22692DE728">
    <w:name w:val="B4060E6026E74650A7F49C22692DE728"/>
    <w:rsid w:val="005E1102"/>
  </w:style>
  <w:style w:type="paragraph" w:customStyle="1" w:styleId="286658F91D8A4DBFA08B187FCF9901EB">
    <w:name w:val="286658F91D8A4DBFA08B187FCF9901EB"/>
    <w:rsid w:val="005E1102"/>
  </w:style>
  <w:style w:type="paragraph" w:customStyle="1" w:styleId="BAE3AAA3376043A19E03BA557A0043D3">
    <w:name w:val="BAE3AAA3376043A19E03BA557A0043D3"/>
    <w:rsid w:val="005E1102"/>
  </w:style>
  <w:style w:type="paragraph" w:customStyle="1" w:styleId="6DE55DC627FA4140842257FCD63F4D2E">
    <w:name w:val="6DE55DC627FA4140842257FCD63F4D2E"/>
    <w:rsid w:val="005E1102"/>
  </w:style>
  <w:style w:type="paragraph" w:customStyle="1" w:styleId="53337E8CAB1A4487B4C52A9CB999E96D">
    <w:name w:val="53337E8CAB1A4487B4C52A9CB999E96D"/>
    <w:rsid w:val="005E11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5DE02D223B5484FAF569AB67E3117F6">
    <w:name w:val="25DE02D223B5484FAF569AB67E3117F6"/>
  </w:style>
  <w:style w:type="paragraph" w:customStyle="1" w:styleId="6BD632F892D049EA8C72CEF6CD33B100">
    <w:name w:val="6BD632F892D049EA8C72CEF6CD33B100"/>
  </w:style>
  <w:style w:type="paragraph" w:customStyle="1" w:styleId="A39B7CC6AA844D5CAF14BFB9E37193A8">
    <w:name w:val="A39B7CC6AA844D5CAF14BFB9E37193A8"/>
  </w:style>
  <w:style w:type="paragraph" w:customStyle="1" w:styleId="FA1546C2132544E5BC010716CEE2C079">
    <w:name w:val="FA1546C2132544E5BC010716CEE2C079"/>
  </w:style>
  <w:style w:type="paragraph" w:customStyle="1" w:styleId="95859D81FC2444758BC5C5E451A68848">
    <w:name w:val="95859D81FC2444758BC5C5E451A68848"/>
  </w:style>
  <w:style w:type="paragraph" w:customStyle="1" w:styleId="861491D710874688B1FC1A2ADC503887">
    <w:name w:val="861491D710874688B1FC1A2ADC503887"/>
  </w:style>
  <w:style w:type="paragraph" w:customStyle="1" w:styleId="8DCADC690AC44F80AE2A23E8DB296BFF">
    <w:name w:val="8DCADC690AC44F80AE2A23E8DB296BFF"/>
  </w:style>
  <w:style w:type="paragraph" w:customStyle="1" w:styleId="ADE8256BC1954992B45247201E2D1D1D">
    <w:name w:val="ADE8256BC1954992B45247201E2D1D1D"/>
  </w:style>
  <w:style w:type="paragraph" w:customStyle="1" w:styleId="43B9B472BE554D039A1A4DFA89AD6B21">
    <w:name w:val="43B9B472BE554D039A1A4DFA89AD6B21"/>
  </w:style>
  <w:style w:type="paragraph" w:customStyle="1" w:styleId="26E6A232CD1B490C99B418BA336CFE49">
    <w:name w:val="26E6A232CD1B490C99B418BA336CFE49"/>
  </w:style>
  <w:style w:type="paragraph" w:customStyle="1" w:styleId="2DCE83B577D74CA29FBA0021E287D482">
    <w:name w:val="2DCE83B577D74CA29FBA0021E287D482"/>
  </w:style>
  <w:style w:type="paragraph" w:customStyle="1" w:styleId="267ACCDE843F47D6A240481E4CA8EB68">
    <w:name w:val="267ACCDE843F47D6A240481E4CA8EB68"/>
  </w:style>
  <w:style w:type="paragraph" w:customStyle="1" w:styleId="EF6C799B501348E9B806CA28FF79F6BC">
    <w:name w:val="EF6C799B501348E9B806CA28FF79F6BC"/>
  </w:style>
  <w:style w:type="paragraph" w:customStyle="1" w:styleId="D63B4C8A5E3345AC9D19D8FD03A67810">
    <w:name w:val="D63B4C8A5E3345AC9D19D8FD03A67810"/>
  </w:style>
  <w:style w:type="paragraph" w:customStyle="1" w:styleId="75E0ECC7C41641F8B8F2B3CE747E8DB8">
    <w:name w:val="75E0ECC7C41641F8B8F2B3CE747E8DB8"/>
  </w:style>
  <w:style w:type="paragraph" w:customStyle="1" w:styleId="DBA0B8C08D994C4F9E159C1A3E920526">
    <w:name w:val="DBA0B8C08D994C4F9E159C1A3E920526"/>
  </w:style>
  <w:style w:type="paragraph" w:customStyle="1" w:styleId="F3890F6BEBBB4541BC954F2A3E149D69">
    <w:name w:val="F3890F6BEBBB4541BC954F2A3E149D69"/>
  </w:style>
  <w:style w:type="paragraph" w:customStyle="1" w:styleId="890EC02AE8454293BF0E89B20E08FBEC">
    <w:name w:val="890EC02AE8454293BF0E89B20E08FBEC"/>
  </w:style>
  <w:style w:type="paragraph" w:customStyle="1" w:styleId="3E884ED0EB4E4FFAB09ADD91E003EA97">
    <w:name w:val="3E884ED0EB4E4FFAB09ADD91E003EA97"/>
  </w:style>
  <w:style w:type="paragraph" w:customStyle="1" w:styleId="AD463ED6A65840398AEF7B90D908FB6B">
    <w:name w:val="AD463ED6A65840398AEF7B90D908FB6B"/>
  </w:style>
  <w:style w:type="paragraph" w:customStyle="1" w:styleId="A69B6ED170964BB88C1CE876D7B80B11">
    <w:name w:val="A69B6ED170964BB88C1CE876D7B80B11"/>
  </w:style>
  <w:style w:type="paragraph" w:customStyle="1" w:styleId="FC728E4E3C864B26BADF57CF87BC1398">
    <w:name w:val="FC728E4E3C864B26BADF57CF87BC1398"/>
  </w:style>
  <w:style w:type="paragraph" w:customStyle="1" w:styleId="A59D5A44244B4D9D9DFAE583433AFC3E">
    <w:name w:val="A59D5A44244B4D9D9DFAE583433AFC3E"/>
  </w:style>
  <w:style w:type="paragraph" w:customStyle="1" w:styleId="7AF472A0571A442B9CD2286CF3D34DCC">
    <w:name w:val="7AF472A0571A442B9CD2286CF3D34DCC"/>
  </w:style>
  <w:style w:type="paragraph" w:customStyle="1" w:styleId="75342DD9592843C1AE09762E332FEA59">
    <w:name w:val="75342DD9592843C1AE09762E332FEA59"/>
  </w:style>
  <w:style w:type="paragraph" w:customStyle="1" w:styleId="3B6457EB14264DEAA1E91797695FFA69">
    <w:name w:val="3B6457EB14264DEAA1E91797695FFA69"/>
  </w:style>
  <w:style w:type="paragraph" w:customStyle="1" w:styleId="76007440070141C6B36AF39D745244AF">
    <w:name w:val="76007440070141C6B36AF39D745244AF"/>
  </w:style>
  <w:style w:type="paragraph" w:customStyle="1" w:styleId="615A7942BF5647DD8417545D481CA483">
    <w:name w:val="615A7942BF5647DD8417545D481CA483"/>
  </w:style>
  <w:style w:type="paragraph" w:customStyle="1" w:styleId="0A221F9FA1734C00A997E817E979D846">
    <w:name w:val="0A221F9FA1734C00A997E817E979D846"/>
    <w:rsid w:val="005E1102"/>
  </w:style>
  <w:style w:type="paragraph" w:customStyle="1" w:styleId="86E334F1BC7C42F69A71E0E031A30879">
    <w:name w:val="86E334F1BC7C42F69A71E0E031A30879"/>
    <w:rsid w:val="005E1102"/>
  </w:style>
  <w:style w:type="paragraph" w:customStyle="1" w:styleId="03ABAE32C2714496BBC36BB75DD7A26E">
    <w:name w:val="03ABAE32C2714496BBC36BB75DD7A26E"/>
    <w:rsid w:val="005E1102"/>
  </w:style>
  <w:style w:type="paragraph" w:customStyle="1" w:styleId="38EC392C0D954819BCF01225FFA3E43A">
    <w:name w:val="38EC392C0D954819BCF01225FFA3E43A"/>
    <w:rsid w:val="005E1102"/>
  </w:style>
  <w:style w:type="paragraph" w:customStyle="1" w:styleId="F9BD4F4E64644C08A91560F5D82D02BF">
    <w:name w:val="F9BD4F4E64644C08A91560F5D82D02BF"/>
    <w:rsid w:val="005E1102"/>
  </w:style>
  <w:style w:type="paragraph" w:customStyle="1" w:styleId="E23326EFA5C041AD9916E7618AC85750">
    <w:name w:val="E23326EFA5C041AD9916E7618AC85750"/>
    <w:rsid w:val="005E1102"/>
  </w:style>
  <w:style w:type="paragraph" w:customStyle="1" w:styleId="3E052BA0AEA04BE7ACB11FC0C20A2971">
    <w:name w:val="3E052BA0AEA04BE7ACB11FC0C20A2971"/>
    <w:rsid w:val="005E1102"/>
  </w:style>
  <w:style w:type="paragraph" w:customStyle="1" w:styleId="0946B8D340D8430EAFFBC15996E57864">
    <w:name w:val="0946B8D340D8430EAFFBC15996E57864"/>
    <w:rsid w:val="005E1102"/>
  </w:style>
  <w:style w:type="paragraph" w:customStyle="1" w:styleId="6E233A4686E946B099E4C62461C53C0A">
    <w:name w:val="6E233A4686E946B099E4C62461C53C0A"/>
    <w:rsid w:val="005E1102"/>
  </w:style>
  <w:style w:type="paragraph" w:customStyle="1" w:styleId="18BFAF973B6F498998F53905CBD5BCE4">
    <w:name w:val="18BFAF973B6F498998F53905CBD5BCE4"/>
    <w:rsid w:val="005E1102"/>
  </w:style>
  <w:style w:type="paragraph" w:customStyle="1" w:styleId="2710C35DF16541A2AA6F6025340DA2BA">
    <w:name w:val="2710C35DF16541A2AA6F6025340DA2BA"/>
    <w:rsid w:val="005E1102"/>
  </w:style>
  <w:style w:type="paragraph" w:customStyle="1" w:styleId="4FF54B76ECC74D7FA3730DC61C19F1E7">
    <w:name w:val="4FF54B76ECC74D7FA3730DC61C19F1E7"/>
    <w:rsid w:val="005E1102"/>
  </w:style>
  <w:style w:type="paragraph" w:customStyle="1" w:styleId="BFC7BAA073AE4146B5AAC455D78D6596">
    <w:name w:val="BFC7BAA073AE4146B5AAC455D78D6596"/>
    <w:rsid w:val="005E1102"/>
  </w:style>
  <w:style w:type="paragraph" w:customStyle="1" w:styleId="1ECE7D2F2591404DB4E3E7EEC1CE6628">
    <w:name w:val="1ECE7D2F2591404DB4E3E7EEC1CE6628"/>
    <w:rsid w:val="005E1102"/>
  </w:style>
  <w:style w:type="paragraph" w:customStyle="1" w:styleId="B4060E6026E74650A7F49C22692DE728">
    <w:name w:val="B4060E6026E74650A7F49C22692DE728"/>
    <w:rsid w:val="005E1102"/>
  </w:style>
  <w:style w:type="paragraph" w:customStyle="1" w:styleId="286658F91D8A4DBFA08B187FCF9901EB">
    <w:name w:val="286658F91D8A4DBFA08B187FCF9901EB"/>
    <w:rsid w:val="005E1102"/>
  </w:style>
  <w:style w:type="paragraph" w:customStyle="1" w:styleId="BAE3AAA3376043A19E03BA557A0043D3">
    <w:name w:val="BAE3AAA3376043A19E03BA557A0043D3"/>
    <w:rsid w:val="005E1102"/>
  </w:style>
  <w:style w:type="paragraph" w:customStyle="1" w:styleId="6DE55DC627FA4140842257FCD63F4D2E">
    <w:name w:val="6DE55DC627FA4140842257FCD63F4D2E"/>
    <w:rsid w:val="005E1102"/>
  </w:style>
  <w:style w:type="paragraph" w:customStyle="1" w:styleId="53337E8CAB1A4487B4C52A9CB999E96D">
    <w:name w:val="53337E8CAB1A4487B4C52A9CB999E96D"/>
    <w:rsid w:val="005E11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MAURTE2004@YAHOO.ES                                                                                                          </CompanyAddress>
  <CompanyPhone>3367-9131</CompanyPhone>
  <CompanyFax/>
  <CompanyEmail>                          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64551F-6B5C-4DFC-974A-7A35A79F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impecable diseñado por MOO</Template>
  <TotalTime>15</TotalTime>
  <Pages>5</Pages>
  <Words>538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CV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URTECHO DURÓN lIADMINISTRACIÓN DE 
LL</dc:creator>
  <cp:lastModifiedBy>pc1</cp:lastModifiedBy>
  <cp:revision>6</cp:revision>
  <cp:lastPrinted>2018-11-22T01:00:00Z</cp:lastPrinted>
  <dcterms:created xsi:type="dcterms:W3CDTF">2017-09-13T01:37:00Z</dcterms:created>
  <dcterms:modified xsi:type="dcterms:W3CDTF">2018-11-22T01:01:00Z</dcterms:modified>
</cp:coreProperties>
</file>