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6E418C" w14:paraId="133AFC8B" w14:textId="77777777" w:rsidTr="006E418C">
        <w:trPr>
          <w:trHeight w:val="4110"/>
        </w:trPr>
        <w:tc>
          <w:tcPr>
            <w:tcW w:w="3600" w:type="dxa"/>
            <w:vAlign w:val="bottom"/>
          </w:tcPr>
          <w:p w14:paraId="03A216F8" w14:textId="46CA7D91" w:rsidR="001B2ABD" w:rsidRPr="006E418C" w:rsidRDefault="00B176F9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D028B2" wp14:editId="580837EF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266065</wp:posOffset>
                  </wp:positionV>
                  <wp:extent cx="1823085" cy="1995805"/>
                  <wp:effectExtent l="19050" t="0" r="24765" b="59499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7" t="8617" r="31758" b="41127"/>
                          <a:stretch/>
                        </pic:blipFill>
                        <pic:spPr bwMode="auto">
                          <a:xfrm>
                            <a:off x="0" y="0"/>
                            <a:ext cx="1823085" cy="19958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7C57E7EE" w14:textId="77777777" w:rsidR="001B2ABD" w:rsidRPr="006E418C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53698C5F" w14:textId="255659B0" w:rsidR="001B2ABD" w:rsidRPr="00B176F9" w:rsidRDefault="004047B3" w:rsidP="006C1D9D">
            <w:pPr>
              <w:pStyle w:val="Ttulo"/>
              <w:rPr>
                <w:rFonts w:ascii="Bodoni MT" w:hAnsi="Bodoni MT"/>
                <w:noProof/>
                <w:sz w:val="56"/>
                <w:szCs w:val="56"/>
              </w:rPr>
            </w:pPr>
            <w:r w:rsidRPr="00B176F9">
              <w:rPr>
                <w:rFonts w:ascii="Bodoni MT" w:hAnsi="Bodoni MT"/>
                <w:noProof/>
                <w:sz w:val="56"/>
                <w:szCs w:val="56"/>
                <w:lang w:bidi="es-ES"/>
              </w:rPr>
              <w:t>Victoria Alejandra Gonzalez Bonilla</w:t>
            </w:r>
          </w:p>
        </w:tc>
      </w:tr>
      <w:tr w:rsidR="001B2ABD" w:rsidRPr="006E418C" w14:paraId="414B8FCA" w14:textId="77777777" w:rsidTr="001B2ABD">
        <w:tc>
          <w:tcPr>
            <w:tcW w:w="3600" w:type="dxa"/>
          </w:tcPr>
          <w:sdt>
            <w:sdtPr>
              <w:rPr>
                <w:noProof/>
              </w:rPr>
              <w:id w:val="-1711873194"/>
              <w:placeholder>
                <w:docPart w:val="4651771CED0C4D339ACD9A700BC57479"/>
              </w:placeholder>
              <w:temporary/>
              <w:showingPlcHdr/>
              <w15:appearance w15:val="hidden"/>
            </w:sdtPr>
            <w:sdtEndPr/>
            <w:sdtContent>
              <w:p w14:paraId="58F726C7" w14:textId="77777777" w:rsidR="001B2ABD" w:rsidRPr="006E418C" w:rsidRDefault="00036450" w:rsidP="00036450">
                <w:pPr>
                  <w:pStyle w:val="Ttulo3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Perfil</w:t>
                </w:r>
              </w:p>
            </w:sdtContent>
          </w:sdt>
          <w:p w14:paraId="1C9788AC" w14:textId="75EAA571" w:rsidR="00385167" w:rsidRPr="00B176F9" w:rsidRDefault="003E4EA3" w:rsidP="000041C4">
            <w:pPr>
              <w:pStyle w:val="Sinespaciado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es-ES"/>
              </w:rPr>
              <w:t>Soy estudiante</w:t>
            </w:r>
            <w:r w:rsidR="00DB5A19">
              <w:rPr>
                <w:noProof/>
                <w:sz w:val="20"/>
                <w:szCs w:val="20"/>
                <w:lang w:bidi="es-ES"/>
              </w:rPr>
              <w:t xml:space="preserve"> por egresar de la carrera de ingeniería Agroindustrial </w:t>
            </w:r>
            <w:r w:rsidR="004047B3" w:rsidRPr="00B176F9">
              <w:rPr>
                <w:noProof/>
                <w:sz w:val="20"/>
                <w:szCs w:val="20"/>
                <w:lang w:bidi="es-ES"/>
              </w:rPr>
              <w:t xml:space="preserve"> </w:t>
            </w:r>
            <w:r w:rsidR="00DB5A19">
              <w:rPr>
                <w:noProof/>
                <w:sz w:val="20"/>
                <w:szCs w:val="20"/>
                <w:lang w:bidi="es-ES"/>
              </w:rPr>
              <w:t>cuento con</w:t>
            </w:r>
            <w:r w:rsidR="004047B3" w:rsidRPr="00B176F9">
              <w:rPr>
                <w:noProof/>
                <w:sz w:val="20"/>
                <w:szCs w:val="20"/>
                <w:lang w:bidi="es-ES"/>
              </w:rPr>
              <w:t xml:space="preserve"> disponibilidad para aprehender,</w:t>
            </w:r>
            <w:r w:rsidR="00DB5A19">
              <w:rPr>
                <w:noProof/>
                <w:sz w:val="20"/>
                <w:szCs w:val="20"/>
                <w:lang w:bidi="es-ES"/>
              </w:rPr>
              <w:t xml:space="preserve"> soy</w:t>
            </w:r>
            <w:r w:rsidR="004047B3" w:rsidRPr="00B176F9">
              <w:rPr>
                <w:noProof/>
                <w:sz w:val="20"/>
                <w:szCs w:val="20"/>
                <w:lang w:bidi="es-ES"/>
              </w:rPr>
              <w:t xml:space="preserve"> creativa, responsable y honesta.</w:t>
            </w:r>
          </w:p>
          <w:p w14:paraId="7C62E2EE" w14:textId="77777777" w:rsidR="00036450" w:rsidRPr="006E418C" w:rsidRDefault="00036450" w:rsidP="009260CD">
            <w:pPr>
              <w:rPr>
                <w:noProof/>
              </w:rPr>
            </w:pPr>
          </w:p>
          <w:p w14:paraId="74500EB8" w14:textId="77777777" w:rsidR="008B4FF4" w:rsidRDefault="008B4FF4" w:rsidP="00036450">
            <w:pPr>
              <w:rPr>
                <w:b/>
                <w:bCs/>
                <w:noProof/>
                <w:color w:val="548AB7" w:themeColor="accent1" w:themeShade="BF"/>
                <w:sz w:val="22"/>
              </w:rPr>
            </w:pPr>
            <w:r>
              <w:rPr>
                <w:b/>
                <w:bCs/>
                <w:noProof/>
                <w:color w:val="548AB7" w:themeColor="accent1" w:themeShade="BF"/>
                <w:sz w:val="22"/>
              </w:rPr>
              <w:t>EDAD</w:t>
            </w:r>
          </w:p>
          <w:p w14:paraId="3E51AB98" w14:textId="0477961D" w:rsidR="008B4FF4" w:rsidRPr="00A84F0F" w:rsidRDefault="008B4FF4" w:rsidP="00036450">
            <w:pPr>
              <w:rPr>
                <w:noProof/>
                <w:color w:val="000000" w:themeColor="text1"/>
                <w:sz w:val="22"/>
              </w:rPr>
            </w:pPr>
            <w:r w:rsidRPr="00A84F0F">
              <w:rPr>
                <w:noProof/>
                <w:color w:val="000000" w:themeColor="text1"/>
                <w:sz w:val="22"/>
              </w:rPr>
              <w:t>26 Años</w:t>
            </w:r>
          </w:p>
          <w:sdt>
            <w:sdtPr>
              <w:rPr>
                <w:noProof/>
              </w:rPr>
              <w:id w:val="-1954003311"/>
              <w:placeholder>
                <w:docPart w:val="381D34A5E95A446D8001A91D21405C48"/>
              </w:placeholder>
              <w:temporary/>
              <w:showingPlcHdr/>
              <w15:appearance w15:val="hidden"/>
            </w:sdtPr>
            <w:sdtEndPr/>
            <w:sdtContent>
              <w:p w14:paraId="7E67F5AC" w14:textId="77777777" w:rsidR="00036450" w:rsidRPr="006E418C" w:rsidRDefault="00CB0055" w:rsidP="00CB0055">
                <w:pPr>
                  <w:pStyle w:val="Ttulo3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Contacto</w:t>
                </w:r>
              </w:p>
            </w:sdtContent>
          </w:sdt>
          <w:sdt>
            <w:sdtPr>
              <w:rPr>
                <w:noProof/>
                <w:sz w:val="20"/>
                <w:szCs w:val="20"/>
              </w:rPr>
              <w:id w:val="1111563247"/>
              <w:placeholder>
                <w:docPart w:val="1324D430938A48FCBCE485CC04C5A587"/>
              </w:placeholder>
              <w:temporary/>
              <w:showingPlcHdr/>
              <w15:appearance w15:val="hidden"/>
            </w:sdtPr>
            <w:sdtEndPr/>
            <w:sdtContent>
              <w:p w14:paraId="7548C7FC" w14:textId="77777777" w:rsidR="004D3011" w:rsidRPr="00B176F9" w:rsidRDefault="004D3011" w:rsidP="004D3011">
                <w:pPr>
                  <w:rPr>
                    <w:noProof/>
                    <w:sz w:val="20"/>
                    <w:szCs w:val="20"/>
                  </w:rPr>
                </w:pPr>
                <w:r w:rsidRPr="00B176F9">
                  <w:rPr>
                    <w:noProof/>
                    <w:sz w:val="20"/>
                    <w:szCs w:val="20"/>
                    <w:lang w:bidi="es-ES"/>
                  </w:rPr>
                  <w:t>TELÉFONO:</w:t>
                </w:r>
              </w:p>
            </w:sdtContent>
          </w:sdt>
          <w:p w14:paraId="042CFC2C" w14:textId="3AD464FF" w:rsidR="004D3011" w:rsidRPr="00B176F9" w:rsidRDefault="004047B3" w:rsidP="004D3011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9730-2727</w:t>
            </w:r>
          </w:p>
          <w:p w14:paraId="79884623" w14:textId="77777777" w:rsidR="004D3011" w:rsidRPr="00B176F9" w:rsidRDefault="004D3011" w:rsidP="004D3011">
            <w:pPr>
              <w:rPr>
                <w:noProof/>
                <w:sz w:val="20"/>
                <w:szCs w:val="20"/>
              </w:rPr>
            </w:pPr>
          </w:p>
          <w:sdt>
            <w:sdtPr>
              <w:rPr>
                <w:noProof/>
                <w:sz w:val="20"/>
                <w:szCs w:val="20"/>
              </w:rPr>
              <w:id w:val="-240260293"/>
              <w:placeholder>
                <w:docPart w:val="B62CB0AE088747D59018D770E6D1C89B"/>
              </w:placeholder>
              <w:temporary/>
              <w:showingPlcHdr/>
              <w15:appearance w15:val="hidden"/>
            </w:sdtPr>
            <w:sdtEndPr/>
            <w:sdtContent>
              <w:p w14:paraId="7BF7A353" w14:textId="77777777" w:rsidR="004D3011" w:rsidRPr="00B176F9" w:rsidRDefault="004D3011" w:rsidP="004D3011">
                <w:pPr>
                  <w:rPr>
                    <w:noProof/>
                    <w:sz w:val="20"/>
                    <w:szCs w:val="20"/>
                  </w:rPr>
                </w:pPr>
                <w:r w:rsidRPr="00B176F9">
                  <w:rPr>
                    <w:noProof/>
                    <w:sz w:val="20"/>
                    <w:szCs w:val="20"/>
                    <w:lang w:bidi="es-ES"/>
                  </w:rPr>
                  <w:t>CORREO ELECTRÓNICO:</w:t>
                </w:r>
              </w:p>
            </w:sdtContent>
          </w:sdt>
          <w:p w14:paraId="6641AC99" w14:textId="69B83079" w:rsidR="00036450" w:rsidRPr="00B176F9" w:rsidRDefault="00AF06C7" w:rsidP="004D3011">
            <w:pPr>
              <w:rPr>
                <w:rStyle w:val="Hipervnculo"/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bidi="es-ES"/>
              </w:rPr>
              <w:t>v</w:t>
            </w:r>
            <w:r w:rsidR="004047B3" w:rsidRPr="00B176F9">
              <w:rPr>
                <w:sz w:val="20"/>
                <w:szCs w:val="20"/>
                <w:lang w:bidi="es-ES"/>
              </w:rPr>
              <w:t>agb1996@gmail.com</w:t>
            </w:r>
          </w:p>
          <w:p w14:paraId="743F2049" w14:textId="77777777" w:rsidR="00AF06C7" w:rsidRDefault="006C1D9D" w:rsidP="00C039FE">
            <w:pPr>
              <w:pStyle w:val="Ttulo3"/>
              <w:rPr>
                <w:noProof/>
                <w:lang w:bidi="es-ES"/>
              </w:rPr>
            </w:pPr>
            <w:r w:rsidRPr="006E418C">
              <w:rPr>
                <w:noProof/>
                <w:lang w:bidi="es-ES"/>
              </w:rPr>
              <w:t xml:space="preserve">Actividades e </w:t>
            </w:r>
            <w:r w:rsidR="00AF06C7">
              <w:rPr>
                <w:noProof/>
                <w:lang w:bidi="es-ES"/>
              </w:rPr>
              <w:t>INTERESES</w:t>
            </w:r>
          </w:p>
          <w:p w14:paraId="34C686FB" w14:textId="65592488" w:rsidR="00AF06C7" w:rsidRPr="00AF06C7" w:rsidRDefault="00AF06C7" w:rsidP="00AF06C7">
            <w:pPr>
              <w:rPr>
                <w:lang w:bidi="es-ES"/>
              </w:rPr>
            </w:pPr>
            <w:r>
              <w:rPr>
                <w:lang w:bidi="es-ES"/>
              </w:rPr>
              <w:t>Cocina</w:t>
            </w:r>
          </w:p>
          <w:p w14:paraId="6317F68A" w14:textId="3F352BC4" w:rsidR="004D3011" w:rsidRPr="00B176F9" w:rsidRDefault="004047B3" w:rsidP="004D3011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Dibujo</w:t>
            </w:r>
          </w:p>
          <w:p w14:paraId="2959F077" w14:textId="42606F73" w:rsidR="004D3011" w:rsidRPr="00B176F9" w:rsidRDefault="004047B3" w:rsidP="004D3011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Manualidades</w:t>
            </w:r>
          </w:p>
          <w:p w14:paraId="7A6ACC7C" w14:textId="0C737B85" w:rsidR="004D3011" w:rsidRPr="00B176F9" w:rsidRDefault="004047B3" w:rsidP="004D3011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Interes en reposteria</w:t>
            </w:r>
          </w:p>
          <w:p w14:paraId="6E33A748" w14:textId="53987FF1" w:rsidR="004D3011" w:rsidRPr="00B176F9" w:rsidRDefault="00AF06C7" w:rsidP="004D3011">
            <w:pPr>
              <w:rPr>
                <w:noProof/>
                <w:sz w:val="20"/>
                <w:szCs w:val="20"/>
                <w:lang w:bidi="es-ES"/>
              </w:rPr>
            </w:pPr>
            <w:r>
              <w:rPr>
                <w:noProof/>
                <w:sz w:val="20"/>
                <w:szCs w:val="20"/>
                <w:lang w:bidi="es-ES"/>
              </w:rPr>
              <w:t xml:space="preserve">Café </w:t>
            </w:r>
          </w:p>
          <w:p w14:paraId="4E72AD54" w14:textId="7DE84C1F" w:rsidR="002E0437" w:rsidRDefault="00AF06C7" w:rsidP="004D3011">
            <w:pPr>
              <w:rPr>
                <w:noProof/>
                <w:sz w:val="20"/>
                <w:szCs w:val="20"/>
                <w:lang w:bidi="es-ES"/>
              </w:rPr>
            </w:pPr>
            <w:r>
              <w:rPr>
                <w:noProof/>
                <w:sz w:val="20"/>
                <w:szCs w:val="20"/>
                <w:lang w:bidi="es-ES"/>
              </w:rPr>
              <w:t>Tecnología</w:t>
            </w:r>
          </w:p>
          <w:p w14:paraId="53BD3F37" w14:textId="77777777" w:rsidR="00AF06C7" w:rsidRPr="006E418C" w:rsidRDefault="00AF06C7" w:rsidP="004D3011">
            <w:pPr>
              <w:rPr>
                <w:noProof/>
              </w:rPr>
            </w:pPr>
          </w:p>
          <w:p w14:paraId="4EA56745" w14:textId="7C2ACC21" w:rsidR="006C1D9D" w:rsidRPr="006E418C" w:rsidRDefault="006C1D9D" w:rsidP="004D3011">
            <w:pPr>
              <w:rPr>
                <w:noProof/>
              </w:rPr>
            </w:pPr>
          </w:p>
          <w:p w14:paraId="1D53BA89" w14:textId="214CA371" w:rsidR="006C1D9D" w:rsidRPr="006E418C" w:rsidRDefault="006C1D9D" w:rsidP="004D3011">
            <w:pPr>
              <w:rPr>
                <w:noProof/>
              </w:rPr>
            </w:pPr>
          </w:p>
        </w:tc>
        <w:tc>
          <w:tcPr>
            <w:tcW w:w="720" w:type="dxa"/>
          </w:tcPr>
          <w:p w14:paraId="3027EA2B" w14:textId="77777777" w:rsidR="001B2ABD" w:rsidRPr="006E418C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</w:rPr>
              <w:id w:val="1001553383"/>
              <w:placeholder>
                <w:docPart w:val="FA55AF062CFC4D43A118C35AFF49005B"/>
              </w:placeholder>
              <w:temporary/>
              <w:showingPlcHdr/>
              <w15:appearance w15:val="hidden"/>
            </w:sdtPr>
            <w:sdtEndPr/>
            <w:sdtContent>
              <w:p w14:paraId="064F49A5" w14:textId="77777777" w:rsidR="00036450" w:rsidRPr="006E418C" w:rsidRDefault="00036450" w:rsidP="00036450">
                <w:pPr>
                  <w:pStyle w:val="Ttulo2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EXPERIENCIA LABORAL</w:t>
                </w:r>
              </w:p>
            </w:sdtContent>
          </w:sdt>
          <w:p w14:paraId="2AC8E023" w14:textId="13DB749B" w:rsidR="00C80811" w:rsidRPr="00B176F9" w:rsidRDefault="000041C4" w:rsidP="00B359E4">
            <w:pPr>
              <w:pStyle w:val="Ttulo4"/>
              <w:rPr>
                <w:noProof/>
                <w:sz w:val="20"/>
                <w:szCs w:val="20"/>
                <w:lang w:bidi="es-ES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 xml:space="preserve">Asistente de </w:t>
            </w:r>
            <w:r w:rsidR="004047B3" w:rsidRPr="00B176F9">
              <w:rPr>
                <w:noProof/>
                <w:sz w:val="20"/>
                <w:szCs w:val="20"/>
                <w:lang w:bidi="es-ES"/>
              </w:rPr>
              <w:t>Cocina</w:t>
            </w:r>
          </w:p>
          <w:p w14:paraId="65152BEF" w14:textId="080D0B6E" w:rsidR="004047B3" w:rsidRPr="00B176F9" w:rsidRDefault="004047B3" w:rsidP="004047B3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Restaurante Pupusas al Paso</w:t>
            </w:r>
          </w:p>
          <w:p w14:paraId="777C3E9E" w14:textId="010FBE70" w:rsidR="004047B3" w:rsidRPr="00B176F9" w:rsidRDefault="004047B3" w:rsidP="004047B3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2015-2017</w:t>
            </w:r>
          </w:p>
          <w:p w14:paraId="54097520" w14:textId="09DF2D70" w:rsidR="004047B3" w:rsidRPr="00B176F9" w:rsidRDefault="004047B3" w:rsidP="004047B3">
            <w:pPr>
              <w:rPr>
                <w:sz w:val="20"/>
                <w:szCs w:val="20"/>
                <w:lang w:bidi="es-ES"/>
              </w:rPr>
            </w:pPr>
          </w:p>
          <w:p w14:paraId="51DED457" w14:textId="47318427" w:rsidR="004047B3" w:rsidRPr="00B176F9" w:rsidRDefault="004047B3" w:rsidP="004047B3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Elaboración de la comida rápida, encargada de compras, aseo y en ocasiones caja, no se manejaba caja registradora.</w:t>
            </w:r>
          </w:p>
          <w:p w14:paraId="29BA9E56" w14:textId="77777777" w:rsidR="004047B3" w:rsidRPr="00B176F9" w:rsidRDefault="004047B3" w:rsidP="004047B3">
            <w:pPr>
              <w:rPr>
                <w:sz w:val="20"/>
                <w:szCs w:val="20"/>
                <w:lang w:bidi="es-ES"/>
              </w:rPr>
            </w:pPr>
          </w:p>
          <w:p w14:paraId="67F39AC8" w14:textId="76EE0D72" w:rsidR="00C80811" w:rsidRPr="00B176F9" w:rsidRDefault="00E44244" w:rsidP="000041C4">
            <w:pPr>
              <w:pStyle w:val="Ttulo4"/>
              <w:rPr>
                <w:noProof/>
                <w:sz w:val="20"/>
                <w:szCs w:val="20"/>
                <w:lang w:bidi="es-ES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Practica de Barista</w:t>
            </w:r>
          </w:p>
          <w:p w14:paraId="2586B9CA" w14:textId="25202989" w:rsidR="00E44244" w:rsidRPr="00B176F9" w:rsidRDefault="00E44244" w:rsidP="00E44244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Terra coffee Comayagua</w:t>
            </w:r>
          </w:p>
          <w:p w14:paraId="5DE64183" w14:textId="3A001D6A" w:rsidR="002E0437" w:rsidRPr="00B176F9" w:rsidRDefault="002E0437" w:rsidP="00E44244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Referencia: 95642985</w:t>
            </w:r>
          </w:p>
          <w:p w14:paraId="0785CF37" w14:textId="59387B0D" w:rsidR="000041C4" w:rsidRPr="00B176F9" w:rsidRDefault="000041C4" w:rsidP="000041C4">
            <w:pPr>
              <w:pStyle w:val="Ttulo4"/>
              <w:rPr>
                <w:bCs/>
                <w:noProof/>
                <w:sz w:val="20"/>
                <w:szCs w:val="20"/>
              </w:rPr>
            </w:pPr>
          </w:p>
          <w:p w14:paraId="5DD8A6D7" w14:textId="25CD6E0B" w:rsidR="00E44244" w:rsidRPr="00B176F9" w:rsidRDefault="000041C4" w:rsidP="00E44244">
            <w:pPr>
              <w:pStyle w:val="Fecha"/>
              <w:rPr>
                <w:noProof/>
                <w:sz w:val="20"/>
                <w:szCs w:val="20"/>
                <w:lang w:bidi="es-ES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20</w:t>
            </w:r>
            <w:r w:rsidR="002E0437" w:rsidRPr="00B176F9">
              <w:rPr>
                <w:noProof/>
                <w:sz w:val="20"/>
                <w:szCs w:val="20"/>
                <w:lang w:bidi="es-ES"/>
              </w:rPr>
              <w:t>20</w:t>
            </w:r>
          </w:p>
          <w:p w14:paraId="6E561199" w14:textId="2CCF5F3E" w:rsidR="00E44244" w:rsidRPr="00B176F9" w:rsidRDefault="00E44244" w:rsidP="00E44244">
            <w:pPr>
              <w:rPr>
                <w:sz w:val="20"/>
                <w:szCs w:val="20"/>
                <w:lang w:bidi="es-ES"/>
              </w:rPr>
            </w:pPr>
            <w:r w:rsidRPr="00B176F9">
              <w:rPr>
                <w:sz w:val="20"/>
                <w:szCs w:val="20"/>
                <w:lang w:bidi="es-ES"/>
              </w:rPr>
              <w:t>Elaboración de bebidas: Smoothies, Frappes, cappuccino, late, moka, chocolate, Tinaza, Chai, manejo de métodos para café: Prensa Francesa, V60, Sifón Japones, Aeropress.</w:t>
            </w:r>
          </w:p>
          <w:sdt>
            <w:sdtPr>
              <w:rPr>
                <w:noProof/>
              </w:rPr>
              <w:id w:val="-1447144958"/>
              <w:placeholder>
                <w:docPart w:val="752F3F8107F04776A77361BAE2457AAB"/>
              </w:placeholder>
              <w:temporary/>
              <w:showingPlcHdr/>
              <w15:appearance w15:val="hidden"/>
            </w:sdtPr>
            <w:sdtEndPr/>
            <w:sdtContent>
              <w:p w14:paraId="3D9B1714" w14:textId="77777777" w:rsidR="000041C4" w:rsidRPr="006E418C" w:rsidRDefault="000041C4" w:rsidP="000041C4">
                <w:pPr>
                  <w:pStyle w:val="Ttulo2"/>
                  <w:rPr>
                    <w:noProof/>
                  </w:rPr>
                </w:pPr>
                <w:r w:rsidRPr="006E418C">
                  <w:rPr>
                    <w:noProof/>
                    <w:lang w:bidi="es-ES"/>
                  </w:rPr>
                  <w:t>FORMACIÓN ACADÉMICA</w:t>
                </w:r>
              </w:p>
            </w:sdtContent>
          </w:sdt>
          <w:p w14:paraId="43CE2BD5" w14:textId="04CD826B" w:rsidR="000041C4" w:rsidRPr="00B176F9" w:rsidRDefault="00E44244" w:rsidP="000041C4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</w:rPr>
              <w:t>Barismo</w:t>
            </w:r>
          </w:p>
          <w:p w14:paraId="5B10F658" w14:textId="64E925B5" w:rsidR="00E44244" w:rsidRPr="00B176F9" w:rsidRDefault="00E44244" w:rsidP="000041C4">
            <w:pPr>
              <w:rPr>
                <w:b/>
                <w:bCs/>
                <w:noProof/>
                <w:sz w:val="20"/>
                <w:szCs w:val="20"/>
              </w:rPr>
            </w:pPr>
            <w:r w:rsidRPr="00B176F9">
              <w:rPr>
                <w:b/>
                <w:bCs/>
                <w:noProof/>
                <w:sz w:val="20"/>
                <w:szCs w:val="20"/>
              </w:rPr>
              <w:t>Escuela Taller Comayagua</w:t>
            </w:r>
          </w:p>
          <w:p w14:paraId="5F587C93" w14:textId="60AFFBDA" w:rsidR="00E44244" w:rsidRPr="00B176F9" w:rsidRDefault="00E44244" w:rsidP="000041C4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5A5DBBFA" w14:textId="2EE1864B" w:rsidR="00E44244" w:rsidRPr="00B176F9" w:rsidRDefault="00E44244" w:rsidP="000041C4">
            <w:pPr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</w:rPr>
              <w:t>Pasante de la carrera</w:t>
            </w:r>
          </w:p>
          <w:p w14:paraId="1CE9C098" w14:textId="17A1CB20" w:rsidR="00E44244" w:rsidRPr="00B176F9" w:rsidRDefault="0044797C" w:rsidP="000041C4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Técnico</w:t>
            </w:r>
            <w:r w:rsidR="00E44244" w:rsidRPr="00B176F9">
              <w:rPr>
                <w:b/>
                <w:bCs/>
                <w:noProof/>
                <w:sz w:val="20"/>
                <w:szCs w:val="20"/>
              </w:rPr>
              <w:t xml:space="preserve"> en </w:t>
            </w:r>
            <w:r>
              <w:rPr>
                <w:b/>
                <w:bCs/>
                <w:noProof/>
                <w:sz w:val="20"/>
                <w:szCs w:val="20"/>
              </w:rPr>
              <w:t>Administración</w:t>
            </w:r>
            <w:r w:rsidR="00E44244" w:rsidRPr="00B176F9">
              <w:rPr>
                <w:b/>
                <w:bCs/>
                <w:noProof/>
                <w:sz w:val="20"/>
                <w:szCs w:val="20"/>
              </w:rPr>
              <w:t xml:space="preserve"> de Empresas Cafetaleras</w:t>
            </w:r>
          </w:p>
          <w:p w14:paraId="4BCBC107" w14:textId="4386F218" w:rsidR="00E44244" w:rsidRPr="00B176F9" w:rsidRDefault="00E44244" w:rsidP="000041C4">
            <w:pPr>
              <w:rPr>
                <w:b/>
                <w:bCs/>
                <w:noProof/>
                <w:sz w:val="20"/>
                <w:szCs w:val="20"/>
              </w:rPr>
            </w:pPr>
            <w:r w:rsidRPr="00B176F9">
              <w:rPr>
                <w:b/>
                <w:bCs/>
                <w:noProof/>
                <w:sz w:val="20"/>
                <w:szCs w:val="20"/>
              </w:rPr>
              <w:t xml:space="preserve">Universidad Nacional </w:t>
            </w:r>
            <w:r w:rsidR="003C5BB0">
              <w:rPr>
                <w:b/>
                <w:bCs/>
                <w:noProof/>
                <w:sz w:val="20"/>
                <w:szCs w:val="20"/>
              </w:rPr>
              <w:t>Autónoma</w:t>
            </w:r>
            <w:r w:rsidRPr="00B176F9">
              <w:rPr>
                <w:b/>
                <w:bCs/>
                <w:noProof/>
                <w:sz w:val="20"/>
                <w:szCs w:val="20"/>
              </w:rPr>
              <w:t xml:space="preserve"> de Honduras-Unah.Curc</w:t>
            </w:r>
          </w:p>
          <w:p w14:paraId="577455AE" w14:textId="77777777" w:rsidR="00036450" w:rsidRPr="006E418C" w:rsidRDefault="006C1D9D" w:rsidP="00036450">
            <w:pPr>
              <w:pStyle w:val="Ttulo2"/>
              <w:rPr>
                <w:noProof/>
              </w:rPr>
            </w:pPr>
            <w:r w:rsidRPr="006E418C">
              <w:rPr>
                <w:noProof/>
                <w:lang w:bidi="es-ES"/>
              </w:rPr>
              <w:t>Características y competencias clave</w:t>
            </w:r>
          </w:p>
          <w:p w14:paraId="2507E31B" w14:textId="11C9EBF8" w:rsidR="006C1D9D" w:rsidRPr="00B176F9" w:rsidRDefault="002E0437" w:rsidP="006C1D9D">
            <w:pPr>
              <w:pStyle w:val="Listaconvietas"/>
              <w:jc w:val="both"/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Agradable, Amable y Orientada al servicio.</w:t>
            </w:r>
          </w:p>
          <w:p w14:paraId="3AA0560E" w14:textId="77777777" w:rsidR="006C1D9D" w:rsidRPr="00B176F9" w:rsidRDefault="006C1D9D" w:rsidP="006C1D9D">
            <w:pPr>
              <w:pStyle w:val="Listaconvietas"/>
              <w:jc w:val="both"/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>Escucha activa</w:t>
            </w:r>
          </w:p>
          <w:p w14:paraId="3412295C" w14:textId="48AA2C60" w:rsidR="006C1D9D" w:rsidRPr="00B176F9" w:rsidRDefault="002E0437" w:rsidP="006C1D9D">
            <w:pPr>
              <w:pStyle w:val="Listaconvietas"/>
              <w:jc w:val="both"/>
              <w:rPr>
                <w:noProof/>
                <w:sz w:val="20"/>
                <w:szCs w:val="20"/>
              </w:rPr>
            </w:pPr>
            <w:r w:rsidRPr="00B176F9">
              <w:rPr>
                <w:noProof/>
                <w:sz w:val="20"/>
                <w:szCs w:val="20"/>
                <w:lang w:bidi="es-ES"/>
              </w:rPr>
              <w:t xml:space="preserve">Manejo Intermedio del Paquete Office </w:t>
            </w:r>
          </w:p>
          <w:p w14:paraId="4BDEE6DD" w14:textId="2A06B45D" w:rsidR="00036450" w:rsidRPr="006E418C" w:rsidRDefault="00036450" w:rsidP="002E0437">
            <w:pPr>
              <w:pStyle w:val="Listaconvietas"/>
              <w:numPr>
                <w:ilvl w:val="0"/>
                <w:numId w:val="0"/>
              </w:numPr>
              <w:ind w:left="420"/>
              <w:jc w:val="both"/>
              <w:rPr>
                <w:noProof/>
                <w:color w:val="FFFFFF" w:themeColor="background1"/>
              </w:rPr>
            </w:pPr>
          </w:p>
        </w:tc>
      </w:tr>
    </w:tbl>
    <w:p w14:paraId="0AD81A9E" w14:textId="4F0BF825" w:rsidR="0043117B" w:rsidRDefault="00707F46" w:rsidP="000C45FF">
      <w:pPr>
        <w:tabs>
          <w:tab w:val="left" w:pos="990"/>
        </w:tabs>
        <w:rPr>
          <w:noProof/>
        </w:rPr>
      </w:pPr>
    </w:p>
    <w:p w14:paraId="193B8E4B" w14:textId="1CCE8779" w:rsidR="00B176F9" w:rsidRDefault="00B176F9" w:rsidP="000C45FF">
      <w:pPr>
        <w:tabs>
          <w:tab w:val="left" w:pos="990"/>
        </w:tabs>
        <w:rPr>
          <w:noProof/>
        </w:rPr>
      </w:pPr>
    </w:p>
    <w:p w14:paraId="3A2FF796" w14:textId="5D3A0C08" w:rsidR="00B176F9" w:rsidRDefault="00B176F9" w:rsidP="000C45FF">
      <w:pPr>
        <w:tabs>
          <w:tab w:val="left" w:pos="990"/>
        </w:tabs>
        <w:rPr>
          <w:noProof/>
        </w:rPr>
      </w:pPr>
    </w:p>
    <w:p w14:paraId="16EC873E" w14:textId="0B0D246D" w:rsidR="00B176F9" w:rsidRDefault="00B176F9" w:rsidP="000C45FF">
      <w:pPr>
        <w:tabs>
          <w:tab w:val="left" w:pos="990"/>
        </w:tabs>
        <w:rPr>
          <w:noProof/>
        </w:rPr>
      </w:pPr>
    </w:p>
    <w:p w14:paraId="123B2757" w14:textId="61092358" w:rsidR="00B176F9" w:rsidRDefault="00563127" w:rsidP="000C45FF">
      <w:pPr>
        <w:tabs>
          <w:tab w:val="left" w:pos="99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8B40F7" wp14:editId="3B7EC8B7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6649720" cy="844740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3112" r="7441" b="9604"/>
                    <a:stretch/>
                  </pic:blipFill>
                  <pic:spPr bwMode="auto">
                    <a:xfrm>
                      <a:off x="0" y="0"/>
                      <a:ext cx="6657850" cy="845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DE0A7" w14:textId="61C03FE8" w:rsidR="00563127" w:rsidRPr="00563127" w:rsidRDefault="00563127" w:rsidP="00563127"/>
    <w:p w14:paraId="27608DEF" w14:textId="3E31DDD2" w:rsidR="00563127" w:rsidRPr="00563127" w:rsidRDefault="00563127" w:rsidP="00563127"/>
    <w:p w14:paraId="1A178C85" w14:textId="14768BE2" w:rsidR="00563127" w:rsidRPr="00563127" w:rsidRDefault="00563127" w:rsidP="00563127"/>
    <w:p w14:paraId="22E10E1B" w14:textId="2EE6F3B5" w:rsidR="00563127" w:rsidRPr="00563127" w:rsidRDefault="00563127" w:rsidP="00563127"/>
    <w:p w14:paraId="6D202EAF" w14:textId="06ABD7CE" w:rsidR="00563127" w:rsidRPr="00563127" w:rsidRDefault="00563127" w:rsidP="00563127"/>
    <w:p w14:paraId="0982A06D" w14:textId="73513DFA" w:rsidR="00563127" w:rsidRPr="00563127" w:rsidRDefault="00563127" w:rsidP="00563127"/>
    <w:p w14:paraId="0EC38B7F" w14:textId="7ECB3B5C" w:rsidR="00563127" w:rsidRPr="00563127" w:rsidRDefault="00563127" w:rsidP="00563127"/>
    <w:p w14:paraId="55B1296A" w14:textId="088E9E0E" w:rsidR="00563127" w:rsidRPr="00563127" w:rsidRDefault="00563127" w:rsidP="00563127"/>
    <w:p w14:paraId="62522AB1" w14:textId="053CBD91" w:rsidR="00563127" w:rsidRPr="00563127" w:rsidRDefault="00563127" w:rsidP="00563127"/>
    <w:p w14:paraId="0641216C" w14:textId="0BABD320" w:rsidR="00563127" w:rsidRPr="00563127" w:rsidRDefault="00563127" w:rsidP="00563127"/>
    <w:p w14:paraId="59CF3084" w14:textId="7C851323" w:rsidR="00563127" w:rsidRPr="00563127" w:rsidRDefault="00563127" w:rsidP="00563127"/>
    <w:p w14:paraId="183C2818" w14:textId="56DAD64B" w:rsidR="00563127" w:rsidRPr="00563127" w:rsidRDefault="00563127" w:rsidP="00563127"/>
    <w:p w14:paraId="245BD037" w14:textId="714FA711" w:rsidR="00563127" w:rsidRPr="00563127" w:rsidRDefault="00563127" w:rsidP="00563127"/>
    <w:p w14:paraId="17C93642" w14:textId="1D3337DA" w:rsidR="00563127" w:rsidRPr="00563127" w:rsidRDefault="00563127" w:rsidP="00563127"/>
    <w:p w14:paraId="50F270AC" w14:textId="7FD96573" w:rsidR="00563127" w:rsidRPr="00563127" w:rsidRDefault="00563127" w:rsidP="00563127"/>
    <w:p w14:paraId="5215ED5A" w14:textId="2E3F8A36" w:rsidR="00563127" w:rsidRPr="00563127" w:rsidRDefault="00563127" w:rsidP="00563127"/>
    <w:p w14:paraId="56A5FE66" w14:textId="391D8584" w:rsidR="00563127" w:rsidRPr="00563127" w:rsidRDefault="00563127" w:rsidP="00563127"/>
    <w:p w14:paraId="3C97F976" w14:textId="2D49FBE9" w:rsidR="00563127" w:rsidRPr="00563127" w:rsidRDefault="00563127" w:rsidP="00563127"/>
    <w:p w14:paraId="0A51DD88" w14:textId="01AC739E" w:rsidR="00563127" w:rsidRPr="00563127" w:rsidRDefault="00563127" w:rsidP="00563127"/>
    <w:p w14:paraId="4FDC1345" w14:textId="48DC119D" w:rsidR="00563127" w:rsidRPr="00563127" w:rsidRDefault="00563127" w:rsidP="00563127"/>
    <w:p w14:paraId="3D9C92D2" w14:textId="3AB95383" w:rsidR="00563127" w:rsidRPr="00563127" w:rsidRDefault="00563127" w:rsidP="00563127"/>
    <w:p w14:paraId="72C59E88" w14:textId="225FAE5C" w:rsidR="00563127" w:rsidRPr="00563127" w:rsidRDefault="00563127" w:rsidP="00563127"/>
    <w:p w14:paraId="4BB0C913" w14:textId="581ECCF2" w:rsidR="00563127" w:rsidRPr="00563127" w:rsidRDefault="00563127" w:rsidP="00563127"/>
    <w:p w14:paraId="30A94119" w14:textId="6833261C" w:rsidR="00563127" w:rsidRPr="00563127" w:rsidRDefault="00563127" w:rsidP="00563127"/>
    <w:p w14:paraId="0D49EBB3" w14:textId="67E3D83D" w:rsidR="00563127" w:rsidRPr="00563127" w:rsidRDefault="00563127" w:rsidP="00563127"/>
    <w:p w14:paraId="2AEB8E6D" w14:textId="29C3C583" w:rsidR="00563127" w:rsidRPr="00563127" w:rsidRDefault="00563127" w:rsidP="00563127"/>
    <w:p w14:paraId="567D0B3B" w14:textId="1624ABB4" w:rsidR="00563127" w:rsidRPr="00563127" w:rsidRDefault="00563127" w:rsidP="00563127"/>
    <w:p w14:paraId="17DBE6FE" w14:textId="6A396681" w:rsidR="00563127" w:rsidRPr="00563127" w:rsidRDefault="00563127" w:rsidP="00563127"/>
    <w:p w14:paraId="371E4099" w14:textId="1EA11057" w:rsidR="00563127" w:rsidRPr="00563127" w:rsidRDefault="00563127" w:rsidP="00563127"/>
    <w:p w14:paraId="23FC9C85" w14:textId="2D0D55A9" w:rsidR="00563127" w:rsidRPr="00563127" w:rsidRDefault="00563127" w:rsidP="00563127"/>
    <w:p w14:paraId="739C08D6" w14:textId="440BEEC8" w:rsidR="00563127" w:rsidRPr="00563127" w:rsidRDefault="00563127" w:rsidP="00563127"/>
    <w:p w14:paraId="18D43E02" w14:textId="215B93EB" w:rsidR="00563127" w:rsidRPr="00563127" w:rsidRDefault="00563127" w:rsidP="00563127"/>
    <w:p w14:paraId="514652E5" w14:textId="11E701B2" w:rsidR="00563127" w:rsidRPr="00563127" w:rsidRDefault="00563127" w:rsidP="00563127"/>
    <w:p w14:paraId="6638CFB8" w14:textId="2C85BFAE" w:rsidR="00563127" w:rsidRPr="00563127" w:rsidRDefault="00563127" w:rsidP="00563127"/>
    <w:p w14:paraId="22173707" w14:textId="6FA6BF96" w:rsidR="00563127" w:rsidRPr="00563127" w:rsidRDefault="00563127" w:rsidP="00563127"/>
    <w:p w14:paraId="6B10D899" w14:textId="00525036" w:rsidR="00563127" w:rsidRPr="00563127" w:rsidRDefault="00563127" w:rsidP="00563127"/>
    <w:p w14:paraId="70DBC702" w14:textId="3A6E9C0D" w:rsidR="00563127" w:rsidRPr="00563127" w:rsidRDefault="00563127" w:rsidP="00563127"/>
    <w:p w14:paraId="40657E68" w14:textId="10AF33E6" w:rsidR="00563127" w:rsidRPr="00563127" w:rsidRDefault="00563127" w:rsidP="00563127"/>
    <w:p w14:paraId="2C66C969" w14:textId="7E49863A" w:rsidR="00563127" w:rsidRPr="00563127" w:rsidRDefault="00563127" w:rsidP="00563127"/>
    <w:p w14:paraId="65AF4B0A" w14:textId="10DEB519" w:rsidR="00563127" w:rsidRPr="00563127" w:rsidRDefault="00563127" w:rsidP="00563127"/>
    <w:p w14:paraId="4AD63A3A" w14:textId="17849B1D" w:rsidR="00563127" w:rsidRPr="00563127" w:rsidRDefault="00563127" w:rsidP="00563127"/>
    <w:p w14:paraId="553F6B6B" w14:textId="7D08D770" w:rsidR="00563127" w:rsidRPr="00563127" w:rsidRDefault="00563127" w:rsidP="00563127"/>
    <w:p w14:paraId="573DCF49" w14:textId="7945F710" w:rsidR="00563127" w:rsidRPr="00563127" w:rsidRDefault="00563127" w:rsidP="00563127"/>
    <w:p w14:paraId="0C240EF6" w14:textId="5E5EA771" w:rsidR="00563127" w:rsidRPr="00563127" w:rsidRDefault="00563127" w:rsidP="00563127"/>
    <w:p w14:paraId="704A7D1A" w14:textId="74AE5397" w:rsidR="00563127" w:rsidRPr="00563127" w:rsidRDefault="00563127" w:rsidP="00563127"/>
    <w:p w14:paraId="5EC9BF84" w14:textId="7CC507F0" w:rsidR="00563127" w:rsidRPr="00563127" w:rsidRDefault="00563127" w:rsidP="00563127"/>
    <w:p w14:paraId="2DCE6BFD" w14:textId="63118EAB" w:rsidR="00563127" w:rsidRPr="00563127" w:rsidRDefault="00563127" w:rsidP="00563127"/>
    <w:p w14:paraId="339B1415" w14:textId="5F5E3AED" w:rsidR="00563127" w:rsidRDefault="00563127" w:rsidP="00563127">
      <w:pPr>
        <w:rPr>
          <w:noProof/>
        </w:rPr>
      </w:pPr>
    </w:p>
    <w:p w14:paraId="3D077302" w14:textId="61D3F68E" w:rsidR="00563127" w:rsidRPr="00563127" w:rsidRDefault="00563127" w:rsidP="00563127"/>
    <w:p w14:paraId="1BA695D5" w14:textId="60CEC399" w:rsidR="00563127" w:rsidRPr="00563127" w:rsidRDefault="00563127" w:rsidP="00563127"/>
    <w:p w14:paraId="7732BFC3" w14:textId="70F38D5B" w:rsidR="00563127" w:rsidRPr="00563127" w:rsidRDefault="00563127" w:rsidP="00563127"/>
    <w:p w14:paraId="4A82BD17" w14:textId="149CFDE4" w:rsidR="00563127" w:rsidRPr="00563127" w:rsidRDefault="00563127" w:rsidP="00563127"/>
    <w:p w14:paraId="65C4C1D5" w14:textId="484CF673" w:rsidR="00563127" w:rsidRPr="00563127" w:rsidRDefault="00563127" w:rsidP="00563127"/>
    <w:p w14:paraId="4B976D19" w14:textId="0B413153" w:rsidR="00563127" w:rsidRPr="00563127" w:rsidRDefault="00563127" w:rsidP="00563127"/>
    <w:p w14:paraId="5F0DFD70" w14:textId="36C0AC0C" w:rsidR="00563127" w:rsidRDefault="00563127" w:rsidP="00563127">
      <w:pPr>
        <w:rPr>
          <w:noProof/>
        </w:rPr>
      </w:pPr>
    </w:p>
    <w:p w14:paraId="18951397" w14:textId="2A1D496B" w:rsidR="00563127" w:rsidRDefault="00563127" w:rsidP="00563127">
      <w:pPr>
        <w:rPr>
          <w:noProof/>
        </w:rPr>
      </w:pPr>
    </w:p>
    <w:p w14:paraId="4096653D" w14:textId="64B6A70E" w:rsidR="00563127" w:rsidRDefault="00563127" w:rsidP="00563127">
      <w:pPr>
        <w:rPr>
          <w:noProof/>
        </w:rPr>
      </w:pPr>
    </w:p>
    <w:p w14:paraId="4E33B261" w14:textId="65DD711B" w:rsidR="00563127" w:rsidRDefault="00563127" w:rsidP="00563127">
      <w:pPr>
        <w:tabs>
          <w:tab w:val="left" w:pos="4234"/>
        </w:tabs>
      </w:pPr>
      <w:r>
        <w:tab/>
      </w:r>
    </w:p>
    <w:p w14:paraId="7B490095" w14:textId="3AA843EC" w:rsidR="00563127" w:rsidRDefault="00563127" w:rsidP="00563127">
      <w:pPr>
        <w:tabs>
          <w:tab w:val="left" w:pos="4234"/>
        </w:tabs>
      </w:pPr>
    </w:p>
    <w:p w14:paraId="64428EDF" w14:textId="686FEE8E" w:rsidR="00563127" w:rsidRDefault="00563127" w:rsidP="00563127">
      <w:pPr>
        <w:tabs>
          <w:tab w:val="left" w:pos="4234"/>
        </w:tabs>
      </w:pPr>
    </w:p>
    <w:p w14:paraId="291FACDB" w14:textId="3CDC7368" w:rsidR="00563127" w:rsidRPr="00563127" w:rsidRDefault="00563127" w:rsidP="00563127">
      <w:pPr>
        <w:tabs>
          <w:tab w:val="left" w:pos="423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44265C" wp14:editId="2211F9F7">
            <wp:simplePos x="0" y="0"/>
            <wp:positionH relativeFrom="column">
              <wp:posOffset>220345</wp:posOffset>
            </wp:positionH>
            <wp:positionV relativeFrom="paragraph">
              <wp:posOffset>1862455</wp:posOffset>
            </wp:positionV>
            <wp:extent cx="6660107" cy="4353254"/>
            <wp:effectExtent l="0" t="0" r="762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4"/>
                    <a:stretch/>
                  </pic:blipFill>
                  <pic:spPr bwMode="auto">
                    <a:xfrm>
                      <a:off x="0" y="0"/>
                      <a:ext cx="6660107" cy="4353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127" w:rsidRPr="00563127" w:rsidSect="002E04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00D9" w14:textId="77777777" w:rsidR="0086559F" w:rsidRDefault="0086559F" w:rsidP="000C45FF">
      <w:r>
        <w:separator/>
      </w:r>
    </w:p>
  </w:endnote>
  <w:endnote w:type="continuationSeparator" w:id="0">
    <w:p w14:paraId="04A41731" w14:textId="77777777" w:rsidR="0086559F" w:rsidRDefault="0086559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EA7F" w14:textId="77777777" w:rsidR="003E4EA3" w:rsidRDefault="003E4E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C50" w14:textId="4AF77217" w:rsidR="00563127" w:rsidRDefault="00563127">
    <w:pPr>
      <w:pStyle w:val="Piedepgina"/>
    </w:pPr>
  </w:p>
  <w:p w14:paraId="11E0A869" w14:textId="77777777" w:rsidR="00563127" w:rsidRDefault="005631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FCFF" w14:textId="77777777" w:rsidR="003E4EA3" w:rsidRDefault="003E4E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D1E4" w14:textId="77777777" w:rsidR="0086559F" w:rsidRDefault="0086559F" w:rsidP="000C45FF">
      <w:r>
        <w:separator/>
      </w:r>
    </w:p>
  </w:footnote>
  <w:footnote w:type="continuationSeparator" w:id="0">
    <w:p w14:paraId="19E7529A" w14:textId="77777777" w:rsidR="0086559F" w:rsidRDefault="0086559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5713" w14:textId="77777777" w:rsidR="003E4EA3" w:rsidRDefault="003E4E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5427" w14:textId="77777777" w:rsidR="000C45FF" w:rsidRDefault="000C45FF">
    <w:pPr>
      <w:pStyle w:val="Encabezado"/>
    </w:pPr>
    <w:r>
      <w:rPr>
        <w:noProof/>
        <w:lang w:bidi="es-ES"/>
      </w:rPr>
      <w:drawing>
        <wp:anchor distT="0" distB="0" distL="114300" distR="114300" simplePos="0" relativeHeight="251658240" behindDoc="1" locked="0" layoutInCell="1" allowOverlap="1" wp14:anchorId="29AEEE95" wp14:editId="37038A1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FFB2" w14:textId="77777777" w:rsidR="003E4EA3" w:rsidRDefault="003E4E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7000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3"/>
    <w:rsid w:val="000041C4"/>
    <w:rsid w:val="00036450"/>
    <w:rsid w:val="00094499"/>
    <w:rsid w:val="00096D1F"/>
    <w:rsid w:val="000C45FF"/>
    <w:rsid w:val="000E3FD1"/>
    <w:rsid w:val="00112054"/>
    <w:rsid w:val="001525E1"/>
    <w:rsid w:val="00180329"/>
    <w:rsid w:val="0019001F"/>
    <w:rsid w:val="001A2541"/>
    <w:rsid w:val="001A74A5"/>
    <w:rsid w:val="001B2ABD"/>
    <w:rsid w:val="001E0391"/>
    <w:rsid w:val="001E1759"/>
    <w:rsid w:val="001F1ECC"/>
    <w:rsid w:val="002400EB"/>
    <w:rsid w:val="00256CF7"/>
    <w:rsid w:val="00281FD5"/>
    <w:rsid w:val="002E0437"/>
    <w:rsid w:val="0030481B"/>
    <w:rsid w:val="003156FC"/>
    <w:rsid w:val="003254B5"/>
    <w:rsid w:val="0037121F"/>
    <w:rsid w:val="00385167"/>
    <w:rsid w:val="003A6B7D"/>
    <w:rsid w:val="003B06CA"/>
    <w:rsid w:val="003C5BB0"/>
    <w:rsid w:val="003E4EA3"/>
    <w:rsid w:val="004047B3"/>
    <w:rsid w:val="004071FC"/>
    <w:rsid w:val="00445947"/>
    <w:rsid w:val="0044797C"/>
    <w:rsid w:val="004813B3"/>
    <w:rsid w:val="00496591"/>
    <w:rsid w:val="004C63E4"/>
    <w:rsid w:val="004D3011"/>
    <w:rsid w:val="005262AC"/>
    <w:rsid w:val="00563127"/>
    <w:rsid w:val="005675F2"/>
    <w:rsid w:val="005E39D5"/>
    <w:rsid w:val="00600670"/>
    <w:rsid w:val="00616E38"/>
    <w:rsid w:val="0062123A"/>
    <w:rsid w:val="00646E75"/>
    <w:rsid w:val="006771D0"/>
    <w:rsid w:val="006C1D9D"/>
    <w:rsid w:val="006E418C"/>
    <w:rsid w:val="00707F46"/>
    <w:rsid w:val="00715FCB"/>
    <w:rsid w:val="00743101"/>
    <w:rsid w:val="0077586A"/>
    <w:rsid w:val="007775E1"/>
    <w:rsid w:val="007867A0"/>
    <w:rsid w:val="007927F5"/>
    <w:rsid w:val="00802CA0"/>
    <w:rsid w:val="0086559F"/>
    <w:rsid w:val="008B4FF4"/>
    <w:rsid w:val="009260CD"/>
    <w:rsid w:val="00952C25"/>
    <w:rsid w:val="009B539F"/>
    <w:rsid w:val="00A138A7"/>
    <w:rsid w:val="00A2118D"/>
    <w:rsid w:val="00A40869"/>
    <w:rsid w:val="00A84F0F"/>
    <w:rsid w:val="00AD76E2"/>
    <w:rsid w:val="00AF06C7"/>
    <w:rsid w:val="00B176F9"/>
    <w:rsid w:val="00B20152"/>
    <w:rsid w:val="00B359E4"/>
    <w:rsid w:val="00B57D98"/>
    <w:rsid w:val="00B70850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9578B"/>
    <w:rsid w:val="00CB0055"/>
    <w:rsid w:val="00D2522B"/>
    <w:rsid w:val="00D422DE"/>
    <w:rsid w:val="00D5459D"/>
    <w:rsid w:val="00DA1F4D"/>
    <w:rsid w:val="00DA6DA7"/>
    <w:rsid w:val="00DB5A19"/>
    <w:rsid w:val="00DD172A"/>
    <w:rsid w:val="00E25A26"/>
    <w:rsid w:val="00E4381A"/>
    <w:rsid w:val="00E44244"/>
    <w:rsid w:val="00E55D74"/>
    <w:rsid w:val="00E61979"/>
    <w:rsid w:val="00F05EDE"/>
    <w:rsid w:val="00F364A3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E1AE5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359E4"/>
    <w:pPr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281FD5"/>
    <w:rPr>
      <w:color w:val="B85A22" w:themeColor="accent2" w:themeShade="BF"/>
      <w:u w:val="single"/>
    </w:rPr>
  </w:style>
  <w:style w:type="character" w:styleId="Mencinsinresolver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B359E4"/>
    <w:rPr>
      <w:b/>
      <w:sz w:val="18"/>
      <w:szCs w:val="22"/>
    </w:rPr>
  </w:style>
  <w:style w:type="paragraph" w:styleId="Listaconvietas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Sinespaciado">
    <w:name w:val="No Spacing"/>
    <w:uiPriority w:val="1"/>
    <w:qFormat/>
    <w:rsid w:val="000041C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customXml" Target="../customXml/item3.xml" /><Relationship Id="rId21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image" Target="media/image3.jpeg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image" Target="media/image1.jpeg" /><Relationship Id="rId19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 /><Relationship Id="rId1" Type="http://schemas.openxmlformats.org/officeDocument/2006/relationships/image" Target="media/image4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urr&#237;culum%20v&#237;tae%20de%20administraci&#243;n%20hostelera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51771CED0C4D339ACD9A700BC5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9C4E-813F-4177-81E3-1EA19E1CF855}"/>
      </w:docPartPr>
      <w:docPartBody>
        <w:p w:rsidR="007C2A31" w:rsidRDefault="001A5FE5">
          <w:pPr>
            <w:pStyle w:val="4651771CED0C4D339ACD9A700BC57479"/>
          </w:pPr>
          <w:r w:rsidRPr="006E418C">
            <w:rPr>
              <w:noProof/>
              <w:lang w:bidi="es-ES"/>
            </w:rPr>
            <w:t>Perfil</w:t>
          </w:r>
        </w:p>
      </w:docPartBody>
    </w:docPart>
    <w:docPart>
      <w:docPartPr>
        <w:name w:val="381D34A5E95A446D8001A91D2140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12C5-2BF4-484D-829E-8D135981CE87}"/>
      </w:docPartPr>
      <w:docPartBody>
        <w:p w:rsidR="007C2A31" w:rsidRDefault="001A5FE5">
          <w:pPr>
            <w:pStyle w:val="381D34A5E95A446D8001A91D21405C48"/>
          </w:pPr>
          <w:r w:rsidRPr="006E418C">
            <w:rPr>
              <w:noProof/>
              <w:lang w:bidi="es-ES"/>
            </w:rPr>
            <w:t>Contacto</w:t>
          </w:r>
        </w:p>
      </w:docPartBody>
    </w:docPart>
    <w:docPart>
      <w:docPartPr>
        <w:name w:val="1324D430938A48FCBCE485CC04C5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28A3-25A6-4295-8B41-46FBA77DA204}"/>
      </w:docPartPr>
      <w:docPartBody>
        <w:p w:rsidR="007C2A31" w:rsidRDefault="001A5FE5">
          <w:pPr>
            <w:pStyle w:val="1324D430938A48FCBCE485CC04C5A587"/>
          </w:pPr>
          <w:r w:rsidRPr="006E418C">
            <w:rPr>
              <w:noProof/>
              <w:lang w:bidi="es-ES"/>
            </w:rPr>
            <w:t>TELÉFONO:</w:t>
          </w:r>
        </w:p>
      </w:docPartBody>
    </w:docPart>
    <w:docPart>
      <w:docPartPr>
        <w:name w:val="B62CB0AE088747D59018D770E6D1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00BA-7210-4EC1-AF67-5620878B4FE2}"/>
      </w:docPartPr>
      <w:docPartBody>
        <w:p w:rsidR="007C2A31" w:rsidRDefault="001A5FE5">
          <w:pPr>
            <w:pStyle w:val="B62CB0AE088747D59018D770E6D1C89B"/>
          </w:pPr>
          <w:r w:rsidRPr="006E418C">
            <w:rPr>
              <w:noProof/>
              <w:lang w:bidi="es-ES"/>
            </w:rPr>
            <w:t>CORREO ELECTRÓNICO:</w:t>
          </w:r>
        </w:p>
      </w:docPartBody>
    </w:docPart>
    <w:docPart>
      <w:docPartPr>
        <w:name w:val="FA55AF062CFC4D43A118C35AFF49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433F-237D-4010-B3AE-BD3EDE98E55E}"/>
      </w:docPartPr>
      <w:docPartBody>
        <w:p w:rsidR="007C2A31" w:rsidRDefault="001A5FE5">
          <w:pPr>
            <w:pStyle w:val="FA55AF062CFC4D43A118C35AFF49005B"/>
          </w:pPr>
          <w:r w:rsidRPr="006E418C">
            <w:rPr>
              <w:noProof/>
              <w:lang w:bidi="es-ES"/>
            </w:rPr>
            <w:t>EXPERIENCIA LABORAL</w:t>
          </w:r>
        </w:p>
      </w:docPartBody>
    </w:docPart>
    <w:docPart>
      <w:docPartPr>
        <w:name w:val="752F3F8107F04776A77361BAE245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178-736F-4BC1-A33A-0D719D9D532C}"/>
      </w:docPartPr>
      <w:docPartBody>
        <w:p w:rsidR="007C2A31" w:rsidRDefault="001A5FE5">
          <w:pPr>
            <w:pStyle w:val="752F3F8107F04776A77361BAE2457AAB"/>
          </w:pPr>
          <w:r w:rsidRPr="006E418C">
            <w:rPr>
              <w:noProof/>
              <w:lang w:bidi="es-ES"/>
            </w:rPr>
            <w:t>FORMACIÓN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E5"/>
    <w:rsid w:val="001A5FE5"/>
    <w:rsid w:val="007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51771CED0C4D339ACD9A700BC57479">
    <w:name w:val="4651771CED0C4D339ACD9A700BC57479"/>
  </w:style>
  <w:style w:type="paragraph" w:customStyle="1" w:styleId="381D34A5E95A446D8001A91D21405C48">
    <w:name w:val="381D34A5E95A446D8001A91D21405C48"/>
  </w:style>
  <w:style w:type="paragraph" w:customStyle="1" w:styleId="1324D430938A48FCBCE485CC04C5A587">
    <w:name w:val="1324D430938A48FCBCE485CC04C5A587"/>
  </w:style>
  <w:style w:type="paragraph" w:customStyle="1" w:styleId="B62CB0AE088747D59018D770E6D1C89B">
    <w:name w:val="B62CB0AE088747D59018D770E6D1C89B"/>
  </w:style>
  <w:style w:type="paragraph" w:customStyle="1" w:styleId="FA55AF062CFC4D43A118C35AFF49005B">
    <w:name w:val="FA55AF062CFC4D43A118C35AFF49005B"/>
  </w:style>
  <w:style w:type="paragraph" w:customStyle="1" w:styleId="752F3F8107F04776A77361BAE2457AAB">
    <w:name w:val="752F3F8107F04776A77361BAE2457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Currículum%20vítae%20de%20administración%20hostelera.dotx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2022-11-30T22:23:00Z</dcterms:created>
  <dcterms:modified xsi:type="dcterms:W3CDTF">2022-11-30T22:23:00Z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