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5E5" w:rsidRDefault="00F8018A">
      <w:pPr>
        <w:pStyle w:val="Nombre"/>
      </w:pPr>
      <w:r>
        <w:t>Heydy jasmin amaya paz</w:t>
      </w:r>
    </w:p>
    <w:p w:rsidR="008115E5" w:rsidRDefault="00BB5B7F">
      <w:pPr>
        <w:pStyle w:val="Informacindecontacto"/>
      </w:pPr>
      <w:r>
        <w:t>Colonia Esquipulas Pimienta, Cortés</w:t>
      </w:r>
    </w:p>
    <w:p w:rsidR="001D503B" w:rsidRDefault="003561C9">
      <w:pPr>
        <w:pStyle w:val="Informacindecontacto"/>
      </w:pPr>
      <w:r>
        <w:t>31988352—</w:t>
      </w:r>
      <w:r w:rsidR="000F1BA2">
        <w:t>98106697</w:t>
      </w:r>
    </w:p>
    <w:p w:rsidR="000F1BA2" w:rsidRDefault="00014AA6">
      <w:pPr>
        <w:pStyle w:val="Informacindecontacto"/>
      </w:pPr>
      <w:hyperlink r:id="rId8" w:history="1">
        <w:r w:rsidR="004C2A39" w:rsidRPr="008B140A">
          <w:rPr>
            <w:rStyle w:val="Hipervnculo"/>
          </w:rPr>
          <w:t>Kirianamaya6@gmail.com</w:t>
        </w:r>
      </w:hyperlink>
    </w:p>
    <w:p w:rsidR="004C2A39" w:rsidRDefault="004C2A39">
      <w:pPr>
        <w:pStyle w:val="Informacindecontacto"/>
      </w:pPr>
      <w:r>
        <w:t>Soltera</w:t>
      </w:r>
    </w:p>
    <w:p w:rsidR="004C2A39" w:rsidRDefault="004C2A39">
      <w:pPr>
        <w:pStyle w:val="Informacindecontacto"/>
      </w:pPr>
      <w:r>
        <w:t xml:space="preserve">Disponible </w:t>
      </w:r>
    </w:p>
    <w:p w:rsidR="009823CF" w:rsidRDefault="009823CF">
      <w:pPr>
        <w:pStyle w:val="Informacindecontacto"/>
      </w:pPr>
      <w:r>
        <w:t xml:space="preserve">ID: </w:t>
      </w:r>
      <w:r w:rsidR="00AC339C">
        <w:t>0501199307478</w:t>
      </w:r>
    </w:p>
    <w:p w:rsidR="00AC339C" w:rsidRDefault="00A73FA6">
      <w:pPr>
        <w:pStyle w:val="Informacindecontacto"/>
      </w:pPr>
      <w:r>
        <w:t>04—Junio—1993</w:t>
      </w:r>
    </w:p>
    <w:sdt>
      <w:sdtPr>
        <w:id w:val="-1179423465"/>
        <w:placeholder>
          <w:docPart w:val="CAC4B87806DBD94BA2F3E2CCFE7B2986"/>
        </w:placeholder>
        <w:temporary/>
        <w:showingPlcHdr/>
      </w:sdtPr>
      <w:sdtEndPr/>
      <w:sdtContent>
        <w:p w:rsidR="008115E5" w:rsidRDefault="00014AA6">
          <w:pPr>
            <w:pStyle w:val="Ttulo1"/>
          </w:pPr>
          <w:r>
            <w:t>Objetivo</w:t>
          </w:r>
        </w:p>
      </w:sdtContent>
    </w:sdt>
    <w:p w:rsidR="008115E5" w:rsidRDefault="00A35E88">
      <w:r>
        <w:t xml:space="preserve">Ser Una Empleada muy destacada por mi trabajo y responsabilidad </w:t>
      </w:r>
    </w:p>
    <w:p w:rsidR="00A35E88" w:rsidRDefault="00A35E88">
      <w:r>
        <w:t xml:space="preserve">Culminar </w:t>
      </w:r>
      <w:r w:rsidR="00141FEF">
        <w:t xml:space="preserve">mi trabajo muy profesional y seguir estudiando en la Universidad graduarme y </w:t>
      </w:r>
      <w:r w:rsidR="00921C19">
        <w:t xml:space="preserve">crecer en el ámbito laboral. </w:t>
      </w:r>
    </w:p>
    <w:sdt>
      <w:sdtPr>
        <w:id w:val="1728489637"/>
        <w:placeholder>
          <w:docPart w:val="DE0CF91C7555484DB0F1D3813ADFDAD3"/>
        </w:placeholder>
        <w:temporary/>
        <w:showingPlcHdr/>
      </w:sdtPr>
      <w:sdtEndPr/>
      <w:sdtContent>
        <w:p w:rsidR="008115E5" w:rsidRDefault="00014AA6">
          <w:pPr>
            <w:pStyle w:val="Ttulo1"/>
          </w:pPr>
          <w:r>
            <w:t>Experiencia</w:t>
          </w:r>
        </w:p>
      </w:sdtContent>
    </w:sdt>
    <w:p w:rsidR="008115E5" w:rsidRDefault="00147712">
      <w:r>
        <w:t>Banco Continental</w:t>
      </w:r>
    </w:p>
    <w:p w:rsidR="008115E5" w:rsidRDefault="00147712">
      <w:r>
        <w:t>Secretaria (</w:t>
      </w:r>
      <w:r w:rsidR="00510FDB">
        <w:t xml:space="preserve"> Área</w:t>
      </w:r>
      <w:r>
        <w:t xml:space="preserve"> Internacional</w:t>
      </w:r>
      <w:r w:rsidR="00510FDB">
        <w:t>)</w:t>
      </w:r>
    </w:p>
    <w:p w:rsidR="008115E5" w:rsidRDefault="00510FDB" w:rsidP="00F41023">
      <w:pPr>
        <w:pStyle w:val="Listaconvietas"/>
      </w:pPr>
      <w:r>
        <w:t>Mandar correos</w:t>
      </w:r>
      <w:r w:rsidR="00762AB6">
        <w:t>, Sacar Copias</w:t>
      </w:r>
      <w:r w:rsidR="00E4611E">
        <w:t>, H</w:t>
      </w:r>
      <w:r w:rsidR="00762AB6">
        <w:t>acer Balances</w:t>
      </w:r>
      <w:r w:rsidR="00E4611E">
        <w:t xml:space="preserve">, </w:t>
      </w:r>
      <w:r w:rsidR="00762AB6">
        <w:t xml:space="preserve">Tabular </w:t>
      </w:r>
      <w:r w:rsidR="00E4611E">
        <w:t>cuentas (</w:t>
      </w:r>
      <w:r w:rsidR="00566AB0">
        <w:t>Práctica Profesional)</w:t>
      </w:r>
    </w:p>
    <w:sdt>
      <w:sdtPr>
        <w:id w:val="720946933"/>
        <w:placeholder>
          <w:docPart w:val="BBA6412049C3444AA3A3846A7CA4E9F5"/>
        </w:placeholder>
        <w:temporary/>
        <w:showingPlcHdr/>
      </w:sdtPr>
      <w:sdtEndPr/>
      <w:sdtContent>
        <w:p w:rsidR="008115E5" w:rsidRDefault="00014AA6">
          <w:pPr>
            <w:pStyle w:val="Ttulo1"/>
          </w:pPr>
          <w:r>
            <w:t>Formación</w:t>
          </w:r>
        </w:p>
      </w:sdtContent>
    </w:sdt>
    <w:p w:rsidR="008115E5" w:rsidRDefault="00566AB0">
      <w:r>
        <w:t xml:space="preserve">Instituto Tecnológico Bilingüe </w:t>
      </w:r>
      <w:proofErr w:type="spellStart"/>
      <w:r>
        <w:t>Perfect</w:t>
      </w:r>
      <w:proofErr w:type="spellEnd"/>
      <w:r>
        <w:t xml:space="preserve"> </w:t>
      </w:r>
    </w:p>
    <w:p w:rsidR="00566AB0" w:rsidRDefault="00ED05EF">
      <w:r>
        <w:t>Secretaria Ejecutiva Bilingüe con Bachillerato en Ciencias Y Letras</w:t>
      </w:r>
    </w:p>
    <w:sdt>
      <w:sdtPr>
        <w:id w:val="520597245"/>
        <w:placeholder>
          <w:docPart w:val="1EAA886B593E52428F30E651597997C2"/>
        </w:placeholder>
        <w:temporary/>
        <w:showingPlcHdr/>
      </w:sdtPr>
      <w:sdtEndPr/>
      <w:sdtContent>
        <w:p w:rsidR="008115E5" w:rsidRDefault="00014AA6" w:rsidP="00233B75">
          <w:pPr>
            <w:pStyle w:val="Ttulo1"/>
          </w:pPr>
          <w:r>
            <w:t>Premios y reconocimientos</w:t>
          </w:r>
        </w:p>
      </w:sdtContent>
    </w:sdt>
    <w:p w:rsidR="004F7EB8" w:rsidRDefault="007C6EDC">
      <w:pPr>
        <w:pStyle w:val="Listaconvietas"/>
      </w:pPr>
      <w:r>
        <w:t>Microsoft Office Word</w:t>
      </w:r>
    </w:p>
    <w:p w:rsidR="007C6EDC" w:rsidRDefault="007C6EDC">
      <w:pPr>
        <w:pStyle w:val="Listaconvietas"/>
      </w:pPr>
      <w:r>
        <w:t>Microsoft Excel</w:t>
      </w:r>
    </w:p>
    <w:p w:rsidR="007C6EDC" w:rsidRDefault="007C6EDC">
      <w:pPr>
        <w:pStyle w:val="Listaconvietas"/>
      </w:pPr>
      <w:r>
        <w:t>Microsoft PowerPoint</w:t>
      </w:r>
      <w:r w:rsidR="00F63E2E">
        <w:t xml:space="preserve"> </w:t>
      </w:r>
    </w:p>
    <w:p w:rsidR="00F63E2E" w:rsidRDefault="00F63E2E">
      <w:pPr>
        <w:pStyle w:val="Listaconvietas"/>
      </w:pPr>
      <w:r>
        <w:t>Microsoft Publisher</w:t>
      </w:r>
    </w:p>
    <w:p w:rsidR="00305576" w:rsidRDefault="00F63E2E">
      <w:pPr>
        <w:pStyle w:val="Listaconvietas"/>
      </w:pPr>
      <w:r>
        <w:t xml:space="preserve">English </w:t>
      </w:r>
      <w:proofErr w:type="spellStart"/>
      <w:r>
        <w:t>For</w:t>
      </w:r>
      <w:proofErr w:type="spellEnd"/>
      <w:r>
        <w:t xml:space="preserve"> A changing</w:t>
      </w:r>
      <w:r w:rsidR="00305576">
        <w:t xml:space="preserve"> </w:t>
      </w:r>
      <w:proofErr w:type="spellStart"/>
      <w:r w:rsidR="001F19C4">
        <w:t>World</w:t>
      </w:r>
      <w:proofErr w:type="spellEnd"/>
    </w:p>
    <w:p w:rsidR="008F0B4F" w:rsidRDefault="008F0B4F">
      <w:pPr>
        <w:pStyle w:val="Listaconvietas"/>
      </w:pPr>
      <w:r>
        <w:t>Técnico Operador Bilingüe en computación</w:t>
      </w:r>
    </w:p>
    <w:p w:rsidR="00EC793E" w:rsidRDefault="00EC793E">
      <w:pPr>
        <w:pStyle w:val="Listaconvietas"/>
      </w:pPr>
      <w:r>
        <w:lastRenderedPageBreak/>
        <w:t>Ética Profesional</w:t>
      </w:r>
    </w:p>
    <w:p w:rsidR="00F63E2E" w:rsidRDefault="00EC793E" w:rsidP="00EC793E">
      <w:pPr>
        <w:pStyle w:val="Listaconvietas"/>
      </w:pPr>
      <w:r>
        <w:t xml:space="preserve">Diseño Gráfico </w:t>
      </w:r>
      <w:r w:rsidR="00F63E2E">
        <w:t xml:space="preserve"> </w:t>
      </w:r>
    </w:p>
    <w:p w:rsidR="00233B75" w:rsidRDefault="00A30A55" w:rsidP="00EC793E">
      <w:pPr>
        <w:pStyle w:val="Listaconvietas"/>
      </w:pPr>
      <w:r>
        <w:t xml:space="preserve">Ejecutivo En Ambiente De </w:t>
      </w:r>
      <w:r w:rsidR="00014AA6">
        <w:t>Windows</w:t>
      </w:r>
      <w:bookmarkStart w:id="0" w:name="_GoBack"/>
      <w:bookmarkEnd w:id="0"/>
    </w:p>
    <w:sectPr w:rsidR="00233B75" w:rsidSect="0069192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2D5" w:rsidRDefault="00C942D5">
      <w:pPr>
        <w:spacing w:after="0" w:line="240" w:lineRule="auto"/>
      </w:pPr>
      <w:r>
        <w:separator/>
      </w:r>
    </w:p>
  </w:endnote>
  <w:endnote w:type="continuationSeparator" w:id="0">
    <w:p w:rsidR="00C942D5" w:rsidRDefault="00C9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5E5" w:rsidRDefault="00014AA6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2D5" w:rsidRDefault="00C942D5">
      <w:pPr>
        <w:spacing w:after="0" w:line="240" w:lineRule="auto"/>
      </w:pPr>
      <w:r>
        <w:separator/>
      </w:r>
    </w:p>
  </w:footnote>
  <w:footnote w:type="continuationSeparator" w:id="0">
    <w:p w:rsidR="00C942D5" w:rsidRDefault="00C9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5E5" w:rsidRDefault="00014AA6"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Marc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9AE369" id="Marco 1" o:spid="_x0000_s1026" style="position:absolute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5E5" w:rsidRDefault="00DE43FE">
    <w:r>
      <w:rPr>
        <w:noProof/>
        <w:lang w:val="es-MX" w:eastAsia="es-MX"/>
      </w:rPr>
      <w:pict>
        <v:group id="Grupo 4" o:spid="_x0000_s2050" alt="Title: Marco de página con tabulación" style="position:absolute;margin-left:0;margin-top:0;width:560.2pt;height:803.2pt;z-index:-251656192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Marco 5" o:spid="_x0000_s2051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Forma libre 8" o:spid="_x0000_s2052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:rsidR="008115E5" w:rsidRDefault="00014AA6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9ED264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95EBC7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B642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76A7D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C20E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CE28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79230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8ADA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B9CFA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5798F7E0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1346AA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52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C5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43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9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8D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8C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361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F0C9B76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AAA616AC" w:tentative="1">
      <w:start w:val="1"/>
      <w:numFmt w:val="lowerLetter"/>
      <w:lvlText w:val="%2."/>
      <w:lvlJc w:val="left"/>
      <w:pPr>
        <w:ind w:left="1440" w:hanging="360"/>
      </w:pPr>
    </w:lvl>
    <w:lvl w:ilvl="2" w:tplc="16C4A070" w:tentative="1">
      <w:start w:val="1"/>
      <w:numFmt w:val="lowerRoman"/>
      <w:lvlText w:val="%3."/>
      <w:lvlJc w:val="right"/>
      <w:pPr>
        <w:ind w:left="2160" w:hanging="180"/>
      </w:pPr>
    </w:lvl>
    <w:lvl w:ilvl="3" w:tplc="772EBD78" w:tentative="1">
      <w:start w:val="1"/>
      <w:numFmt w:val="decimal"/>
      <w:lvlText w:val="%4."/>
      <w:lvlJc w:val="left"/>
      <w:pPr>
        <w:ind w:left="2880" w:hanging="360"/>
      </w:pPr>
    </w:lvl>
    <w:lvl w:ilvl="4" w:tplc="56F8F934" w:tentative="1">
      <w:start w:val="1"/>
      <w:numFmt w:val="lowerLetter"/>
      <w:lvlText w:val="%5."/>
      <w:lvlJc w:val="left"/>
      <w:pPr>
        <w:ind w:left="3600" w:hanging="360"/>
      </w:pPr>
    </w:lvl>
    <w:lvl w:ilvl="5" w:tplc="CED42708" w:tentative="1">
      <w:start w:val="1"/>
      <w:numFmt w:val="lowerRoman"/>
      <w:lvlText w:val="%6."/>
      <w:lvlJc w:val="right"/>
      <w:pPr>
        <w:ind w:left="4320" w:hanging="180"/>
      </w:pPr>
    </w:lvl>
    <w:lvl w:ilvl="6" w:tplc="EB48B5DE" w:tentative="1">
      <w:start w:val="1"/>
      <w:numFmt w:val="decimal"/>
      <w:lvlText w:val="%7."/>
      <w:lvlJc w:val="left"/>
      <w:pPr>
        <w:ind w:left="5040" w:hanging="360"/>
      </w:pPr>
    </w:lvl>
    <w:lvl w:ilvl="7" w:tplc="AAAAAA2A" w:tentative="1">
      <w:start w:val="1"/>
      <w:numFmt w:val="lowerLetter"/>
      <w:lvlText w:val="%8."/>
      <w:lvlJc w:val="left"/>
      <w:pPr>
        <w:ind w:left="5760" w:hanging="360"/>
      </w:pPr>
    </w:lvl>
    <w:lvl w:ilvl="8" w:tplc="87B0EA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attachedTemplate r:id="rId1"/>
  <w:defaultTabStop w:val="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D5"/>
    <w:rsid w:val="00014AA6"/>
    <w:rsid w:val="000F1BA2"/>
    <w:rsid w:val="00141FEF"/>
    <w:rsid w:val="00147712"/>
    <w:rsid w:val="001D503B"/>
    <w:rsid w:val="001F19C4"/>
    <w:rsid w:val="00233B75"/>
    <w:rsid w:val="00305576"/>
    <w:rsid w:val="003561C9"/>
    <w:rsid w:val="004C2A39"/>
    <w:rsid w:val="004F7EB8"/>
    <w:rsid w:val="00510FDB"/>
    <w:rsid w:val="00566AB0"/>
    <w:rsid w:val="00762AB6"/>
    <w:rsid w:val="007905EE"/>
    <w:rsid w:val="007C6EDC"/>
    <w:rsid w:val="008E3EB1"/>
    <w:rsid w:val="008F0B4F"/>
    <w:rsid w:val="00921C19"/>
    <w:rsid w:val="009823CF"/>
    <w:rsid w:val="00A30A55"/>
    <w:rsid w:val="00A35E88"/>
    <w:rsid w:val="00A73FA6"/>
    <w:rsid w:val="00AC339C"/>
    <w:rsid w:val="00BB5B7F"/>
    <w:rsid w:val="00C942D5"/>
    <w:rsid w:val="00DE43FE"/>
    <w:rsid w:val="00E4611E"/>
    <w:rsid w:val="00E823DA"/>
    <w:rsid w:val="00EC793E"/>
    <w:rsid w:val="00ED05EF"/>
    <w:rsid w:val="00F63E2E"/>
    <w:rsid w:val="00F8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E85D81"/>
  <w15:docId w15:val="{55E515E5-7E2E-AE4E-AB7C-1296F223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9D0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cindecontacto">
    <w:name w:val="Información de contac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nviet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E0B05" w:themeColor="text2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is">
    <w:name w:val="Emphasis"/>
    <w:basedOn w:val="Fuentedeprrafopredeter"/>
    <w:uiPriority w:val="20"/>
    <w:semiHidden/>
    <w:unhideWhenUsed/>
    <w:qFormat/>
    <w:rPr>
      <w:i w:val="0"/>
      <w:iCs/>
      <w:color w:val="E3AB47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Cs/>
      <w:color w:val="262626" w:themeColor="text1" w:themeTint="D9"/>
      <w:sz w:val="26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rrafode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bre">
    <w:name w:val="Nombr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FechaCar">
    <w:name w:val="Fecha Car"/>
    <w:basedOn w:val="Fuentedeprrafopredeter"/>
    <w:link w:val="Fecha"/>
    <w:uiPriority w:val="99"/>
    <w:semiHidden/>
    <w:rPr>
      <w:color w:val="0E0B05" w:themeColor="text2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doCar">
    <w:name w:val="Saludo Car"/>
    <w:basedOn w:val="Fuentedeprrafopredeter"/>
    <w:link w:val="Saludo"/>
    <w:uiPriority w:val="99"/>
    <w:semiHidden/>
    <w:rPr>
      <w:color w:val="0E0B05" w:themeColor="text2"/>
      <w:sz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FirmaCar">
    <w:name w:val="Firma Car"/>
    <w:basedOn w:val="Fuentedeprrafopredeter"/>
    <w:link w:val="Firma"/>
    <w:uiPriority w:val="99"/>
    <w:semiHidden/>
    <w:rPr>
      <w:color w:val="0E0B05" w:themeColor="text2"/>
    </w:rPr>
  </w:style>
  <w:style w:type="character" w:styleId="Hipervnculo">
    <w:name w:val="Hyperlink"/>
    <w:basedOn w:val="Fuentedeprrafopredeter"/>
    <w:uiPriority w:val="99"/>
    <w:unhideWhenUsed/>
    <w:rsid w:val="004C2A39"/>
    <w:rPr>
      <w:color w:val="53C3C7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2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anamaya6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9BD2379-2AC4-2E40-9CFF-01B0007207A5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C4B87806DBD94BA2F3E2CCFE7B2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25272-46A8-8347-B871-150A3A30F8AD}"/>
      </w:docPartPr>
      <w:docPartBody>
        <w:p w:rsidR="00174A5B" w:rsidRDefault="00174A5B">
          <w:pPr>
            <w:pStyle w:val="CAC4B87806DBD94BA2F3E2CCFE7B2986"/>
          </w:pPr>
          <w:r>
            <w:t>Objetivo</w:t>
          </w:r>
        </w:p>
      </w:docPartBody>
    </w:docPart>
    <w:docPart>
      <w:docPartPr>
        <w:name w:val="DE0CF91C7555484DB0F1D3813ADFD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8B95-FE74-FB49-B837-A23929962B0D}"/>
      </w:docPartPr>
      <w:docPartBody>
        <w:p w:rsidR="00174A5B" w:rsidRDefault="00174A5B">
          <w:pPr>
            <w:pStyle w:val="DE0CF91C7555484DB0F1D3813ADFDAD3"/>
          </w:pPr>
          <w:r>
            <w:t>Experiencia</w:t>
          </w:r>
        </w:p>
      </w:docPartBody>
    </w:docPart>
    <w:docPart>
      <w:docPartPr>
        <w:name w:val="BBA6412049C3444AA3A3846A7CA4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EB08A-70C1-9747-BC08-71F4540372F8}"/>
      </w:docPartPr>
      <w:docPartBody>
        <w:p w:rsidR="00174A5B" w:rsidRDefault="00174A5B">
          <w:pPr>
            <w:pStyle w:val="BBA6412049C3444AA3A3846A7CA4E9F5"/>
          </w:pPr>
          <w:r>
            <w:t>Formación</w:t>
          </w:r>
        </w:p>
      </w:docPartBody>
    </w:docPart>
    <w:docPart>
      <w:docPartPr>
        <w:name w:val="1EAA886B593E52428F30E65159799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AE280-4CC6-C84D-B264-50BD17E9E67B}"/>
      </w:docPartPr>
      <w:docPartBody>
        <w:p w:rsidR="00174A5B" w:rsidRDefault="00174A5B">
          <w:pPr>
            <w:pStyle w:val="1EAA886B593E52428F30E651597997C2"/>
          </w:pPr>
          <w:r>
            <w:t>Premios y reconocimientos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095A2022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FB3E2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1EE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A4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26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909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EC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E5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C8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5B"/>
    <w:rsid w:val="0017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EBD3D71B71B644C972E9913BD2FB596">
    <w:name w:val="EEBD3D71B71B644C972E9913BD2FB596"/>
  </w:style>
  <w:style w:type="paragraph" w:customStyle="1" w:styleId="01858F9A20AFD4428678E102DC241125">
    <w:name w:val="01858F9A20AFD4428678E102DC241125"/>
  </w:style>
  <w:style w:type="paragraph" w:customStyle="1" w:styleId="CAC4B87806DBD94BA2F3E2CCFE7B2986">
    <w:name w:val="CAC4B87806DBD94BA2F3E2CCFE7B2986"/>
  </w:style>
  <w:style w:type="paragraph" w:customStyle="1" w:styleId="FD4C2F3C11291A4FABFD8A9A6B1B84F9">
    <w:name w:val="FD4C2F3C11291A4FABFD8A9A6B1B84F9"/>
  </w:style>
  <w:style w:type="paragraph" w:customStyle="1" w:styleId="DE0CF91C7555484DB0F1D3813ADFDAD3">
    <w:name w:val="DE0CF91C7555484DB0F1D3813ADFDAD3"/>
  </w:style>
  <w:style w:type="paragraph" w:customStyle="1" w:styleId="68437C74487E524F946C9FDA02FF862A">
    <w:name w:val="68437C74487E524F946C9FDA02FF862A"/>
  </w:style>
  <w:style w:type="paragraph" w:customStyle="1" w:styleId="8C92315B72D8724B98D3803D781A2CF0">
    <w:name w:val="8C92315B72D8724B98D3803D781A2CF0"/>
  </w:style>
  <w:style w:type="paragraph" w:styleId="Listaconvieta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s-ES" w:eastAsia="ja-JP"/>
    </w:rPr>
  </w:style>
  <w:style w:type="paragraph" w:customStyle="1" w:styleId="3DEBC172E6EF6747835741A2337CD82F">
    <w:name w:val="3DEBC172E6EF6747835741A2337CD82F"/>
  </w:style>
  <w:style w:type="paragraph" w:customStyle="1" w:styleId="BBA6412049C3444AA3A3846A7CA4E9F5">
    <w:name w:val="BBA6412049C3444AA3A3846A7CA4E9F5"/>
  </w:style>
  <w:style w:type="paragraph" w:customStyle="1" w:styleId="1AFC249EE4C3C24182D807B9A2BD5CB8">
    <w:name w:val="1AFC249EE4C3C24182D807B9A2BD5CB8"/>
  </w:style>
  <w:style w:type="paragraph" w:customStyle="1" w:styleId="1EAA886B593E52428F30E651597997C2">
    <w:name w:val="1EAA886B593E52428F30E651597997C2"/>
  </w:style>
  <w:style w:type="paragraph" w:customStyle="1" w:styleId="D9D998C64F057D4E89E0B59B4FEDF456">
    <w:name w:val="D9D998C64F057D4E89E0B59B4FEDF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0B13-D8F8-0D4E-8F08-83C0E7127B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%7b99BD2379-2AC4-2E40-9CFF-01B0007207A5%7dtf50002018.dotx</Template>
  <TotalTime>4</TotalTime>
  <Pages>2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6</cp:revision>
  <dcterms:created xsi:type="dcterms:W3CDTF">2018-09-16T18:31:00Z</dcterms:created>
  <dcterms:modified xsi:type="dcterms:W3CDTF">2018-09-16T18:34:00Z</dcterms:modified>
</cp:coreProperties>
</file>