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83C933597FC74FBABA0FDACFB9C879F7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984"/>
            <w:gridCol w:w="1418"/>
          </w:tblGrid>
          <w:tr w:rsidR="00336C68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336C68" w:rsidRDefault="00B97EFC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0EE26FFBA6474BBEBC593D2C4E011771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FF7641">
                      <w:rPr>
                        <w:b w:val="0"/>
                        <w:bCs/>
                      </w:rPr>
                      <w:t>Nancy Larisa Ramirez Pineda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336C68" w:rsidRDefault="001C0A09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  <w:lang w:val="es-GT" w:eastAsia="es-GT"/>
                  </w:rPr>
                  <w:drawing>
                    <wp:inline distT="0" distB="0" distL="0" distR="0" wp14:anchorId="2CB2AA0C" wp14:editId="5D324B6D">
                      <wp:extent cx="790575" cy="838200"/>
                      <wp:effectExtent l="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 rotWithShape="1">
                              <a:blip r:embed="rId10"/>
                              <a:srcRect l="27381" t="10323" r="27529" b="735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0575" cy="838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36C68" w:rsidRPr="005947D7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336C68" w:rsidRPr="00FF7641" w:rsidRDefault="00B97EFC" w:rsidP="00FF7641">
                <w:pPr>
                  <w:pStyle w:val="NoSpacing"/>
                  <w:jc w:val="center"/>
                  <w:rPr>
                    <w:caps/>
                    <w:color w:val="FFFFFF" w:themeColor="background1"/>
                    <w:lang w:val="es-GT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  <w:lang w:val="es-GT"/>
                    </w:rPr>
                    <w:alias w:val="Address"/>
                    <w:id w:val="-741638233"/>
                    <w:placeholder>
                      <w:docPart w:val="33918A60FD104C07B3F0E210D366264D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FF7641" w:rsidRPr="00FF7641">
                      <w:rPr>
                        <w:caps/>
                        <w:color w:val="FFFFFF" w:themeColor="background1"/>
                        <w:sz w:val="18"/>
                        <w:szCs w:val="18"/>
                        <w:lang w:val="es-GT"/>
                      </w:rPr>
                      <w:t xml:space="preserve">1 AV 2-37 SECTOR 2 RESIDENCIAL PALMA DE ORO ESCUINTLA 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336C68" w:rsidRPr="00FF7641" w:rsidRDefault="00336C68">
                <w:pPr>
                  <w:pStyle w:val="NoSpacing"/>
                  <w:rPr>
                    <w:lang w:val="es-GT"/>
                  </w:rPr>
                </w:pPr>
              </w:p>
            </w:tc>
          </w:tr>
          <w:tr w:rsidR="00336C68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36C68" w:rsidRDefault="005947D7" w:rsidP="005947D7">
                <w:pPr>
                  <w:pStyle w:val="SectionHeading"/>
                  <w:jc w:val="center"/>
                  <w:rPr>
                    <w:caps/>
                  </w:rPr>
                </w:pPr>
                <w:r>
                  <w:t>555137128</w:t>
                </w:r>
                <w:r w:rsidR="004A7B4A">
                  <w:t xml:space="preserve">  ▪  </w:t>
                </w:r>
                <w:r w:rsidR="004A7B4A">
                  <w:rPr>
                    <w:rFonts w:eastAsiaTheme="minorEastAsia"/>
                  </w:rPr>
                  <w:t xml:space="preserve"> </w:t>
                </w:r>
                <w:sdt>
                  <w:sdtPr>
                    <w:alias w:val="E-mail Address"/>
                    <w:id w:val="-725216357"/>
                    <w:placeholder>
                      <w:docPart w:val="382D158DCC7F46AD924928279672BE71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FF7641">
                      <w:t>larisarp_1@hotmail.com</w:t>
                    </w:r>
                  </w:sdtContent>
                </w:sdt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336C68" w:rsidRDefault="00336C68">
                <w:pPr>
                  <w:pStyle w:val="NoSpacing"/>
                </w:pPr>
              </w:p>
            </w:tc>
          </w:tr>
        </w:tbl>
        <w:p w:rsidR="00336C68" w:rsidRDefault="00B97EFC">
          <w:pPr>
            <w:rPr>
              <w:b/>
              <w:bCs/>
            </w:rPr>
          </w:pPr>
        </w:p>
      </w:sdtContent>
    </w:sdt>
    <w:p w:rsidR="00336C68" w:rsidRPr="0092480C" w:rsidRDefault="002A1EBA">
      <w:pPr>
        <w:pStyle w:val="SectionHeading"/>
        <w:rPr>
          <w:lang w:val="es-GT"/>
        </w:rPr>
      </w:pPr>
      <w:r w:rsidRPr="0092480C">
        <w:rPr>
          <w:lang w:val="es-GT"/>
        </w:rPr>
        <w:t>Obje</w:t>
      </w:r>
      <w:r w:rsidR="001F0DCE" w:rsidRPr="0092480C">
        <w:rPr>
          <w:lang w:val="es-GT"/>
        </w:rPr>
        <w:t>tivos</w:t>
      </w:r>
    </w:p>
    <w:p w:rsidR="00336C68" w:rsidRPr="00143FED" w:rsidRDefault="00143FED">
      <w:pPr>
        <w:rPr>
          <w:lang w:val="es-GT"/>
        </w:rPr>
      </w:pPr>
      <w:r>
        <w:rPr>
          <w:lang w:val="es-GT"/>
        </w:rPr>
        <w:t>Formar parte de una empresa, que me brinde la oportunidad de dar a conocer mis conocimientos adquiridos en base a mi experiencia</w:t>
      </w:r>
      <w:r w:rsidR="0092480C">
        <w:rPr>
          <w:lang w:val="es-GT"/>
        </w:rPr>
        <w:t>,</w:t>
      </w:r>
      <w:r>
        <w:rPr>
          <w:lang w:val="es-GT"/>
        </w:rPr>
        <w:t xml:space="preserve"> adquirida laboralmente, y pueda </w:t>
      </w:r>
      <w:r w:rsidR="001F0DCE">
        <w:rPr>
          <w:lang w:val="es-GT"/>
        </w:rPr>
        <w:t>crecer en</w:t>
      </w:r>
      <w:r>
        <w:rPr>
          <w:lang w:val="es-GT"/>
        </w:rPr>
        <w:t xml:space="preserve"> su </w:t>
      </w:r>
      <w:r w:rsidR="001F0DCE">
        <w:rPr>
          <w:lang w:val="es-GT"/>
        </w:rPr>
        <w:t xml:space="preserve">corporación, y así cumplir mis metas </w:t>
      </w:r>
      <w:r w:rsidR="00A17C26">
        <w:rPr>
          <w:lang w:val="es-GT"/>
        </w:rPr>
        <w:t>trazadas.</w:t>
      </w:r>
    </w:p>
    <w:p w:rsidR="00336C68" w:rsidRPr="0092480C" w:rsidRDefault="00143FED">
      <w:pPr>
        <w:pStyle w:val="SectionHeading"/>
        <w:rPr>
          <w:lang w:val="es-GT"/>
        </w:rPr>
      </w:pPr>
      <w:r w:rsidRPr="0092480C">
        <w:rPr>
          <w:lang w:val="es-GT"/>
        </w:rPr>
        <w:t>Experiencia</w:t>
      </w:r>
    </w:p>
    <w:p w:rsidR="00336C68" w:rsidRPr="00FF7641" w:rsidRDefault="00FF7641">
      <w:pPr>
        <w:pStyle w:val="Subsection"/>
        <w:rPr>
          <w:vanish/>
          <w:lang w:val="es-GT"/>
          <w:specVanish/>
        </w:rPr>
      </w:pPr>
      <w:r w:rsidRPr="00FF7641">
        <w:rPr>
          <w:lang w:val="es-GT"/>
        </w:rPr>
        <w:t>Supervisora de almacenes de materiales/gasolinera</w:t>
      </w:r>
    </w:p>
    <w:p w:rsidR="00336C68" w:rsidRPr="00FF7641" w:rsidRDefault="004A7B4A">
      <w:pPr>
        <w:pStyle w:val="NoSpacing"/>
        <w:rPr>
          <w:lang w:val="es-GT"/>
        </w:rPr>
      </w:pPr>
      <w:r w:rsidRPr="00FF7641">
        <w:rPr>
          <w:rFonts w:asciiTheme="majorHAnsi" w:eastAsiaTheme="majorEastAsia" w:hAnsiTheme="majorHAnsi" w:cstheme="majorBidi"/>
          <w:spacing w:val="24"/>
          <w:lang w:val="es-GT"/>
        </w:rPr>
        <w:t xml:space="preserve"> </w:t>
      </w:r>
      <w:r w:rsidRPr="00FF7641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>▪</w:t>
      </w:r>
      <w:r w:rsidRPr="00FF7641">
        <w:rPr>
          <w:rFonts w:asciiTheme="majorHAnsi" w:eastAsiaTheme="majorEastAsia" w:hAnsiTheme="majorHAnsi" w:cstheme="majorBidi"/>
          <w:spacing w:val="24"/>
          <w:lang w:val="es-GT"/>
        </w:rPr>
        <w:t xml:space="preserve"> </w:t>
      </w:r>
      <w:r w:rsidR="00FF7641" w:rsidRPr="00FF7641">
        <w:rPr>
          <w:lang w:val="es-GT"/>
        </w:rPr>
        <w:t xml:space="preserve">20 </w:t>
      </w:r>
      <w:r w:rsidR="00F715AD">
        <w:rPr>
          <w:lang w:val="es-GT"/>
        </w:rPr>
        <w:t>enero</w:t>
      </w:r>
      <w:r w:rsidR="00FF7641" w:rsidRPr="00FF7641">
        <w:rPr>
          <w:lang w:val="es-GT"/>
        </w:rPr>
        <w:t xml:space="preserve"> 2015</w:t>
      </w:r>
      <w:r w:rsidRPr="00FF7641">
        <w:rPr>
          <w:lang w:val="es-GT"/>
        </w:rPr>
        <w:t xml:space="preserve"> </w:t>
      </w:r>
      <w:r w:rsidR="00FF7641" w:rsidRPr="00FF7641">
        <w:rPr>
          <w:lang w:val="es-GT"/>
        </w:rPr>
        <w:t>–</w:t>
      </w:r>
      <w:r w:rsidR="005947D7">
        <w:rPr>
          <w:lang w:val="es-GT"/>
        </w:rPr>
        <w:t>Noviembre 2019 ( a un laboro)</w:t>
      </w:r>
    </w:p>
    <w:p w:rsidR="00336C68" w:rsidRPr="00FF7641" w:rsidRDefault="00FF7641">
      <w:pPr>
        <w:spacing w:line="264" w:lineRule="auto"/>
        <w:rPr>
          <w:color w:val="564B3C" w:themeColor="text2"/>
          <w:lang w:val="es-GT"/>
        </w:rPr>
      </w:pPr>
      <w:r w:rsidRPr="00FF7641">
        <w:rPr>
          <w:color w:val="564B3C" w:themeColor="text2"/>
          <w:lang w:val="es-GT"/>
        </w:rPr>
        <w:t xml:space="preserve">Ingenio Concepción </w:t>
      </w:r>
      <w:r w:rsidRPr="00FF7641">
        <w:rPr>
          <w:color w:val="564B3C" w:themeColor="text2"/>
          <w:spacing w:val="24"/>
          <w:lang w:val="es-GT"/>
        </w:rPr>
        <w:t>▪</w:t>
      </w:r>
      <w:r w:rsidR="004A7B4A" w:rsidRPr="00FF7641">
        <w:rPr>
          <w:rFonts w:asciiTheme="majorHAnsi" w:eastAsiaTheme="majorEastAsia" w:hAnsiTheme="majorHAnsi" w:cstheme="majorBidi"/>
          <w:color w:val="564B3C" w:themeColor="text2"/>
          <w:spacing w:val="24"/>
          <w:lang w:val="es-GT"/>
        </w:rPr>
        <w:t xml:space="preserve"> </w:t>
      </w:r>
      <w:r w:rsidRPr="00FF7641">
        <w:rPr>
          <w:color w:val="564B3C" w:themeColor="text2"/>
          <w:lang w:val="es-GT"/>
        </w:rPr>
        <w:t>Kilometro 56.5 Carret</w:t>
      </w:r>
      <w:r>
        <w:rPr>
          <w:color w:val="564B3C" w:themeColor="text2"/>
          <w:lang w:val="es-GT"/>
        </w:rPr>
        <w:t>era autopista</w:t>
      </w:r>
      <w:r w:rsidR="001C0A09" w:rsidRPr="001C0A09">
        <w:rPr>
          <w:noProof/>
          <w:lang w:val="es-GT" w:eastAsia="es-GT"/>
        </w:rPr>
        <w:t xml:space="preserve"> </w:t>
      </w:r>
      <w:r>
        <w:rPr>
          <w:color w:val="564B3C" w:themeColor="text2"/>
          <w:lang w:val="es-GT"/>
        </w:rPr>
        <w:t xml:space="preserve"> Palin Escuintla</w:t>
      </w:r>
    </w:p>
    <w:p w:rsidR="00336C68" w:rsidRPr="00FF7641" w:rsidRDefault="00FF7641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 w:rsidRPr="00FF7641">
        <w:rPr>
          <w:color w:val="000000" w:themeColor="text1" w:themeShade="BF"/>
          <w:lang w:val="es-GT"/>
        </w:rPr>
        <w:t xml:space="preserve">Control de inventarios </w:t>
      </w:r>
    </w:p>
    <w:p w:rsidR="00FF7641" w:rsidRDefault="00FF7641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 w:rsidRPr="00FF7641">
        <w:rPr>
          <w:color w:val="000000" w:themeColor="text1" w:themeShade="BF"/>
          <w:lang w:val="es-GT"/>
        </w:rPr>
        <w:t xml:space="preserve">Control de mano de obra </w:t>
      </w:r>
    </w:p>
    <w:p w:rsidR="00FF7641" w:rsidRDefault="00FF7641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gastos fijos </w:t>
      </w:r>
    </w:p>
    <w:p w:rsidR="00FF7641" w:rsidRDefault="00FF7641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Reducción de Inventarios </w:t>
      </w:r>
    </w:p>
    <w:p w:rsidR="00FF7641" w:rsidRDefault="00FF7641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Controles de ingresos /salidas de materiales </w:t>
      </w:r>
    </w:p>
    <w:p w:rsidR="00FF7641" w:rsidRDefault="00FF7641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 de ILI (índice de lesiones incapacitantes)</w:t>
      </w:r>
    </w:p>
    <w:p w:rsidR="00FF7641" w:rsidRDefault="00FF7641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Controles de BPM</w:t>
      </w:r>
    </w:p>
    <w:p w:rsidR="00FF7641" w:rsidRDefault="008E23A6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Supervisar operaciones de Diferentes bodegas físicas /virtuales</w:t>
      </w:r>
    </w:p>
    <w:p w:rsidR="008E23A6" w:rsidRDefault="008E23A6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Cumplimiento con requisitos de auditorías (ISO 90001 2015-FSCC 22000, ISCC)</w:t>
      </w:r>
    </w:p>
    <w:p w:rsidR="0092480C" w:rsidRDefault="00D07B24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Controles de salida en base a sistema PEPS</w:t>
      </w:r>
    </w:p>
    <w:p w:rsidR="001A105C" w:rsidRDefault="00B150E0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materiales a consignación </w:t>
      </w:r>
    </w:p>
    <w:p w:rsidR="0092480C" w:rsidRDefault="00B150E0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 de lavado de jumbos.</w:t>
      </w:r>
    </w:p>
    <w:p w:rsidR="0092480C" w:rsidRDefault="00B150E0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existencias de productos críticos para producción de </w:t>
      </w:r>
      <w:r w:rsidR="001E4D8E">
        <w:rPr>
          <w:color w:val="000000" w:themeColor="text1" w:themeShade="BF"/>
          <w:lang w:val="es-GT"/>
        </w:rPr>
        <w:t>azúcar,</w:t>
      </w:r>
      <w:r>
        <w:rPr>
          <w:color w:val="000000" w:themeColor="text1" w:themeShade="BF"/>
          <w:lang w:val="es-GT"/>
        </w:rPr>
        <w:t xml:space="preserve"> en base </w:t>
      </w:r>
      <w:r w:rsidR="001E4D8E">
        <w:rPr>
          <w:color w:val="000000" w:themeColor="text1" w:themeShade="BF"/>
          <w:lang w:val="es-GT"/>
        </w:rPr>
        <w:t>a programación</w:t>
      </w:r>
      <w:r>
        <w:rPr>
          <w:color w:val="000000" w:themeColor="text1" w:themeShade="BF"/>
          <w:lang w:val="es-GT"/>
        </w:rPr>
        <w:t>.</w:t>
      </w:r>
    </w:p>
    <w:p w:rsidR="005947D7" w:rsidRDefault="005947D7" w:rsidP="005947D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Manejo de gasolinera</w:t>
      </w:r>
    </w:p>
    <w:p w:rsidR="005947D7" w:rsidRDefault="005947D7" w:rsidP="005947D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Cumplimiento de inventarios en abastecimiento de combustible</w:t>
      </w:r>
    </w:p>
    <w:p w:rsidR="005947D7" w:rsidRDefault="005947D7" w:rsidP="005947D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Programa de mantenimiento de bodegas /gasolinera</w:t>
      </w:r>
    </w:p>
    <w:p w:rsidR="005947D7" w:rsidRDefault="005947D7" w:rsidP="005947D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Cumplimiento con auditorias MEM de gasolinera</w:t>
      </w:r>
    </w:p>
    <w:p w:rsidR="005947D7" w:rsidRPr="005947D7" w:rsidRDefault="005947D7" w:rsidP="005947D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Cumplimiento en auditoria   Kosher y realización de matriz</w:t>
      </w:r>
    </w:p>
    <w:p w:rsidR="00336C68" w:rsidRPr="00B150E0" w:rsidRDefault="00143FED">
      <w:pPr>
        <w:pStyle w:val="SectionHeading"/>
        <w:rPr>
          <w:lang w:val="es-GT"/>
        </w:rPr>
      </w:pPr>
      <w:r w:rsidRPr="00B150E0">
        <w:rPr>
          <w:lang w:val="es-GT"/>
        </w:rPr>
        <w:t>Habilidades</w:t>
      </w:r>
    </w:p>
    <w:p w:rsidR="002A1EBA" w:rsidRPr="00B150E0" w:rsidRDefault="002A1EBA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>R</w:t>
      </w:r>
      <w:r w:rsidR="00864C1D" w:rsidRPr="00B150E0">
        <w:rPr>
          <w:color w:val="40382D" w:themeColor="text2" w:themeShade="BF"/>
          <w:lang w:val="es-GT"/>
        </w:rPr>
        <w:t>esponsa</w:t>
      </w:r>
      <w:r w:rsidRPr="00B150E0">
        <w:rPr>
          <w:color w:val="40382D" w:themeColor="text2" w:themeShade="BF"/>
          <w:lang w:val="es-GT"/>
        </w:rPr>
        <w:t>ble</w:t>
      </w:r>
    </w:p>
    <w:p w:rsidR="002A1EBA" w:rsidRPr="00B150E0" w:rsidRDefault="002A1EBA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 xml:space="preserve">Dedicada </w:t>
      </w:r>
    </w:p>
    <w:p w:rsidR="002A1EBA" w:rsidRPr="00B150E0" w:rsidRDefault="002A1EBA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>Etica Profesional</w:t>
      </w:r>
    </w:p>
    <w:p w:rsidR="00336C68" w:rsidRPr="00B150E0" w:rsidRDefault="00143FED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>Toma de decisiones</w:t>
      </w:r>
    </w:p>
    <w:p w:rsidR="00143FED" w:rsidRPr="00B150E0" w:rsidRDefault="00143FED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>Trabajo en equipo</w:t>
      </w:r>
    </w:p>
    <w:p w:rsidR="00143FED" w:rsidRDefault="00143FED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 w:rsidRPr="00B150E0">
        <w:rPr>
          <w:color w:val="40382D" w:themeColor="text2" w:themeShade="BF"/>
          <w:lang w:val="es-GT"/>
        </w:rPr>
        <w:t xml:space="preserve">Trabajo </w:t>
      </w:r>
      <w:r>
        <w:rPr>
          <w:color w:val="40382D" w:themeColor="text2" w:themeShade="BF"/>
        </w:rPr>
        <w:t xml:space="preserve">bajo presion </w:t>
      </w:r>
    </w:p>
    <w:p w:rsidR="00143FED" w:rsidRDefault="00143FED" w:rsidP="00143FED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Positiva</w:t>
      </w:r>
    </w:p>
    <w:p w:rsidR="00143FED" w:rsidRDefault="00143FED" w:rsidP="0092480C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Perseverante</w:t>
      </w:r>
    </w:p>
    <w:p w:rsidR="0092480C" w:rsidRDefault="0092480C" w:rsidP="00A92363">
      <w:pPr>
        <w:spacing w:line="264" w:lineRule="auto"/>
        <w:ind w:left="360"/>
        <w:contextualSpacing/>
        <w:rPr>
          <w:color w:val="40382D" w:themeColor="text2" w:themeShade="BF"/>
        </w:rPr>
      </w:pPr>
    </w:p>
    <w:p w:rsidR="0092480C" w:rsidRDefault="0092480C" w:rsidP="0092480C">
      <w:pPr>
        <w:spacing w:line="264" w:lineRule="auto"/>
        <w:ind w:left="360"/>
        <w:contextualSpacing/>
        <w:rPr>
          <w:color w:val="40382D" w:themeColor="text2" w:themeShade="BF"/>
        </w:rPr>
      </w:pPr>
    </w:p>
    <w:p w:rsidR="0092480C" w:rsidRPr="0092480C" w:rsidRDefault="0092480C" w:rsidP="0092480C">
      <w:pPr>
        <w:pStyle w:val="SectionHeading"/>
        <w:rPr>
          <w:lang w:val="es-GT"/>
        </w:rPr>
      </w:pPr>
      <w:r w:rsidRPr="0092480C">
        <w:rPr>
          <w:lang w:val="es-GT"/>
        </w:rPr>
        <w:t>Experiencia</w:t>
      </w:r>
    </w:p>
    <w:p w:rsidR="0092480C" w:rsidRPr="00FF7641" w:rsidRDefault="0092480C" w:rsidP="0092480C">
      <w:pPr>
        <w:pStyle w:val="NoSpacing"/>
        <w:rPr>
          <w:lang w:val="es-GT"/>
        </w:rPr>
      </w:pPr>
      <w:r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 xml:space="preserve">Ingeniera de Procesos de jabones de tocador </w:t>
      </w:r>
      <w:r w:rsidRPr="00FF7641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>▪</w:t>
      </w:r>
      <w:r w:rsidRPr="00FF7641">
        <w:rPr>
          <w:rFonts w:asciiTheme="majorHAnsi" w:eastAsiaTheme="majorEastAsia" w:hAnsiTheme="majorHAnsi" w:cstheme="majorBidi"/>
          <w:spacing w:val="24"/>
          <w:lang w:val="es-GT"/>
        </w:rPr>
        <w:t xml:space="preserve"> </w:t>
      </w:r>
      <w:r w:rsidR="00C52014">
        <w:rPr>
          <w:lang w:val="es-GT"/>
        </w:rPr>
        <w:t>Abril</w:t>
      </w:r>
      <w:r w:rsidRPr="00FF7641">
        <w:rPr>
          <w:lang w:val="es-GT"/>
        </w:rPr>
        <w:t xml:space="preserve"> </w:t>
      </w:r>
      <w:r w:rsidR="00294165">
        <w:rPr>
          <w:lang w:val="es-GT"/>
        </w:rPr>
        <w:t>2011</w:t>
      </w:r>
      <w:r w:rsidRPr="00FF7641">
        <w:rPr>
          <w:lang w:val="es-GT"/>
        </w:rPr>
        <w:t xml:space="preserve"> – </w:t>
      </w:r>
      <w:r w:rsidR="00294165">
        <w:rPr>
          <w:lang w:val="es-GT"/>
        </w:rPr>
        <w:t>junio 2014</w:t>
      </w:r>
    </w:p>
    <w:p w:rsidR="0092480C" w:rsidRPr="00FF7641" w:rsidRDefault="00294165" w:rsidP="0092480C">
      <w:pPr>
        <w:spacing w:line="264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 xml:space="preserve">Industria la Popular </w:t>
      </w:r>
      <w:r w:rsidR="0092480C" w:rsidRPr="00FF7641">
        <w:rPr>
          <w:color w:val="564B3C" w:themeColor="text2"/>
          <w:spacing w:val="24"/>
          <w:lang w:val="es-GT"/>
        </w:rPr>
        <w:t>▪</w:t>
      </w:r>
      <w:r w:rsidR="0092480C" w:rsidRPr="00FF7641">
        <w:rPr>
          <w:rFonts w:asciiTheme="majorHAnsi" w:eastAsiaTheme="majorEastAsia" w:hAnsiTheme="majorHAnsi" w:cstheme="majorBidi"/>
          <w:color w:val="564B3C" w:themeColor="text2"/>
          <w:spacing w:val="24"/>
          <w:lang w:val="es-GT"/>
        </w:rPr>
        <w:t xml:space="preserve"> </w:t>
      </w:r>
      <w:r>
        <w:rPr>
          <w:color w:val="564B3C" w:themeColor="text2"/>
          <w:lang w:val="es-GT"/>
        </w:rPr>
        <w:t>Kilometro 50.5</w:t>
      </w:r>
      <w:r w:rsidR="0092480C" w:rsidRPr="00FF7641">
        <w:rPr>
          <w:color w:val="564B3C" w:themeColor="text2"/>
          <w:lang w:val="es-GT"/>
        </w:rPr>
        <w:t xml:space="preserve"> Carret</w:t>
      </w:r>
      <w:r>
        <w:rPr>
          <w:color w:val="564B3C" w:themeColor="text2"/>
          <w:lang w:val="es-GT"/>
        </w:rPr>
        <w:t xml:space="preserve">era </w:t>
      </w:r>
      <w:r w:rsidR="0092480C">
        <w:rPr>
          <w:color w:val="564B3C" w:themeColor="text2"/>
          <w:lang w:val="es-GT"/>
        </w:rPr>
        <w:t xml:space="preserve"> Palin Escuintla</w:t>
      </w:r>
    </w:p>
    <w:p w:rsidR="0092480C" w:rsidRDefault="00294165" w:rsidP="0092480C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Cumplimiento de programación de producción en base a ventas</w:t>
      </w:r>
    </w:p>
    <w:p w:rsidR="00294165" w:rsidRDefault="00294165" w:rsidP="0092480C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variables de producción </w:t>
      </w:r>
    </w:p>
    <w:p w:rsidR="00294165" w:rsidRDefault="00294165" w:rsidP="0092480C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Manejo de inventarios </w:t>
      </w:r>
    </w:p>
    <w:p w:rsidR="00294165" w:rsidRP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Reducción de mermas </w:t>
      </w:r>
    </w:p>
    <w:p w:rsidR="00294165" w:rsidRPr="00FF7641" w:rsidRDefault="00294165" w:rsidP="0092480C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mano de obra </w:t>
      </w:r>
    </w:p>
    <w:p w:rsidR="0092480C" w:rsidRDefault="0092480C" w:rsidP="0092480C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Reducción de Inventarios </w:t>
      </w:r>
    </w:p>
    <w:p w:rsidR="0092480C" w:rsidRDefault="00294165" w:rsidP="0092480C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 de BPM</w:t>
      </w:r>
    </w:p>
    <w:p w:rsidR="00294165" w:rsidRDefault="00294165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294165" w:rsidRDefault="00294165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294165" w:rsidRPr="0092480C" w:rsidRDefault="00294165" w:rsidP="00294165">
      <w:pPr>
        <w:pStyle w:val="SectionHeading"/>
        <w:rPr>
          <w:lang w:val="es-GT"/>
        </w:rPr>
      </w:pPr>
      <w:r w:rsidRPr="0092480C">
        <w:rPr>
          <w:lang w:val="es-GT"/>
        </w:rPr>
        <w:t>Experiencia</w:t>
      </w:r>
    </w:p>
    <w:p w:rsidR="00294165" w:rsidRPr="00FF7641" w:rsidRDefault="00294165" w:rsidP="00294165">
      <w:pPr>
        <w:pStyle w:val="NoSpacing"/>
        <w:rPr>
          <w:lang w:val="es-GT"/>
        </w:rPr>
      </w:pPr>
      <w:r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 xml:space="preserve">Asistente de Validaciones </w:t>
      </w:r>
      <w:r w:rsidR="00C52014" w:rsidRPr="00FF7641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>▪</w:t>
      </w:r>
      <w:r w:rsidR="00C52014" w:rsidRPr="00FF7641">
        <w:rPr>
          <w:rFonts w:asciiTheme="majorHAnsi" w:eastAsiaTheme="majorEastAsia" w:hAnsiTheme="majorHAnsi" w:cstheme="majorBidi"/>
          <w:spacing w:val="24"/>
          <w:lang w:val="es-GT"/>
        </w:rPr>
        <w:t xml:space="preserve"> </w:t>
      </w:r>
      <w:r w:rsidR="00C52014">
        <w:rPr>
          <w:lang w:val="es-GT"/>
        </w:rPr>
        <w:t>Mayo 2010</w:t>
      </w:r>
      <w:r w:rsidRPr="00FF7641">
        <w:rPr>
          <w:lang w:val="es-GT"/>
        </w:rPr>
        <w:t xml:space="preserve"> – </w:t>
      </w:r>
      <w:r w:rsidR="00C52014">
        <w:rPr>
          <w:lang w:val="es-GT"/>
        </w:rPr>
        <w:t>Marzo2011</w:t>
      </w:r>
    </w:p>
    <w:p w:rsidR="00294165" w:rsidRPr="00FF7641" w:rsidRDefault="00294165" w:rsidP="00294165">
      <w:pPr>
        <w:spacing w:line="264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 xml:space="preserve">Industria la Popular </w:t>
      </w:r>
      <w:r w:rsidRPr="00FF7641">
        <w:rPr>
          <w:color w:val="564B3C" w:themeColor="text2"/>
          <w:spacing w:val="24"/>
          <w:lang w:val="es-GT"/>
        </w:rPr>
        <w:t>▪</w:t>
      </w:r>
      <w:r w:rsidRPr="00FF7641">
        <w:rPr>
          <w:rFonts w:asciiTheme="majorHAnsi" w:eastAsiaTheme="majorEastAsia" w:hAnsiTheme="majorHAnsi" w:cstheme="majorBidi"/>
          <w:color w:val="564B3C" w:themeColor="text2"/>
          <w:spacing w:val="24"/>
          <w:lang w:val="es-GT"/>
        </w:rPr>
        <w:t xml:space="preserve"> </w:t>
      </w:r>
      <w:r>
        <w:rPr>
          <w:color w:val="564B3C" w:themeColor="text2"/>
          <w:lang w:val="es-GT"/>
        </w:rPr>
        <w:t>Kilometro 50.5</w:t>
      </w:r>
      <w:r w:rsidRPr="00FF7641">
        <w:rPr>
          <w:color w:val="564B3C" w:themeColor="text2"/>
          <w:lang w:val="es-GT"/>
        </w:rPr>
        <w:t xml:space="preserve"> Carret</w:t>
      </w:r>
      <w:r>
        <w:rPr>
          <w:color w:val="564B3C" w:themeColor="text2"/>
          <w:lang w:val="es-GT"/>
        </w:rPr>
        <w:t>era  Palin Escuintla</w:t>
      </w:r>
    </w:p>
    <w:p w:rsid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Verificación de Mermas </w:t>
      </w:r>
    </w:p>
    <w:p w:rsid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Controles de variables</w:t>
      </w:r>
    </w:p>
    <w:p w:rsid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Validaciones de </w:t>
      </w:r>
      <w:r w:rsidR="00F72A09">
        <w:rPr>
          <w:color w:val="000000" w:themeColor="text1" w:themeShade="BF"/>
          <w:lang w:val="es-GT"/>
        </w:rPr>
        <w:t xml:space="preserve">resultados de análisis </w:t>
      </w:r>
    </w:p>
    <w:p w:rsid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Actualización de registros/procedimientos </w:t>
      </w:r>
    </w:p>
    <w:p w:rsid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Verificación de seguimiento a controles de BPM </w:t>
      </w:r>
    </w:p>
    <w:p w:rsidR="00C0744C" w:rsidRDefault="00C0744C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Cubrir puesto de supervisar procesos de tocador </w:t>
      </w:r>
      <w:r w:rsidR="00583A87">
        <w:rPr>
          <w:color w:val="000000" w:themeColor="text1" w:themeShade="BF"/>
          <w:lang w:val="es-GT"/>
        </w:rPr>
        <w:t>fines de semana</w:t>
      </w:r>
    </w:p>
    <w:p w:rsid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 de BPM</w:t>
      </w:r>
    </w:p>
    <w:p w:rsidR="00294165" w:rsidRDefault="00294165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F72A09" w:rsidRPr="0092480C" w:rsidRDefault="00F72A09" w:rsidP="00F72A09">
      <w:pPr>
        <w:pStyle w:val="SectionHeading"/>
        <w:rPr>
          <w:lang w:val="es-GT"/>
        </w:rPr>
      </w:pPr>
      <w:r w:rsidRPr="0092480C">
        <w:rPr>
          <w:lang w:val="es-GT"/>
        </w:rPr>
        <w:t>Experiencia</w:t>
      </w:r>
    </w:p>
    <w:p w:rsidR="00F72A09" w:rsidRPr="00FF7641" w:rsidRDefault="00F72A09" w:rsidP="00F72A09">
      <w:pPr>
        <w:pStyle w:val="NoSpacing"/>
        <w:rPr>
          <w:lang w:val="es-GT"/>
        </w:rPr>
      </w:pPr>
      <w:r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 xml:space="preserve">Analista de Laboratorio </w:t>
      </w:r>
      <w:r w:rsidR="00C52014" w:rsidRPr="00FF7641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>▪</w:t>
      </w:r>
      <w:r w:rsidR="00C52014" w:rsidRPr="00FF7641">
        <w:rPr>
          <w:rFonts w:asciiTheme="majorHAnsi" w:eastAsiaTheme="majorEastAsia" w:hAnsiTheme="majorHAnsi" w:cstheme="majorBidi"/>
          <w:spacing w:val="24"/>
          <w:lang w:val="es-GT"/>
        </w:rPr>
        <w:t xml:space="preserve"> </w:t>
      </w:r>
      <w:r w:rsidR="00C52014">
        <w:rPr>
          <w:rFonts w:asciiTheme="majorHAnsi" w:eastAsiaTheme="majorEastAsia" w:hAnsiTheme="majorHAnsi" w:cstheme="majorBidi"/>
          <w:spacing w:val="24"/>
          <w:lang w:val="es-GT"/>
        </w:rPr>
        <w:t xml:space="preserve">Enero </w:t>
      </w:r>
      <w:r w:rsidR="00C52014" w:rsidRPr="00FF7641">
        <w:rPr>
          <w:lang w:val="es-GT"/>
        </w:rPr>
        <w:t>2010</w:t>
      </w:r>
      <w:r w:rsidRPr="00FF7641">
        <w:rPr>
          <w:lang w:val="es-GT"/>
        </w:rPr>
        <w:t xml:space="preserve"> – </w:t>
      </w:r>
      <w:r w:rsidR="003977F5">
        <w:rPr>
          <w:lang w:val="es-GT"/>
        </w:rPr>
        <w:t>Abril 2010</w:t>
      </w:r>
    </w:p>
    <w:p w:rsidR="00F72A09" w:rsidRPr="00FF7641" w:rsidRDefault="00F72A09" w:rsidP="00F72A09">
      <w:pPr>
        <w:spacing w:line="264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 xml:space="preserve">Industria la Popular </w:t>
      </w:r>
      <w:r w:rsidRPr="00FF7641">
        <w:rPr>
          <w:color w:val="564B3C" w:themeColor="text2"/>
          <w:spacing w:val="24"/>
          <w:lang w:val="es-GT"/>
        </w:rPr>
        <w:t>▪</w:t>
      </w:r>
      <w:r w:rsidRPr="00FF7641">
        <w:rPr>
          <w:rFonts w:asciiTheme="majorHAnsi" w:eastAsiaTheme="majorEastAsia" w:hAnsiTheme="majorHAnsi" w:cstheme="majorBidi"/>
          <w:color w:val="564B3C" w:themeColor="text2"/>
          <w:spacing w:val="24"/>
          <w:lang w:val="es-GT"/>
        </w:rPr>
        <w:t xml:space="preserve"> </w:t>
      </w:r>
      <w:r>
        <w:rPr>
          <w:color w:val="564B3C" w:themeColor="text2"/>
          <w:lang w:val="es-GT"/>
        </w:rPr>
        <w:t>Kilometro 50.5</w:t>
      </w:r>
      <w:r w:rsidRPr="00FF7641">
        <w:rPr>
          <w:color w:val="564B3C" w:themeColor="text2"/>
          <w:lang w:val="es-GT"/>
        </w:rPr>
        <w:t xml:space="preserve"> Carret</w:t>
      </w:r>
      <w:r>
        <w:rPr>
          <w:color w:val="564B3C" w:themeColor="text2"/>
          <w:lang w:val="es-GT"/>
        </w:rPr>
        <w:t>era  Palin Escuintla</w:t>
      </w:r>
    </w:p>
    <w:p w:rsidR="00F72A09" w:rsidRDefault="00C52014" w:rsidP="00F72A09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Análisis</w:t>
      </w:r>
      <w:r w:rsidR="00F72A09">
        <w:rPr>
          <w:color w:val="000000" w:themeColor="text1" w:themeShade="BF"/>
          <w:lang w:val="es-GT"/>
        </w:rPr>
        <w:t xml:space="preserve"> d</w:t>
      </w:r>
      <w:r>
        <w:rPr>
          <w:color w:val="000000" w:themeColor="text1" w:themeShade="BF"/>
          <w:lang w:val="es-GT"/>
        </w:rPr>
        <w:t>e laboratorio</w:t>
      </w:r>
    </w:p>
    <w:p w:rsidR="00C52014" w:rsidRDefault="00205BD6" w:rsidP="00F72A09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Recepcion </w:t>
      </w:r>
      <w:r w:rsidR="007571AC">
        <w:rPr>
          <w:color w:val="000000" w:themeColor="text1" w:themeShade="BF"/>
          <w:lang w:val="es-GT"/>
        </w:rPr>
        <w:t xml:space="preserve">de materias primas </w:t>
      </w:r>
    </w:p>
    <w:p w:rsidR="00F72A09" w:rsidRDefault="00C52014" w:rsidP="00F72A09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Reportes de análisis </w:t>
      </w:r>
    </w:p>
    <w:p w:rsidR="00294165" w:rsidRDefault="00294165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E7579C" w:rsidRDefault="00E7579C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E7579C" w:rsidRDefault="00E7579C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E7579C" w:rsidRDefault="00E7579C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E7579C" w:rsidRDefault="00E7579C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E7579C" w:rsidRDefault="00E7579C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E7579C" w:rsidRDefault="00E7579C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E7579C" w:rsidRDefault="00E7579C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E7579C" w:rsidRDefault="00E7579C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E7579C" w:rsidRDefault="00E7579C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E7579C" w:rsidRDefault="00E7579C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BA44E7" w:rsidRPr="0092480C" w:rsidRDefault="00BA44E7" w:rsidP="00BA44E7">
      <w:pPr>
        <w:pStyle w:val="SectionHeading"/>
        <w:rPr>
          <w:lang w:val="es-GT"/>
        </w:rPr>
      </w:pPr>
      <w:r w:rsidRPr="0092480C">
        <w:rPr>
          <w:lang w:val="es-GT"/>
        </w:rPr>
        <w:t>Experiencia</w:t>
      </w:r>
    </w:p>
    <w:p w:rsidR="00BA44E7" w:rsidRPr="00FF7641" w:rsidRDefault="00BA44E7" w:rsidP="00BA44E7">
      <w:pPr>
        <w:pStyle w:val="NoSpacing"/>
        <w:rPr>
          <w:lang w:val="es-GT"/>
        </w:rPr>
      </w:pPr>
      <w:r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>Servicio de atención al cliente /</w:t>
      </w:r>
      <w:r w:rsidR="00FE26BE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>ventas ▪</w:t>
      </w:r>
      <w:r w:rsidRPr="00FF7641">
        <w:rPr>
          <w:rFonts w:asciiTheme="majorHAnsi" w:eastAsiaTheme="majorEastAsia" w:hAnsiTheme="majorHAnsi" w:cstheme="majorBidi"/>
          <w:spacing w:val="24"/>
          <w:lang w:val="es-GT"/>
        </w:rPr>
        <w:t xml:space="preserve"> </w:t>
      </w:r>
      <w:r w:rsidR="00FE26BE">
        <w:rPr>
          <w:rFonts w:asciiTheme="majorHAnsi" w:eastAsiaTheme="majorEastAsia" w:hAnsiTheme="majorHAnsi" w:cstheme="majorBidi"/>
          <w:spacing w:val="24"/>
          <w:lang w:val="es-GT"/>
        </w:rPr>
        <w:t>Octubre 2006</w:t>
      </w:r>
      <w:r w:rsidRPr="00FF7641">
        <w:rPr>
          <w:lang w:val="es-GT"/>
        </w:rPr>
        <w:t xml:space="preserve"> – </w:t>
      </w:r>
      <w:r>
        <w:rPr>
          <w:lang w:val="es-GT"/>
        </w:rPr>
        <w:t>Noviembre 2009</w:t>
      </w:r>
    </w:p>
    <w:p w:rsidR="00BA44E7" w:rsidRPr="00FF7641" w:rsidRDefault="00BA44E7" w:rsidP="00BA44E7">
      <w:pPr>
        <w:spacing w:line="264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>I</w:t>
      </w:r>
      <w:r w:rsidR="00FE26BE" w:rsidRPr="00FE26BE">
        <w:rPr>
          <w:rFonts w:ascii="Arial" w:hAnsi="Arial" w:cs="Arial"/>
          <w:color w:val="545454"/>
          <w:lang w:val="es-419"/>
        </w:rPr>
        <w:t xml:space="preserve"> </w:t>
      </w:r>
      <w:r w:rsidR="00FE26BE">
        <w:rPr>
          <w:rStyle w:val="st1"/>
          <w:rFonts w:ascii="Arial" w:hAnsi="Arial" w:cs="Arial"/>
          <w:color w:val="545454"/>
          <w:lang w:val="es-419"/>
        </w:rPr>
        <w:t xml:space="preserve">1ª. Ave. 1-40 Zona 3, Escuintla </w:t>
      </w:r>
    </w:p>
    <w:p w:rsidR="00BA44E7" w:rsidRDefault="00BA44E7" w:rsidP="00BA44E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Atención al cliente </w:t>
      </w:r>
    </w:p>
    <w:p w:rsidR="00BA44E7" w:rsidRDefault="00BA44E7" w:rsidP="00BA44E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Creación de números </w:t>
      </w:r>
    </w:p>
    <w:p w:rsidR="00BA44E7" w:rsidRDefault="005A3980" w:rsidP="00BA44E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Recepcion de celulares </w:t>
      </w:r>
    </w:p>
    <w:p w:rsidR="00BA44E7" w:rsidRDefault="005A3980" w:rsidP="00BA44E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Verificación</w:t>
      </w:r>
      <w:r w:rsidR="00BA44E7">
        <w:rPr>
          <w:color w:val="000000" w:themeColor="text1" w:themeShade="BF"/>
          <w:lang w:val="es-GT"/>
        </w:rPr>
        <w:t xml:space="preserve"> de reclamos </w:t>
      </w:r>
    </w:p>
    <w:p w:rsidR="00BA44E7" w:rsidRDefault="00BA44E7" w:rsidP="00BA44E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Ventas de planes prepago y pospago</w:t>
      </w:r>
    </w:p>
    <w:p w:rsidR="000E28F6" w:rsidRDefault="000E28F6" w:rsidP="000E28F6">
      <w:pPr>
        <w:pStyle w:val="ListParagraph"/>
        <w:numPr>
          <w:ilvl w:val="0"/>
          <w:numId w:val="7"/>
        </w:numPr>
        <w:spacing w:line="264" w:lineRule="auto"/>
      </w:pPr>
      <w:r w:rsidRPr="000E28F6">
        <w:rPr>
          <w:color w:val="000000" w:themeColor="text1" w:themeShade="BF"/>
        </w:rPr>
        <w:t>Ventas de celulares</w:t>
      </w:r>
      <w:r w:rsidRPr="000E28F6">
        <w:t xml:space="preserve"> </w:t>
      </w:r>
    </w:p>
    <w:p w:rsidR="00DE2A5C" w:rsidRDefault="00DE2A5C" w:rsidP="00DE2A5C">
      <w:pPr>
        <w:spacing w:line="264" w:lineRule="auto"/>
      </w:pPr>
    </w:p>
    <w:p w:rsidR="00DE2A5C" w:rsidRDefault="00D83F9B" w:rsidP="00DE2A5C">
      <w:pPr>
        <w:pStyle w:val="SectionHeading"/>
      </w:pPr>
      <w:r>
        <w:t xml:space="preserve">Educacion </w:t>
      </w:r>
    </w:p>
    <w:p w:rsidR="00DE2A5C" w:rsidRPr="00DE2A5C" w:rsidRDefault="00DE2A5C" w:rsidP="00DE2A5C">
      <w:pPr>
        <w:pStyle w:val="Subsection"/>
        <w:rPr>
          <w:lang w:val="es-GT"/>
        </w:rPr>
      </w:pPr>
      <w:r w:rsidRPr="00DE2A5C">
        <w:rPr>
          <w:color w:val="564B3C" w:themeColor="text2"/>
          <w:lang w:val="es-GT"/>
        </w:rPr>
        <w:t xml:space="preserve">Universidad de San Carlos de Guatemala </w:t>
      </w:r>
    </w:p>
    <w:p w:rsidR="00DE2A5C" w:rsidRPr="00B150E0" w:rsidRDefault="001E4D8E" w:rsidP="00DE2A5C">
      <w:pPr>
        <w:spacing w:after="0" w:line="240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>Enero 2003 - 2006</w:t>
      </w:r>
      <w:r w:rsidR="00DE2A5C" w:rsidRPr="00B150E0">
        <w:rPr>
          <w:color w:val="564B3C" w:themeColor="text2"/>
          <w:spacing w:val="24"/>
          <w:lang w:val="es-GT"/>
        </w:rPr>
        <w:t xml:space="preserve"> </w:t>
      </w:r>
      <w:r w:rsidR="00DE2A5C" w:rsidRPr="00B150E0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 xml:space="preserve">▪ </w:t>
      </w:r>
    </w:p>
    <w:p w:rsidR="00DE2A5C" w:rsidRDefault="0021587E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  <w:r w:rsidRPr="00B150E0">
        <w:rPr>
          <w:color w:val="000000" w:themeColor="text1" w:themeShade="BF"/>
          <w:lang w:val="es-GT"/>
        </w:rPr>
        <w:t>Técnico</w:t>
      </w:r>
      <w:r w:rsidR="00B150E0" w:rsidRPr="00B150E0">
        <w:rPr>
          <w:color w:val="000000" w:themeColor="text1" w:themeShade="BF"/>
          <w:lang w:val="es-GT"/>
        </w:rPr>
        <w:t xml:space="preserve"> en procesos Agroindustriales</w:t>
      </w:r>
    </w:p>
    <w:p w:rsidR="00B150E0" w:rsidRDefault="00591C6B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 </w:t>
      </w:r>
    </w:p>
    <w:p w:rsidR="00B150E0" w:rsidRPr="00DE2A5C" w:rsidRDefault="00B150E0" w:rsidP="00B150E0">
      <w:pPr>
        <w:pStyle w:val="Subsection"/>
        <w:rPr>
          <w:lang w:val="es-GT"/>
        </w:rPr>
      </w:pPr>
      <w:r w:rsidRPr="00DE2A5C">
        <w:rPr>
          <w:color w:val="564B3C" w:themeColor="text2"/>
          <w:lang w:val="es-GT"/>
        </w:rPr>
        <w:t xml:space="preserve">Universidad de San Carlos de Guatemala </w:t>
      </w:r>
    </w:p>
    <w:p w:rsidR="00B150E0" w:rsidRPr="001E4D8E" w:rsidRDefault="001E4D8E" w:rsidP="00B150E0">
      <w:pPr>
        <w:spacing w:after="0" w:line="240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>Enero 2006</w:t>
      </w:r>
      <w:r w:rsidRPr="001E4D8E">
        <w:rPr>
          <w:color w:val="564B3C" w:themeColor="text2"/>
          <w:lang w:val="es-GT"/>
        </w:rPr>
        <w:t xml:space="preserve"> - 2008</w:t>
      </w:r>
      <w:r w:rsidR="00B150E0" w:rsidRPr="001E4D8E">
        <w:rPr>
          <w:color w:val="564B3C" w:themeColor="text2"/>
          <w:spacing w:val="24"/>
          <w:lang w:val="es-GT"/>
        </w:rPr>
        <w:t xml:space="preserve"> </w:t>
      </w:r>
      <w:r w:rsidR="00B150E0" w:rsidRPr="001E4D8E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 xml:space="preserve">▪ </w:t>
      </w:r>
    </w:p>
    <w:p w:rsidR="00B150E0" w:rsidRDefault="001E4D8E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  <w:r w:rsidRPr="001E4D8E">
        <w:rPr>
          <w:color w:val="000000" w:themeColor="text1" w:themeShade="BF"/>
          <w:lang w:val="es-GT"/>
        </w:rPr>
        <w:t>Cierre de pensum Ingeniería Agroindustrial</w:t>
      </w:r>
    </w:p>
    <w:p w:rsidR="001E4D8E" w:rsidRPr="001E4D8E" w:rsidRDefault="001E4D8E" w:rsidP="001E4D8E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  <w:r>
        <w:rPr>
          <w:color w:val="564B3C" w:themeColor="text2"/>
          <w:lang w:val="es-GT"/>
        </w:rPr>
        <w:t>Enero 2009</w:t>
      </w:r>
    </w:p>
    <w:p w:rsidR="00B150E0" w:rsidRDefault="001E4D8E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Titulo ingeniería Agroindustrial</w:t>
      </w:r>
    </w:p>
    <w:p w:rsidR="00D83F9B" w:rsidRDefault="00D83F9B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</w:p>
    <w:p w:rsidR="00D83F9B" w:rsidRDefault="00D83F9B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</w:p>
    <w:p w:rsidR="00D83F9B" w:rsidRPr="005947D7" w:rsidRDefault="00D83F9B" w:rsidP="00D83F9B">
      <w:pPr>
        <w:pStyle w:val="SectionHeading"/>
        <w:rPr>
          <w:lang w:val="es-GT"/>
        </w:rPr>
      </w:pPr>
      <w:r w:rsidRPr="005947D7">
        <w:rPr>
          <w:lang w:val="es-GT"/>
        </w:rPr>
        <w:t xml:space="preserve">Diplomas adquiridos </w:t>
      </w:r>
    </w:p>
    <w:p w:rsidR="00D83F9B" w:rsidRPr="005947D7" w:rsidRDefault="00D83F9B" w:rsidP="00D83F9B">
      <w:pPr>
        <w:rPr>
          <w:lang w:val="es-GT"/>
        </w:rPr>
      </w:pPr>
    </w:p>
    <w:p w:rsidR="00D83F9B" w:rsidRDefault="00D83F9B" w:rsidP="00D83F9B">
      <w:pPr>
        <w:pStyle w:val="ListParagraph"/>
        <w:numPr>
          <w:ilvl w:val="0"/>
          <w:numId w:val="9"/>
        </w:numPr>
        <w:rPr>
          <w:lang w:val="es-GT"/>
        </w:rPr>
      </w:pPr>
      <w:r w:rsidRPr="00D83F9B">
        <w:rPr>
          <w:lang w:val="es-GT"/>
        </w:rPr>
        <w:t xml:space="preserve">Certificación Plata, implemento de 4 disciplinas </w:t>
      </w:r>
    </w:p>
    <w:p w:rsidR="00D83F9B" w:rsidRDefault="00D83F9B" w:rsidP="00D83F9B">
      <w:pPr>
        <w:pStyle w:val="ListParagraph"/>
        <w:ind w:firstLine="0"/>
        <w:rPr>
          <w:lang w:val="es-GT"/>
        </w:rPr>
      </w:pPr>
      <w:r>
        <w:rPr>
          <w:lang w:val="es-GT"/>
        </w:rPr>
        <w:tab/>
        <w:t>(2015-2016)</w:t>
      </w:r>
    </w:p>
    <w:p w:rsidR="00D83F9B" w:rsidRDefault="00D83F9B" w:rsidP="00D83F9B">
      <w:pPr>
        <w:pStyle w:val="ListParagraph"/>
        <w:numPr>
          <w:ilvl w:val="0"/>
          <w:numId w:val="9"/>
        </w:numPr>
        <w:rPr>
          <w:lang w:val="es-GT"/>
        </w:rPr>
      </w:pPr>
      <w:r>
        <w:rPr>
          <w:lang w:val="es-GT"/>
        </w:rPr>
        <w:t xml:space="preserve">Acreditación supervisor </w:t>
      </w:r>
      <w:r w:rsidR="00BD163F">
        <w:rPr>
          <w:lang w:val="es-GT"/>
        </w:rPr>
        <w:t>autorizado para</w:t>
      </w:r>
      <w:r>
        <w:rPr>
          <w:lang w:val="es-GT"/>
        </w:rPr>
        <w:t xml:space="preserve"> trabajos de alto riesgo</w:t>
      </w:r>
    </w:p>
    <w:p w:rsidR="00BD163F" w:rsidRDefault="00BD163F" w:rsidP="00BD163F">
      <w:pPr>
        <w:pStyle w:val="ListParagraph"/>
        <w:ind w:firstLine="0"/>
        <w:rPr>
          <w:lang w:val="es-GT"/>
        </w:rPr>
      </w:pPr>
      <w:r>
        <w:rPr>
          <w:lang w:val="es-GT"/>
        </w:rPr>
        <w:t xml:space="preserve">             (</w:t>
      </w:r>
      <w:r w:rsidR="008F5C89">
        <w:rPr>
          <w:lang w:val="es-GT"/>
        </w:rPr>
        <w:t>marzo</w:t>
      </w:r>
      <w:r>
        <w:rPr>
          <w:lang w:val="es-GT"/>
        </w:rPr>
        <w:t xml:space="preserve"> 2017)</w:t>
      </w:r>
    </w:p>
    <w:p w:rsidR="00BD163F" w:rsidRDefault="00BD163F" w:rsidP="00BD163F">
      <w:pPr>
        <w:pStyle w:val="ListParagraph"/>
        <w:ind w:firstLine="0"/>
        <w:rPr>
          <w:lang w:val="es-GT"/>
        </w:rPr>
      </w:pPr>
    </w:p>
    <w:p w:rsidR="00BD163F" w:rsidRDefault="00BD163F" w:rsidP="00BD163F">
      <w:pPr>
        <w:pStyle w:val="ListParagraph"/>
        <w:numPr>
          <w:ilvl w:val="0"/>
          <w:numId w:val="9"/>
        </w:numPr>
        <w:rPr>
          <w:lang w:val="es-GT"/>
        </w:rPr>
      </w:pPr>
      <w:r>
        <w:rPr>
          <w:lang w:val="es-GT"/>
        </w:rPr>
        <w:t>Brigadista Industrial</w:t>
      </w:r>
    </w:p>
    <w:p w:rsidR="00BD163F" w:rsidRDefault="00BD163F" w:rsidP="00BD163F">
      <w:pPr>
        <w:pStyle w:val="ListParagraph"/>
        <w:ind w:firstLine="0"/>
        <w:rPr>
          <w:lang w:val="es-GT"/>
        </w:rPr>
      </w:pPr>
      <w:r>
        <w:rPr>
          <w:lang w:val="es-GT"/>
        </w:rPr>
        <w:t>(</w:t>
      </w:r>
      <w:r w:rsidR="008F5C89">
        <w:rPr>
          <w:lang w:val="es-GT"/>
        </w:rPr>
        <w:t>septiembre</w:t>
      </w:r>
      <w:r>
        <w:rPr>
          <w:lang w:val="es-GT"/>
        </w:rPr>
        <w:t xml:space="preserve"> 2017)</w:t>
      </w:r>
    </w:p>
    <w:p w:rsidR="006E3FE2" w:rsidRDefault="006E3FE2" w:rsidP="00BD163F">
      <w:pPr>
        <w:pStyle w:val="ListParagraph"/>
        <w:ind w:firstLine="0"/>
        <w:rPr>
          <w:lang w:val="es-GT"/>
        </w:rPr>
      </w:pPr>
    </w:p>
    <w:p w:rsidR="006E3FE2" w:rsidRDefault="00591C6B" w:rsidP="00591C6B">
      <w:pPr>
        <w:pStyle w:val="ListParagraph"/>
        <w:numPr>
          <w:ilvl w:val="0"/>
          <w:numId w:val="9"/>
        </w:numPr>
        <w:rPr>
          <w:lang w:val="es-GT"/>
        </w:rPr>
      </w:pPr>
      <w:r>
        <w:rPr>
          <w:lang w:val="es-GT"/>
        </w:rPr>
        <w:t>Manejo de extintores</w:t>
      </w:r>
    </w:p>
    <w:p w:rsidR="00591C6B" w:rsidRDefault="00591C6B" w:rsidP="00591C6B">
      <w:pPr>
        <w:pStyle w:val="ListParagraph"/>
        <w:ind w:firstLine="0"/>
        <w:rPr>
          <w:lang w:val="es-GT"/>
        </w:rPr>
      </w:pPr>
      <w:r>
        <w:rPr>
          <w:lang w:val="es-GT"/>
        </w:rPr>
        <w:t>(</w:t>
      </w:r>
      <w:r w:rsidR="00F7181F">
        <w:rPr>
          <w:lang w:val="es-GT"/>
        </w:rPr>
        <w:t>febrero</w:t>
      </w:r>
      <w:r>
        <w:rPr>
          <w:lang w:val="es-GT"/>
        </w:rPr>
        <w:t xml:space="preserve"> 2017)</w:t>
      </w:r>
    </w:p>
    <w:p w:rsidR="00591C6B" w:rsidRDefault="00591C6B" w:rsidP="00591C6B">
      <w:pPr>
        <w:pStyle w:val="ListParagraph"/>
        <w:ind w:firstLine="0"/>
        <w:rPr>
          <w:lang w:val="es-GT"/>
        </w:rPr>
      </w:pPr>
    </w:p>
    <w:p w:rsidR="00591C6B" w:rsidRDefault="00591C6B" w:rsidP="00591C6B">
      <w:pPr>
        <w:pStyle w:val="ListParagraph"/>
        <w:numPr>
          <w:ilvl w:val="0"/>
          <w:numId w:val="9"/>
        </w:numPr>
        <w:rPr>
          <w:lang w:val="es-GT"/>
        </w:rPr>
      </w:pPr>
      <w:r>
        <w:rPr>
          <w:lang w:val="es-GT"/>
        </w:rPr>
        <w:t>Uso y manejo seguro de plaguicidas</w:t>
      </w:r>
    </w:p>
    <w:p w:rsidR="00591C6B" w:rsidRDefault="00F7181F" w:rsidP="00591C6B">
      <w:pPr>
        <w:pStyle w:val="ListParagraph"/>
        <w:ind w:firstLine="0"/>
        <w:rPr>
          <w:lang w:val="es-GT"/>
        </w:rPr>
      </w:pPr>
      <w:r>
        <w:rPr>
          <w:lang w:val="es-GT"/>
        </w:rPr>
        <w:t>(junio</w:t>
      </w:r>
      <w:r w:rsidR="00591C6B">
        <w:rPr>
          <w:lang w:val="es-GT"/>
        </w:rPr>
        <w:t xml:space="preserve"> 2017)</w:t>
      </w:r>
    </w:p>
    <w:p w:rsidR="00591C6B" w:rsidRDefault="00591C6B" w:rsidP="00591C6B">
      <w:pPr>
        <w:pStyle w:val="ListParagraph"/>
        <w:ind w:firstLine="0"/>
        <w:rPr>
          <w:lang w:val="es-GT"/>
        </w:rPr>
      </w:pPr>
    </w:p>
    <w:p w:rsidR="00591C6B" w:rsidRDefault="00F7181F" w:rsidP="00591C6B">
      <w:pPr>
        <w:pStyle w:val="ListParagraph"/>
        <w:numPr>
          <w:ilvl w:val="0"/>
          <w:numId w:val="9"/>
        </w:numPr>
        <w:rPr>
          <w:lang w:val="es-GT"/>
        </w:rPr>
      </w:pPr>
      <w:r>
        <w:rPr>
          <w:lang w:val="es-GT"/>
        </w:rPr>
        <w:t>Almacenamiento,</w:t>
      </w:r>
      <w:r w:rsidR="00591C6B">
        <w:rPr>
          <w:lang w:val="es-GT"/>
        </w:rPr>
        <w:t xml:space="preserve"> Manipulación y distribución de Lubricantes </w:t>
      </w:r>
    </w:p>
    <w:p w:rsidR="00591C6B" w:rsidRDefault="00F7181F" w:rsidP="00591C6B">
      <w:pPr>
        <w:pStyle w:val="ListParagraph"/>
        <w:ind w:firstLine="0"/>
        <w:rPr>
          <w:lang w:val="es-GT"/>
        </w:rPr>
      </w:pPr>
      <w:r>
        <w:rPr>
          <w:lang w:val="es-GT"/>
        </w:rPr>
        <w:t>(febrero</w:t>
      </w:r>
      <w:r w:rsidR="00591C6B">
        <w:rPr>
          <w:lang w:val="es-GT"/>
        </w:rPr>
        <w:t xml:space="preserve"> 2017)</w:t>
      </w:r>
    </w:p>
    <w:p w:rsidR="00F7181F" w:rsidRDefault="00F7181F" w:rsidP="00591C6B">
      <w:pPr>
        <w:pStyle w:val="ListParagraph"/>
        <w:ind w:firstLine="0"/>
        <w:rPr>
          <w:lang w:val="es-GT"/>
        </w:rPr>
      </w:pPr>
    </w:p>
    <w:p w:rsidR="00591C6B" w:rsidRDefault="00591C6B" w:rsidP="00591C6B">
      <w:pPr>
        <w:pStyle w:val="ListParagraph"/>
        <w:ind w:firstLine="0"/>
        <w:rPr>
          <w:lang w:val="es-GT"/>
        </w:rPr>
      </w:pPr>
    </w:p>
    <w:p w:rsidR="00591C6B" w:rsidRDefault="00F7181F" w:rsidP="00591C6B">
      <w:pPr>
        <w:pStyle w:val="ListParagraph"/>
        <w:numPr>
          <w:ilvl w:val="0"/>
          <w:numId w:val="9"/>
        </w:numPr>
        <w:rPr>
          <w:lang w:val="es-GT"/>
        </w:rPr>
      </w:pPr>
      <w:r>
        <w:rPr>
          <w:lang w:val="es-GT"/>
        </w:rPr>
        <w:t>Formación de lideres</w:t>
      </w:r>
    </w:p>
    <w:p w:rsidR="00D83F9B" w:rsidRDefault="00F7181F" w:rsidP="00B150E0">
      <w:pPr>
        <w:spacing w:line="264" w:lineRule="auto"/>
        <w:ind w:left="360"/>
        <w:contextualSpacing/>
        <w:rPr>
          <w:color w:val="40382D" w:themeColor="text2" w:themeShade="BF"/>
          <w:lang w:val="es-GT"/>
        </w:rPr>
      </w:pPr>
      <w:r>
        <w:rPr>
          <w:color w:val="40382D" w:themeColor="text2" w:themeShade="BF"/>
          <w:lang w:val="es-GT"/>
        </w:rPr>
        <w:tab/>
      </w:r>
      <w:r w:rsidR="008F5C89">
        <w:rPr>
          <w:color w:val="40382D" w:themeColor="text2" w:themeShade="BF"/>
          <w:lang w:val="es-GT"/>
        </w:rPr>
        <w:t>(septiembre</w:t>
      </w:r>
      <w:r w:rsidR="00DC4909">
        <w:rPr>
          <w:color w:val="40382D" w:themeColor="text2" w:themeShade="BF"/>
          <w:lang w:val="es-GT"/>
        </w:rPr>
        <w:t xml:space="preserve"> </w:t>
      </w:r>
      <w:r w:rsidR="008F5C89">
        <w:rPr>
          <w:color w:val="40382D" w:themeColor="text2" w:themeShade="BF"/>
          <w:lang w:val="es-GT"/>
        </w:rPr>
        <w:t>2015)</w:t>
      </w:r>
      <w:r w:rsidR="00DC4909">
        <w:rPr>
          <w:color w:val="40382D" w:themeColor="text2" w:themeShade="BF"/>
          <w:lang w:val="es-GT"/>
        </w:rPr>
        <w:t xml:space="preserve"> </w:t>
      </w:r>
    </w:p>
    <w:p w:rsidR="00DC4909" w:rsidRDefault="00DC4909" w:rsidP="00DC4909">
      <w:pPr>
        <w:pStyle w:val="ListParagraph"/>
        <w:numPr>
          <w:ilvl w:val="0"/>
          <w:numId w:val="9"/>
        </w:numPr>
        <w:spacing w:line="264" w:lineRule="auto"/>
        <w:rPr>
          <w:lang w:val="es-GT"/>
        </w:rPr>
      </w:pPr>
      <w:r>
        <w:rPr>
          <w:lang w:val="es-GT"/>
        </w:rPr>
        <w:t xml:space="preserve">Trabajo en equipo </w:t>
      </w:r>
    </w:p>
    <w:p w:rsidR="00DC4909" w:rsidRDefault="00DC4909" w:rsidP="00DC4909">
      <w:pPr>
        <w:pStyle w:val="ListParagraph"/>
        <w:spacing w:line="264" w:lineRule="auto"/>
        <w:ind w:firstLine="0"/>
        <w:rPr>
          <w:lang w:val="es-GT"/>
        </w:rPr>
      </w:pPr>
      <w:r>
        <w:rPr>
          <w:lang w:val="es-GT"/>
        </w:rPr>
        <w:t>(</w:t>
      </w:r>
      <w:r w:rsidR="008F5C89">
        <w:rPr>
          <w:lang w:val="es-GT"/>
        </w:rPr>
        <w:t>marzo</w:t>
      </w:r>
      <w:r>
        <w:rPr>
          <w:lang w:val="es-GT"/>
        </w:rPr>
        <w:t xml:space="preserve"> 2015)</w:t>
      </w:r>
    </w:p>
    <w:p w:rsidR="00DC4909" w:rsidRDefault="00DC4909" w:rsidP="00DC4909">
      <w:pPr>
        <w:pStyle w:val="ListParagraph"/>
        <w:numPr>
          <w:ilvl w:val="0"/>
          <w:numId w:val="9"/>
        </w:numPr>
        <w:spacing w:line="264" w:lineRule="auto"/>
        <w:rPr>
          <w:lang w:val="es-GT"/>
        </w:rPr>
      </w:pPr>
      <w:r>
        <w:rPr>
          <w:lang w:val="es-GT"/>
        </w:rPr>
        <w:t xml:space="preserve">Comunicación efectiva </w:t>
      </w:r>
    </w:p>
    <w:p w:rsidR="00DC4909" w:rsidRDefault="00DC4909" w:rsidP="00DC4909">
      <w:pPr>
        <w:pStyle w:val="ListParagraph"/>
        <w:spacing w:line="264" w:lineRule="auto"/>
        <w:ind w:firstLine="0"/>
        <w:rPr>
          <w:lang w:val="es-GT"/>
        </w:rPr>
      </w:pPr>
      <w:r>
        <w:rPr>
          <w:lang w:val="es-GT"/>
        </w:rPr>
        <w:t>(</w:t>
      </w:r>
      <w:r w:rsidR="008F5C89">
        <w:rPr>
          <w:lang w:val="es-GT"/>
        </w:rPr>
        <w:t>abril</w:t>
      </w:r>
      <w:r>
        <w:rPr>
          <w:lang w:val="es-GT"/>
        </w:rPr>
        <w:t xml:space="preserve"> 2015)</w:t>
      </w:r>
    </w:p>
    <w:p w:rsidR="00B150E0" w:rsidRPr="001E4D8E" w:rsidRDefault="00B150E0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</w:p>
    <w:p w:rsidR="00DE2A5C" w:rsidRDefault="00F07944" w:rsidP="00DE2A5C">
      <w:pPr>
        <w:pStyle w:val="SectionHeading"/>
        <w:rPr>
          <w:lang w:val="es-GT"/>
        </w:rPr>
      </w:pPr>
      <w:r>
        <w:rPr>
          <w:lang w:val="es-GT"/>
        </w:rPr>
        <w:t>Referencia</w:t>
      </w:r>
      <w:r w:rsidR="00DE2A5C" w:rsidRPr="00F07944">
        <w:rPr>
          <w:lang w:val="es-GT"/>
        </w:rPr>
        <w:t>s</w:t>
      </w:r>
      <w:r w:rsidRPr="00F07944">
        <w:rPr>
          <w:lang w:val="es-GT"/>
        </w:rPr>
        <w:t xml:space="preserve"> Laborales </w:t>
      </w:r>
    </w:p>
    <w:p w:rsidR="00F07944" w:rsidRPr="00F07944" w:rsidRDefault="00F07944" w:rsidP="00F07944">
      <w:pPr>
        <w:rPr>
          <w:lang w:val="es-GT"/>
        </w:rPr>
      </w:pPr>
    </w:p>
    <w:p w:rsidR="00F07944" w:rsidRDefault="00F07944" w:rsidP="00F07944">
      <w:pPr>
        <w:pStyle w:val="ListParagraph"/>
        <w:numPr>
          <w:ilvl w:val="0"/>
          <w:numId w:val="8"/>
        </w:numPr>
        <w:rPr>
          <w:lang w:val="es-GT"/>
        </w:rPr>
      </w:pPr>
      <w:r>
        <w:rPr>
          <w:lang w:val="es-GT"/>
        </w:rPr>
        <w:t>Edgar Fausto Escobar Morales</w:t>
      </w:r>
    </w:p>
    <w:p w:rsidR="00F07944" w:rsidRDefault="00F07944" w:rsidP="00F07944">
      <w:pPr>
        <w:pStyle w:val="ListParagraph"/>
        <w:ind w:firstLine="0"/>
        <w:rPr>
          <w:lang w:val="es-GT"/>
        </w:rPr>
      </w:pPr>
    </w:p>
    <w:p w:rsidR="00F07944" w:rsidRDefault="00F07944" w:rsidP="00F07944">
      <w:pPr>
        <w:pStyle w:val="ListParagraph"/>
        <w:ind w:firstLine="0"/>
        <w:rPr>
          <w:lang w:val="es-GT"/>
        </w:rPr>
      </w:pPr>
      <w:r>
        <w:rPr>
          <w:lang w:val="es-GT"/>
        </w:rPr>
        <w:t>Ingeniero de recuperación de azúcar</w:t>
      </w:r>
    </w:p>
    <w:p w:rsidR="00F07944" w:rsidRDefault="00F07944" w:rsidP="00F07944">
      <w:pPr>
        <w:pStyle w:val="ListParagraph"/>
        <w:ind w:firstLine="0"/>
        <w:rPr>
          <w:lang w:val="es-GT"/>
        </w:rPr>
      </w:pPr>
      <w:r>
        <w:rPr>
          <w:lang w:val="es-GT"/>
        </w:rPr>
        <w:t xml:space="preserve">(Móvil 41312766 - 78792700 </w:t>
      </w:r>
      <w:r w:rsidR="008F5C89">
        <w:rPr>
          <w:lang w:val="es-GT"/>
        </w:rPr>
        <w:t>ext.</w:t>
      </w:r>
      <w:r>
        <w:rPr>
          <w:lang w:val="es-GT"/>
        </w:rPr>
        <w:t xml:space="preserve"> 2764)</w:t>
      </w:r>
    </w:p>
    <w:p w:rsidR="00380623" w:rsidRDefault="00380623" w:rsidP="00F07944">
      <w:pPr>
        <w:pStyle w:val="ListParagraph"/>
        <w:ind w:firstLine="0"/>
        <w:rPr>
          <w:lang w:val="es-GT"/>
        </w:rPr>
      </w:pPr>
    </w:p>
    <w:p w:rsidR="00380623" w:rsidRDefault="00380623" w:rsidP="00380623">
      <w:pPr>
        <w:pStyle w:val="ListParagraph"/>
        <w:numPr>
          <w:ilvl w:val="0"/>
          <w:numId w:val="8"/>
        </w:numPr>
        <w:rPr>
          <w:lang w:val="es-GT"/>
        </w:rPr>
      </w:pPr>
      <w:r>
        <w:rPr>
          <w:lang w:val="es-GT"/>
        </w:rPr>
        <w:t xml:space="preserve">Edgar Perez </w:t>
      </w:r>
    </w:p>
    <w:p w:rsidR="00380623" w:rsidRDefault="008F5C89" w:rsidP="00380623">
      <w:pPr>
        <w:pStyle w:val="ListParagraph"/>
        <w:ind w:firstLine="0"/>
        <w:rPr>
          <w:lang w:val="es-GT"/>
        </w:rPr>
      </w:pPr>
      <w:r>
        <w:rPr>
          <w:lang w:val="es-GT"/>
        </w:rPr>
        <w:t>Móvil</w:t>
      </w:r>
      <w:r w:rsidR="00380623">
        <w:rPr>
          <w:lang w:val="es-GT"/>
        </w:rPr>
        <w:t xml:space="preserve"> 47399430 (Jefe de región área Agricola)</w:t>
      </w:r>
    </w:p>
    <w:p w:rsidR="00380623" w:rsidRDefault="00380623" w:rsidP="00F07944">
      <w:pPr>
        <w:pStyle w:val="ListParagraph"/>
        <w:ind w:firstLine="0"/>
        <w:rPr>
          <w:lang w:val="es-GT"/>
        </w:rPr>
      </w:pPr>
    </w:p>
    <w:p w:rsidR="00380623" w:rsidRDefault="00380623" w:rsidP="00380623">
      <w:pPr>
        <w:pStyle w:val="ListParagraph"/>
        <w:ind w:firstLine="0"/>
        <w:rPr>
          <w:lang w:val="es-GT"/>
        </w:rPr>
      </w:pPr>
    </w:p>
    <w:p w:rsidR="00380623" w:rsidRDefault="0082608F" w:rsidP="00380623">
      <w:pPr>
        <w:pStyle w:val="ListParagraph"/>
        <w:numPr>
          <w:ilvl w:val="0"/>
          <w:numId w:val="8"/>
        </w:numPr>
        <w:rPr>
          <w:lang w:val="es-GT"/>
        </w:rPr>
      </w:pPr>
      <w:r>
        <w:rPr>
          <w:lang w:val="es-GT"/>
        </w:rPr>
        <w:t xml:space="preserve">Walter Fuentes </w:t>
      </w:r>
      <w:r w:rsidR="00825884">
        <w:rPr>
          <w:lang w:val="es-GT"/>
        </w:rPr>
        <w:t xml:space="preserve">(Asistente departamento </w:t>
      </w:r>
      <w:r w:rsidR="009A155A">
        <w:rPr>
          <w:lang w:val="es-GT"/>
        </w:rPr>
        <w:t>compras)</w:t>
      </w:r>
    </w:p>
    <w:p w:rsidR="0082608F" w:rsidRDefault="008F5C89" w:rsidP="0082608F">
      <w:pPr>
        <w:pStyle w:val="ListParagraph"/>
        <w:ind w:firstLine="0"/>
        <w:rPr>
          <w:lang w:val="es-GT"/>
        </w:rPr>
      </w:pPr>
      <w:r>
        <w:rPr>
          <w:lang w:val="es-GT"/>
        </w:rPr>
        <w:t>Móvil</w:t>
      </w:r>
      <w:r w:rsidR="0082608F">
        <w:rPr>
          <w:lang w:val="es-GT"/>
        </w:rPr>
        <w:t xml:space="preserve"> </w:t>
      </w:r>
      <w:r w:rsidR="0082608F" w:rsidRPr="0082608F">
        <w:rPr>
          <w:lang w:val="es-GT"/>
        </w:rPr>
        <w:t>56336121</w:t>
      </w:r>
    </w:p>
    <w:p w:rsidR="009A155A" w:rsidRDefault="009A155A" w:rsidP="0082608F">
      <w:pPr>
        <w:pStyle w:val="ListParagraph"/>
        <w:ind w:firstLine="0"/>
        <w:rPr>
          <w:lang w:val="es-GT"/>
        </w:rPr>
      </w:pPr>
    </w:p>
    <w:p w:rsidR="009A155A" w:rsidRDefault="00FD482F" w:rsidP="009A155A">
      <w:pPr>
        <w:pStyle w:val="ListParagraph"/>
        <w:numPr>
          <w:ilvl w:val="0"/>
          <w:numId w:val="8"/>
        </w:numPr>
        <w:rPr>
          <w:lang w:val="es-GT"/>
        </w:rPr>
      </w:pPr>
      <w:r>
        <w:rPr>
          <w:lang w:val="es-GT"/>
        </w:rPr>
        <w:t xml:space="preserve">Eddy Gustavo Sanchez Medina </w:t>
      </w:r>
    </w:p>
    <w:p w:rsidR="009A155A" w:rsidRDefault="009A155A" w:rsidP="009A155A">
      <w:pPr>
        <w:pStyle w:val="ListParagraph"/>
        <w:ind w:firstLine="0"/>
        <w:rPr>
          <w:lang w:val="es-GT"/>
        </w:rPr>
      </w:pPr>
      <w:r>
        <w:rPr>
          <w:lang w:val="es-GT"/>
        </w:rPr>
        <w:t xml:space="preserve">Ingeniero </w:t>
      </w:r>
      <w:r w:rsidR="00FD482F">
        <w:rPr>
          <w:lang w:val="es-GT"/>
        </w:rPr>
        <w:t xml:space="preserve">en Sistemas Coordinador de Catalogo y suministro de materiales </w:t>
      </w:r>
    </w:p>
    <w:p w:rsidR="009A155A" w:rsidRDefault="00FD482F" w:rsidP="009A155A">
      <w:pPr>
        <w:pStyle w:val="ListParagraph"/>
        <w:ind w:firstLine="0"/>
        <w:rPr>
          <w:lang w:val="es-GT"/>
        </w:rPr>
      </w:pPr>
      <w:r>
        <w:rPr>
          <w:lang w:val="es-GT"/>
        </w:rPr>
        <w:t>Móvil 42013637</w:t>
      </w:r>
    </w:p>
    <w:p w:rsidR="009A155A" w:rsidRDefault="009A155A" w:rsidP="0082608F">
      <w:pPr>
        <w:pStyle w:val="ListParagraph"/>
        <w:ind w:firstLine="0"/>
        <w:rPr>
          <w:lang w:val="es-GT"/>
        </w:rPr>
      </w:pPr>
    </w:p>
    <w:p w:rsidR="008F3F4D" w:rsidRDefault="008F3F4D" w:rsidP="0082608F">
      <w:pPr>
        <w:pStyle w:val="ListParagraph"/>
        <w:ind w:firstLine="0"/>
        <w:rPr>
          <w:lang w:val="es-GT"/>
        </w:rPr>
      </w:pPr>
    </w:p>
    <w:p w:rsidR="008F3F4D" w:rsidRDefault="008F3F4D" w:rsidP="0082608F">
      <w:pPr>
        <w:pStyle w:val="ListParagraph"/>
        <w:ind w:firstLine="0"/>
        <w:rPr>
          <w:lang w:val="es-GT"/>
        </w:rPr>
      </w:pPr>
    </w:p>
    <w:p w:rsidR="008F3F4D" w:rsidRDefault="008F3F4D" w:rsidP="0082608F">
      <w:pPr>
        <w:pStyle w:val="ListParagraph"/>
        <w:ind w:firstLine="0"/>
        <w:rPr>
          <w:lang w:val="es-GT"/>
        </w:rPr>
      </w:pPr>
    </w:p>
    <w:p w:rsidR="008F3F4D" w:rsidRDefault="008F3F4D" w:rsidP="0082608F">
      <w:pPr>
        <w:pStyle w:val="ListParagraph"/>
        <w:ind w:firstLine="0"/>
        <w:rPr>
          <w:lang w:val="es-GT"/>
        </w:rPr>
      </w:pPr>
    </w:p>
    <w:p w:rsidR="008F3F4D" w:rsidRDefault="008F3F4D" w:rsidP="008F3F4D">
      <w:pPr>
        <w:pStyle w:val="SectionHeading"/>
        <w:rPr>
          <w:lang w:val="es-GT"/>
        </w:rPr>
      </w:pPr>
      <w:r>
        <w:rPr>
          <w:lang w:val="es-GT"/>
        </w:rPr>
        <w:t>Referencia</w:t>
      </w:r>
      <w:r w:rsidRPr="00F07944">
        <w:rPr>
          <w:lang w:val="es-GT"/>
        </w:rPr>
        <w:t>s</w:t>
      </w:r>
      <w:r>
        <w:rPr>
          <w:lang w:val="es-GT"/>
        </w:rPr>
        <w:t xml:space="preserve"> Personales </w:t>
      </w:r>
    </w:p>
    <w:p w:rsidR="00AC3723" w:rsidRPr="00AC3723" w:rsidRDefault="00AC3723" w:rsidP="00AC3723">
      <w:pPr>
        <w:rPr>
          <w:lang w:val="es-GT"/>
        </w:rPr>
      </w:pPr>
    </w:p>
    <w:p w:rsidR="00AC3723" w:rsidRDefault="00FD482F" w:rsidP="00AC3723">
      <w:pPr>
        <w:pStyle w:val="ListParagraph"/>
        <w:numPr>
          <w:ilvl w:val="0"/>
          <w:numId w:val="8"/>
        </w:numPr>
        <w:rPr>
          <w:lang w:val="es-GT"/>
        </w:rPr>
      </w:pPr>
      <w:r>
        <w:rPr>
          <w:lang w:val="es-GT"/>
        </w:rPr>
        <w:t>Halmar Miro</w:t>
      </w:r>
    </w:p>
    <w:p w:rsidR="00AC3723" w:rsidRDefault="008F5C89" w:rsidP="00AC3723">
      <w:pPr>
        <w:pStyle w:val="ListParagraph"/>
        <w:ind w:firstLine="0"/>
        <w:rPr>
          <w:lang w:val="es-GT"/>
        </w:rPr>
      </w:pPr>
      <w:r>
        <w:rPr>
          <w:lang w:val="es-GT"/>
        </w:rPr>
        <w:t>Móvil</w:t>
      </w:r>
      <w:r w:rsidR="00AC3723">
        <w:rPr>
          <w:lang w:val="es-GT"/>
        </w:rPr>
        <w:t xml:space="preserve"> </w:t>
      </w:r>
      <w:r w:rsidR="00FD482F">
        <w:rPr>
          <w:lang w:val="es-GT"/>
        </w:rPr>
        <w:t>50279383</w:t>
      </w:r>
    </w:p>
    <w:p w:rsidR="00FD482F" w:rsidRDefault="00FD482F" w:rsidP="00AC3723">
      <w:pPr>
        <w:pStyle w:val="ListParagraph"/>
        <w:ind w:firstLine="0"/>
        <w:rPr>
          <w:lang w:val="es-GT"/>
        </w:rPr>
      </w:pPr>
    </w:p>
    <w:p w:rsidR="008F3F4D" w:rsidRDefault="008F3F4D" w:rsidP="008F3F4D">
      <w:pPr>
        <w:pStyle w:val="ListParagraph"/>
        <w:numPr>
          <w:ilvl w:val="0"/>
          <w:numId w:val="8"/>
        </w:numPr>
        <w:rPr>
          <w:lang w:val="es-GT"/>
        </w:rPr>
      </w:pPr>
      <w:r>
        <w:rPr>
          <w:lang w:val="es-GT"/>
        </w:rPr>
        <w:t xml:space="preserve">Fetzer Arturo Debroy </w:t>
      </w:r>
    </w:p>
    <w:p w:rsidR="008F3F4D" w:rsidRDefault="008F3F4D" w:rsidP="008F3F4D">
      <w:pPr>
        <w:pStyle w:val="ListParagraph"/>
        <w:ind w:firstLine="0"/>
        <w:rPr>
          <w:lang w:val="es-GT"/>
        </w:rPr>
      </w:pPr>
      <w:r>
        <w:rPr>
          <w:lang w:val="es-GT"/>
        </w:rPr>
        <w:t>Móvil 54520360</w:t>
      </w:r>
    </w:p>
    <w:p w:rsidR="008F3F4D" w:rsidRDefault="008F3F4D" w:rsidP="008F3F4D">
      <w:pPr>
        <w:pStyle w:val="ListParagraph"/>
        <w:ind w:firstLine="0"/>
        <w:rPr>
          <w:lang w:val="es-GT"/>
        </w:rPr>
      </w:pPr>
    </w:p>
    <w:p w:rsidR="008F3F4D" w:rsidRDefault="00FD482F" w:rsidP="008F3F4D">
      <w:pPr>
        <w:pStyle w:val="ListParagraph"/>
        <w:numPr>
          <w:ilvl w:val="0"/>
          <w:numId w:val="8"/>
        </w:numPr>
        <w:rPr>
          <w:lang w:val="es-GT"/>
        </w:rPr>
      </w:pPr>
      <w:r>
        <w:rPr>
          <w:lang w:val="es-GT"/>
        </w:rPr>
        <w:t>Adilia Herrera</w:t>
      </w:r>
    </w:p>
    <w:p w:rsidR="00D739E6" w:rsidRDefault="00D739E6" w:rsidP="00D739E6">
      <w:pPr>
        <w:pStyle w:val="ListParagraph"/>
        <w:ind w:firstLine="0"/>
        <w:rPr>
          <w:lang w:val="es-GT"/>
        </w:rPr>
      </w:pPr>
      <w:r>
        <w:rPr>
          <w:lang w:val="es-GT"/>
        </w:rPr>
        <w:t>Móvil 5</w:t>
      </w:r>
      <w:r w:rsidR="00FD482F">
        <w:rPr>
          <w:lang w:val="es-GT"/>
        </w:rPr>
        <w:t>58557116</w:t>
      </w:r>
    </w:p>
    <w:p w:rsidR="00D739E6" w:rsidRDefault="00D739E6" w:rsidP="00D739E6">
      <w:pPr>
        <w:pStyle w:val="ListParagraph"/>
        <w:ind w:firstLine="0"/>
        <w:rPr>
          <w:lang w:val="es-GT"/>
        </w:rPr>
      </w:pPr>
    </w:p>
    <w:p w:rsidR="00C6414E" w:rsidRDefault="00C6414E" w:rsidP="00C6414E">
      <w:pPr>
        <w:pStyle w:val="ListParagraph"/>
        <w:ind w:firstLine="0"/>
        <w:rPr>
          <w:lang w:val="es-GT"/>
        </w:rPr>
      </w:pPr>
    </w:p>
    <w:p w:rsidR="00380623" w:rsidRPr="00F07944" w:rsidRDefault="00380623" w:rsidP="00380623">
      <w:pPr>
        <w:pStyle w:val="ListParagraph"/>
        <w:ind w:firstLine="0"/>
        <w:rPr>
          <w:lang w:val="es-GT"/>
        </w:rPr>
      </w:pPr>
      <w:bookmarkStart w:id="0" w:name="_GoBack"/>
      <w:bookmarkEnd w:id="0"/>
    </w:p>
    <w:p w:rsidR="00F07944" w:rsidRPr="00F07944" w:rsidRDefault="00F07944" w:rsidP="00F07944">
      <w:pPr>
        <w:rPr>
          <w:lang w:val="es-GT"/>
        </w:rPr>
      </w:pPr>
    </w:p>
    <w:p w:rsidR="00DE2A5C" w:rsidRPr="00F07944" w:rsidRDefault="00DE2A5C" w:rsidP="00DE2A5C">
      <w:pPr>
        <w:tabs>
          <w:tab w:val="left" w:pos="2670"/>
        </w:tabs>
        <w:spacing w:after="0" w:line="240" w:lineRule="auto"/>
        <w:rPr>
          <w:color w:val="000000" w:themeColor="text1"/>
          <w:lang w:val="es-GT"/>
        </w:rPr>
      </w:pPr>
    </w:p>
    <w:p w:rsidR="00DE2A5C" w:rsidRPr="00F07944" w:rsidRDefault="00DE2A5C" w:rsidP="00DE2A5C">
      <w:pPr>
        <w:rPr>
          <w:lang w:val="es-GT"/>
        </w:rPr>
      </w:pPr>
    </w:p>
    <w:p w:rsidR="00DE2A5C" w:rsidRPr="00F07944" w:rsidRDefault="00DE2A5C" w:rsidP="00DE2A5C">
      <w:pPr>
        <w:spacing w:line="264" w:lineRule="auto"/>
        <w:rPr>
          <w:lang w:val="es-GT"/>
        </w:rPr>
      </w:pPr>
    </w:p>
    <w:p w:rsidR="000E28F6" w:rsidRPr="00F07944" w:rsidRDefault="000E28F6" w:rsidP="000E28F6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sectPr w:rsidR="000E28F6" w:rsidRPr="00F07944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FC" w:rsidRDefault="00B97EFC">
      <w:pPr>
        <w:spacing w:after="0" w:line="240" w:lineRule="auto"/>
      </w:pPr>
      <w:r>
        <w:separator/>
      </w:r>
    </w:p>
  </w:endnote>
  <w:endnote w:type="continuationSeparator" w:id="0">
    <w:p w:rsidR="00B97EFC" w:rsidRDefault="00B9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68" w:rsidRDefault="004A7B4A">
    <w:pPr>
      <w:pStyle w:val="Footer"/>
    </w:pPr>
    <w:r>
      <w:rPr>
        <w:noProof/>
        <w:color w:val="93A299" w:themeColor="accent1"/>
        <w:lang w:val="es-GT" w:eastAsia="es-G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6C68" w:rsidRDefault="00336C6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336C68" w:rsidRDefault="00336C68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val="es-GT" w:eastAsia="es-G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6C68" w:rsidRDefault="00336C6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336C68" w:rsidRDefault="00336C68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s-GT" w:eastAsia="es-GT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6C68" w:rsidRDefault="00336C6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336C68" w:rsidRDefault="00336C68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s-GT" w:eastAsia="es-G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6C68" w:rsidRDefault="00B97EFC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85EFBFB415414F2887CE6EDA7686DD4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FF7641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Nancy Larisa Ramirez Pineda</w:t>
                              </w:r>
                            </w:sdtContent>
                          </w:sdt>
                          <w:r w:rsidR="004A7B4A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4A7B4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4A7B4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4A7B4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4A7B4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5C89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5</w:t>
                          </w:r>
                          <w:r w:rsidR="004A7B4A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336C68" w:rsidRDefault="004A7B4A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85EFBFB415414F2887CE6EDA7686DD45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>
                        <w:rPr>
                          <w:color w:val="A6A6A6" w:themeColor="background1" w:themeShade="A6"/>
                        </w:rPr>
                      </w:sdtEndPr>
                      <w:sdtContent>
                        <w:r w:rsidR="00FF7641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Nancy Larisa Ramirez Pineda</w:t>
                        </w:r>
                      </w:sdtContent>
                    </w:sdt>
                    <w:r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8F5C89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5</w:t>
                    </w:r>
                    <w:r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FC" w:rsidRDefault="00B97EFC">
      <w:pPr>
        <w:spacing w:after="0" w:line="240" w:lineRule="auto"/>
      </w:pPr>
      <w:r>
        <w:separator/>
      </w:r>
    </w:p>
  </w:footnote>
  <w:footnote w:type="continuationSeparator" w:id="0">
    <w:p w:rsidR="00B97EFC" w:rsidRDefault="00B9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68" w:rsidRDefault="004A7B4A">
    <w:pPr>
      <w:pStyle w:val="Header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285F6030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30C7F9E2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25B4E3A5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C1731"/>
    <w:multiLevelType w:val="hybridMultilevel"/>
    <w:tmpl w:val="F9BA19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0348A"/>
    <w:multiLevelType w:val="hybridMultilevel"/>
    <w:tmpl w:val="58CCF5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41F5E"/>
    <w:multiLevelType w:val="hybridMultilevel"/>
    <w:tmpl w:val="AA449D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41"/>
    <w:rsid w:val="000817B5"/>
    <w:rsid w:val="000935DB"/>
    <w:rsid w:val="000D2B08"/>
    <w:rsid w:val="000E0E47"/>
    <w:rsid w:val="000E28F6"/>
    <w:rsid w:val="00143605"/>
    <w:rsid w:val="00143FED"/>
    <w:rsid w:val="001528A0"/>
    <w:rsid w:val="001A105C"/>
    <w:rsid w:val="001C0A09"/>
    <w:rsid w:val="001C62CE"/>
    <w:rsid w:val="001E4D8E"/>
    <w:rsid w:val="001F0DCE"/>
    <w:rsid w:val="00205BD6"/>
    <w:rsid w:val="0021587E"/>
    <w:rsid w:val="00234783"/>
    <w:rsid w:val="00294165"/>
    <w:rsid w:val="002A1EBA"/>
    <w:rsid w:val="002C3FC6"/>
    <w:rsid w:val="002C4E57"/>
    <w:rsid w:val="003211EF"/>
    <w:rsid w:val="00336C68"/>
    <w:rsid w:val="00380623"/>
    <w:rsid w:val="003977F5"/>
    <w:rsid w:val="0042129B"/>
    <w:rsid w:val="00464B0D"/>
    <w:rsid w:val="0049030C"/>
    <w:rsid w:val="00496317"/>
    <w:rsid w:val="004A161B"/>
    <w:rsid w:val="004A7B4A"/>
    <w:rsid w:val="004B7E60"/>
    <w:rsid w:val="004F2AF0"/>
    <w:rsid w:val="005622A0"/>
    <w:rsid w:val="00583A87"/>
    <w:rsid w:val="00591C6B"/>
    <w:rsid w:val="005947D7"/>
    <w:rsid w:val="005A3980"/>
    <w:rsid w:val="005E4C5B"/>
    <w:rsid w:val="0060072A"/>
    <w:rsid w:val="006E1728"/>
    <w:rsid w:val="006E3FE2"/>
    <w:rsid w:val="007571AC"/>
    <w:rsid w:val="007C2B0A"/>
    <w:rsid w:val="00825884"/>
    <w:rsid w:val="0082608F"/>
    <w:rsid w:val="00864C1D"/>
    <w:rsid w:val="008E23A6"/>
    <w:rsid w:val="008F3F4D"/>
    <w:rsid w:val="008F5C89"/>
    <w:rsid w:val="0092480C"/>
    <w:rsid w:val="009354CA"/>
    <w:rsid w:val="00971717"/>
    <w:rsid w:val="009A155A"/>
    <w:rsid w:val="00A17C26"/>
    <w:rsid w:val="00A55323"/>
    <w:rsid w:val="00A82321"/>
    <w:rsid w:val="00A92363"/>
    <w:rsid w:val="00AC3723"/>
    <w:rsid w:val="00AC37D7"/>
    <w:rsid w:val="00AC38E0"/>
    <w:rsid w:val="00B150E0"/>
    <w:rsid w:val="00B42A00"/>
    <w:rsid w:val="00B57715"/>
    <w:rsid w:val="00B9633E"/>
    <w:rsid w:val="00B97EFC"/>
    <w:rsid w:val="00BA44E7"/>
    <w:rsid w:val="00BD163F"/>
    <w:rsid w:val="00C0744C"/>
    <w:rsid w:val="00C31CB1"/>
    <w:rsid w:val="00C52014"/>
    <w:rsid w:val="00C55F6F"/>
    <w:rsid w:val="00C6414E"/>
    <w:rsid w:val="00CB432F"/>
    <w:rsid w:val="00D07B24"/>
    <w:rsid w:val="00D15CA6"/>
    <w:rsid w:val="00D65B08"/>
    <w:rsid w:val="00D739E6"/>
    <w:rsid w:val="00D83F9B"/>
    <w:rsid w:val="00DC4909"/>
    <w:rsid w:val="00DE2A5C"/>
    <w:rsid w:val="00E10EE5"/>
    <w:rsid w:val="00E33144"/>
    <w:rsid w:val="00E7579C"/>
    <w:rsid w:val="00EF5AD2"/>
    <w:rsid w:val="00F07944"/>
    <w:rsid w:val="00F431E2"/>
    <w:rsid w:val="00F715AD"/>
    <w:rsid w:val="00F7181F"/>
    <w:rsid w:val="00F72A09"/>
    <w:rsid w:val="00FC6524"/>
    <w:rsid w:val="00FD482F"/>
    <w:rsid w:val="00FD5C5F"/>
    <w:rsid w:val="00FE26BE"/>
    <w:rsid w:val="00FE780B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D6066"/>
  <w15:docId w15:val="{BFE40C43-1313-469B-A0EF-868D24EE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F7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641"/>
    <w:rPr>
      <w:b/>
      <w:bCs/>
      <w:sz w:val="20"/>
      <w:szCs w:val="20"/>
    </w:rPr>
  </w:style>
  <w:style w:type="character" w:customStyle="1" w:styleId="st1">
    <w:name w:val="st1"/>
    <w:basedOn w:val="DefaultParagraphFont"/>
    <w:rsid w:val="00FE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C933597FC74FBABA0FDACFB9C87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F315F-6219-4B16-B189-29F97062DB37}"/>
      </w:docPartPr>
      <w:docPartBody>
        <w:p w:rsidR="008A1157" w:rsidRDefault="00D007A9">
          <w:pPr>
            <w:pStyle w:val="83C933597FC74FBABA0FDACFB9C879F7"/>
          </w:pPr>
          <w:r>
            <w:t>Choose a building block.</w:t>
          </w:r>
        </w:p>
      </w:docPartBody>
    </w:docPart>
    <w:docPart>
      <w:docPartPr>
        <w:name w:val="0EE26FFBA6474BBEBC593D2C4E011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4CE8-DF95-46D6-A824-8F0236975370}"/>
      </w:docPartPr>
      <w:docPartBody>
        <w:p w:rsidR="008A1157" w:rsidRDefault="00D007A9">
          <w:pPr>
            <w:pStyle w:val="0EE26FFBA6474BBEBC593D2C4E011771"/>
          </w:pPr>
          <w:r>
            <w:t>[Type Your Name]</w:t>
          </w:r>
        </w:p>
      </w:docPartBody>
    </w:docPart>
    <w:docPart>
      <w:docPartPr>
        <w:name w:val="33918A60FD104C07B3F0E210D3662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5AB6D-BFDF-4EC0-9AA4-391169AB3607}"/>
      </w:docPartPr>
      <w:docPartBody>
        <w:p w:rsidR="008A1157" w:rsidRDefault="00D007A9">
          <w:pPr>
            <w:pStyle w:val="33918A60FD104C07B3F0E210D366264D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382D158DCC7F46AD924928279672B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881A2-2F96-4AC9-9462-2A3D469FE376}"/>
      </w:docPartPr>
      <w:docPartBody>
        <w:p w:rsidR="008A1157" w:rsidRDefault="00D007A9">
          <w:pPr>
            <w:pStyle w:val="382D158DCC7F46AD924928279672BE71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85EFBFB415414F2887CE6EDA7686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715A-CACC-48AF-B3C9-941C49598D1B}"/>
      </w:docPartPr>
      <w:docPartBody>
        <w:p w:rsidR="008A1157" w:rsidRDefault="00D007A9">
          <w:pPr>
            <w:pStyle w:val="85EFBFB415414F2887CE6EDA7686DD45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BA"/>
    <w:rsid w:val="008A1157"/>
    <w:rsid w:val="00BE70BA"/>
    <w:rsid w:val="00D007A9"/>
    <w:rsid w:val="00FC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C933597FC74FBABA0FDACFB9C879F7">
    <w:name w:val="83C933597FC74FBABA0FDACFB9C879F7"/>
  </w:style>
  <w:style w:type="paragraph" w:customStyle="1" w:styleId="0EE26FFBA6474BBEBC593D2C4E011771">
    <w:name w:val="0EE26FFBA6474BBEBC593D2C4E011771"/>
  </w:style>
  <w:style w:type="paragraph" w:customStyle="1" w:styleId="33918A60FD104C07B3F0E210D366264D">
    <w:name w:val="33918A60FD104C07B3F0E210D366264D"/>
  </w:style>
  <w:style w:type="paragraph" w:customStyle="1" w:styleId="39F7B676937A4FE6A32865E37C195E77">
    <w:name w:val="39F7B676937A4FE6A32865E37C195E77"/>
  </w:style>
  <w:style w:type="paragraph" w:customStyle="1" w:styleId="382D158DCC7F46AD924928279672BE71">
    <w:name w:val="382D158DCC7F46AD924928279672BE71"/>
  </w:style>
  <w:style w:type="paragraph" w:customStyle="1" w:styleId="8720B6123242436B8564014A16B5DE02">
    <w:name w:val="8720B6123242436B8564014A16B5DE02"/>
  </w:style>
  <w:style w:type="paragraph" w:customStyle="1" w:styleId="82B5BE2346A74A2BBA80F90C3B0838E6">
    <w:name w:val="82B5BE2346A74A2BBA80F90C3B0838E6"/>
  </w:style>
  <w:style w:type="paragraph" w:customStyle="1" w:styleId="40D9AC467E5E4F43ABC7B4B24AEDF517">
    <w:name w:val="40D9AC467E5E4F43ABC7B4B24AEDF517"/>
  </w:style>
  <w:style w:type="paragraph" w:customStyle="1" w:styleId="6538FC582766499F8525F700BF0DAE1B">
    <w:name w:val="6538FC582766499F8525F700BF0DAE1B"/>
  </w:style>
  <w:style w:type="paragraph" w:customStyle="1" w:styleId="293F18F1D3AF4333B2ABDDFB3CCCA82B">
    <w:name w:val="293F18F1D3AF4333B2ABDDFB3CCCA82B"/>
  </w:style>
  <w:style w:type="paragraph" w:customStyle="1" w:styleId="4515673056CB4D719A6EEA85BD036050">
    <w:name w:val="4515673056CB4D719A6EEA85BD036050"/>
  </w:style>
  <w:style w:type="paragraph" w:customStyle="1" w:styleId="F3B25993E0154AB5BECD3C3B8E3EAA8A">
    <w:name w:val="F3B25993E0154AB5BECD3C3B8E3EAA8A"/>
  </w:style>
  <w:style w:type="paragraph" w:customStyle="1" w:styleId="B3DF4C9774C54E6FA6A73A909447A5FB">
    <w:name w:val="B3DF4C9774C54E6FA6A73A909447A5FB"/>
  </w:style>
  <w:style w:type="paragraph" w:customStyle="1" w:styleId="5F3E45E6042E48BE8AB2FF8B8FB3117E">
    <w:name w:val="5F3E45E6042E48BE8AB2FF8B8FB3117E"/>
  </w:style>
  <w:style w:type="paragraph" w:customStyle="1" w:styleId="89AA232082F74BF6AA9D70D62077F9FE">
    <w:name w:val="89AA232082F74BF6AA9D70D62077F9FE"/>
  </w:style>
  <w:style w:type="paragraph" w:customStyle="1" w:styleId="6BF0179B5401422CBFB34BD2D8FE7D54">
    <w:name w:val="6BF0179B5401422CBFB34BD2D8FE7D54"/>
  </w:style>
  <w:style w:type="paragraph" w:customStyle="1" w:styleId="0EE7482C48AB4B7D9AD1A6A83D27483E">
    <w:name w:val="0EE7482C48AB4B7D9AD1A6A83D27483E"/>
  </w:style>
  <w:style w:type="paragraph" w:customStyle="1" w:styleId="AD105860D8CC497895ABF1C723626D8A">
    <w:name w:val="AD105860D8CC497895ABF1C723626D8A"/>
  </w:style>
  <w:style w:type="paragraph" w:customStyle="1" w:styleId="5684515B90D3410FB56968A695F6A987">
    <w:name w:val="5684515B90D3410FB56968A695F6A987"/>
  </w:style>
  <w:style w:type="paragraph" w:customStyle="1" w:styleId="85EFBFB415414F2887CE6EDA7686DD45">
    <w:name w:val="85EFBFB415414F2887CE6EDA7686DD45"/>
  </w:style>
  <w:style w:type="paragraph" w:customStyle="1" w:styleId="4F622C1BB09A4EB5A87F23922ECB37EF">
    <w:name w:val="4F622C1BB09A4EB5A87F23922ECB37EF"/>
    <w:rsid w:val="00BE70BA"/>
  </w:style>
  <w:style w:type="paragraph" w:customStyle="1" w:styleId="8BC8CAECECAC46B1B2BE00B670A3E968">
    <w:name w:val="8BC8CAECECAC46B1B2BE00B670A3E968"/>
    <w:rsid w:val="00BE70BA"/>
  </w:style>
  <w:style w:type="paragraph" w:customStyle="1" w:styleId="FA1E6A05A910478AABB749ACE5316A01">
    <w:name w:val="FA1E6A05A910478AABB749ACE5316A01"/>
    <w:rsid w:val="00BE70BA"/>
  </w:style>
  <w:style w:type="paragraph" w:customStyle="1" w:styleId="E8F6FE9500CF44E68FBD18C34A8ED537">
    <w:name w:val="E8F6FE9500CF44E68FBD18C34A8ED537"/>
    <w:rsid w:val="00BE70BA"/>
  </w:style>
  <w:style w:type="paragraph" w:customStyle="1" w:styleId="1D9A62D01F4D44D8A3E0494FBD5B605D">
    <w:name w:val="1D9A62D01F4D44D8A3E0494FBD5B605D"/>
    <w:rsid w:val="00BE70BA"/>
  </w:style>
  <w:style w:type="paragraph" w:customStyle="1" w:styleId="D3374C8F00B444C1866C80A19D635DE4">
    <w:name w:val="D3374C8F00B444C1866C80A19D635DE4"/>
    <w:rsid w:val="00BE70BA"/>
  </w:style>
  <w:style w:type="paragraph" w:customStyle="1" w:styleId="E31B6ED634DF48E6BD4C3100AB6A4DC5">
    <w:name w:val="E31B6ED634DF48E6BD4C3100AB6A4DC5"/>
    <w:rsid w:val="00BE70BA"/>
  </w:style>
  <w:style w:type="paragraph" w:customStyle="1" w:styleId="51F1B046788A4EF4BD2F6BB6C1AA5D2E">
    <w:name w:val="51F1B046788A4EF4BD2F6BB6C1AA5D2E"/>
    <w:rsid w:val="00BE70BA"/>
  </w:style>
  <w:style w:type="paragraph" w:customStyle="1" w:styleId="96BA925D77E7420082CBAD6354E67E0F">
    <w:name w:val="96BA925D77E7420082CBAD6354E67E0F"/>
    <w:rsid w:val="00BE70BA"/>
  </w:style>
  <w:style w:type="paragraph" w:customStyle="1" w:styleId="2B0236B0E744454F846D1491BFCAFA83">
    <w:name w:val="2B0236B0E744454F846D1491BFCAFA83"/>
    <w:rsid w:val="00BE70BA"/>
  </w:style>
  <w:style w:type="paragraph" w:customStyle="1" w:styleId="D5344662F315426883676925514D8119">
    <w:name w:val="D5344662F315426883676925514D8119"/>
    <w:rsid w:val="00BE70BA"/>
  </w:style>
  <w:style w:type="paragraph" w:customStyle="1" w:styleId="0E8AEEDD08A4419D9669B70E0D7EFEF2">
    <w:name w:val="0E8AEEDD08A4419D9669B70E0D7EFEF2"/>
    <w:rsid w:val="00BE70BA"/>
  </w:style>
  <w:style w:type="paragraph" w:customStyle="1" w:styleId="8E9EC9C78E2E4AFE8D2E7308D311E7AA">
    <w:name w:val="8E9EC9C78E2E4AFE8D2E7308D311E7AA"/>
    <w:rsid w:val="00BE70BA"/>
  </w:style>
  <w:style w:type="paragraph" w:customStyle="1" w:styleId="6E51155A9C844CF482BC9A79C7C6FB7F">
    <w:name w:val="6E51155A9C844CF482BC9A79C7C6FB7F"/>
    <w:rsid w:val="00BE70BA"/>
  </w:style>
  <w:style w:type="paragraph" w:customStyle="1" w:styleId="2B05585CF916415295246611BE7BF207">
    <w:name w:val="2B05585CF916415295246611BE7BF207"/>
    <w:rsid w:val="00BE70BA"/>
  </w:style>
  <w:style w:type="paragraph" w:customStyle="1" w:styleId="FC59C3A428374E16A4E6E54CDFCCC363">
    <w:name w:val="FC59C3A428374E16A4E6E54CDFCCC363"/>
    <w:rsid w:val="00BE7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 AV 2-37 SECTOR 2 RESIDENCIAL PALMA DE ORO ESCUINTLA </CompanyAddress>
  <CompanyPhone>55137128- 33516734</CompanyPhone>
  <CompanyFax/>
  <CompanyEmail>larisarp_1@hotmail.com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CD9CE79-20CB-49C0-8F11-042D8646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ApothecaryResume.dotx</Template>
  <TotalTime>1447</TotalTime>
  <Pages>1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Larisa Ramirez Pineda</dc:creator>
  <cp:lastModifiedBy>Nancy Larisa Ramirez Pineda</cp:lastModifiedBy>
  <cp:revision>132</cp:revision>
  <cp:lastPrinted>2018-03-08T15:02:00Z</cp:lastPrinted>
  <dcterms:created xsi:type="dcterms:W3CDTF">2018-03-07T15:25:00Z</dcterms:created>
  <dcterms:modified xsi:type="dcterms:W3CDTF">2019-11-05T23:36:00Z</dcterms:modified>
</cp:coreProperties>
</file>