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20E" w:rsidRPr="00704600" w:rsidRDefault="004F7D0C" w:rsidP="00704600">
      <w:pPr>
        <w:pStyle w:val="Nombre"/>
        <w:rPr>
          <w:i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557869" cy="28043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540" cy="2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20E" w:rsidRDefault="00A24990">
      <w:pPr>
        <w:pStyle w:val="Informacindecontacto"/>
      </w:pPr>
      <w:r>
        <w:t>NOMBRES Y APELLIDOS: ALEXANDRA GUADALUPE LÓPEZ BERMÚDEZ</w:t>
      </w:r>
      <w:r w:rsidR="009B610E">
        <w:t xml:space="preserve">. </w:t>
      </w:r>
    </w:p>
    <w:p w:rsidR="009B610E" w:rsidRDefault="009B610E">
      <w:pPr>
        <w:pStyle w:val="Informacindecontacto"/>
      </w:pPr>
      <w:r>
        <w:t>DIRECCIÓN:</w:t>
      </w:r>
      <w:r w:rsidR="00A222A1">
        <w:t>TIPITAPA-CIUDADELA IGLESIA REFORMADA 40VRS AL SUR.</w:t>
      </w:r>
    </w:p>
    <w:p w:rsidR="00A222A1" w:rsidRDefault="00770D14">
      <w:pPr>
        <w:pStyle w:val="Informacindecontacto"/>
      </w:pPr>
      <w:r>
        <w:t>NÚMERO DE CÉDULA:</w:t>
      </w:r>
      <w:r w:rsidR="008743FA">
        <w:t>001-170897-0018Y</w:t>
      </w:r>
    </w:p>
    <w:p w:rsidR="008743FA" w:rsidRDefault="008743FA">
      <w:pPr>
        <w:pStyle w:val="Informacindecontacto"/>
      </w:pPr>
      <w:r>
        <w:t xml:space="preserve"> ESTADO </w:t>
      </w:r>
      <w:r w:rsidR="00CE41CE">
        <w:t>CIVIL: ACOMPAÑADA.</w:t>
      </w:r>
    </w:p>
    <w:p w:rsidR="00E126B8" w:rsidRDefault="00E126B8">
      <w:pPr>
        <w:pStyle w:val="Informacindecontacto"/>
      </w:pPr>
      <w:r>
        <w:t>NÚMERO TELEFÓNICO:</w:t>
      </w:r>
      <w:r w:rsidR="00E762E6">
        <w:t>84288123</w:t>
      </w:r>
    </w:p>
    <w:p w:rsidR="0059120E" w:rsidRDefault="00F27391">
      <w:pPr>
        <w:pStyle w:val="Ttulo1"/>
      </w:pPr>
      <w:r>
        <w:t>ACTITUD</w:t>
      </w:r>
      <w:r w:rsidR="00225970">
        <w:t>:</w:t>
      </w:r>
    </w:p>
    <w:p w:rsidR="0059120E" w:rsidRPr="004328FF" w:rsidRDefault="00225970">
      <w:pPr>
        <w:pStyle w:val="Ttulo1"/>
        <w:rPr>
          <w:i/>
        </w:rPr>
      </w:pPr>
      <w:r>
        <w:t xml:space="preserve">BUENO ME CONSIDERO UNA PERSONA MUY </w:t>
      </w:r>
      <w:r w:rsidR="0000692F">
        <w:t xml:space="preserve">PROACTIVA CAPAZ DE DESEMPEÑAR CUALQUIER </w:t>
      </w:r>
      <w:r w:rsidR="009B2EE6">
        <w:t xml:space="preserve">LABOR QUE SE ME ASIGNE  Y SOBRE TODO </w:t>
      </w:r>
      <w:r w:rsidR="004328FF">
        <w:t>DE SEGUIR ADELANTE</w:t>
      </w:r>
    </w:p>
    <w:p w:rsidR="0059120E" w:rsidRDefault="0095177A">
      <w:pPr>
        <w:pStyle w:val="Ttulo2"/>
      </w:pPr>
      <w:r>
        <w:t>FORMACION:</w:t>
      </w:r>
    </w:p>
    <w:p w:rsidR="0059120E" w:rsidRDefault="00202BF4">
      <w:r>
        <w:t xml:space="preserve">TERMINÉ 6TO EN COLEGIO GRACIAS GARCÍA </w:t>
      </w:r>
      <w:r w:rsidR="0021201D">
        <w:t>LAVIANA</w:t>
      </w:r>
    </w:p>
    <w:p w:rsidR="0021201D" w:rsidRDefault="0021201D">
      <w:r>
        <w:t xml:space="preserve">TERMINE 5TO AÑO </w:t>
      </w:r>
      <w:r w:rsidR="00B0609F">
        <w:t>EN COLEGIO RUBEN DARÍO #1</w:t>
      </w:r>
    </w:p>
    <w:p w:rsidR="00B0609F" w:rsidRDefault="00B0609F"/>
    <w:p w:rsidR="0059120E" w:rsidRPr="004A3F73" w:rsidRDefault="004A3F73">
      <w:pPr>
        <w:pStyle w:val="Ttulo3"/>
        <w:rPr>
          <w:b/>
        </w:rPr>
      </w:pPr>
      <w:r>
        <w:rPr>
          <w:b/>
        </w:rPr>
        <w:t>EXPERIENCIA</w:t>
      </w:r>
      <w:r w:rsidR="00336C5A">
        <w:rPr>
          <w:b/>
        </w:rPr>
        <w:t>:</w:t>
      </w:r>
    </w:p>
    <w:p w:rsidR="0059120E" w:rsidRDefault="00336C5A">
      <w:r>
        <w:t>AYUDANTE COSINA SAE S.A 2017</w:t>
      </w:r>
      <w:r w:rsidR="00096335">
        <w:t xml:space="preserve"> POR UN AÑO.</w:t>
      </w:r>
    </w:p>
    <w:p w:rsidR="00096335" w:rsidRDefault="004D41BC">
      <w:r>
        <w:t>ENCARGADA DE EMPAQUE GATORNICA 2018-2019 1AÑO</w:t>
      </w:r>
    </w:p>
    <w:p w:rsidR="000625AB" w:rsidRDefault="000625AB">
      <w:r>
        <w:t xml:space="preserve">INSPECTORA GRUPO DENIM </w:t>
      </w:r>
      <w:r w:rsidR="00E126B8">
        <w:t>2019 4 MESES</w:t>
      </w:r>
    </w:p>
    <w:p w:rsidR="0059120E" w:rsidRDefault="003D2E14">
      <w:pPr>
        <w:pStyle w:val="Ttulo1"/>
        <w:rPr>
          <w:i/>
        </w:rPr>
      </w:pPr>
      <w:r>
        <w:rPr>
          <w:i/>
        </w:rPr>
        <w:t>PREMIOS RECIBIDOS</w:t>
      </w:r>
      <w:r w:rsidR="00200F31">
        <w:rPr>
          <w:i/>
        </w:rPr>
        <w:t>:</w:t>
      </w:r>
    </w:p>
    <w:p w:rsidR="00200F31" w:rsidRDefault="00200F31" w:rsidP="00200F31">
      <w:r>
        <w:t xml:space="preserve">RECIBI PREMIOS POR </w:t>
      </w:r>
      <w:r w:rsidR="001A1A3E">
        <w:t xml:space="preserve">AREA MEJOR ORGANIZADA.EN GATORNICA. </w:t>
      </w:r>
    </w:p>
    <w:p w:rsidR="001A1A3E" w:rsidRPr="00200F31" w:rsidRDefault="001A1A3E" w:rsidP="00200F31"/>
    <w:p w:rsidR="0059120E" w:rsidRDefault="00E92BFA">
      <w:pPr>
        <w:pStyle w:val="Ttulo2"/>
      </w:pPr>
    </w:p>
    <w:p w:rsidR="0059120E" w:rsidRDefault="00E92BFA"/>
    <w:sectPr w:rsidR="0059120E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83E" w:rsidRDefault="000C483E">
      <w:pPr>
        <w:spacing w:after="0" w:line="240" w:lineRule="auto"/>
      </w:pPr>
      <w:r>
        <w:separator/>
      </w:r>
    </w:p>
  </w:endnote>
  <w:endnote w:type="continuationSeparator" w:id="0">
    <w:p w:rsidR="000C483E" w:rsidRDefault="000C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0C483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83E" w:rsidRDefault="000C483E">
      <w:pPr>
        <w:spacing w:after="0" w:line="240" w:lineRule="auto"/>
      </w:pPr>
      <w:r>
        <w:separator/>
      </w:r>
    </w:p>
  </w:footnote>
  <w:footnote w:type="continuationSeparator" w:id="0">
    <w:p w:rsidR="000C483E" w:rsidRDefault="000C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0E" w:rsidRDefault="000C483E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4FDC45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20E" w:rsidRDefault="000C483E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B47E28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">
              <v:rect id="Rectá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C3CFF"/>
    <w:multiLevelType w:val="hybridMultilevel"/>
    <w:tmpl w:val="6A047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26"/>
    <w:rsid w:val="0000692F"/>
    <w:rsid w:val="000074D8"/>
    <w:rsid w:val="000625AB"/>
    <w:rsid w:val="00096335"/>
    <w:rsid w:val="000B7526"/>
    <w:rsid w:val="000C483E"/>
    <w:rsid w:val="00105F34"/>
    <w:rsid w:val="001369D3"/>
    <w:rsid w:val="001A1A3E"/>
    <w:rsid w:val="00200F31"/>
    <w:rsid w:val="00202BF4"/>
    <w:rsid w:val="0021201D"/>
    <w:rsid w:val="00225970"/>
    <w:rsid w:val="00336C5A"/>
    <w:rsid w:val="003372C4"/>
    <w:rsid w:val="003D2E14"/>
    <w:rsid w:val="003E78DC"/>
    <w:rsid w:val="004328FF"/>
    <w:rsid w:val="004407A6"/>
    <w:rsid w:val="004A3F73"/>
    <w:rsid w:val="004D41BC"/>
    <w:rsid w:val="004F7D0C"/>
    <w:rsid w:val="0057074B"/>
    <w:rsid w:val="006D132C"/>
    <w:rsid w:val="00704600"/>
    <w:rsid w:val="00770D14"/>
    <w:rsid w:val="008743FA"/>
    <w:rsid w:val="0095177A"/>
    <w:rsid w:val="009B2EE6"/>
    <w:rsid w:val="009B610E"/>
    <w:rsid w:val="00A222A1"/>
    <w:rsid w:val="00A24990"/>
    <w:rsid w:val="00B0609F"/>
    <w:rsid w:val="00CE41CE"/>
    <w:rsid w:val="00E126B8"/>
    <w:rsid w:val="00E762E6"/>
    <w:rsid w:val="00E92BFA"/>
    <w:rsid w:val="00F27391"/>
    <w:rsid w:val="00F5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E6A77-B82F-D644-B81E-EEB2C587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6B30C88-2BA6-BA46-A0FE-496D1BC83EF5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%7b56B30C88-2BA6-BA46-A0FE-496D1BC83EF5%7dtf50002038.dotx</Template>
  <TotalTime>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oscamichi4512@gmail.com</dc:creator>
  <cp:keywords/>
  <dc:description/>
  <cp:lastModifiedBy>oscamichi4512@gmail.com</cp:lastModifiedBy>
  <cp:revision>2</cp:revision>
  <dcterms:created xsi:type="dcterms:W3CDTF">2020-01-29T20:06:00Z</dcterms:created>
  <dcterms:modified xsi:type="dcterms:W3CDTF">2020-01-29T20:06:00Z</dcterms:modified>
</cp:coreProperties>
</file>