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1" w:type="pct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de host principal"/>
      </w:tblPr>
      <w:tblGrid>
        <w:gridCol w:w="5397"/>
        <w:gridCol w:w="6327"/>
      </w:tblGrid>
      <w:tr w:rsidR="002C2CDD" w:rsidRPr="00906BEE" w14:paraId="1D2AE186" w14:textId="77777777" w:rsidTr="00D5600C">
        <w:trPr>
          <w:trHeight w:val="10277"/>
        </w:trPr>
        <w:tc>
          <w:tcPr>
            <w:tcW w:w="5397" w:type="dxa"/>
            <w:tcMar>
              <w:top w:w="504" w:type="dxa"/>
              <w:right w:w="720" w:type="dxa"/>
            </w:tcMar>
          </w:tcPr>
          <w:p w14:paraId="6EF72ACD" w14:textId="285BCEA7" w:rsidR="00523479" w:rsidRPr="00906BEE" w:rsidRDefault="00DB5BFA" w:rsidP="00D17F80">
            <w:pPr>
              <w:pStyle w:val="Iniciales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4006D47" wp14:editId="37D2C89A">
                  <wp:simplePos x="0" y="0"/>
                  <wp:positionH relativeFrom="column">
                    <wp:posOffset>354212</wp:posOffset>
                  </wp:positionH>
                  <wp:positionV relativeFrom="paragraph">
                    <wp:posOffset>-614060</wp:posOffset>
                  </wp:positionV>
                  <wp:extent cx="2037560" cy="2027321"/>
                  <wp:effectExtent l="114300" t="114300" r="134620" b="144780"/>
                  <wp:wrapNone/>
                  <wp:docPr id="183919563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195631" name="Imagen 183919563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560" cy="20273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31E40D" w14:textId="45E2A530" w:rsidR="00A50939" w:rsidRPr="00906BEE" w:rsidRDefault="000333A9" w:rsidP="00D17F80">
            <w:pPr>
              <w:pStyle w:val="Ttulo3"/>
            </w:pPr>
            <w:r>
              <w:t>DATOS PERSONALES</w:t>
            </w:r>
          </w:p>
          <w:p w14:paraId="5E25F85F" w14:textId="6255E129" w:rsidR="000333A9" w:rsidRDefault="000333A9" w:rsidP="00D17F80">
            <w:r>
              <w:t>Nacionalidad: guatemalteca</w:t>
            </w:r>
          </w:p>
          <w:p w14:paraId="3D43AD6F" w14:textId="4C0C67D4" w:rsidR="000333A9" w:rsidRDefault="000333A9" w:rsidP="00D17F80">
            <w:r>
              <w:t>Lugar de Nacimiento: Mixco, Guatemala</w:t>
            </w:r>
          </w:p>
          <w:p w14:paraId="42A09B2E" w14:textId="53791C1B" w:rsidR="000333A9" w:rsidRDefault="000333A9" w:rsidP="00D17F80">
            <w:r>
              <w:t>Fecha de Nacimiento: 17/09/1999</w:t>
            </w:r>
          </w:p>
          <w:p w14:paraId="7C230585" w14:textId="67DB4FB8" w:rsidR="000333A9" w:rsidRDefault="000333A9" w:rsidP="00D17F80">
            <w:r>
              <w:t>Edad: 2</w:t>
            </w:r>
            <w:r w:rsidR="004E3574">
              <w:t xml:space="preserve">4 </w:t>
            </w:r>
            <w:r>
              <w:t>Años</w:t>
            </w:r>
          </w:p>
          <w:p w14:paraId="28E3E149" w14:textId="5CBFCA90" w:rsidR="000333A9" w:rsidRDefault="000333A9" w:rsidP="00D17F80">
            <w:r>
              <w:t>Estado Civil: Soltera</w:t>
            </w:r>
          </w:p>
          <w:p w14:paraId="2326D3BC" w14:textId="688A7201" w:rsidR="000333A9" w:rsidRDefault="000333A9" w:rsidP="00D17F80">
            <w:r>
              <w:t>Domicilio: 17 avenida 17-25 zona 11</w:t>
            </w:r>
          </w:p>
          <w:p w14:paraId="11738EBC" w14:textId="0BF46404" w:rsidR="000333A9" w:rsidRDefault="000333A9" w:rsidP="00D17F80">
            <w:r>
              <w:t>Teléfono: 5563-6223</w:t>
            </w:r>
          </w:p>
          <w:p w14:paraId="555CB81F" w14:textId="66CBCC38" w:rsidR="000333A9" w:rsidRDefault="000333A9" w:rsidP="00D17F80">
            <w:r>
              <w:t>Nit: 100054978</w:t>
            </w:r>
          </w:p>
          <w:p w14:paraId="63398613" w14:textId="65279674" w:rsidR="000333A9" w:rsidRDefault="000333A9" w:rsidP="00D17F80">
            <w:r>
              <w:t>DPI: 3031561550108</w:t>
            </w:r>
          </w:p>
          <w:p w14:paraId="03B9AD3A" w14:textId="3D4FB84B" w:rsidR="000333A9" w:rsidRDefault="000333A9" w:rsidP="00D17F80">
            <w:r>
              <w:t>Correo: aguilargabriela966@gmail.com</w:t>
            </w:r>
          </w:p>
          <w:p w14:paraId="7D055C0C" w14:textId="77777777" w:rsidR="000333A9" w:rsidRDefault="000333A9" w:rsidP="00D17F80"/>
          <w:p w14:paraId="3643BB73" w14:textId="77777777" w:rsidR="000333A9" w:rsidRDefault="000333A9" w:rsidP="00D17F80"/>
          <w:p w14:paraId="4D39740A" w14:textId="77777777" w:rsidR="000333A9" w:rsidRPr="00906BEE" w:rsidRDefault="000333A9" w:rsidP="00D17F80"/>
          <w:p w14:paraId="2CD515A3" w14:textId="33FC772F" w:rsidR="002C2CDD" w:rsidRPr="00906BEE" w:rsidRDefault="0057503A" w:rsidP="00D17F80">
            <w:pPr>
              <w:pStyle w:val="Ttulo3"/>
            </w:pPr>
            <w:r>
              <w:t>HABILIDADES</w:t>
            </w:r>
          </w:p>
          <w:p w14:paraId="3ED50A49" w14:textId="77777777" w:rsidR="00741125" w:rsidRDefault="0057503A" w:rsidP="00D17F80">
            <w:pPr>
              <w:pStyle w:val="Prrafodelista"/>
              <w:numPr>
                <w:ilvl w:val="0"/>
                <w:numId w:val="11"/>
              </w:numPr>
            </w:pPr>
            <w:r>
              <w:t xml:space="preserve">Trabajo en Equipo </w:t>
            </w:r>
          </w:p>
          <w:p w14:paraId="459DA030" w14:textId="77777777" w:rsidR="0057503A" w:rsidRDefault="0057503A" w:rsidP="00D17F80">
            <w:pPr>
              <w:pStyle w:val="Prrafodelista"/>
              <w:numPr>
                <w:ilvl w:val="0"/>
                <w:numId w:val="11"/>
              </w:numPr>
            </w:pPr>
            <w:r>
              <w:t>Actitud positiva</w:t>
            </w:r>
          </w:p>
          <w:p w14:paraId="3D3BB6AF" w14:textId="77777777" w:rsidR="0057503A" w:rsidRDefault="0057503A" w:rsidP="00D17F80">
            <w:pPr>
              <w:pStyle w:val="Prrafodelista"/>
              <w:numPr>
                <w:ilvl w:val="0"/>
                <w:numId w:val="11"/>
              </w:numPr>
            </w:pPr>
            <w:r>
              <w:t>Deseos de aprender</w:t>
            </w:r>
          </w:p>
          <w:p w14:paraId="46BDD8ED" w14:textId="06FFD3E1" w:rsidR="0057503A" w:rsidRDefault="0057503A" w:rsidP="00D17F80">
            <w:pPr>
              <w:pStyle w:val="Prrafodelista"/>
              <w:numPr>
                <w:ilvl w:val="0"/>
                <w:numId w:val="11"/>
              </w:numPr>
            </w:pPr>
            <w:r>
              <w:t>Adaptabilidad</w:t>
            </w:r>
          </w:p>
          <w:p w14:paraId="7B944CA4" w14:textId="77777777" w:rsidR="0057503A" w:rsidRDefault="0057503A" w:rsidP="00D17F80">
            <w:pPr>
              <w:pStyle w:val="Prrafodelista"/>
              <w:numPr>
                <w:ilvl w:val="0"/>
                <w:numId w:val="11"/>
              </w:numPr>
            </w:pPr>
            <w:r>
              <w:t>Colaboración</w:t>
            </w:r>
          </w:p>
          <w:p w14:paraId="6FC8BDB9" w14:textId="77777777" w:rsidR="0057503A" w:rsidRDefault="0057503A" w:rsidP="00D17F80">
            <w:pPr>
              <w:pStyle w:val="Prrafodelista"/>
              <w:numPr>
                <w:ilvl w:val="0"/>
                <w:numId w:val="11"/>
              </w:numPr>
            </w:pPr>
            <w:r>
              <w:t>Honestidad e integridad</w:t>
            </w:r>
          </w:p>
          <w:p w14:paraId="05ABCFB5" w14:textId="224AF37D" w:rsidR="0057503A" w:rsidRPr="00906BEE" w:rsidRDefault="0057503A" w:rsidP="00426D41">
            <w:pPr>
              <w:pStyle w:val="Prrafodelista"/>
            </w:pPr>
          </w:p>
        </w:tc>
        <w:tc>
          <w:tcPr>
            <w:tcW w:w="6326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6329" w:type="dxa"/>
              <w:tblInd w:w="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Diseño de tabla de título"/>
            </w:tblPr>
            <w:tblGrid>
              <w:gridCol w:w="6329"/>
            </w:tblGrid>
            <w:tr w:rsidR="00C612DA" w:rsidRPr="00906BEE" w14:paraId="7B7BE1F9" w14:textId="77777777" w:rsidTr="00D5600C">
              <w:trPr>
                <w:trHeight w:hRule="exact" w:val="1466"/>
              </w:trPr>
              <w:tc>
                <w:tcPr>
                  <w:tcW w:w="6329" w:type="dxa"/>
                  <w:vAlign w:val="center"/>
                </w:tcPr>
                <w:p w14:paraId="2B4BFCCA" w14:textId="34A4B4EE" w:rsidR="00C612DA" w:rsidRPr="00906BEE" w:rsidRDefault="000333A9" w:rsidP="009E4FE9">
                  <w:pPr>
                    <w:pStyle w:val="Ttulo1"/>
                    <w:jc w:val="center"/>
                  </w:pPr>
                  <w:r w:rsidRPr="000333A9">
                    <w:rPr>
                      <w:sz w:val="36"/>
                      <w:szCs w:val="20"/>
                    </w:rPr>
                    <w:t xml:space="preserve">JOSELIN GABRIELA AGUILAR </w:t>
                  </w:r>
                  <w:r>
                    <w:rPr>
                      <w:sz w:val="36"/>
                      <w:szCs w:val="20"/>
                    </w:rPr>
                    <w:t>LÓPEZ</w:t>
                  </w:r>
                </w:p>
                <w:p w14:paraId="1D2DA767" w14:textId="088A6593" w:rsidR="00906BEE" w:rsidRPr="00906BEE" w:rsidRDefault="000333A9" w:rsidP="009E4FE9">
                  <w:pPr>
                    <w:pStyle w:val="Ttulo2"/>
                    <w:jc w:val="center"/>
                  </w:pPr>
                  <w:r w:rsidRPr="000333A9">
                    <w:rPr>
                      <w:sz w:val="18"/>
                      <w:szCs w:val="22"/>
                      <w:lang w:bidi="es-ES"/>
                    </w:rPr>
                    <w:t>Bachillerato en ciencias y letras con orientación en computación</w:t>
                  </w:r>
                </w:p>
              </w:tc>
            </w:tr>
          </w:tbl>
          <w:p w14:paraId="5A98F934" w14:textId="77777777" w:rsidR="002C2CDD" w:rsidRPr="00906BEE" w:rsidRDefault="00A41786" w:rsidP="00D17F80">
            <w:pPr>
              <w:pStyle w:val="Ttulo3"/>
            </w:pPr>
            <w:sdt>
              <w:sdtPr>
                <w:alias w:val="Experiencia:"/>
                <w:tag w:val="Experiencia:"/>
                <w:id w:val="1217937480"/>
                <w:placeholder>
                  <w:docPart w:val="7A59867096B2429780930740E0A8E31C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4403C9">
                  <w:rPr>
                    <w:color w:val="000000" w:themeColor="text1"/>
                    <w:sz w:val="28"/>
                    <w:szCs w:val="28"/>
                    <w:lang w:bidi="es-ES"/>
                  </w:rPr>
                  <w:t>Experiencia</w:t>
                </w:r>
              </w:sdtContent>
            </w:sdt>
          </w:p>
          <w:p w14:paraId="2E19DFA8" w14:textId="31A5F8CA" w:rsidR="00D5600C" w:rsidRPr="00906BEE" w:rsidRDefault="0057503A" w:rsidP="00426D41">
            <w:pPr>
              <w:pStyle w:val="Ttulo4"/>
            </w:pPr>
            <w:r>
              <w:t>Auxiliar de producción</w:t>
            </w:r>
            <w:r w:rsidR="002C2CDD" w:rsidRPr="00906BEE">
              <w:rPr>
                <w:lang w:bidi="es-ES"/>
              </w:rPr>
              <w:t xml:space="preserve"> • </w:t>
            </w:r>
            <w:r>
              <w:t>Solusersa</w:t>
            </w:r>
            <w:r w:rsidR="002C2CDD" w:rsidRPr="00906BE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(PEPSICO)</w:t>
            </w:r>
            <w:r w:rsidR="002C2CDD" w:rsidRPr="00906BEE">
              <w:rPr>
                <w:lang w:bidi="es-ES"/>
              </w:rPr>
              <w:t xml:space="preserve">• </w:t>
            </w:r>
            <w:r>
              <w:t>01/09/20</w:t>
            </w:r>
            <w:r w:rsidR="00444273">
              <w:t>20</w:t>
            </w:r>
            <w:r w:rsidR="002C2CDD" w:rsidRPr="00906BEE">
              <w:rPr>
                <w:lang w:bidi="es-ES"/>
              </w:rPr>
              <w:t xml:space="preserve"> – </w:t>
            </w:r>
            <w:r>
              <w:t>31/05/2</w:t>
            </w:r>
            <w:r w:rsidR="00444273">
              <w:t>023</w:t>
            </w:r>
          </w:p>
          <w:p w14:paraId="2D280BBE" w14:textId="77777777" w:rsidR="002C2CDD" w:rsidRPr="00906BEE" w:rsidRDefault="00A41786" w:rsidP="00D17F80">
            <w:pPr>
              <w:pStyle w:val="Ttulo3"/>
            </w:pPr>
            <w:sdt>
              <w:sdtPr>
                <w:alias w:val="Educación:"/>
                <w:tag w:val="Educación:"/>
                <w:id w:val="1349516922"/>
                <w:placeholder>
                  <w:docPart w:val="6B0B62FBCBE14992B7E1CFFF46D63A6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4403C9">
                  <w:rPr>
                    <w:color w:val="000000" w:themeColor="text1"/>
                    <w:sz w:val="28"/>
                    <w:szCs w:val="28"/>
                    <w:lang w:bidi="es-ES"/>
                  </w:rPr>
                  <w:t>Formación</w:t>
                </w:r>
              </w:sdtContent>
            </w:sdt>
          </w:p>
          <w:p w14:paraId="74574965" w14:textId="0C3517F2" w:rsidR="002C2CDD" w:rsidRPr="00906BEE" w:rsidRDefault="0057503A" w:rsidP="00D17F80">
            <w:pPr>
              <w:pStyle w:val="Ttulo4"/>
            </w:pPr>
            <w:r>
              <w:t>PRE PRIMARIA</w:t>
            </w:r>
            <w:r w:rsidR="002C2CDD" w:rsidRPr="00906BEE">
              <w:rPr>
                <w:lang w:bidi="es-ES"/>
              </w:rPr>
              <w:t xml:space="preserve"> • </w:t>
            </w:r>
            <w:r>
              <w:t>2004</w:t>
            </w:r>
            <w:r w:rsidR="00444273">
              <w:t>-2005</w:t>
            </w:r>
            <w:r w:rsidR="002C2CDD" w:rsidRPr="00906BEE">
              <w:rPr>
                <w:lang w:bidi="es-ES"/>
              </w:rPr>
              <w:t xml:space="preserve"> </w:t>
            </w:r>
          </w:p>
          <w:p w14:paraId="53A7A293" w14:textId="6E3647D6" w:rsidR="002C2CDD" w:rsidRPr="00906BEE" w:rsidRDefault="00444273" w:rsidP="00D17F80">
            <w:r>
              <w:t>Colegio Sagrado Corazón de Jesús</w:t>
            </w:r>
          </w:p>
          <w:p w14:paraId="6114B70B" w14:textId="27D1ED64" w:rsidR="002C2CDD" w:rsidRPr="00906BEE" w:rsidRDefault="00444273" w:rsidP="00D17F80">
            <w:pPr>
              <w:pStyle w:val="Ttulo4"/>
            </w:pPr>
            <w:r>
              <w:t>PRIMARIA</w:t>
            </w:r>
            <w:r w:rsidR="002C2CDD" w:rsidRPr="00906BEE">
              <w:rPr>
                <w:lang w:bidi="es-ES"/>
              </w:rPr>
              <w:t xml:space="preserve"> • </w:t>
            </w:r>
            <w:r>
              <w:t>2007-2012</w:t>
            </w:r>
            <w:r w:rsidR="002C2CDD" w:rsidRPr="00906BEE">
              <w:rPr>
                <w:lang w:bidi="es-ES"/>
              </w:rPr>
              <w:t xml:space="preserve"> </w:t>
            </w:r>
          </w:p>
          <w:p w14:paraId="20D61ACA" w14:textId="4AFC4CB8" w:rsidR="00444273" w:rsidRDefault="00444273" w:rsidP="00D17F80">
            <w:r>
              <w:t>Escuela Oficial Rural Mixta No.843 Bertha Herrera de Ruano</w:t>
            </w:r>
          </w:p>
          <w:p w14:paraId="43763147" w14:textId="580AD57A" w:rsidR="00D5600C" w:rsidRDefault="00444273" w:rsidP="00D5600C">
            <w:r>
              <w:t>SECUNDARIA</w:t>
            </w:r>
            <w:r w:rsidRPr="00906BEE">
              <w:rPr>
                <w:lang w:bidi="es-ES"/>
              </w:rPr>
              <w:t xml:space="preserve"> • </w:t>
            </w:r>
            <w:r>
              <w:t>2013-2015</w:t>
            </w:r>
            <w:r w:rsidRPr="00906BEE">
              <w:rPr>
                <w:lang w:bidi="es-ES"/>
              </w:rPr>
              <w:t xml:space="preserve"> </w:t>
            </w:r>
          </w:p>
          <w:p w14:paraId="1CACD2BB" w14:textId="60453885" w:rsidR="00444273" w:rsidRPr="00906BEE" w:rsidRDefault="009E4FE9" w:rsidP="00D17F80">
            <w:pPr>
              <w:pStyle w:val="Ttulo4"/>
            </w:pPr>
            <w:r>
              <w:t xml:space="preserve">SECUNDARIA </w:t>
            </w:r>
            <w:r w:rsidRPr="00906BEE">
              <w:rPr>
                <w:lang w:bidi="es-ES"/>
              </w:rPr>
              <w:t>•</w:t>
            </w:r>
            <w:r>
              <w:rPr>
                <w:lang w:bidi="es-ES"/>
              </w:rPr>
              <w:t xml:space="preserve"> 20</w:t>
            </w:r>
            <w:r w:rsidR="004E3574">
              <w:rPr>
                <w:lang w:bidi="es-ES"/>
              </w:rPr>
              <w:t>1</w:t>
            </w:r>
            <w:r>
              <w:rPr>
                <w:lang w:bidi="es-ES"/>
              </w:rPr>
              <w:t>3-2015</w:t>
            </w:r>
          </w:p>
          <w:p w14:paraId="10453B30" w14:textId="582083EF" w:rsidR="00444273" w:rsidRPr="00906BEE" w:rsidRDefault="00444273" w:rsidP="00D17F80">
            <w:r>
              <w:t>Colegio de Informática Justo Rufino Bautista</w:t>
            </w:r>
          </w:p>
          <w:p w14:paraId="74D4126B" w14:textId="5FE76C4E" w:rsidR="00444273" w:rsidRPr="00906BEE" w:rsidRDefault="00444273" w:rsidP="00D17F80">
            <w:pPr>
              <w:pStyle w:val="Ttulo4"/>
            </w:pPr>
            <w:r>
              <w:t>CARRERA</w:t>
            </w:r>
            <w:r w:rsidRPr="00906BEE">
              <w:rPr>
                <w:lang w:bidi="es-ES"/>
              </w:rPr>
              <w:t xml:space="preserve"> • </w:t>
            </w:r>
            <w:r>
              <w:t>2016-2017</w:t>
            </w:r>
            <w:r w:rsidRPr="00906BEE">
              <w:rPr>
                <w:lang w:bidi="es-ES"/>
              </w:rPr>
              <w:t xml:space="preserve"> </w:t>
            </w:r>
          </w:p>
          <w:p w14:paraId="1D7B4257" w14:textId="0380F54A" w:rsidR="00444273" w:rsidRPr="00906BEE" w:rsidRDefault="00444273" w:rsidP="00D17F80">
            <w:r>
              <w:t>Colegio Mixto Belén</w:t>
            </w:r>
          </w:p>
          <w:p w14:paraId="7145C887" w14:textId="221EB284" w:rsidR="00426D41" w:rsidRPr="00906BEE" w:rsidRDefault="00D5600C" w:rsidP="00D5600C">
            <w:pPr>
              <w:pStyle w:val="Ttulo3"/>
            </w:pPr>
            <w:r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64384" behindDoc="0" locked="0" layoutInCell="1" allowOverlap="1" wp14:anchorId="32D87EAD" wp14:editId="578862B2">
                      <wp:simplePos x="0" y="0"/>
                      <wp:positionH relativeFrom="margin">
                        <wp:posOffset>112486</wp:posOffset>
                      </wp:positionH>
                      <wp:positionV relativeFrom="margin">
                        <wp:posOffset>5761990</wp:posOffset>
                      </wp:positionV>
                      <wp:extent cx="3905794" cy="690880"/>
                      <wp:effectExtent l="0" t="0" r="0" b="13970"/>
                      <wp:wrapSquare wrapText="bothSides"/>
                      <wp:docPr id="140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794" cy="690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F3943B" w14:textId="0D0129D1" w:rsidR="00D5600C" w:rsidRPr="00D5600C" w:rsidRDefault="00D5600C" w:rsidP="00D5600C">
                                  <w:pPr>
                                    <w:rPr>
                                      <w:lang w:val="es-GT"/>
                                    </w:rPr>
                                  </w:pPr>
                                  <w:r>
                                    <w:rPr>
                                      <w:lang w:val="es-GT"/>
                                    </w:rPr>
                                    <w:t xml:space="preserve">Desarrollarme en un ambiente de trabajo que me permita demostrar mis habilidades y desempeño, así mismo nuevos retos para mi superación personal y profesional.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87E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1" o:spid="_x0000_s1026" type="#_x0000_t202" style="position:absolute;margin-left:8.85pt;margin-top:453.7pt;width:307.55pt;height:54.4pt;z-index:2516643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" filled="f" stroked="f" strokeweight=".5pt">
                      <v:textbox inset="0,0,18pt,0">
                        <w:txbxContent>
                          <w:p w14:paraId="1BF3943B" w14:textId="0D0129D1" w:rsidR="00D5600C" w:rsidRPr="00D5600C" w:rsidRDefault="00D5600C" w:rsidP="00D5600C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 xml:space="preserve">Desarrollarme en un ambiente de trabajo que me permita demostrar mis habilidades y desempeño, así mismo nuevos retos para mi superación personal y profesional. 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9E4FE9">
              <w:t>expectativa</w:t>
            </w:r>
            <w:r>
              <w:t xml:space="preserve"> LABORAL</w:t>
            </w:r>
          </w:p>
        </w:tc>
      </w:tr>
    </w:tbl>
    <w:p w14:paraId="0E11A04C" w14:textId="79AACBDD" w:rsidR="00426D41" w:rsidRPr="00906BEE" w:rsidRDefault="009E4FE9" w:rsidP="00426D41">
      <w:pPr>
        <w:pStyle w:val="Ttulo3"/>
        <w:jc w:val="center"/>
      </w:pPr>
      <w:r w:rsidRPr="009E4FE9">
        <w:rPr>
          <w:noProof/>
          <w:color w:val="002060"/>
          <w:lang w:bidi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9EAF2A" wp14:editId="57897A86">
                <wp:simplePos x="0" y="0"/>
                <wp:positionH relativeFrom="column">
                  <wp:posOffset>157662</wp:posOffset>
                </wp:positionH>
                <wp:positionV relativeFrom="paragraph">
                  <wp:posOffset>-7057027</wp:posOffset>
                </wp:positionV>
                <wp:extent cx="6665595" cy="1810385"/>
                <wp:effectExtent l="0" t="0" r="1905" b="0"/>
                <wp:wrapNone/>
                <wp:docPr id="5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595" cy="1810385"/>
                          <a:chOff x="0" y="0"/>
                          <a:chExt cx="6665965" cy="1810512"/>
                        </a:xfrm>
                      </wpg:grpSpPr>
                      <wps:wsp>
                        <wps:cNvPr id="43" name="Rectángulo rojo"/>
                        <wps:cNvSpPr/>
                        <wps:spPr>
                          <a:xfrm>
                            <a:off x="1133475" y="419100"/>
                            <a:ext cx="5532490" cy="1005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Círculo rojo"/>
                        <wps:cNvSpPr/>
                        <wps:spPr>
                          <a:xfrm>
                            <a:off x="0" y="0"/>
                            <a:ext cx="1810506" cy="1810512"/>
                          </a:xfrm>
                          <a:prstGeom prst="donut">
                            <a:avLst>
                              <a:gd name="adj" fmla="val 2897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írculo blanco"/>
                        <wps:cNvSpPr/>
                        <wps:spPr>
                          <a:xfrm>
                            <a:off x="57150" y="57150"/>
                            <a:ext cx="1704477" cy="17044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D8CFD" id="Grupo 1" o:spid="_x0000_s1026" style="position:absolute;margin-left:12.4pt;margin-top:-555.65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">
                <v:rect id="Rectángulo roj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<v:stroke joinstyle="miter"/>
                </v:shape>
                <v:oval id="Círculo blanco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<v:stroke joinstyle="miter"/>
                </v:oval>
              </v:group>
            </w:pict>
          </mc:Fallback>
        </mc:AlternateContent>
      </w:r>
      <w:r w:rsidR="00426D41">
        <w:t xml:space="preserve">REFERENCIAS     </w:t>
      </w:r>
      <w:r w:rsidR="00D5600C">
        <w:t>LABORALES / PERSONALES</w:t>
      </w:r>
    </w:p>
    <w:p w14:paraId="0B4ECE3D" w14:textId="7193F1D0" w:rsidR="00426D41" w:rsidRDefault="00426D41" w:rsidP="00426D41">
      <w:r>
        <w:t xml:space="preserve">Juan Francisco Sánchez   Tel: 4473-4454             </w:t>
      </w:r>
      <w:r w:rsidR="00A15FC6">
        <w:t xml:space="preserve"> </w:t>
      </w:r>
      <w:r>
        <w:t xml:space="preserve">      Mario Quinteros Arellanos            Tel: 59920569                         </w:t>
      </w:r>
    </w:p>
    <w:p w14:paraId="0B1731C7" w14:textId="65EAD1D9" w:rsidR="00426D41" w:rsidRDefault="004403C9" w:rsidP="00426D41">
      <w:r>
        <w:rPr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1" allowOverlap="1" wp14:anchorId="367DCA90" wp14:editId="7C815436">
                <wp:simplePos x="0" y="0"/>
                <wp:positionH relativeFrom="page">
                  <wp:align>right</wp:align>
                </wp:positionH>
                <wp:positionV relativeFrom="bottomMargin">
                  <wp:posOffset>-783106</wp:posOffset>
                </wp:positionV>
                <wp:extent cx="3905250" cy="148590"/>
                <wp:effectExtent l="0" t="0" r="0" b="3810"/>
                <wp:wrapNone/>
                <wp:docPr id="1646241294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4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0A45B" w14:textId="7009475D" w:rsidR="009E4FE9" w:rsidRPr="00D5600C" w:rsidRDefault="009E4FE9" w:rsidP="009E4FE9">
                            <w:pPr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Emanuel de León                             Tel: 5614-6476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DCA90" id="_x0000_s1027" type="#_x0000_t202" style="position:absolute;margin-left:256.3pt;margin-top:-61.65pt;width:307.5pt;height:11.7pt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" filled="f" stroked="f" strokeweight=".5pt">
                <v:textbox inset="0,0,18pt,0">
                  <w:txbxContent>
                    <w:p w14:paraId="4400A45B" w14:textId="7009475D" w:rsidR="009E4FE9" w:rsidRPr="00D5600C" w:rsidRDefault="009E4FE9" w:rsidP="009E4FE9">
                      <w:pPr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Emanuel de León                             Tel: 5614-6476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26D41">
        <w:t xml:space="preserve">Enrique de Paz                  Tel: </w:t>
      </w:r>
      <w:r w:rsidR="00D5600C">
        <w:t>4793-9387</w:t>
      </w:r>
      <w:r w:rsidR="00426D41">
        <w:t xml:space="preserve">                 </w:t>
      </w:r>
      <w:r w:rsidR="009E4FE9">
        <w:t xml:space="preserve"> </w:t>
      </w:r>
      <w:r w:rsidR="00426D41">
        <w:t xml:space="preserve">  Luis Hon                                             Tel: 5194285</w:t>
      </w:r>
      <w:r w:rsidR="00D5600C">
        <w:t>8</w:t>
      </w:r>
    </w:p>
    <w:p w14:paraId="724A287F" w14:textId="06D2F417" w:rsidR="00426D41" w:rsidRDefault="00426D41" w:rsidP="00426D41">
      <w:r>
        <w:t>Jairo del Cid                      Tel: 5438-8117</w:t>
      </w:r>
    </w:p>
    <w:p w14:paraId="220071D8" w14:textId="4EAF57B9" w:rsidR="00426D41" w:rsidRDefault="00426D41" w:rsidP="00426D41">
      <w:r>
        <w:t xml:space="preserve">José Leonel Osorio  </w:t>
      </w:r>
      <w:r w:rsidR="00D5600C">
        <w:t xml:space="preserve"> </w:t>
      </w:r>
      <w:r>
        <w:t xml:space="preserve">        Tel: 4171-2100</w:t>
      </w:r>
    </w:p>
    <w:p w14:paraId="635F3236" w14:textId="192F4D8A" w:rsidR="00426D41" w:rsidRDefault="00426D41" w:rsidP="00426D41"/>
    <w:p w14:paraId="2DDDCE71" w14:textId="400B8ADF" w:rsidR="00426D41" w:rsidRDefault="00426D41" w:rsidP="00E22E87">
      <w:pPr>
        <w:pStyle w:val="Sinespaciado"/>
      </w:pPr>
    </w:p>
    <w:sectPr w:rsidR="00426D41" w:rsidSect="00B56BC2">
      <w:headerReference w:type="default" r:id="rId12"/>
      <w:footerReference w:type="default" r:id="rId13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EB19" w14:textId="77777777" w:rsidR="00D82498" w:rsidRDefault="00D82498" w:rsidP="00713050">
      <w:pPr>
        <w:spacing w:line="240" w:lineRule="auto"/>
      </w:pPr>
      <w:r>
        <w:separator/>
      </w:r>
    </w:p>
  </w:endnote>
  <w:endnote w:type="continuationSeparator" w:id="0">
    <w:p w14:paraId="0BD3F837" w14:textId="77777777" w:rsidR="00D82498" w:rsidRDefault="00D82498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630"/>
      <w:gridCol w:w="2630"/>
      <w:gridCol w:w="2631"/>
      <w:gridCol w:w="2631"/>
    </w:tblGrid>
    <w:tr w:rsidR="00C2098A" w14:paraId="742CFEDC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7F75DA" w14:textId="77777777" w:rsidR="00C2098A" w:rsidRDefault="00CA3DF1" w:rsidP="00684488">
          <w:pPr>
            <w:pStyle w:val="Piedepgina"/>
          </w:pPr>
          <w:r w:rsidRPr="00CA3DF1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4212D7D5" wp14:editId="67EED9D9">
                    <wp:extent cx="329184" cy="329184"/>
                    <wp:effectExtent l="0" t="0" r="0" b="0"/>
                    <wp:docPr id="16" name="Grupo 102" title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C622D9A" id="Grupo 102" o:spid="_x0000_s1026" alt="Título: Icono de correo electrónico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rNXGmCAIAADtOAAADgAAAAAAAAAAAAAAAAAuAgAAZHJzL2Uyb0RvYy54bWxQSwECLQAUAAYA&#10;CAAAACEAaEcb0NgAAAADAQAADwAAAAAAAAAAAAAAAAB6CgAAZHJzL2Rvd25yZXYueG1sUEsFBgAA&#10;AAAEAAQA8wAAAH8LAAAAAA==&#10;">
                    <o:lock v:ext="edit" aspectratio="t"/>
                    <v:oval id="E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orma libre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8D8ED4F" w14:textId="77777777" w:rsidR="00C2098A" w:rsidRDefault="00C2098A" w:rsidP="00684488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51284102" wp14:editId="1052C824">
                    <wp:extent cx="329184" cy="329184"/>
                    <wp:effectExtent l="0" t="0" r="13970" b="13970"/>
                    <wp:docPr id="8" name="Grupo 4" title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740849F" id="Grupo 4" o:spid="_x0000_s1026" alt="Título: Icono de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514C39E" w14:textId="77777777" w:rsidR="00C2098A" w:rsidRDefault="00C2098A" w:rsidP="00684488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52D4BB75" wp14:editId="4628620D">
                    <wp:extent cx="329184" cy="329184"/>
                    <wp:effectExtent l="0" t="0" r="13970" b="13970"/>
                    <wp:docPr id="9" name="Grupo 10" title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CD3382B" id="Grupo 10" o:spid="_x0000_s1026" alt="Título: Icono de teléfono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8A16F05" w14:textId="77777777" w:rsidR="00C2098A" w:rsidRDefault="00C2098A" w:rsidP="00684488">
          <w:pPr>
            <w:pStyle w:val="Piedepgina"/>
          </w:pPr>
          <w:r w:rsidRPr="00C2098A">
            <w:rPr>
              <w:noProof/>
              <w:lang w:bidi="es-ES"/>
            </w:rPr>
            <mc:AlternateContent>
              <mc:Choice Requires="wpg">
                <w:drawing>
                  <wp:inline distT="0" distB="0" distL="0" distR="0" wp14:anchorId="164671CE" wp14:editId="2788A096">
                    <wp:extent cx="329184" cy="329184"/>
                    <wp:effectExtent l="0" t="0" r="13970" b="13970"/>
                    <wp:docPr id="12" name="Grupo 16" title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F3EE995" id="Grupo 16" o:spid="_x0000_s1026" alt="Título: Icono de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E8I&#10;xMuuEQAAv2MAAA4AAAAAAAAAAAAAAAAALgIAAGRycy9lMm9Eb2MueG1sUEsBAi0AFAAGAAgAAAAh&#10;AGhHG9DYAAAAAwEAAA8AAAAAAAAAAAAAAAAACBQAAGRycy9kb3ducmV2LnhtbFBLBQYAAAAABAAE&#10;APMAAAANFQAAAAA=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14:paraId="1592A8E6" w14:textId="77777777" w:rsidTr="00826A10">
      <w:sdt>
        <w:sdtPr>
          <w:id w:val="2059505472"/>
          <w:placeholder>
            <w:docPart w:val="9B443E1A3740407A8F29AE028BEED2E3"/>
          </w:placeholder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7D3A3B46" w14:textId="77777777" w:rsidR="00826A10" w:rsidRPr="00CA3DF1" w:rsidRDefault="00826A10" w:rsidP="00826A10">
              <w:pPr>
                <w:pStyle w:val="Piedepgina"/>
              </w:pPr>
              <w:r>
                <w:rPr>
                  <w:lang w:bidi="es-ES"/>
                </w:rPr>
                <w:t>Correo electrónico</w:t>
              </w:r>
            </w:p>
          </w:tc>
        </w:sdtContent>
      </w:sdt>
      <w:sdt>
        <w:sdtPr>
          <w:id w:val="-350426300"/>
          <w:placeholder>
            <w:docPart w:val="EE5167063ABA42C4ACE65E6C08E628D3"/>
          </w:placeholder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3E00E849" w14:textId="77777777" w:rsidR="00826A10" w:rsidRPr="00C2098A" w:rsidRDefault="00826A10" w:rsidP="00826A10">
              <w:pPr>
                <w:pStyle w:val="Piedepgina"/>
              </w:pPr>
              <w:r>
                <w:rPr>
                  <w:lang w:bidi="es-ES"/>
                </w:rPr>
                <w:t>Nombre de usuario de Twitter</w:t>
              </w:r>
            </w:p>
          </w:tc>
        </w:sdtContent>
      </w:sdt>
      <w:sdt>
        <w:sdtPr>
          <w:id w:val="-100111087"/>
          <w:placeholder>
            <w:docPart w:val="635D78A4230841D9AD68D8585749066F"/>
          </w:placeholder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43DC1C19" w14:textId="77777777" w:rsidR="00826A10" w:rsidRPr="00C2098A" w:rsidRDefault="00826A10" w:rsidP="00826A10">
              <w:pPr>
                <w:pStyle w:val="Piedepgina"/>
              </w:pPr>
              <w:r>
                <w:rPr>
                  <w:lang w:bidi="es-ES"/>
                </w:rPr>
                <w:t>Teléfono</w:t>
              </w:r>
            </w:p>
          </w:tc>
        </w:sdtContent>
      </w:sdt>
      <w:sdt>
        <w:sdtPr>
          <w:id w:val="-1851867989"/>
          <w:placeholder>
            <w:docPart w:val="1D7EA19D49B943A4A9F2733F8AA35DDB"/>
          </w:placeholder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6E2ED447" w14:textId="77777777" w:rsidR="00826A10" w:rsidRPr="00C2098A" w:rsidRDefault="00826A10" w:rsidP="00826A10">
              <w:pPr>
                <w:pStyle w:val="Piedepgina"/>
              </w:pPr>
              <w:r>
                <w:rPr>
                  <w:lang w:bidi="es-ES"/>
                </w:rPr>
                <w:t>Dirección URL de LinkedIn</w:t>
              </w:r>
            </w:p>
          </w:tc>
        </w:sdtContent>
      </w:sdt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631D5" w14:textId="77777777" w:rsidR="00C2098A" w:rsidRDefault="0021798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826A10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A38F" w14:textId="77777777" w:rsidR="00D82498" w:rsidRDefault="00D82498" w:rsidP="00713050">
      <w:pPr>
        <w:spacing w:line="240" w:lineRule="auto"/>
      </w:pPr>
      <w:r>
        <w:separator/>
      </w:r>
    </w:p>
  </w:footnote>
  <w:footnote w:type="continuationSeparator" w:id="0">
    <w:p w14:paraId="54EF7768" w14:textId="77777777" w:rsidR="00D82498" w:rsidRDefault="00D82498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2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Diseño de tabla de encabezado de página de continuación"/>
    </w:tblPr>
    <w:tblGrid>
      <w:gridCol w:w="6734"/>
    </w:tblGrid>
    <w:tr w:rsidR="000333A9" w:rsidRPr="00F207C0" w14:paraId="1C9B67AC" w14:textId="77777777" w:rsidTr="000333A9">
      <w:trPr>
        <w:trHeight w:hRule="exact" w:val="2952"/>
      </w:trPr>
      <w:tc>
        <w:tcPr>
          <w:tcW w:w="6735" w:type="dxa"/>
          <w:tcMar>
            <w:top w:w="821" w:type="dxa"/>
            <w:left w:w="0" w:type="dxa"/>
          </w:tcMar>
        </w:tcPr>
        <w:p w14:paraId="1B5164F9" w14:textId="77777777" w:rsidR="000333A9" w:rsidRPr="00F207C0" w:rsidRDefault="000333A9" w:rsidP="001A5CA9"/>
      </w:tc>
    </w:tr>
  </w:tbl>
  <w:p w14:paraId="10E4E257" w14:textId="693D3232" w:rsidR="00217980" w:rsidRPr="001A5CA9" w:rsidRDefault="00217980" w:rsidP="001A5C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7C5A90"/>
    <w:multiLevelType w:val="hybridMultilevel"/>
    <w:tmpl w:val="59DA6A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044851">
    <w:abstractNumId w:val="9"/>
  </w:num>
  <w:num w:numId="2" w16cid:durableId="1620796798">
    <w:abstractNumId w:val="7"/>
  </w:num>
  <w:num w:numId="3" w16cid:durableId="1057632031">
    <w:abstractNumId w:val="6"/>
  </w:num>
  <w:num w:numId="4" w16cid:durableId="1234389358">
    <w:abstractNumId w:val="5"/>
  </w:num>
  <w:num w:numId="5" w16cid:durableId="818232691">
    <w:abstractNumId w:val="4"/>
  </w:num>
  <w:num w:numId="6" w16cid:durableId="1071274875">
    <w:abstractNumId w:val="8"/>
  </w:num>
  <w:num w:numId="7" w16cid:durableId="1265921961">
    <w:abstractNumId w:val="3"/>
  </w:num>
  <w:num w:numId="8" w16cid:durableId="1502506762">
    <w:abstractNumId w:val="2"/>
  </w:num>
  <w:num w:numId="9" w16cid:durableId="803887979">
    <w:abstractNumId w:val="1"/>
  </w:num>
  <w:num w:numId="10" w16cid:durableId="1148127896">
    <w:abstractNumId w:val="0"/>
  </w:num>
  <w:num w:numId="11" w16cid:durableId="25912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A9"/>
    <w:rsid w:val="000333A9"/>
    <w:rsid w:val="000801FA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27BC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26D41"/>
    <w:rsid w:val="004305E4"/>
    <w:rsid w:val="004403C9"/>
    <w:rsid w:val="00444273"/>
    <w:rsid w:val="0046104A"/>
    <w:rsid w:val="004717C5"/>
    <w:rsid w:val="004A24CC"/>
    <w:rsid w:val="004E3574"/>
    <w:rsid w:val="00523479"/>
    <w:rsid w:val="00543DB7"/>
    <w:rsid w:val="005729B0"/>
    <w:rsid w:val="0057503A"/>
    <w:rsid w:val="00583E4F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118C6"/>
    <w:rsid w:val="009243E7"/>
    <w:rsid w:val="00985D58"/>
    <w:rsid w:val="009B3C40"/>
    <w:rsid w:val="009E4FE9"/>
    <w:rsid w:val="009F7AD9"/>
    <w:rsid w:val="00A15FC6"/>
    <w:rsid w:val="00A42540"/>
    <w:rsid w:val="00A50939"/>
    <w:rsid w:val="00A83413"/>
    <w:rsid w:val="00AA6A40"/>
    <w:rsid w:val="00AA75F6"/>
    <w:rsid w:val="00AD00FD"/>
    <w:rsid w:val="00AE4E75"/>
    <w:rsid w:val="00AF0A8E"/>
    <w:rsid w:val="00B27019"/>
    <w:rsid w:val="00B5664D"/>
    <w:rsid w:val="00B56BC2"/>
    <w:rsid w:val="00B76A83"/>
    <w:rsid w:val="00BA5B40"/>
    <w:rsid w:val="00BD0206"/>
    <w:rsid w:val="00BE5C40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17F80"/>
    <w:rsid w:val="00D5600C"/>
    <w:rsid w:val="00D82498"/>
    <w:rsid w:val="00D97A41"/>
    <w:rsid w:val="00DB5BFA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33B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1A27BC"/>
    <w:pPr>
      <w:keepNext/>
      <w:keepLines/>
      <w:pBdr>
        <w:bottom w:val="single" w:sz="48" w:space="1" w:color="EA4E4E" w:themeColor="accent1"/>
      </w:pBdr>
      <w:spacing w:before="36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A27BC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3D03E5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5F6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A75F6"/>
  </w:style>
  <w:style w:type="paragraph" w:styleId="Textodebloque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75F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75F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75F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A75F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A75F6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A75F6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A75F6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A75F6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A75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A75F6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A75F6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A75F6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A75F6"/>
  </w:style>
  <w:style w:type="table" w:styleId="Cuadrculavistosa">
    <w:name w:val="Colorful Grid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A75F6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75F6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5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5F6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AA75F6"/>
  </w:style>
  <w:style w:type="character" w:customStyle="1" w:styleId="FechaCar">
    <w:name w:val="Fecha Car"/>
    <w:basedOn w:val="Fuentedeprrafopredeter"/>
    <w:link w:val="Fecha"/>
    <w:uiPriority w:val="99"/>
    <w:semiHidden/>
    <w:rsid w:val="00AA75F6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A75F6"/>
    <w:rPr>
      <w:rFonts w:ascii="Segoe UI" w:hAnsi="Segoe UI" w:cs="Segoe UI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AA75F6"/>
    <w:pPr>
      <w:spacing w:line="240" w:lineRule="auto"/>
    </w:pPr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AA75F6"/>
  </w:style>
  <w:style w:type="character" w:styleId="nfasis">
    <w:name w:val="Emphasis"/>
    <w:basedOn w:val="Fuentedeprrafopredeter"/>
    <w:uiPriority w:val="10"/>
    <w:semiHidden/>
    <w:unhideWhenUsed/>
    <w:rsid w:val="00AA75F6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A75F6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AA75F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75F6"/>
    <w:rPr>
      <w:szCs w:val="20"/>
    </w:rPr>
  </w:style>
  <w:style w:type="table" w:styleId="Tablaconcuadrcula1clara">
    <w:name w:val="Grid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AA75F6"/>
  </w:style>
  <w:style w:type="paragraph" w:styleId="DireccinHTML">
    <w:name w:val="HTML Address"/>
    <w:basedOn w:val="Normal"/>
    <w:link w:val="DireccinHTMLC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A75F6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A75F6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AA75F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A75F6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3D03E5"/>
    <w:rPr>
      <w:i/>
      <w:iCs/>
      <w:color w:val="D0181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Cuadrculaclara">
    <w:name w:val="Light Grid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75F6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A75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A75F6"/>
  </w:style>
  <w:style w:type="character" w:styleId="Nmerodepgina">
    <w:name w:val="page number"/>
    <w:basedOn w:val="Fuentedeprrafopredeter"/>
    <w:uiPriority w:val="99"/>
    <w:semiHidden/>
    <w:unhideWhenUsed/>
    <w:rsid w:val="00AA75F6"/>
  </w:style>
  <w:style w:type="table" w:styleId="Tablanormal1">
    <w:name w:val="Plain Table 1"/>
    <w:basedOn w:val="Tab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A75F6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A75F6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A75F6"/>
  </w:style>
  <w:style w:type="character" w:customStyle="1" w:styleId="SaludoCar">
    <w:name w:val="Saludo Car"/>
    <w:basedOn w:val="Fuentedeprrafopredeter"/>
    <w:link w:val="Saludo"/>
    <w:uiPriority w:val="99"/>
    <w:semiHidden/>
    <w:rsid w:val="00AA75F6"/>
  </w:style>
  <w:style w:type="paragraph" w:styleId="Firma">
    <w:name w:val="Signature"/>
    <w:basedOn w:val="Normal"/>
    <w:link w:val="FirmaC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A75F6"/>
  </w:style>
  <w:style w:type="character" w:styleId="Textoennegrita">
    <w:name w:val="Strong"/>
    <w:basedOn w:val="Fuentedeprrafopredeter"/>
    <w:uiPriority w:val="22"/>
    <w:semiHidden/>
    <w:unhideWhenUsed/>
    <w:qFormat/>
    <w:rsid w:val="00AA75F6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A75F6"/>
  </w:style>
  <w:style w:type="table" w:styleId="Tablaprofesional">
    <w:name w:val="Table Professional"/>
    <w:basedOn w:val="Tab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jpeg" /><Relationship Id="rId5" Type="http://schemas.openxmlformats.org/officeDocument/2006/relationships/numbering" Target="numbering.xml" /><Relationship Id="rId15" Type="http://schemas.openxmlformats.org/officeDocument/2006/relationships/glossaryDocument" Target="glossary/document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di\AppData\Roaming\Microsoft\Templates\Curr&#237;culum%20v&#237;tae%20elegante%20dise&#241;ado%20por%20MO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59867096B2429780930740E0A8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05461-C26E-4947-ACEA-EA3B7FEC12F0}"/>
      </w:docPartPr>
      <w:docPartBody>
        <w:p w:rsidR="00D45CA1" w:rsidRDefault="00D45CA1">
          <w:pPr>
            <w:pStyle w:val="7A59867096B2429780930740E0A8E31C"/>
          </w:pPr>
          <w:r w:rsidRPr="00906BEE">
            <w:rPr>
              <w:lang w:bidi="es-ES"/>
            </w:rPr>
            <w:t>Experiencia</w:t>
          </w:r>
        </w:p>
      </w:docPartBody>
    </w:docPart>
    <w:docPart>
      <w:docPartPr>
        <w:name w:val="6B0B62FBCBE14992B7E1CFFF46D63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FD02E-482C-4036-A0B7-D6C6500216DA}"/>
      </w:docPartPr>
      <w:docPartBody>
        <w:p w:rsidR="00D45CA1" w:rsidRDefault="00D45CA1">
          <w:pPr>
            <w:pStyle w:val="6B0B62FBCBE14992B7E1CFFF46D63A69"/>
          </w:pPr>
          <w:r w:rsidRPr="00906BEE">
            <w:rPr>
              <w:lang w:bidi="es-ES"/>
            </w:rPr>
            <w:t>Formación</w:t>
          </w:r>
        </w:p>
      </w:docPartBody>
    </w:docPart>
    <w:docPart>
      <w:docPartPr>
        <w:name w:val="9B443E1A3740407A8F29AE028BEE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1380-6C4C-4948-9CE0-3DAA5C319162}"/>
      </w:docPartPr>
      <w:docPartBody>
        <w:p w:rsidR="00D45CA1" w:rsidRDefault="00D45CA1" w:rsidP="00D45CA1">
          <w:pPr>
            <w:pStyle w:val="9B443E1A3740407A8F29AE028BEED2E3"/>
          </w:pPr>
          <w:r w:rsidRPr="00906BEE">
            <w:rPr>
              <w:lang w:bidi="es-ES"/>
            </w:rPr>
            <w:t>Experiencia de voluntariado o dirección</w:t>
          </w:r>
        </w:p>
      </w:docPartBody>
    </w:docPart>
    <w:docPart>
      <w:docPartPr>
        <w:name w:val="EE5167063ABA42C4ACE65E6C08E6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B600B-2D42-4DAB-AB3D-18D8BC2755E1}"/>
      </w:docPartPr>
      <w:docPartBody>
        <w:p w:rsidR="00D45CA1" w:rsidRDefault="00D45CA1" w:rsidP="00D45CA1">
          <w:pPr>
            <w:pStyle w:val="EE5167063ABA42C4ACE65E6C08E628D3"/>
          </w:pPr>
          <w:r w:rsidRPr="00906BEE">
            <w:rPr>
              <w:lang w:bidi="es-ES"/>
            </w:rPr>
            <w:t>¿Ha administrado un equipo de un club, liderado un proyecto para su organización benéfica favorita o ha editado el periódico de su centro educativo? Prosiga y describa las experiencias que ilustran sus habilidades de dirección.</w:t>
          </w:r>
        </w:p>
      </w:docPartBody>
    </w:docPart>
    <w:docPart>
      <w:docPartPr>
        <w:name w:val="635D78A4230841D9AD68D85857490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7FA8-3A1C-47C8-99A2-0B564D9EEA89}"/>
      </w:docPartPr>
      <w:docPartBody>
        <w:p w:rsidR="00D45CA1" w:rsidRDefault="00D45CA1" w:rsidP="00D45CA1">
          <w:pPr>
            <w:pStyle w:val="635D78A4230841D9AD68D8585749066F"/>
          </w:pPr>
          <w:r w:rsidRPr="00906BEE">
            <w:rPr>
              <w:lang w:bidi="es-ES"/>
            </w:rPr>
            <w:t>Experiencia de voluntariado o dirección</w:t>
          </w:r>
        </w:p>
      </w:docPartBody>
    </w:docPart>
    <w:docPart>
      <w:docPartPr>
        <w:name w:val="1D7EA19D49B943A4A9F2733F8AA3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1F9DD-A457-4BB5-B016-4A321B667F26}"/>
      </w:docPartPr>
      <w:docPartBody>
        <w:p w:rsidR="00D45CA1" w:rsidRDefault="00D45CA1" w:rsidP="00D45CA1">
          <w:pPr>
            <w:pStyle w:val="1D7EA19D49B943A4A9F2733F8AA35DDB"/>
          </w:pPr>
          <w:r w:rsidRPr="00906BEE">
            <w:rPr>
              <w:lang w:bidi="es-ES"/>
            </w:rPr>
            <w:t>Experiencia de voluntariado o dirección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A1"/>
    <w:rsid w:val="00B408B3"/>
    <w:rsid w:val="00D45CA1"/>
    <w:rsid w:val="00D7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GT" w:eastAsia="es-G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A59867096B2429780930740E0A8E31C">
    <w:name w:val="7A59867096B2429780930740E0A8E31C"/>
  </w:style>
  <w:style w:type="paragraph" w:customStyle="1" w:styleId="6B0B62FBCBE14992B7E1CFFF46D63A69">
    <w:name w:val="6B0B62FBCBE14992B7E1CFFF46D63A69"/>
  </w:style>
  <w:style w:type="paragraph" w:customStyle="1" w:styleId="9B443E1A3740407A8F29AE028BEED2E3">
    <w:name w:val="9B443E1A3740407A8F29AE028BEED2E3"/>
    <w:rsid w:val="00D45CA1"/>
  </w:style>
  <w:style w:type="paragraph" w:customStyle="1" w:styleId="EE5167063ABA42C4ACE65E6C08E628D3">
    <w:name w:val="EE5167063ABA42C4ACE65E6C08E628D3"/>
    <w:rsid w:val="00D45CA1"/>
  </w:style>
  <w:style w:type="paragraph" w:customStyle="1" w:styleId="635D78A4230841D9AD68D8585749066F">
    <w:name w:val="635D78A4230841D9AD68D8585749066F"/>
    <w:rsid w:val="00D45CA1"/>
  </w:style>
  <w:style w:type="paragraph" w:customStyle="1" w:styleId="1D7EA19D49B943A4A9F2733F8AA35DDB">
    <w:name w:val="1D7EA19D49B943A4A9F2733F8AA35DDB"/>
    <w:rsid w:val="00D45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8CC9A-F5F6-4C6D-BA82-5379AE09D6C0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Currículum%20vítae%20elegante%20diseñado%20por%20MOO.dotx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o sector</dc:description>
  <cp:lastModifiedBy/>
  <cp:revision>1</cp:revision>
  <dcterms:created xsi:type="dcterms:W3CDTF">2023-09-18T21:15:00Z</dcterms:created>
  <dcterms:modified xsi:type="dcterms:W3CDTF">2023-09-18T21:15:00Z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