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08CBE" w14:textId="177064E6" w:rsidR="007E7B83" w:rsidRDefault="00456693" w:rsidP="007E7B83">
      <w:pPr>
        <w:pStyle w:val="Informacindecontac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4BAB883" wp14:editId="45940AC4">
            <wp:simplePos x="0" y="0"/>
            <wp:positionH relativeFrom="margin">
              <wp:align>left</wp:align>
            </wp:positionH>
            <wp:positionV relativeFrom="paragraph">
              <wp:posOffset>-514350</wp:posOffset>
            </wp:positionV>
            <wp:extent cx="1052195" cy="13620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2F3">
        <w:rPr>
          <w:sz w:val="20"/>
          <w:szCs w:val="20"/>
        </w:rPr>
        <w:t xml:space="preserve"> </w:t>
      </w:r>
      <w:r w:rsidR="00795ACA">
        <w:rPr>
          <w:sz w:val="20"/>
          <w:szCs w:val="20"/>
        </w:rPr>
        <w:t>Barrio Guamilito</w:t>
      </w:r>
      <w:r w:rsidR="007E7B83">
        <w:rPr>
          <w:sz w:val="20"/>
          <w:szCs w:val="20"/>
        </w:rPr>
        <w:t>,</w:t>
      </w:r>
      <w:r w:rsidR="007E7B83" w:rsidRPr="007E7B83">
        <w:rPr>
          <w:sz w:val="20"/>
          <w:szCs w:val="20"/>
        </w:rPr>
        <w:t xml:space="preserve"> </w:t>
      </w:r>
      <w:r w:rsidR="00795ACA">
        <w:rPr>
          <w:sz w:val="20"/>
          <w:szCs w:val="20"/>
        </w:rPr>
        <w:t>10 calle</w:t>
      </w:r>
      <w:r w:rsidR="007E7B83">
        <w:rPr>
          <w:sz w:val="20"/>
          <w:szCs w:val="20"/>
        </w:rPr>
        <w:t xml:space="preserve">, </w:t>
      </w:r>
      <w:r w:rsidR="00795ACA">
        <w:rPr>
          <w:sz w:val="20"/>
          <w:szCs w:val="20"/>
        </w:rPr>
        <w:t xml:space="preserve">7 y 8 </w:t>
      </w:r>
      <w:r w:rsidR="007E7B83">
        <w:rPr>
          <w:sz w:val="20"/>
          <w:szCs w:val="20"/>
        </w:rPr>
        <w:t>ave, casa #</w:t>
      </w:r>
      <w:r w:rsidR="00795ACA">
        <w:rPr>
          <w:sz w:val="20"/>
          <w:szCs w:val="20"/>
        </w:rPr>
        <w:t>703</w:t>
      </w:r>
    </w:p>
    <w:p w14:paraId="71144676" w14:textId="5663B042" w:rsidR="00DA1D55" w:rsidRDefault="00795ACA" w:rsidP="007E7B83">
      <w:pPr>
        <w:pStyle w:val="Informacindecontacto"/>
        <w:rPr>
          <w:sz w:val="20"/>
          <w:szCs w:val="20"/>
        </w:rPr>
      </w:pPr>
      <w:r>
        <w:rPr>
          <w:sz w:val="20"/>
          <w:szCs w:val="20"/>
        </w:rPr>
        <w:t>+504 9489-4865</w:t>
      </w:r>
    </w:p>
    <w:p w14:paraId="31E01D38" w14:textId="77777777" w:rsidR="007E7B83" w:rsidRDefault="007E7B83" w:rsidP="00F4296B">
      <w:pPr>
        <w:pStyle w:val="Informacindecontacto"/>
        <w:rPr>
          <w:sz w:val="20"/>
          <w:szCs w:val="20"/>
        </w:rPr>
      </w:pPr>
      <w:r>
        <w:rPr>
          <w:sz w:val="20"/>
          <w:szCs w:val="20"/>
        </w:rPr>
        <w:t xml:space="preserve">San Pedro Sula, Cortes </w:t>
      </w:r>
    </w:p>
    <w:p w14:paraId="7DCDCD06" w14:textId="3D58219B" w:rsidR="00B222A3" w:rsidRPr="00B222A3" w:rsidRDefault="00795ACA" w:rsidP="007E7B83">
      <w:pPr>
        <w:pStyle w:val="Informacindecontacto"/>
        <w:rPr>
          <w:rStyle w:val="nfasis"/>
          <w:sz w:val="20"/>
          <w:szCs w:val="20"/>
        </w:rPr>
      </w:pPr>
      <w:r>
        <w:rPr>
          <w:rStyle w:val="nfasis"/>
          <w:sz w:val="20"/>
          <w:szCs w:val="20"/>
        </w:rPr>
        <w:t>alicemolina81</w:t>
      </w:r>
      <w:r w:rsidR="00B222A3" w:rsidRPr="00B222A3">
        <w:rPr>
          <w:rStyle w:val="nfasis"/>
          <w:sz w:val="20"/>
          <w:szCs w:val="20"/>
        </w:rPr>
        <w:t>@</w:t>
      </w:r>
      <w:r>
        <w:rPr>
          <w:rStyle w:val="nfasis"/>
          <w:sz w:val="20"/>
          <w:szCs w:val="20"/>
        </w:rPr>
        <w:t>yahoo</w:t>
      </w:r>
      <w:r w:rsidR="00B222A3" w:rsidRPr="00B222A3">
        <w:rPr>
          <w:rStyle w:val="nfasis"/>
          <w:sz w:val="20"/>
          <w:szCs w:val="20"/>
        </w:rPr>
        <w:t>.com</w:t>
      </w:r>
    </w:p>
    <w:sdt>
      <w:sdtPr>
        <w:alias w:val="Su nombre"/>
        <w:tag w:val=""/>
        <w:id w:val="-574512284"/>
        <w:placeholder>
          <w:docPart w:val="0885E500F88240898424080D8C911C7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5B3F5DA8" w14:textId="65F19151" w:rsidR="00E563F6" w:rsidRDefault="00795ACA" w:rsidP="00BA33E6">
          <w:pPr>
            <w:pStyle w:val="Nombre"/>
          </w:pPr>
          <w:r>
            <w:t>ALICIA MITCHELL ORELLANA MOLINA</w:t>
          </w:r>
        </w:p>
      </w:sdtContent>
    </w:sdt>
    <w:tbl>
      <w:tblPr>
        <w:tblStyle w:val="Tabladecurrculo"/>
        <w:tblW w:w="5100" w:type="pct"/>
        <w:tblLook w:val="04A0" w:firstRow="1" w:lastRow="0" w:firstColumn="1" w:lastColumn="0" w:noHBand="0" w:noVBand="1"/>
        <w:tblCaption w:val="Texto de currículo"/>
        <w:tblDescription w:val="Currículo"/>
      </w:tblPr>
      <w:tblGrid>
        <w:gridCol w:w="1957"/>
        <w:gridCol w:w="438"/>
        <w:gridCol w:w="7546"/>
      </w:tblGrid>
      <w:tr w:rsidR="00AF33AC" w:rsidRPr="007E7B83" w14:paraId="168217C2" w14:textId="77777777" w:rsidTr="001125BC">
        <w:trPr>
          <w:trHeight w:val="2198"/>
        </w:trPr>
        <w:tc>
          <w:tcPr>
            <w:tcW w:w="1957" w:type="dxa"/>
          </w:tcPr>
          <w:p w14:paraId="28F8E740" w14:textId="77777777" w:rsidR="00E563F6" w:rsidRPr="007E7B83" w:rsidRDefault="00B422FD" w:rsidP="00802E3F">
            <w:pPr>
              <w:pStyle w:val="Ttulo1"/>
              <w:jc w:val="center"/>
              <w:rPr>
                <w:b/>
                <w:sz w:val="24"/>
                <w:szCs w:val="24"/>
              </w:rPr>
            </w:pPr>
            <w:r w:rsidRPr="007E7B83">
              <w:rPr>
                <w:b/>
                <w:sz w:val="24"/>
                <w:szCs w:val="24"/>
                <w:lang w:bidi="es-ES"/>
              </w:rPr>
              <w:t>Objetivo</w:t>
            </w:r>
          </w:p>
        </w:tc>
        <w:tc>
          <w:tcPr>
            <w:tcW w:w="438" w:type="dxa"/>
          </w:tcPr>
          <w:p w14:paraId="6FCC4755" w14:textId="77777777" w:rsidR="00E563F6" w:rsidRPr="007E7B83" w:rsidRDefault="00E563F6" w:rsidP="00802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</w:tcPr>
          <w:p w14:paraId="0AD973DB" w14:textId="77777777" w:rsidR="00BA33E6" w:rsidRDefault="00DA1D55" w:rsidP="00B222A3">
            <w:pPr>
              <w:jc w:val="both"/>
              <w:rPr>
                <w:sz w:val="24"/>
                <w:szCs w:val="24"/>
              </w:rPr>
            </w:pPr>
            <w:r w:rsidRPr="007E7B83">
              <w:rPr>
                <w:sz w:val="24"/>
                <w:szCs w:val="24"/>
              </w:rPr>
              <w:t xml:space="preserve">Poder </w:t>
            </w:r>
            <w:r w:rsidR="00BA33E6">
              <w:rPr>
                <w:sz w:val="24"/>
                <w:szCs w:val="24"/>
              </w:rPr>
              <w:t xml:space="preserve">crecer y </w:t>
            </w:r>
            <w:r w:rsidRPr="007E7B83">
              <w:rPr>
                <w:sz w:val="24"/>
                <w:szCs w:val="24"/>
              </w:rPr>
              <w:t>desarrol</w:t>
            </w:r>
            <w:r w:rsidR="00BA33E6">
              <w:rPr>
                <w:sz w:val="24"/>
                <w:szCs w:val="24"/>
              </w:rPr>
              <w:t>larme profesionalmente y así brindar y poner en práctica mi</w:t>
            </w:r>
            <w:r w:rsidR="005D18E6">
              <w:rPr>
                <w:sz w:val="24"/>
                <w:szCs w:val="24"/>
              </w:rPr>
              <w:t>s</w:t>
            </w:r>
            <w:r w:rsidR="00BA33E6">
              <w:rPr>
                <w:sz w:val="24"/>
                <w:szCs w:val="24"/>
              </w:rPr>
              <w:t xml:space="preserve"> conocimiento</w:t>
            </w:r>
            <w:r w:rsidR="005D18E6">
              <w:rPr>
                <w:sz w:val="24"/>
                <w:szCs w:val="24"/>
              </w:rPr>
              <w:t>s</w:t>
            </w:r>
            <w:r w:rsidR="00BA33E6">
              <w:rPr>
                <w:sz w:val="24"/>
                <w:szCs w:val="24"/>
              </w:rPr>
              <w:t xml:space="preserve"> en el área que se me asigne.</w:t>
            </w:r>
          </w:p>
          <w:p w14:paraId="533E424B" w14:textId="54266BDA" w:rsidR="00E563F6" w:rsidRPr="007E7B83" w:rsidRDefault="00B528A9" w:rsidP="005D18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También d</w:t>
            </w:r>
            <w:r w:rsidR="00BA33E6">
              <w:rPr>
                <w:sz w:val="24"/>
                <w:szCs w:val="24"/>
              </w:rPr>
              <w:t xml:space="preserve">ar lo mejor de mí con entusiasmo y desempeño. </w:t>
            </w:r>
            <w:r w:rsidR="005D18E6" w:rsidRPr="007E7B83">
              <w:rPr>
                <w:sz w:val="24"/>
                <w:szCs w:val="24"/>
              </w:rPr>
              <w:t>Formar parte de un eq</w:t>
            </w:r>
            <w:r w:rsidR="005D18E6">
              <w:rPr>
                <w:sz w:val="24"/>
                <w:szCs w:val="24"/>
              </w:rPr>
              <w:t>uipo de trabajo para aprender y enriquecer mis habilidades.</w:t>
            </w:r>
          </w:p>
        </w:tc>
      </w:tr>
      <w:tr w:rsidR="00AF33AC" w:rsidRPr="007E7B83" w14:paraId="34CE12C5" w14:textId="77777777" w:rsidTr="001125BC">
        <w:trPr>
          <w:trHeight w:val="3899"/>
        </w:trPr>
        <w:tc>
          <w:tcPr>
            <w:tcW w:w="1957" w:type="dxa"/>
          </w:tcPr>
          <w:p w14:paraId="17D61F28" w14:textId="77777777" w:rsidR="00E563F6" w:rsidRPr="007E7B83" w:rsidRDefault="00DA1D55" w:rsidP="00802E3F">
            <w:pPr>
              <w:pStyle w:val="Ttulo1"/>
              <w:jc w:val="center"/>
              <w:rPr>
                <w:b/>
                <w:sz w:val="24"/>
                <w:szCs w:val="24"/>
              </w:rPr>
            </w:pPr>
            <w:r w:rsidRPr="007E7B83">
              <w:rPr>
                <w:b/>
                <w:sz w:val="24"/>
                <w:szCs w:val="24"/>
                <w:lang w:bidi="es-ES"/>
              </w:rPr>
              <w:t>Formación Académica</w:t>
            </w:r>
          </w:p>
        </w:tc>
        <w:tc>
          <w:tcPr>
            <w:tcW w:w="438" w:type="dxa"/>
          </w:tcPr>
          <w:p w14:paraId="0C76056B" w14:textId="77777777" w:rsidR="00E563F6" w:rsidRPr="007E7B83" w:rsidRDefault="00E563F6">
            <w:pPr>
              <w:rPr>
                <w:b/>
                <w:sz w:val="24"/>
                <w:szCs w:val="24"/>
              </w:rPr>
            </w:pPr>
          </w:p>
        </w:tc>
        <w:tc>
          <w:tcPr>
            <w:tcW w:w="7545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id w:val="970869414"/>
            </w:sdtPr>
            <w:sdtEndPr/>
            <w:sdtContent>
              <w:p w14:paraId="26BAA314" w14:textId="77777777" w:rsidR="00E563F6" w:rsidRDefault="00672E3F" w:rsidP="000335FF">
                <w:pPr>
                  <w:pStyle w:val="Ttulo2"/>
                  <w:rPr>
                    <w:rFonts w:asciiTheme="minorHAnsi" w:eastAsiaTheme="minorEastAsia" w:hAnsiTheme="minorHAnsi" w:cstheme="minorBidi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</w:pPr>
                <w:r w:rsidRPr="00672E3F">
                  <w:rPr>
                    <w:rFonts w:asciiTheme="minorHAnsi" w:eastAsiaTheme="minorEastAsia" w:hAnsiTheme="minorHAnsi" w:cstheme="minorBidi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t>UNIVERSITARIA</w:t>
                </w:r>
              </w:p>
              <w:p w14:paraId="610EFB7F" w14:textId="77777777" w:rsidR="00672E3F" w:rsidRPr="001125BC" w:rsidRDefault="00672E3F" w:rsidP="00672E3F">
                <w:pPr>
                  <w:rPr>
                    <w:sz w:val="24"/>
                    <w:szCs w:val="24"/>
                  </w:rPr>
                </w:pPr>
                <w:r w:rsidRPr="001125BC">
                  <w:rPr>
                    <w:sz w:val="24"/>
                    <w:szCs w:val="24"/>
                  </w:rPr>
                  <w:t>UNAH-VS</w:t>
                </w:r>
              </w:p>
              <w:p w14:paraId="16D3310C" w14:textId="48906CF5" w:rsidR="00672E3F" w:rsidRPr="001125BC" w:rsidRDefault="00672E3F" w:rsidP="00672E3F">
                <w:pPr>
                  <w:rPr>
                    <w:sz w:val="24"/>
                    <w:szCs w:val="24"/>
                  </w:rPr>
                </w:pPr>
                <w:r w:rsidRPr="001125BC">
                  <w:rPr>
                    <w:sz w:val="24"/>
                    <w:szCs w:val="24"/>
                  </w:rPr>
                  <w:t>Actualmente pasante de la ca</w:t>
                </w:r>
                <w:r w:rsidR="002871C4" w:rsidRPr="001125BC">
                  <w:rPr>
                    <w:sz w:val="24"/>
                    <w:szCs w:val="24"/>
                  </w:rPr>
                  <w:t>rrea de Psicología con el 9</w:t>
                </w:r>
                <w:r w:rsidR="00795ACA" w:rsidRPr="001125BC">
                  <w:rPr>
                    <w:sz w:val="24"/>
                    <w:szCs w:val="24"/>
                  </w:rPr>
                  <w:t>8</w:t>
                </w:r>
                <w:r w:rsidR="002871C4" w:rsidRPr="001125BC">
                  <w:rPr>
                    <w:sz w:val="24"/>
                    <w:szCs w:val="24"/>
                  </w:rPr>
                  <w:t xml:space="preserve">% de clases </w:t>
                </w:r>
                <w:r w:rsidR="00795ACA" w:rsidRPr="001125BC">
                  <w:rPr>
                    <w:sz w:val="24"/>
                    <w:szCs w:val="24"/>
                  </w:rPr>
                  <w:t>aprobadas</w:t>
                </w:r>
                <w:r w:rsidR="002871C4" w:rsidRPr="001125BC">
                  <w:rPr>
                    <w:sz w:val="24"/>
                    <w:szCs w:val="24"/>
                  </w:rPr>
                  <w:t xml:space="preserve">. </w:t>
                </w:r>
              </w:p>
              <w:p w14:paraId="3F0D6124" w14:textId="4817D0BD" w:rsidR="002871C4" w:rsidRPr="00672E3F" w:rsidRDefault="002871C4" w:rsidP="00672E3F">
                <w:r w:rsidRPr="001125BC">
                  <w:rPr>
                    <w:sz w:val="24"/>
                    <w:szCs w:val="24"/>
                  </w:rPr>
                  <w:t>201</w:t>
                </w:r>
                <w:r w:rsidR="00795ACA" w:rsidRPr="001125BC">
                  <w:rPr>
                    <w:sz w:val="24"/>
                    <w:szCs w:val="24"/>
                  </w:rPr>
                  <w:t>5</w:t>
                </w:r>
                <w:r w:rsidRPr="001125BC">
                  <w:rPr>
                    <w:sz w:val="24"/>
                    <w:szCs w:val="24"/>
                  </w:rPr>
                  <w:t xml:space="preserve"> hasta la presente fecha 202</w:t>
                </w:r>
                <w:r w:rsidR="00624A2F">
                  <w:rPr>
                    <w:sz w:val="24"/>
                    <w:szCs w:val="24"/>
                  </w:rPr>
                  <w:t>1.</w:t>
                </w:r>
                <w:bookmarkStart w:id="0" w:name="_GoBack"/>
                <w:bookmarkEnd w:id="0"/>
              </w:p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1384910237"/>
                  <w:placeholder>
                    <w:docPart w:val="E4AD2969029943BBA53093365E7F354A"/>
                  </w:placeholder>
                </w:sdtPr>
                <w:sdtEndPr/>
                <w:sdtContent>
                  <w:p w14:paraId="7F547C5D" w14:textId="77777777" w:rsidR="00E563F6" w:rsidRPr="007E7B83" w:rsidRDefault="00DA1D55">
                    <w:pPr>
                      <w:pStyle w:val="Ttulo2"/>
                      <w:rPr>
                        <w:sz w:val="24"/>
                        <w:szCs w:val="24"/>
                      </w:rPr>
                    </w:pPr>
                    <w:r w:rsidRPr="007E7B83">
                      <w:rPr>
                        <w:sz w:val="24"/>
                        <w:szCs w:val="24"/>
                      </w:rPr>
                      <w:t>SECUNDARIA</w:t>
                    </w:r>
                  </w:p>
                  <w:p w14:paraId="6733F744" w14:textId="77777777" w:rsidR="00B528A9" w:rsidRDefault="00B528A9" w:rsidP="00DA1D55">
                    <w:pPr>
                      <w:pStyle w:val="Textodecurrcul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Bachiller en Ciencias y Letras</w:t>
                    </w:r>
                    <w:r w:rsidR="000335FF">
                      <w:rPr>
                        <w:sz w:val="24"/>
                        <w:szCs w:val="24"/>
                      </w:rPr>
                      <w:t xml:space="preserve"> </w:t>
                    </w:r>
                  </w:p>
                  <w:p w14:paraId="4FA1D2BB" w14:textId="4741BA72" w:rsidR="00B528A9" w:rsidRDefault="000335FF" w:rsidP="00DA1D55">
                    <w:pPr>
                      <w:pStyle w:val="Textodecurrcul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Instituto </w:t>
                    </w:r>
                    <w:r w:rsidR="001125BC">
                      <w:rPr>
                        <w:sz w:val="24"/>
                        <w:szCs w:val="24"/>
                      </w:rPr>
                      <w:t>María Auxiliadora</w:t>
                    </w:r>
                    <w:r>
                      <w:rPr>
                        <w:sz w:val="24"/>
                        <w:szCs w:val="24"/>
                      </w:rPr>
                      <w:t>.</w:t>
                    </w:r>
                  </w:p>
                  <w:p w14:paraId="0E1E2069" w14:textId="1BA59D87" w:rsidR="00E563F6" w:rsidRPr="00F4296B" w:rsidRDefault="00B528A9" w:rsidP="009023E2">
                    <w:pPr>
                      <w:pStyle w:val="Textodecurrcul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201</w:t>
                    </w:r>
                    <w:r w:rsidR="001125BC">
                      <w:rPr>
                        <w:sz w:val="24"/>
                        <w:szCs w:val="24"/>
                      </w:rPr>
                      <w:t>0 - 2014</w:t>
                    </w:r>
                    <w:r w:rsidR="00F4296B">
                      <w:rPr>
                        <w:sz w:val="24"/>
                        <w:szCs w:val="24"/>
                      </w:rPr>
                      <w:t xml:space="preserve"> </w:t>
                    </w:r>
                    <w:r w:rsidR="002871C4">
                      <w:rPr>
                        <w:sz w:val="24"/>
                        <w:szCs w:val="24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AF33AC" w:rsidRPr="007E7B83" w14:paraId="7F1C8A82" w14:textId="77777777" w:rsidTr="001125BC">
        <w:trPr>
          <w:trHeight w:val="2811"/>
        </w:trPr>
        <w:tc>
          <w:tcPr>
            <w:tcW w:w="1957" w:type="dxa"/>
          </w:tcPr>
          <w:p w14:paraId="60B2D300" w14:textId="77777777" w:rsidR="00E563F6" w:rsidRPr="007E7B83" w:rsidRDefault="00B422FD" w:rsidP="00802E3F">
            <w:pPr>
              <w:pStyle w:val="Ttulo1"/>
              <w:jc w:val="center"/>
              <w:rPr>
                <w:b/>
                <w:sz w:val="24"/>
                <w:szCs w:val="24"/>
              </w:rPr>
            </w:pPr>
            <w:r w:rsidRPr="007E7B83">
              <w:rPr>
                <w:b/>
                <w:sz w:val="24"/>
                <w:szCs w:val="24"/>
                <w:lang w:bidi="es-ES"/>
              </w:rPr>
              <w:t>Aptitudes</w:t>
            </w:r>
          </w:p>
        </w:tc>
        <w:tc>
          <w:tcPr>
            <w:tcW w:w="438" w:type="dxa"/>
          </w:tcPr>
          <w:p w14:paraId="4755931F" w14:textId="77777777" w:rsidR="00E563F6" w:rsidRPr="007E7B83" w:rsidRDefault="00E563F6" w:rsidP="00802E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45" w:type="dxa"/>
          </w:tcPr>
          <w:sdt>
            <w:sdtPr>
              <w:rPr>
                <w:sz w:val="24"/>
                <w:szCs w:val="24"/>
              </w:rPr>
              <w:id w:val="-1116827610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-2006429974"/>
                  <w:placeholder>
                    <w:docPart w:val="68209E87BDF54E2493CADA2CD32CE534"/>
                  </w:placeholder>
                </w:sdtPr>
                <w:sdtEndPr/>
                <w:sdtContent>
                  <w:p w14:paraId="38F9EA39" w14:textId="4F38A7B5" w:rsidR="00E563F6" w:rsidRPr="007E7B83" w:rsidRDefault="001125BC">
                    <w:pPr>
                      <w:pStyle w:val="Textodecurrcul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Responsable</w:t>
                    </w:r>
                  </w:p>
                </w:sdtContent>
              </w:sdt>
              <w:sdt>
                <w:sdtPr>
                  <w:rPr>
                    <w:sz w:val="24"/>
                    <w:szCs w:val="24"/>
                  </w:rPr>
                  <w:id w:val="664589972"/>
                  <w:placeholder>
                    <w:docPart w:val="68209E87BDF54E2493CADA2CD32CE534"/>
                  </w:placeholder>
                </w:sdtPr>
                <w:sdtEndPr/>
                <w:sdtContent>
                  <w:p w14:paraId="669B5E01" w14:textId="77777777" w:rsidR="00E563F6" w:rsidRPr="007E7B83" w:rsidRDefault="00802E3F">
                    <w:pPr>
                      <w:pStyle w:val="Textodecurrculo"/>
                      <w:rPr>
                        <w:sz w:val="24"/>
                        <w:szCs w:val="24"/>
                      </w:rPr>
                    </w:pPr>
                    <w:r w:rsidRPr="007E7B83">
                      <w:rPr>
                        <w:sz w:val="24"/>
                        <w:szCs w:val="24"/>
                      </w:rPr>
                      <w:t>Leal</w:t>
                    </w:r>
                  </w:p>
                </w:sdtContent>
              </w:sdt>
              <w:sdt>
                <w:sdtPr>
                  <w:rPr>
                    <w:sz w:val="24"/>
                    <w:szCs w:val="24"/>
                  </w:rPr>
                  <w:id w:val="1641603760"/>
                  <w:placeholder>
                    <w:docPart w:val="68209E87BDF54E2493CADA2CD32CE534"/>
                  </w:placeholder>
                </w:sdtPr>
                <w:sdtEndPr/>
                <w:sdtContent>
                  <w:p w14:paraId="71722946" w14:textId="5CC83CAA" w:rsidR="001338BB" w:rsidRPr="007E7B83" w:rsidRDefault="00B528A9" w:rsidP="001338BB">
                    <w:pPr>
                      <w:pStyle w:val="Textodecurrcul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Honest</w:t>
                    </w:r>
                    <w:r w:rsidR="001125BC">
                      <w:rPr>
                        <w:sz w:val="24"/>
                        <w:szCs w:val="24"/>
                      </w:rPr>
                      <w:t>a</w:t>
                    </w:r>
                  </w:p>
                </w:sdtContent>
              </w:sdt>
              <w:sdt>
                <w:sdtPr>
                  <w:rPr>
                    <w:sz w:val="24"/>
                    <w:szCs w:val="24"/>
                  </w:rPr>
                  <w:id w:val="1211000758"/>
                  <w:placeholder>
                    <w:docPart w:val="2D87796CC24A48FCBA3C95AE5C8F64E7"/>
                  </w:placeholder>
                </w:sdtPr>
                <w:sdtEndPr/>
                <w:sdtContent>
                  <w:p w14:paraId="43A64543" w14:textId="246B4CE5" w:rsidR="007E7B83" w:rsidRPr="007E7B83" w:rsidRDefault="001338BB" w:rsidP="001338BB">
                    <w:pPr>
                      <w:pStyle w:val="Textodecurrculo"/>
                      <w:rPr>
                        <w:sz w:val="24"/>
                        <w:szCs w:val="24"/>
                      </w:rPr>
                    </w:pPr>
                    <w:r w:rsidRPr="007E7B83">
                      <w:rPr>
                        <w:sz w:val="24"/>
                        <w:szCs w:val="24"/>
                      </w:rPr>
                      <w:t>Capacidad de Trabajo</w:t>
                    </w:r>
                    <w:r w:rsidR="001125BC">
                      <w:rPr>
                        <w:sz w:val="24"/>
                        <w:szCs w:val="24"/>
                      </w:rPr>
                      <w:t xml:space="preserve"> en Equipo</w:t>
                    </w:r>
                  </w:p>
                </w:sdtContent>
              </w:sdt>
              <w:sdt>
                <w:sdtPr>
                  <w:rPr>
                    <w:sz w:val="24"/>
                    <w:szCs w:val="24"/>
                  </w:rPr>
                  <w:id w:val="903566793"/>
                  <w:placeholder>
                    <w:docPart w:val="8B4F14B41F404F0AAE095D1A736B5657"/>
                  </w:placeholder>
                </w:sdtPr>
                <w:sdtEndPr/>
                <w:sdtContent>
                  <w:p w14:paraId="5CBBE54B" w14:textId="77777777" w:rsidR="00B528A9" w:rsidRDefault="00B528A9" w:rsidP="00B528A9">
                    <w:pPr>
                      <w:pStyle w:val="Textodecurrcul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Adaptable</w:t>
                    </w:r>
                  </w:p>
                  <w:p w14:paraId="2F5852CD" w14:textId="79D72A29" w:rsidR="00A6523D" w:rsidRDefault="00B528A9" w:rsidP="00B528A9">
                    <w:pPr>
                      <w:pStyle w:val="Textodecurrcul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Respetuos</w:t>
                    </w:r>
                    <w:r w:rsidR="001125BC">
                      <w:rPr>
                        <w:sz w:val="24"/>
                        <w:szCs w:val="24"/>
                      </w:rPr>
                      <w:t>a</w:t>
                    </w:r>
                  </w:p>
                  <w:p w14:paraId="6A6D532B" w14:textId="77777777" w:rsidR="00E563F6" w:rsidRPr="007E7B83" w:rsidRDefault="00A6523D" w:rsidP="00B528A9">
                    <w:pPr>
                      <w:pStyle w:val="Textodecurrcul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Servicial</w:t>
                    </w:r>
                  </w:p>
                </w:sdtContent>
              </w:sdt>
            </w:sdtContent>
          </w:sdt>
        </w:tc>
      </w:tr>
      <w:tr w:rsidR="00AF33AC" w:rsidRPr="007E7B83" w14:paraId="5C7BC3B6" w14:textId="77777777" w:rsidTr="001125BC">
        <w:trPr>
          <w:trHeight w:val="937"/>
        </w:trPr>
        <w:tc>
          <w:tcPr>
            <w:tcW w:w="1957" w:type="dxa"/>
          </w:tcPr>
          <w:p w14:paraId="04FAA108" w14:textId="77777777" w:rsidR="00E563F6" w:rsidRPr="007E7B83" w:rsidRDefault="00B422FD" w:rsidP="00802E3F">
            <w:pPr>
              <w:pStyle w:val="Ttulo1"/>
              <w:jc w:val="center"/>
              <w:rPr>
                <w:b/>
                <w:sz w:val="24"/>
                <w:szCs w:val="24"/>
              </w:rPr>
            </w:pPr>
            <w:r w:rsidRPr="007E7B83">
              <w:rPr>
                <w:b/>
                <w:sz w:val="24"/>
                <w:szCs w:val="24"/>
                <w:lang w:bidi="es-ES"/>
              </w:rPr>
              <w:t>Historial de trabajo</w:t>
            </w:r>
          </w:p>
        </w:tc>
        <w:tc>
          <w:tcPr>
            <w:tcW w:w="438" w:type="dxa"/>
          </w:tcPr>
          <w:p w14:paraId="1E005081" w14:textId="77777777" w:rsidR="00E563F6" w:rsidRPr="007E7B83" w:rsidRDefault="00E563F6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id w:val="302434271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830493898"/>
                </w:sdtPr>
                <w:sdtEndPr/>
                <w:sdtContent>
                  <w:p w14:paraId="304FB260" w14:textId="2EEB3E02" w:rsidR="00A9665E" w:rsidRDefault="001125BC" w:rsidP="001125BC">
                    <w:pPr>
                      <w:pStyle w:val="Ttulo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supermercADO LA ECONOMICA</w:t>
                    </w:r>
                  </w:p>
                  <w:p w14:paraId="7C1C15C3" w14:textId="691AC110" w:rsidR="00E563F6" w:rsidRPr="007E7B83" w:rsidRDefault="001125BC" w:rsidP="001125BC">
                    <w:pPr>
                      <w:rPr>
                        <w:sz w:val="24"/>
                        <w:szCs w:val="24"/>
                      </w:rPr>
                    </w:pPr>
                    <w:r w:rsidRPr="001125BC">
                      <w:rPr>
                        <w:sz w:val="24"/>
                        <w:szCs w:val="24"/>
                      </w:rPr>
                      <w:t>Atención al Client</w:t>
                    </w:r>
                    <w:r>
                      <w:rPr>
                        <w:sz w:val="24"/>
                        <w:szCs w:val="24"/>
                      </w:rPr>
                      <w:t>e</w:t>
                    </w:r>
                  </w:p>
                </w:sdtContent>
              </w:sdt>
            </w:sdtContent>
          </w:sdt>
        </w:tc>
      </w:tr>
      <w:tr w:rsidR="00AF33AC" w:rsidRPr="007E7B83" w14:paraId="111D5AEC" w14:textId="77777777" w:rsidTr="001125BC">
        <w:trPr>
          <w:trHeight w:val="559"/>
        </w:trPr>
        <w:tc>
          <w:tcPr>
            <w:tcW w:w="1957" w:type="dxa"/>
          </w:tcPr>
          <w:p w14:paraId="13101049" w14:textId="77777777" w:rsidR="00E563F6" w:rsidRPr="007E7B83" w:rsidRDefault="00E563F6" w:rsidP="007D6B83">
            <w:pPr>
              <w:pStyle w:val="Ttulo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8" w:type="dxa"/>
          </w:tcPr>
          <w:p w14:paraId="6A4D7AF6" w14:textId="77777777" w:rsidR="00E563F6" w:rsidRPr="00A6523D" w:rsidRDefault="00E563F6" w:rsidP="00802E3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  <w:sz w:val="24"/>
                <w:szCs w:val="24"/>
                <w14:ligatures w14:val="standardContextual"/>
              </w:rPr>
            </w:pPr>
          </w:p>
        </w:tc>
        <w:tc>
          <w:tcPr>
            <w:tcW w:w="7545" w:type="dxa"/>
          </w:tcPr>
          <w:p w14:paraId="39732348" w14:textId="77777777" w:rsidR="00E563F6" w:rsidRPr="007D6B83" w:rsidRDefault="00E563F6" w:rsidP="007D6B83">
            <w:pPr>
              <w:pStyle w:val="Ttulo2"/>
              <w:rPr>
                <w:sz w:val="24"/>
                <w:szCs w:val="24"/>
              </w:rPr>
            </w:pPr>
          </w:p>
        </w:tc>
      </w:tr>
    </w:tbl>
    <w:p w14:paraId="2E35DA70" w14:textId="77777777" w:rsidR="00E563F6" w:rsidRDefault="00E563F6">
      <w:pPr>
        <w:rPr>
          <w:sz w:val="24"/>
          <w:szCs w:val="24"/>
        </w:rPr>
      </w:pPr>
    </w:p>
    <w:p w14:paraId="6309D832" w14:textId="77777777" w:rsidR="00274912" w:rsidRDefault="00274912">
      <w:pPr>
        <w:rPr>
          <w:sz w:val="24"/>
          <w:szCs w:val="24"/>
        </w:rPr>
      </w:pPr>
    </w:p>
    <w:p w14:paraId="0BB7EA62" w14:textId="77777777" w:rsidR="00274912" w:rsidRDefault="00274912">
      <w:pPr>
        <w:rPr>
          <w:sz w:val="24"/>
          <w:szCs w:val="24"/>
        </w:rPr>
      </w:pPr>
    </w:p>
    <w:p w14:paraId="29A75A84" w14:textId="77777777" w:rsidR="00274912" w:rsidRDefault="00274912">
      <w:pPr>
        <w:rPr>
          <w:sz w:val="24"/>
          <w:szCs w:val="24"/>
        </w:rPr>
      </w:pPr>
    </w:p>
    <w:p w14:paraId="1448342D" w14:textId="77777777" w:rsidR="00274912" w:rsidRDefault="00274912">
      <w:pPr>
        <w:rPr>
          <w:sz w:val="24"/>
          <w:szCs w:val="24"/>
        </w:rPr>
      </w:pPr>
    </w:p>
    <w:p w14:paraId="31065AFF" w14:textId="77777777" w:rsidR="00274912" w:rsidRDefault="00274912">
      <w:pPr>
        <w:rPr>
          <w:sz w:val="24"/>
          <w:szCs w:val="24"/>
        </w:rPr>
      </w:pPr>
    </w:p>
    <w:p w14:paraId="5BDDA866" w14:textId="77777777" w:rsidR="00274912" w:rsidRDefault="00274912">
      <w:pPr>
        <w:rPr>
          <w:sz w:val="24"/>
          <w:szCs w:val="24"/>
        </w:rPr>
      </w:pPr>
    </w:p>
    <w:p w14:paraId="619240FF" w14:textId="77777777" w:rsidR="00274912" w:rsidRDefault="00274912">
      <w:pPr>
        <w:rPr>
          <w:sz w:val="24"/>
          <w:szCs w:val="24"/>
        </w:rPr>
      </w:pPr>
    </w:p>
    <w:p w14:paraId="42D45EB6" w14:textId="77777777" w:rsidR="00274912" w:rsidRDefault="00274912">
      <w:pPr>
        <w:rPr>
          <w:sz w:val="24"/>
          <w:szCs w:val="24"/>
        </w:rPr>
      </w:pPr>
    </w:p>
    <w:p w14:paraId="6842516B" w14:textId="77777777" w:rsidR="00274912" w:rsidRDefault="00274912">
      <w:pPr>
        <w:rPr>
          <w:sz w:val="24"/>
          <w:szCs w:val="24"/>
        </w:rPr>
      </w:pPr>
    </w:p>
    <w:p w14:paraId="533A65E3" w14:textId="77777777" w:rsidR="00274912" w:rsidRDefault="00274912">
      <w:pPr>
        <w:rPr>
          <w:sz w:val="24"/>
          <w:szCs w:val="24"/>
        </w:rPr>
      </w:pPr>
    </w:p>
    <w:p w14:paraId="0263A483" w14:textId="77777777" w:rsidR="00274912" w:rsidRDefault="00274912">
      <w:pPr>
        <w:rPr>
          <w:sz w:val="24"/>
          <w:szCs w:val="24"/>
        </w:rPr>
      </w:pPr>
    </w:p>
    <w:p w14:paraId="43AAF069" w14:textId="77777777" w:rsidR="00BD264C" w:rsidRDefault="00BD264C">
      <w:pPr>
        <w:rPr>
          <w:sz w:val="24"/>
          <w:szCs w:val="24"/>
        </w:rPr>
      </w:pPr>
    </w:p>
    <w:p w14:paraId="0FD5B62E" w14:textId="77777777" w:rsidR="00274912" w:rsidRPr="007E7B83" w:rsidRDefault="00274912">
      <w:pPr>
        <w:rPr>
          <w:sz w:val="24"/>
          <w:szCs w:val="24"/>
        </w:rPr>
      </w:pPr>
    </w:p>
    <w:sectPr w:rsidR="00274912" w:rsidRPr="007E7B83" w:rsidSect="00C132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538CD" w14:textId="77777777" w:rsidR="004E6FA5" w:rsidRDefault="004E6FA5">
      <w:pPr>
        <w:spacing w:before="0" w:after="0" w:line="240" w:lineRule="auto"/>
      </w:pPr>
      <w:r>
        <w:separator/>
      </w:r>
    </w:p>
  </w:endnote>
  <w:endnote w:type="continuationSeparator" w:id="0">
    <w:p w14:paraId="40370BD2" w14:textId="77777777" w:rsidR="004E6FA5" w:rsidRDefault="004E6FA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EC788" w14:textId="77777777" w:rsidR="00835DD3" w:rsidRDefault="00835D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  <w:tblDescription w:val="Tabla de pie de página"/>
    </w:tblPr>
    <w:tblGrid>
      <w:gridCol w:w="4862"/>
      <w:gridCol w:w="4884"/>
    </w:tblGrid>
    <w:tr w:rsidR="00E563F6" w14:paraId="6D7AF831" w14:textId="77777777">
      <w:tc>
        <w:tcPr>
          <w:tcW w:w="5148" w:type="dxa"/>
        </w:tcPr>
        <w:p w14:paraId="567A1A1C" w14:textId="77777777" w:rsidR="00E563F6" w:rsidRDefault="00B422FD">
          <w:pPr>
            <w:pStyle w:val="Piedepgina"/>
          </w:pPr>
          <w:r>
            <w:rPr>
              <w:lang w:bidi="es-ES"/>
            </w:rPr>
            <w:t xml:space="preserve">Página | </w:t>
          </w:r>
          <w:r>
            <w:rPr>
              <w:lang w:bidi="es-ES"/>
            </w:rPr>
            <w:fldChar w:fldCharType="begin"/>
          </w:r>
          <w:r>
            <w:rPr>
              <w:lang w:bidi="es-ES"/>
            </w:rPr>
            <w:instrText xml:space="preserve"> PAGE   \* MERGEFORMAT </w:instrText>
          </w:r>
          <w:r>
            <w:rPr>
              <w:lang w:bidi="es-ES"/>
            </w:rPr>
            <w:fldChar w:fldCharType="separate"/>
          </w:r>
          <w:r w:rsidR="00797DA1">
            <w:rPr>
              <w:noProof/>
              <w:lang w:bidi="es-ES"/>
            </w:rPr>
            <w:t>2</w:t>
          </w:r>
          <w:r>
            <w:rPr>
              <w:lang w:bidi="es-ES"/>
            </w:rPr>
            <w:fldChar w:fldCharType="end"/>
          </w:r>
        </w:p>
      </w:tc>
      <w:sdt>
        <w:sdtPr>
          <w:alias w:val="Su nombre"/>
          <w:tag w:val=""/>
          <w:id w:val="-135272894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148" w:type="dxa"/>
            </w:tcPr>
            <w:p w14:paraId="25489B4F" w14:textId="3C22D0D9" w:rsidR="00E563F6" w:rsidRDefault="00795ACA">
              <w:pPr>
                <w:pStyle w:val="Piedepgina"/>
                <w:jc w:val="right"/>
              </w:pPr>
              <w:r>
                <w:t>ALICIA MITCHELL ORELLANA MOLINA</w:t>
              </w:r>
            </w:p>
          </w:tc>
        </w:sdtContent>
      </w:sdt>
    </w:tr>
  </w:tbl>
  <w:p w14:paraId="21906F7B" w14:textId="77777777" w:rsidR="00E563F6" w:rsidRDefault="00E563F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A42EF" w14:textId="77777777" w:rsidR="00835DD3" w:rsidRDefault="00835D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6DFEA" w14:textId="77777777" w:rsidR="004E6FA5" w:rsidRDefault="004E6FA5">
      <w:pPr>
        <w:spacing w:before="0" w:after="0" w:line="240" w:lineRule="auto"/>
      </w:pPr>
      <w:r>
        <w:separator/>
      </w:r>
    </w:p>
  </w:footnote>
  <w:footnote w:type="continuationSeparator" w:id="0">
    <w:p w14:paraId="3F5F6528" w14:textId="77777777" w:rsidR="004E6FA5" w:rsidRDefault="004E6FA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481EE" w14:textId="77777777" w:rsidR="00835DD3" w:rsidRDefault="00835D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6E370" w14:textId="77777777" w:rsidR="00835DD3" w:rsidRDefault="00835DD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F556C" w14:textId="77777777" w:rsidR="00835DD3" w:rsidRDefault="00835D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55"/>
    <w:rsid w:val="000335FF"/>
    <w:rsid w:val="00033C2D"/>
    <w:rsid w:val="000E7AF5"/>
    <w:rsid w:val="001125BC"/>
    <w:rsid w:val="001177AD"/>
    <w:rsid w:val="001338BB"/>
    <w:rsid w:val="00274912"/>
    <w:rsid w:val="002871C4"/>
    <w:rsid w:val="002F25FF"/>
    <w:rsid w:val="003D60ED"/>
    <w:rsid w:val="00447D79"/>
    <w:rsid w:val="00456693"/>
    <w:rsid w:val="004E6FA5"/>
    <w:rsid w:val="00517B85"/>
    <w:rsid w:val="005357D3"/>
    <w:rsid w:val="00547FC3"/>
    <w:rsid w:val="005D18E6"/>
    <w:rsid w:val="005D51FF"/>
    <w:rsid w:val="005F4879"/>
    <w:rsid w:val="00624A2F"/>
    <w:rsid w:val="00647771"/>
    <w:rsid w:val="00672E3F"/>
    <w:rsid w:val="0073788B"/>
    <w:rsid w:val="00795ACA"/>
    <w:rsid w:val="00797DA1"/>
    <w:rsid w:val="007D6B83"/>
    <w:rsid w:val="007E5347"/>
    <w:rsid w:val="007E7B83"/>
    <w:rsid w:val="00802E3F"/>
    <w:rsid w:val="00835DD3"/>
    <w:rsid w:val="00854817"/>
    <w:rsid w:val="008948AC"/>
    <w:rsid w:val="008B003F"/>
    <w:rsid w:val="009023E2"/>
    <w:rsid w:val="00921A0E"/>
    <w:rsid w:val="009833F8"/>
    <w:rsid w:val="009F47C9"/>
    <w:rsid w:val="00A07CD9"/>
    <w:rsid w:val="00A6523D"/>
    <w:rsid w:val="00A9665E"/>
    <w:rsid w:val="00AD7C1A"/>
    <w:rsid w:val="00AF33AC"/>
    <w:rsid w:val="00B222A3"/>
    <w:rsid w:val="00B422FD"/>
    <w:rsid w:val="00B528A9"/>
    <w:rsid w:val="00BA33E6"/>
    <w:rsid w:val="00BB6338"/>
    <w:rsid w:val="00BC1FA0"/>
    <w:rsid w:val="00BD264C"/>
    <w:rsid w:val="00BD624A"/>
    <w:rsid w:val="00C132EB"/>
    <w:rsid w:val="00C16E7D"/>
    <w:rsid w:val="00C2167B"/>
    <w:rsid w:val="00C63750"/>
    <w:rsid w:val="00C862FB"/>
    <w:rsid w:val="00DA1D55"/>
    <w:rsid w:val="00DC62F3"/>
    <w:rsid w:val="00DE63B8"/>
    <w:rsid w:val="00E563F6"/>
    <w:rsid w:val="00EF281D"/>
    <w:rsid w:val="00F4296B"/>
    <w:rsid w:val="00F66E59"/>
    <w:rsid w:val="00F82D30"/>
    <w:rsid w:val="00FB56EA"/>
    <w:rsid w:val="00FC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0C48B"/>
  <w15:docId w15:val="{E1148914-BB98-49ED-B784-BDD53AA6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595959" w:themeColor="text1" w:themeTint="A6"/>
        <w:lang w:val="es-E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F8"/>
    <w:rPr>
      <w:kern w:val="20"/>
    </w:rPr>
  </w:style>
  <w:style w:type="paragraph" w:styleId="Ttulo1">
    <w:name w:val="heading 1"/>
    <w:basedOn w:val="Normal"/>
    <w:next w:val="Normal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Ttulo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1"/>
    <w:unhideWhenUsed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1"/>
    <w:rPr>
      <w:kern w:val="20"/>
    </w:rPr>
  </w:style>
  <w:style w:type="paragraph" w:customStyle="1" w:styleId="Textodecurrculo">
    <w:name w:val="Texto de currículo"/>
    <w:basedOn w:val="Normal"/>
    <w:qFormat/>
    <w:pPr>
      <w:spacing w:after="40"/>
      <w:ind w:right="144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ladecurrculo">
    <w:name w:val="Tabla de currículo"/>
    <w:basedOn w:val="Tabla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adecarta">
    <w:name w:val="Tabla de carta"/>
    <w:basedOn w:val="Tab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nfasis">
    <w:name w:val="Emphasis"/>
    <w:basedOn w:val="Fuentedeprrafopredeter"/>
    <w:unhideWhenUsed/>
    <w:qFormat/>
    <w:rPr>
      <w:color w:val="418AB3" w:themeColor="accent1"/>
    </w:rPr>
  </w:style>
  <w:style w:type="paragraph" w:customStyle="1" w:styleId="Informacindecontacto">
    <w:name w:val="Información de contact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ombre">
    <w:name w:val="Nombre"/>
    <w:basedOn w:val="Normal"/>
    <w:next w:val="Normal"/>
    <w:qFormat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kern w:val="20"/>
    </w:rPr>
  </w:style>
  <w:style w:type="paragraph" w:customStyle="1" w:styleId="msoaddress">
    <w:name w:val="msoaddress"/>
    <w:rsid w:val="00DA1D55"/>
    <w:pPr>
      <w:spacing w:before="0" w:after="0" w:line="300" w:lineRule="auto"/>
    </w:pPr>
    <w:rPr>
      <w:rFonts w:ascii="Tw Cen MT" w:eastAsia="Times New Roman" w:hAnsi="Tw Cen MT" w:cs="Times New Roman"/>
      <w:color w:val="000000"/>
      <w:kern w:val="28"/>
      <w:sz w:val="22"/>
      <w:szCs w:val="22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B222A3"/>
    <w:rPr>
      <w:color w:val="F59E00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7C1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C1A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1.xml" /><Relationship Id="rId18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customXml" Target="../customXml/item2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5" Type="http://schemas.openxmlformats.org/officeDocument/2006/relationships/header" Target="header3.xml" /><Relationship Id="rId10" Type="http://schemas.openxmlformats.org/officeDocument/2006/relationships/image" Target="media/image1.jpeg" /><Relationship Id="rId19" Type="http://schemas.openxmlformats.org/officeDocument/2006/relationships/theme" Target="theme/theme1.xml" /><Relationship Id="rId4" Type="http://schemas.openxmlformats.org/officeDocument/2006/relationships/customXml" Target="../customXml/item4.xml" /><Relationship Id="rId9" Type="http://schemas.openxmlformats.org/officeDocument/2006/relationships/endnotes" Target="endnotes.xml" /><Relationship Id="rId14" Type="http://schemas.openxmlformats.org/officeDocument/2006/relationships/footer" Target="foot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AppData\Roaming\Microsoft\Plantillas\Curr&#237;culum%20vitae%20funcional%20(dise&#241;o%20sencillo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85E500F88240898424080D8C911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5BB57-8C5F-4A52-A011-915307EAFCBA}"/>
      </w:docPartPr>
      <w:docPartBody>
        <w:p w:rsidR="00FF2734" w:rsidRDefault="000A117A">
          <w:pPr>
            <w:pStyle w:val="0885E500F88240898424080D8C911C71"/>
          </w:pPr>
          <w:r>
            <w:rPr>
              <w:rStyle w:val="Textodelmarcadordeposicin"/>
              <w:lang w:bidi="es-ES"/>
            </w:rPr>
            <w:t>[Autor]</w:t>
          </w:r>
        </w:p>
      </w:docPartBody>
    </w:docPart>
    <w:docPart>
      <w:docPartPr>
        <w:name w:val="E4AD2969029943BBA53093365E7F3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86159-3890-4A8D-9CFA-BE29D98FA7C9}"/>
      </w:docPartPr>
      <w:docPartBody>
        <w:p w:rsidR="00FF2734" w:rsidRDefault="000A117A">
          <w:pPr>
            <w:pStyle w:val="E4AD2969029943BBA53093365E7F354A"/>
          </w:pPr>
          <w:r>
            <w:rPr>
              <w:rStyle w:val="Textodelmarcadordeposicin"/>
              <w:lang w:bidi="es-ES"/>
            </w:rPr>
            <w:t>[campo o área del logro]</w:t>
          </w:r>
        </w:p>
      </w:docPartBody>
    </w:docPart>
    <w:docPart>
      <w:docPartPr>
        <w:name w:val="68209E87BDF54E2493CADA2CD32CE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EFE65-A457-49C8-8FD1-691FBFDB0CBD}"/>
      </w:docPartPr>
      <w:docPartBody>
        <w:p w:rsidR="00FF2734" w:rsidRDefault="000A117A">
          <w:pPr>
            <w:pStyle w:val="68209E87BDF54E2493CADA2CD32CE534"/>
          </w:pPr>
          <w:r>
            <w:rPr>
              <w:lang w:bidi="es-ES"/>
            </w:rPr>
            <w:t>[Aptitudes profesionales o técnicas]</w:t>
          </w:r>
        </w:p>
      </w:docPartBody>
    </w:docPart>
    <w:docPart>
      <w:docPartPr>
        <w:name w:val="2D87796CC24A48FCBA3C95AE5C8F6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411EC-ADBE-4945-B8E5-61CA1644A88C}"/>
      </w:docPartPr>
      <w:docPartBody>
        <w:p w:rsidR="00FF2734" w:rsidRDefault="00B34765" w:rsidP="00B34765">
          <w:pPr>
            <w:pStyle w:val="2D87796CC24A48FCBA3C95AE5C8F64E7"/>
          </w:pPr>
          <w:r>
            <w:rPr>
              <w:lang w:bidi="es-ES"/>
            </w:rPr>
            <w:t>[Aptitudes profesionales o técnicas]</w:t>
          </w:r>
        </w:p>
      </w:docPartBody>
    </w:docPart>
    <w:docPart>
      <w:docPartPr>
        <w:name w:val="8B4F14B41F404F0AAE095D1A736B5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050B3-10E7-49C4-A64F-72595F2480A1}"/>
      </w:docPartPr>
      <w:docPartBody>
        <w:p w:rsidR="00997E0D" w:rsidRDefault="00722847" w:rsidP="00722847">
          <w:pPr>
            <w:pStyle w:val="8B4F14B41F404F0AAE095D1A736B5657"/>
          </w:pPr>
          <w:r>
            <w:rPr>
              <w:lang w:bidi="es-ES"/>
            </w:rPr>
            <w:t>[Aptitudes profesionales o técnicas]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765"/>
    <w:rsid w:val="000A117A"/>
    <w:rsid w:val="00103115"/>
    <w:rsid w:val="001834AC"/>
    <w:rsid w:val="002C33BF"/>
    <w:rsid w:val="004501C4"/>
    <w:rsid w:val="004F1057"/>
    <w:rsid w:val="00722847"/>
    <w:rsid w:val="00770CA3"/>
    <w:rsid w:val="00997E0D"/>
    <w:rsid w:val="00A258AA"/>
    <w:rsid w:val="00A9562B"/>
    <w:rsid w:val="00B325EC"/>
    <w:rsid w:val="00B34765"/>
    <w:rsid w:val="00CD5123"/>
    <w:rsid w:val="00D31715"/>
    <w:rsid w:val="00D50A36"/>
    <w:rsid w:val="00E43CC5"/>
    <w:rsid w:val="00E656BE"/>
    <w:rsid w:val="00E731E4"/>
    <w:rsid w:val="00EC48DD"/>
    <w:rsid w:val="00EE3F7B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63C83EE8FB24CD2B034F3D2C00C5D5E">
    <w:name w:val="063C83EE8FB24CD2B034F3D2C00C5D5E"/>
  </w:style>
  <w:style w:type="paragraph" w:customStyle="1" w:styleId="3C163F6F41DB46BB97D2837716CB0555">
    <w:name w:val="3C163F6F41DB46BB97D2837716CB0555"/>
  </w:style>
  <w:style w:type="paragraph" w:customStyle="1" w:styleId="EECDF4B22A1547BBA68FE00FC3CBD37C">
    <w:name w:val="EECDF4B22A1547BBA68FE00FC3CBD37C"/>
  </w:style>
  <w:style w:type="paragraph" w:customStyle="1" w:styleId="8AAB394286714D2DA4EFCF12E93946D0">
    <w:name w:val="8AAB394286714D2DA4EFCF12E93946D0"/>
  </w:style>
  <w:style w:type="character" w:styleId="nfasis">
    <w:name w:val="Emphasis"/>
    <w:basedOn w:val="Fuentedeprrafopredeter"/>
    <w:unhideWhenUsed/>
    <w:qFormat/>
    <w:rPr>
      <w:color w:val="4472C4" w:themeColor="accent1"/>
    </w:rPr>
  </w:style>
  <w:style w:type="paragraph" w:customStyle="1" w:styleId="012CCA82C113416BB2B39EC964C2BFEC">
    <w:name w:val="012CCA82C113416BB2B39EC964C2BFEC"/>
  </w:style>
  <w:style w:type="character" w:styleId="Textodelmarcadordeposicin">
    <w:name w:val="Placeholder Text"/>
    <w:basedOn w:val="Fuentedeprrafopredeter"/>
    <w:uiPriority w:val="99"/>
    <w:semiHidden/>
    <w:rsid w:val="00D31715"/>
    <w:rPr>
      <w:color w:val="808080"/>
    </w:rPr>
  </w:style>
  <w:style w:type="paragraph" w:customStyle="1" w:styleId="0885E500F88240898424080D8C911C71">
    <w:name w:val="0885E500F88240898424080D8C911C71"/>
  </w:style>
  <w:style w:type="paragraph" w:customStyle="1" w:styleId="834D14912E934CB7A6215D652D4E7E75">
    <w:name w:val="834D14912E934CB7A6215D652D4E7E75"/>
  </w:style>
  <w:style w:type="paragraph" w:customStyle="1" w:styleId="E4AD2969029943BBA53093365E7F354A">
    <w:name w:val="E4AD2969029943BBA53093365E7F354A"/>
  </w:style>
  <w:style w:type="paragraph" w:customStyle="1" w:styleId="06DAA7A690CB4FBD826665F4AF1A557A">
    <w:name w:val="06DAA7A690CB4FBD826665F4AF1A557A"/>
  </w:style>
  <w:style w:type="paragraph" w:customStyle="1" w:styleId="3EE574E5565C41B7A3D3EDED7D036F2B">
    <w:name w:val="3EE574E5565C41B7A3D3EDED7D036F2B"/>
  </w:style>
  <w:style w:type="paragraph" w:customStyle="1" w:styleId="68209E87BDF54E2493CADA2CD32CE534">
    <w:name w:val="68209E87BDF54E2493CADA2CD32CE534"/>
  </w:style>
  <w:style w:type="paragraph" w:customStyle="1" w:styleId="6E626DB4C32A4C529D99BA9EE5B34EAA">
    <w:name w:val="6E626DB4C32A4C529D99BA9EE5B34EAA"/>
  </w:style>
  <w:style w:type="paragraph" w:customStyle="1" w:styleId="D0B091591FAE4F35822A23BEDEF39CB5">
    <w:name w:val="D0B091591FAE4F35822A23BEDEF39CB5"/>
  </w:style>
  <w:style w:type="paragraph" w:customStyle="1" w:styleId="45EF031E2A1F447A87B8D9F4100CF92B">
    <w:name w:val="45EF031E2A1F447A87B8D9F4100CF92B"/>
  </w:style>
  <w:style w:type="paragraph" w:customStyle="1" w:styleId="4D7F8987C3214D539963AFFA3A7C5489">
    <w:name w:val="4D7F8987C3214D539963AFFA3A7C5489"/>
  </w:style>
  <w:style w:type="paragraph" w:customStyle="1" w:styleId="2DF5DEC369F54458992BE8C55F048F68">
    <w:name w:val="2DF5DEC369F54458992BE8C55F048F68"/>
  </w:style>
  <w:style w:type="paragraph" w:customStyle="1" w:styleId="0636F316398249308936ADC99B65578A">
    <w:name w:val="0636F316398249308936ADC99B65578A"/>
  </w:style>
  <w:style w:type="paragraph" w:customStyle="1" w:styleId="595AA684ED514BDE8D80FDDD6AC14579">
    <w:name w:val="595AA684ED514BDE8D80FDDD6AC14579"/>
  </w:style>
  <w:style w:type="paragraph" w:customStyle="1" w:styleId="9A1BDEED63C44C7D914DC5E31A78ED1C">
    <w:name w:val="9A1BDEED63C44C7D914DC5E31A78ED1C"/>
  </w:style>
  <w:style w:type="paragraph" w:customStyle="1" w:styleId="2D87796CC24A48FCBA3C95AE5C8F64E7">
    <w:name w:val="2D87796CC24A48FCBA3C95AE5C8F64E7"/>
    <w:rsid w:val="00B34765"/>
  </w:style>
  <w:style w:type="paragraph" w:customStyle="1" w:styleId="365E325CDBCE404FB157017CD2A4310C">
    <w:name w:val="365E325CDBCE404FB157017CD2A4310C"/>
    <w:rsid w:val="00B34765"/>
  </w:style>
  <w:style w:type="paragraph" w:customStyle="1" w:styleId="2D0F2CFF71AF4C68B753C23810911B26">
    <w:name w:val="2D0F2CFF71AF4C68B753C23810911B26"/>
    <w:rsid w:val="00B34765"/>
  </w:style>
  <w:style w:type="paragraph" w:customStyle="1" w:styleId="5AFFBAD8264E4F049AEB3A6BF8A64D9F">
    <w:name w:val="5AFFBAD8264E4F049AEB3A6BF8A64D9F"/>
    <w:rsid w:val="00B34765"/>
  </w:style>
  <w:style w:type="paragraph" w:customStyle="1" w:styleId="54935D2C90E7458DA1C4B6677BD89063">
    <w:name w:val="54935D2C90E7458DA1C4B6677BD89063"/>
    <w:rsid w:val="00B34765"/>
  </w:style>
  <w:style w:type="paragraph" w:customStyle="1" w:styleId="02499356340C49D39A7176BA5F96E78D">
    <w:name w:val="02499356340C49D39A7176BA5F96E78D"/>
    <w:rsid w:val="00B34765"/>
  </w:style>
  <w:style w:type="paragraph" w:customStyle="1" w:styleId="2351D2D0451848DD9D70D53AD25ABC35">
    <w:name w:val="2351D2D0451848DD9D70D53AD25ABC35"/>
    <w:rsid w:val="00B34765"/>
  </w:style>
  <w:style w:type="paragraph" w:customStyle="1" w:styleId="F1EE1E99995D4CA79061856CD0ADD840">
    <w:name w:val="F1EE1E99995D4CA79061856CD0ADD840"/>
    <w:rsid w:val="00B34765"/>
  </w:style>
  <w:style w:type="paragraph" w:customStyle="1" w:styleId="CCE2A880B17C4F83A715A061B6C19452">
    <w:name w:val="CCE2A880B17C4F83A715A061B6C19452"/>
    <w:rsid w:val="00B34765"/>
  </w:style>
  <w:style w:type="paragraph" w:customStyle="1" w:styleId="3F56DEEBB1CC47C291C55CB99F68DCD7">
    <w:name w:val="3F56DEEBB1CC47C291C55CB99F68DCD7"/>
    <w:rsid w:val="00722847"/>
  </w:style>
  <w:style w:type="paragraph" w:customStyle="1" w:styleId="5AE66B6605984EEEBC1301B4EE030CA9">
    <w:name w:val="5AE66B6605984EEEBC1301B4EE030CA9"/>
    <w:rsid w:val="00722847"/>
  </w:style>
  <w:style w:type="paragraph" w:customStyle="1" w:styleId="0CE8E4E6A61D41F2B77BF9F7EC6B898A">
    <w:name w:val="0CE8E4E6A61D41F2B77BF9F7EC6B898A"/>
    <w:rsid w:val="00722847"/>
  </w:style>
  <w:style w:type="paragraph" w:customStyle="1" w:styleId="C84041EDBDD24A14852B488DAF97002B">
    <w:name w:val="C84041EDBDD24A14852B488DAF97002B"/>
    <w:rsid w:val="00722847"/>
  </w:style>
  <w:style w:type="paragraph" w:customStyle="1" w:styleId="48DD6D495BA940788AB43AFBD3679D3A">
    <w:name w:val="48DD6D495BA940788AB43AFBD3679D3A"/>
    <w:rsid w:val="00722847"/>
  </w:style>
  <w:style w:type="paragraph" w:customStyle="1" w:styleId="8B4F14B41F404F0AAE095D1A736B5657">
    <w:name w:val="8B4F14B41F404F0AAE095D1A736B5657"/>
    <w:rsid w:val="00722847"/>
  </w:style>
  <w:style w:type="paragraph" w:customStyle="1" w:styleId="5421F2CFBFEA4C0983395CEF2CC02B13">
    <w:name w:val="5421F2CFBFEA4C0983395CEF2CC02B13"/>
    <w:rsid w:val="00D31715"/>
  </w:style>
  <w:style w:type="paragraph" w:customStyle="1" w:styleId="B6420F7C1F0E4B4F8EB9E1DE74FACA99">
    <w:name w:val="B6420F7C1F0E4B4F8EB9E1DE74FACA99"/>
    <w:rsid w:val="00D31715"/>
  </w:style>
  <w:style w:type="paragraph" w:customStyle="1" w:styleId="AECB185EB7124027BEF86106C5564CBA">
    <w:name w:val="AECB185EB7124027BEF86106C5564CBA"/>
    <w:rsid w:val="00D31715"/>
  </w:style>
  <w:style w:type="paragraph" w:customStyle="1" w:styleId="F2381836647E4B50BC109DBD537FD0C9">
    <w:name w:val="F2381836647E4B50BC109DBD537FD0C9"/>
    <w:rsid w:val="00D317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2012-09-24T09:41:03+00:00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1638549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TP103463018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734656-281C-4DF1-98DD-1F77AD35F171}">
  <ds:schemaRefs>
    <ds:schemaRef ds:uri="http://schemas.microsoft.com/office/2006/metadata/properties"/>
    <ds:schemaRef ds:uri="http://www.w3.org/2000/xmlns/"/>
    <ds:schemaRef ds:uri="4873beb7-5857-4685-be1f-d57550cc96cc"/>
    <ds:schemaRef ds:uri="http://www.w3.org/2001/XMLSchema-instan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7452F0-D367-4558-8133-8E9768FD1CC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Currículum%20vitae%20funcional%20(diseño%20sencillo).dotx</Template>
  <TotalTime>1</TotalTime>
  <Pages>2</Pages>
  <Words>134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 MITCHELL ORELLANA MOLINA</dc:creator>
  <cp:lastModifiedBy>alicemolina81@outlook.com</cp:lastModifiedBy>
  <cp:revision>3</cp:revision>
  <cp:lastPrinted>2020-02-06T03:40:00Z</cp:lastPrinted>
  <dcterms:created xsi:type="dcterms:W3CDTF">2020-12-21T03:57:00Z</dcterms:created>
  <dcterms:modified xsi:type="dcterms:W3CDTF">2021-01-02T17:27:00Z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