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Nombre del currículo"/>
        <w:tag w:val="Nombre del currículo"/>
        <w:id w:val="-104278397"/>
        <w:placeholder>
          <w:docPart w:val="9638B4B9D0164F9B8A4F73637397A3BC"/>
        </w:placeholder>
        <w:docPartList>
          <w:docPartGallery w:val="Quick Parts"/>
          <w:docPartCategory w:val=" Nombre del currículo"/>
        </w:docPartList>
      </w:sdtPr>
      <w:sdtEndPr/>
      <w:sdtContent>
        <w:p w:rsidR="009D7F47" w:rsidRPr="00F41B21" w:rsidRDefault="00162A57">
          <w:pPr>
            <w:pStyle w:val="Ttulo"/>
            <w:rPr>
              <w:rFonts w:asciiTheme="minorHAnsi" w:eastAsiaTheme="minorEastAsia" w:hAnsiTheme="minorHAnsi" w:cstheme="minorBidi"/>
              <w:caps w:val="0"/>
              <w:color w:val="auto"/>
              <w:spacing w:val="0"/>
              <w:kern w:val="0"/>
              <w:sz w:val="22"/>
              <w:szCs w:val="22"/>
            </w:rPr>
          </w:pPr>
          <w:r w:rsidRPr="00162A57">
            <w:rPr>
              <w:sz w:val="46"/>
              <w:szCs w:val="46"/>
            </w:rPr>
            <w:t>edgar leonardo machado guillen</w:t>
          </w:r>
        </w:p>
        <w:sdt>
          <w:sdtPr>
            <w:rPr>
              <w:rFonts w:cstheme="minorHAnsi"/>
            </w:rPr>
            <w:alias w:val="Dirección de correo electrónico"/>
            <w:tag w:val=""/>
            <w:id w:val="527535243"/>
            <w:placeholder>
              <w:docPart w:val="E3DA2ED8DCAF4C73815B4CBAF0D446D1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9D7F47" w:rsidRDefault="00162A57">
              <w:pPr>
                <w:pStyle w:val="Sinespaciado"/>
              </w:pPr>
              <w:r w:rsidRPr="00162A57">
                <w:rPr>
                  <w:rFonts w:cstheme="minorHAnsi"/>
                </w:rPr>
                <w:t>edgarleonardomachadoguillen@</w:t>
              </w:r>
              <w:r>
                <w:rPr>
                  <w:rFonts w:cstheme="minorHAnsi"/>
                </w:rPr>
                <w:t>gmail.com</w:t>
              </w:r>
            </w:p>
          </w:sdtContent>
        </w:sdt>
        <w:sdt>
          <w:sdtPr>
            <w:alias w:val="Dirección"/>
            <w:tag w:val=""/>
            <w:id w:val="539556739"/>
            <w:placeholder>
              <w:docPart w:val="3A191EEA9DED49E9ABE5F8A9C2C6DFA8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9D7F47" w:rsidRDefault="00F41B21">
              <w:pPr>
                <w:pStyle w:val="Sinespaciado"/>
              </w:pPr>
              <w:r>
                <w:t>ID. 0303-1989-00479</w:t>
              </w:r>
            </w:p>
          </w:sdtContent>
        </w:sdt>
        <w:p w:rsidR="00F41B21" w:rsidRDefault="009877C2">
          <w:r>
            <w:t>Col. Nueva Comayagua,</w:t>
          </w:r>
          <w:r w:rsidR="00F41B21" w:rsidRPr="00F41B21">
            <w:t xml:space="preserve"> Comayagua</w:t>
          </w:r>
        </w:p>
        <w:sdt>
          <w:sdtPr>
            <w:id w:val="1753779621"/>
            <w:placeholder>
              <w:docPart w:val="523AD2AD944442EDB5F9D3C76D5F0E6C"/>
            </w:placeholder>
            <w:text/>
          </w:sdtPr>
          <w:sdtEndPr/>
          <w:sdtContent>
            <w:p w:rsidR="00F41B21" w:rsidRDefault="00F41B21" w:rsidP="00F41B21">
              <w:r w:rsidRPr="00F41B21">
                <w:t xml:space="preserve">Tel. </w:t>
              </w:r>
              <w:r w:rsidR="00D64015">
                <w:t>3377-3072</w:t>
              </w:r>
            </w:p>
          </w:sdtContent>
        </w:sdt>
        <w:p w:rsidR="006D5CF7" w:rsidRDefault="006D5CF7" w:rsidP="006D5CF7"/>
        <w:p w:rsidR="009D7F47" w:rsidRDefault="00B34A16"/>
      </w:sdtContent>
    </w:sdt>
    <w:p w:rsidR="009D7F47" w:rsidRDefault="009852B3">
      <w:pPr>
        <w:pStyle w:val="Encabezadodeseccin"/>
      </w:pPr>
      <w:r>
        <w:rPr>
          <w:lang w:val="es-ES"/>
        </w:rPr>
        <w:t>Objetivos</w:t>
      </w:r>
    </w:p>
    <w:p w:rsidR="009D7F47" w:rsidRDefault="00162A57">
      <w:r>
        <w:t>Seguir creciendo en el ámbito Laborar</w:t>
      </w:r>
      <w:r w:rsidR="00E21A97">
        <w:t>,</w:t>
      </w:r>
      <w:r w:rsidR="009B23C0">
        <w:t xml:space="preserve"> aplicando los conocimientos adquiridos</w:t>
      </w:r>
      <w:r w:rsidR="00EF1772">
        <w:t xml:space="preserve"> y realización de mis estudios universitarios</w:t>
      </w:r>
    </w:p>
    <w:p w:rsidR="00162A57" w:rsidRDefault="00162A57">
      <w:pPr>
        <w:pStyle w:val="Encabezadodeseccin"/>
      </w:pPr>
    </w:p>
    <w:p w:rsidR="009D7F47" w:rsidRDefault="009852B3">
      <w:pPr>
        <w:pStyle w:val="Encabezadodeseccin"/>
      </w:pPr>
      <w:r>
        <w:rPr>
          <w:lang w:val="es-ES"/>
        </w:rPr>
        <w:t>Educación</w:t>
      </w:r>
    </w:p>
    <w:p w:rsidR="009D7F47" w:rsidRDefault="00162A57">
      <w:pPr>
        <w:pStyle w:val="Subseccin"/>
      </w:pPr>
      <w:r>
        <w:t>PERITO MERCANTIL Y CONTADOR PÚBLICO</w:t>
      </w:r>
    </w:p>
    <w:p w:rsidR="009D7F47" w:rsidRPr="0006605A" w:rsidRDefault="00162A57">
      <w:pPr>
        <w:rPr>
          <w:rStyle w:val="nfasisintenso"/>
          <w:color w:val="000000" w:themeColor="text1"/>
        </w:rPr>
      </w:pPr>
      <w:r w:rsidRPr="0006605A">
        <w:rPr>
          <w:bCs/>
          <w:i/>
          <w:iCs/>
          <w:color w:val="000000" w:themeColor="text1"/>
        </w:rPr>
        <w:t>FINALIZACION 2007</w:t>
      </w:r>
      <w:r w:rsidR="009852B3" w:rsidRPr="0006605A">
        <w:rPr>
          <w:color w:val="000000" w:themeColor="text1"/>
          <w:lang w:val="es-ES"/>
        </w:rPr>
        <w:t xml:space="preserve">  </w:t>
      </w:r>
    </w:p>
    <w:p w:rsidR="00162A57" w:rsidRDefault="00162A57" w:rsidP="00D64015"/>
    <w:p w:rsidR="009D7F47" w:rsidRDefault="009852B3">
      <w:pPr>
        <w:pStyle w:val="Encabezadodeseccin"/>
      </w:pPr>
      <w:r>
        <w:rPr>
          <w:lang w:val="es-ES"/>
        </w:rPr>
        <w:t>Experiencia</w:t>
      </w:r>
    </w:p>
    <w:p w:rsidR="00747502" w:rsidRPr="00747502" w:rsidRDefault="00747502" w:rsidP="00747502">
      <w:pPr>
        <w:pStyle w:val="Subseccin"/>
        <w:numPr>
          <w:ilvl w:val="0"/>
          <w:numId w:val="6"/>
        </w:numPr>
        <w:rPr>
          <w:vanish/>
          <w:specVanish/>
        </w:rPr>
      </w:pPr>
    </w:p>
    <w:p w:rsidR="00747502" w:rsidRPr="00747502" w:rsidRDefault="00747502" w:rsidP="00747502">
      <w:pPr>
        <w:pStyle w:val="Subseccin"/>
        <w:numPr>
          <w:ilvl w:val="0"/>
          <w:numId w:val="6"/>
        </w:numPr>
        <w:rPr>
          <w:vanish/>
          <w:specVanish/>
        </w:rPr>
      </w:pPr>
    </w:p>
    <w:p w:rsidR="00747502" w:rsidRPr="00747502" w:rsidRDefault="00747502" w:rsidP="00747502">
      <w:pPr>
        <w:pStyle w:val="Subseccin"/>
        <w:numPr>
          <w:ilvl w:val="0"/>
          <w:numId w:val="6"/>
        </w:numPr>
        <w:rPr>
          <w:vanish/>
          <w:specVanish/>
        </w:rPr>
      </w:pPr>
    </w:p>
    <w:p w:rsidR="00747502" w:rsidRPr="00747502" w:rsidRDefault="00747502" w:rsidP="00747502">
      <w:pPr>
        <w:pStyle w:val="Subseccin"/>
        <w:numPr>
          <w:ilvl w:val="0"/>
          <w:numId w:val="6"/>
        </w:numPr>
        <w:rPr>
          <w:vanish/>
          <w:specVanish/>
        </w:rPr>
      </w:pPr>
    </w:p>
    <w:p w:rsidR="009D7F47" w:rsidRDefault="00162A57" w:rsidP="00747502">
      <w:pPr>
        <w:pStyle w:val="Subseccin"/>
        <w:numPr>
          <w:ilvl w:val="0"/>
          <w:numId w:val="6"/>
        </w:numPr>
        <w:rPr>
          <w:vanish/>
          <w:specVanish/>
        </w:rPr>
      </w:pPr>
      <w:r>
        <w:t>AGROINDUSTRIAS DEL CORRAL</w:t>
      </w:r>
    </w:p>
    <w:p w:rsidR="009D7F47" w:rsidRDefault="009852B3">
      <w:pPr>
        <w:pStyle w:val="Sinespaciado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  <w:lang w:val="es-ES"/>
        </w:rPr>
        <w:t xml:space="preserve"> | </w:t>
      </w:r>
      <w:r w:rsidR="00162A57"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Siguatepeque, Comayagua</w:t>
      </w:r>
    </w:p>
    <w:p w:rsidR="009D7F47" w:rsidRDefault="00F41B21">
      <w:pPr>
        <w:rPr>
          <w:rStyle w:val="nfasis"/>
        </w:rPr>
      </w:pPr>
      <w:r w:rsidRPr="0006605A">
        <w:rPr>
          <w:rStyle w:val="nfasisintenso"/>
          <w:color w:val="000000" w:themeColor="text1"/>
          <w:u w:val="single"/>
        </w:rPr>
        <w:t>JEFE DE ALMACEN</w:t>
      </w:r>
      <w:r w:rsidR="009852B3" w:rsidRPr="0006605A">
        <w:rPr>
          <w:rStyle w:val="nfasisintenso"/>
          <w:color w:val="000000" w:themeColor="text1"/>
          <w:lang w:val="es-ES"/>
        </w:rPr>
        <w:t xml:space="preserve"> </w:t>
      </w:r>
      <w:r w:rsidR="00162A57">
        <w:rPr>
          <w:rStyle w:val="nfasis"/>
        </w:rPr>
        <w:t>marzo 2013</w:t>
      </w:r>
      <w:r w:rsidR="009852B3">
        <w:rPr>
          <w:rStyle w:val="nfasis"/>
          <w:lang w:val="es-ES"/>
        </w:rPr>
        <w:t xml:space="preserve"> – </w:t>
      </w:r>
      <w:r w:rsidR="001C5E2B">
        <w:rPr>
          <w:rStyle w:val="nfasis"/>
        </w:rPr>
        <w:t>hasta la fecha</w:t>
      </w:r>
    </w:p>
    <w:p w:rsidR="009D7F47" w:rsidRDefault="001C5E2B">
      <w:r>
        <w:t xml:space="preserve">Recepción de </w:t>
      </w:r>
      <w:r w:rsidR="00DD60C1">
        <w:t>M</w:t>
      </w:r>
      <w:r>
        <w:t>ercadería</w:t>
      </w:r>
      <w:r w:rsidR="00DD60C1">
        <w:t xml:space="preserve"> Nacional e Importada</w:t>
      </w:r>
      <w:r>
        <w:t>.</w:t>
      </w:r>
    </w:p>
    <w:p w:rsidR="001C5E2B" w:rsidRDefault="001C5E2B">
      <w:r>
        <w:t>Despacho de producto</w:t>
      </w:r>
      <w:r w:rsidR="002C78BC">
        <w:t xml:space="preserve"> Entre Localidades</w:t>
      </w:r>
    </w:p>
    <w:p w:rsidR="001C5E2B" w:rsidRDefault="00DD60C1">
      <w:r>
        <w:t>Rotación de P</w:t>
      </w:r>
      <w:r w:rsidR="001C5E2B">
        <w:t>roducto</w:t>
      </w:r>
    </w:p>
    <w:p w:rsidR="001C5E2B" w:rsidRDefault="00DD60C1" w:rsidP="001C5E2B">
      <w:r>
        <w:t>Controles de I</w:t>
      </w:r>
      <w:r w:rsidR="001C5E2B">
        <w:t>nventario</w:t>
      </w:r>
    </w:p>
    <w:p w:rsidR="00F41B21" w:rsidRDefault="00F41B21" w:rsidP="001C5E2B"/>
    <w:p w:rsidR="00F41B21" w:rsidRPr="0006605A" w:rsidRDefault="00F41B21" w:rsidP="00F41B21">
      <w:pPr>
        <w:rPr>
          <w:rStyle w:val="nfasisintenso"/>
          <w:color w:val="000000" w:themeColor="text1"/>
          <w:u w:val="single"/>
        </w:rPr>
      </w:pPr>
      <w:r w:rsidRPr="0006605A">
        <w:rPr>
          <w:rStyle w:val="nfasisintenso"/>
          <w:color w:val="000000" w:themeColor="text1"/>
          <w:u w:val="single"/>
        </w:rPr>
        <w:t xml:space="preserve">JEFE DE ALMACEN DE SUMINISTROS </w:t>
      </w:r>
    </w:p>
    <w:p w:rsidR="00F41B21" w:rsidRDefault="00F41B21" w:rsidP="00F41B21">
      <w:pPr>
        <w:rPr>
          <w:bCs/>
        </w:rPr>
      </w:pPr>
      <w:r>
        <w:rPr>
          <w:bCs/>
        </w:rPr>
        <w:t>Controles de insumos</w:t>
      </w:r>
      <w:r w:rsidR="009B23C0">
        <w:rPr>
          <w:bCs/>
        </w:rPr>
        <w:t xml:space="preserve"> y Suministros</w:t>
      </w:r>
      <w:r>
        <w:rPr>
          <w:bCs/>
        </w:rPr>
        <w:t xml:space="preserve"> del supermercado</w:t>
      </w:r>
    </w:p>
    <w:p w:rsidR="00F41B21" w:rsidRDefault="00F41B21" w:rsidP="00F41B21"/>
    <w:p w:rsidR="001C5E2B" w:rsidRPr="0006605A" w:rsidRDefault="00F41B21" w:rsidP="00F41B21">
      <w:pPr>
        <w:rPr>
          <w:rStyle w:val="nfasisintenso"/>
          <w:color w:val="000000" w:themeColor="text1"/>
          <w:u w:val="single"/>
        </w:rPr>
      </w:pPr>
      <w:r w:rsidRPr="0006605A">
        <w:rPr>
          <w:rStyle w:val="nfasisintenso"/>
          <w:color w:val="000000" w:themeColor="text1"/>
          <w:u w:val="single"/>
        </w:rPr>
        <w:t>MANEJO DE CAJA CHICA DEL SUPERMERCADO</w:t>
      </w:r>
    </w:p>
    <w:p w:rsidR="00F41B21" w:rsidRDefault="00F41B21" w:rsidP="00F41B21">
      <w:pPr>
        <w:rPr>
          <w:rStyle w:val="nfasisintenso"/>
        </w:rPr>
      </w:pPr>
    </w:p>
    <w:p w:rsidR="00F41B21" w:rsidRPr="0006605A" w:rsidRDefault="00F41B21" w:rsidP="00F41B21">
      <w:pPr>
        <w:rPr>
          <w:rStyle w:val="nfasisintenso"/>
          <w:color w:val="000000" w:themeColor="text1"/>
          <w:u w:val="single"/>
        </w:rPr>
      </w:pPr>
      <w:r w:rsidRPr="0006605A">
        <w:rPr>
          <w:rStyle w:val="nfasisintenso"/>
          <w:color w:val="000000" w:themeColor="text1"/>
          <w:u w:val="single"/>
        </w:rPr>
        <w:t>CAJERO EN ATENCION AL CLIENTE</w:t>
      </w:r>
    </w:p>
    <w:p w:rsidR="00F41B21" w:rsidRDefault="00F41B21" w:rsidP="001C5E2B">
      <w:pPr>
        <w:pStyle w:val="Subseccin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</w:p>
    <w:p w:rsidR="001C5E2B" w:rsidRDefault="001C5E2B" w:rsidP="00747502">
      <w:pPr>
        <w:pStyle w:val="Subseccin"/>
        <w:numPr>
          <w:ilvl w:val="0"/>
          <w:numId w:val="6"/>
        </w:numPr>
        <w:rPr>
          <w:vanish/>
          <w:specVanish/>
        </w:rPr>
      </w:pPr>
    </w:p>
    <w:p w:rsidR="001C5E2B" w:rsidRDefault="001C5E2B" w:rsidP="0006605A">
      <w:pPr>
        <w:pStyle w:val="Sinespaciado"/>
        <w:numPr>
          <w:ilvl w:val="0"/>
          <w:numId w:val="6"/>
        </w:numP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  <w:lang w:val="es-ES"/>
        </w:rPr>
        <w:t xml:space="preserve">ALCALDIA MUNICIPAL, EL ROSARIO COMAYAGUA| </w:t>
      </w: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El Rosario, Comayagua</w:t>
      </w:r>
    </w:p>
    <w:p w:rsidR="001C5E2B" w:rsidRDefault="001C5E2B" w:rsidP="001C5E2B">
      <w:pPr>
        <w:rPr>
          <w:rStyle w:val="nfasis"/>
        </w:rPr>
      </w:pPr>
      <w:r w:rsidRPr="0006605A">
        <w:rPr>
          <w:rStyle w:val="nfasisintenso"/>
          <w:color w:val="000000" w:themeColor="text1"/>
          <w:u w:val="single"/>
        </w:rPr>
        <w:t>ENCARGADO DE LA OFICINA DE CATASTRO</w:t>
      </w:r>
      <w:r>
        <w:rPr>
          <w:rStyle w:val="nfasisintenso"/>
        </w:rPr>
        <w:t xml:space="preserve"> </w:t>
      </w:r>
      <w:r>
        <w:rPr>
          <w:rStyle w:val="nfasis"/>
        </w:rPr>
        <w:t>25 De Julio de 2011</w:t>
      </w:r>
      <w:r>
        <w:rPr>
          <w:rStyle w:val="nfasis"/>
          <w:lang w:val="es-ES"/>
        </w:rPr>
        <w:t xml:space="preserve"> – </w:t>
      </w:r>
      <w:r>
        <w:rPr>
          <w:rStyle w:val="nfasis"/>
        </w:rPr>
        <w:t>hasta 01 de Marzo 2013</w:t>
      </w:r>
    </w:p>
    <w:p w:rsidR="001C5E2B" w:rsidRDefault="001C5E2B" w:rsidP="001C5E2B">
      <w:r>
        <w:t>Levantamiento del Censo Catastral del Municipio</w:t>
      </w:r>
    </w:p>
    <w:p w:rsidR="001C5E2B" w:rsidRDefault="001C5E2B" w:rsidP="001C5E2B">
      <w:r>
        <w:t>Medición de Lotes de terreno</w:t>
      </w:r>
    </w:p>
    <w:p w:rsidR="001C5E2B" w:rsidRDefault="001C5E2B"/>
    <w:p w:rsidR="001C5E2B" w:rsidRDefault="001C5E2B"/>
    <w:p w:rsidR="001C5E2B" w:rsidRDefault="001C5E2B"/>
    <w:p w:rsidR="001C5E2B" w:rsidRDefault="00744B30" w:rsidP="0006605A">
      <w:pPr>
        <w:pStyle w:val="Sinespaciado"/>
        <w:numPr>
          <w:ilvl w:val="0"/>
          <w:numId w:val="6"/>
        </w:numP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  <w:lang w:val="es-ES"/>
        </w:rPr>
        <w:t xml:space="preserve">BANCO DE OCCIDENTE S.A </w:t>
      </w:r>
      <w:r w:rsidR="001C5E2B">
        <w:rPr>
          <w:rFonts w:asciiTheme="majorHAnsi" w:eastAsiaTheme="majorEastAsia" w:hAnsiTheme="majorHAnsi" w:cstheme="majorBidi"/>
          <w:color w:val="7A7A7A" w:themeColor="accent1"/>
          <w:sz w:val="26"/>
          <w:szCs w:val="26"/>
          <w:lang w:val="es-ES"/>
        </w:rPr>
        <w:t xml:space="preserve">| </w:t>
      </w: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La Paz, La paz</w:t>
      </w:r>
    </w:p>
    <w:p w:rsidR="001C5E2B" w:rsidRDefault="00744B30" w:rsidP="001C5E2B">
      <w:pPr>
        <w:rPr>
          <w:rStyle w:val="nfasis"/>
        </w:rPr>
      </w:pPr>
      <w:r w:rsidRPr="0006605A">
        <w:rPr>
          <w:rStyle w:val="nfasisintenso"/>
          <w:color w:val="000000" w:themeColor="text1"/>
          <w:u w:val="single"/>
        </w:rPr>
        <w:t>CAJERO</w:t>
      </w:r>
      <w:r>
        <w:rPr>
          <w:rStyle w:val="nfasisintenso"/>
        </w:rPr>
        <w:t xml:space="preserve">  </w:t>
      </w:r>
      <w:r w:rsidR="001C5E2B">
        <w:rPr>
          <w:rStyle w:val="nfasisintenso"/>
        </w:rPr>
        <w:t xml:space="preserve"> </w:t>
      </w:r>
      <w:r>
        <w:rPr>
          <w:rStyle w:val="nfasis"/>
        </w:rPr>
        <w:t>31  De Mayo de  2010</w:t>
      </w:r>
      <w:r w:rsidR="001C5E2B">
        <w:rPr>
          <w:rStyle w:val="nfasis"/>
          <w:lang w:val="es-ES"/>
        </w:rPr>
        <w:t xml:space="preserve"> – </w:t>
      </w:r>
      <w:r>
        <w:rPr>
          <w:rStyle w:val="nfasis"/>
        </w:rPr>
        <w:t>hasta 31  de Agosto  2010</w:t>
      </w:r>
    </w:p>
    <w:p w:rsidR="001C5E2B" w:rsidRDefault="00DD60C1" w:rsidP="001C5E2B">
      <w:r>
        <w:t xml:space="preserve">Cajero en </w:t>
      </w:r>
      <w:r w:rsidR="00744B30">
        <w:t>Atención al cliente.</w:t>
      </w:r>
    </w:p>
    <w:p w:rsidR="00744B30" w:rsidRDefault="00744B30" w:rsidP="001C5E2B"/>
    <w:p w:rsidR="00744B30" w:rsidRDefault="00744B30" w:rsidP="001C5E2B"/>
    <w:p w:rsidR="00744B30" w:rsidRDefault="00744B30" w:rsidP="0006605A">
      <w:pPr>
        <w:pStyle w:val="Sinespaciado"/>
        <w:numPr>
          <w:ilvl w:val="0"/>
          <w:numId w:val="6"/>
        </w:numP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  <w:lang w:val="es-ES"/>
        </w:rPr>
        <w:t>ALIMENTOS MARAVILLA DE HONDURAS | Comayagua</w:t>
      </w: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, Comayagua.</w:t>
      </w:r>
    </w:p>
    <w:p w:rsidR="00744B30" w:rsidRDefault="00744B30" w:rsidP="00744B30">
      <w:pPr>
        <w:rPr>
          <w:rStyle w:val="nfasis"/>
        </w:rPr>
      </w:pPr>
      <w:r w:rsidRPr="0006605A">
        <w:rPr>
          <w:rStyle w:val="nfasisintenso"/>
          <w:color w:val="000000" w:themeColor="text1"/>
          <w:u w:val="single"/>
        </w:rPr>
        <w:t>ANALISTA FACTURADOR / LIQUIDADOR</w:t>
      </w:r>
      <w:r>
        <w:rPr>
          <w:rStyle w:val="nfasisintenso"/>
        </w:rPr>
        <w:t xml:space="preserve">  </w:t>
      </w:r>
      <w:r>
        <w:rPr>
          <w:rStyle w:val="nfasis"/>
        </w:rPr>
        <w:t>03  De Febrero de  2009</w:t>
      </w:r>
      <w:r>
        <w:rPr>
          <w:rStyle w:val="nfasis"/>
          <w:lang w:val="es-ES"/>
        </w:rPr>
        <w:t xml:space="preserve"> –</w:t>
      </w:r>
      <w:r>
        <w:rPr>
          <w:rStyle w:val="nfasis"/>
        </w:rPr>
        <w:t>hasta 14  de Diciembre  2009</w:t>
      </w:r>
    </w:p>
    <w:p w:rsidR="00744B30" w:rsidRDefault="00744B30" w:rsidP="00744B30">
      <w:r>
        <w:t>Facturador de pedidos hechos por vendedores</w:t>
      </w:r>
      <w:r w:rsidR="002C78BC">
        <w:t xml:space="preserve"> a </w:t>
      </w:r>
      <w:proofErr w:type="spellStart"/>
      <w:r w:rsidR="002C78BC">
        <w:t>cleintes</w:t>
      </w:r>
      <w:proofErr w:type="spellEnd"/>
    </w:p>
    <w:p w:rsidR="00744B30" w:rsidRDefault="00744B30" w:rsidP="00744B30">
      <w:r>
        <w:t>Liquidación de facturas de créditos</w:t>
      </w:r>
    </w:p>
    <w:p w:rsidR="001C5E2B" w:rsidRDefault="001C5E2B" w:rsidP="001C5E2B"/>
    <w:p w:rsidR="001C5E2B" w:rsidRDefault="001C5E2B"/>
    <w:p w:rsidR="001C5E2B" w:rsidRDefault="001C5E2B"/>
    <w:p w:rsidR="009D7F47" w:rsidRDefault="009852B3">
      <w:pPr>
        <w:pStyle w:val="Encabezadodeseccin"/>
      </w:pPr>
      <w:r>
        <w:rPr>
          <w:lang w:val="es-ES"/>
        </w:rPr>
        <w:t>Aptitudes</w:t>
      </w:r>
    </w:p>
    <w:p w:rsidR="009D7F47" w:rsidRDefault="00744B30">
      <w:pPr>
        <w:pStyle w:val="Prrafodelista"/>
        <w:numPr>
          <w:ilvl w:val="0"/>
          <w:numId w:val="4"/>
        </w:numPr>
        <w:ind w:hanging="288"/>
      </w:pPr>
      <w:r>
        <w:t>Rápida adaptación en el ambiente laboral</w:t>
      </w:r>
    </w:p>
    <w:p w:rsidR="00E21A97" w:rsidRDefault="00B023CA">
      <w:pPr>
        <w:pStyle w:val="Prrafodelista"/>
        <w:numPr>
          <w:ilvl w:val="0"/>
          <w:numId w:val="4"/>
        </w:numPr>
        <w:ind w:hanging="288"/>
      </w:pPr>
      <w:r>
        <w:t>Flexibilidad Laboral</w:t>
      </w:r>
    </w:p>
    <w:p w:rsidR="00B023CA" w:rsidRDefault="00B023CA">
      <w:pPr>
        <w:pStyle w:val="Prrafodelista"/>
        <w:numPr>
          <w:ilvl w:val="0"/>
          <w:numId w:val="4"/>
        </w:numPr>
        <w:ind w:hanging="288"/>
      </w:pPr>
      <w:r>
        <w:t>Capacidad de Trabajo</w:t>
      </w:r>
    </w:p>
    <w:p w:rsidR="003B7E2C" w:rsidRDefault="00B023CA" w:rsidP="00B023CA">
      <w:pPr>
        <w:pStyle w:val="Prrafodelista"/>
        <w:numPr>
          <w:ilvl w:val="0"/>
          <w:numId w:val="4"/>
        </w:numPr>
        <w:ind w:hanging="288"/>
      </w:pPr>
      <w:r>
        <w:t>Optimismo</w:t>
      </w:r>
    </w:p>
    <w:p w:rsidR="00B023CA" w:rsidRDefault="00B023CA" w:rsidP="00B023CA">
      <w:pPr>
        <w:pStyle w:val="Prrafodelista"/>
        <w:numPr>
          <w:ilvl w:val="0"/>
          <w:numId w:val="4"/>
        </w:numPr>
        <w:ind w:hanging="288"/>
      </w:pPr>
      <w:r>
        <w:t>Motivación</w:t>
      </w:r>
    </w:p>
    <w:p w:rsidR="00B023CA" w:rsidRDefault="00B023CA" w:rsidP="00B023CA">
      <w:pPr>
        <w:pStyle w:val="Prrafodelista"/>
        <w:numPr>
          <w:ilvl w:val="0"/>
          <w:numId w:val="4"/>
        </w:numPr>
        <w:ind w:hanging="288"/>
      </w:pPr>
      <w:r>
        <w:t>Capacidad de Comunicación</w:t>
      </w:r>
    </w:p>
    <w:p w:rsidR="00B023CA" w:rsidRDefault="00B023CA" w:rsidP="00B023CA">
      <w:pPr>
        <w:pStyle w:val="Prrafodelista"/>
        <w:numPr>
          <w:ilvl w:val="0"/>
          <w:numId w:val="4"/>
        </w:numPr>
        <w:ind w:hanging="288"/>
      </w:pPr>
      <w:r>
        <w:t xml:space="preserve">Capacidad de </w:t>
      </w:r>
      <w:proofErr w:type="spellStart"/>
      <w:r>
        <w:t>Analisis</w:t>
      </w:r>
      <w:proofErr w:type="spellEnd"/>
    </w:p>
    <w:p w:rsidR="00B023CA" w:rsidRDefault="00B023CA" w:rsidP="00B023CA">
      <w:pPr>
        <w:pStyle w:val="Prrafodelista"/>
        <w:ind w:left="432"/>
      </w:pPr>
    </w:p>
    <w:p w:rsidR="004559DB" w:rsidRDefault="004559DB" w:rsidP="00EF1772">
      <w:pPr>
        <w:pStyle w:val="Prrafodelista"/>
        <w:ind w:left="432"/>
      </w:pPr>
    </w:p>
    <w:p w:rsidR="004559DB" w:rsidRDefault="004559DB" w:rsidP="00EF1772">
      <w:pPr>
        <w:pStyle w:val="Prrafodelista"/>
        <w:ind w:left="432"/>
      </w:pPr>
    </w:p>
    <w:p w:rsidR="004559DB" w:rsidRDefault="004559DB" w:rsidP="00EF1772">
      <w:pPr>
        <w:pStyle w:val="Prrafodelista"/>
        <w:ind w:left="432"/>
      </w:pPr>
    </w:p>
    <w:p w:rsidR="004559DB" w:rsidRDefault="004559DB" w:rsidP="00EF1772">
      <w:pPr>
        <w:pStyle w:val="Prrafodelista"/>
        <w:ind w:left="432"/>
      </w:pPr>
    </w:p>
    <w:p w:rsidR="003B7E2C" w:rsidRDefault="003B7E2C" w:rsidP="003B7E2C">
      <w:bookmarkStart w:id="0" w:name="_GoBack"/>
      <w:bookmarkEnd w:id="0"/>
    </w:p>
    <w:p w:rsidR="00F90D3D" w:rsidRPr="004559DB" w:rsidRDefault="003B7E2C" w:rsidP="00EF1772">
      <w:pPr>
        <w:rPr>
          <w:b/>
          <w:u w:val="single"/>
        </w:rPr>
      </w:pPr>
      <w:r w:rsidRPr="004559DB">
        <w:rPr>
          <w:b/>
          <w:u w:val="single"/>
        </w:rPr>
        <w:t>DILPLOMAS OBTENIDOS:</w:t>
      </w:r>
    </w:p>
    <w:p w:rsidR="00F90D3D" w:rsidRDefault="00F90D3D" w:rsidP="00F90D3D">
      <w:pPr>
        <w:pStyle w:val="Prrafodelista"/>
        <w:numPr>
          <w:ilvl w:val="0"/>
          <w:numId w:val="5"/>
        </w:numPr>
      </w:pPr>
      <w:r>
        <w:t>CAPACITACION SOBRE MANEJO DE PLAGAS Febrero 2017</w:t>
      </w:r>
    </w:p>
    <w:p w:rsidR="00EF1772" w:rsidRDefault="00F90D3D" w:rsidP="00EF1772">
      <w:pPr>
        <w:pStyle w:val="Prrafodelista"/>
      </w:pPr>
      <w:r>
        <w:t>FONAGRO</w:t>
      </w:r>
      <w:r w:rsidR="00EF1772">
        <w:t xml:space="preserve"> S. A.  Soluciones Ambientales.</w:t>
      </w:r>
    </w:p>
    <w:p w:rsidR="00EF1772" w:rsidRDefault="00EF1772" w:rsidP="00EF1772">
      <w:pPr>
        <w:pStyle w:val="Prrafodelista"/>
      </w:pPr>
    </w:p>
    <w:p w:rsidR="00EF1772" w:rsidRDefault="00EF1772" w:rsidP="00EF1772">
      <w:pPr>
        <w:pStyle w:val="Prrafodelista"/>
      </w:pPr>
    </w:p>
    <w:p w:rsidR="00EF1772" w:rsidRDefault="00EF1772" w:rsidP="00EF1772">
      <w:pPr>
        <w:pStyle w:val="Prrafodelista"/>
        <w:numPr>
          <w:ilvl w:val="0"/>
          <w:numId w:val="5"/>
        </w:numPr>
      </w:pPr>
      <w:r>
        <w:t>TALLER INTERNACIONAL EN GESTION DE BODEGAS Abril del 2016</w:t>
      </w:r>
    </w:p>
    <w:p w:rsidR="00EF1772" w:rsidRDefault="00EF1772" w:rsidP="00EF1772">
      <w:pPr>
        <w:pStyle w:val="Prrafodelista"/>
      </w:pPr>
      <w:r>
        <w:t>ESTRATEGIA CORPORATIVA R. H.</w:t>
      </w:r>
    </w:p>
    <w:p w:rsidR="00EF1772" w:rsidRDefault="00EF1772" w:rsidP="00EF1772">
      <w:pPr>
        <w:pStyle w:val="Prrafodelista"/>
      </w:pPr>
    </w:p>
    <w:p w:rsidR="00EF1772" w:rsidRDefault="00EF1772" w:rsidP="00EF1772">
      <w:pPr>
        <w:pStyle w:val="Prrafodelista"/>
        <w:numPr>
          <w:ilvl w:val="0"/>
          <w:numId w:val="5"/>
        </w:numPr>
      </w:pPr>
      <w:r>
        <w:t>MICROSOFT PROJECT 2010   Julio 2014</w:t>
      </w:r>
    </w:p>
    <w:p w:rsidR="00EF1772" w:rsidRDefault="00EF1772" w:rsidP="00EF1772">
      <w:pPr>
        <w:pStyle w:val="Prrafodelista"/>
      </w:pPr>
      <w:r>
        <w:t>NEW HORIZONS Computer Learning Centers</w:t>
      </w:r>
    </w:p>
    <w:p w:rsidR="00EF1772" w:rsidRDefault="00EF1772" w:rsidP="00EF1772">
      <w:pPr>
        <w:pStyle w:val="Prrafodelista"/>
      </w:pPr>
    </w:p>
    <w:p w:rsidR="00EF1772" w:rsidRDefault="00EF1772" w:rsidP="00EF1772">
      <w:pPr>
        <w:pStyle w:val="Prrafodelista"/>
        <w:numPr>
          <w:ilvl w:val="0"/>
          <w:numId w:val="5"/>
        </w:numPr>
      </w:pPr>
      <w:r>
        <w:t>PROGRAMA DE MANTENIMIENTO INTERNO 5SS Octubre 2013</w:t>
      </w:r>
    </w:p>
    <w:p w:rsidR="00EF1772" w:rsidRDefault="00EF1772" w:rsidP="00EF1772">
      <w:pPr>
        <w:pStyle w:val="Prrafodelista"/>
      </w:pPr>
      <w:r>
        <w:t>INFOP</w:t>
      </w:r>
    </w:p>
    <w:p w:rsidR="00EF1772" w:rsidRDefault="00EF1772" w:rsidP="00EF1772">
      <w:pPr>
        <w:pStyle w:val="Prrafodelista"/>
      </w:pPr>
    </w:p>
    <w:p w:rsidR="00EF1772" w:rsidRDefault="00EF1772" w:rsidP="00EF1772">
      <w:pPr>
        <w:pStyle w:val="Prrafodelista"/>
        <w:numPr>
          <w:ilvl w:val="0"/>
          <w:numId w:val="5"/>
        </w:numPr>
      </w:pPr>
      <w:r>
        <w:t>TALLER DE TEICA   Junio 2013</w:t>
      </w:r>
    </w:p>
    <w:p w:rsidR="00EF1772" w:rsidRDefault="00EF1772" w:rsidP="00EF1772">
      <w:pPr>
        <w:pStyle w:val="Prrafodelista"/>
      </w:pPr>
      <w:r>
        <w:t>QUARA CONSULTING &amp; TRAINING</w:t>
      </w:r>
    </w:p>
    <w:p w:rsidR="00EF1772" w:rsidRDefault="00EF1772" w:rsidP="00EF1772">
      <w:pPr>
        <w:pStyle w:val="Prrafodelista"/>
      </w:pPr>
    </w:p>
    <w:p w:rsidR="00EF1772" w:rsidRDefault="00EF1772" w:rsidP="00EF1772">
      <w:pPr>
        <w:pStyle w:val="Prrafodelista"/>
      </w:pPr>
    </w:p>
    <w:p w:rsidR="00EF1772" w:rsidRDefault="00EF1772" w:rsidP="00EF1772">
      <w:pPr>
        <w:pStyle w:val="Prrafodelista"/>
      </w:pPr>
    </w:p>
    <w:p w:rsidR="00EF1772" w:rsidRDefault="00EF1772" w:rsidP="00EF1772">
      <w:pPr>
        <w:pStyle w:val="Prrafodelista"/>
        <w:numPr>
          <w:ilvl w:val="0"/>
          <w:numId w:val="5"/>
        </w:numPr>
      </w:pPr>
      <w:r>
        <w:t>CALIDAD EN ATENCION AL CLIENTE (DESARROLLO EMPRESARIAL)</w:t>
      </w:r>
    </w:p>
    <w:p w:rsidR="00EF1772" w:rsidRDefault="00EF1772" w:rsidP="00EF1772">
      <w:pPr>
        <w:pStyle w:val="Prrafodelista"/>
      </w:pPr>
    </w:p>
    <w:p w:rsidR="00EF1772" w:rsidRDefault="00EF1772" w:rsidP="00EF1772">
      <w:pPr>
        <w:pStyle w:val="Prrafodelista"/>
      </w:pPr>
      <w:r>
        <w:t>Junio de 2013.</w:t>
      </w:r>
    </w:p>
    <w:p w:rsidR="003B7E2C" w:rsidRDefault="00EF1772" w:rsidP="00EF1772">
      <w:pPr>
        <w:pStyle w:val="Prrafodelista"/>
      </w:pPr>
      <w:r>
        <w:t>INFOP</w:t>
      </w:r>
    </w:p>
    <w:p w:rsidR="00EF1772" w:rsidRDefault="00EF1772" w:rsidP="00EF1772">
      <w:pPr>
        <w:pStyle w:val="Prrafodelista"/>
      </w:pPr>
    </w:p>
    <w:p w:rsidR="00EF1772" w:rsidRDefault="00EF1772" w:rsidP="003B7E2C">
      <w:pPr>
        <w:pStyle w:val="Prrafodelista"/>
        <w:numPr>
          <w:ilvl w:val="0"/>
          <w:numId w:val="5"/>
        </w:numPr>
      </w:pPr>
      <w:r>
        <w:t>Participación en SEPTIMO SEMINARIO DE GESTION MUNICIPAL.  3 de Septiembre del 2012.</w:t>
      </w:r>
    </w:p>
    <w:p w:rsidR="00EF1772" w:rsidRDefault="00EF1772" w:rsidP="00EF1772">
      <w:pPr>
        <w:pStyle w:val="Prrafodelista"/>
      </w:pPr>
    </w:p>
    <w:p w:rsidR="00EF1772" w:rsidRDefault="00EF1772" w:rsidP="00EF1772">
      <w:pPr>
        <w:pStyle w:val="Prrafodelista"/>
        <w:numPr>
          <w:ilvl w:val="0"/>
          <w:numId w:val="5"/>
        </w:numPr>
      </w:pPr>
      <w:r>
        <w:t>DILPLOMADO EN ORDENAMIENTO TERRITORIAL   Junio 2012.</w:t>
      </w:r>
    </w:p>
    <w:p w:rsidR="00EF1772" w:rsidRDefault="00EF1772" w:rsidP="00EF1772">
      <w:pPr>
        <w:pStyle w:val="Prrafodelista"/>
      </w:pPr>
      <w:r>
        <w:t>UNITEC.</w:t>
      </w:r>
    </w:p>
    <w:p w:rsidR="00EF1772" w:rsidRDefault="00EF1772" w:rsidP="00EF1772">
      <w:pPr>
        <w:pStyle w:val="Prrafodelista"/>
      </w:pPr>
    </w:p>
    <w:p w:rsidR="00EF1772" w:rsidRDefault="00EF1772" w:rsidP="00EF1772">
      <w:pPr>
        <w:pStyle w:val="Prrafodelista"/>
        <w:numPr>
          <w:ilvl w:val="0"/>
          <w:numId w:val="5"/>
        </w:numPr>
      </w:pPr>
      <w:r>
        <w:t>Programa RAPIDEZ atención al cliente 25 de mayo 2009</w:t>
      </w:r>
    </w:p>
    <w:p w:rsidR="00EF1772" w:rsidRDefault="00EF1772" w:rsidP="00EF1772">
      <w:pPr>
        <w:pStyle w:val="Prrafodelista"/>
      </w:pPr>
      <w:r>
        <w:t>Service Quality Institute</w:t>
      </w:r>
    </w:p>
    <w:p w:rsidR="00EF1772" w:rsidRPr="003B7E2C" w:rsidRDefault="00EF1772" w:rsidP="003B7E2C"/>
    <w:sectPr w:rsidR="00EF1772" w:rsidRPr="003B7E2C">
      <w:footerReference w:type="default" r:id="rId10"/>
      <w:headerReference w:type="first" r:id="rId11"/>
      <w:pgSz w:w="11907" w:h="16839"/>
      <w:pgMar w:top="1148" w:right="1050" w:bottom="1148" w:left="1050" w:header="612" w:footer="6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A16" w:rsidRDefault="00B34A16">
      <w:pPr>
        <w:spacing w:after="0" w:line="240" w:lineRule="auto"/>
      </w:pPr>
      <w:r>
        <w:separator/>
      </w:r>
    </w:p>
  </w:endnote>
  <w:endnote w:type="continuationSeparator" w:id="0">
    <w:p w:rsidR="00B34A16" w:rsidRDefault="00B3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F47" w:rsidRDefault="009852B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17B7CE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10F80486" id="Rectángulo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editId="016DA06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7F319F26" id="Rectángulo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editId="65B0526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4CAADEAE" id="Rectángulo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" fillcolor="#d1282e [3215]" stroked="f">
              <w10:wrap anchorx="margin" anchory="margin"/>
            </v:rect>
          </w:pict>
        </mc:Fallback>
      </mc:AlternateContent>
    </w:r>
  </w:p>
  <w:p w:rsidR="009D7F47" w:rsidRDefault="009852B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855D84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6706870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D7F47" w:rsidRDefault="009852B3">
                          <w:pPr>
                            <w:pStyle w:val="Ttulo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4"/>
                              <w:lang w:val="es-ES"/>
                            </w:rPr>
                            <w:t>Escribir nombre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" filled="f" stroked="f" strokeweight=".5pt">
              <v:textbox style="layout-flow:vertical;mso-fit-shape-to-text:t" inset="0,0,0,0">
                <w:txbxContent>
                  <w:p w:rsidR="009D7F47" w:rsidRDefault="009852B3">
                    <w:pPr>
                      <w:pStyle w:val="Ttulo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4"/>
                        <w:lang w:val="es-ES"/>
                      </w:rPr>
                      <w:t>Escribir nombre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A16" w:rsidRDefault="00B34A16">
      <w:pPr>
        <w:spacing w:after="0" w:line="240" w:lineRule="auto"/>
      </w:pPr>
      <w:r>
        <w:separator/>
      </w:r>
    </w:p>
  </w:footnote>
  <w:footnote w:type="continuationSeparator" w:id="0">
    <w:p w:rsidR="00B34A16" w:rsidRDefault="00B3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F47" w:rsidRDefault="009852B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editId="5055FD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1D6904F8" id="Rectángulo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editId="0DFDE4F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06D89ED2" id="Rectángulo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editId="6044F26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0A85B3F4" id="Rectángulo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" fillcolor="#d1282e [3215]" stroked="f">
              <w10:wrap anchorx="margin" anchory="margin"/>
            </v:rect>
          </w:pict>
        </mc:Fallback>
      </mc:AlternateContent>
    </w:r>
  </w:p>
  <w:p w:rsidR="009D7F47" w:rsidRDefault="009D7F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25804C3B"/>
    <w:multiLevelType w:val="hybridMultilevel"/>
    <w:tmpl w:val="10ECB2C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F502B"/>
    <w:multiLevelType w:val="hybridMultilevel"/>
    <w:tmpl w:val="BC28E00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57"/>
    <w:rsid w:val="0006605A"/>
    <w:rsid w:val="00162A57"/>
    <w:rsid w:val="00166D16"/>
    <w:rsid w:val="00175B1D"/>
    <w:rsid w:val="001C5E2B"/>
    <w:rsid w:val="002B525E"/>
    <w:rsid w:val="002C78BC"/>
    <w:rsid w:val="003B7E2C"/>
    <w:rsid w:val="004559DB"/>
    <w:rsid w:val="004D33BB"/>
    <w:rsid w:val="00516B69"/>
    <w:rsid w:val="005B27DD"/>
    <w:rsid w:val="006516A7"/>
    <w:rsid w:val="006D5CF7"/>
    <w:rsid w:val="00706BFB"/>
    <w:rsid w:val="00744B30"/>
    <w:rsid w:val="00747502"/>
    <w:rsid w:val="00801C56"/>
    <w:rsid w:val="008A1A8B"/>
    <w:rsid w:val="009852B3"/>
    <w:rsid w:val="009877C2"/>
    <w:rsid w:val="009B23C0"/>
    <w:rsid w:val="009D7F47"/>
    <w:rsid w:val="00B023CA"/>
    <w:rsid w:val="00B34A16"/>
    <w:rsid w:val="00D64015"/>
    <w:rsid w:val="00DD60C1"/>
    <w:rsid w:val="00E21A97"/>
    <w:rsid w:val="00E37DE5"/>
    <w:rsid w:val="00ED2CAE"/>
    <w:rsid w:val="00EF1772"/>
    <w:rsid w:val="00F41B21"/>
    <w:rsid w:val="00F54B10"/>
    <w:rsid w:val="00F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87DD14-46DC-4943-A381-DC1537C8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customStyle="1" w:styleId="Ttulo">
    <w:name w:val="Título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itleChar">
    <w:name w:val="Title Ch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7A7A7A" w:themeColor="accent1"/>
      <w:sz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7F7F7F" w:themeColor="text1" w:themeTint="80"/>
      <w:sz w:val="26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7A7A7A" w:themeColor="accent1"/>
    </w:rPr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olor w:val="D1282E" w:themeColor="text2"/>
    </w:rPr>
  </w:style>
  <w:style w:type="character" w:styleId="Referenciasutil">
    <w:name w:val="Subtle Reference"/>
    <w:basedOn w:val="Fuentedeprrafopredeter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Referenciaintensa">
    <w:name w:val="Intense Reference"/>
    <w:basedOn w:val="Fuentedeprrafopredeter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qFormat/>
    <w:pPr>
      <w:spacing w:before="120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Subseccin">
    <w:name w:val="Subsección"/>
    <w:basedOn w:val="Ttulo2"/>
    <w:qFormat/>
    <w:rPr>
      <w:b w:val="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Nombre">
    <w:name w:val="Nombre"/>
    <w:basedOn w:val="Ttulo"/>
    <w:qFormat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Essenti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38B4B9D0164F9B8A4F73637397A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5AEC0-31A0-48AE-87D4-0614AD2A8E71}"/>
      </w:docPartPr>
      <w:docPartBody>
        <w:p w:rsidR="006E58D3" w:rsidRDefault="00B66ADA">
          <w:pPr>
            <w:pStyle w:val="9638B4B9D0164F9B8A4F73637397A3BC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E3DA2ED8DCAF4C73815B4CBAF0D44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86FAD-E946-46D0-B231-19B878CDAB63}"/>
      </w:docPartPr>
      <w:docPartBody>
        <w:p w:rsidR="006E58D3" w:rsidRDefault="00B66ADA">
          <w:pPr>
            <w:pStyle w:val="E3DA2ED8DCAF4C73815B4CBAF0D446D1"/>
          </w:pPr>
          <w:r>
            <w:rPr>
              <w:rStyle w:val="Textodelmarcadordeposicin"/>
              <w:color w:val="000000"/>
              <w:lang w:val="es-ES"/>
            </w:rPr>
            <w:t>[Escriba su correo electrónico]</w:t>
          </w:r>
        </w:p>
      </w:docPartBody>
    </w:docPart>
    <w:docPart>
      <w:docPartPr>
        <w:name w:val="3A191EEA9DED49E9ABE5F8A9C2C6D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59F99-1B7C-4175-B3D1-F1800D00BBC9}"/>
      </w:docPartPr>
      <w:docPartBody>
        <w:p w:rsidR="006E58D3" w:rsidRDefault="00B66ADA">
          <w:pPr>
            <w:pStyle w:val="3A191EEA9DED49E9ABE5F8A9C2C6DFA8"/>
          </w:pPr>
          <w:r>
            <w:rPr>
              <w:rStyle w:val="Textodelmarcadordeposicin"/>
              <w:color w:val="000000"/>
              <w:lang w:val="es-ES"/>
            </w:rPr>
            <w:t>[Escriba su dirección]</w:t>
          </w:r>
        </w:p>
      </w:docPartBody>
    </w:docPart>
    <w:docPart>
      <w:docPartPr>
        <w:name w:val="523AD2AD944442EDB5F9D3C76D5F0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515FC-C92E-40B3-A519-71E4BEF57701}"/>
      </w:docPartPr>
      <w:docPartBody>
        <w:p w:rsidR="0032282C" w:rsidRDefault="006E58D3" w:rsidP="006E58D3">
          <w:pPr>
            <w:pStyle w:val="523AD2AD944442EDB5F9D3C76D5F0E6C"/>
          </w:pPr>
          <w:r>
            <w:rPr>
              <w:rStyle w:val="Textodelmarcadordeposicin"/>
              <w:color w:val="000000"/>
              <w:lang w:val="es-ES"/>
            </w:rPr>
            <w:t>[Escriba su sitio web]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DA"/>
    <w:rsid w:val="000253F1"/>
    <w:rsid w:val="0032282C"/>
    <w:rsid w:val="003F577B"/>
    <w:rsid w:val="005C7E1E"/>
    <w:rsid w:val="006E58D3"/>
    <w:rsid w:val="007256D1"/>
    <w:rsid w:val="00794CAB"/>
    <w:rsid w:val="00AB4B81"/>
    <w:rsid w:val="00B66ADA"/>
    <w:rsid w:val="00CD0871"/>
    <w:rsid w:val="00D529CD"/>
    <w:rsid w:val="00D54C85"/>
    <w:rsid w:val="00E6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D54C85"/>
    <w:rPr>
      <w:color w:val="808080"/>
    </w:rPr>
  </w:style>
  <w:style w:type="paragraph" w:customStyle="1" w:styleId="9638B4B9D0164F9B8A4F73637397A3BC">
    <w:name w:val="9638B4B9D0164F9B8A4F73637397A3BC"/>
  </w:style>
  <w:style w:type="paragraph" w:customStyle="1" w:styleId="61BFF084FC9745DAB43DD5A39684DDF5">
    <w:name w:val="61BFF084FC9745DAB43DD5A39684DDF5"/>
  </w:style>
  <w:style w:type="paragraph" w:customStyle="1" w:styleId="E3DA2ED8DCAF4C73815B4CBAF0D446D1">
    <w:name w:val="E3DA2ED8DCAF4C73815B4CBAF0D446D1"/>
  </w:style>
  <w:style w:type="paragraph" w:customStyle="1" w:styleId="3A191EEA9DED49E9ABE5F8A9C2C6DFA8">
    <w:name w:val="3A191EEA9DED49E9ABE5F8A9C2C6DFA8"/>
  </w:style>
  <w:style w:type="paragraph" w:customStyle="1" w:styleId="3C77ACBA1614412F98C2EED994324C4E">
    <w:name w:val="3C77ACBA1614412F98C2EED994324C4E"/>
  </w:style>
  <w:style w:type="paragraph" w:customStyle="1" w:styleId="B0943B0703D44C22973F7AB5BA5F9D3A">
    <w:name w:val="B0943B0703D44C22973F7AB5BA5F9D3A"/>
  </w:style>
  <w:style w:type="paragraph" w:customStyle="1" w:styleId="A52AE39ABBFB44E584083CC83F3A0BED">
    <w:name w:val="A52AE39ABBFB44E584083CC83F3A0BED"/>
  </w:style>
  <w:style w:type="paragraph" w:customStyle="1" w:styleId="885AD9A070EE4AA29ADE6BB90D1D9547">
    <w:name w:val="885AD9A070EE4AA29ADE6BB90D1D9547"/>
  </w:style>
  <w:style w:type="paragraph" w:customStyle="1" w:styleId="3729D8FFEC524D11AC6FA565CBBC3FEB">
    <w:name w:val="3729D8FFEC524D11AC6FA565CBBC3FEB"/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olor w:val="44546A" w:themeColor="text2"/>
    </w:rPr>
  </w:style>
  <w:style w:type="paragraph" w:customStyle="1" w:styleId="92AC7FCE3EA24FC49212AF6CFC6F9CCE">
    <w:name w:val="92AC7FCE3EA24FC49212AF6CFC6F9CCE"/>
  </w:style>
  <w:style w:type="paragraph" w:customStyle="1" w:styleId="316243BAA4354CA2B7F54FC42B1E102A">
    <w:name w:val="316243BAA4354CA2B7F54FC42B1E102A"/>
  </w:style>
  <w:style w:type="paragraph" w:customStyle="1" w:styleId="EB4A1AF5A3AC41109CB88376E8FB5790">
    <w:name w:val="EB4A1AF5A3AC41109CB88376E8FB5790"/>
  </w:style>
  <w:style w:type="paragraph" w:customStyle="1" w:styleId="CEF788D124F64DB2B11A5F08C9A99637">
    <w:name w:val="CEF788D124F64DB2B11A5F08C9A99637"/>
  </w:style>
  <w:style w:type="paragraph" w:customStyle="1" w:styleId="89887240412344CBA326DE6F8B2A279C">
    <w:name w:val="89887240412344CBA326DE6F8B2A279C"/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customStyle="1" w:styleId="3AAAA0C1D70A4D5F9BB2DAF8CEDCC828">
    <w:name w:val="3AAAA0C1D70A4D5F9BB2DAF8CEDCC828"/>
  </w:style>
  <w:style w:type="paragraph" w:customStyle="1" w:styleId="7E4CA9C03F4B4C4399D410DEFFE984F6">
    <w:name w:val="7E4CA9C03F4B4C4399D410DEFFE984F6"/>
  </w:style>
  <w:style w:type="paragraph" w:customStyle="1" w:styleId="2A156370097844CFB68BA96352CC0D15">
    <w:name w:val="2A156370097844CFB68BA96352CC0D15"/>
  </w:style>
  <w:style w:type="paragraph" w:customStyle="1" w:styleId="45E71A09D80743FC8D1C4565E8D8F2F5">
    <w:name w:val="45E71A09D80743FC8D1C4565E8D8F2F5"/>
  </w:style>
  <w:style w:type="paragraph" w:customStyle="1" w:styleId="523AD2AD944442EDB5F9D3C76D5F0E6C">
    <w:name w:val="523AD2AD944442EDB5F9D3C76D5F0E6C"/>
    <w:rsid w:val="006E58D3"/>
  </w:style>
  <w:style w:type="paragraph" w:customStyle="1" w:styleId="A4F52D50104841779FB1133DAADEDF4D">
    <w:name w:val="A4F52D50104841779FB1133DAADEDF4D"/>
    <w:rsid w:val="006E58D3"/>
  </w:style>
  <w:style w:type="paragraph" w:customStyle="1" w:styleId="48715D79347C42678DAB04679EB4E962">
    <w:name w:val="48715D79347C42678DAB04679EB4E962"/>
    <w:rsid w:val="00D54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ID. 0303-1989-00479</CompanyAddress>
  <CompanyPhone>33773072</CompanyPhone>
  <CompanyFax/>
  <CompanyEmail>edgarleonardomachadoguillen@gmail.com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F6A557CD-77CA-4233-8131-5BAE46D1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</Template>
  <TotalTime>89</TotalTime>
  <Pages>3</Pages>
  <Words>339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Edgar Machado</cp:lastModifiedBy>
  <cp:revision>32</cp:revision>
  <dcterms:created xsi:type="dcterms:W3CDTF">2017-06-06T13:03:00Z</dcterms:created>
  <dcterms:modified xsi:type="dcterms:W3CDTF">2018-07-20T01:47:00Z</dcterms:modified>
</cp:coreProperties>
</file>