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8EF" w:rsidRDefault="00512DA5">
      <w:bookmarkStart w:id="0" w:name="_GoBack"/>
      <w:bookmarkEnd w:id="0"/>
      <w:r>
        <w:rPr>
          <w:noProof/>
          <w:lang w:val="en-US" w:eastAsia="zh-TW"/>
        </w:rPr>
        <w:drawing>
          <wp:anchor distT="0" distB="0" distL="114300" distR="114300" simplePos="0" relativeHeight="251835392" behindDoc="0" locked="0" layoutInCell="1" allowOverlap="1">
            <wp:simplePos x="0" y="0"/>
            <wp:positionH relativeFrom="margin">
              <wp:posOffset>-209550</wp:posOffset>
            </wp:positionH>
            <wp:positionV relativeFrom="paragraph">
              <wp:posOffset>-628650</wp:posOffset>
            </wp:positionV>
            <wp:extent cx="1471279" cy="2380615"/>
            <wp:effectExtent l="0" t="0" r="0" b="635"/>
            <wp:wrapNone/>
            <wp:docPr id="5" name="Imagen 5" descr="Imagen que contiene persona, corbata, pose, ropa&#10;&#10;Descripción generada con confianza muy 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18-08-27 at 10.19.21 PM.jpe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758" cy="2384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00A0"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119156C7" wp14:editId="0FBAC0C6">
                <wp:simplePos x="0" y="0"/>
                <wp:positionH relativeFrom="margin">
                  <wp:posOffset>1628774</wp:posOffset>
                </wp:positionH>
                <wp:positionV relativeFrom="paragraph">
                  <wp:posOffset>-295275</wp:posOffset>
                </wp:positionV>
                <wp:extent cx="4752975" cy="1404620"/>
                <wp:effectExtent l="0" t="0" r="9525" b="0"/>
                <wp:wrapNone/>
                <wp:docPr id="2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2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Default="00D800A0" w:rsidP="006F118F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6179AA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6179AA"/>
                                <w:sz w:val="36"/>
                                <w:szCs w:val="36"/>
                              </w:rPr>
                              <w:t>ERIKA SUYAPA BERRIOS COELLO</w:t>
                            </w:r>
                          </w:p>
                          <w:p w:rsidR="006F118F" w:rsidRPr="00845EF5" w:rsidRDefault="00D800A0" w:rsidP="006F118F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  <w:t>Licenciada en Comercio Internacional</w:t>
                            </w:r>
                            <w:r w:rsidR="006F118F" w:rsidRPr="00845EF5"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  <w:t xml:space="preserve"> /</w:t>
                            </w:r>
                            <w:r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  <w:t>Créditos y Cobranza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9156C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8.25pt;margin-top:-23.25pt;width:374.25pt;height:110.6pt;z-index:-2515077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" stroked="f">
                <v:textbox style="mso-fit-shape-to-text:t">
                  <w:txbxContent>
                    <w:p w:rsidR="006F118F" w:rsidRDefault="00D800A0" w:rsidP="006F118F">
                      <w:pPr>
                        <w:spacing w:after="0"/>
                        <w:rPr>
                          <w:rFonts w:ascii="Corbel" w:hAnsi="Corbel"/>
                          <w:b/>
                          <w:color w:val="6179AA"/>
                          <w:sz w:val="36"/>
                          <w:szCs w:val="36"/>
                        </w:rPr>
                      </w:pPr>
                      <w:r>
                        <w:rPr>
                          <w:rFonts w:ascii="Corbel" w:hAnsi="Corbel"/>
                          <w:b/>
                          <w:color w:val="6179AA"/>
                          <w:sz w:val="36"/>
                          <w:szCs w:val="36"/>
                        </w:rPr>
                        <w:t>ERIKA SUYAPA BERRIOS COELLO</w:t>
                      </w:r>
                    </w:p>
                    <w:p w:rsidR="006F118F" w:rsidRPr="00845EF5" w:rsidRDefault="00D800A0" w:rsidP="006F118F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</w:pPr>
                      <w:r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  <w:t>Licenciada en Comercio Internacional</w:t>
                      </w:r>
                      <w:r w:rsidR="006F118F" w:rsidRPr="00845EF5"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  <w:t xml:space="preserve"> /</w:t>
                      </w:r>
                      <w:r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  <w:t>Créditos y Cobranza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118F" w:rsidRPr="006F118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C09BB71" wp14:editId="0C68B56C">
                <wp:simplePos x="0" y="0"/>
                <wp:positionH relativeFrom="page">
                  <wp:posOffset>9413</wp:posOffset>
                </wp:positionH>
                <wp:positionV relativeFrom="paragraph">
                  <wp:posOffset>-918845</wp:posOffset>
                </wp:positionV>
                <wp:extent cx="415290" cy="10726420"/>
                <wp:effectExtent l="0" t="0" r="3810" b="0"/>
                <wp:wrapNone/>
                <wp:docPr id="278" name="Rectángulo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290" cy="10726420"/>
                        </a:xfrm>
                        <a:prstGeom prst="rect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98FB5" id="Rectángulo 278" o:spid="_x0000_s1026" style="position:absolute;margin-left:.75pt;margin-top:-72.35pt;width:32.7pt;height:844.6pt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" fillcolor="#6179aa" stroked="f" strokeweight="1pt">
                <w10:wrap anchorx="page"/>
              </v:rect>
            </w:pict>
          </mc:Fallback>
        </mc:AlternateContent>
      </w:r>
      <w:r w:rsidR="006F118F" w:rsidRPr="006F118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9DE8169" wp14:editId="58176C77">
                <wp:simplePos x="0" y="0"/>
                <wp:positionH relativeFrom="column">
                  <wp:posOffset>-195580</wp:posOffset>
                </wp:positionH>
                <wp:positionV relativeFrom="paragraph">
                  <wp:posOffset>-915670</wp:posOffset>
                </wp:positionV>
                <wp:extent cx="1461770" cy="2646045"/>
                <wp:effectExtent l="0" t="0" r="5080" b="1905"/>
                <wp:wrapNone/>
                <wp:docPr id="277" name="Rectángulo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1770" cy="2646045"/>
                        </a:xfrm>
                        <a:prstGeom prst="rect">
                          <a:avLst/>
                        </a:prstGeom>
                        <a:solidFill>
                          <a:srgbClr val="F6DDA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DAD4E" id="Rectángulo 277" o:spid="_x0000_s1026" style="position:absolute;margin-left:-15.4pt;margin-top:-72.1pt;width:115.1pt;height:208.3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" fillcolor="#f6dda7" stroked="f" strokeweight="1pt"/>
            </w:pict>
          </mc:Fallback>
        </mc:AlternateContent>
      </w:r>
      <w:r w:rsidR="006F118F" w:rsidRPr="006F118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BB902A3" wp14:editId="03A73369">
                <wp:simplePos x="0" y="0"/>
                <wp:positionH relativeFrom="column">
                  <wp:posOffset>1630045</wp:posOffset>
                </wp:positionH>
                <wp:positionV relativeFrom="paragraph">
                  <wp:posOffset>319405</wp:posOffset>
                </wp:positionV>
                <wp:extent cx="5714365" cy="1617345"/>
                <wp:effectExtent l="0" t="0" r="19685" b="20955"/>
                <wp:wrapNone/>
                <wp:docPr id="279" name="Rectángulo redondeado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4365" cy="1617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6179A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37D56A" id="Rectángulo redondeado 279" o:spid="_x0000_s1026" style="position:absolute;margin-left:128.35pt;margin-top:25.15pt;width:449.95pt;height:127.3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" filled="f" strokecolor="#6179aa" strokeweight="1pt">
                <v:stroke joinstyle="miter"/>
              </v:roundrect>
            </w:pict>
          </mc:Fallback>
        </mc:AlternateContent>
      </w:r>
      <w:r w:rsidR="006F118F" w:rsidRPr="006F118F">
        <w:rPr>
          <w:noProof/>
          <w:lang w:val="en-US" w:eastAsia="zh-TW"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66B3B31D" wp14:editId="16EB4AAF">
                <wp:simplePos x="0" y="0"/>
                <wp:positionH relativeFrom="column">
                  <wp:posOffset>1607185</wp:posOffset>
                </wp:positionH>
                <wp:positionV relativeFrom="paragraph">
                  <wp:posOffset>621030</wp:posOffset>
                </wp:positionV>
                <wp:extent cx="48260" cy="1011555"/>
                <wp:effectExtent l="0" t="0" r="27940" b="17145"/>
                <wp:wrapNone/>
                <wp:docPr id="282" name="Grupo 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260" cy="1011555"/>
                          <a:chOff x="0" y="0"/>
                          <a:chExt cx="48260" cy="1012087"/>
                        </a:xfrm>
                      </wpg:grpSpPr>
                      <wps:wsp>
                        <wps:cNvPr id="283" name="Elipse 283"/>
                        <wps:cNvSpPr/>
                        <wps:spPr>
                          <a:xfrm>
                            <a:off x="0" y="0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Elipse 284"/>
                        <wps:cNvSpPr/>
                        <wps:spPr>
                          <a:xfrm>
                            <a:off x="0" y="189470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Elipse 285"/>
                        <wps:cNvSpPr/>
                        <wps:spPr>
                          <a:xfrm>
                            <a:off x="0" y="387178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Elipse 286"/>
                        <wps:cNvSpPr/>
                        <wps:spPr>
                          <a:xfrm>
                            <a:off x="0" y="576648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Elipse 287"/>
                        <wps:cNvSpPr/>
                        <wps:spPr>
                          <a:xfrm>
                            <a:off x="0" y="766118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ipse 288"/>
                        <wps:cNvSpPr/>
                        <wps:spPr>
                          <a:xfrm>
                            <a:off x="0" y="963827"/>
                            <a:ext cx="48260" cy="48260"/>
                          </a:xfrm>
                          <a:prstGeom prst="ellipse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60E4C2" id="Grupo 282" o:spid="_x0000_s1026" style="position:absolute;margin-left:126.55pt;margin-top:48.9pt;width:3.8pt;height:79.65pt;z-index:251810816" coordsize="482,10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">
                <v:oval id="Elipse 283" o:spid="_x0000_s1027" style="position:absolute;width:482;height: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" fillcolor="#6179aa" strokecolor="white [3212]" strokeweight="1pt">
                  <v:stroke joinstyle="miter"/>
                </v:oval>
                <v:oval id="Elipse 284" o:spid="_x0000_s1028" style="position:absolute;top:1894;width:482;height: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" fillcolor="#6179aa" strokecolor="white [3212]" strokeweight="1pt">
                  <v:stroke joinstyle="miter"/>
                </v:oval>
                <v:oval id="Elipse 285" o:spid="_x0000_s1029" style="position:absolute;top:3871;width:482;height: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" fillcolor="#6179aa" strokecolor="white [3212]" strokeweight="1pt">
                  <v:stroke joinstyle="miter"/>
                </v:oval>
                <v:oval id="Elipse 286" o:spid="_x0000_s1030" style="position:absolute;top:5766;width:482;height: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" fillcolor="#6179aa" strokecolor="white [3212]" strokeweight="1pt">
                  <v:stroke joinstyle="miter"/>
                </v:oval>
                <v:oval id="Elipse 287" o:spid="_x0000_s1031" style="position:absolute;top:7661;width:482;height: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" fillcolor="#6179aa" strokecolor="white [3212]" strokeweight="1pt">
                  <v:stroke joinstyle="miter"/>
                </v:oval>
                <v:oval id="Elipse 288" o:spid="_x0000_s1032" style="position:absolute;top:9638;width:482;height:4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" fillcolor="#6179aa" strokecolor="white [3212]" strokeweight="1pt">
                  <v:stroke joinstyle="miter"/>
                </v:oval>
              </v:group>
            </w:pict>
          </mc:Fallback>
        </mc:AlternateContent>
      </w:r>
    </w:p>
    <w:p w:rsidR="00BB08EF" w:rsidRDefault="00F87920">
      <w:r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0A26F85D" wp14:editId="1412CE5F">
                <wp:simplePos x="0" y="0"/>
                <wp:positionH relativeFrom="margin">
                  <wp:align>left</wp:align>
                </wp:positionH>
                <wp:positionV relativeFrom="paragraph">
                  <wp:posOffset>4467225</wp:posOffset>
                </wp:positionV>
                <wp:extent cx="5815330" cy="1857375"/>
                <wp:effectExtent l="0" t="0" r="0" b="0"/>
                <wp:wrapSquare wrapText="bothSides"/>
                <wp:docPr id="33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F87920" w:rsidRDefault="00666D75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</w:pPr>
                            <w:r w:rsidRP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 xml:space="preserve">Manejo de cartera de Cobranza </w:t>
                            </w:r>
                            <w:r w:rsidR="00C023B6" w:rsidRP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>Difícil</w:t>
                            </w:r>
                            <w:r w:rsidRP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 xml:space="preserve"> o Legal donde se capacitaba y contra</w:t>
                            </w:r>
                            <w:r w:rsidR="00C023B6" w:rsidRP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>ta</w:t>
                            </w:r>
                            <w:r w:rsidRP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 xml:space="preserve">ban Bufetes para la </w:t>
                            </w:r>
                            <w:r w:rsidR="00C023B6" w:rsidRP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>Administración</w:t>
                            </w:r>
                            <w:r w:rsidRP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 xml:space="preserve"> de Cartera</w:t>
                            </w:r>
                            <w:r w:rsidR="00C023B6" w:rsidRP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C023B6" w:rsidRPr="00F87920" w:rsidRDefault="00C023B6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</w:pPr>
                            <w:r w:rsidRP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>En Créditos y Cobranza era la venta, Colocación, Investigación y Recuperación de Cartera</w:t>
                            </w:r>
                            <w:r w:rsid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C023B6" w:rsidRPr="00F87920" w:rsidRDefault="00C023B6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</w:pPr>
                            <w:r w:rsidRP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>Administración de Cartera, de Activos Fijos, De personal desde el reclutamiento, entrenamiento, seguimiento y logro de objetivos de cada empleado.</w:t>
                            </w:r>
                          </w:p>
                          <w:p w:rsidR="00C023B6" w:rsidRPr="00F87920" w:rsidRDefault="00C023B6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</w:pPr>
                            <w:r w:rsidRP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>Revisiones periódicas de políticas procedimientos de la Empresa</w:t>
                            </w:r>
                            <w:r w:rsidR="00474F98" w:rsidRP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 xml:space="preserve"> y del País</w:t>
                            </w:r>
                            <w:r w:rsid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>.</w:t>
                            </w:r>
                            <w:r w:rsidR="00474F98" w:rsidRP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  <w:p w:rsidR="00474F98" w:rsidRPr="00F87920" w:rsidRDefault="00474F98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</w:pPr>
                            <w:r w:rsidRP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>Manejo de Regiones como ser Occidente, Oriente, Centro y Sur del País</w:t>
                            </w:r>
                            <w:r w:rsid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C023B6" w:rsidRPr="00F87920" w:rsidRDefault="00C023B6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</w:pPr>
                            <w:r w:rsidRP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>Tre</w:t>
                            </w:r>
                            <w:r w:rsidR="00474F98" w:rsidRP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 xml:space="preserve">s Veces premiada a nivel Internacional e Institucional por el logro de resultados lo que </w:t>
                            </w:r>
                            <w:r w:rsidR="00F87920" w:rsidRP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>origino ascensos</w:t>
                            </w:r>
                            <w:r w:rsidR="00474F98" w:rsidRP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 xml:space="preserve"> y </w:t>
                            </w:r>
                            <w:r w:rsidR="00F87920" w:rsidRP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>reconocimientos dentro</w:t>
                            </w:r>
                            <w:r w:rsidR="00474F98" w:rsidRP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 xml:space="preserve"> de la institución</w:t>
                            </w:r>
                            <w:r w:rsidR="00F87920">
                              <w:rPr>
                                <w:rFonts w:asciiTheme="majorHAnsi" w:hAnsiTheme="majorHAnsi"/>
                                <w:color w:val="515151"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:rsidR="00C023B6" w:rsidRDefault="00C023B6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  <w:p w:rsidR="00C023B6" w:rsidRDefault="00C023B6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  <w:p w:rsidR="00C023B6" w:rsidRPr="00A637D8" w:rsidRDefault="00C023B6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26F85D" id="_x0000_s1027" type="#_x0000_t202" style="position:absolute;margin-left:0;margin-top:351.75pt;width:457.9pt;height:146.25pt;z-index:251822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" filled="f" stroked="f">
                <v:textbox>
                  <w:txbxContent>
                    <w:p w:rsidR="006F118F" w:rsidRPr="00F87920" w:rsidRDefault="00666D75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</w:pPr>
                      <w:r w:rsidRP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 xml:space="preserve">Manejo de cartera de Cobranza </w:t>
                      </w:r>
                      <w:r w:rsidR="00C023B6" w:rsidRP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>Difícil</w:t>
                      </w:r>
                      <w:r w:rsidRP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 xml:space="preserve"> o Legal donde se capacitaba y contra</w:t>
                      </w:r>
                      <w:r w:rsidR="00C023B6" w:rsidRP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>ta</w:t>
                      </w:r>
                      <w:r w:rsidRP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 xml:space="preserve">ban Bufetes para la </w:t>
                      </w:r>
                      <w:r w:rsidR="00C023B6" w:rsidRP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>Administración</w:t>
                      </w:r>
                      <w:r w:rsidRP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 xml:space="preserve"> de Cartera</w:t>
                      </w:r>
                      <w:r w:rsidR="00C023B6" w:rsidRP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>.</w:t>
                      </w:r>
                    </w:p>
                    <w:p w:rsidR="00C023B6" w:rsidRPr="00F87920" w:rsidRDefault="00C023B6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</w:pPr>
                      <w:r w:rsidRP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>En Créditos y Cobranza era la venta, Colocación, Investigación y Recuperación de Cartera</w:t>
                      </w:r>
                      <w:r w:rsid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>.</w:t>
                      </w:r>
                    </w:p>
                    <w:p w:rsidR="00C023B6" w:rsidRPr="00F87920" w:rsidRDefault="00C023B6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</w:pPr>
                      <w:r w:rsidRP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>Administración de Cartera, de Activos Fijos, De personal desde el reclutamiento, entrenamiento, seguimiento y logro de objetivos de cada empleado.</w:t>
                      </w:r>
                    </w:p>
                    <w:p w:rsidR="00C023B6" w:rsidRPr="00F87920" w:rsidRDefault="00C023B6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</w:pPr>
                      <w:r w:rsidRP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>Revisiones periódicas de políticas procedimientos de la Empresa</w:t>
                      </w:r>
                      <w:r w:rsidR="00474F98" w:rsidRP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 xml:space="preserve"> y del País</w:t>
                      </w:r>
                      <w:r w:rsid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>.</w:t>
                      </w:r>
                      <w:r w:rsidR="00474F98" w:rsidRP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 xml:space="preserve"> </w:t>
                      </w:r>
                    </w:p>
                    <w:p w:rsidR="00474F98" w:rsidRPr="00F87920" w:rsidRDefault="00474F98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</w:pPr>
                      <w:r w:rsidRP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>Manejo de Regiones como ser Occidente, Oriente, Centro y Sur del País</w:t>
                      </w:r>
                      <w:r w:rsid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>.</w:t>
                      </w:r>
                    </w:p>
                    <w:p w:rsidR="00C023B6" w:rsidRPr="00F87920" w:rsidRDefault="00C023B6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</w:pPr>
                      <w:r w:rsidRP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>Tre</w:t>
                      </w:r>
                      <w:r w:rsidR="00474F98" w:rsidRP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 xml:space="preserve">s Veces premiada a nivel Internacional e Institucional por el logro de resultados lo que </w:t>
                      </w:r>
                      <w:r w:rsidR="00F87920" w:rsidRP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>origino ascensos</w:t>
                      </w:r>
                      <w:r w:rsidR="00474F98" w:rsidRP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 xml:space="preserve"> y </w:t>
                      </w:r>
                      <w:r w:rsidR="00F87920" w:rsidRP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>reconocimientos dentro</w:t>
                      </w:r>
                      <w:r w:rsidR="00474F98" w:rsidRP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 xml:space="preserve"> de la institución</w:t>
                      </w:r>
                      <w:r w:rsidR="00F87920">
                        <w:rPr>
                          <w:rFonts w:asciiTheme="majorHAnsi" w:hAnsiTheme="majorHAnsi"/>
                          <w:color w:val="515151"/>
                          <w:sz w:val="23"/>
                          <w:szCs w:val="23"/>
                        </w:rPr>
                        <w:t>.</w:t>
                      </w:r>
                    </w:p>
                    <w:p w:rsidR="00C023B6" w:rsidRDefault="00C023B6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  <w:p w:rsidR="00C023B6" w:rsidRDefault="00C023B6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  <w:p w:rsidR="00C023B6" w:rsidRPr="00A637D8" w:rsidRDefault="00C023B6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4F98"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22141F9E" wp14:editId="790DAC7D">
                <wp:simplePos x="0" y="0"/>
                <wp:positionH relativeFrom="margin">
                  <wp:posOffset>-133350</wp:posOffset>
                </wp:positionH>
                <wp:positionV relativeFrom="paragraph">
                  <wp:posOffset>7066915</wp:posOffset>
                </wp:positionV>
                <wp:extent cx="5974080" cy="1495425"/>
                <wp:effectExtent l="0" t="0" r="0" b="0"/>
                <wp:wrapSquare wrapText="bothSides"/>
                <wp:docPr id="3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49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4F98" w:rsidRDefault="00C54257" w:rsidP="00C54257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74F98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Manejo de Sucursales Nacaome, Choluteca y El triunfo, Supervisión y seguimiento de personal de Campo y de Servicios Financieros.</w:t>
                            </w:r>
                          </w:p>
                          <w:p w:rsidR="00474F98" w:rsidRDefault="00474F98" w:rsidP="00C54257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Manejo de Fondos para el otorgamiento de Créditos</w:t>
                            </w:r>
                            <w:r w:rsidR="00F87920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C54257" w:rsidRDefault="00474F98" w:rsidP="00C54257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Promoción, evolución, aprobación y seguimiento de la cartera de créditos asignada</w:t>
                            </w:r>
                            <w:r w:rsidR="00C54257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en base a políticas y procedimientos de la empresa</w:t>
                            </w:r>
                            <w:r w:rsidR="00F87920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74F98" w:rsidRDefault="00474F98" w:rsidP="00C54257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Manejo de </w:t>
                            </w:r>
                            <w:r w:rsidR="00E43EC4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Activos fijos y Activos de servicios financieros</w:t>
                            </w:r>
                            <w:r w:rsidR="00F87920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74F98" w:rsidRDefault="00474F98" w:rsidP="00C54257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  <w:p w:rsidR="00474F98" w:rsidRPr="00A637D8" w:rsidRDefault="00474F98" w:rsidP="00C54257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  <w:p w:rsidR="006F118F" w:rsidRPr="00A637D8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41F9E" id="_x0000_s1028" type="#_x0000_t202" style="position:absolute;margin-left:-10.5pt;margin-top:556.45pt;width:470.4pt;height:117.75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" filled="f" stroked="f">
                <v:textbox>
                  <w:txbxContent>
                    <w:p w:rsidR="00474F98" w:rsidRDefault="00C54257" w:rsidP="00C54257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</w:t>
                      </w:r>
                      <w:r w:rsidR="00474F98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Manejo de Sucursales Nacaome, Choluteca y El triunfo, Supervisión y seguimiento de personal de Campo y de Servicios Financieros.</w:t>
                      </w:r>
                    </w:p>
                    <w:p w:rsidR="00474F98" w:rsidRDefault="00474F98" w:rsidP="00C54257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Manejo de Fondos para el otorgamiento de Créditos</w:t>
                      </w:r>
                      <w:r w:rsidR="00F87920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.</w:t>
                      </w:r>
                    </w:p>
                    <w:p w:rsidR="00C54257" w:rsidRDefault="00474F98" w:rsidP="00C54257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Promoción, evolución, aprobación y seguimiento de la cartera de créditos asignada</w:t>
                      </w:r>
                      <w:r w:rsidR="00C54257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en base a políticas y procedimientos de la empresa</w:t>
                      </w:r>
                      <w:r w:rsidR="00F87920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.</w:t>
                      </w:r>
                    </w:p>
                    <w:p w:rsidR="00474F98" w:rsidRDefault="00474F98" w:rsidP="00C54257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Manejo de </w:t>
                      </w:r>
                      <w:r w:rsidR="00E43EC4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Activos fijos y Activos de servicios financieros</w:t>
                      </w:r>
                      <w:r w:rsidR="00F87920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.</w:t>
                      </w:r>
                    </w:p>
                    <w:p w:rsidR="00474F98" w:rsidRDefault="00474F98" w:rsidP="00C54257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  <w:p w:rsidR="00474F98" w:rsidRPr="00A637D8" w:rsidRDefault="00474F98" w:rsidP="00C54257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  <w:p w:rsidR="006F118F" w:rsidRPr="00A637D8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4F98"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1C9F2B2D" wp14:editId="21482941">
                <wp:simplePos x="0" y="0"/>
                <wp:positionH relativeFrom="margin">
                  <wp:posOffset>-9525</wp:posOffset>
                </wp:positionH>
                <wp:positionV relativeFrom="paragraph">
                  <wp:posOffset>6496050</wp:posOffset>
                </wp:positionV>
                <wp:extent cx="2533650" cy="492125"/>
                <wp:effectExtent l="0" t="0" r="0" b="3175"/>
                <wp:wrapSquare wrapText="bothSides"/>
                <wp:docPr id="35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7E5532" w:rsidRDefault="00474F98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Financiera Finca Honduras</w:t>
                            </w:r>
                          </w:p>
                          <w:p w:rsidR="006F118F" w:rsidRPr="007E5532" w:rsidRDefault="00474F98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02/07/2009 al 24/02/2012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F2B2D" id="_x0000_s1029" type="#_x0000_t202" style="position:absolute;margin-left:-.75pt;margin-top:511.5pt;width:199.5pt;height:38.7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" filled="f" stroked="f">
                <v:textbox>
                  <w:txbxContent>
                    <w:p w:rsidR="006F118F" w:rsidRPr="007E5532" w:rsidRDefault="00474F98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>Financiera Finca Honduras</w:t>
                      </w:r>
                    </w:p>
                    <w:p w:rsidR="006F118F" w:rsidRPr="007E5532" w:rsidRDefault="00474F98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>02/07/2009 al 24/02/2012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23B6"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088DA44F" wp14:editId="3CE53268">
                <wp:simplePos x="0" y="0"/>
                <wp:positionH relativeFrom="page">
                  <wp:posOffset>2762250</wp:posOffset>
                </wp:positionH>
                <wp:positionV relativeFrom="paragraph">
                  <wp:posOffset>200025</wp:posOffset>
                </wp:positionV>
                <wp:extent cx="3776345" cy="1371600"/>
                <wp:effectExtent l="0" t="0" r="0" b="0"/>
                <wp:wrapSquare wrapText="bothSides"/>
                <wp:docPr id="28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634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F87920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F87920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HN"/>
                              </w:rPr>
                              <w:t>C</w:t>
                            </w:r>
                            <w:r w:rsidR="00D800A0" w:rsidRPr="00F87920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HN"/>
                              </w:rPr>
                              <w:t>olonia Las Acacias Bloque 6, casa 3, Choluteca, Choluteca</w:t>
                            </w:r>
                          </w:p>
                          <w:p w:rsidR="006F118F" w:rsidRPr="00F87920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F87920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es-HN"/>
                              </w:rPr>
                              <w:t>Edad:</w:t>
                            </w:r>
                            <w:r w:rsidR="00D800A0" w:rsidRPr="00F87920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es-HN"/>
                              </w:rPr>
                              <w:t xml:space="preserve"> </w:t>
                            </w:r>
                            <w:r w:rsidR="00D800A0" w:rsidRPr="00F87920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HN"/>
                              </w:rPr>
                              <w:t>39</w:t>
                            </w:r>
                          </w:p>
                          <w:p w:rsidR="00C023B6" w:rsidRPr="00F87920" w:rsidRDefault="00C023B6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F87920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es-HN"/>
                              </w:rPr>
                              <w:t xml:space="preserve">Fecha de Nacimiento: </w:t>
                            </w:r>
                            <w:r w:rsidRPr="00A646F3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HN"/>
                              </w:rPr>
                              <w:t>26/10/1978</w:t>
                            </w:r>
                          </w:p>
                          <w:p w:rsidR="006F118F" w:rsidRPr="00A646F3" w:rsidRDefault="00C54257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F87920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es-HN"/>
                              </w:rPr>
                              <w:t>Teléfono / celular</w:t>
                            </w:r>
                            <w:r w:rsidR="006F118F" w:rsidRPr="00F87920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es-HN"/>
                              </w:rPr>
                              <w:t>:</w:t>
                            </w:r>
                            <w:r w:rsidR="00D800A0" w:rsidRPr="00F87920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es-HN"/>
                              </w:rPr>
                              <w:t xml:space="preserve"> </w:t>
                            </w:r>
                            <w:r w:rsidR="00D800A0" w:rsidRPr="00A646F3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HN"/>
                              </w:rPr>
                              <w:t>9892-6117/ 2782-4450</w:t>
                            </w:r>
                          </w:p>
                          <w:p w:rsidR="006F118F" w:rsidRPr="00A646F3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F87920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es-HN"/>
                              </w:rPr>
                              <w:t>E-mail:</w:t>
                            </w:r>
                            <w:r w:rsidR="00D800A0" w:rsidRPr="00F87920"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es-HN"/>
                              </w:rPr>
                              <w:t xml:space="preserve"> </w:t>
                            </w:r>
                            <w:r w:rsidR="00D800A0" w:rsidRPr="00A646F3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  <w:lang w:val="es-HN"/>
                              </w:rPr>
                              <w:t>eberriosc@yahoo.com</w:t>
                            </w:r>
                          </w:p>
                          <w:p w:rsidR="006F118F" w:rsidRPr="00F87920" w:rsidRDefault="006F118F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515151"/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DA44F" id="_x0000_s1030" type="#_x0000_t202" style="position:absolute;margin-left:217.5pt;margin-top:15.75pt;width:297.35pt;height:108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" filled="f" stroked="f">
                <v:textbox>
                  <w:txbxContent>
                    <w:p w:rsidR="006F118F" w:rsidRPr="00F87920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HN"/>
                        </w:rPr>
                      </w:pPr>
                      <w:r w:rsidRPr="00F87920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HN"/>
                        </w:rPr>
                        <w:t>C</w:t>
                      </w:r>
                      <w:r w:rsidR="00D800A0" w:rsidRPr="00F87920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HN"/>
                        </w:rPr>
                        <w:t>olonia Las Acacias Bloque 6, casa 3, Choluteca, Choluteca</w:t>
                      </w:r>
                    </w:p>
                    <w:p w:rsidR="006F118F" w:rsidRPr="00F87920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HN"/>
                        </w:rPr>
                      </w:pPr>
                      <w:r w:rsidRPr="00F87920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es-HN"/>
                        </w:rPr>
                        <w:t>Edad:</w:t>
                      </w:r>
                      <w:r w:rsidR="00D800A0" w:rsidRPr="00F87920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es-HN"/>
                        </w:rPr>
                        <w:t xml:space="preserve"> </w:t>
                      </w:r>
                      <w:r w:rsidR="00D800A0" w:rsidRPr="00F87920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HN"/>
                        </w:rPr>
                        <w:t>39</w:t>
                      </w:r>
                    </w:p>
                    <w:p w:rsidR="00C023B6" w:rsidRPr="00F87920" w:rsidRDefault="00C023B6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es-HN"/>
                        </w:rPr>
                      </w:pPr>
                      <w:r w:rsidRPr="00F87920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es-HN"/>
                        </w:rPr>
                        <w:t xml:space="preserve">Fecha de Nacimiento: </w:t>
                      </w:r>
                      <w:r w:rsidRPr="00A646F3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HN"/>
                        </w:rPr>
                        <w:t>26/10/1978</w:t>
                      </w:r>
                    </w:p>
                    <w:p w:rsidR="006F118F" w:rsidRPr="00A646F3" w:rsidRDefault="00C54257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HN"/>
                        </w:rPr>
                      </w:pPr>
                      <w:r w:rsidRPr="00F87920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es-HN"/>
                        </w:rPr>
                        <w:t>Teléfono / celular</w:t>
                      </w:r>
                      <w:r w:rsidR="006F118F" w:rsidRPr="00F87920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es-HN"/>
                        </w:rPr>
                        <w:t>:</w:t>
                      </w:r>
                      <w:r w:rsidR="00D800A0" w:rsidRPr="00F87920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es-HN"/>
                        </w:rPr>
                        <w:t xml:space="preserve"> </w:t>
                      </w:r>
                      <w:r w:rsidR="00D800A0" w:rsidRPr="00A646F3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HN"/>
                        </w:rPr>
                        <w:t>9892-6117/ 2782-4450</w:t>
                      </w:r>
                    </w:p>
                    <w:p w:rsidR="006F118F" w:rsidRPr="00A646F3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HN"/>
                        </w:rPr>
                      </w:pPr>
                      <w:r w:rsidRPr="00F87920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es-HN"/>
                        </w:rPr>
                        <w:t>E-mail:</w:t>
                      </w:r>
                      <w:r w:rsidR="00D800A0" w:rsidRPr="00F87920"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es-HN"/>
                        </w:rPr>
                        <w:t xml:space="preserve"> </w:t>
                      </w:r>
                      <w:r w:rsidR="00D800A0" w:rsidRPr="00A646F3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  <w:lang w:val="es-HN"/>
                        </w:rPr>
                        <w:t>eberriosc@yahoo.com</w:t>
                      </w:r>
                    </w:p>
                    <w:p w:rsidR="006F118F" w:rsidRPr="00F87920" w:rsidRDefault="006F118F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515151"/>
                          <w:sz w:val="24"/>
                          <w:szCs w:val="24"/>
                          <w:lang w:val="es-HN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66D75"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727C5BE3" wp14:editId="27DDF699">
                <wp:simplePos x="0" y="0"/>
                <wp:positionH relativeFrom="margin">
                  <wp:posOffset>18415</wp:posOffset>
                </wp:positionH>
                <wp:positionV relativeFrom="paragraph">
                  <wp:posOffset>3933825</wp:posOffset>
                </wp:positionV>
                <wp:extent cx="2466975" cy="492125"/>
                <wp:effectExtent l="0" t="0" r="0" b="3175"/>
                <wp:wrapSquare wrapText="bothSides"/>
                <wp:docPr id="33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7E5532" w:rsidRDefault="00666D75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Banco Azteca de Honduras S.A.</w:t>
                            </w:r>
                          </w:p>
                          <w:p w:rsidR="006F118F" w:rsidRPr="007E5532" w:rsidRDefault="00666D75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Abril 2012 al 07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Noviembre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5BE3" id="_x0000_s1031" type="#_x0000_t202" style="position:absolute;margin-left:1.45pt;margin-top:309.75pt;width:194.25pt;height:38.7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" filled="f" stroked="f">
                <v:textbox>
                  <w:txbxContent>
                    <w:p w:rsidR="006F118F" w:rsidRPr="007E5532" w:rsidRDefault="00666D75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>Banco Azteca de Honduras S.A.</w:t>
                      </w:r>
                    </w:p>
                    <w:p w:rsidR="006F118F" w:rsidRPr="007E5532" w:rsidRDefault="00666D75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Abril 2012 al 07 </w:t>
                      </w:r>
                      <w:proofErr w:type="gramStart"/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>Noviembre</w:t>
                      </w:r>
                      <w:proofErr w:type="gramEnd"/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 2017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66D75"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0BA21F50" wp14:editId="65980106">
                <wp:simplePos x="0" y="0"/>
                <wp:positionH relativeFrom="margin">
                  <wp:posOffset>-371475</wp:posOffset>
                </wp:positionH>
                <wp:positionV relativeFrom="paragraph">
                  <wp:posOffset>1676400</wp:posOffset>
                </wp:positionV>
                <wp:extent cx="6991350" cy="1482090"/>
                <wp:effectExtent l="0" t="0" r="0" b="3810"/>
                <wp:wrapSquare wrapText="bothSides"/>
                <wp:docPr id="28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482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A637D8" w:rsidRDefault="00D800A0" w:rsidP="006F118F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Adjunto mi hoja de vida para que sea considerada en alguna oferta de trabajo en tan prestigiosa empresa, </w:t>
                            </w:r>
                            <w:r w:rsidR="00666D75" w:rsidRPr="00666D7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Me considero un candidato ideal para poder responder a sus exigencias de trabajo, dada mi formación profesional y mi experiencia en el área tanto rural y urbana de toda la zona Sur</w:t>
                            </w:r>
                            <w:r w:rsidR="00666D7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Centro, Oriente y Occidente, de nuestro </w:t>
                            </w:r>
                            <w:r w:rsidR="00F87920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País</w:t>
                            </w:r>
                            <w:r w:rsidR="00666D7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con 16 años de experiencia en el área de Créditos y Cobranza desde el Cambaceo, documentación, evaluación, aprobación, desembolso y recuperación de la misma, políticas y normas Bancarias,  manejo de personal de campo y de servicios financieros, ventas de productos masivos y financieros, </w:t>
                            </w:r>
                            <w:r w:rsidR="00666D75" w:rsidRPr="00666D7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 Soy una persona que se esmera y se entrega al trabajo para lograr éxitos en este tipo de labores especiales para el desarrollo de nuestro país.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21F50" id="_x0000_s1032" type="#_x0000_t202" style="position:absolute;margin-left:-29.25pt;margin-top:132pt;width:550.5pt;height:116.7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" filled="f" stroked="f">
                <v:textbox>
                  <w:txbxContent>
                    <w:p w:rsidR="006F118F" w:rsidRPr="00A637D8" w:rsidRDefault="00D800A0" w:rsidP="006F118F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Adjunto mi hoja de vida para que sea considerada en alguna oferta de trabajo en tan prestigiosa empresa, </w:t>
                      </w:r>
                      <w:r w:rsidR="00666D75" w:rsidRPr="00666D7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Me considero un candidato ideal para poder responder a sus exigencias de trabajo, dada mi formación profesional y mi experiencia en el área tanto rural y urbana de toda la zona Sur</w:t>
                      </w:r>
                      <w:r w:rsidR="00666D7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Centro, Oriente y Occidente, de nuestro </w:t>
                      </w:r>
                      <w:r w:rsidR="00F87920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País</w:t>
                      </w:r>
                      <w:r w:rsidR="00666D7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con 16 años de experiencia en el área de Créditos y Cobranza desde el Cambaceo, documentación, evaluación, aprobación, desembolso y recuperación de la misma, políticas y normas Bancarias,  manejo de personal de campo y de servicios financieros, ventas de productos masivos y financieros, </w:t>
                      </w:r>
                      <w:r w:rsidR="00666D75" w:rsidRPr="00666D7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 Soy una persona que se esmera y se entrega al trabajo para lograr éxitos en este tipo de labores especiales para el desarrollo de nuestro país.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4257" w:rsidRPr="006F118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30D4E5C" wp14:editId="2083EFD2">
                <wp:simplePos x="0" y="0"/>
                <wp:positionH relativeFrom="column">
                  <wp:posOffset>-147955</wp:posOffset>
                </wp:positionH>
                <wp:positionV relativeFrom="paragraph">
                  <wp:posOffset>3720201</wp:posOffset>
                </wp:positionV>
                <wp:extent cx="89535" cy="45085"/>
                <wp:effectExtent l="3175" t="0" r="8890" b="8890"/>
                <wp:wrapNone/>
                <wp:docPr id="331" name="Triángulo isósceles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26AEA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isósceles 331" o:spid="_x0000_s1026" type="#_x0000_t5" style="position:absolute;margin-left:-11.65pt;margin-top:292.95pt;width:7.05pt;height:3.55pt;rotation:90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" fillcolor="#6179aa" stroked="f" strokeweight="1pt"/>
            </w:pict>
          </mc:Fallback>
        </mc:AlternateContent>
      </w:r>
      <w:r w:rsidR="00C54257">
        <w:rPr>
          <w:noProof/>
          <w:lang w:val="en-US" w:eastAsia="zh-TW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00942150" wp14:editId="4DCE9B41">
                <wp:simplePos x="0" y="0"/>
                <wp:positionH relativeFrom="column">
                  <wp:posOffset>-232913</wp:posOffset>
                </wp:positionH>
                <wp:positionV relativeFrom="paragraph">
                  <wp:posOffset>3156190</wp:posOffset>
                </wp:positionV>
                <wp:extent cx="6100852" cy="31242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852" cy="312420"/>
                          <a:chOff x="0" y="0"/>
                          <a:chExt cx="6100852" cy="312420"/>
                        </a:xfrm>
                      </wpg:grpSpPr>
                      <wps:wsp>
                        <wps:cNvPr id="328" name="Rectángulo 328"/>
                        <wps:cNvSpPr/>
                        <wps:spPr>
                          <a:xfrm>
                            <a:off x="310551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0" name="Imagen 36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1" name="Imagen 361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5577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2" name="Imagen 36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13471" y="60385"/>
                            <a:ext cx="180975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C22548" id="Group 1" o:spid="_x0000_s1026" style="position:absolute;margin-left:-18.35pt;margin-top:248.5pt;width:480.4pt;height:24.6pt;z-index:251817984" coordsize="61008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">
                <v:rect id="Rectángulo 328" o:spid="_x0000_s1027" style="position:absolute;left:3105;width:54781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" fillcolor="#6179aa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60" o:spid="_x0000_s1028" type="#_x0000_t75" style="position:absolute;width:2952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">
                  <v:imagedata r:id="rId13" o:title=""/>
                </v:shape>
                <v:shape id="Imagen 361" o:spid="_x0000_s1029" type="#_x0000_t75" style="position:absolute;left:58055;width:295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">
                  <v:imagedata r:id="rId13" o:title=""/>
                </v:shape>
                <v:shape id="Imagen 362" o:spid="_x0000_s1030" type="#_x0000_t75" style="position:absolute;left:21134;top:603;width:1810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">
                  <v:imagedata r:id="rId14" o:title=""/>
                </v:shape>
              </v:group>
            </w:pict>
          </mc:Fallback>
        </mc:AlternateContent>
      </w:r>
      <w:r w:rsidR="005A3C52"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3083CA09" wp14:editId="4AEA8599">
                <wp:simplePos x="0" y="0"/>
                <wp:positionH relativeFrom="margin">
                  <wp:posOffset>267132</wp:posOffset>
                </wp:positionH>
                <wp:positionV relativeFrom="paragraph">
                  <wp:posOffset>8026400</wp:posOffset>
                </wp:positionV>
                <wp:extent cx="5974080" cy="696595"/>
                <wp:effectExtent l="0" t="0" r="0" b="0"/>
                <wp:wrapNone/>
                <wp:docPr id="34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C01E2F" w:rsidRDefault="006F118F" w:rsidP="00C54257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3CA09" id="_x0000_s1033" type="#_x0000_t202" style="position:absolute;margin-left:21.05pt;margin-top:632pt;width:470.4pt;height:54.85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" filled="f" stroked="f">
                <v:textbox>
                  <w:txbxContent>
                    <w:p w:rsidR="006F118F" w:rsidRPr="00C01E2F" w:rsidRDefault="006F118F" w:rsidP="00C54257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A3C52" w:rsidRPr="006F118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8635629" wp14:editId="45ED61E6">
                <wp:simplePos x="0" y="0"/>
                <wp:positionH relativeFrom="margin">
                  <wp:posOffset>-43180</wp:posOffset>
                </wp:positionH>
                <wp:positionV relativeFrom="paragraph">
                  <wp:posOffset>6542405</wp:posOffset>
                </wp:positionV>
                <wp:extent cx="2198370" cy="412750"/>
                <wp:effectExtent l="0" t="0" r="0" b="6350"/>
                <wp:wrapNone/>
                <wp:docPr id="348" name="Rectángulo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370" cy="412750"/>
                        </a:xfrm>
                        <a:prstGeom prst="rect">
                          <a:avLst/>
                        </a:prstGeom>
                        <a:solidFill>
                          <a:srgbClr val="5151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37220" id="Rectángulo 348" o:spid="_x0000_s1026" style="position:absolute;margin-left:-3.4pt;margin-top:515.15pt;width:173.1pt;height:32.5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" fillcolor="#515151" stroked="f" strokeweight="1pt">
                <w10:wrap anchorx="margin"/>
              </v:rect>
            </w:pict>
          </mc:Fallback>
        </mc:AlternateContent>
      </w:r>
      <w:r w:rsidR="005A3C52" w:rsidRPr="006F118F">
        <w:rPr>
          <w:noProof/>
          <w:lang w:val="en-US" w:eastAsia="zh-TW"/>
        </w:rPr>
        <w:drawing>
          <wp:anchor distT="0" distB="0" distL="114300" distR="114300" simplePos="0" relativeHeight="251833344" behindDoc="1" locked="0" layoutInCell="1" allowOverlap="1" wp14:anchorId="3ED189D3" wp14:editId="07A13242">
            <wp:simplePos x="0" y="0"/>
            <wp:positionH relativeFrom="column">
              <wp:posOffset>2102282</wp:posOffset>
            </wp:positionH>
            <wp:positionV relativeFrom="paragraph">
              <wp:posOffset>6542405</wp:posOffset>
            </wp:positionV>
            <wp:extent cx="3710305" cy="421640"/>
            <wp:effectExtent l="0" t="0" r="4445" b="0"/>
            <wp:wrapNone/>
            <wp:docPr id="364" name="Imagen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d_1_resume_semana3_mexico_0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C52"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1C80E0A6" wp14:editId="17370338">
                <wp:simplePos x="0" y="0"/>
                <wp:positionH relativeFrom="margin">
                  <wp:posOffset>-52705</wp:posOffset>
                </wp:positionH>
                <wp:positionV relativeFrom="paragraph">
                  <wp:posOffset>6234430</wp:posOffset>
                </wp:positionV>
                <wp:extent cx="3997960" cy="1404620"/>
                <wp:effectExtent l="0" t="0" r="2540" b="0"/>
                <wp:wrapSquare wrapText="bothSides"/>
                <wp:docPr id="3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6220C2" w:rsidRDefault="00474F98" w:rsidP="006F118F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</w:rPr>
                              <w:t>Gerente de Sucursal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80E0A6" id="_x0000_s1034" type="#_x0000_t202" style="position:absolute;margin-left:-4.15pt;margin-top:490.9pt;width:314.8pt;height:110.6pt;z-index:2518282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" stroked="f">
                <v:textbox style="mso-fit-shape-to-text:t">
                  <w:txbxContent>
                    <w:p w:rsidR="006F118F" w:rsidRPr="006220C2" w:rsidRDefault="00474F98" w:rsidP="006F118F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</w:pPr>
                      <w:r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</w:rPr>
                        <w:t>Gerente de Sucursal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C52" w:rsidRPr="006F118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48336B0" wp14:editId="28D5D262">
                <wp:simplePos x="0" y="0"/>
                <wp:positionH relativeFrom="column">
                  <wp:posOffset>-146050</wp:posOffset>
                </wp:positionH>
                <wp:positionV relativeFrom="paragraph">
                  <wp:posOffset>6368847</wp:posOffset>
                </wp:positionV>
                <wp:extent cx="89535" cy="45085"/>
                <wp:effectExtent l="3175" t="0" r="8890" b="8890"/>
                <wp:wrapNone/>
                <wp:docPr id="346" name="Triángulo isósceles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32D2E" id="Triángulo isósceles 346" o:spid="_x0000_s1026" type="#_x0000_t5" style="position:absolute;margin-left:-11.5pt;margin-top:501.5pt;width:7.05pt;height:3.55pt;rotation:90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" fillcolor="#6179aa" stroked="f" strokeweight="1pt"/>
            </w:pict>
          </mc:Fallback>
        </mc:AlternateContent>
      </w:r>
      <w:r w:rsidR="005A3C52" w:rsidRPr="006F118F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094A0B0D" wp14:editId="78969F6D">
                <wp:simplePos x="0" y="0"/>
                <wp:positionH relativeFrom="margin">
                  <wp:posOffset>-19685</wp:posOffset>
                </wp:positionH>
                <wp:positionV relativeFrom="paragraph">
                  <wp:posOffset>3957955</wp:posOffset>
                </wp:positionV>
                <wp:extent cx="2198370" cy="412750"/>
                <wp:effectExtent l="0" t="0" r="0" b="6350"/>
                <wp:wrapNone/>
                <wp:docPr id="333" name="Rectángulo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8370" cy="412750"/>
                        </a:xfrm>
                        <a:prstGeom prst="rect">
                          <a:avLst/>
                        </a:prstGeom>
                        <a:solidFill>
                          <a:srgbClr val="5151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E6BD5" id="Rectángulo 333" o:spid="_x0000_s1026" style="position:absolute;margin-left:-1.55pt;margin-top:311.65pt;width:173.1pt;height:32.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" fillcolor="#515151" stroked="f" strokeweight="1pt">
                <w10:wrap anchorx="margin"/>
              </v:rect>
            </w:pict>
          </mc:Fallback>
        </mc:AlternateContent>
      </w:r>
      <w:r w:rsidR="005A3C52" w:rsidRPr="006F118F">
        <w:rPr>
          <w:noProof/>
          <w:lang w:val="en-US" w:eastAsia="zh-TW"/>
        </w:rPr>
        <w:drawing>
          <wp:anchor distT="0" distB="0" distL="114300" distR="114300" simplePos="0" relativeHeight="251825152" behindDoc="1" locked="0" layoutInCell="1" allowOverlap="1" wp14:anchorId="456F1128" wp14:editId="50F20F69">
            <wp:simplePos x="0" y="0"/>
            <wp:positionH relativeFrom="column">
              <wp:posOffset>2125345</wp:posOffset>
            </wp:positionH>
            <wp:positionV relativeFrom="paragraph">
              <wp:posOffset>3957955</wp:posOffset>
            </wp:positionV>
            <wp:extent cx="3710305" cy="421640"/>
            <wp:effectExtent l="0" t="0" r="4445" b="0"/>
            <wp:wrapNone/>
            <wp:docPr id="363" name="Imagen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d_1_resume_semana3_mexico_0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C52"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1A5889B4" wp14:editId="51A78592">
                <wp:simplePos x="0" y="0"/>
                <wp:positionH relativeFrom="margin">
                  <wp:posOffset>-137795</wp:posOffset>
                </wp:positionH>
                <wp:positionV relativeFrom="paragraph">
                  <wp:posOffset>3560968</wp:posOffset>
                </wp:positionV>
                <wp:extent cx="3997960" cy="1404620"/>
                <wp:effectExtent l="0" t="0" r="2540" b="0"/>
                <wp:wrapSquare wrapText="bothSides"/>
                <wp:docPr id="3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6220C2" w:rsidRDefault="00666D75" w:rsidP="006F118F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</w:rPr>
                              <w:t xml:space="preserve">Gerente Regional de </w:t>
                            </w:r>
                            <w:r w:rsidR="00F87920"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</w:rPr>
                              <w:t>Créditos</w:t>
                            </w:r>
                            <w:r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</w:rPr>
                              <w:t xml:space="preserve"> y Cobranza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5889B4" id="_x0000_s1035" type="#_x0000_t202" style="position:absolute;margin-left:-10.85pt;margin-top:280.4pt;width:314.8pt;height:110.6pt;z-index:251820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" stroked="f">
                <v:textbox style="mso-fit-shape-to-text:t">
                  <w:txbxContent>
                    <w:p w:rsidR="006F118F" w:rsidRPr="006220C2" w:rsidRDefault="00666D75" w:rsidP="006F118F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</w:pPr>
                      <w:r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</w:rPr>
                        <w:t xml:space="preserve">Gerente Regional de </w:t>
                      </w:r>
                      <w:r w:rsidR="00F87920"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</w:rPr>
                        <w:t>Créditos</w:t>
                      </w:r>
                      <w:r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</w:rPr>
                        <w:t xml:space="preserve"> y Cobranza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3C52" w:rsidRPr="006F118F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22BC214F" wp14:editId="2656A36D">
                <wp:simplePos x="0" y="0"/>
                <wp:positionH relativeFrom="margin">
                  <wp:posOffset>233792</wp:posOffset>
                </wp:positionH>
                <wp:positionV relativeFrom="paragraph">
                  <wp:posOffset>3133090</wp:posOffset>
                </wp:positionV>
                <wp:extent cx="1630680" cy="1404620"/>
                <wp:effectExtent l="0" t="0" r="0" b="0"/>
                <wp:wrapSquare wrapText="bothSides"/>
                <wp:docPr id="3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18F" w:rsidRPr="001B5912" w:rsidRDefault="006F118F" w:rsidP="006F118F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B5912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EXPERIENCIA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BC214F" id="_x0000_s1036" type="#_x0000_t202" style="position:absolute;margin-left:18.4pt;margin-top:246.7pt;width:128.4pt;height:110.6pt;z-index:251819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" filled="f" stroked="f">
                <v:textbox style="mso-fit-shape-to-text:t">
                  <w:txbxContent>
                    <w:p w:rsidR="006F118F" w:rsidRPr="001B5912" w:rsidRDefault="006F118F" w:rsidP="006F118F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1B5912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EXPERIENCIA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B08EF">
        <w:br w:type="page"/>
      </w:r>
    </w:p>
    <w:p w:rsidR="004A17D5" w:rsidRDefault="00E43EC4">
      <w:r w:rsidRPr="00A24E8B">
        <w:rPr>
          <w:noProof/>
          <w:lang w:val="en-US" w:eastAsia="zh-TW"/>
        </w:rPr>
        <w:lastRenderedPageBreak/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F49D6E1" wp14:editId="0EC54564">
                <wp:simplePos x="0" y="0"/>
                <wp:positionH relativeFrom="margin">
                  <wp:posOffset>256540</wp:posOffset>
                </wp:positionH>
                <wp:positionV relativeFrom="paragraph">
                  <wp:posOffset>266700</wp:posOffset>
                </wp:positionV>
                <wp:extent cx="2486025" cy="492125"/>
                <wp:effectExtent l="0" t="0" r="0" b="3175"/>
                <wp:wrapSquare wrapText="bothSides"/>
                <wp:docPr id="21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E8B" w:rsidRPr="007E5532" w:rsidRDefault="00E43EC4" w:rsidP="00A24E8B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Banco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Procredit</w:t>
                            </w:r>
                            <w:proofErr w:type="spellEnd"/>
                          </w:p>
                          <w:p w:rsidR="00A24E8B" w:rsidRPr="007E5532" w:rsidRDefault="00E43EC4" w:rsidP="00A24E8B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04/07/2008 </w:t>
                            </w:r>
                            <w:proofErr w:type="gramStart"/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al  30</w:t>
                            </w:r>
                            <w:proofErr w:type="gramEnd"/>
                            <w:r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>/06/2009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9D6E1" id="_x0000_s1037" type="#_x0000_t202" style="position:absolute;margin-left:20.2pt;margin-top:21pt;width:195.75pt;height:38.7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" filled="f" stroked="f">
                <v:textbox>
                  <w:txbxContent>
                    <w:p w:rsidR="00A24E8B" w:rsidRPr="007E5532" w:rsidRDefault="00E43EC4" w:rsidP="00A24E8B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Banco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>Procredit</w:t>
                      </w:r>
                      <w:proofErr w:type="spellEnd"/>
                    </w:p>
                    <w:p w:rsidR="00A24E8B" w:rsidRPr="007E5532" w:rsidRDefault="00E43EC4" w:rsidP="00A24E8B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04/07/2008 </w:t>
                      </w:r>
                      <w:proofErr w:type="gramStart"/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>al  30</w:t>
                      </w:r>
                      <w:proofErr w:type="gramEnd"/>
                      <w:r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>/06/2009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4420F" w:rsidRPr="00A24E8B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A94079B" wp14:editId="5BF488F8">
                <wp:simplePos x="0" y="0"/>
                <wp:positionH relativeFrom="column">
                  <wp:posOffset>41275</wp:posOffset>
                </wp:positionH>
                <wp:positionV relativeFrom="paragraph">
                  <wp:posOffset>78016</wp:posOffset>
                </wp:positionV>
                <wp:extent cx="89535" cy="45085"/>
                <wp:effectExtent l="3175" t="0" r="8890" b="8890"/>
                <wp:wrapNone/>
                <wp:docPr id="214" name="Triángulo isóscele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F0609" id="Triángulo isósceles 214" o:spid="_x0000_s1026" type="#_x0000_t5" style="position:absolute;margin-left:3.25pt;margin-top:6.15pt;width:7.05pt;height:3.55pt;rotation:9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" fillcolor="#6179aa" stroked="f" strokeweight="1pt"/>
            </w:pict>
          </mc:Fallback>
        </mc:AlternateContent>
      </w:r>
      <w:r w:rsidR="00A4420F" w:rsidRPr="00A24E8B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4F376CC2" wp14:editId="1C542013">
                <wp:simplePos x="0" y="0"/>
                <wp:positionH relativeFrom="margin">
                  <wp:posOffset>81280</wp:posOffset>
                </wp:positionH>
                <wp:positionV relativeFrom="page">
                  <wp:posOffset>848449</wp:posOffset>
                </wp:positionV>
                <wp:extent cx="3997960" cy="351155"/>
                <wp:effectExtent l="0" t="0" r="2540" b="0"/>
                <wp:wrapSquare wrapText="bothSides"/>
                <wp:docPr id="2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E8B" w:rsidRPr="006220C2" w:rsidRDefault="00E43EC4" w:rsidP="00A24E8B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6179A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</w:rPr>
                              <w:t xml:space="preserve">Coordinador de </w:t>
                            </w:r>
                            <w:r w:rsidR="00F87920">
                              <w:rPr>
                                <w:rFonts w:ascii="Corbel" w:hAnsi="Corbel"/>
                                <w:b/>
                                <w:color w:val="6179AA"/>
                                <w:sz w:val="30"/>
                                <w:szCs w:val="30"/>
                              </w:rPr>
                              <w:t>Créditos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376CC2" id="_x0000_s1038" type="#_x0000_t202" style="position:absolute;margin-left:6.4pt;margin-top:66.8pt;width:314.8pt;height:27.65pt;z-index:-251547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" stroked="f">
                <v:textbox style="mso-fit-shape-to-text:t">
                  <w:txbxContent>
                    <w:p w:rsidR="00A24E8B" w:rsidRPr="006220C2" w:rsidRDefault="00E43EC4" w:rsidP="00A24E8B">
                      <w:pPr>
                        <w:spacing w:after="0"/>
                        <w:rPr>
                          <w:rFonts w:ascii="Corbel" w:hAnsi="Corbel"/>
                          <w:i/>
                          <w:color w:val="6179AA"/>
                          <w:sz w:val="30"/>
                          <w:szCs w:val="30"/>
                        </w:rPr>
                      </w:pPr>
                      <w:r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</w:rPr>
                        <w:t xml:space="preserve">Coordinador de </w:t>
                      </w:r>
                      <w:r w:rsidR="00F87920">
                        <w:rPr>
                          <w:rFonts w:ascii="Corbel" w:hAnsi="Corbel"/>
                          <w:b/>
                          <w:color w:val="6179AA"/>
                          <w:sz w:val="30"/>
                          <w:szCs w:val="30"/>
                        </w:rPr>
                        <w:t>Créditos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50F10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25F4B52" wp14:editId="7CD9817F">
                <wp:simplePos x="0" y="0"/>
                <wp:positionH relativeFrom="page">
                  <wp:align>left</wp:align>
                </wp:positionH>
                <wp:positionV relativeFrom="paragraph">
                  <wp:posOffset>-906716</wp:posOffset>
                </wp:positionV>
                <wp:extent cx="415636" cy="10674542"/>
                <wp:effectExtent l="0" t="0" r="3810" b="0"/>
                <wp:wrapNone/>
                <wp:docPr id="210" name="Rectángul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636" cy="10674542"/>
                        </a:xfrm>
                        <a:prstGeom prst="rect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9DF21" id="Rectángulo 210" o:spid="_x0000_s1026" style="position:absolute;margin-left:0;margin-top:-71.4pt;width:32.75pt;height:840.5pt;z-index:251722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" fillcolor="#a98e50" stroked="f" strokeweight="1pt">
                <w10:wrap anchorx="page"/>
              </v:rect>
            </w:pict>
          </mc:Fallback>
        </mc:AlternateContent>
      </w:r>
    </w:p>
    <w:p w:rsidR="004A17D5" w:rsidRDefault="00E43EC4">
      <w:r w:rsidRPr="00A24E8B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B6BEFE2" wp14:editId="36DE7849">
                <wp:simplePos x="0" y="0"/>
                <wp:positionH relativeFrom="margin">
                  <wp:posOffset>152399</wp:posOffset>
                </wp:positionH>
                <wp:positionV relativeFrom="paragraph">
                  <wp:posOffset>19050</wp:posOffset>
                </wp:positionV>
                <wp:extent cx="2847975" cy="412750"/>
                <wp:effectExtent l="0" t="0" r="9525" b="6350"/>
                <wp:wrapNone/>
                <wp:docPr id="216" name="Rectángulo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412750"/>
                        </a:xfrm>
                        <a:prstGeom prst="rect">
                          <a:avLst/>
                        </a:prstGeom>
                        <a:solidFill>
                          <a:srgbClr val="5151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EEBBF1" id="Rectángulo 216" o:spid="_x0000_s1026" style="position:absolute;margin-left:12pt;margin-top:1.5pt;width:224.25pt;height:32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" fillcolor="#515151" stroked="f" strokeweight="1pt">
                <w10:wrap anchorx="margin"/>
              </v:rect>
            </w:pict>
          </mc:Fallback>
        </mc:AlternateContent>
      </w:r>
      <w:r w:rsidR="004A17D5" w:rsidRPr="00A24E8B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FB9516E" wp14:editId="53759252">
                <wp:simplePos x="0" y="0"/>
                <wp:positionH relativeFrom="margin">
                  <wp:posOffset>173355</wp:posOffset>
                </wp:positionH>
                <wp:positionV relativeFrom="paragraph">
                  <wp:posOffset>476679</wp:posOffset>
                </wp:positionV>
                <wp:extent cx="5974080" cy="1087120"/>
                <wp:effectExtent l="0" t="0" r="0" b="0"/>
                <wp:wrapSquare wrapText="bothSides"/>
                <wp:docPr id="2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4080" cy="1087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EC4" w:rsidRDefault="00E43EC4" w:rsidP="00A24E8B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Manejo de la sucursal en sus diferentes áreas, caja, servicios financieros, Créditos, Operaciones</w:t>
                            </w:r>
                          </w:p>
                          <w:p w:rsidR="00E43EC4" w:rsidRDefault="00E43EC4" w:rsidP="00A24E8B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Supervisión de personal de Campo y de planta</w:t>
                            </w:r>
                            <w:r w:rsidR="00F87920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24E8B" w:rsidRDefault="00E43EC4" w:rsidP="00A24E8B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Promoción, verificación, colocación y recuperación de cartera de créditos</w:t>
                            </w:r>
                            <w:r w:rsidR="00F87920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43EC4" w:rsidRDefault="00E43EC4" w:rsidP="00A24E8B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Manejo y revisión de Políticas y Procedimientos Vigentes de la Institución</w:t>
                            </w:r>
                            <w:r w:rsidR="00F87920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43EC4" w:rsidRPr="00A637D8" w:rsidRDefault="00E43EC4" w:rsidP="00A24E8B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Guarda y Custodia de Activos</w:t>
                            </w:r>
                            <w:r w:rsidR="00F87920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9516E" id="_x0000_s1039" type="#_x0000_t202" style="position:absolute;margin-left:13.65pt;margin-top:37.55pt;width:470.4pt;height:85.6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" filled="f" stroked="f">
                <v:textbox>
                  <w:txbxContent>
                    <w:p w:rsidR="00E43EC4" w:rsidRDefault="00E43EC4" w:rsidP="00A24E8B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Manejo de la sucursal en sus diferentes áreas, caja, servicios financieros, Créditos, Operaciones</w:t>
                      </w:r>
                    </w:p>
                    <w:p w:rsidR="00E43EC4" w:rsidRDefault="00E43EC4" w:rsidP="00A24E8B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Supervisión de personal de Campo y de planta</w:t>
                      </w:r>
                      <w:r w:rsidR="00F87920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.</w:t>
                      </w:r>
                    </w:p>
                    <w:p w:rsidR="00A24E8B" w:rsidRDefault="00E43EC4" w:rsidP="00A24E8B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Promoción, verificación, colocación y recuperación de cartera de créditos</w:t>
                      </w:r>
                      <w:r w:rsidR="00F87920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.</w:t>
                      </w:r>
                    </w:p>
                    <w:p w:rsidR="00E43EC4" w:rsidRDefault="00E43EC4" w:rsidP="00A24E8B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Manejo y revisión de Políticas y Procedimientos Vigentes de la Institución</w:t>
                      </w:r>
                      <w:r w:rsidR="00F87920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.</w:t>
                      </w:r>
                    </w:p>
                    <w:p w:rsidR="00E43EC4" w:rsidRPr="00A637D8" w:rsidRDefault="00E43EC4" w:rsidP="00A24E8B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Guarda y Custodia de Activos</w:t>
                      </w:r>
                      <w:r w:rsidR="00F87920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17D5">
        <w:rPr>
          <w:noProof/>
          <w:lang w:val="en-US" w:eastAsia="zh-TW"/>
        </w:rPr>
        <w:drawing>
          <wp:anchor distT="0" distB="0" distL="114300" distR="114300" simplePos="0" relativeHeight="251739136" behindDoc="1" locked="0" layoutInCell="1" allowOverlap="1" wp14:anchorId="607B37D1" wp14:editId="72193992">
            <wp:simplePos x="0" y="0"/>
            <wp:positionH relativeFrom="column">
              <wp:posOffset>2335258</wp:posOffset>
            </wp:positionH>
            <wp:positionV relativeFrom="paragraph">
              <wp:posOffset>10795</wp:posOffset>
            </wp:positionV>
            <wp:extent cx="3710305" cy="421640"/>
            <wp:effectExtent l="0" t="0" r="4445" b="0"/>
            <wp:wrapNone/>
            <wp:docPr id="232" name="Imagen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d_1_resume_semana3_mexico_04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0305" cy="421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130" w:rsidRDefault="000E4A33">
      <w:r w:rsidRPr="00A24E8B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5C0A29DE" wp14:editId="0CF5237C">
                <wp:simplePos x="0" y="0"/>
                <wp:positionH relativeFrom="margin">
                  <wp:posOffset>66675</wp:posOffset>
                </wp:positionH>
                <wp:positionV relativeFrom="paragraph">
                  <wp:posOffset>6848475</wp:posOffset>
                </wp:positionV>
                <wp:extent cx="3871595" cy="533400"/>
                <wp:effectExtent l="0" t="0" r="0" b="0"/>
                <wp:wrapSquare wrapText="bothSides"/>
                <wp:docPr id="2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159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6E85" w:rsidRPr="00D35AA5" w:rsidRDefault="00E26E85" w:rsidP="00E06111">
                            <w:pPr>
                              <w:spacing w:before="60"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D35AA5"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Español (Lengua Nativa)</w:t>
                            </w:r>
                          </w:p>
                          <w:p w:rsidR="00E26E85" w:rsidRPr="00D35AA5" w:rsidRDefault="000E4A33" w:rsidP="00E26E85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515151"/>
                                <w:sz w:val="24"/>
                                <w:szCs w:val="24"/>
                              </w:rPr>
                              <w:t>Paquete Microsoft Office 365.</w:t>
                            </w:r>
                          </w:p>
                          <w:p w:rsidR="00E26E85" w:rsidRPr="00D35AA5" w:rsidRDefault="00E26E85" w:rsidP="00E26E85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color w:val="51515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A29DE" id="_x0000_s1040" type="#_x0000_t202" style="position:absolute;margin-left:5.25pt;margin-top:539.25pt;width:304.85pt;height:42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" filled="f" stroked="f">
                <v:textbox>
                  <w:txbxContent>
                    <w:p w:rsidR="00E26E85" w:rsidRPr="00D35AA5" w:rsidRDefault="00E26E85" w:rsidP="00E06111">
                      <w:pPr>
                        <w:spacing w:before="60"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 w:rsidRPr="00D35AA5"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Español (Lengua Nativa)</w:t>
                      </w:r>
                    </w:p>
                    <w:p w:rsidR="00E26E85" w:rsidRPr="00D35AA5" w:rsidRDefault="000E4A33" w:rsidP="00E26E85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color w:val="515151"/>
                          <w:sz w:val="24"/>
                          <w:szCs w:val="24"/>
                        </w:rPr>
                        <w:t>Paquete Microsoft Office 365.</w:t>
                      </w:r>
                    </w:p>
                    <w:p w:rsidR="00E26E85" w:rsidRPr="00D35AA5" w:rsidRDefault="00E26E85" w:rsidP="00E26E85">
                      <w:pPr>
                        <w:spacing w:after="0"/>
                        <w:jc w:val="both"/>
                        <w:rPr>
                          <w:rFonts w:asciiTheme="majorHAnsi" w:hAnsiTheme="majorHAnsi"/>
                          <w:color w:val="515151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7F03" w:rsidRPr="00A24E8B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3E00BBA0" wp14:editId="3D2AAD4F">
                <wp:simplePos x="0" y="0"/>
                <wp:positionH relativeFrom="margin">
                  <wp:posOffset>4391025</wp:posOffset>
                </wp:positionH>
                <wp:positionV relativeFrom="paragraph">
                  <wp:posOffset>4895850</wp:posOffset>
                </wp:positionV>
                <wp:extent cx="1950720" cy="1381125"/>
                <wp:effectExtent l="0" t="0" r="0" b="0"/>
                <wp:wrapSquare wrapText="bothSides"/>
                <wp:docPr id="25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1381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760" w:rsidRDefault="00BE4760" w:rsidP="00BE4760">
                            <w:pPr>
                              <w:spacing w:before="120"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</w:p>
                          <w:p w:rsidR="004635FB" w:rsidRDefault="003A7F03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BE4760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Análisis estadístico</w:t>
                            </w: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E4760" w:rsidRPr="00BE4760" w:rsidRDefault="003A7F03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Prevención de Lavado de Activos.</w:t>
                            </w:r>
                          </w:p>
                          <w:p w:rsidR="00BE4760" w:rsidRPr="00BE4760" w:rsidRDefault="003A7F03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Atención al Usuario Financiero.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0BBA0" id="_x0000_s1041" type="#_x0000_t202" style="position:absolute;margin-left:345.75pt;margin-top:385.5pt;width:153.6pt;height:108.7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" filled="f" stroked="f">
                <v:textbox>
                  <w:txbxContent>
                    <w:p w:rsidR="00BE4760" w:rsidRDefault="00BE4760" w:rsidP="00BE4760">
                      <w:pPr>
                        <w:spacing w:before="120"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</w:p>
                    <w:p w:rsidR="004635FB" w:rsidRDefault="003A7F03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 w:rsidRPr="00BE4760">
                        <w:rPr>
                          <w:i/>
                          <w:color w:val="515151"/>
                          <w:sz w:val="24"/>
                          <w:szCs w:val="24"/>
                        </w:rPr>
                        <w:t>Análisis estadístico</w:t>
                      </w: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.</w:t>
                      </w:r>
                    </w:p>
                    <w:p w:rsidR="00BE4760" w:rsidRPr="00BE4760" w:rsidRDefault="003A7F03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Prevención de Lavado de Activos.</w:t>
                      </w:r>
                    </w:p>
                    <w:p w:rsidR="00BE4760" w:rsidRPr="00BE4760" w:rsidRDefault="003A7F03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Atención al Usuario Financiero.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7F03" w:rsidRPr="00193CE6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5C02ABA" wp14:editId="3833C2D7">
                <wp:simplePos x="0" y="0"/>
                <wp:positionH relativeFrom="column">
                  <wp:posOffset>4330065</wp:posOffset>
                </wp:positionH>
                <wp:positionV relativeFrom="paragraph">
                  <wp:posOffset>5915660</wp:posOffset>
                </wp:positionV>
                <wp:extent cx="89535" cy="45085"/>
                <wp:effectExtent l="3175" t="0" r="8890" b="8890"/>
                <wp:wrapNone/>
                <wp:docPr id="272" name="Triángulo isósceles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BDD92" id="Triángulo isósceles 272" o:spid="_x0000_s1026" type="#_x0000_t5" style="position:absolute;margin-left:340.95pt;margin-top:465.8pt;width:7.05pt;height:3.55pt;rotation:90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pi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ncwoMa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" fillcolor="#6179aa" stroked="f" strokeweight="1pt"/>
            </w:pict>
          </mc:Fallback>
        </mc:AlternateContent>
      </w:r>
      <w:r w:rsidR="003A7F03" w:rsidRPr="00A24E8B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E7ED223" wp14:editId="62507609">
                <wp:simplePos x="0" y="0"/>
                <wp:positionH relativeFrom="margin">
                  <wp:align>left</wp:align>
                </wp:positionH>
                <wp:positionV relativeFrom="paragraph">
                  <wp:posOffset>5934710</wp:posOffset>
                </wp:positionV>
                <wp:extent cx="89535" cy="45085"/>
                <wp:effectExtent l="3175" t="0" r="8890" b="8890"/>
                <wp:wrapNone/>
                <wp:docPr id="266" name="Triángulo isósceles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CEB97" id="Triángulo isósceles 266" o:spid="_x0000_s1026" type="#_x0000_t5" style="position:absolute;margin-left:0;margin-top:467.3pt;width:7.05pt;height:3.55pt;rotation:90;z-index:251794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" fillcolor="#6179aa" stroked="f" strokeweight="1pt">
                <w10:wrap anchorx="margin"/>
              </v:shape>
            </w:pict>
          </mc:Fallback>
        </mc:AlternateContent>
      </w:r>
      <w:r w:rsidR="003A7F03" w:rsidRPr="00A24E8B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3CD11B5" wp14:editId="2D2D2FD0">
                <wp:simplePos x="0" y="0"/>
                <wp:positionH relativeFrom="margin">
                  <wp:align>left</wp:align>
                </wp:positionH>
                <wp:positionV relativeFrom="paragraph">
                  <wp:posOffset>5528310</wp:posOffset>
                </wp:positionV>
                <wp:extent cx="89535" cy="45085"/>
                <wp:effectExtent l="3175" t="0" r="8890" b="8890"/>
                <wp:wrapNone/>
                <wp:docPr id="265" name="Triángulo isósceles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7EEB8" id="Triángulo isósceles 265" o:spid="_x0000_s1026" type="#_x0000_t5" style="position:absolute;margin-left:0;margin-top:435.3pt;width:7.05pt;height:3.55pt;rotation:90;z-index:251792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" fillcolor="#6179aa" stroked="f" strokeweight="1pt">
                <w10:wrap anchorx="margin"/>
              </v:shape>
            </w:pict>
          </mc:Fallback>
        </mc:AlternateContent>
      </w:r>
      <w:r w:rsidR="003A7F03" w:rsidRPr="00A24E8B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98FF6FC" wp14:editId="6302F2C4">
                <wp:simplePos x="0" y="0"/>
                <wp:positionH relativeFrom="margin">
                  <wp:align>left</wp:align>
                </wp:positionH>
                <wp:positionV relativeFrom="paragraph">
                  <wp:posOffset>5329555</wp:posOffset>
                </wp:positionV>
                <wp:extent cx="89535" cy="45085"/>
                <wp:effectExtent l="3175" t="0" r="8890" b="8890"/>
                <wp:wrapNone/>
                <wp:docPr id="264" name="Triángulo isósceles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408E3" id="Triángulo isósceles 264" o:spid="_x0000_s1026" type="#_x0000_t5" style="position:absolute;margin-left:0;margin-top:419.65pt;width:7.05pt;height:3.55pt;rotation:90;z-index:251790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ssE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Hc8pMa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" fillcolor="#6179aa" stroked="f" strokeweight="1pt">
                <w10:wrap anchorx="margin"/>
              </v:shape>
            </w:pict>
          </mc:Fallback>
        </mc:AlternateContent>
      </w:r>
      <w:r w:rsidR="003A7F03" w:rsidRPr="00A24E8B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CC277D2" wp14:editId="4B7BB9B6">
                <wp:simplePos x="0" y="0"/>
                <wp:positionH relativeFrom="margin">
                  <wp:align>left</wp:align>
                </wp:positionH>
                <wp:positionV relativeFrom="paragraph">
                  <wp:posOffset>4933950</wp:posOffset>
                </wp:positionV>
                <wp:extent cx="1840230" cy="1409700"/>
                <wp:effectExtent l="0" t="0" r="0" b="0"/>
                <wp:wrapSquare wrapText="bothSides"/>
                <wp:docPr id="2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230" cy="1409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760" w:rsidRPr="00BE4760" w:rsidRDefault="00C54257" w:rsidP="00BE4760">
                            <w:pPr>
                              <w:spacing w:before="120"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br/>
                            </w:r>
                            <w:r w:rsidR="00BE4760" w:rsidRPr="00BE4760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Recursos Humanos</w:t>
                            </w:r>
                            <w:r w:rsidR="003A7F03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E4760" w:rsidRPr="00BE4760" w:rsidRDefault="003A7F03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Gestión y Técnicas de Cobranza.</w:t>
                            </w:r>
                          </w:p>
                          <w:p w:rsidR="00BE4760" w:rsidRPr="004D564D" w:rsidRDefault="003A7F03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Administración General.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277D2" id="_x0000_s1042" type="#_x0000_t202" style="position:absolute;margin-left:0;margin-top:388.5pt;width:144.9pt;height:111pt;z-index:25177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" filled="f" stroked="f">
                <v:textbox>
                  <w:txbxContent>
                    <w:p w:rsidR="00BE4760" w:rsidRPr="00BE4760" w:rsidRDefault="00C54257" w:rsidP="00BE4760">
                      <w:pPr>
                        <w:spacing w:before="120"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br/>
                      </w:r>
                      <w:r w:rsidR="00BE4760" w:rsidRPr="00BE4760">
                        <w:rPr>
                          <w:i/>
                          <w:color w:val="515151"/>
                          <w:sz w:val="24"/>
                          <w:szCs w:val="24"/>
                        </w:rPr>
                        <w:t>Recursos Humanos</w:t>
                      </w:r>
                      <w:r w:rsidR="003A7F03">
                        <w:rPr>
                          <w:i/>
                          <w:color w:val="515151"/>
                          <w:sz w:val="24"/>
                          <w:szCs w:val="24"/>
                        </w:rPr>
                        <w:t>.</w:t>
                      </w:r>
                    </w:p>
                    <w:p w:rsidR="00BE4760" w:rsidRPr="00BE4760" w:rsidRDefault="003A7F03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Gestión y Técnicas de Cobranza.</w:t>
                      </w:r>
                    </w:p>
                    <w:p w:rsidR="00BE4760" w:rsidRPr="004D564D" w:rsidRDefault="003A7F03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Administración General.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A7F03" w:rsidRPr="00A24E8B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294794C7" wp14:editId="3A237168">
                <wp:simplePos x="0" y="0"/>
                <wp:positionH relativeFrom="margin">
                  <wp:posOffset>2114550</wp:posOffset>
                </wp:positionH>
                <wp:positionV relativeFrom="paragraph">
                  <wp:posOffset>4886325</wp:posOffset>
                </wp:positionV>
                <wp:extent cx="2505075" cy="1094105"/>
                <wp:effectExtent l="0" t="0" r="0" b="0"/>
                <wp:wrapSquare wrapText="bothSides"/>
                <wp:docPr id="2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094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4760" w:rsidRDefault="00BE4760" w:rsidP="00BE4760">
                            <w:pPr>
                              <w:spacing w:before="120"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</w:p>
                          <w:p w:rsidR="00BE4760" w:rsidRPr="00BE4760" w:rsidRDefault="003A7F03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Desarrollo Comercial Bancario.</w:t>
                            </w:r>
                          </w:p>
                          <w:p w:rsidR="00BE4760" w:rsidRPr="00BE4760" w:rsidRDefault="003A7F03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Riesgo Operativo.</w:t>
                            </w:r>
                          </w:p>
                          <w:p w:rsidR="00BE4760" w:rsidRPr="00BE4760" w:rsidRDefault="00BE4760" w:rsidP="00BE4760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</w:pPr>
                            <w:r w:rsidRPr="00BE4760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Contaduría</w:t>
                            </w:r>
                            <w:r w:rsidR="003A7F03">
                              <w:rPr>
                                <w:i/>
                                <w:color w:val="51515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794C7" id="_x0000_s1043" type="#_x0000_t202" style="position:absolute;margin-left:166.5pt;margin-top:384.75pt;width:197.25pt;height:86.1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" filled="f" stroked="f">
                <v:textbox>
                  <w:txbxContent>
                    <w:p w:rsidR="00BE4760" w:rsidRDefault="00BE4760" w:rsidP="00BE4760">
                      <w:pPr>
                        <w:spacing w:before="120"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</w:p>
                    <w:p w:rsidR="00BE4760" w:rsidRPr="00BE4760" w:rsidRDefault="003A7F03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Desarrollo Comercial Bancario.</w:t>
                      </w:r>
                    </w:p>
                    <w:p w:rsidR="00BE4760" w:rsidRPr="00BE4760" w:rsidRDefault="003A7F03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color w:val="515151"/>
                          <w:sz w:val="24"/>
                          <w:szCs w:val="24"/>
                        </w:rPr>
                        <w:t>Riesgo Operativo.</w:t>
                      </w:r>
                    </w:p>
                    <w:p w:rsidR="00BE4760" w:rsidRPr="00BE4760" w:rsidRDefault="00BE4760" w:rsidP="00BE4760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4"/>
                          <w:szCs w:val="24"/>
                        </w:rPr>
                      </w:pPr>
                      <w:r w:rsidRPr="00BE4760">
                        <w:rPr>
                          <w:i/>
                          <w:color w:val="515151"/>
                          <w:sz w:val="24"/>
                          <w:szCs w:val="24"/>
                        </w:rPr>
                        <w:t>Contaduría</w:t>
                      </w:r>
                      <w:r w:rsidR="003A7F03">
                        <w:rPr>
                          <w:i/>
                          <w:color w:val="515151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4257">
        <w:rPr>
          <w:noProof/>
          <w:lang w:val="en-US" w:eastAsia="zh-TW"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-25879</wp:posOffset>
                </wp:positionH>
                <wp:positionV relativeFrom="paragraph">
                  <wp:posOffset>6355511</wp:posOffset>
                </wp:positionV>
                <wp:extent cx="6100852" cy="312528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852" cy="312528"/>
                          <a:chOff x="0" y="0"/>
                          <a:chExt cx="6100852" cy="312528"/>
                        </a:xfrm>
                      </wpg:grpSpPr>
                      <wps:wsp>
                        <wps:cNvPr id="246" name="Rectángulo 246"/>
                        <wps:cNvSpPr/>
                        <wps:spPr>
                          <a:xfrm>
                            <a:off x="310551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A98E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8" name="Imagen 248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7253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9" name="Imagen 249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5577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0" name="Imagen 250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71004" y="69012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8F4E4A" id="Group 4" o:spid="_x0000_s1026" style="position:absolute;margin-left:-2.05pt;margin-top:500.45pt;width:480.4pt;height:24.6pt;z-index:251766784" coordsize="61008,3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">
                <v:rect id="Rectángulo 246" o:spid="_x0000_s1027" style="position:absolute;left:3105;width:54781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" fillcolor="#a98e50" stroked="f" strokeweight="1pt"/>
                <v:shape id="Imagen 248" o:spid="_x0000_s1028" type="#_x0000_t75" style="position:absolute;top:172;width:2952;height: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">
                  <v:imagedata r:id="rId18" o:title=""/>
                </v:shape>
                <v:shape id="Imagen 249" o:spid="_x0000_s1029" type="#_x0000_t75" style="position:absolute;left:58055;width:2953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">
                  <v:imagedata r:id="rId18" o:title=""/>
                </v:shape>
                <v:shape id="Imagen 250" o:spid="_x0000_s1030" type="#_x0000_t75" style="position:absolute;left:30710;top:690;width:1809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">
                  <v:imagedata r:id="rId19" o:title=""/>
                </v:shape>
              </v:group>
            </w:pict>
          </mc:Fallback>
        </mc:AlternateContent>
      </w:r>
      <w:r w:rsidR="00C54257">
        <w:rPr>
          <w:noProof/>
          <w:lang w:val="en-US" w:eastAsia="zh-TW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F37A2F4" wp14:editId="6473272E">
                <wp:simplePos x="0" y="0"/>
                <wp:positionH relativeFrom="column">
                  <wp:posOffset>-25879</wp:posOffset>
                </wp:positionH>
                <wp:positionV relativeFrom="paragraph">
                  <wp:posOffset>4414568</wp:posOffset>
                </wp:positionV>
                <wp:extent cx="6100852" cy="31242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0852" cy="312420"/>
                          <a:chOff x="0" y="0"/>
                          <a:chExt cx="6100852" cy="312420"/>
                        </a:xfrm>
                      </wpg:grpSpPr>
                      <wps:wsp>
                        <wps:cNvPr id="211" name="Rectángulo 211"/>
                        <wps:cNvSpPr/>
                        <wps:spPr>
                          <a:xfrm>
                            <a:off x="310551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9" name="Imagen 22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0" name="Imagen 230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805577" y="0"/>
                            <a:ext cx="295275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1" name="Imagen 23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68151" y="51758"/>
                            <a:ext cx="180975" cy="190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BE058C" id="Group 3" o:spid="_x0000_s1026" style="position:absolute;margin-left:-2.05pt;margin-top:347.6pt;width:480.4pt;height:24.6pt;z-index:251728896" coordsize="61008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">
                <v:rect id="Rectángulo 211" o:spid="_x0000_s1027" style="position:absolute;left:3105;width:54781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" fillcolor="#6179aa" stroked="f" strokeweight="1pt"/>
                <v:shape id="Imagen 229" o:spid="_x0000_s1028" type="#_x0000_t75" style="position:absolute;width:2952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">
                  <v:imagedata r:id="rId13" o:title=""/>
                </v:shape>
                <v:shape id="Imagen 230" o:spid="_x0000_s1029" type="#_x0000_t75" style="position:absolute;left:58055;width:2953;height:3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">
                  <v:imagedata r:id="rId13" o:title=""/>
                </v:shape>
                <v:shape id="Imagen 231" o:spid="_x0000_s1030" type="#_x0000_t75" style="position:absolute;left:39681;top:517;width:1810;height:1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">
                  <v:imagedata r:id="rId14" o:title=""/>
                </v:shape>
              </v:group>
            </w:pict>
          </mc:Fallback>
        </mc:AlternateContent>
      </w:r>
      <w:r w:rsidR="00C54257">
        <w:rPr>
          <w:noProof/>
          <w:lang w:val="en-US" w:eastAsia="zh-TW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30B306EC" wp14:editId="5F1D6532">
                <wp:simplePos x="0" y="0"/>
                <wp:positionH relativeFrom="column">
                  <wp:posOffset>-25879</wp:posOffset>
                </wp:positionH>
                <wp:positionV relativeFrom="paragraph">
                  <wp:posOffset>2163074</wp:posOffset>
                </wp:positionV>
                <wp:extent cx="6092226" cy="312420"/>
                <wp:effectExtent l="0" t="0" r="381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226" cy="312420"/>
                          <a:chOff x="0" y="0"/>
                          <a:chExt cx="6092226" cy="312420"/>
                        </a:xfrm>
                      </wpg:grpSpPr>
                      <wps:wsp>
                        <wps:cNvPr id="235" name="Rectángulo 235"/>
                        <wps:cNvSpPr/>
                        <wps:spPr>
                          <a:xfrm>
                            <a:off x="301924" y="0"/>
                            <a:ext cx="5478145" cy="312420"/>
                          </a:xfrm>
                          <a:prstGeom prst="rect">
                            <a:avLst/>
                          </a:prstGeom>
                          <a:solidFill>
                            <a:srgbClr val="A98E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6" name="Imagen 23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626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7" name="Imagen 237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6951" y="0"/>
                            <a:ext cx="295275" cy="295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8" name="Imagen 238"/>
                          <pic:cNvPicPr>
                            <a:picLocks noChangeAspect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84075" y="69011"/>
                            <a:ext cx="180975" cy="180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BAF5448" id="Group 2" o:spid="_x0000_s1026" style="position:absolute;margin-left:-2.05pt;margin-top:170.3pt;width:479.7pt;height:24.6pt;z-index:251748352" coordsize="60922,3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">
                <v:rect id="Rectángulo 235" o:spid="_x0000_s1027" style="position:absolute;left:3019;width:54781;height:3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" fillcolor="#a98e50" stroked="f" strokeweight="1pt"/>
                <v:shape id="Imagen 236" o:spid="_x0000_s1028" type="#_x0000_t75" style="position:absolute;top:86;width:2952;height:2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">
                  <v:imagedata r:id="rId18" o:title=""/>
                </v:shape>
                <v:shape id="Imagen 237" o:spid="_x0000_s1029" type="#_x0000_t75" style="position:absolute;left:57969;width:2953;height:2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">
                  <v:imagedata r:id="rId18" o:title=""/>
                </v:shape>
                <v:shape id="Imagen 238" o:spid="_x0000_s1030" type="#_x0000_t75" style="position:absolute;left:19840;top:690;width:1810;height:1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">
                  <v:imagedata r:id="rId19" o:title=""/>
                </v:shape>
              </v:group>
            </w:pict>
          </mc:Fallback>
        </mc:AlternateContent>
      </w:r>
      <w:r w:rsidR="00B14BD5" w:rsidRPr="00193CE6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4C67E75" wp14:editId="3DEE2BDD">
                <wp:simplePos x="0" y="0"/>
                <wp:positionH relativeFrom="column">
                  <wp:posOffset>4333240</wp:posOffset>
                </wp:positionH>
                <wp:positionV relativeFrom="paragraph">
                  <wp:posOffset>5511165</wp:posOffset>
                </wp:positionV>
                <wp:extent cx="89535" cy="45085"/>
                <wp:effectExtent l="3175" t="0" r="8890" b="8890"/>
                <wp:wrapNone/>
                <wp:docPr id="271" name="Triángulo isósceles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F40EC" id="Triángulo isósceles 271" o:spid="_x0000_s1026" type="#_x0000_t5" style="position:absolute;margin-left:341.2pt;margin-top:433.95pt;width:7.05pt;height:3.55pt;rotation:90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nZOsQ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nUwpMa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" fillcolor="#6179aa" stroked="f" strokeweight="1pt"/>
            </w:pict>
          </mc:Fallback>
        </mc:AlternateContent>
      </w:r>
      <w:r w:rsidR="00B14BD5" w:rsidRPr="00193CE6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515A38F" wp14:editId="5A30A2D4">
                <wp:simplePos x="0" y="0"/>
                <wp:positionH relativeFrom="column">
                  <wp:posOffset>4333022</wp:posOffset>
                </wp:positionH>
                <wp:positionV relativeFrom="paragraph">
                  <wp:posOffset>5312410</wp:posOffset>
                </wp:positionV>
                <wp:extent cx="89535" cy="45085"/>
                <wp:effectExtent l="3175" t="0" r="8890" b="8890"/>
                <wp:wrapNone/>
                <wp:docPr id="270" name="Triángulo isósceles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99912" id="Triángulo isósceles 270" o:spid="_x0000_s1026" type="#_x0000_t5" style="position:absolute;margin-left:341.2pt;margin-top:418.3pt;width:7.05pt;height:3.55pt;rotation:90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y3j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" fillcolor="#6179aa" stroked="f" strokeweight="1pt"/>
            </w:pict>
          </mc:Fallback>
        </mc:AlternateContent>
      </w:r>
      <w:r w:rsidR="00193CE6" w:rsidRPr="00193CE6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6E37EDA" wp14:editId="308630E3">
                <wp:simplePos x="0" y="0"/>
                <wp:positionH relativeFrom="column">
                  <wp:posOffset>2103120</wp:posOffset>
                </wp:positionH>
                <wp:positionV relativeFrom="paragraph">
                  <wp:posOffset>5706110</wp:posOffset>
                </wp:positionV>
                <wp:extent cx="89535" cy="45085"/>
                <wp:effectExtent l="3175" t="0" r="8890" b="8890"/>
                <wp:wrapNone/>
                <wp:docPr id="269" name="Triángulo isósceles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4C1BF" id="Triángulo isósceles 269" o:spid="_x0000_s1026" type="#_x0000_t5" style="position:absolute;margin-left:165.6pt;margin-top:449.3pt;width:7.05pt;height:3.55pt;rotation:9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" fillcolor="#6179aa" stroked="f" strokeweight="1pt"/>
            </w:pict>
          </mc:Fallback>
        </mc:AlternateContent>
      </w:r>
      <w:r w:rsidR="00193CE6" w:rsidRPr="00193CE6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70E3714" wp14:editId="6763C019">
                <wp:simplePos x="0" y="0"/>
                <wp:positionH relativeFrom="column">
                  <wp:posOffset>2106295</wp:posOffset>
                </wp:positionH>
                <wp:positionV relativeFrom="paragraph">
                  <wp:posOffset>5509260</wp:posOffset>
                </wp:positionV>
                <wp:extent cx="89535" cy="45085"/>
                <wp:effectExtent l="3175" t="0" r="8890" b="8890"/>
                <wp:wrapNone/>
                <wp:docPr id="268" name="Triángulo isósceles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2D7CA" id="Triángulo isósceles 268" o:spid="_x0000_s1026" type="#_x0000_t5" style="position:absolute;margin-left:165.85pt;margin-top:433.8pt;width:7.05pt;height:3.55pt;rotation:90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Lm2sA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" fillcolor="#6179aa" stroked="f" strokeweight="1pt"/>
            </w:pict>
          </mc:Fallback>
        </mc:AlternateContent>
      </w:r>
      <w:r w:rsidR="00193CE6" w:rsidRPr="00193CE6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8CD6402" wp14:editId="7A829443">
                <wp:simplePos x="0" y="0"/>
                <wp:positionH relativeFrom="column">
                  <wp:posOffset>2105878</wp:posOffset>
                </wp:positionH>
                <wp:positionV relativeFrom="paragraph">
                  <wp:posOffset>5310505</wp:posOffset>
                </wp:positionV>
                <wp:extent cx="89535" cy="45085"/>
                <wp:effectExtent l="3175" t="0" r="8890" b="8890"/>
                <wp:wrapNone/>
                <wp:docPr id="267" name="Triángulo isósceles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6179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02354" id="Triángulo isósceles 267" o:spid="_x0000_s1026" type="#_x0000_t5" style="position:absolute;margin-left:165.8pt;margin-top:418.15pt;width:7.05pt;height:3.55pt;rotation:9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" fillcolor="#6179aa" stroked="f" strokeweight="1pt"/>
            </w:pict>
          </mc:Fallback>
        </mc:AlternateContent>
      </w:r>
      <w:r w:rsidR="00193CE6" w:rsidRPr="002D21DE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C024383" wp14:editId="1DE4C16C">
                <wp:simplePos x="0" y="0"/>
                <wp:positionH relativeFrom="column">
                  <wp:posOffset>36195</wp:posOffset>
                </wp:positionH>
                <wp:positionV relativeFrom="paragraph">
                  <wp:posOffset>7243663</wp:posOffset>
                </wp:positionV>
                <wp:extent cx="89535" cy="45085"/>
                <wp:effectExtent l="3175" t="0" r="8890" b="8890"/>
                <wp:wrapNone/>
                <wp:docPr id="260" name="Triángulo isósceles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C34EC" id="Triángulo isósceles 260" o:spid="_x0000_s1026" type="#_x0000_t5" style="position:absolute;margin-left:2.85pt;margin-top:570.35pt;width:7.05pt;height:3.55pt;rotation:9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" fillcolor="#a98e50" stroked="f" strokeweight="1pt"/>
            </w:pict>
          </mc:Fallback>
        </mc:AlternateContent>
      </w:r>
      <w:r w:rsidR="00193CE6" w:rsidRPr="002D21DE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6BDD14FD" wp14:editId="1B7B1610">
                <wp:simplePos x="0" y="0"/>
                <wp:positionH relativeFrom="column">
                  <wp:posOffset>38318</wp:posOffset>
                </wp:positionH>
                <wp:positionV relativeFrom="paragraph">
                  <wp:posOffset>7009765</wp:posOffset>
                </wp:positionV>
                <wp:extent cx="89535" cy="45085"/>
                <wp:effectExtent l="3175" t="0" r="8890" b="8890"/>
                <wp:wrapNone/>
                <wp:docPr id="258" name="Triángulo isósceles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43932" id="Triángulo isósceles 258" o:spid="_x0000_s1026" type="#_x0000_t5" style="position:absolute;margin-left:3pt;margin-top:551.95pt;width:7.05pt;height:3.55pt;rotation:90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" fillcolor="#a98e50" stroked="f" strokeweight="1pt"/>
            </w:pict>
          </mc:Fallback>
        </mc:AlternateContent>
      </w:r>
      <w:r w:rsidR="00560D1F" w:rsidRPr="002D21DE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52448" behindDoc="1" locked="0" layoutInCell="1" allowOverlap="1" wp14:anchorId="335F0CDC" wp14:editId="607D3254">
                <wp:simplePos x="0" y="0"/>
                <wp:positionH relativeFrom="margin">
                  <wp:posOffset>67945</wp:posOffset>
                </wp:positionH>
                <wp:positionV relativeFrom="paragraph">
                  <wp:posOffset>2583180</wp:posOffset>
                </wp:positionV>
                <wp:extent cx="3997960" cy="1404620"/>
                <wp:effectExtent l="0" t="0" r="2540" b="0"/>
                <wp:wrapSquare wrapText="bothSides"/>
                <wp:docPr id="2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1DE" w:rsidRPr="002D21DE" w:rsidRDefault="00E43EC4" w:rsidP="002D21DE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A98E5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A98E50"/>
                                <w:sz w:val="30"/>
                                <w:szCs w:val="30"/>
                              </w:rPr>
                              <w:t>CURLP- UNAH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5F0CDC" id="_x0000_s1044" type="#_x0000_t202" style="position:absolute;margin-left:5.35pt;margin-top:203.4pt;width:314.8pt;height:110.6pt;z-index:-2515640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" stroked="f">
                <v:textbox style="mso-fit-shape-to-text:t">
                  <w:txbxContent>
                    <w:p w:rsidR="002D21DE" w:rsidRPr="002D21DE" w:rsidRDefault="00E43EC4" w:rsidP="002D21DE">
                      <w:pPr>
                        <w:spacing w:after="0"/>
                        <w:rPr>
                          <w:rFonts w:ascii="Corbel" w:hAnsi="Corbel"/>
                          <w:i/>
                          <w:color w:val="A98E50"/>
                          <w:sz w:val="30"/>
                          <w:szCs w:val="30"/>
                        </w:rPr>
                      </w:pPr>
                      <w:r>
                        <w:rPr>
                          <w:rFonts w:ascii="Corbel" w:hAnsi="Corbel"/>
                          <w:b/>
                          <w:color w:val="A98E50"/>
                          <w:sz w:val="30"/>
                          <w:szCs w:val="30"/>
                        </w:rPr>
                        <w:t>CURLP- UNAH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1A4A" w:rsidRPr="00A91A4A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2FFEE041" wp14:editId="5FEDF80D">
                <wp:simplePos x="0" y="0"/>
                <wp:positionH relativeFrom="margin">
                  <wp:posOffset>447675</wp:posOffset>
                </wp:positionH>
                <wp:positionV relativeFrom="paragraph">
                  <wp:posOffset>6334125</wp:posOffset>
                </wp:positionV>
                <wp:extent cx="2724150" cy="1404620"/>
                <wp:effectExtent l="0" t="0" r="0" b="0"/>
                <wp:wrapSquare wrapText="bothSides"/>
                <wp:docPr id="2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1A4A" w:rsidRPr="001B5912" w:rsidRDefault="00A91A4A" w:rsidP="00A91A4A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IDIOMAS Y 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FEE041" id="_x0000_s1045" type="#_x0000_t202" style="position:absolute;margin-left:35.25pt;margin-top:498.75pt;width:214.5pt;height:110.6pt;z-index:2517678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" filled="f" stroked="f">
                <v:textbox style="mso-fit-shape-to-text:t">
                  <w:txbxContent>
                    <w:p w:rsidR="00A91A4A" w:rsidRPr="001B5912" w:rsidRDefault="00A91A4A" w:rsidP="00A91A4A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IDIOMAS Y SOFTWARE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8" w:rsidRPr="00215398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6D22F05" wp14:editId="7862D078">
                <wp:simplePos x="0" y="0"/>
                <wp:positionH relativeFrom="column">
                  <wp:posOffset>38735</wp:posOffset>
                </wp:positionH>
                <wp:positionV relativeFrom="paragraph">
                  <wp:posOffset>3545840</wp:posOffset>
                </wp:positionV>
                <wp:extent cx="89535" cy="45085"/>
                <wp:effectExtent l="3175" t="0" r="8890" b="8890"/>
                <wp:wrapNone/>
                <wp:docPr id="243" name="Triángulo isósceles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420BF" id="Triángulo isósceles 243" o:spid="_x0000_s1026" type="#_x0000_t5" style="position:absolute;margin-left:3.05pt;margin-top:279.2pt;width:7.05pt;height:3.55pt;rotation:90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" fillcolor="#a98e50" stroked="f" strokeweight="1pt"/>
            </w:pict>
          </mc:Fallback>
        </mc:AlternateContent>
      </w:r>
      <w:r w:rsidR="00215398" w:rsidRPr="00215398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01E47CF7" wp14:editId="359ABC77">
                <wp:simplePos x="0" y="0"/>
                <wp:positionH relativeFrom="margin">
                  <wp:posOffset>60960</wp:posOffset>
                </wp:positionH>
                <wp:positionV relativeFrom="paragraph">
                  <wp:posOffset>3387725</wp:posOffset>
                </wp:positionV>
                <wp:extent cx="3997960" cy="1404620"/>
                <wp:effectExtent l="0" t="0" r="2540" b="0"/>
                <wp:wrapSquare wrapText="bothSides"/>
                <wp:docPr id="24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9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398" w:rsidRPr="002D21DE" w:rsidRDefault="00215398" w:rsidP="00215398">
                            <w:pPr>
                              <w:spacing w:after="0"/>
                              <w:rPr>
                                <w:rFonts w:ascii="Corbel" w:hAnsi="Corbel"/>
                                <w:i/>
                                <w:color w:val="A98E50"/>
                                <w:sz w:val="30"/>
                                <w:szCs w:val="30"/>
                              </w:rPr>
                            </w:pPr>
                            <w:r w:rsidRPr="002D21DE">
                              <w:rPr>
                                <w:rFonts w:ascii="Corbel" w:hAnsi="Corbel"/>
                                <w:b/>
                                <w:color w:val="A98E50"/>
                                <w:sz w:val="30"/>
                                <w:szCs w:val="30"/>
                              </w:rPr>
                              <w:t>Instit</w:t>
                            </w:r>
                            <w:r w:rsidR="00E43EC4">
                              <w:rPr>
                                <w:rFonts w:ascii="Corbel" w:hAnsi="Corbel"/>
                                <w:b/>
                                <w:color w:val="A98E50"/>
                                <w:sz w:val="30"/>
                                <w:szCs w:val="30"/>
                              </w:rPr>
                              <w:t>uto Jose Cecilio del Valle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E47CF7" id="_x0000_s1046" type="#_x0000_t202" style="position:absolute;margin-left:4.8pt;margin-top:266.75pt;width:314.8pt;height:110.6pt;z-index:-2515609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" stroked="f">
                <v:textbox style="mso-fit-shape-to-text:t">
                  <w:txbxContent>
                    <w:p w:rsidR="00215398" w:rsidRPr="002D21DE" w:rsidRDefault="00215398" w:rsidP="00215398">
                      <w:pPr>
                        <w:spacing w:after="0"/>
                        <w:rPr>
                          <w:rFonts w:ascii="Corbel" w:hAnsi="Corbel"/>
                          <w:i/>
                          <w:color w:val="A98E50"/>
                          <w:sz w:val="30"/>
                          <w:szCs w:val="30"/>
                        </w:rPr>
                      </w:pPr>
                      <w:r w:rsidRPr="002D21DE">
                        <w:rPr>
                          <w:rFonts w:ascii="Corbel" w:hAnsi="Corbel"/>
                          <w:b/>
                          <w:color w:val="A98E50"/>
                          <w:sz w:val="30"/>
                          <w:szCs w:val="30"/>
                        </w:rPr>
                        <w:t>Instit</w:t>
                      </w:r>
                      <w:r w:rsidR="00E43EC4">
                        <w:rPr>
                          <w:rFonts w:ascii="Corbel" w:hAnsi="Corbel"/>
                          <w:b/>
                          <w:color w:val="A98E50"/>
                          <w:sz w:val="30"/>
                          <w:szCs w:val="30"/>
                        </w:rPr>
                        <w:t>uto Jose Cecilio del Valle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8" w:rsidRPr="00A24E8B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0C3CE592" wp14:editId="173FCF55">
                <wp:simplePos x="0" y="0"/>
                <wp:positionH relativeFrom="margin">
                  <wp:posOffset>60325</wp:posOffset>
                </wp:positionH>
                <wp:positionV relativeFrom="paragraph">
                  <wp:posOffset>3676650</wp:posOffset>
                </wp:positionV>
                <wp:extent cx="4219575" cy="696595"/>
                <wp:effectExtent l="0" t="0" r="0" b="0"/>
                <wp:wrapSquare wrapText="bothSides"/>
                <wp:docPr id="2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398" w:rsidRPr="006C6590" w:rsidRDefault="00E43EC4" w:rsidP="00215398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Perito Mercantil y Contador Publico</w:t>
                            </w:r>
                          </w:p>
                          <w:p w:rsidR="00215398" w:rsidRPr="006C6590" w:rsidRDefault="004D564D" w:rsidP="00215398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20</w:t>
                            </w:r>
                            <w:r w:rsidR="003A7F03"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04-2006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CE592" id="_x0000_s1047" type="#_x0000_t202" style="position:absolute;margin-left:4.75pt;margin-top:289.5pt;width:332.25pt;height:54.8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" filled="f" stroked="f">
                <v:textbox>
                  <w:txbxContent>
                    <w:p w:rsidR="00215398" w:rsidRPr="006C6590" w:rsidRDefault="00E43EC4" w:rsidP="00215398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color w:val="515151"/>
                          <w:sz w:val="26"/>
                          <w:szCs w:val="26"/>
                        </w:rPr>
                        <w:t>Perito Mercantil y Contador Publico</w:t>
                      </w:r>
                    </w:p>
                    <w:p w:rsidR="00215398" w:rsidRPr="006C6590" w:rsidRDefault="004D564D" w:rsidP="00215398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color w:val="515151"/>
                          <w:sz w:val="26"/>
                          <w:szCs w:val="26"/>
                        </w:rPr>
                        <w:t>20</w:t>
                      </w:r>
                      <w:r w:rsidR="003A7F03">
                        <w:rPr>
                          <w:i/>
                          <w:color w:val="515151"/>
                          <w:sz w:val="26"/>
                          <w:szCs w:val="26"/>
                        </w:rPr>
                        <w:t>04-2006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8" w:rsidRPr="00A24E8B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0601B9B0" wp14:editId="0B3D4532">
                <wp:simplePos x="0" y="0"/>
                <wp:positionH relativeFrom="margin">
                  <wp:posOffset>76835</wp:posOffset>
                </wp:positionH>
                <wp:positionV relativeFrom="paragraph">
                  <wp:posOffset>2857500</wp:posOffset>
                </wp:positionV>
                <wp:extent cx="4219575" cy="696595"/>
                <wp:effectExtent l="0" t="0" r="0" b="0"/>
                <wp:wrapSquare wrapText="bothSides"/>
                <wp:docPr id="24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696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398" w:rsidRPr="006C6590" w:rsidRDefault="00E43EC4" w:rsidP="00215398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Licenciada en Comercio Internacional</w:t>
                            </w:r>
                          </w:p>
                          <w:p w:rsidR="00215398" w:rsidRPr="006C6590" w:rsidRDefault="00E43EC4" w:rsidP="00215398">
                            <w:pPr>
                              <w:spacing w:after="0"/>
                              <w:jc w:val="both"/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1997</w:t>
                            </w:r>
                            <w:r w:rsidR="00215398" w:rsidRPr="006C6590"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 xml:space="preserve"> - </w:t>
                            </w:r>
                            <w:r>
                              <w:rPr>
                                <w:i/>
                                <w:color w:val="515151"/>
                                <w:sz w:val="26"/>
                                <w:szCs w:val="26"/>
                              </w:rPr>
                              <w:t>2002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1B9B0" id="_x0000_s1048" type="#_x0000_t202" style="position:absolute;margin-left:6.05pt;margin-top:225pt;width:332.25pt;height:54.8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" filled="f" stroked="f">
                <v:textbox>
                  <w:txbxContent>
                    <w:p w:rsidR="00215398" w:rsidRPr="006C6590" w:rsidRDefault="00E43EC4" w:rsidP="00215398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color w:val="515151"/>
                          <w:sz w:val="26"/>
                          <w:szCs w:val="26"/>
                        </w:rPr>
                        <w:t>Licenciada en Comercio Internacional</w:t>
                      </w:r>
                    </w:p>
                    <w:p w:rsidR="00215398" w:rsidRPr="006C6590" w:rsidRDefault="00E43EC4" w:rsidP="00215398">
                      <w:pPr>
                        <w:spacing w:after="0"/>
                        <w:jc w:val="both"/>
                        <w:rPr>
                          <w:i/>
                          <w:color w:val="515151"/>
                          <w:sz w:val="26"/>
                          <w:szCs w:val="26"/>
                        </w:rPr>
                      </w:pPr>
                      <w:r>
                        <w:rPr>
                          <w:i/>
                          <w:color w:val="515151"/>
                          <w:sz w:val="26"/>
                          <w:szCs w:val="26"/>
                        </w:rPr>
                        <w:t>1997</w:t>
                      </w:r>
                      <w:r w:rsidR="00215398" w:rsidRPr="006C6590">
                        <w:rPr>
                          <w:i/>
                          <w:color w:val="515151"/>
                          <w:sz w:val="26"/>
                          <w:szCs w:val="26"/>
                        </w:rPr>
                        <w:t xml:space="preserve"> - </w:t>
                      </w:r>
                      <w:r>
                        <w:rPr>
                          <w:i/>
                          <w:color w:val="515151"/>
                          <w:sz w:val="26"/>
                          <w:szCs w:val="26"/>
                        </w:rPr>
                        <w:t>2002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5398" w:rsidRPr="00A24E8B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A8DC8FF" wp14:editId="3C64BCF9">
                <wp:simplePos x="0" y="0"/>
                <wp:positionH relativeFrom="margin">
                  <wp:posOffset>456565</wp:posOffset>
                </wp:positionH>
                <wp:positionV relativeFrom="paragraph">
                  <wp:posOffset>4391660</wp:posOffset>
                </wp:positionV>
                <wp:extent cx="3438525" cy="1404620"/>
                <wp:effectExtent l="0" t="0" r="0" b="0"/>
                <wp:wrapSquare wrapText="bothSides"/>
                <wp:docPr id="2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E8B" w:rsidRPr="001B5912" w:rsidRDefault="00972651" w:rsidP="00A24E8B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APTITUDES Y CONOCIMIENTOS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8DC8FF" id="_x0000_s1049" type="#_x0000_t202" style="position:absolute;margin-left:35.95pt;margin-top:345.8pt;width:270.75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" filled="f" stroked="f">
                <v:textbox style="mso-fit-shape-to-text:t">
                  <w:txbxContent>
                    <w:p w:rsidR="00A24E8B" w:rsidRPr="001B5912" w:rsidRDefault="00972651" w:rsidP="00A24E8B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APTITUDES Y CONOCIMIENTOS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D21DE" w:rsidRPr="002D21DE"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1B43D79" wp14:editId="6AA71835">
                <wp:simplePos x="0" y="0"/>
                <wp:positionH relativeFrom="column">
                  <wp:posOffset>41910</wp:posOffset>
                </wp:positionH>
                <wp:positionV relativeFrom="paragraph">
                  <wp:posOffset>2748915</wp:posOffset>
                </wp:positionV>
                <wp:extent cx="89535" cy="45085"/>
                <wp:effectExtent l="3175" t="0" r="8890" b="8890"/>
                <wp:wrapNone/>
                <wp:docPr id="241" name="Triángulo isósceles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45085"/>
                        </a:xfrm>
                        <a:prstGeom prst="triangle">
                          <a:avLst/>
                        </a:prstGeom>
                        <a:solidFill>
                          <a:srgbClr val="A98E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B4798" id="Triángulo isósceles 241" o:spid="_x0000_s1026" type="#_x0000_t5" style="position:absolute;margin-left:3.3pt;margin-top:216.45pt;width:7.05pt;height:3.55pt;rotation:9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" fillcolor="#a98e50" stroked="f" strokeweight="1pt"/>
            </w:pict>
          </mc:Fallback>
        </mc:AlternateContent>
      </w:r>
      <w:r w:rsidR="00972651" w:rsidRPr="00A24E8B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111A3C7F" wp14:editId="368F7D59">
                <wp:simplePos x="0" y="0"/>
                <wp:positionH relativeFrom="margin">
                  <wp:posOffset>438150</wp:posOffset>
                </wp:positionH>
                <wp:positionV relativeFrom="paragraph">
                  <wp:posOffset>2143760</wp:posOffset>
                </wp:positionV>
                <wp:extent cx="1630680" cy="1404620"/>
                <wp:effectExtent l="0" t="0" r="0" b="0"/>
                <wp:wrapSquare wrapText="bothSides"/>
                <wp:docPr id="2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2651" w:rsidRPr="001B5912" w:rsidRDefault="00972651" w:rsidP="00972651">
                            <w:pPr>
                              <w:spacing w:after="0"/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1B5912"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="Corbel" w:hAnsi="Corbe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1A3C7F" id="_x0000_s1050" type="#_x0000_t202" style="position:absolute;margin-left:34.5pt;margin-top:168.8pt;width:128.4pt;height:110.6pt;z-index:2517504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" filled="f" stroked="f">
                <v:textbox style="mso-fit-shape-to-text:t">
                  <w:txbxContent>
                    <w:p w:rsidR="00972651" w:rsidRPr="001B5912" w:rsidRDefault="00972651" w:rsidP="00972651">
                      <w:pPr>
                        <w:spacing w:after="0"/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1B5912"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="Corbel" w:hAnsi="Corbel"/>
                          <w:b/>
                          <w:color w:val="FFFFFF" w:themeColor="background1"/>
                          <w:sz w:val="36"/>
                          <w:szCs w:val="36"/>
                        </w:rPr>
                        <w:t>DUCACIÓN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14807" w:rsidRPr="00D065CD">
        <w:rPr>
          <w:noProof/>
          <w:lang w:val="en-US" w:eastAsia="zh-TW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212A277" wp14:editId="0FEF8A6C">
                <wp:simplePos x="0" y="0"/>
                <wp:positionH relativeFrom="margin">
                  <wp:posOffset>24130</wp:posOffset>
                </wp:positionH>
                <wp:positionV relativeFrom="paragraph">
                  <wp:posOffset>6910484</wp:posOffset>
                </wp:positionV>
                <wp:extent cx="1696720" cy="492125"/>
                <wp:effectExtent l="0" t="0" r="0" b="3175"/>
                <wp:wrapSquare wrapText="bothSides"/>
                <wp:docPr id="19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720" cy="492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5CD" w:rsidRPr="007E5532" w:rsidRDefault="00D065CD" w:rsidP="00D065CD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E5532"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Empresa</w:t>
                            </w:r>
                          </w:p>
                          <w:p w:rsidR="00D065CD" w:rsidRPr="007E5532" w:rsidRDefault="00D065CD" w:rsidP="00D065CD">
                            <w:pPr>
                              <w:spacing w:after="0"/>
                              <w:jc w:val="both"/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E5532">
                              <w:rPr>
                                <w:rFonts w:asciiTheme="majorHAnsi" w:hAnsiTheme="majorHAnsi"/>
                                <w:i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Mayo de 2010 - Presente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2A277" id="_x0000_s1051" type="#_x0000_t202" style="position:absolute;margin-left:1.9pt;margin-top:544.15pt;width:133.6pt;height:38.7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" filled="f" stroked="f">
                <v:textbox>
                  <w:txbxContent>
                    <w:p w:rsidR="00D065CD" w:rsidRPr="007E5532" w:rsidRDefault="00D065CD" w:rsidP="00D065CD">
                      <w:pPr>
                        <w:spacing w:after="0"/>
                        <w:jc w:val="both"/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7E5532">
                        <w:rPr>
                          <w:rFonts w:asciiTheme="majorHAnsi" w:hAnsiTheme="majorHAnsi"/>
                          <w:b/>
                          <w:color w:val="FFFFFF" w:themeColor="background1"/>
                          <w:sz w:val="24"/>
                          <w:szCs w:val="24"/>
                        </w:rPr>
                        <w:t>Empresa</w:t>
                      </w:r>
                    </w:p>
                    <w:p w:rsidR="00D065CD" w:rsidRPr="007E5532" w:rsidRDefault="00D065CD" w:rsidP="00D065CD">
                      <w:pPr>
                        <w:spacing w:after="0"/>
                        <w:jc w:val="both"/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</w:pPr>
                      <w:r w:rsidRPr="007E5532">
                        <w:rPr>
                          <w:rFonts w:asciiTheme="majorHAnsi" w:hAnsiTheme="majorHAnsi"/>
                          <w:i/>
                          <w:color w:val="FFFFFF" w:themeColor="background1"/>
                          <w:sz w:val="24"/>
                          <w:szCs w:val="24"/>
                        </w:rPr>
                        <w:t xml:space="preserve">Mayo de 2010 - Presente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A1130" w:rsidSect="00AB1AC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8F3" w:rsidRDefault="000668F3" w:rsidP="00A01AB1">
      <w:pPr>
        <w:spacing w:after="0" w:line="240" w:lineRule="auto"/>
      </w:pPr>
      <w:r>
        <w:separator/>
      </w:r>
    </w:p>
  </w:endnote>
  <w:endnote w:type="continuationSeparator" w:id="0">
    <w:p w:rsidR="000668F3" w:rsidRDefault="000668F3" w:rsidP="00A0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55F" w:rsidRDefault="00C5555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55F" w:rsidRDefault="00C5555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55F" w:rsidRDefault="00C555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8F3" w:rsidRDefault="000668F3" w:rsidP="00A01AB1">
      <w:pPr>
        <w:spacing w:after="0" w:line="240" w:lineRule="auto"/>
      </w:pPr>
      <w:r>
        <w:separator/>
      </w:r>
    </w:p>
  </w:footnote>
  <w:footnote w:type="continuationSeparator" w:id="0">
    <w:p w:rsidR="000668F3" w:rsidRDefault="000668F3" w:rsidP="00A0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55F" w:rsidRDefault="00C555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55F" w:rsidRDefault="00C555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55F" w:rsidRDefault="00C555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pt-BR" w:vendorID="64" w:dllVersion="6" w:nlCheck="1" w:checkStyle="0"/>
  <w:activeWritingStyle w:appName="MSWord" w:lang="es-419" w:vendorID="64" w:dllVersion="6" w:nlCheck="1" w:checkStyle="1"/>
  <w:activeWritingStyle w:appName="MSWord" w:lang="en-US" w:vendorID="64" w:dllVersion="6" w:nlCheck="1" w:checkStyle="1"/>
  <w:activeWritingStyle w:appName="MSWord" w:lang="es-419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HN" w:vendorID="64" w:dllVersion="0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A0"/>
    <w:rsid w:val="00043E68"/>
    <w:rsid w:val="00055585"/>
    <w:rsid w:val="000668F3"/>
    <w:rsid w:val="000D2471"/>
    <w:rsid w:val="000E4A33"/>
    <w:rsid w:val="00141993"/>
    <w:rsid w:val="00193CE6"/>
    <w:rsid w:val="001B5912"/>
    <w:rsid w:val="001E4ECB"/>
    <w:rsid w:val="00215398"/>
    <w:rsid w:val="002803EC"/>
    <w:rsid w:val="002D21DE"/>
    <w:rsid w:val="00366B75"/>
    <w:rsid w:val="003810F0"/>
    <w:rsid w:val="003A7F03"/>
    <w:rsid w:val="003D4523"/>
    <w:rsid w:val="00447C42"/>
    <w:rsid w:val="004635FB"/>
    <w:rsid w:val="00474F98"/>
    <w:rsid w:val="004A17D5"/>
    <w:rsid w:val="004B0B74"/>
    <w:rsid w:val="004D1C2D"/>
    <w:rsid w:val="004D29B3"/>
    <w:rsid w:val="004D564D"/>
    <w:rsid w:val="00512DA5"/>
    <w:rsid w:val="00515C71"/>
    <w:rsid w:val="00534B33"/>
    <w:rsid w:val="00550F10"/>
    <w:rsid w:val="00560D1F"/>
    <w:rsid w:val="005A3C52"/>
    <w:rsid w:val="006220C2"/>
    <w:rsid w:val="0063761F"/>
    <w:rsid w:val="00666D75"/>
    <w:rsid w:val="006A1130"/>
    <w:rsid w:val="006C6590"/>
    <w:rsid w:val="006F118F"/>
    <w:rsid w:val="00732C10"/>
    <w:rsid w:val="007C43F4"/>
    <w:rsid w:val="007E5532"/>
    <w:rsid w:val="00845EF5"/>
    <w:rsid w:val="00853A66"/>
    <w:rsid w:val="00886A8E"/>
    <w:rsid w:val="008B650E"/>
    <w:rsid w:val="00960863"/>
    <w:rsid w:val="00972651"/>
    <w:rsid w:val="009D0702"/>
    <w:rsid w:val="009D3B1A"/>
    <w:rsid w:val="009E0C7D"/>
    <w:rsid w:val="009E6692"/>
    <w:rsid w:val="009F1953"/>
    <w:rsid w:val="00A01AB1"/>
    <w:rsid w:val="00A24E8B"/>
    <w:rsid w:val="00A4420F"/>
    <w:rsid w:val="00A637D8"/>
    <w:rsid w:val="00A646F3"/>
    <w:rsid w:val="00A91A4A"/>
    <w:rsid w:val="00AB1ACD"/>
    <w:rsid w:val="00AC54DD"/>
    <w:rsid w:val="00B14BD5"/>
    <w:rsid w:val="00B304A1"/>
    <w:rsid w:val="00B31235"/>
    <w:rsid w:val="00B86586"/>
    <w:rsid w:val="00BA12BC"/>
    <w:rsid w:val="00BB08EF"/>
    <w:rsid w:val="00BE4760"/>
    <w:rsid w:val="00C01070"/>
    <w:rsid w:val="00C01E2F"/>
    <w:rsid w:val="00C023B6"/>
    <w:rsid w:val="00C37AAD"/>
    <w:rsid w:val="00C54257"/>
    <w:rsid w:val="00C5555F"/>
    <w:rsid w:val="00D065CD"/>
    <w:rsid w:val="00D14807"/>
    <w:rsid w:val="00D2492A"/>
    <w:rsid w:val="00D35AA5"/>
    <w:rsid w:val="00D800A0"/>
    <w:rsid w:val="00DF364B"/>
    <w:rsid w:val="00E06111"/>
    <w:rsid w:val="00E26E85"/>
    <w:rsid w:val="00E43EC4"/>
    <w:rsid w:val="00E70370"/>
    <w:rsid w:val="00E8166E"/>
    <w:rsid w:val="00E90504"/>
    <w:rsid w:val="00EA3B3C"/>
    <w:rsid w:val="00F87920"/>
    <w:rsid w:val="00FA42B5"/>
    <w:rsid w:val="00FB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E44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6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1AB1"/>
  </w:style>
  <w:style w:type="paragraph" w:styleId="Piedepgina">
    <w:name w:val="footer"/>
    <w:basedOn w:val="Normal"/>
    <w:link w:val="PiedepginaCar"/>
    <w:uiPriority w:val="99"/>
    <w:unhideWhenUsed/>
    <w:rsid w:val="00A01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AB1"/>
  </w:style>
  <w:style w:type="character" w:styleId="Hipervnculo">
    <w:name w:val="Hyperlink"/>
    <w:basedOn w:val="Fuentedeprrafopredeter"/>
    <w:uiPriority w:val="99"/>
    <w:unhideWhenUsed/>
    <w:rsid w:val="004D1C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D1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microsoft.com/office/2007/relationships/hdphoto" Target="media/hdphoto1.wdp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e%20francisco\AppData\Roaming\Microsoft\Templates\Curr&#237;culum%20cronol&#243;gico%20(dise&#241;o%20en%20azul%20y%20con%20fotograf&#237;a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33B31DA58764B9C95249EE3674570" ma:contentTypeVersion="3" ma:contentTypeDescription="Create a new document." ma:contentTypeScope="" ma:versionID="95dc898934bc55d44f916a4c37f6ed9f">
  <xsd:schema xmlns:xsd="http://www.w3.org/2001/XMLSchema" xmlns:xs="http://www.w3.org/2001/XMLSchema" xmlns:p="http://schemas.microsoft.com/office/2006/metadata/properties" xmlns:ns2="f40e8ec9-c0d5-46bf-ada4-d85cb00858d0" xmlns:ns3="904e2ea1-c14c-483b-89ef-f6b2df6ba23c" targetNamespace="http://schemas.microsoft.com/office/2006/metadata/properties" ma:root="true" ma:fieldsID="b2e5cbfe1fc3ad2df5ba46ab37a879c3" ns2:_="" ns3:_="">
    <xsd:import namespace="f40e8ec9-c0d5-46bf-ada4-d85cb00858d0"/>
    <xsd:import namespace="904e2ea1-c14c-483b-89ef-f6b2df6ba2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e8ec9-c0d5-46bf-ada4-d85cb00858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e2ea1-c14c-483b-89ef-f6b2df6ba23c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0e8ec9-c0d5-46bf-ada4-d85cb00858d0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7BDDD17-BD68-47D4-B6FA-47843184B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e8ec9-c0d5-46bf-ada4-d85cb00858d0"/>
    <ds:schemaRef ds:uri="904e2ea1-c14c-483b-89ef-f6b2df6ba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7F4B9-31FB-4B22-AE6B-33BFBD568B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C20D6-0F90-43E9-BABB-5ED73E05CC13}">
  <ds:schemaRefs>
    <ds:schemaRef ds:uri="http://schemas.microsoft.com/office/2006/metadata/properties"/>
    <ds:schemaRef ds:uri="http://schemas.microsoft.com/office/infopath/2007/PartnerControls"/>
    <ds:schemaRef ds:uri="f40e8ec9-c0d5-46bf-ada4-d85cb00858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cronológico (diseño en azul y con fotografía).dotx</Template>
  <TotalTime>0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2018-08-28T03:11:00Z</dcterms:created>
  <dcterms:modified xsi:type="dcterms:W3CDTF">2018-08-28T04:26:00Z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0x0101000A033B31DA58764B9C95249EE3674570</vt:lpwstr>
  </property>
</Properties>
</file>