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4576" w14:textId="1252E8EF" w:rsidR="006C58F7" w:rsidRPr="005666F4" w:rsidRDefault="00392CAB" w:rsidP="005666F4">
      <w:pPr>
        <w:pStyle w:val="Nombre"/>
        <w:numPr>
          <w:ilvl w:val="0"/>
          <w:numId w:val="14"/>
        </w:numPr>
      </w:pPr>
      <w:r w:rsidRPr="005666F4">
        <w:t xml:space="preserve">Keryn Ronaldo oliva </w:t>
      </w:r>
      <w:r w:rsidR="005666F4">
        <w:t>cardona</w:t>
      </w:r>
    </w:p>
    <w:p w14:paraId="2274A732" w14:textId="6675158B" w:rsidR="006C58F7" w:rsidRDefault="000B7112">
      <w:pPr>
        <w:pStyle w:val="Informacindecontacto"/>
      </w:pPr>
      <w:r>
        <w:t>1ra.avenida manzana c lote 4 residenciales cañadas del valle zona 5</w:t>
      </w:r>
      <w:r w:rsidR="00D97DD6">
        <w:t xml:space="preserve"> de villa nueva </w:t>
      </w:r>
    </w:p>
    <w:p w14:paraId="1D1DAB2E" w14:textId="17130382" w:rsidR="00582DFA" w:rsidRDefault="00582DFA">
      <w:pPr>
        <w:pStyle w:val="Informacindecontacto"/>
      </w:pPr>
      <w:proofErr w:type="spellStart"/>
      <w:r>
        <w:t>Telefonos</w:t>
      </w:r>
      <w:proofErr w:type="spellEnd"/>
      <w:r w:rsidR="00D97DD6">
        <w:t xml:space="preserve">: </w:t>
      </w:r>
      <w:r w:rsidR="00C53114">
        <w:t>59</w:t>
      </w:r>
      <w:r w:rsidR="002E379E">
        <w:t xml:space="preserve">406132 - </w:t>
      </w:r>
      <w:r w:rsidR="00D62285">
        <w:t>3769</w:t>
      </w:r>
      <w:r w:rsidR="009A421D">
        <w:t>0822</w:t>
      </w:r>
    </w:p>
    <w:p w14:paraId="58307BD2" w14:textId="040CDF38" w:rsidR="005941CF" w:rsidRDefault="003C7480">
      <w:pPr>
        <w:pStyle w:val="Informacindecontacto"/>
      </w:pPr>
      <w:r>
        <w:t xml:space="preserve">Edad: </w:t>
      </w:r>
      <w:r w:rsidR="009A421D">
        <w:t xml:space="preserve">24 años </w:t>
      </w:r>
    </w:p>
    <w:p w14:paraId="141CF566" w14:textId="4F53F9A4" w:rsidR="003C7480" w:rsidRDefault="001E36DE">
      <w:pPr>
        <w:pStyle w:val="Informacindecontacto"/>
      </w:pPr>
      <w:r>
        <w:t xml:space="preserve">Fecha de nacimiento: </w:t>
      </w:r>
      <w:r w:rsidR="00E5067F">
        <w:t>19/junio/1999</w:t>
      </w:r>
    </w:p>
    <w:p w14:paraId="3E60E247" w14:textId="7D723617" w:rsidR="00561DA5" w:rsidRDefault="00E5067F">
      <w:pPr>
        <w:pStyle w:val="Informacindecontacto"/>
      </w:pPr>
      <w:r>
        <w:t xml:space="preserve">Estado civil: </w:t>
      </w:r>
      <w:r w:rsidR="005D724E">
        <w:t xml:space="preserve">casado </w:t>
      </w:r>
    </w:p>
    <w:p w14:paraId="4FEC2435" w14:textId="57CC2168" w:rsidR="00E5067F" w:rsidRDefault="00E5067F">
      <w:pPr>
        <w:pStyle w:val="Informacindecontacto"/>
      </w:pPr>
      <w:r>
        <w:t>Número DPI:</w:t>
      </w:r>
      <w:r w:rsidR="00F63A8C">
        <w:t xml:space="preserve"> 3053 82977</w:t>
      </w:r>
      <w:r w:rsidR="00695846">
        <w:t xml:space="preserve"> 0206</w:t>
      </w:r>
    </w:p>
    <w:p w14:paraId="4D2A76A9" w14:textId="24A66FD3" w:rsidR="00AC3BF4" w:rsidRDefault="00AC3BF4">
      <w:pPr>
        <w:pStyle w:val="Informacindecontacto"/>
      </w:pPr>
      <w:r>
        <w:t xml:space="preserve">Correo: </w:t>
      </w:r>
      <w:hyperlink r:id="rId8" w:history="1">
        <w:r w:rsidRPr="00B10673">
          <w:rPr>
            <w:rStyle w:val="Hipervnculo"/>
          </w:rPr>
          <w:t>kerynronaldoolivacardona@gmail.com</w:t>
        </w:r>
      </w:hyperlink>
      <w:r>
        <w:t xml:space="preserve"> </w:t>
      </w:r>
    </w:p>
    <w:sdt>
      <w:sdtPr>
        <w:id w:val="-1179423465"/>
        <w:placeholder>
          <w:docPart w:val="AE6479B1D268DA46A457FB4F450B3376"/>
        </w:placeholder>
        <w:temporary/>
        <w:showingPlcHdr/>
      </w:sdtPr>
      <w:sdtEndPr/>
      <w:sdtContent>
        <w:p w14:paraId="703EEF25" w14:textId="77777777" w:rsidR="006C58F7" w:rsidRDefault="002F127C">
          <w:pPr>
            <w:pStyle w:val="Ttulo1"/>
          </w:pPr>
          <w:r>
            <w:t>Objetivo</w:t>
          </w:r>
        </w:p>
      </w:sdtContent>
    </w:sdt>
    <w:p w14:paraId="3969514F" w14:textId="774AFC23" w:rsidR="006C58F7" w:rsidRDefault="00871559">
      <w:r>
        <w:t xml:space="preserve">Desempeñarme en el área que me </w:t>
      </w:r>
      <w:r w:rsidR="00646EA5">
        <w:t xml:space="preserve">otorguen, donde pueda </w:t>
      </w:r>
      <w:r w:rsidR="00783C7B">
        <w:t xml:space="preserve">aplicar los conocimientos </w:t>
      </w:r>
      <w:r w:rsidR="00FC41C5">
        <w:t xml:space="preserve">y </w:t>
      </w:r>
      <w:r w:rsidR="006D0413">
        <w:t xml:space="preserve">habilidades </w:t>
      </w:r>
      <w:r w:rsidR="00FC41C5">
        <w:t>aprendidas</w:t>
      </w:r>
      <w:r w:rsidR="008A4A4A">
        <w:t xml:space="preserve"> con el objetivo </w:t>
      </w:r>
      <w:r w:rsidR="005E73D5">
        <w:t>desarrollarme profesionalmente</w:t>
      </w:r>
      <w:r w:rsidR="00D1232F">
        <w:t>.</w:t>
      </w:r>
      <w:r w:rsidR="005E73D5">
        <w:t xml:space="preserve"> </w:t>
      </w:r>
    </w:p>
    <w:sdt>
      <w:sdtPr>
        <w:id w:val="1728489637"/>
        <w:placeholder>
          <w:docPart w:val="EA8FD2986026F141BAD1D8B726CC329E"/>
        </w:placeholder>
        <w:temporary/>
        <w:showingPlcHdr/>
      </w:sdtPr>
      <w:sdtEndPr/>
      <w:sdtContent>
        <w:p w14:paraId="186108B6" w14:textId="77777777" w:rsidR="006C58F7" w:rsidRDefault="002F127C">
          <w:pPr>
            <w:pStyle w:val="Ttulo1"/>
          </w:pPr>
          <w:r>
            <w:t>Experiencia</w:t>
          </w:r>
        </w:p>
      </w:sdtContent>
    </w:sdt>
    <w:p w14:paraId="77839279" w14:textId="77777777" w:rsidR="00AC3BF4" w:rsidRDefault="00D1232F">
      <w:r>
        <w:t>Cable color</w:t>
      </w:r>
    </w:p>
    <w:p w14:paraId="2EBF3F05" w14:textId="6AEE6CAD" w:rsidR="00ED2339" w:rsidRDefault="00ED2339">
      <w:r>
        <w:t xml:space="preserve">Ejecutivo de ventas </w:t>
      </w:r>
      <w:r w:rsidR="00AC3BF4">
        <w:t xml:space="preserve">y </w:t>
      </w:r>
      <w:r>
        <w:t xml:space="preserve">Atención al cliente </w:t>
      </w:r>
    </w:p>
    <w:p w14:paraId="4E1611C8" w14:textId="748D7107" w:rsidR="006C58F7" w:rsidRDefault="00ED2339" w:rsidP="00F41023">
      <w:pPr>
        <w:pStyle w:val="Listaconvietas"/>
      </w:pPr>
      <w:r>
        <w:t>En el primero puesto</w:t>
      </w:r>
      <w:r w:rsidR="00D04BCC">
        <w:t>, me desarrollaba como vendedor de cable e internet.</w:t>
      </w:r>
    </w:p>
    <w:p w14:paraId="7136019E" w14:textId="33519AF1" w:rsidR="00D04BCC" w:rsidRDefault="00D04BCC" w:rsidP="00F41023">
      <w:pPr>
        <w:pStyle w:val="Listaconvietas"/>
      </w:pPr>
      <w:r>
        <w:t xml:space="preserve">En el segundo, </w:t>
      </w:r>
      <w:r w:rsidR="00B739FA">
        <w:t>atender y tratar con las dudas de los clientes de la empresa y darles un mejor servicio.</w:t>
      </w:r>
    </w:p>
    <w:p w14:paraId="20A4F6FE" w14:textId="1968D31E" w:rsidR="009A421D" w:rsidRDefault="009A421D" w:rsidP="00F41023">
      <w:pPr>
        <w:pStyle w:val="Listaconvietas"/>
      </w:pPr>
      <w:r>
        <w:t xml:space="preserve">3 Años como ejecutivo de ventas en </w:t>
      </w:r>
      <w:proofErr w:type="spellStart"/>
      <w:r>
        <w:t>pepsi</w:t>
      </w:r>
      <w:proofErr w:type="spellEnd"/>
      <w:r>
        <w:t xml:space="preserve"> CBC.</w:t>
      </w:r>
    </w:p>
    <w:p w14:paraId="54C9F597" w14:textId="21874342" w:rsidR="001A083D" w:rsidRDefault="001A083D" w:rsidP="00F41023">
      <w:pPr>
        <w:pStyle w:val="Listaconvietas"/>
      </w:pPr>
      <w:r>
        <w:t xml:space="preserve">Actualmente laboro en </w:t>
      </w:r>
      <w:proofErr w:type="spellStart"/>
      <w:r>
        <w:t>toledo</w:t>
      </w:r>
      <w:proofErr w:type="spellEnd"/>
      <w:r>
        <w:t xml:space="preserve"> pollo rey CMI  un año y medio </w:t>
      </w:r>
      <w:r w:rsidR="005D724E">
        <w:t>actualmente área comercial como vendedor.</w:t>
      </w:r>
    </w:p>
    <w:sdt>
      <w:sdtPr>
        <w:id w:val="720946933"/>
        <w:placeholder>
          <w:docPart w:val="8C05D1314038E74EBDC64FBDA91BDCA1"/>
        </w:placeholder>
        <w:temporary/>
        <w:showingPlcHdr/>
      </w:sdtPr>
      <w:sdtEndPr/>
      <w:sdtContent>
        <w:p w14:paraId="3FB4FDD9" w14:textId="77777777" w:rsidR="006C58F7" w:rsidRDefault="002F127C">
          <w:pPr>
            <w:pStyle w:val="Ttulo1"/>
          </w:pPr>
          <w:r>
            <w:t>Formación</w:t>
          </w:r>
        </w:p>
      </w:sdtContent>
    </w:sdt>
    <w:p w14:paraId="1D7B3FA8" w14:textId="4ECDC6F1" w:rsidR="006C58F7" w:rsidRDefault="00CB1A6B">
      <w:r>
        <w:t>Nivel primario: escuela oficial urbana mixta no. 680</w:t>
      </w:r>
    </w:p>
    <w:p w14:paraId="4755E311" w14:textId="3D0B5CC3" w:rsidR="00CB1A6B" w:rsidRDefault="00CB1A6B">
      <w:r>
        <w:t xml:space="preserve">Nivel </w:t>
      </w:r>
      <w:proofErr w:type="spellStart"/>
      <w:r>
        <w:t>basico</w:t>
      </w:r>
      <w:proofErr w:type="spellEnd"/>
      <w:r>
        <w:t>: colegio Miller</w:t>
      </w:r>
    </w:p>
    <w:p w14:paraId="77F26786" w14:textId="703A1D6B" w:rsidR="00CB1A6B" w:rsidRDefault="00CB1A6B">
      <w:r>
        <w:t>Nivel diversificado: colegio Real San Pablo.</w:t>
      </w:r>
    </w:p>
    <w:p w14:paraId="0087966C" w14:textId="18B810E8" w:rsidR="00CB1A6B" w:rsidRDefault="00625AB8">
      <w:r>
        <w:t>1 semestre en la Universidad Mariano Gálvez de Guatemala, carrera: licenciatura en criminología y política criminal.</w:t>
      </w:r>
    </w:p>
    <w:sdt>
      <w:sdtPr>
        <w:id w:val="520597245"/>
        <w:placeholder>
          <w:docPart w:val="C844A4CECB05EF4597CF742B0479997D"/>
        </w:placeholder>
        <w:temporary/>
        <w:showingPlcHdr/>
      </w:sdtPr>
      <w:sdtEndPr/>
      <w:sdtContent>
        <w:p w14:paraId="1C45D0FF" w14:textId="77777777" w:rsidR="006C58F7" w:rsidRDefault="002F127C">
          <w:pPr>
            <w:pStyle w:val="Ttulo1"/>
          </w:pPr>
          <w:r>
            <w:t>Premios y reconocimientos</w:t>
          </w:r>
        </w:p>
      </w:sdtContent>
    </w:sdt>
    <w:p w14:paraId="7B727C43" w14:textId="0DEC431B" w:rsidR="006C58F7" w:rsidRDefault="009A581B" w:rsidP="00305576">
      <w:pPr>
        <w:pStyle w:val="Listaconvietas"/>
      </w:pPr>
      <w:r>
        <w:t>Diploma</w:t>
      </w:r>
      <w:r w:rsidR="00C23822">
        <w:t>, por participación en conferencia “Balística forense" 2018</w:t>
      </w:r>
      <w:r w:rsidR="00402BCE">
        <w:t xml:space="preserve">, participación en </w:t>
      </w:r>
      <w:r w:rsidR="0085770B">
        <w:t xml:space="preserve">donación de material educativo al centro juvenil </w:t>
      </w:r>
      <w:r w:rsidR="00DE472E">
        <w:t>de privación de libertad para varones ll -Anexo-.</w:t>
      </w:r>
    </w:p>
    <w:p w14:paraId="4BBCCAB4" w14:textId="10724C86" w:rsidR="001A083D" w:rsidRDefault="001A083D" w:rsidP="00305576">
      <w:pPr>
        <w:pStyle w:val="Listaconvietas"/>
      </w:pPr>
      <w:r>
        <w:t xml:space="preserve">Diploma de mejor colaborador en ventas de Pepsi </w:t>
      </w:r>
    </w:p>
    <w:sectPr w:rsidR="001A083D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2244" w14:textId="77777777" w:rsidR="00975B11" w:rsidRDefault="00975B11">
      <w:pPr>
        <w:spacing w:after="0" w:line="240" w:lineRule="auto"/>
      </w:pPr>
      <w:r>
        <w:separator/>
      </w:r>
    </w:p>
  </w:endnote>
  <w:endnote w:type="continuationSeparator" w:id="0">
    <w:p w14:paraId="5D7E2590" w14:textId="77777777" w:rsidR="00975B11" w:rsidRDefault="0097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FAC4" w14:textId="77777777" w:rsidR="006C58F7" w:rsidRDefault="002F127C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E62A" w14:textId="77777777" w:rsidR="00975B11" w:rsidRDefault="00975B11">
      <w:pPr>
        <w:spacing w:after="0" w:line="240" w:lineRule="auto"/>
      </w:pPr>
      <w:r>
        <w:separator/>
      </w:r>
    </w:p>
  </w:footnote>
  <w:footnote w:type="continuationSeparator" w:id="0">
    <w:p w14:paraId="3E924A97" w14:textId="77777777" w:rsidR="00975B11" w:rsidRDefault="0097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1CB8" w14:textId="77777777" w:rsidR="006C58F7" w:rsidRDefault="002F127C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C7507D" wp14:editId="5C67A97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6864DD" id="Marco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FE7D" w14:textId="77777777" w:rsidR="006C58F7" w:rsidRDefault="000B7112">
    <w:r>
      <w:rPr>
        <w:noProof/>
        <w:lang w:val="es-MX" w:eastAsia="es-MX"/>
      </w:rPr>
    </w:r>
    <w:r w:rsidR="000B7112">
      <w:rPr>
        <w:noProof/>
        <w:lang w:val="es-MX" w:eastAsia="es-MX"/>
      </w:rPr>
      <w:pict w14:anchorId="3FF84157">
        <v:group id="Grupo 4" o:spid="_x0000_s2050" alt="Title: Marco de página con tabulación" style="position:absolute;margin-left:0;margin-top:0;width:542pt;height:1236.4pt;z-index:-251656192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o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ibre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09BF0135" w14:textId="77777777" w:rsidR="006C58F7" w:rsidRDefault="006C58F7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06887"/>
    <w:multiLevelType w:val="hybridMultilevel"/>
    <w:tmpl w:val="C5747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38A8E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D14E13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624AA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9C38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6A6AF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E43F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7229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30A9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681A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04A2FC32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B0C2A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86C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6C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A0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E3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C0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5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25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2DD80AE4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5122E70A" w:tentative="1">
      <w:start w:val="1"/>
      <w:numFmt w:val="lowerLetter"/>
      <w:lvlText w:val="%2."/>
      <w:lvlJc w:val="left"/>
      <w:pPr>
        <w:ind w:left="1440" w:hanging="360"/>
      </w:pPr>
    </w:lvl>
    <w:lvl w:ilvl="2" w:tplc="E73EF788" w:tentative="1">
      <w:start w:val="1"/>
      <w:numFmt w:val="lowerRoman"/>
      <w:lvlText w:val="%3."/>
      <w:lvlJc w:val="right"/>
      <w:pPr>
        <w:ind w:left="2160" w:hanging="180"/>
      </w:pPr>
    </w:lvl>
    <w:lvl w:ilvl="3" w:tplc="CDDE640E" w:tentative="1">
      <w:start w:val="1"/>
      <w:numFmt w:val="decimal"/>
      <w:lvlText w:val="%4."/>
      <w:lvlJc w:val="left"/>
      <w:pPr>
        <w:ind w:left="2880" w:hanging="360"/>
      </w:pPr>
    </w:lvl>
    <w:lvl w:ilvl="4" w:tplc="E5FA5EA0" w:tentative="1">
      <w:start w:val="1"/>
      <w:numFmt w:val="lowerLetter"/>
      <w:lvlText w:val="%5."/>
      <w:lvlJc w:val="left"/>
      <w:pPr>
        <w:ind w:left="3600" w:hanging="360"/>
      </w:pPr>
    </w:lvl>
    <w:lvl w:ilvl="5" w:tplc="811466EE" w:tentative="1">
      <w:start w:val="1"/>
      <w:numFmt w:val="lowerRoman"/>
      <w:lvlText w:val="%6."/>
      <w:lvlJc w:val="right"/>
      <w:pPr>
        <w:ind w:left="4320" w:hanging="180"/>
      </w:pPr>
    </w:lvl>
    <w:lvl w:ilvl="6" w:tplc="1E9A7B86" w:tentative="1">
      <w:start w:val="1"/>
      <w:numFmt w:val="decimal"/>
      <w:lvlText w:val="%7."/>
      <w:lvlJc w:val="left"/>
      <w:pPr>
        <w:ind w:left="5040" w:hanging="360"/>
      </w:pPr>
    </w:lvl>
    <w:lvl w:ilvl="7" w:tplc="21A87350" w:tentative="1">
      <w:start w:val="1"/>
      <w:numFmt w:val="lowerLetter"/>
      <w:lvlText w:val="%8."/>
      <w:lvlJc w:val="left"/>
      <w:pPr>
        <w:ind w:left="5760" w:hanging="360"/>
      </w:pPr>
    </w:lvl>
    <w:lvl w:ilvl="8" w:tplc="5652D8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78622">
    <w:abstractNumId w:val="9"/>
  </w:num>
  <w:num w:numId="2" w16cid:durableId="1247883763">
    <w:abstractNumId w:val="12"/>
  </w:num>
  <w:num w:numId="3" w16cid:durableId="1058481196">
    <w:abstractNumId w:val="11"/>
  </w:num>
  <w:num w:numId="4" w16cid:durableId="299462544">
    <w:abstractNumId w:val="7"/>
  </w:num>
  <w:num w:numId="5" w16cid:durableId="2068795577">
    <w:abstractNumId w:val="6"/>
  </w:num>
  <w:num w:numId="6" w16cid:durableId="1132405063">
    <w:abstractNumId w:val="5"/>
  </w:num>
  <w:num w:numId="7" w16cid:durableId="1896507908">
    <w:abstractNumId w:val="4"/>
  </w:num>
  <w:num w:numId="8" w16cid:durableId="1905950520">
    <w:abstractNumId w:val="8"/>
  </w:num>
  <w:num w:numId="9" w16cid:durableId="206533112">
    <w:abstractNumId w:val="3"/>
  </w:num>
  <w:num w:numId="10" w16cid:durableId="563100457">
    <w:abstractNumId w:val="2"/>
  </w:num>
  <w:num w:numId="11" w16cid:durableId="1100250704">
    <w:abstractNumId w:val="1"/>
  </w:num>
  <w:num w:numId="12" w16cid:durableId="391971242">
    <w:abstractNumId w:val="0"/>
  </w:num>
  <w:num w:numId="13" w16cid:durableId="169682398">
    <w:abstractNumId w:val="13"/>
  </w:num>
  <w:num w:numId="14" w16cid:durableId="1924290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AB"/>
    <w:rsid w:val="000B7112"/>
    <w:rsid w:val="000E15FA"/>
    <w:rsid w:val="001A083D"/>
    <w:rsid w:val="001E36DE"/>
    <w:rsid w:val="00204D56"/>
    <w:rsid w:val="002E379E"/>
    <w:rsid w:val="002F127C"/>
    <w:rsid w:val="00305576"/>
    <w:rsid w:val="00392CAB"/>
    <w:rsid w:val="003C7480"/>
    <w:rsid w:val="00402BCE"/>
    <w:rsid w:val="004C1499"/>
    <w:rsid w:val="00561DA5"/>
    <w:rsid w:val="005666F4"/>
    <w:rsid w:val="00582DFA"/>
    <w:rsid w:val="005941CF"/>
    <w:rsid w:val="005D724E"/>
    <w:rsid w:val="005E73D5"/>
    <w:rsid w:val="00625AB8"/>
    <w:rsid w:val="00646EA5"/>
    <w:rsid w:val="00695846"/>
    <w:rsid w:val="006D0413"/>
    <w:rsid w:val="00783C7B"/>
    <w:rsid w:val="0085770B"/>
    <w:rsid w:val="00871559"/>
    <w:rsid w:val="008A4A4A"/>
    <w:rsid w:val="00975B11"/>
    <w:rsid w:val="009A421D"/>
    <w:rsid w:val="009A581B"/>
    <w:rsid w:val="00AC3BF4"/>
    <w:rsid w:val="00B739FA"/>
    <w:rsid w:val="00C23822"/>
    <w:rsid w:val="00C53114"/>
    <w:rsid w:val="00C8224F"/>
    <w:rsid w:val="00CB1A6B"/>
    <w:rsid w:val="00CE20EA"/>
    <w:rsid w:val="00D04BCC"/>
    <w:rsid w:val="00D1232F"/>
    <w:rsid w:val="00D62285"/>
    <w:rsid w:val="00D97DD6"/>
    <w:rsid w:val="00DE472E"/>
    <w:rsid w:val="00DE5C09"/>
    <w:rsid w:val="00E5067F"/>
    <w:rsid w:val="00ED2339"/>
    <w:rsid w:val="00F63A8C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30F2B"/>
  <w15:docId w15:val="{38E03857-1AA8-994E-A6AC-6E710558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D0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ndecontacto">
    <w:name w:val="Información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bre">
    <w:name w:val="Nombr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AC3BF4"/>
    <w:rPr>
      <w:color w:val="53C3C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3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ynronaldoolivacardona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F36B91F-BD04-5248-AEA8-E1D2F05FE0F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6479B1D268DA46A457FB4F450B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0042-2D65-C546-A997-2DEA4BEC44E3}"/>
      </w:docPartPr>
      <w:docPartBody>
        <w:p w:rsidR="002B2B48" w:rsidRDefault="00D63BE8">
          <w:pPr>
            <w:pStyle w:val="AE6479B1D268DA46A457FB4F450B3376"/>
          </w:pPr>
          <w:r>
            <w:t>Objetivo</w:t>
          </w:r>
        </w:p>
      </w:docPartBody>
    </w:docPart>
    <w:docPart>
      <w:docPartPr>
        <w:name w:val="EA8FD2986026F141BAD1D8B726CC3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5DE0-3F27-7245-B559-58BA3844094C}"/>
      </w:docPartPr>
      <w:docPartBody>
        <w:p w:rsidR="002B2B48" w:rsidRDefault="00D63BE8">
          <w:pPr>
            <w:pStyle w:val="EA8FD2986026F141BAD1D8B726CC329E"/>
          </w:pPr>
          <w:r>
            <w:t>Experiencia</w:t>
          </w:r>
        </w:p>
      </w:docPartBody>
    </w:docPart>
    <w:docPart>
      <w:docPartPr>
        <w:name w:val="8C05D1314038E74EBDC64FBDA91B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30DF-7C79-6043-8926-D98352A2443B}"/>
      </w:docPartPr>
      <w:docPartBody>
        <w:p w:rsidR="002B2B48" w:rsidRDefault="00D63BE8">
          <w:pPr>
            <w:pStyle w:val="8C05D1314038E74EBDC64FBDA91BDCA1"/>
          </w:pPr>
          <w:r>
            <w:t>Formación</w:t>
          </w:r>
        </w:p>
      </w:docPartBody>
    </w:docPart>
    <w:docPart>
      <w:docPartPr>
        <w:name w:val="C844A4CECB05EF4597CF742B04799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D511-BB8F-9B40-99DA-A60BA0A040F7}"/>
      </w:docPartPr>
      <w:docPartBody>
        <w:p w:rsidR="002B2B48" w:rsidRDefault="00D63BE8">
          <w:pPr>
            <w:pStyle w:val="C844A4CECB05EF4597CF742B0479997D"/>
          </w:pPr>
          <w:r>
            <w:t>Premios y reconocimientos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55228D76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84C88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AD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5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8D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68F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05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E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C08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5524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E8"/>
    <w:rsid w:val="002B2B48"/>
    <w:rsid w:val="00CD114B"/>
    <w:rsid w:val="00D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6479B1D268DA46A457FB4F450B3376">
    <w:name w:val="AE6479B1D268DA46A457FB4F450B3376"/>
  </w:style>
  <w:style w:type="paragraph" w:customStyle="1" w:styleId="EA8FD2986026F141BAD1D8B726CC329E">
    <w:name w:val="EA8FD2986026F141BAD1D8B726CC329E"/>
  </w:style>
  <w:style w:type="paragraph" w:styleId="Listaconvieta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s-ES" w:eastAsia="ja-JP"/>
    </w:rPr>
  </w:style>
  <w:style w:type="paragraph" w:customStyle="1" w:styleId="8C05D1314038E74EBDC64FBDA91BDCA1">
    <w:name w:val="8C05D1314038E74EBDC64FBDA91BDCA1"/>
  </w:style>
  <w:style w:type="paragraph" w:customStyle="1" w:styleId="C844A4CECB05EF4597CF742B0479997D">
    <w:name w:val="C844A4CECB05EF4597CF742B04799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B3B2-E8EE-A247-81D9-1037619640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%7bFF36B91F-BD04-5248-AEA8-E1D2F05FE0FC%7dtf50002018.dotx</Template>
  <TotalTime>1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50251766543</dc:creator>
  <cp:keywords/>
  <dc:description/>
  <cp:lastModifiedBy>Keryn Oliva</cp:lastModifiedBy>
  <cp:revision>2</cp:revision>
  <dcterms:created xsi:type="dcterms:W3CDTF">2024-01-11T00:42:00Z</dcterms:created>
  <dcterms:modified xsi:type="dcterms:W3CDTF">2024-01-11T00:42:00Z</dcterms:modified>
</cp:coreProperties>
</file>