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/>
          <w:sz w:val="23"/>
        </w:rPr>
        <w:alias w:val="Nombre del currículo"/>
        <w:tag w:val="Nombre del currículo"/>
        <w:id w:val="1517890734"/>
        <w:placeholder>
          <w:docPart w:val="E34FF49749CD4B70806AB8007801AEF3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267"/>
            <w:gridCol w:w="7540"/>
          </w:tblGrid>
          <w:tr w:rsidR="00D73E24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D73E24" w:rsidRDefault="00D73E24">
                <w:pPr>
                  <w:pStyle w:val="Nombr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D73E24" w:rsidRDefault="006C572B">
                <w:pPr>
                  <w:pStyle w:val="Nombre"/>
                  <w:spacing w:line="240" w:lineRule="auto"/>
                </w:pPr>
                <w:r>
                  <w:t>José Mario Rodas de león.</w:t>
                </w:r>
              </w:p>
            </w:tc>
          </w:tr>
          <w:tr w:rsidR="00D73E24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393094403"/>
                  <w:placeholder>
                    <w:docPart w:val="C8158BD1E816473A9202DC774C5EE751"/>
                  </w:placeholder>
                  <w:date w:fullDate="2018-03-21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D73E24" w:rsidRDefault="003E2F42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02</w:t>
                    </w:r>
                    <w:r w:rsidR="006C572B">
                      <w:rPr>
                        <w:lang w:val="es-ES"/>
                      </w:rPr>
                      <w:t>-</w:t>
                    </w:r>
                    <w:r>
                      <w:rPr>
                        <w:lang w:val="es-ES"/>
                      </w:rPr>
                      <w:t>01</w:t>
                    </w:r>
                    <w:r w:rsidR="00DC4AB2">
                      <w:rPr>
                        <w:lang w:val="es-ES"/>
                      </w:rPr>
                      <w:t>-2</w:t>
                    </w:r>
                    <w:r w:rsidR="006C572B">
                      <w:rPr>
                        <w:lang w:val="es-ES"/>
                      </w:rPr>
                      <w:t>01</w:t>
                    </w:r>
                    <w:r>
                      <w:rPr>
                        <w:lang w:val="es-ES"/>
                      </w:rPr>
                      <w:t>9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D73E24" w:rsidRDefault="00D73E24">
                <w:pPr>
                  <w:spacing w:after="0"/>
                </w:pPr>
              </w:p>
            </w:tc>
          </w:tr>
          <w:tr w:rsidR="00D73E24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73E24" w:rsidRDefault="00B315FF">
                <w:pPr>
                  <w:spacing w:after="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216505C" wp14:editId="5D15DF3E">
                      <wp:extent cx="1123950" cy="1476375"/>
                      <wp:effectExtent l="0" t="0" r="0" b="952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3950" cy="147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6C572B" w:rsidRDefault="006C572B">
                <w:pPr>
                  <w:pStyle w:val="Direccindelremitente0"/>
                </w:pPr>
                <w:r>
                  <w:t>Edad: 43 Años.</w:t>
                </w:r>
              </w:p>
              <w:p w:rsidR="006C572B" w:rsidRDefault="006C572B">
                <w:pPr>
                  <w:pStyle w:val="Direccindelremitente0"/>
                </w:pPr>
                <w:r>
                  <w:t>Estado Civil: Casado.</w:t>
                </w:r>
              </w:p>
              <w:p w:rsidR="006C572B" w:rsidRDefault="006C572B">
                <w:pPr>
                  <w:pStyle w:val="Direccindelremitente0"/>
                </w:pPr>
                <w:r>
                  <w:t>Domicilio: Lote 3</w:t>
                </w:r>
                <w:r w:rsidR="009E5A37">
                  <w:t>9</w:t>
                </w:r>
                <w:r>
                  <w:t xml:space="preserve"> Manzana “T” colinas 1 Ciudad Quetzal.</w:t>
                </w:r>
              </w:p>
              <w:p w:rsidR="006C572B" w:rsidRDefault="006C572B">
                <w:pPr>
                  <w:pStyle w:val="Direccindelremitente0"/>
                </w:pPr>
                <w:r>
                  <w:t>Celular: 47681600.</w:t>
                </w:r>
              </w:p>
              <w:p w:rsidR="00D73E24" w:rsidRDefault="006C572B">
                <w:pPr>
                  <w:pStyle w:val="Direccindelremitente0"/>
                </w:pPr>
                <w:r>
                  <w:t>Correo Electrónico: rodasdeleon1@hotmail.com</w:t>
                </w:r>
              </w:p>
              <w:p w:rsidR="00D73E24" w:rsidRDefault="006C572B">
                <w:pPr>
                  <w:pStyle w:val="Direccindelremitente0"/>
                </w:pPr>
                <w:r>
                  <w:t>DPI: 2503809000101.</w:t>
                </w:r>
              </w:p>
            </w:tc>
          </w:tr>
        </w:tbl>
        <w:p w:rsidR="00D73E24" w:rsidRDefault="00C15B06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44"/>
        <w:gridCol w:w="7355"/>
      </w:tblGrid>
      <w:tr w:rsidR="00D73E24" w:rsidTr="006C572B">
        <w:trPr>
          <w:trHeight w:val="288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3E24" w:rsidRDefault="00D73E24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C572B" w:rsidRPr="006C572B" w:rsidRDefault="006C572B" w:rsidP="006C572B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fo</w:t>
            </w:r>
            <w:r w:rsidR="002B17CB">
              <w:rPr>
                <w:lang w:val="es-ES"/>
              </w:rPr>
              <w:t>rmación académic</w:t>
            </w:r>
            <w:r>
              <w:rPr>
                <w:lang w:val="es-ES"/>
              </w:rPr>
              <w:t>a</w:t>
            </w:r>
          </w:p>
          <w:p w:rsidR="00D73E24" w:rsidRPr="00751A50" w:rsidRDefault="006C572B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b/>
              </w:rPr>
            </w:pPr>
            <w:r w:rsidRPr="00751A50">
              <w:rPr>
                <w:b/>
              </w:rPr>
              <w:t>Escuela Alejandro Maldonado Aguirre Zona 21.</w:t>
            </w:r>
          </w:p>
          <w:p w:rsidR="006C572B" w:rsidRDefault="006C572B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Primaria: 1</w:t>
            </w:r>
            <w:r w:rsidR="00751A50">
              <w:t>,</w:t>
            </w:r>
            <w:r>
              <w:t>980 al 1</w:t>
            </w:r>
            <w:r w:rsidR="00751A50">
              <w:t>,</w:t>
            </w:r>
            <w:r>
              <w:t>986. Diploma Sexto Primaria.</w:t>
            </w:r>
          </w:p>
          <w:p w:rsidR="00751A50" w:rsidRDefault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751A50" w:rsidRPr="00751A50" w:rsidRDefault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b/>
              </w:rPr>
            </w:pPr>
            <w:r w:rsidRPr="00751A50">
              <w:rPr>
                <w:b/>
              </w:rPr>
              <w:t>Instituto Justo Rufino Barrios Zona 21.</w:t>
            </w:r>
          </w:p>
          <w:p w:rsidR="006C572B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Básicos</w:t>
            </w:r>
            <w:r w:rsidR="006C572B">
              <w:t>:</w:t>
            </w:r>
            <w:r>
              <w:t xml:space="preserve"> 1,987 la 1,991.</w:t>
            </w:r>
            <w:r w:rsidR="006C572B">
              <w:t xml:space="preserve"> </w:t>
            </w:r>
            <w:r>
              <w:t>Diploma de Tercero básico.</w:t>
            </w: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751A50">
              <w:rPr>
                <w:b/>
              </w:rPr>
              <w:t>Colegio Americano en Ciencias de la Computación.</w:t>
            </w: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Diversificado:  1,992 al 1,994 Titulo de Perito Contador con</w:t>
            </w: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Especialización en Computación.</w:t>
            </w: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51A50" w:rsidRPr="0039281A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39281A">
              <w:rPr>
                <w:b/>
              </w:rPr>
              <w:t>Universidad Galileo.</w:t>
            </w:r>
          </w:p>
          <w:p w:rsid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Fecha: </w:t>
            </w:r>
            <w:r w:rsidR="0039281A">
              <w:t>2,005 al 2,008. Hasta el Tercer año de la carrera.</w:t>
            </w:r>
          </w:p>
          <w:p w:rsidR="00751A50" w:rsidRPr="00751A50" w:rsidRDefault="00751A50" w:rsidP="00751A5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Carrera de Licenciatura en Informática y Administración de Negocios</w:t>
            </w:r>
          </w:p>
          <w:p w:rsidR="00D73E24" w:rsidRDefault="00D73E24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39281A" w:rsidRPr="00D911B5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D911B5">
              <w:rPr>
                <w:b/>
              </w:rPr>
              <w:t>Curso Recibidos:</w:t>
            </w:r>
          </w:p>
          <w:p w:rsidR="00D911B5" w:rsidRDefault="00D911B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Curso completo de Computación Word, Excel, Power Point, Correo Electrónico e Internet.</w:t>
            </w:r>
          </w:p>
          <w:p w:rsidR="00D911B5" w:rsidRDefault="00D911B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Sistema de Cobro en Cajas Registrados </w:t>
            </w:r>
            <w:proofErr w:type="spellStart"/>
            <w:r>
              <w:t>Retail</w:t>
            </w:r>
            <w:proofErr w:type="spellEnd"/>
            <w:r>
              <w:t xml:space="preserve"> (Back </w:t>
            </w:r>
            <w:proofErr w:type="spellStart"/>
            <w:r>
              <w:t>End</w:t>
            </w:r>
            <w:proofErr w:type="spellEnd"/>
            <w:r>
              <w:t xml:space="preserve"> y Front </w:t>
            </w:r>
            <w:proofErr w:type="spellStart"/>
            <w:r>
              <w:t>End</w:t>
            </w:r>
            <w:proofErr w:type="spellEnd"/>
            <w:r>
              <w:t>) y Smart.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Resurtido RAC.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Inventarios (Ingresos y Egresos de Mercadería, Existencias y Mermas)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Facturaciones y </w:t>
            </w:r>
            <w:r w:rsidR="00767B63">
              <w:t>Re facturaciones</w:t>
            </w:r>
            <w:r>
              <w:t xml:space="preserve"> de Proveedores.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Diferentes traslados de mercadería internos como Externos.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Diferentes sistemas de información de Cobro a clientes manejados internamente en la empresa que actualmente trabajaba.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Cursos de </w:t>
            </w:r>
            <w:r w:rsidR="00D911B5">
              <w:t>Técnico</w:t>
            </w:r>
            <w:r>
              <w:t xml:space="preserve"> en </w:t>
            </w:r>
            <w:r w:rsidR="00D911B5">
              <w:t>Computación</w:t>
            </w:r>
            <w:r>
              <w:t xml:space="preserve"> para </w:t>
            </w:r>
            <w:r w:rsidR="00D911B5">
              <w:t>reparación</w:t>
            </w:r>
            <w:r>
              <w:t xml:space="preserve"> y mantenimiento de las computadoras internas en la tienda donde laboraba</w:t>
            </w:r>
            <w:r w:rsidR="00D911B5">
              <w:t xml:space="preserve">, control y configuración de Redes, Panel Estructurados, Fibra Óptica, Control Servidores principales, Terminales de mano para el Control de </w:t>
            </w:r>
            <w:r w:rsidR="00D911B5">
              <w:lastRenderedPageBreak/>
              <w:t>Existencias</w:t>
            </w:r>
            <w:r w:rsidR="00A46CF6">
              <w:t>,</w:t>
            </w:r>
            <w:r w:rsidR="00D911B5">
              <w:t xml:space="preserve"> </w:t>
            </w:r>
            <w:r w:rsidR="00A46CF6">
              <w:t>realización</w:t>
            </w:r>
            <w:r w:rsidR="00402313">
              <w:t xml:space="preserve"> de </w:t>
            </w:r>
            <w:r w:rsidR="00D911B5">
              <w:t xml:space="preserve">Inventarios </w:t>
            </w:r>
            <w:r w:rsidR="00F63545">
              <w:t xml:space="preserve">fiscales anuales </w:t>
            </w:r>
            <w:r w:rsidR="00D911B5">
              <w:t>y Ventas Reales de los Productos y otras operaciones internas en la empresa.</w:t>
            </w:r>
            <w:r>
              <w:t xml:space="preserve">  </w:t>
            </w:r>
          </w:p>
          <w:p w:rsidR="0039281A" w:rsidRDefault="00D911B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Todos Los Cursos recibidos Fueron Recibidos como capacitación por parte de la empresa dependiendo de cambio de Sistemas operacionales Internos.</w:t>
            </w:r>
          </w:p>
          <w:p w:rsidR="00D911B5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Cursos de intensivos Servicio al Cliente y Satisfacción al Cliente cada 3 </w:t>
            </w:r>
            <w:r w:rsidR="007803C1">
              <w:t xml:space="preserve">o 6 </w:t>
            </w:r>
            <w:r>
              <w:t>Meses.</w:t>
            </w: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39281A" w:rsidRDefault="0039281A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D73E24" w:rsidRDefault="002B17CB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experienci</w:t>
            </w:r>
            <w:r w:rsidR="00D911B5">
              <w:rPr>
                <w:lang w:val="es-ES"/>
              </w:rPr>
              <w:t>as Laborales</w:t>
            </w:r>
          </w:p>
          <w:p w:rsidR="00D911B5" w:rsidRDefault="00D911B5">
            <w:pPr>
              <w:pStyle w:val="Seccin"/>
              <w:spacing w:after="0"/>
            </w:pPr>
          </w:p>
          <w:p w:rsidR="00D73E24" w:rsidRDefault="000D03A3">
            <w:pPr>
              <w:pStyle w:val="Subseccin"/>
              <w:spacing w:after="0" w:line="240" w:lineRule="auto"/>
              <w:rPr>
                <w:bCs/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 xml:space="preserve">Empresa donde trabajaba.  </w:t>
            </w:r>
            <w:r w:rsidRPr="000D03A3">
              <w:rPr>
                <w:bCs/>
                <w:color w:val="000000"/>
                <w:spacing w:val="0"/>
                <w:sz w:val="23"/>
              </w:rPr>
              <w:t>WALMART GUATEMALA</w:t>
            </w:r>
            <w:r>
              <w:rPr>
                <w:bCs/>
                <w:color w:val="000000"/>
                <w:spacing w:val="0"/>
                <w:sz w:val="23"/>
              </w:rPr>
              <w:t>.</w:t>
            </w:r>
          </w:p>
          <w:p w:rsidR="00C12D42" w:rsidRPr="00C12D42" w:rsidRDefault="00C12D42">
            <w:pPr>
              <w:pStyle w:val="Subseccin"/>
              <w:spacing w:after="0" w:line="240" w:lineRule="auto"/>
              <w:rPr>
                <w:b w:val="0"/>
                <w:color w:val="000000"/>
                <w:spacing w:val="0"/>
                <w:sz w:val="23"/>
              </w:rPr>
            </w:pPr>
            <w:r w:rsidRPr="00C12D42">
              <w:rPr>
                <w:b w:val="0"/>
                <w:color w:val="000000"/>
                <w:spacing w:val="0"/>
                <w:sz w:val="23"/>
              </w:rPr>
              <w:t xml:space="preserve">Concepto </w:t>
            </w:r>
            <w:proofErr w:type="spellStart"/>
            <w:r w:rsidRPr="00C12D42">
              <w:rPr>
                <w:b w:val="0"/>
                <w:color w:val="000000"/>
                <w:spacing w:val="0"/>
                <w:sz w:val="23"/>
              </w:rPr>
              <w:t>Super</w:t>
            </w:r>
            <w:proofErr w:type="spellEnd"/>
            <w:r>
              <w:rPr>
                <w:b w:val="0"/>
                <w:color w:val="000000"/>
                <w:spacing w:val="0"/>
                <w:sz w:val="23"/>
              </w:rPr>
              <w:t xml:space="preserve"> T</w:t>
            </w:r>
            <w:r w:rsidRPr="00C12D42">
              <w:rPr>
                <w:b w:val="0"/>
                <w:color w:val="000000"/>
                <w:spacing w:val="0"/>
                <w:sz w:val="23"/>
              </w:rPr>
              <w:t xml:space="preserve">iendas </w:t>
            </w:r>
            <w:proofErr w:type="spellStart"/>
            <w:r w:rsidRPr="00C12D42">
              <w:rPr>
                <w:b w:val="0"/>
                <w:color w:val="000000"/>
                <w:spacing w:val="0"/>
                <w:sz w:val="23"/>
              </w:rPr>
              <w:t>Paiz</w:t>
            </w:r>
            <w:proofErr w:type="spellEnd"/>
            <w:r w:rsidRPr="00C12D42">
              <w:rPr>
                <w:b w:val="0"/>
                <w:color w:val="000000"/>
                <w:spacing w:val="0"/>
                <w:sz w:val="23"/>
              </w:rPr>
              <w:t>.</w:t>
            </w:r>
          </w:p>
          <w:p w:rsidR="00D73E24" w:rsidRDefault="000D03A3">
            <w:pPr>
              <w:spacing w:after="0" w:line="240" w:lineRule="auto"/>
            </w:pPr>
            <w:r>
              <w:t>Fecha de inicio 1,995</w:t>
            </w:r>
            <w:r w:rsidR="002B17CB">
              <w:rPr>
                <w:lang w:val="es-ES"/>
              </w:rPr>
              <w:t xml:space="preserve"> </w:t>
            </w:r>
            <w:r>
              <w:rPr>
                <w:lang w:val="es-ES"/>
              </w:rPr>
              <w:t>–</w:t>
            </w:r>
            <w:r w:rsidR="002B17CB">
              <w:rPr>
                <w:lang w:val="es-ES"/>
              </w:rPr>
              <w:t xml:space="preserve"> </w:t>
            </w:r>
            <w:r>
              <w:t>Fecha Final 2,018.</w:t>
            </w:r>
          </w:p>
          <w:p w:rsidR="000D03A3" w:rsidRDefault="000D03A3">
            <w:pPr>
              <w:spacing w:after="0" w:line="240" w:lineRule="auto"/>
            </w:pPr>
          </w:p>
          <w:p w:rsidR="000D03A3" w:rsidRDefault="000D03A3">
            <w:pPr>
              <w:spacing w:after="0" w:line="240" w:lineRule="auto"/>
              <w:rPr>
                <w:b/>
              </w:rPr>
            </w:pPr>
            <w:r w:rsidRPr="004E407F">
              <w:rPr>
                <w:b/>
              </w:rPr>
              <w:t>Puestos Desempeñados:</w:t>
            </w:r>
          </w:p>
          <w:p w:rsidR="004E407F" w:rsidRPr="004E407F" w:rsidRDefault="004E407F">
            <w:pPr>
              <w:spacing w:after="0" w:line="240" w:lineRule="auto"/>
              <w:rPr>
                <w:b/>
              </w:rPr>
            </w:pPr>
          </w:p>
          <w:p w:rsidR="000D03A3" w:rsidRDefault="000D03A3">
            <w:pPr>
              <w:spacing w:after="0" w:line="240" w:lineRule="auto"/>
            </w:pPr>
            <w:r>
              <w:t>Cajero.</w:t>
            </w:r>
          </w:p>
          <w:p w:rsidR="000D03A3" w:rsidRDefault="000D03A3">
            <w:pPr>
              <w:spacing w:after="0" w:line="240" w:lineRule="auto"/>
            </w:pPr>
            <w:r>
              <w:t>Dependiente en Piso de Ventas.</w:t>
            </w:r>
          </w:p>
          <w:p w:rsidR="000D03A3" w:rsidRDefault="003E2F42">
            <w:pPr>
              <w:spacing w:after="0" w:line="240" w:lineRule="auto"/>
            </w:pPr>
            <w:r>
              <w:t xml:space="preserve">Asistente de </w:t>
            </w:r>
            <w:r w:rsidR="000D03A3">
              <w:t>Bodega.</w:t>
            </w:r>
          </w:p>
          <w:p w:rsidR="000D03A3" w:rsidRDefault="000D03A3">
            <w:pPr>
              <w:spacing w:after="0" w:line="240" w:lineRule="auto"/>
            </w:pPr>
            <w:r>
              <w:t>Departamento de Verduras.</w:t>
            </w:r>
          </w:p>
          <w:p w:rsidR="000D03A3" w:rsidRDefault="000D03A3">
            <w:pPr>
              <w:spacing w:after="0" w:line="240" w:lineRule="auto"/>
            </w:pPr>
            <w:r>
              <w:t xml:space="preserve">Asistente de Cajas. </w:t>
            </w:r>
          </w:p>
          <w:p w:rsidR="004E407F" w:rsidRDefault="004E407F">
            <w:pPr>
              <w:spacing w:after="0" w:line="240" w:lineRule="auto"/>
            </w:pPr>
            <w:r>
              <w:t xml:space="preserve">Asistente de Piso de Ventas </w:t>
            </w:r>
            <w:r w:rsidR="00C91650">
              <w:t>(Servicio al Cliente y Ventas</w:t>
            </w:r>
            <w:r w:rsidR="00DE3EA5">
              <w:t xml:space="preserve"> al Detalle).</w:t>
            </w:r>
          </w:p>
          <w:p w:rsidR="002672E1" w:rsidRDefault="002672E1">
            <w:pPr>
              <w:spacing w:after="0" w:line="240" w:lineRule="auto"/>
            </w:pPr>
            <w:r>
              <w:t>Encargado de compras a Proveedores.</w:t>
            </w:r>
          </w:p>
          <w:p w:rsidR="000D03A3" w:rsidRDefault="000D03A3">
            <w:pPr>
              <w:spacing w:after="0" w:line="240" w:lineRule="auto"/>
            </w:pPr>
            <w:r>
              <w:t>Supervisor de Sistemas</w:t>
            </w:r>
          </w:p>
          <w:p w:rsidR="000D03A3" w:rsidRDefault="000D03A3">
            <w:pPr>
              <w:spacing w:after="0" w:line="240" w:lineRule="auto"/>
            </w:pPr>
            <w:r>
              <w:t>Contralo</w:t>
            </w:r>
            <w:r w:rsidR="004E407F">
              <w:t>r</w:t>
            </w:r>
            <w:r>
              <w:t xml:space="preserve"> de Inventarios</w:t>
            </w:r>
          </w:p>
          <w:p w:rsidR="000D03A3" w:rsidRDefault="000D03A3">
            <w:pPr>
              <w:spacing w:after="0" w:line="240" w:lineRule="auto"/>
            </w:pPr>
            <w:r>
              <w:t>Coordinador de Inventarios y Auxiliar de UPC</w:t>
            </w:r>
            <w:r w:rsidR="004E407F">
              <w:t xml:space="preserve"> e IP</w:t>
            </w:r>
            <w:r>
              <w:t>.</w:t>
            </w:r>
            <w:r w:rsidR="004E407F">
              <w:t xml:space="preserve"> (Puesto que desempeñaba Actualmente).</w:t>
            </w:r>
          </w:p>
          <w:p w:rsidR="000D03A3" w:rsidRDefault="000D03A3">
            <w:pPr>
              <w:spacing w:after="0" w:line="240" w:lineRule="auto"/>
            </w:pPr>
          </w:p>
          <w:p w:rsidR="000D03A3" w:rsidRDefault="000D03A3">
            <w:pPr>
              <w:spacing w:after="0" w:line="240" w:lineRule="auto"/>
            </w:pPr>
          </w:p>
          <w:p w:rsidR="00D73E24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0D03A3">
              <w:rPr>
                <w:b/>
              </w:rPr>
              <w:t xml:space="preserve">Funciones Actuales: </w:t>
            </w:r>
          </w:p>
          <w:p w:rsidR="000D03A3" w:rsidRP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inventarios y Existencias.</w:t>
            </w: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Ajustes de inventario.</w:t>
            </w: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Mermas.</w:t>
            </w: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Entradas y Salidas de Mercadería (Proveedores como Centralizado).</w:t>
            </w: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Sistemas de Cobro en Cajas.</w:t>
            </w:r>
          </w:p>
          <w:p w:rsidR="000D03A3" w:rsidRDefault="000D03A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Conteos </w:t>
            </w:r>
            <w:r w:rsidR="004E407F">
              <w:t>Cíclicos</w:t>
            </w:r>
            <w:r>
              <w:t xml:space="preserve"> para una buena Exactitud de inventario</w:t>
            </w:r>
            <w:r w:rsidR="004E407F">
              <w:t>.</w:t>
            </w:r>
          </w:p>
          <w:p w:rsidR="004E407F" w:rsidRDefault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Cuadre de Cuentas contables de entradas y salidas de mercadería.</w:t>
            </w:r>
          </w:p>
          <w:p w:rsidR="004E407F" w:rsidRDefault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Facturación de proveedores.</w:t>
            </w:r>
          </w:p>
          <w:p w:rsidR="004E407F" w:rsidRDefault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Recepción de Proveedores.</w:t>
            </w:r>
          </w:p>
          <w:p w:rsidR="00DA2314" w:rsidRDefault="003D6DED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Venta</w:t>
            </w:r>
            <w:r w:rsidR="00DA2314">
              <w:t>s y Servicio al Cliente.</w:t>
            </w:r>
          </w:p>
          <w:p w:rsidR="00D77692" w:rsidRDefault="00D7769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lastRenderedPageBreak/>
              <w:t>Control de Bodega (</w:t>
            </w:r>
            <w:r w:rsidR="006800CE">
              <w:t>O</w:t>
            </w:r>
            <w:r>
              <w:t xml:space="preserve">rden y </w:t>
            </w:r>
            <w:r w:rsidR="006800CE">
              <w:t>A</w:t>
            </w:r>
            <w:r>
              <w:t xml:space="preserve">comodo de la </w:t>
            </w:r>
            <w:r w:rsidR="006800CE">
              <w:t>Mercadería</w:t>
            </w:r>
            <w:bookmarkStart w:id="0" w:name="_GoBack"/>
            <w:bookmarkEnd w:id="0"/>
            <w:r>
              <w:t>).</w:t>
            </w:r>
          </w:p>
          <w:p w:rsidR="00C12D42" w:rsidRPr="00C12D42" w:rsidRDefault="002B17CB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cualificaciones</w:t>
            </w:r>
          </w:p>
          <w:p w:rsidR="00C12D42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Me considero una Persona con Aptitudes positivas</w:t>
            </w:r>
            <w:r w:rsidR="00C12D42">
              <w:t xml:space="preserve"> dispuesto a aprender</w:t>
            </w:r>
          </w:p>
          <w:p w:rsidR="00D73E24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Y enseñar mis conocimientos cuando si es necesario.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Responsable.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Honest</w:t>
            </w:r>
            <w:r w:rsidR="00C12D42">
              <w:t>o</w:t>
            </w:r>
            <w:r>
              <w:t>.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Puntual.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Dinámico.</w:t>
            </w:r>
          </w:p>
          <w:p w:rsidR="005F1341" w:rsidRDefault="005F1341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Buenas Relaciones Humanas.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Acostumbrado a </w:t>
            </w:r>
            <w:r w:rsidR="004E407F">
              <w:t>Trabajar en Equipo para el logro de los objetivos y</w:t>
            </w:r>
          </w:p>
          <w:p w:rsidR="00C12D42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Metas ya que tengo</w:t>
            </w:r>
            <w:r w:rsidR="00C12D42">
              <w:t xml:space="preserve"> </w:t>
            </w:r>
            <w:r>
              <w:t>experiencia en manejo de personal bajo mi cargo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más de 30 Personas.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Acostumbrado a trabajar bajo </w:t>
            </w:r>
            <w:r w:rsidR="00C12D42">
              <w:t>presión</w:t>
            </w:r>
            <w:r>
              <w:t xml:space="preserve"> y en cualquier horario que se 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Requiera</w:t>
            </w:r>
            <w:r w:rsidR="00C12D42">
              <w:t xml:space="preserve"> ya que cuento con Vehículo propio y motocicleta</w:t>
            </w:r>
            <w:r>
              <w:t>.</w:t>
            </w:r>
          </w:p>
          <w:p w:rsidR="00C12D42" w:rsidRPr="00C12D42" w:rsidRDefault="00C12D42" w:rsidP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Me gusta practicar mis conocimientos de </w:t>
            </w:r>
            <w:r w:rsidR="004E407F">
              <w:t>Servicio al Cliente</w:t>
            </w:r>
          </w:p>
          <w:p w:rsidR="00C12D42" w:rsidRPr="00C12D42" w:rsidRDefault="00C12D42" w:rsidP="00C12D42">
            <w:pPr>
              <w:pStyle w:val="Seccin"/>
              <w:spacing w:after="0"/>
              <w:rPr>
                <w:lang w:val="es-ES"/>
              </w:rPr>
            </w:pPr>
            <w:r>
              <w:rPr>
                <w:lang w:val="es-ES"/>
              </w:rPr>
              <w:t>REFERENCIAS PERSONALES</w:t>
            </w:r>
          </w:p>
          <w:p w:rsidR="004E407F" w:rsidRDefault="004E407F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4E407F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 xml:space="preserve">Erwin </w:t>
            </w:r>
            <w:r w:rsidR="002D3580">
              <w:t>García</w:t>
            </w:r>
            <w:r>
              <w:t>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Gerente de Tienda.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proofErr w:type="spellStart"/>
            <w:r>
              <w:t>Paiz</w:t>
            </w:r>
            <w:proofErr w:type="spellEnd"/>
            <w:r>
              <w:t xml:space="preserve"> Pradera.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Celular: 42737006.</w:t>
            </w:r>
          </w:p>
          <w:p w:rsidR="00C12D42" w:rsidRDefault="00C12D42" w:rsidP="004E40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4E407F" w:rsidRDefault="00C12D42" w:rsidP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Doris Chaves</w:t>
            </w:r>
          </w:p>
          <w:p w:rsidR="00C12D42" w:rsidRDefault="00C12D42" w:rsidP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Coordinadora de Cajas </w:t>
            </w:r>
          </w:p>
          <w:p w:rsidR="00C12D42" w:rsidRDefault="00C12D42" w:rsidP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proofErr w:type="spellStart"/>
            <w:r>
              <w:t>Paiz</w:t>
            </w:r>
            <w:proofErr w:type="spellEnd"/>
            <w:r>
              <w:t xml:space="preserve"> Pradera</w:t>
            </w:r>
          </w:p>
          <w:p w:rsidR="00D73E24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Celular: 41277972.</w:t>
            </w:r>
          </w:p>
          <w:p w:rsidR="00C12D42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C12D42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Elba </w:t>
            </w:r>
            <w:r w:rsidR="002D3580">
              <w:t>Mejía</w:t>
            </w:r>
            <w:r>
              <w:t>.</w:t>
            </w:r>
          </w:p>
          <w:p w:rsidR="00C12D42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Sub-Gerente de Tienda.</w:t>
            </w:r>
          </w:p>
          <w:p w:rsidR="00C12D42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proofErr w:type="spellStart"/>
            <w:r>
              <w:t>Paiz</w:t>
            </w:r>
            <w:proofErr w:type="spellEnd"/>
            <w:r>
              <w:t xml:space="preserve"> Pradera.</w:t>
            </w:r>
          </w:p>
          <w:p w:rsidR="00C12D42" w:rsidRDefault="00C12D4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Celular: </w:t>
            </w:r>
            <w:r w:rsidR="002D3580">
              <w:t>57109786.</w:t>
            </w:r>
          </w:p>
          <w:p w:rsidR="002D3580" w:rsidRDefault="002D358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p w:rsidR="00D73E24" w:rsidRDefault="00C12D42">
      <w:r>
        <w:lastRenderedPageBreak/>
        <w:tab/>
      </w:r>
      <w:r>
        <w:tab/>
      </w:r>
      <w:r>
        <w:tab/>
      </w:r>
      <w:r>
        <w:tab/>
      </w:r>
    </w:p>
    <w:sectPr w:rsidR="00D73E24">
      <w:headerReference w:type="default" r:id="rId10"/>
      <w:footerReference w:type="default" r:id="rId11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06" w:rsidRDefault="00C15B06">
      <w:pPr>
        <w:spacing w:after="0" w:line="240" w:lineRule="auto"/>
      </w:pPr>
      <w:r>
        <w:separator/>
      </w:r>
    </w:p>
  </w:endnote>
  <w:endnote w:type="continuationSeparator" w:id="0">
    <w:p w:rsidR="00C15B06" w:rsidRDefault="00C1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24" w:rsidRDefault="00D73E24"/>
  <w:p w:rsidR="00D73E24" w:rsidRDefault="002B17CB">
    <w:pPr>
      <w:pStyle w:val="Piedepginaimpar"/>
    </w:pPr>
    <w:r>
      <w:rPr>
        <w:lang w:val="es-ES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>
      <w:rPr>
        <w:sz w:val="24"/>
        <w:szCs w:val="24"/>
        <w:lang w:val="es-ES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06" w:rsidRDefault="00C15B06">
      <w:pPr>
        <w:spacing w:after="0" w:line="240" w:lineRule="auto"/>
      </w:pPr>
      <w:r>
        <w:separator/>
      </w:r>
    </w:p>
  </w:footnote>
  <w:footnote w:type="continuationSeparator" w:id="0">
    <w:p w:rsidR="00C15B06" w:rsidRDefault="00C1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73E24" w:rsidRDefault="006C572B">
        <w:pPr>
          <w:pStyle w:val="Encabezadoimpar"/>
        </w:pPr>
        <w:r>
          <w:t>Mario</w:t>
        </w:r>
      </w:p>
    </w:sdtContent>
  </w:sdt>
  <w:p w:rsidR="00D73E24" w:rsidRDefault="00D73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B871BF"/>
    <w:multiLevelType w:val="hybridMultilevel"/>
    <w:tmpl w:val="FB0468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removeDateAndTime/>
  <w:proofState w:spelling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B"/>
    <w:rsid w:val="000D03A3"/>
    <w:rsid w:val="00167214"/>
    <w:rsid w:val="002672E1"/>
    <w:rsid w:val="002B17CB"/>
    <w:rsid w:val="002D3580"/>
    <w:rsid w:val="0039281A"/>
    <w:rsid w:val="00394F19"/>
    <w:rsid w:val="003D6DED"/>
    <w:rsid w:val="003E2F42"/>
    <w:rsid w:val="00402313"/>
    <w:rsid w:val="004E407F"/>
    <w:rsid w:val="005E33C7"/>
    <w:rsid w:val="005F1341"/>
    <w:rsid w:val="006800CE"/>
    <w:rsid w:val="006916F6"/>
    <w:rsid w:val="006C572B"/>
    <w:rsid w:val="00751A50"/>
    <w:rsid w:val="00767B63"/>
    <w:rsid w:val="007803C1"/>
    <w:rsid w:val="007D0470"/>
    <w:rsid w:val="008138AD"/>
    <w:rsid w:val="009831BB"/>
    <w:rsid w:val="009E5A37"/>
    <w:rsid w:val="00A46CF6"/>
    <w:rsid w:val="00B315FF"/>
    <w:rsid w:val="00C12D42"/>
    <w:rsid w:val="00C15B06"/>
    <w:rsid w:val="00C20E52"/>
    <w:rsid w:val="00C91650"/>
    <w:rsid w:val="00CD28CA"/>
    <w:rsid w:val="00D73E24"/>
    <w:rsid w:val="00D75D0D"/>
    <w:rsid w:val="00D77692"/>
    <w:rsid w:val="00D911B5"/>
    <w:rsid w:val="00DA2314"/>
    <w:rsid w:val="00DC4AB2"/>
    <w:rsid w:val="00DD1D7A"/>
    <w:rsid w:val="00DE3EA5"/>
    <w:rsid w:val="00EE053A"/>
    <w:rsid w:val="00F00D68"/>
    <w:rsid w:val="00F63545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4E009"/>
  <w15:docId w15:val="{670C78E5-0C22-4618-9C22-7E35B019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4"/>
        <w:sz w:val="23"/>
        <w:lang w:val="es-GT" w:eastAsia="es-GT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Pr>
      <w:i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ccin">
    <w:name w:val="Secció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cin">
    <w:name w:val="Subsecció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extodebloque">
    <w:name w:val="Block Text"/>
    <w:aliases w:val="Bloquear cita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Descripcin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sz w:val="23"/>
      <w:szCs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="Times New Roman"/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Direccindelremitente">
    <w:name w:val="Dirección del remitente"/>
    <w:basedOn w:val="Sinespaciado"/>
    <w:uiPriority w:val="4"/>
    <w:qFormat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sz w:val="23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a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Fecha">
    <w:name w:val="Date"/>
    <w:basedOn w:val="Sinespaciado"/>
    <w:next w:val="Normal"/>
    <w:link w:val="FechaC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Piedepginapar">
    <w:name w:val="Pie de página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Piedepginaimpar">
    <w:name w:val="Pie de página i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Encabezadopar">
    <w:name w:val="Encabezado par"/>
    <w:basedOn w:val="Sinespaciad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</w:style>
  <w:style w:type="paragraph" w:customStyle="1" w:styleId="Nombredelacompaa">
    <w:name w:val="Nombre de la compañí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glossaryDocument" Target="glossary/document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Curr&#237;culum%20vitae%20(tema%20Intermedio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4FF49749CD4B70806AB8007801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C728-EE91-4E14-81A4-91C1BF57E7F4}"/>
      </w:docPartPr>
      <w:docPartBody>
        <w:p w:rsidR="009758FF" w:rsidRDefault="00BD2926">
          <w:pPr>
            <w:pStyle w:val="E34FF49749CD4B70806AB8007801AEF3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C8158BD1E816473A9202DC774C5E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8433-B9D6-46E2-A49A-6672DA0EE423}"/>
      </w:docPartPr>
      <w:docPartBody>
        <w:p w:rsidR="009758FF" w:rsidRDefault="00BD2926">
          <w:pPr>
            <w:pStyle w:val="C8158BD1E816473A9202DC774C5EE751"/>
          </w:pPr>
          <w:r>
            <w:rPr>
              <w:lang w:val="es-ES"/>
            </w:rPr>
            <w:t>[Seleccionar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26"/>
    <w:rsid w:val="00282A44"/>
    <w:rsid w:val="00307280"/>
    <w:rsid w:val="00436481"/>
    <w:rsid w:val="008E7629"/>
    <w:rsid w:val="009626E9"/>
    <w:rsid w:val="009758FF"/>
    <w:rsid w:val="00A42A5D"/>
    <w:rsid w:val="00B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E34FF49749CD4B70806AB8007801AEF3">
    <w:name w:val="E34FF49749CD4B70806AB8007801AEF3"/>
  </w:style>
  <w:style w:type="paragraph" w:customStyle="1" w:styleId="5F9023A35321451490BB113BD9AAB5F3">
    <w:name w:val="5F9023A35321451490BB113BD9AAB5F3"/>
  </w:style>
  <w:style w:type="paragraph" w:customStyle="1" w:styleId="C8158BD1E816473A9202DC774C5EE751">
    <w:name w:val="C8158BD1E816473A9202DC774C5EE751"/>
  </w:style>
  <w:style w:type="paragraph" w:customStyle="1" w:styleId="F51730CEDDEE4CF8B02C5C053A39BD8E">
    <w:name w:val="F51730CEDDEE4CF8B02C5C053A39BD8E"/>
  </w:style>
  <w:style w:type="paragraph" w:customStyle="1" w:styleId="EFE418EF630D497EBE4CC5B145C153B2">
    <w:name w:val="EFE418EF630D497EBE4CC5B145C153B2"/>
  </w:style>
  <w:style w:type="paragraph" w:customStyle="1" w:styleId="2127E2DF58A945868C63D854D150E20D">
    <w:name w:val="2127E2DF58A945868C63D854D150E20D"/>
  </w:style>
  <w:style w:type="paragraph" w:customStyle="1" w:styleId="3FCB7E6B3187481DB771A8530564271E">
    <w:name w:val="3FCB7E6B3187481DB771A8530564271E"/>
  </w:style>
  <w:style w:type="paragraph" w:customStyle="1" w:styleId="AA12B8A589BB4E4C9DC16D844B66BB72">
    <w:name w:val="AA12B8A589BB4E4C9DC16D844B66BB72"/>
  </w:style>
  <w:style w:type="paragraph" w:customStyle="1" w:styleId="CB8D57373C444E778600E240BAB4D61B">
    <w:name w:val="CB8D57373C444E778600E240BAB4D61B"/>
  </w:style>
  <w:style w:type="paragraph" w:customStyle="1" w:styleId="F23454EB2B374CBE9BBB657B955A7120">
    <w:name w:val="F23454EB2B374CBE9BBB657B955A7120"/>
  </w:style>
  <w:style w:type="paragraph" w:customStyle="1" w:styleId="22DD4018512D4DA1866DF9ECF99F8507">
    <w:name w:val="22DD4018512D4DA1866DF9ECF99F8507"/>
  </w:style>
  <w:style w:type="paragraph" w:customStyle="1" w:styleId="DAD3323007044E0AADCB8D6E31A236D5">
    <w:name w:val="DAD3323007044E0AADCB8D6E31A236D5"/>
  </w:style>
  <w:style w:type="paragraph" w:customStyle="1" w:styleId="8D784690AE004D6C9F0AF307E739B22E">
    <w:name w:val="8D784690AE004D6C9F0AF307E739B22E"/>
  </w:style>
  <w:style w:type="paragraph" w:customStyle="1" w:styleId="9F696518ACD849ECA9E470CC32233BD8">
    <w:name w:val="9F696518ACD849ECA9E470CC32233BD8"/>
  </w:style>
  <w:style w:type="paragraph" w:customStyle="1" w:styleId="25F27FAEB5234604AD5BEE433B34F0EE">
    <w:name w:val="25F27FAEB5234604AD5BEE433B34F0EE"/>
  </w:style>
  <w:style w:type="paragraph" w:customStyle="1" w:styleId="C0FA7416CEEE4BDFB84C7C8150DEECB5">
    <w:name w:val="C0FA7416CEEE4BDFB84C7C8150DEECB5"/>
  </w:style>
  <w:style w:type="paragraph" w:customStyle="1" w:styleId="2D2E034429A84C9DB6D0CF90C6C9A9E0">
    <w:name w:val="2D2E034429A84C9DB6D0CF90C6C9A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 /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C12CD98-2C0A-4687-A816-495B62F64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Currículum%20vitae%20(tema%20Intermedio).dotx</Template>
  <TotalTime>111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keywords/>
  <cp:lastModifiedBy>mariorodas939@gmail.com</cp:lastModifiedBy>
  <cp:revision>26</cp:revision>
  <dcterms:created xsi:type="dcterms:W3CDTF">2018-03-21T21:00:00Z</dcterms:created>
  <dcterms:modified xsi:type="dcterms:W3CDTF">2019-01-18T01:08:00Z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