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2A2" w:rsidRPr="00DD12AD" w:rsidRDefault="002222A2" w:rsidP="00841F66">
      <w:pPr>
        <w:pStyle w:val="Nombre"/>
        <w:spacing w:after="0"/>
        <w:rPr>
          <w:rFonts w:ascii="Times New Roman" w:hAnsi="Times New Roman"/>
          <w:b/>
          <w:sz w:val="24"/>
          <w:szCs w:val="24"/>
        </w:rPr>
      </w:pPr>
      <w:r w:rsidRPr="00DD12AD">
        <w:rPr>
          <w:rFonts w:ascii="Times New Roman" w:hAnsi="Times New Roman"/>
          <w:b/>
          <w:sz w:val="24"/>
          <w:szCs w:val="24"/>
        </w:rPr>
        <w:t>CURRICULUM VITAE</w:t>
      </w:r>
    </w:p>
    <w:p w:rsidR="00841F66" w:rsidRPr="00DD12AD" w:rsidRDefault="00841F66" w:rsidP="00841F66">
      <w:pPr>
        <w:rPr>
          <w:rFonts w:ascii="Times New Roman" w:hAnsi="Times New Roman"/>
          <w:sz w:val="24"/>
          <w:szCs w:val="24"/>
        </w:rPr>
      </w:pPr>
    </w:p>
    <w:p w:rsidR="0036123D" w:rsidRPr="00146E98" w:rsidRDefault="00DF259D" w:rsidP="00841F66">
      <w:pPr>
        <w:pStyle w:val="Nombre"/>
        <w:spacing w:after="0"/>
        <w:rPr>
          <w:rFonts w:ascii="Times New Roman" w:hAnsi="Times New Roman"/>
          <w:b/>
          <w:sz w:val="24"/>
          <w:szCs w:val="24"/>
        </w:rPr>
      </w:pPr>
      <w:r w:rsidRPr="00146E98">
        <w:rPr>
          <w:rFonts w:ascii="Times New Roman" w:hAnsi="Times New Roman"/>
          <w:b/>
          <w:sz w:val="24"/>
          <w:szCs w:val="24"/>
        </w:rPr>
        <w:t>MANUEL ALBERTO PÉREZ CALDERÓN</w:t>
      </w:r>
    </w:p>
    <w:p w:rsidR="00A0220A" w:rsidRDefault="00A0220A" w:rsidP="00A0220A">
      <w:pPr>
        <w:rPr>
          <w:rFonts w:ascii="Times New Roman" w:hAnsi="Times New Roman"/>
          <w:sz w:val="24"/>
          <w:szCs w:val="24"/>
        </w:rPr>
      </w:pPr>
    </w:p>
    <w:p w:rsidR="00D04388" w:rsidRDefault="00D04388" w:rsidP="00A0220A">
      <w:pPr>
        <w:rPr>
          <w:rFonts w:ascii="Times New Roman" w:hAnsi="Times New Roman"/>
          <w:sz w:val="24"/>
          <w:szCs w:val="24"/>
        </w:rPr>
      </w:pPr>
    </w:p>
    <w:p w:rsidR="00483F08" w:rsidRPr="00DD12AD" w:rsidRDefault="00483F08" w:rsidP="00A0220A">
      <w:pPr>
        <w:rPr>
          <w:rFonts w:ascii="Times New Roman" w:hAnsi="Times New Roman"/>
          <w:sz w:val="24"/>
          <w:szCs w:val="24"/>
        </w:rPr>
      </w:pPr>
    </w:p>
    <w:p w:rsidR="0027498C" w:rsidRPr="00DD12AD" w:rsidRDefault="0027498C" w:rsidP="0027498C">
      <w:pPr>
        <w:pStyle w:val="Objetivo"/>
        <w:pBdr>
          <w:bottom w:val="single" w:sz="4" w:space="1" w:color="auto"/>
        </w:pBd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D12AD">
        <w:rPr>
          <w:rFonts w:ascii="Times New Roman" w:hAnsi="Times New Roman"/>
          <w:b/>
          <w:bCs/>
          <w:sz w:val="24"/>
          <w:szCs w:val="24"/>
        </w:rPr>
        <w:t>DATOS PERSONALES</w:t>
      </w:r>
    </w:p>
    <w:p w:rsidR="0027498C" w:rsidRPr="00DD12AD" w:rsidRDefault="0027498C" w:rsidP="0027498C">
      <w:pPr>
        <w:pStyle w:val="Objetivo"/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6260"/>
      </w:tblGrid>
      <w:tr w:rsidR="0027498C" w:rsidRPr="00DD12AD" w:rsidTr="00C97A95">
        <w:tc>
          <w:tcPr>
            <w:tcW w:w="2518" w:type="dxa"/>
            <w:shd w:val="clear" w:color="auto" w:fill="auto"/>
          </w:tcPr>
          <w:p w:rsidR="0027498C" w:rsidRPr="00DD12AD" w:rsidRDefault="0027498C" w:rsidP="00C97A95">
            <w:pPr>
              <w:pStyle w:val="Objetivo"/>
              <w:spacing w:before="0"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12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Originario de:                  </w:t>
            </w:r>
          </w:p>
        </w:tc>
        <w:tc>
          <w:tcPr>
            <w:tcW w:w="6260" w:type="dxa"/>
            <w:shd w:val="clear" w:color="auto" w:fill="auto"/>
          </w:tcPr>
          <w:p w:rsidR="0027498C" w:rsidRPr="00DD12AD" w:rsidRDefault="00DF259D" w:rsidP="00DF259D">
            <w:pPr>
              <w:pStyle w:val="Objetivo"/>
              <w:spacing w:before="0"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Guatemala</w:t>
            </w:r>
          </w:p>
        </w:tc>
      </w:tr>
      <w:tr w:rsidR="0027498C" w:rsidRPr="00DD12AD" w:rsidTr="00C97A95">
        <w:tc>
          <w:tcPr>
            <w:tcW w:w="2518" w:type="dxa"/>
            <w:shd w:val="clear" w:color="auto" w:fill="auto"/>
          </w:tcPr>
          <w:p w:rsidR="0027498C" w:rsidRPr="00DD12AD" w:rsidRDefault="00207C4B" w:rsidP="00C97A95">
            <w:pPr>
              <w:pStyle w:val="Objetivo"/>
              <w:spacing w:before="0"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12AD">
              <w:rPr>
                <w:rFonts w:ascii="Times New Roman" w:hAnsi="Times New Roman"/>
                <w:b/>
                <w:bCs/>
                <w:sz w:val="24"/>
                <w:szCs w:val="24"/>
              </w:rPr>
              <w:t>Edad</w:t>
            </w:r>
            <w:r w:rsidR="0027498C" w:rsidRPr="00DD12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     </w:t>
            </w:r>
          </w:p>
        </w:tc>
        <w:tc>
          <w:tcPr>
            <w:tcW w:w="6260" w:type="dxa"/>
            <w:shd w:val="clear" w:color="auto" w:fill="auto"/>
          </w:tcPr>
          <w:p w:rsidR="0027498C" w:rsidRPr="00DD12AD" w:rsidRDefault="00DF259D" w:rsidP="00D3097E">
            <w:pPr>
              <w:pStyle w:val="Objetivo"/>
              <w:spacing w:before="0"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0059E0">
              <w:rPr>
                <w:rFonts w:ascii="Times New Roman" w:hAnsi="Times New Roman"/>
                <w:bCs/>
                <w:sz w:val="24"/>
                <w:szCs w:val="24"/>
              </w:rPr>
              <w:t xml:space="preserve">7 </w:t>
            </w:r>
            <w:r w:rsidR="00207C4B" w:rsidRPr="00DD12AD">
              <w:rPr>
                <w:rFonts w:ascii="Times New Roman" w:hAnsi="Times New Roman"/>
                <w:bCs/>
                <w:sz w:val="24"/>
                <w:szCs w:val="24"/>
              </w:rPr>
              <w:t>años</w:t>
            </w:r>
          </w:p>
        </w:tc>
      </w:tr>
      <w:tr w:rsidR="0027498C" w:rsidRPr="00DD12AD" w:rsidTr="00C97A95">
        <w:tc>
          <w:tcPr>
            <w:tcW w:w="2518" w:type="dxa"/>
            <w:shd w:val="clear" w:color="auto" w:fill="auto"/>
          </w:tcPr>
          <w:p w:rsidR="0027498C" w:rsidRPr="00DD12AD" w:rsidRDefault="0027498C" w:rsidP="00C97A95">
            <w:pPr>
              <w:pStyle w:val="Objetivo"/>
              <w:spacing w:before="0"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12AD">
              <w:rPr>
                <w:rFonts w:ascii="Times New Roman" w:hAnsi="Times New Roman"/>
                <w:b/>
                <w:bCs/>
                <w:sz w:val="24"/>
                <w:szCs w:val="24"/>
              </w:rPr>
              <w:t>Dirección:</w:t>
            </w:r>
            <w:r w:rsidRPr="00DD12AD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6260" w:type="dxa"/>
            <w:shd w:val="clear" w:color="auto" w:fill="auto"/>
          </w:tcPr>
          <w:p w:rsidR="00B62D3C" w:rsidRPr="00291756" w:rsidRDefault="005F5C9F" w:rsidP="00F9311F">
            <w:pPr>
              <w:pStyle w:val="Textoindependiente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av. 5-73 colonia Vista al Valle Oriente</w:t>
            </w:r>
            <w:r w:rsidR="00DF6AEE">
              <w:rPr>
                <w:rFonts w:ascii="Times New Roman" w:hAnsi="Times New Roman"/>
                <w:sz w:val="24"/>
                <w:szCs w:val="24"/>
              </w:rPr>
              <w:t>, 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iudad San </w:t>
            </w:r>
            <w:proofErr w:type="spellStart"/>
            <w:r w:rsidR="00BE4A2E">
              <w:rPr>
                <w:rFonts w:ascii="Times New Roman" w:hAnsi="Times New Roman"/>
                <w:sz w:val="24"/>
                <w:szCs w:val="24"/>
              </w:rPr>
              <w:t>Cristobal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z.8 Mixco</w:t>
            </w:r>
          </w:p>
        </w:tc>
      </w:tr>
      <w:tr w:rsidR="0027498C" w:rsidRPr="00DD12AD" w:rsidTr="00C97A95">
        <w:tc>
          <w:tcPr>
            <w:tcW w:w="2518" w:type="dxa"/>
            <w:shd w:val="clear" w:color="auto" w:fill="auto"/>
          </w:tcPr>
          <w:p w:rsidR="0027498C" w:rsidRPr="00DD12AD" w:rsidRDefault="0027498C" w:rsidP="00C97A95">
            <w:pPr>
              <w:pStyle w:val="Objetivo"/>
              <w:spacing w:before="0"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12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Estado civil:                    </w:t>
            </w:r>
          </w:p>
        </w:tc>
        <w:tc>
          <w:tcPr>
            <w:tcW w:w="6260" w:type="dxa"/>
            <w:shd w:val="clear" w:color="auto" w:fill="auto"/>
          </w:tcPr>
          <w:p w:rsidR="0027498C" w:rsidRPr="00DD12AD" w:rsidRDefault="0027498C" w:rsidP="00C97A95">
            <w:pPr>
              <w:pStyle w:val="Textoindependiente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D12AD">
              <w:rPr>
                <w:rFonts w:ascii="Times New Roman" w:hAnsi="Times New Roman"/>
                <w:bCs/>
                <w:sz w:val="24"/>
                <w:szCs w:val="24"/>
              </w:rPr>
              <w:t>Casado</w:t>
            </w:r>
          </w:p>
        </w:tc>
      </w:tr>
      <w:tr w:rsidR="00DF259D" w:rsidRPr="00DD12AD" w:rsidTr="00C97A95">
        <w:tc>
          <w:tcPr>
            <w:tcW w:w="2518" w:type="dxa"/>
            <w:shd w:val="clear" w:color="auto" w:fill="auto"/>
          </w:tcPr>
          <w:p w:rsidR="00DF259D" w:rsidRPr="00DD12AD" w:rsidRDefault="00DF259D" w:rsidP="00DF259D">
            <w:pPr>
              <w:pStyle w:val="Objetivo"/>
              <w:spacing w:before="0"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DPI</w:t>
            </w:r>
            <w:r w:rsidRPr="00DD12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                   </w:t>
            </w:r>
          </w:p>
        </w:tc>
        <w:tc>
          <w:tcPr>
            <w:tcW w:w="6260" w:type="dxa"/>
            <w:shd w:val="clear" w:color="auto" w:fill="auto"/>
          </w:tcPr>
          <w:p w:rsidR="002C0A79" w:rsidRPr="00DD12AD" w:rsidRDefault="00DF259D" w:rsidP="002C0A79">
            <w:pPr>
              <w:pStyle w:val="Textoindependiente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2089467050101</w:t>
            </w:r>
          </w:p>
        </w:tc>
      </w:tr>
      <w:tr w:rsidR="002C0A79" w:rsidRPr="00DD12AD" w:rsidTr="002C0A79">
        <w:tc>
          <w:tcPr>
            <w:tcW w:w="2518" w:type="dxa"/>
            <w:shd w:val="clear" w:color="auto" w:fill="auto"/>
          </w:tcPr>
          <w:p w:rsidR="002C0A79" w:rsidRPr="00DD12AD" w:rsidRDefault="002C0A79" w:rsidP="002C0A79">
            <w:pPr>
              <w:pStyle w:val="Objetivo"/>
              <w:spacing w:before="0"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Correo electrónico</w:t>
            </w:r>
            <w:r w:rsidRPr="00DD12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                   </w:t>
            </w:r>
          </w:p>
        </w:tc>
        <w:tc>
          <w:tcPr>
            <w:tcW w:w="6260" w:type="dxa"/>
            <w:shd w:val="clear" w:color="auto" w:fill="auto"/>
          </w:tcPr>
          <w:p w:rsidR="002C0A79" w:rsidRPr="002C0A79" w:rsidRDefault="009B3118" w:rsidP="009B3118">
            <w:pPr>
              <w:pStyle w:val="Textoindependiente"/>
              <w:spacing w:after="0" w:line="36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2C0A79">
              <w:rPr>
                <w:rFonts w:ascii="Times New Roman" w:hAnsi="Times New Roman"/>
                <w:bCs/>
                <w:sz w:val="24"/>
                <w:szCs w:val="24"/>
              </w:rPr>
              <w:t>anuel_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121991@hotmail.com</w:t>
            </w:r>
          </w:p>
        </w:tc>
      </w:tr>
      <w:tr w:rsidR="00A703DD" w:rsidRPr="00DD12AD" w:rsidTr="002C0A79">
        <w:tc>
          <w:tcPr>
            <w:tcW w:w="2518" w:type="dxa"/>
            <w:shd w:val="clear" w:color="auto" w:fill="auto"/>
          </w:tcPr>
          <w:p w:rsidR="00A703DD" w:rsidRPr="00DD12AD" w:rsidRDefault="00A703DD" w:rsidP="00A703DD">
            <w:pPr>
              <w:pStyle w:val="Objetivo"/>
              <w:spacing w:before="0"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Tel:</w:t>
            </w:r>
            <w:r w:rsidRPr="00DD12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</w:p>
        </w:tc>
        <w:tc>
          <w:tcPr>
            <w:tcW w:w="6260" w:type="dxa"/>
            <w:shd w:val="clear" w:color="auto" w:fill="auto"/>
          </w:tcPr>
          <w:p w:rsidR="00A703DD" w:rsidRPr="00DD12AD" w:rsidRDefault="00A703DD" w:rsidP="00A703DD">
            <w:pPr>
              <w:pStyle w:val="Objetivo"/>
              <w:spacing w:before="0"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3165-7780</w:t>
            </w:r>
          </w:p>
        </w:tc>
      </w:tr>
    </w:tbl>
    <w:p w:rsidR="00DF259D" w:rsidRDefault="00DF259D" w:rsidP="0027498C">
      <w:pPr>
        <w:pStyle w:val="Objetivo"/>
        <w:pBdr>
          <w:bottom w:val="single" w:sz="4" w:space="1" w:color="auto"/>
        </w:pBd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703DD" w:rsidRDefault="00A703DD" w:rsidP="0027498C">
      <w:pPr>
        <w:pStyle w:val="Objetivo"/>
        <w:pBdr>
          <w:bottom w:val="single" w:sz="4" w:space="1" w:color="auto"/>
        </w:pBd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7498C" w:rsidRPr="00DD12AD" w:rsidRDefault="0027498C" w:rsidP="0027498C">
      <w:pPr>
        <w:pStyle w:val="Objetivo"/>
        <w:pBdr>
          <w:bottom w:val="single" w:sz="4" w:space="1" w:color="auto"/>
        </w:pBd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D12AD">
        <w:rPr>
          <w:rFonts w:ascii="Times New Roman" w:hAnsi="Times New Roman"/>
          <w:b/>
          <w:bCs/>
          <w:sz w:val="24"/>
          <w:szCs w:val="24"/>
        </w:rPr>
        <w:t>FORMACIÓN (DEL MÁS RECIENTE AL MÁS ANTIGUO)</w:t>
      </w:r>
    </w:p>
    <w:p w:rsidR="0027498C" w:rsidRDefault="0027498C" w:rsidP="0027498C">
      <w:pPr>
        <w:pStyle w:val="Objetivo"/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6260"/>
      </w:tblGrid>
      <w:tr w:rsidR="0027498C" w:rsidRPr="00DD12AD" w:rsidTr="00C97A95">
        <w:tc>
          <w:tcPr>
            <w:tcW w:w="2518" w:type="dxa"/>
            <w:shd w:val="clear" w:color="auto" w:fill="auto"/>
          </w:tcPr>
          <w:p w:rsidR="0027498C" w:rsidRPr="00DD12AD" w:rsidRDefault="00D6646D" w:rsidP="00D6646D">
            <w:pPr>
              <w:pStyle w:val="Objetivo"/>
              <w:spacing w:before="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Licenciatura</w:t>
            </w:r>
            <w:r w:rsidR="0027498C" w:rsidRPr="00DD12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</w:t>
            </w:r>
          </w:p>
        </w:tc>
        <w:tc>
          <w:tcPr>
            <w:tcW w:w="6260" w:type="dxa"/>
            <w:shd w:val="clear" w:color="auto" w:fill="auto"/>
          </w:tcPr>
          <w:p w:rsidR="00D6646D" w:rsidRDefault="00F43F8F" w:rsidP="00981699">
            <w:pPr>
              <w:pStyle w:val="Objetivo"/>
              <w:spacing w:before="0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Administración de Empresas</w:t>
            </w:r>
          </w:p>
          <w:p w:rsidR="0027498C" w:rsidRDefault="0027498C" w:rsidP="00981699">
            <w:pPr>
              <w:pStyle w:val="Objetivo"/>
              <w:spacing w:before="0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12AD">
              <w:rPr>
                <w:rFonts w:ascii="Times New Roman" w:hAnsi="Times New Roman"/>
                <w:bCs/>
                <w:sz w:val="24"/>
                <w:szCs w:val="24"/>
              </w:rPr>
              <w:t xml:space="preserve">Universidad </w:t>
            </w:r>
            <w:r w:rsidR="00981699" w:rsidRPr="00DD12AD">
              <w:rPr>
                <w:rFonts w:ascii="Times New Roman" w:hAnsi="Times New Roman"/>
                <w:bCs/>
                <w:sz w:val="24"/>
                <w:szCs w:val="24"/>
              </w:rPr>
              <w:t>Mariano Gálvez</w:t>
            </w:r>
            <w:r w:rsidR="00415E73" w:rsidRPr="00DD12AD">
              <w:rPr>
                <w:rFonts w:ascii="Times New Roman" w:hAnsi="Times New Roman"/>
                <w:bCs/>
                <w:sz w:val="24"/>
                <w:szCs w:val="24"/>
              </w:rPr>
              <w:t xml:space="preserve"> de Guatemala</w:t>
            </w:r>
          </w:p>
          <w:p w:rsidR="005335D6" w:rsidRDefault="001106B2" w:rsidP="005335D6">
            <w:pPr>
              <w:pStyle w:val="Objetivo"/>
              <w:spacing w:before="0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184123"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  <w:r w:rsidR="005335D6" w:rsidRPr="005335D6">
              <w:rPr>
                <w:rFonts w:ascii="Times New Roman" w:hAnsi="Times New Roman"/>
                <w:bCs/>
                <w:sz w:val="24"/>
                <w:szCs w:val="24"/>
              </w:rPr>
              <w:t xml:space="preserve">o. </w:t>
            </w:r>
            <w:r w:rsidR="001A62A4">
              <w:rPr>
                <w:rFonts w:ascii="Times New Roman" w:hAnsi="Times New Roman"/>
                <w:bCs/>
                <w:sz w:val="24"/>
                <w:szCs w:val="24"/>
              </w:rPr>
              <w:t>Semestre aprobado</w:t>
            </w:r>
          </w:p>
          <w:p w:rsidR="00E10518" w:rsidRPr="00E10518" w:rsidRDefault="00E10518" w:rsidP="00E10518">
            <w:pPr>
              <w:pStyle w:val="Textoindependiente"/>
            </w:pPr>
          </w:p>
        </w:tc>
      </w:tr>
      <w:tr w:rsidR="008F5801" w:rsidRPr="00DD12AD" w:rsidTr="00C97A95">
        <w:tc>
          <w:tcPr>
            <w:tcW w:w="2518" w:type="dxa"/>
            <w:shd w:val="clear" w:color="auto" w:fill="auto"/>
          </w:tcPr>
          <w:p w:rsidR="008F5801" w:rsidRPr="00DD12AD" w:rsidRDefault="008F5801" w:rsidP="008F5801">
            <w:pPr>
              <w:pStyle w:val="Objetivo"/>
              <w:spacing w:before="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12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6260" w:type="dxa"/>
            <w:shd w:val="clear" w:color="auto" w:fill="auto"/>
          </w:tcPr>
          <w:p w:rsidR="008F5801" w:rsidRDefault="008F5801" w:rsidP="008F5801">
            <w:pPr>
              <w:pStyle w:val="Objetivo"/>
              <w:spacing w:before="0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Ingeniería Industrial</w:t>
            </w:r>
          </w:p>
          <w:p w:rsidR="008F5801" w:rsidRDefault="008F5801" w:rsidP="008F5801">
            <w:pPr>
              <w:pStyle w:val="Objetivo"/>
              <w:spacing w:before="0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12AD">
              <w:rPr>
                <w:rFonts w:ascii="Times New Roman" w:hAnsi="Times New Roman"/>
                <w:bCs/>
                <w:sz w:val="24"/>
                <w:szCs w:val="24"/>
              </w:rPr>
              <w:t>Universidad Mariano Gálvez de Guatemala</w:t>
            </w:r>
          </w:p>
          <w:p w:rsidR="008F5801" w:rsidRDefault="00DA7DBD" w:rsidP="008F5801">
            <w:pPr>
              <w:pStyle w:val="Objetivo"/>
              <w:spacing w:before="0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8vo</w:t>
            </w:r>
            <w:r w:rsidR="008F5801" w:rsidRPr="005335D6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1A62A4">
              <w:rPr>
                <w:rFonts w:ascii="Times New Roman" w:hAnsi="Times New Roman"/>
                <w:bCs/>
                <w:sz w:val="24"/>
                <w:szCs w:val="24"/>
              </w:rPr>
              <w:t>Semestre aprobado</w:t>
            </w:r>
          </w:p>
          <w:p w:rsidR="00E10518" w:rsidRPr="00E10518" w:rsidRDefault="00E10518" w:rsidP="00E10518">
            <w:pPr>
              <w:pStyle w:val="Textoindependiente"/>
            </w:pPr>
          </w:p>
        </w:tc>
      </w:tr>
      <w:tr w:rsidR="008F5801" w:rsidRPr="00DD12AD" w:rsidTr="00C97A95">
        <w:tc>
          <w:tcPr>
            <w:tcW w:w="2518" w:type="dxa"/>
            <w:shd w:val="clear" w:color="auto" w:fill="auto"/>
          </w:tcPr>
          <w:p w:rsidR="008F5801" w:rsidRPr="00DD12AD" w:rsidRDefault="008F5801" w:rsidP="008F5801">
            <w:pPr>
              <w:pStyle w:val="Objetivo"/>
              <w:spacing w:before="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Diversificado</w:t>
            </w:r>
          </w:p>
        </w:tc>
        <w:tc>
          <w:tcPr>
            <w:tcW w:w="6260" w:type="dxa"/>
            <w:shd w:val="clear" w:color="auto" w:fill="auto"/>
          </w:tcPr>
          <w:p w:rsidR="008F5801" w:rsidRDefault="008F5801" w:rsidP="008F5801">
            <w:pPr>
              <w:pStyle w:val="Objetivo"/>
              <w:spacing w:before="0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Instituto de Estudios Comerciales y Administrativos –IECA</w:t>
            </w:r>
          </w:p>
          <w:p w:rsidR="008F5801" w:rsidRPr="00DD12AD" w:rsidRDefault="008F5801" w:rsidP="008F5801">
            <w:pPr>
              <w:pStyle w:val="Objetivo"/>
              <w:spacing w:before="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Adscrito a </w:t>
            </w:r>
            <w:r w:rsidRPr="00DD12AD">
              <w:rPr>
                <w:rFonts w:ascii="Times New Roman" w:hAnsi="Times New Roman"/>
                <w:bCs/>
                <w:sz w:val="24"/>
                <w:szCs w:val="24"/>
              </w:rPr>
              <w:t xml:space="preserve">Universidad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Mariano Gálvez </w:t>
            </w:r>
            <w:r w:rsidRPr="00DD12AD">
              <w:rPr>
                <w:rFonts w:ascii="Times New Roman" w:hAnsi="Times New Roman"/>
                <w:bCs/>
                <w:sz w:val="24"/>
                <w:szCs w:val="24"/>
              </w:rPr>
              <w:t>de Guatemala</w:t>
            </w:r>
          </w:p>
        </w:tc>
      </w:tr>
      <w:tr w:rsidR="008F5801" w:rsidRPr="00DD12AD" w:rsidTr="00C97A95">
        <w:tc>
          <w:tcPr>
            <w:tcW w:w="2518" w:type="dxa"/>
            <w:shd w:val="clear" w:color="auto" w:fill="auto"/>
          </w:tcPr>
          <w:p w:rsidR="008F5801" w:rsidRPr="00DD12AD" w:rsidRDefault="008F5801" w:rsidP="008F5801">
            <w:pPr>
              <w:pStyle w:val="Objetivo"/>
              <w:spacing w:before="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60" w:type="dxa"/>
            <w:shd w:val="clear" w:color="auto" w:fill="auto"/>
          </w:tcPr>
          <w:p w:rsidR="008F5801" w:rsidRPr="00DD12AD" w:rsidRDefault="008F5801" w:rsidP="008F5801">
            <w:pPr>
              <w:pStyle w:val="Objetivo"/>
              <w:spacing w:before="0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Año 2008 - 2010</w:t>
            </w:r>
          </w:p>
        </w:tc>
      </w:tr>
      <w:tr w:rsidR="008F5801" w:rsidRPr="00DD12AD" w:rsidTr="00C97A95">
        <w:tc>
          <w:tcPr>
            <w:tcW w:w="2518" w:type="dxa"/>
            <w:shd w:val="clear" w:color="auto" w:fill="auto"/>
          </w:tcPr>
          <w:p w:rsidR="008F5801" w:rsidRPr="00DD12AD" w:rsidRDefault="008F5801" w:rsidP="008F5801">
            <w:pPr>
              <w:pStyle w:val="Objetivo"/>
              <w:spacing w:before="0"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60" w:type="dxa"/>
            <w:shd w:val="clear" w:color="auto" w:fill="auto"/>
          </w:tcPr>
          <w:p w:rsidR="008F5801" w:rsidRPr="00DD12AD" w:rsidRDefault="008F5801" w:rsidP="008F5801">
            <w:pPr>
              <w:pStyle w:val="Textoindependiente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801" w:rsidRPr="00DD12AD" w:rsidTr="00C97A95">
        <w:tc>
          <w:tcPr>
            <w:tcW w:w="2518" w:type="dxa"/>
            <w:shd w:val="clear" w:color="auto" w:fill="auto"/>
          </w:tcPr>
          <w:p w:rsidR="008F5801" w:rsidRPr="00DD12AD" w:rsidRDefault="008F5801" w:rsidP="008F5801">
            <w:pPr>
              <w:pStyle w:val="Objetivo"/>
              <w:spacing w:before="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Secundaria</w:t>
            </w:r>
          </w:p>
        </w:tc>
        <w:tc>
          <w:tcPr>
            <w:tcW w:w="6260" w:type="dxa"/>
            <w:shd w:val="clear" w:color="auto" w:fill="auto"/>
          </w:tcPr>
          <w:p w:rsidR="008F5801" w:rsidRDefault="008F5801" w:rsidP="008F5801">
            <w:pPr>
              <w:pStyle w:val="Objetivo"/>
              <w:spacing w:before="0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Colegio de Estudios Diversificados</w:t>
            </w:r>
          </w:p>
          <w:p w:rsidR="008F5801" w:rsidRPr="00DD12AD" w:rsidRDefault="008F5801" w:rsidP="008F5801">
            <w:pPr>
              <w:pStyle w:val="Objetivo"/>
              <w:spacing w:before="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Adscrito a </w:t>
            </w:r>
            <w:r w:rsidRPr="00DD12AD">
              <w:rPr>
                <w:rFonts w:ascii="Times New Roman" w:hAnsi="Times New Roman"/>
                <w:bCs/>
                <w:sz w:val="24"/>
                <w:szCs w:val="24"/>
              </w:rPr>
              <w:t xml:space="preserve">Universidad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Mariano Gálvez </w:t>
            </w:r>
            <w:r w:rsidRPr="00DD12AD">
              <w:rPr>
                <w:rFonts w:ascii="Times New Roman" w:hAnsi="Times New Roman"/>
                <w:bCs/>
                <w:sz w:val="24"/>
                <w:szCs w:val="24"/>
              </w:rPr>
              <w:t>de Guatemala</w:t>
            </w:r>
          </w:p>
        </w:tc>
      </w:tr>
      <w:tr w:rsidR="008F5801" w:rsidRPr="00DD12AD" w:rsidTr="00C97A95">
        <w:tc>
          <w:tcPr>
            <w:tcW w:w="2518" w:type="dxa"/>
            <w:shd w:val="clear" w:color="auto" w:fill="auto"/>
          </w:tcPr>
          <w:p w:rsidR="008F5801" w:rsidRPr="00DD12AD" w:rsidRDefault="008F5801" w:rsidP="008F5801">
            <w:pPr>
              <w:pStyle w:val="Objetivo"/>
              <w:spacing w:before="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60" w:type="dxa"/>
            <w:shd w:val="clear" w:color="auto" w:fill="auto"/>
          </w:tcPr>
          <w:p w:rsidR="008F5801" w:rsidRDefault="008F5801" w:rsidP="008F5801">
            <w:pPr>
              <w:pStyle w:val="Objetivo"/>
              <w:spacing w:before="0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Año 2005 – 2007</w:t>
            </w:r>
          </w:p>
          <w:p w:rsidR="008F5801" w:rsidRPr="00345777" w:rsidRDefault="008F5801" w:rsidP="008F5801">
            <w:pPr>
              <w:pStyle w:val="Textoindependiente"/>
            </w:pPr>
          </w:p>
        </w:tc>
      </w:tr>
    </w:tbl>
    <w:p w:rsidR="00713C2C" w:rsidRDefault="00713C2C" w:rsidP="00A511F4">
      <w:pPr>
        <w:pStyle w:val="Textoindependiente"/>
      </w:pPr>
    </w:p>
    <w:p w:rsidR="008E5847" w:rsidRDefault="008E5847" w:rsidP="00A511F4">
      <w:pPr>
        <w:pStyle w:val="Textoindependiente"/>
      </w:pPr>
    </w:p>
    <w:p w:rsidR="00CC43C6" w:rsidRDefault="00CC43C6" w:rsidP="00A511F4">
      <w:pPr>
        <w:pStyle w:val="Textoindependiente"/>
      </w:pPr>
    </w:p>
    <w:p w:rsidR="004B30DD" w:rsidRPr="00DD12AD" w:rsidRDefault="004B30DD" w:rsidP="004B30DD">
      <w:pPr>
        <w:pStyle w:val="Objetivo"/>
        <w:pBdr>
          <w:bottom w:val="single" w:sz="4" w:space="1" w:color="auto"/>
        </w:pBd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D12AD">
        <w:rPr>
          <w:rFonts w:ascii="Times New Roman" w:hAnsi="Times New Roman"/>
          <w:b/>
          <w:bCs/>
          <w:sz w:val="24"/>
          <w:szCs w:val="24"/>
        </w:rPr>
        <w:lastRenderedPageBreak/>
        <w:t>EXPERIENCIA LABORAL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755"/>
      </w:tblGrid>
      <w:tr w:rsidR="00D04388" w:rsidRPr="00DD12AD" w:rsidTr="00C97A95">
        <w:tc>
          <w:tcPr>
            <w:tcW w:w="8755" w:type="dxa"/>
            <w:shd w:val="clear" w:color="auto" w:fill="auto"/>
          </w:tcPr>
          <w:p w:rsidR="003622D6" w:rsidRPr="00E21928" w:rsidRDefault="003622D6" w:rsidP="003622D6">
            <w:pPr>
              <w:rPr>
                <w:rFonts w:ascii="Arial" w:hAnsi="Arial"/>
                <w:b/>
                <w:color w:val="000000"/>
                <w:sz w:val="20"/>
              </w:rPr>
            </w:pPr>
          </w:p>
          <w:p w:rsidR="003622D6" w:rsidRPr="003622D6" w:rsidRDefault="000A321F" w:rsidP="003622D6">
            <w:pPr>
              <w:pStyle w:val="Objetivo"/>
              <w:spacing w:before="0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="003622D6" w:rsidRPr="003622D6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463CA5">
              <w:rPr>
                <w:rFonts w:ascii="Times New Roman" w:hAnsi="Times New Roman"/>
                <w:bCs/>
                <w:sz w:val="24"/>
                <w:szCs w:val="24"/>
              </w:rPr>
              <w:t xml:space="preserve">ULTISERVICIOS </w:t>
            </w:r>
            <w:r w:rsidR="003622D6" w:rsidRPr="003622D6">
              <w:rPr>
                <w:rFonts w:ascii="Times New Roman" w:hAnsi="Times New Roman"/>
                <w:bCs/>
                <w:sz w:val="24"/>
                <w:szCs w:val="24"/>
              </w:rPr>
              <w:t>LA SEPTIMA”</w:t>
            </w:r>
          </w:p>
          <w:p w:rsidR="003622D6" w:rsidRPr="003622D6" w:rsidRDefault="003622D6" w:rsidP="003622D6">
            <w:pPr>
              <w:pStyle w:val="Objetivo"/>
              <w:spacing w:before="0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622D6">
              <w:rPr>
                <w:rFonts w:ascii="Times New Roman" w:hAnsi="Times New Roman"/>
                <w:bCs/>
                <w:sz w:val="24"/>
                <w:szCs w:val="24"/>
              </w:rPr>
              <w:t>7ave. 3-28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Z</w:t>
            </w:r>
            <w:r w:rsidRPr="003622D6">
              <w:rPr>
                <w:rFonts w:ascii="Times New Roman" w:hAnsi="Times New Roman"/>
                <w:bCs/>
                <w:sz w:val="24"/>
                <w:szCs w:val="24"/>
              </w:rPr>
              <w:t xml:space="preserve">ona 1 </w:t>
            </w:r>
            <w:r w:rsidR="000A321F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Pr="003622D6">
              <w:rPr>
                <w:rFonts w:ascii="Times New Roman" w:hAnsi="Times New Roman"/>
                <w:bCs/>
                <w:sz w:val="24"/>
                <w:szCs w:val="24"/>
              </w:rPr>
              <w:t>iudad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de Guatemala</w:t>
            </w:r>
          </w:p>
          <w:p w:rsidR="003622D6" w:rsidRDefault="003622D6" w:rsidP="003622D6">
            <w:pPr>
              <w:pStyle w:val="Objetivo"/>
              <w:spacing w:before="0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622D6">
              <w:rPr>
                <w:rFonts w:ascii="Times New Roman" w:hAnsi="Times New Roman"/>
                <w:bCs/>
                <w:sz w:val="24"/>
                <w:szCs w:val="24"/>
              </w:rPr>
              <w:t>Tel: 2253-5767</w:t>
            </w:r>
          </w:p>
          <w:p w:rsidR="003622D6" w:rsidRPr="003622D6" w:rsidRDefault="003622D6" w:rsidP="003622D6">
            <w:pPr>
              <w:pStyle w:val="Objetivo"/>
              <w:spacing w:before="0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622D6">
              <w:rPr>
                <w:rFonts w:ascii="Times New Roman" w:hAnsi="Times New Roman"/>
                <w:bCs/>
                <w:sz w:val="24"/>
                <w:szCs w:val="24"/>
              </w:rPr>
              <w:t>Año 2011 - 201</w:t>
            </w:r>
            <w:r w:rsidR="00F701AB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  <w:p w:rsidR="00D04388" w:rsidRPr="00DD12AD" w:rsidRDefault="00D04388" w:rsidP="00D04388">
            <w:pPr>
              <w:pStyle w:val="Objetivo"/>
              <w:spacing w:before="0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4388" w:rsidRPr="00DD12AD" w:rsidTr="00C97A95">
        <w:tc>
          <w:tcPr>
            <w:tcW w:w="8755" w:type="dxa"/>
            <w:shd w:val="clear" w:color="auto" w:fill="auto"/>
          </w:tcPr>
          <w:p w:rsidR="002C0B12" w:rsidRPr="00A82C78" w:rsidRDefault="002C0B12" w:rsidP="002C0B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C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Cargo</w:t>
            </w:r>
            <w:r w:rsidRPr="00A82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:rsidR="002C0B12" w:rsidRPr="002C0B12" w:rsidRDefault="00DA7DBD" w:rsidP="002C0B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Gerente Comercial</w:t>
            </w:r>
          </w:p>
          <w:p w:rsidR="00A82C78" w:rsidRDefault="00A82C78" w:rsidP="002C0B1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C0B12" w:rsidRPr="00A82C78" w:rsidRDefault="002C0B12" w:rsidP="002C0B1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2C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Jefe inmediato:</w:t>
            </w:r>
          </w:p>
          <w:p w:rsidR="002C0B12" w:rsidRPr="002C0B12" w:rsidRDefault="002C0B12" w:rsidP="002C0B1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2C0B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Martha Nohemí Calderón Cifuentes </w:t>
            </w:r>
          </w:p>
          <w:p w:rsidR="002C0B12" w:rsidRDefault="002C0B12" w:rsidP="002C0B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0B12">
              <w:rPr>
                <w:rFonts w:ascii="Times New Roman" w:hAnsi="Times New Roman"/>
                <w:color w:val="000000"/>
                <w:sz w:val="24"/>
                <w:szCs w:val="24"/>
              </w:rPr>
              <w:t>Tel: 5389</w:t>
            </w:r>
            <w:r w:rsidR="00483F0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2C0B12">
              <w:rPr>
                <w:rFonts w:ascii="Times New Roman" w:hAnsi="Times New Roman"/>
                <w:color w:val="000000"/>
                <w:sz w:val="24"/>
                <w:szCs w:val="24"/>
              </w:rPr>
              <w:t>2264</w:t>
            </w:r>
          </w:p>
          <w:p w:rsidR="00A82C78" w:rsidRPr="002C0B12" w:rsidRDefault="00A82C78" w:rsidP="002C0B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C0B12" w:rsidRPr="00A82C78" w:rsidRDefault="00A82C78" w:rsidP="002C0B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Funciones asignadas</w:t>
            </w:r>
            <w:r w:rsidR="002C0B12" w:rsidRPr="00A82C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 w:rsidR="002C0B12" w:rsidRPr="00A82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C0B12" w:rsidRPr="002C0B12" w:rsidRDefault="002C0B12" w:rsidP="002C0B12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2C0B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Planeación y coordinación de </w:t>
            </w:r>
            <w:r w:rsidR="00F72690">
              <w:rPr>
                <w:rFonts w:ascii="Times New Roman" w:hAnsi="Times New Roman"/>
                <w:color w:val="000000"/>
                <w:sz w:val="24"/>
                <w:szCs w:val="24"/>
              </w:rPr>
              <w:t>actividades</w:t>
            </w:r>
            <w:r w:rsidR="009241B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C0B12" w:rsidRPr="002C0B12" w:rsidRDefault="002C0B12" w:rsidP="002C0B12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0B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Elaboración de planes </w:t>
            </w:r>
            <w:r w:rsidR="00F726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operativos y </w:t>
            </w:r>
            <w:r w:rsidRPr="002C0B12">
              <w:rPr>
                <w:rFonts w:ascii="Times New Roman" w:hAnsi="Times New Roman"/>
                <w:color w:val="000000"/>
                <w:sz w:val="24"/>
                <w:szCs w:val="24"/>
              </w:rPr>
              <w:t>estrat</w:t>
            </w:r>
            <w:r w:rsidR="00F72690">
              <w:rPr>
                <w:rFonts w:ascii="Times New Roman" w:hAnsi="Times New Roman"/>
                <w:color w:val="000000"/>
                <w:sz w:val="24"/>
                <w:szCs w:val="24"/>
              </w:rPr>
              <w:t>é</w:t>
            </w:r>
            <w:r w:rsidRPr="002C0B12">
              <w:rPr>
                <w:rFonts w:ascii="Times New Roman" w:hAnsi="Times New Roman"/>
                <w:color w:val="000000"/>
                <w:sz w:val="24"/>
                <w:szCs w:val="24"/>
              </w:rPr>
              <w:t>gicos</w:t>
            </w:r>
            <w:r w:rsidR="009241B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C0B12" w:rsidRPr="002C0B12" w:rsidRDefault="002C0B12" w:rsidP="002C0B12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0B12">
              <w:rPr>
                <w:rFonts w:ascii="Times New Roman" w:hAnsi="Times New Roman"/>
                <w:color w:val="000000"/>
                <w:sz w:val="24"/>
                <w:szCs w:val="24"/>
              </w:rPr>
              <w:t>Organización y presentación de empleados</w:t>
            </w:r>
            <w:r w:rsidR="009241B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C0B12" w:rsidRPr="002C0B12" w:rsidRDefault="002C0B12" w:rsidP="002C0B12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0B12">
              <w:rPr>
                <w:rFonts w:ascii="Times New Roman" w:hAnsi="Times New Roman"/>
                <w:color w:val="000000"/>
                <w:sz w:val="24"/>
                <w:szCs w:val="24"/>
              </w:rPr>
              <w:t>Control de calidad.</w:t>
            </w:r>
          </w:p>
          <w:p w:rsidR="002C0B12" w:rsidRPr="002C0B12" w:rsidRDefault="002C0B12" w:rsidP="002C0B12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0B12">
              <w:rPr>
                <w:rFonts w:ascii="Times New Roman" w:hAnsi="Times New Roman"/>
                <w:color w:val="000000"/>
                <w:sz w:val="24"/>
                <w:szCs w:val="24"/>
              </w:rPr>
              <w:t>Servicio al cliente.</w:t>
            </w:r>
          </w:p>
          <w:p w:rsidR="002C0B12" w:rsidRPr="002C0B12" w:rsidRDefault="002C0B12" w:rsidP="002C0B12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0B12">
              <w:rPr>
                <w:rFonts w:ascii="Times New Roman" w:hAnsi="Times New Roman"/>
                <w:color w:val="000000"/>
                <w:sz w:val="24"/>
                <w:szCs w:val="24"/>
              </w:rPr>
              <w:t>Control de costos.</w:t>
            </w:r>
          </w:p>
          <w:p w:rsidR="002C0B12" w:rsidRDefault="002C0B12" w:rsidP="002C0B12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0B12">
              <w:rPr>
                <w:rFonts w:ascii="Times New Roman" w:hAnsi="Times New Roman"/>
                <w:color w:val="000000"/>
                <w:sz w:val="24"/>
                <w:szCs w:val="24"/>
              </w:rPr>
              <w:t>Administración de tareas</w:t>
            </w:r>
            <w:r w:rsidR="00F701A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701AB" w:rsidRDefault="0083714E" w:rsidP="002C0B12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Control de cartera de clientes </w:t>
            </w:r>
          </w:p>
          <w:p w:rsidR="0083714E" w:rsidRDefault="00667A52" w:rsidP="002C0B12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Cierre de negociaciones nuevos clientes  </w:t>
            </w:r>
          </w:p>
          <w:p w:rsidR="00C53A68" w:rsidRDefault="00C53A68" w:rsidP="002C0B12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Supervisar cumplimiento de metas</w:t>
            </w:r>
          </w:p>
          <w:p w:rsidR="00C53A68" w:rsidRPr="002C0B12" w:rsidRDefault="00EA449F" w:rsidP="002C0B12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Presentación</w:t>
            </w:r>
            <w:r w:rsidR="000413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de reportes de ventas </w:t>
            </w:r>
          </w:p>
          <w:p w:rsidR="004429C5" w:rsidRDefault="004429C5" w:rsidP="009724A4">
            <w:pPr>
              <w:pStyle w:val="Textoindependiente"/>
            </w:pPr>
            <w:bookmarkStart w:id="0" w:name="_GoBack"/>
            <w:bookmarkEnd w:id="0"/>
          </w:p>
          <w:p w:rsidR="00845022" w:rsidRPr="00DD12AD" w:rsidRDefault="00845022" w:rsidP="00845022">
            <w:pPr>
              <w:pStyle w:val="Objetivo"/>
              <w:pBdr>
                <w:bottom w:val="single" w:sz="4" w:space="1" w:color="auto"/>
              </w:pBdr>
              <w:spacing w:before="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DISPONIBILIDA</w:t>
            </w:r>
            <w:r w:rsidR="00841FBF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PARA TRABAJAR</w:t>
            </w:r>
            <w:r w:rsidRPr="00DD12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845022" w:rsidRPr="00DD12AD" w:rsidRDefault="00845022" w:rsidP="00845022">
            <w:pPr>
              <w:pStyle w:val="Objetivo"/>
              <w:spacing w:before="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539"/>
            </w:tblGrid>
            <w:tr w:rsidR="00845022" w:rsidRPr="00DD12AD" w:rsidTr="00792397">
              <w:tc>
                <w:tcPr>
                  <w:tcW w:w="8755" w:type="dxa"/>
                  <w:shd w:val="clear" w:color="auto" w:fill="auto"/>
                </w:tcPr>
                <w:p w:rsidR="00845022" w:rsidRPr="00DD12AD" w:rsidRDefault="00845022" w:rsidP="003912D8">
                  <w:pPr>
                    <w:pStyle w:val="Objetivo"/>
                    <w:spacing w:before="0"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Tengo deseo de superarme laboral y profesionalmente, por lo que estoy disponible para trabajar de forma inmediata.</w:t>
                  </w:r>
                </w:p>
              </w:tc>
            </w:tr>
          </w:tbl>
          <w:p w:rsidR="00845022" w:rsidRPr="009724A4" w:rsidRDefault="00845022" w:rsidP="009724A4">
            <w:pPr>
              <w:pStyle w:val="Textoindependiente"/>
            </w:pPr>
          </w:p>
        </w:tc>
      </w:tr>
    </w:tbl>
    <w:p w:rsidR="009E0C6D" w:rsidRPr="00DD12AD" w:rsidRDefault="009E0C6D" w:rsidP="00E5344F">
      <w:pPr>
        <w:pStyle w:val="Objetivo"/>
        <w:pBdr>
          <w:bottom w:val="single" w:sz="4" w:space="1" w:color="auto"/>
        </w:pBd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45022" w:rsidRDefault="00845022" w:rsidP="00E5344F">
      <w:pPr>
        <w:pStyle w:val="Objetivo"/>
        <w:pBdr>
          <w:bottom w:val="single" w:sz="4" w:space="1" w:color="auto"/>
        </w:pBd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5344F" w:rsidRPr="00DD12AD" w:rsidRDefault="00E436EB" w:rsidP="00E5344F">
      <w:pPr>
        <w:pStyle w:val="Objetivo"/>
        <w:pBdr>
          <w:bottom w:val="single" w:sz="4" w:space="1" w:color="auto"/>
        </w:pBd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REFERENCIAS </w:t>
      </w:r>
      <w:r w:rsidR="007E73FE">
        <w:rPr>
          <w:rFonts w:ascii="Times New Roman" w:hAnsi="Times New Roman"/>
          <w:b/>
          <w:bCs/>
          <w:sz w:val="24"/>
          <w:szCs w:val="24"/>
        </w:rPr>
        <w:t>LABORALES</w:t>
      </w:r>
      <w:r w:rsidR="00E5344F" w:rsidRPr="00DD12A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5344F" w:rsidRPr="00DD12AD" w:rsidRDefault="00E5344F" w:rsidP="00E5344F">
      <w:pPr>
        <w:pStyle w:val="Objetivo"/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55"/>
      </w:tblGrid>
      <w:tr w:rsidR="00E5344F" w:rsidRPr="00DD12AD" w:rsidTr="00EC118F">
        <w:tc>
          <w:tcPr>
            <w:tcW w:w="8755" w:type="dxa"/>
            <w:shd w:val="clear" w:color="auto" w:fill="auto"/>
          </w:tcPr>
          <w:p w:rsidR="00FD7D62" w:rsidRPr="00FD7D62" w:rsidRDefault="00FD7D62" w:rsidP="008F172D">
            <w:pPr>
              <w:pStyle w:val="Objetivo"/>
              <w:numPr>
                <w:ilvl w:val="0"/>
                <w:numId w:val="41"/>
              </w:numPr>
              <w:spacing w:before="0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7D62">
              <w:rPr>
                <w:rFonts w:ascii="Times New Roman" w:hAnsi="Times New Roman"/>
                <w:bCs/>
                <w:sz w:val="24"/>
                <w:szCs w:val="24"/>
              </w:rPr>
              <w:t>MARTHA NOHEMI CALDER</w:t>
            </w:r>
            <w:r w:rsidR="0049126B">
              <w:rPr>
                <w:rFonts w:ascii="Times New Roman" w:hAnsi="Times New Roman"/>
                <w:bCs/>
                <w:sz w:val="24"/>
                <w:szCs w:val="24"/>
              </w:rPr>
              <w:t>Ó</w:t>
            </w:r>
            <w:r w:rsidRPr="00FD7D62">
              <w:rPr>
                <w:rFonts w:ascii="Times New Roman" w:hAnsi="Times New Roman"/>
                <w:bCs/>
                <w:sz w:val="24"/>
                <w:szCs w:val="24"/>
              </w:rPr>
              <w:t>N CIFUENTES</w:t>
            </w:r>
          </w:p>
          <w:p w:rsidR="00FD7D62" w:rsidRPr="00FD7D62" w:rsidRDefault="00FD7D62" w:rsidP="008F172D">
            <w:pPr>
              <w:pStyle w:val="Objetivo"/>
              <w:spacing w:before="0" w:after="0" w:line="240" w:lineRule="auto"/>
              <w:ind w:left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7D62">
              <w:rPr>
                <w:rFonts w:ascii="Times New Roman" w:hAnsi="Times New Roman"/>
                <w:b/>
                <w:bCs/>
                <w:sz w:val="24"/>
                <w:szCs w:val="24"/>
              </w:rPr>
              <w:t>“MULTISERVICIOS  LA SEPTIMA”</w:t>
            </w:r>
          </w:p>
          <w:p w:rsidR="00FD7D62" w:rsidRPr="00FD7D62" w:rsidRDefault="00FD7D62" w:rsidP="008F172D">
            <w:pPr>
              <w:pStyle w:val="Objetivo"/>
              <w:spacing w:before="0" w:after="0" w:line="240" w:lineRule="auto"/>
              <w:ind w:left="72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7D62">
              <w:rPr>
                <w:rFonts w:ascii="Times New Roman" w:hAnsi="Times New Roman"/>
                <w:bCs/>
                <w:sz w:val="24"/>
                <w:szCs w:val="24"/>
              </w:rPr>
              <w:t>Tel: 5389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D7D62">
              <w:rPr>
                <w:rFonts w:ascii="Times New Roman" w:hAnsi="Times New Roman"/>
                <w:bCs/>
                <w:sz w:val="24"/>
                <w:szCs w:val="24"/>
              </w:rPr>
              <w:t>2264</w:t>
            </w:r>
          </w:p>
          <w:p w:rsidR="00FD7D62" w:rsidRDefault="00FD7D62" w:rsidP="008F172D">
            <w:pPr>
              <w:pStyle w:val="Objetivo"/>
              <w:spacing w:before="0" w:after="0" w:line="240" w:lineRule="auto"/>
              <w:ind w:left="72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7D62">
              <w:rPr>
                <w:rFonts w:ascii="Times New Roman" w:hAnsi="Times New Roman"/>
                <w:bCs/>
                <w:sz w:val="24"/>
                <w:szCs w:val="24"/>
              </w:rPr>
              <w:t>Tel: 2253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D7D62">
              <w:rPr>
                <w:rFonts w:ascii="Times New Roman" w:hAnsi="Times New Roman"/>
                <w:bCs/>
                <w:sz w:val="24"/>
                <w:szCs w:val="24"/>
              </w:rPr>
              <w:t>5767</w:t>
            </w:r>
          </w:p>
          <w:p w:rsidR="00B26929" w:rsidRDefault="00B26929" w:rsidP="00B26929">
            <w:pPr>
              <w:pStyle w:val="Textoindependiente"/>
            </w:pPr>
          </w:p>
          <w:p w:rsidR="00B26929" w:rsidRDefault="00B26929" w:rsidP="008F172D">
            <w:pPr>
              <w:pStyle w:val="Objetivo"/>
              <w:numPr>
                <w:ilvl w:val="0"/>
                <w:numId w:val="41"/>
              </w:numPr>
              <w:spacing w:before="0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26929">
              <w:rPr>
                <w:rFonts w:ascii="Times New Roman" w:hAnsi="Times New Roman"/>
                <w:bCs/>
                <w:sz w:val="24"/>
                <w:szCs w:val="24"/>
              </w:rPr>
              <w:t>PATROCINIO PÉREZ Y PÉREZ</w:t>
            </w:r>
          </w:p>
          <w:p w:rsidR="00B26929" w:rsidRPr="00B26929" w:rsidRDefault="00B26929" w:rsidP="008F172D">
            <w:pPr>
              <w:pStyle w:val="Textoindependiente"/>
              <w:ind w:left="720"/>
            </w:pPr>
            <w:r>
              <w:t>Tel: 5786-1135</w:t>
            </w:r>
          </w:p>
          <w:p w:rsidR="009E0C6D" w:rsidRPr="00FD7D62" w:rsidRDefault="009E0C6D" w:rsidP="00A96C69">
            <w:pPr>
              <w:pStyle w:val="Textoindependiente"/>
              <w:rPr>
                <w:rFonts w:ascii="Times New Roman" w:hAnsi="Times New Roman"/>
                <w:sz w:val="24"/>
                <w:szCs w:val="24"/>
              </w:rPr>
            </w:pPr>
          </w:p>
          <w:p w:rsidR="00845022" w:rsidRDefault="00845022" w:rsidP="00A96C69">
            <w:pPr>
              <w:pStyle w:val="Textoindependiente"/>
              <w:rPr>
                <w:rFonts w:ascii="Times New Roman" w:hAnsi="Times New Roman"/>
                <w:sz w:val="24"/>
                <w:szCs w:val="24"/>
              </w:rPr>
            </w:pPr>
          </w:p>
          <w:p w:rsidR="00F91671" w:rsidRPr="00DD12AD" w:rsidRDefault="00F91671" w:rsidP="00A96C69">
            <w:pPr>
              <w:pStyle w:val="Textoindependient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73FE" w:rsidRPr="00DD12AD" w:rsidRDefault="007E73FE" w:rsidP="007E73FE">
      <w:pPr>
        <w:pStyle w:val="Objetivo"/>
        <w:pBdr>
          <w:bottom w:val="single" w:sz="4" w:space="1" w:color="auto"/>
        </w:pBd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REFERENCIAS PERSONALES</w:t>
      </w:r>
      <w:r w:rsidRPr="00DD12A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E73FE" w:rsidRPr="00DD12AD" w:rsidRDefault="007E73FE" w:rsidP="007E73FE">
      <w:pPr>
        <w:pStyle w:val="Objetivo"/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55"/>
      </w:tblGrid>
      <w:tr w:rsidR="007E73FE" w:rsidRPr="00DD12AD" w:rsidTr="00792397">
        <w:tc>
          <w:tcPr>
            <w:tcW w:w="8755" w:type="dxa"/>
            <w:shd w:val="clear" w:color="auto" w:fill="auto"/>
          </w:tcPr>
          <w:p w:rsidR="000043CB" w:rsidRPr="00974218" w:rsidRDefault="000043CB" w:rsidP="00974218">
            <w:pPr>
              <w:numPr>
                <w:ilvl w:val="0"/>
                <w:numId w:val="40"/>
              </w:num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9742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ESVIN AUGUSTO CRUZ FAJARDO</w:t>
            </w:r>
          </w:p>
          <w:p w:rsidR="000043CB" w:rsidRPr="00974218" w:rsidRDefault="000043CB" w:rsidP="0097421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74218">
              <w:rPr>
                <w:rFonts w:ascii="Times New Roman" w:hAnsi="Times New Roman"/>
                <w:sz w:val="24"/>
                <w:szCs w:val="24"/>
              </w:rPr>
              <w:t>Tel: 4416 - 4178</w:t>
            </w:r>
          </w:p>
          <w:p w:rsidR="000043CB" w:rsidRPr="00974218" w:rsidRDefault="000043CB" w:rsidP="009742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43CB" w:rsidRPr="00974218" w:rsidRDefault="000043CB" w:rsidP="00974218">
            <w:pPr>
              <w:numPr>
                <w:ilvl w:val="0"/>
                <w:numId w:val="40"/>
              </w:num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974218">
              <w:rPr>
                <w:rFonts w:ascii="Times New Roman" w:hAnsi="Times New Roman"/>
                <w:b/>
                <w:sz w:val="24"/>
                <w:szCs w:val="24"/>
              </w:rPr>
              <w:t>JOSE ALEJANDRO ORTEGA MORAN</w:t>
            </w:r>
          </w:p>
          <w:p w:rsidR="000043CB" w:rsidRPr="00974218" w:rsidRDefault="000043CB" w:rsidP="0097421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74218">
              <w:rPr>
                <w:rFonts w:ascii="Times New Roman" w:hAnsi="Times New Roman"/>
                <w:sz w:val="24"/>
                <w:szCs w:val="24"/>
              </w:rPr>
              <w:t xml:space="preserve">Tel: </w:t>
            </w:r>
            <w:r w:rsidR="00DE1C75">
              <w:rPr>
                <w:rFonts w:ascii="Times New Roman" w:hAnsi="Times New Roman"/>
                <w:sz w:val="24"/>
                <w:szCs w:val="24"/>
              </w:rPr>
              <w:t>3312</w:t>
            </w:r>
            <w:r w:rsidRPr="0097421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DE1C75">
              <w:rPr>
                <w:rFonts w:ascii="Times New Roman" w:hAnsi="Times New Roman"/>
                <w:sz w:val="24"/>
                <w:szCs w:val="24"/>
              </w:rPr>
              <w:t>0052</w:t>
            </w:r>
          </w:p>
          <w:p w:rsidR="000043CB" w:rsidRPr="00974218" w:rsidRDefault="000043CB" w:rsidP="009742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43CB" w:rsidRPr="00974218" w:rsidRDefault="000043CB" w:rsidP="00974218">
            <w:pPr>
              <w:numPr>
                <w:ilvl w:val="0"/>
                <w:numId w:val="40"/>
              </w:num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974218">
              <w:rPr>
                <w:rFonts w:ascii="Times New Roman" w:hAnsi="Times New Roman"/>
                <w:b/>
                <w:sz w:val="24"/>
                <w:szCs w:val="24"/>
              </w:rPr>
              <w:t>ANGELA ESPERANZA MAAS AGUILAR</w:t>
            </w:r>
          </w:p>
          <w:p w:rsidR="000043CB" w:rsidRPr="00974218" w:rsidRDefault="000043CB" w:rsidP="0097421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74218">
              <w:rPr>
                <w:rFonts w:ascii="Times New Roman" w:hAnsi="Times New Roman"/>
                <w:sz w:val="24"/>
                <w:szCs w:val="24"/>
              </w:rPr>
              <w:t>Tel: 4</w:t>
            </w:r>
            <w:r w:rsidR="00147F53">
              <w:rPr>
                <w:rFonts w:ascii="Times New Roman" w:hAnsi="Times New Roman"/>
                <w:sz w:val="24"/>
                <w:szCs w:val="24"/>
              </w:rPr>
              <w:t>781-6746</w:t>
            </w:r>
          </w:p>
          <w:p w:rsidR="007E73FE" w:rsidRDefault="007E73FE" w:rsidP="00792397">
            <w:pPr>
              <w:pStyle w:val="Objetivo"/>
              <w:spacing w:before="0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73FE" w:rsidRPr="00DD12AD" w:rsidRDefault="007E73FE" w:rsidP="00792397">
            <w:pPr>
              <w:pStyle w:val="Textoindependient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4C37" w:rsidRPr="00DD12AD" w:rsidRDefault="000F4C37" w:rsidP="00FD1917">
      <w:pPr>
        <w:rPr>
          <w:rFonts w:ascii="Times New Roman" w:hAnsi="Times New Roman"/>
          <w:sz w:val="24"/>
          <w:szCs w:val="24"/>
        </w:rPr>
      </w:pPr>
    </w:p>
    <w:p w:rsidR="00FD1917" w:rsidRPr="00DD12AD" w:rsidRDefault="00386825" w:rsidP="00FD1917">
      <w:pPr>
        <w:pStyle w:val="Objetivo"/>
        <w:pBdr>
          <w:bottom w:val="single" w:sz="4" w:space="1" w:color="auto"/>
        </w:pBd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FORMACIÓN ADICIONAL E INTERESES</w:t>
      </w:r>
    </w:p>
    <w:p w:rsidR="00FD1917" w:rsidRPr="00DD12AD" w:rsidRDefault="00FD1917" w:rsidP="00FD1917">
      <w:pPr>
        <w:pStyle w:val="Objetivo"/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55"/>
      </w:tblGrid>
      <w:tr w:rsidR="00C97A95" w:rsidRPr="00DD12AD" w:rsidTr="00C97A95">
        <w:tc>
          <w:tcPr>
            <w:tcW w:w="8755" w:type="dxa"/>
            <w:shd w:val="clear" w:color="auto" w:fill="auto"/>
          </w:tcPr>
          <w:p w:rsidR="009C50B7" w:rsidRDefault="0013456F" w:rsidP="009C50B7">
            <w:pPr>
              <w:pStyle w:val="Objetivo"/>
              <w:spacing w:before="0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Deseo laborar en</w:t>
            </w:r>
            <w:r w:rsidR="00386825" w:rsidRPr="00386825">
              <w:rPr>
                <w:rFonts w:ascii="Times New Roman" w:hAnsi="Times New Roman"/>
                <w:bCs/>
                <w:sz w:val="24"/>
                <w:szCs w:val="24"/>
              </w:rPr>
              <w:t xml:space="preserve"> una </w:t>
            </w:r>
            <w:r w:rsidR="00386825">
              <w:rPr>
                <w:rFonts w:ascii="Times New Roman" w:hAnsi="Times New Roman"/>
                <w:bCs/>
                <w:sz w:val="24"/>
                <w:szCs w:val="24"/>
              </w:rPr>
              <w:t>institución</w:t>
            </w:r>
            <w:r w:rsidR="00386825" w:rsidRPr="00386825">
              <w:rPr>
                <w:rFonts w:ascii="Times New Roman" w:hAnsi="Times New Roman"/>
                <w:bCs/>
                <w:sz w:val="24"/>
                <w:szCs w:val="24"/>
              </w:rPr>
              <w:t xml:space="preserve"> que me brinde la oportunidad </w:t>
            </w:r>
            <w:r w:rsidR="00386825">
              <w:rPr>
                <w:rFonts w:ascii="Times New Roman" w:hAnsi="Times New Roman"/>
                <w:bCs/>
                <w:sz w:val="24"/>
                <w:szCs w:val="24"/>
              </w:rPr>
              <w:t xml:space="preserve">de poner en práctica </w:t>
            </w:r>
            <w:r w:rsidR="00386825" w:rsidRPr="00386825">
              <w:rPr>
                <w:rFonts w:ascii="Times New Roman" w:hAnsi="Times New Roman"/>
                <w:bCs/>
                <w:sz w:val="24"/>
                <w:szCs w:val="24"/>
              </w:rPr>
              <w:t xml:space="preserve">mis capacidades y conocimientos adquiridos </w:t>
            </w:r>
            <w:r w:rsidR="009C50B7">
              <w:rPr>
                <w:rFonts w:ascii="Times New Roman" w:hAnsi="Times New Roman"/>
                <w:bCs/>
                <w:sz w:val="24"/>
                <w:szCs w:val="24"/>
              </w:rPr>
              <w:t>en el transcurso de</w:t>
            </w:r>
            <w:r w:rsidR="00386825" w:rsidRPr="00386825">
              <w:rPr>
                <w:rFonts w:ascii="Times New Roman" w:hAnsi="Times New Roman"/>
                <w:bCs/>
                <w:sz w:val="24"/>
                <w:szCs w:val="24"/>
              </w:rPr>
              <w:t xml:space="preserve"> mi carrera</w:t>
            </w:r>
            <w:r w:rsidR="00386825">
              <w:rPr>
                <w:rFonts w:ascii="Times New Roman" w:hAnsi="Times New Roman"/>
                <w:bCs/>
                <w:sz w:val="24"/>
                <w:szCs w:val="24"/>
              </w:rPr>
              <w:t xml:space="preserve"> y la experiencia adquirida en la empresa donde laboro actualmente, así como la oportunidad de crecer</w:t>
            </w:r>
            <w:r w:rsidR="009C50B7">
              <w:rPr>
                <w:rFonts w:ascii="Times New Roman" w:hAnsi="Times New Roman"/>
                <w:bCs/>
                <w:sz w:val="24"/>
                <w:szCs w:val="24"/>
              </w:rPr>
              <w:t xml:space="preserve"> y desarrollar profesionalmente; con lo anterior, podré apoyar en </w:t>
            </w:r>
            <w:r w:rsidR="00E03AEF">
              <w:rPr>
                <w:rFonts w:ascii="Times New Roman" w:hAnsi="Times New Roman"/>
                <w:bCs/>
                <w:sz w:val="24"/>
                <w:szCs w:val="24"/>
              </w:rPr>
              <w:t>la realización de</w:t>
            </w:r>
            <w:r w:rsidR="009C50B7">
              <w:rPr>
                <w:rFonts w:ascii="Times New Roman" w:hAnsi="Times New Roman"/>
                <w:bCs/>
                <w:sz w:val="24"/>
                <w:szCs w:val="24"/>
              </w:rPr>
              <w:t xml:space="preserve"> la misión y la visión </w:t>
            </w:r>
            <w:r w:rsidR="00E03AEF">
              <w:rPr>
                <w:rFonts w:ascii="Times New Roman" w:hAnsi="Times New Roman"/>
                <w:bCs/>
                <w:sz w:val="24"/>
                <w:szCs w:val="24"/>
              </w:rPr>
              <w:t>de</w:t>
            </w:r>
            <w:r w:rsidR="009C50B7">
              <w:rPr>
                <w:rFonts w:ascii="Times New Roman" w:hAnsi="Times New Roman"/>
                <w:bCs/>
                <w:sz w:val="24"/>
                <w:szCs w:val="24"/>
              </w:rPr>
              <w:t xml:space="preserve"> la institución</w:t>
            </w:r>
            <w:r w:rsidR="00E03AEF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9C50B7">
              <w:rPr>
                <w:rFonts w:ascii="Times New Roman" w:hAnsi="Times New Roman"/>
                <w:bCs/>
                <w:sz w:val="24"/>
                <w:szCs w:val="24"/>
              </w:rPr>
              <w:t xml:space="preserve"> para lograr sus objetivos a corto, mediano y largo plazo.</w:t>
            </w:r>
            <w:r w:rsidR="009C50B7" w:rsidRPr="009C50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845022" w:rsidRDefault="00845022" w:rsidP="00845022">
            <w:pPr>
              <w:pStyle w:val="Textoindependiente"/>
            </w:pPr>
          </w:p>
          <w:p w:rsidR="00845022" w:rsidRPr="00845022" w:rsidRDefault="00845022" w:rsidP="00845022">
            <w:pPr>
              <w:pStyle w:val="Textoindependiente"/>
            </w:pPr>
          </w:p>
          <w:p w:rsidR="00386825" w:rsidRDefault="00386825" w:rsidP="00386825">
            <w:pPr>
              <w:pStyle w:val="Objetivo"/>
              <w:spacing w:before="0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185C" w:rsidRPr="00386825" w:rsidRDefault="0041185C" w:rsidP="00386825">
            <w:pPr>
              <w:pStyle w:val="Objetivo"/>
              <w:spacing w:before="0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86825" w:rsidRDefault="00386825" w:rsidP="0041185C">
            <w:pPr>
              <w:pStyle w:val="Textoindependiente"/>
              <w:rPr>
                <w:rFonts w:ascii="Times New Roman" w:hAnsi="Times New Roman"/>
              </w:rPr>
            </w:pPr>
          </w:p>
          <w:p w:rsidR="000F4C37" w:rsidRPr="000F4C37" w:rsidRDefault="000F4C37" w:rsidP="000F4C37">
            <w:pPr>
              <w:pStyle w:val="Textoindependiente"/>
            </w:pPr>
          </w:p>
        </w:tc>
      </w:tr>
    </w:tbl>
    <w:p w:rsidR="00C93918" w:rsidRPr="00DD12AD" w:rsidRDefault="00C93918" w:rsidP="0036123D">
      <w:pPr>
        <w:rPr>
          <w:rFonts w:ascii="Times New Roman" w:hAnsi="Times New Roman"/>
          <w:vanish/>
          <w:sz w:val="24"/>
          <w:szCs w:val="24"/>
        </w:rPr>
      </w:pPr>
    </w:p>
    <w:p w:rsidR="0036123D" w:rsidRPr="00DD12AD" w:rsidRDefault="0036123D">
      <w:pPr>
        <w:rPr>
          <w:rFonts w:ascii="Times New Roman" w:hAnsi="Times New Roman"/>
          <w:sz w:val="24"/>
          <w:szCs w:val="24"/>
        </w:rPr>
      </w:pPr>
    </w:p>
    <w:sectPr w:rsidR="0036123D" w:rsidRPr="00DD12AD" w:rsidSect="005D2637">
      <w:headerReference w:type="default" r:id="rId7"/>
      <w:footerReference w:type="default" r:id="rId8"/>
      <w:pgSz w:w="12240" w:h="15840" w:code="1"/>
      <w:pgMar w:top="1920" w:right="1627" w:bottom="1134" w:left="1642" w:header="965" w:footer="96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867" w:rsidRDefault="00AC7867">
      <w:r>
        <w:separator/>
      </w:r>
    </w:p>
  </w:endnote>
  <w:endnote w:type="continuationSeparator" w:id="0">
    <w:p w:rsidR="00AC7867" w:rsidRDefault="00AC7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charset w:val="00"/>
    <w:family w:val="roman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23D" w:rsidRDefault="0036123D">
    <w:pPr>
      <w:pStyle w:val="Piedepgina"/>
    </w:pPr>
    <w:r>
      <w:tab/>
    </w:r>
    <w:r>
      <w:rPr>
        <w:rStyle w:val="Nmerodepgina"/>
        <w:b/>
        <w:sz w:val="21"/>
      </w:rPr>
      <w:fldChar w:fldCharType="begin"/>
    </w:r>
    <w:r>
      <w:rPr>
        <w:rStyle w:val="Nmerodepgina"/>
        <w:b/>
        <w:sz w:val="21"/>
      </w:rPr>
      <w:instrText xml:space="preserve"> PAGE </w:instrText>
    </w:r>
    <w:r>
      <w:rPr>
        <w:rStyle w:val="Nmerodepgina"/>
        <w:b/>
        <w:sz w:val="21"/>
      </w:rPr>
      <w:fldChar w:fldCharType="separate"/>
    </w:r>
    <w:r w:rsidR="00255EA5">
      <w:rPr>
        <w:rStyle w:val="Nmerodepgina"/>
        <w:b/>
        <w:noProof/>
        <w:sz w:val="21"/>
      </w:rPr>
      <w:t>3</w:t>
    </w:r>
    <w:r>
      <w:rPr>
        <w:rStyle w:val="Nmerodepgina"/>
        <w:b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867" w:rsidRDefault="00AC7867">
      <w:r>
        <w:separator/>
      </w:r>
    </w:p>
  </w:footnote>
  <w:footnote w:type="continuationSeparator" w:id="0">
    <w:p w:rsidR="00AC7867" w:rsidRDefault="00AC7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23D" w:rsidRDefault="0036123D">
    <w:pPr>
      <w:pStyle w:val="Encabezado"/>
      <w:spacing w:line="240" w:lineRule="atLeast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12C70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CE90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FA0F36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0C17E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C0001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DC412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626CD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8863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A8121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60A2E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1" w15:restartNumberingAfterBreak="0">
    <w:nsid w:val="059E2A6F"/>
    <w:multiLevelType w:val="hybridMultilevel"/>
    <w:tmpl w:val="54944B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703E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13" w15:restartNumberingAfterBreak="0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14" w15:restartNumberingAfterBreak="0">
    <w:nsid w:val="10FE026C"/>
    <w:multiLevelType w:val="hybridMultilevel"/>
    <w:tmpl w:val="4A34132A"/>
    <w:lvl w:ilvl="0" w:tplc="79703E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16" w15:restartNumberingAfterBreak="0">
    <w:nsid w:val="20F04FA9"/>
    <w:multiLevelType w:val="hybridMultilevel"/>
    <w:tmpl w:val="55D2CF8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FC2570"/>
    <w:multiLevelType w:val="hybridMultilevel"/>
    <w:tmpl w:val="DBC0D2D4"/>
    <w:lvl w:ilvl="0" w:tplc="48B6D32C">
      <w:start w:val="200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2931EE"/>
    <w:multiLevelType w:val="hybridMultilevel"/>
    <w:tmpl w:val="7E90F21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21" w15:restartNumberingAfterBreak="0">
    <w:nsid w:val="424E702F"/>
    <w:multiLevelType w:val="hybridMultilevel"/>
    <w:tmpl w:val="F16AFF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C36E2"/>
    <w:multiLevelType w:val="hybridMultilevel"/>
    <w:tmpl w:val="6FE28F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C44D8"/>
    <w:multiLevelType w:val="hybridMultilevel"/>
    <w:tmpl w:val="A7A8548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65D0B"/>
    <w:multiLevelType w:val="hybridMultilevel"/>
    <w:tmpl w:val="631E0B10"/>
    <w:lvl w:ilvl="0" w:tplc="79703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26" w15:restartNumberingAfterBreak="0">
    <w:nsid w:val="576E5C6A"/>
    <w:multiLevelType w:val="hybridMultilevel"/>
    <w:tmpl w:val="3168CDA0"/>
    <w:lvl w:ilvl="0" w:tplc="48B6D32C">
      <w:start w:val="200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82153"/>
    <w:multiLevelType w:val="hybridMultilevel"/>
    <w:tmpl w:val="3B28B7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29" w15:restartNumberingAfterBreak="0">
    <w:nsid w:val="62C86269"/>
    <w:multiLevelType w:val="hybridMultilevel"/>
    <w:tmpl w:val="1BBA0D4C"/>
    <w:lvl w:ilvl="0" w:tplc="48B6D32C">
      <w:start w:val="200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0"/>
    <w:lvlOverride w:ilvl="0">
      <w:lvl w:ilvl="0">
        <w:start w:val="1"/>
        <w:numFmt w:val="bullet"/>
        <w:pStyle w:val="Logro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3">
    <w:abstractNumId w:val="10"/>
    <w:lvlOverride w:ilvl="0">
      <w:lvl w:ilvl="0">
        <w:start w:val="1"/>
        <w:numFmt w:val="bullet"/>
        <w:pStyle w:val="Logro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4">
    <w:abstractNumId w:val="10"/>
    <w:lvlOverride w:ilvl="0">
      <w:lvl w:ilvl="0">
        <w:start w:val="1"/>
        <w:numFmt w:val="bullet"/>
        <w:pStyle w:val="Logro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5">
    <w:abstractNumId w:val="10"/>
    <w:lvlOverride w:ilvl="0">
      <w:lvl w:ilvl="0">
        <w:start w:val="1"/>
        <w:numFmt w:val="bullet"/>
        <w:pStyle w:val="Logro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6">
    <w:abstractNumId w:val="10"/>
    <w:lvlOverride w:ilvl="0">
      <w:lvl w:ilvl="0">
        <w:start w:val="1"/>
        <w:numFmt w:val="bullet"/>
        <w:pStyle w:val="Logro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7">
    <w:abstractNumId w:val="10"/>
    <w:lvlOverride w:ilvl="0">
      <w:lvl w:ilvl="0">
        <w:start w:val="1"/>
        <w:numFmt w:val="bullet"/>
        <w:pStyle w:val="Logro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8">
    <w:abstractNumId w:val="10"/>
    <w:lvlOverride w:ilvl="0">
      <w:lvl w:ilvl="0">
        <w:start w:val="1"/>
        <w:numFmt w:val="bullet"/>
        <w:pStyle w:val="Logro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9">
    <w:abstractNumId w:val="13"/>
  </w:num>
  <w:num w:numId="10">
    <w:abstractNumId w:val="28"/>
  </w:num>
  <w:num w:numId="11">
    <w:abstractNumId w:val="12"/>
  </w:num>
  <w:num w:numId="12">
    <w:abstractNumId w:val="15"/>
  </w:num>
  <w:num w:numId="13">
    <w:abstractNumId w:val="20"/>
  </w:num>
  <w:num w:numId="14">
    <w:abstractNumId w:val="25"/>
  </w:num>
  <w:num w:numId="15">
    <w:abstractNumId w:val="19"/>
  </w:num>
  <w:num w:numId="16">
    <w:abstractNumId w:val="1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17">
    <w:abstractNumId w:val="1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18">
    <w:abstractNumId w:val="1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19">
    <w:abstractNumId w:val="1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27"/>
  </w:num>
  <w:num w:numId="31">
    <w:abstractNumId w:val="24"/>
  </w:num>
  <w:num w:numId="32">
    <w:abstractNumId w:val="11"/>
  </w:num>
  <w:num w:numId="33">
    <w:abstractNumId w:val="14"/>
  </w:num>
  <w:num w:numId="34">
    <w:abstractNumId w:val="22"/>
  </w:num>
  <w:num w:numId="35">
    <w:abstractNumId w:val="21"/>
  </w:num>
  <w:num w:numId="36">
    <w:abstractNumId w:val="16"/>
  </w:num>
  <w:num w:numId="37">
    <w:abstractNumId w:val="18"/>
  </w:num>
  <w:num w:numId="38">
    <w:abstractNumId w:val="23"/>
  </w:num>
  <w:num w:numId="39">
    <w:abstractNumId w:val="29"/>
  </w:num>
  <w:num w:numId="40">
    <w:abstractNumId w:val="17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proofState w:spelling="clean"/>
  <w:attachedTemplate r:id="rId1"/>
  <w:defaultTabStop w:val="708"/>
  <w:hyphenationZone w:val="425"/>
  <w:drawingGridHorizontalSpacing w:val="110"/>
  <w:drawingGridVerticalSpacing w:val="299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60"/>
    <w:rsid w:val="000043CB"/>
    <w:rsid w:val="000059E0"/>
    <w:rsid w:val="00024172"/>
    <w:rsid w:val="00024AD6"/>
    <w:rsid w:val="00041307"/>
    <w:rsid w:val="0005693B"/>
    <w:rsid w:val="00085550"/>
    <w:rsid w:val="00085CA0"/>
    <w:rsid w:val="000953DB"/>
    <w:rsid w:val="00097C7F"/>
    <w:rsid w:val="000A298E"/>
    <w:rsid w:val="000A321F"/>
    <w:rsid w:val="000B7465"/>
    <w:rsid w:val="000C3AA3"/>
    <w:rsid w:val="000F4C37"/>
    <w:rsid w:val="000F50A9"/>
    <w:rsid w:val="001106B2"/>
    <w:rsid w:val="00122DFA"/>
    <w:rsid w:val="0013456F"/>
    <w:rsid w:val="0013777B"/>
    <w:rsid w:val="00146E98"/>
    <w:rsid w:val="00147F53"/>
    <w:rsid w:val="0015270B"/>
    <w:rsid w:val="00156FCA"/>
    <w:rsid w:val="00184123"/>
    <w:rsid w:val="00193B1C"/>
    <w:rsid w:val="001A62A4"/>
    <w:rsid w:val="001F4752"/>
    <w:rsid w:val="00207C4B"/>
    <w:rsid w:val="00212ED3"/>
    <w:rsid w:val="002222A2"/>
    <w:rsid w:val="00234C4D"/>
    <w:rsid w:val="00237161"/>
    <w:rsid w:val="00241845"/>
    <w:rsid w:val="00247B69"/>
    <w:rsid w:val="002559FD"/>
    <w:rsid w:val="00255EA5"/>
    <w:rsid w:val="0027498C"/>
    <w:rsid w:val="00291756"/>
    <w:rsid w:val="002B1052"/>
    <w:rsid w:val="002C0A79"/>
    <w:rsid w:val="002C0B12"/>
    <w:rsid w:val="002E70CF"/>
    <w:rsid w:val="002F41BB"/>
    <w:rsid w:val="00307946"/>
    <w:rsid w:val="00324F27"/>
    <w:rsid w:val="00345777"/>
    <w:rsid w:val="0036123D"/>
    <w:rsid w:val="003622D6"/>
    <w:rsid w:val="00362CEF"/>
    <w:rsid w:val="00386825"/>
    <w:rsid w:val="003912D8"/>
    <w:rsid w:val="0041185C"/>
    <w:rsid w:val="00415E73"/>
    <w:rsid w:val="004276E6"/>
    <w:rsid w:val="004429C5"/>
    <w:rsid w:val="00463CA5"/>
    <w:rsid w:val="00472451"/>
    <w:rsid w:val="00483F08"/>
    <w:rsid w:val="00487ADA"/>
    <w:rsid w:val="0049126B"/>
    <w:rsid w:val="00492042"/>
    <w:rsid w:val="004A2209"/>
    <w:rsid w:val="004B30DD"/>
    <w:rsid w:val="004F106E"/>
    <w:rsid w:val="00510097"/>
    <w:rsid w:val="00515D26"/>
    <w:rsid w:val="00530A80"/>
    <w:rsid w:val="005335D6"/>
    <w:rsid w:val="00593EF6"/>
    <w:rsid w:val="00595C70"/>
    <w:rsid w:val="005A593F"/>
    <w:rsid w:val="005D011E"/>
    <w:rsid w:val="005D2637"/>
    <w:rsid w:val="005E0589"/>
    <w:rsid w:val="005E2838"/>
    <w:rsid w:val="005F5C9F"/>
    <w:rsid w:val="0065380C"/>
    <w:rsid w:val="00667A52"/>
    <w:rsid w:val="0068726C"/>
    <w:rsid w:val="00694CA2"/>
    <w:rsid w:val="006A0E9A"/>
    <w:rsid w:val="006B7BDB"/>
    <w:rsid w:val="006D1902"/>
    <w:rsid w:val="006D75B8"/>
    <w:rsid w:val="006D7D45"/>
    <w:rsid w:val="006F6394"/>
    <w:rsid w:val="00713C2C"/>
    <w:rsid w:val="0073079B"/>
    <w:rsid w:val="00744CA0"/>
    <w:rsid w:val="00750B7A"/>
    <w:rsid w:val="00780D1B"/>
    <w:rsid w:val="00792397"/>
    <w:rsid w:val="00794662"/>
    <w:rsid w:val="007E29AF"/>
    <w:rsid w:val="007E61DF"/>
    <w:rsid w:val="007E73FE"/>
    <w:rsid w:val="00820E53"/>
    <w:rsid w:val="00832B5B"/>
    <w:rsid w:val="0083714E"/>
    <w:rsid w:val="00841F66"/>
    <w:rsid w:val="00841FBF"/>
    <w:rsid w:val="00845022"/>
    <w:rsid w:val="0086395E"/>
    <w:rsid w:val="008C7AFB"/>
    <w:rsid w:val="008E0E26"/>
    <w:rsid w:val="008E5847"/>
    <w:rsid w:val="008F172D"/>
    <w:rsid w:val="008F20C0"/>
    <w:rsid w:val="008F5801"/>
    <w:rsid w:val="008F5C01"/>
    <w:rsid w:val="009241B1"/>
    <w:rsid w:val="0093789A"/>
    <w:rsid w:val="0095019D"/>
    <w:rsid w:val="00954065"/>
    <w:rsid w:val="00955093"/>
    <w:rsid w:val="009724A4"/>
    <w:rsid w:val="00974218"/>
    <w:rsid w:val="00981699"/>
    <w:rsid w:val="0098360F"/>
    <w:rsid w:val="009B3118"/>
    <w:rsid w:val="009C50B7"/>
    <w:rsid w:val="009E0C6D"/>
    <w:rsid w:val="00A0220A"/>
    <w:rsid w:val="00A20191"/>
    <w:rsid w:val="00A26F44"/>
    <w:rsid w:val="00A511F4"/>
    <w:rsid w:val="00A51462"/>
    <w:rsid w:val="00A703DD"/>
    <w:rsid w:val="00A77D00"/>
    <w:rsid w:val="00A77FB5"/>
    <w:rsid w:val="00A82C78"/>
    <w:rsid w:val="00A96C69"/>
    <w:rsid w:val="00AA54FF"/>
    <w:rsid w:val="00AC7867"/>
    <w:rsid w:val="00B160E0"/>
    <w:rsid w:val="00B26929"/>
    <w:rsid w:val="00B36718"/>
    <w:rsid w:val="00B449AA"/>
    <w:rsid w:val="00B57F94"/>
    <w:rsid w:val="00B62D3C"/>
    <w:rsid w:val="00B6789D"/>
    <w:rsid w:val="00B71143"/>
    <w:rsid w:val="00BA785F"/>
    <w:rsid w:val="00BB0360"/>
    <w:rsid w:val="00BE4A2E"/>
    <w:rsid w:val="00C11C2E"/>
    <w:rsid w:val="00C14BD3"/>
    <w:rsid w:val="00C52DD4"/>
    <w:rsid w:val="00C535DF"/>
    <w:rsid w:val="00C53A68"/>
    <w:rsid w:val="00C646E0"/>
    <w:rsid w:val="00C745AE"/>
    <w:rsid w:val="00C75469"/>
    <w:rsid w:val="00C93918"/>
    <w:rsid w:val="00C97444"/>
    <w:rsid w:val="00C97A95"/>
    <w:rsid w:val="00CC43C6"/>
    <w:rsid w:val="00CD3825"/>
    <w:rsid w:val="00CE4C83"/>
    <w:rsid w:val="00D04388"/>
    <w:rsid w:val="00D10DD9"/>
    <w:rsid w:val="00D23239"/>
    <w:rsid w:val="00D26305"/>
    <w:rsid w:val="00D3097E"/>
    <w:rsid w:val="00D6646D"/>
    <w:rsid w:val="00DA7DBD"/>
    <w:rsid w:val="00DB2B58"/>
    <w:rsid w:val="00DD12AD"/>
    <w:rsid w:val="00DE1C75"/>
    <w:rsid w:val="00DF259D"/>
    <w:rsid w:val="00DF6AEE"/>
    <w:rsid w:val="00E03AEF"/>
    <w:rsid w:val="00E10518"/>
    <w:rsid w:val="00E2565A"/>
    <w:rsid w:val="00E436EB"/>
    <w:rsid w:val="00E5344F"/>
    <w:rsid w:val="00E5454D"/>
    <w:rsid w:val="00E8322C"/>
    <w:rsid w:val="00E86CB5"/>
    <w:rsid w:val="00EA3883"/>
    <w:rsid w:val="00EA449F"/>
    <w:rsid w:val="00EC118F"/>
    <w:rsid w:val="00EC5F8E"/>
    <w:rsid w:val="00EE4922"/>
    <w:rsid w:val="00EE7CFF"/>
    <w:rsid w:val="00F05634"/>
    <w:rsid w:val="00F36D3F"/>
    <w:rsid w:val="00F41404"/>
    <w:rsid w:val="00F43F8F"/>
    <w:rsid w:val="00F701AB"/>
    <w:rsid w:val="00F72690"/>
    <w:rsid w:val="00F91671"/>
    <w:rsid w:val="00F91E07"/>
    <w:rsid w:val="00F9311F"/>
    <w:rsid w:val="00FC3277"/>
    <w:rsid w:val="00FD1917"/>
    <w:rsid w:val="00FD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CF8CCD"/>
  <w15:chartTrackingRefBased/>
  <w15:docId w15:val="{F60FBF02-ABB4-0C43-BFC1-46DEA28F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Garamond" w:eastAsia="Times New Roman" w:hAnsi="Garamond"/>
      <w:sz w:val="22"/>
      <w:lang w:eastAsia="en-US"/>
    </w:rPr>
  </w:style>
  <w:style w:type="paragraph" w:styleId="Ttulo1">
    <w:name w:val="heading 1"/>
    <w:basedOn w:val="Ttulo-base"/>
    <w:next w:val="Textoindependiente"/>
    <w:qFormat/>
    <w:pPr>
      <w:ind w:left="-2160"/>
      <w:jc w:val="left"/>
      <w:outlineLvl w:val="0"/>
    </w:pPr>
    <w:rPr>
      <w:spacing w:val="20"/>
      <w:kern w:val="28"/>
      <w:sz w:val="23"/>
    </w:rPr>
  </w:style>
  <w:style w:type="paragraph" w:styleId="Ttulo2">
    <w:name w:val="heading 2"/>
    <w:basedOn w:val="Ttulo-base"/>
    <w:next w:val="Textoindependiente"/>
    <w:qFormat/>
    <w:pPr>
      <w:jc w:val="left"/>
      <w:outlineLvl w:val="1"/>
    </w:pPr>
    <w:rPr>
      <w:spacing w:val="5"/>
      <w:sz w:val="20"/>
    </w:rPr>
  </w:style>
  <w:style w:type="paragraph" w:styleId="Ttulo3">
    <w:name w:val="heading 3"/>
    <w:basedOn w:val="Ttulo-base"/>
    <w:next w:val="Textoindependiente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next w:val="Textoindependiente"/>
    <w:qFormat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Ttulo5">
    <w:name w:val="heading 5"/>
    <w:basedOn w:val="Ttulo-base"/>
    <w:next w:val="Textoindependiente"/>
    <w:qFormat/>
    <w:pPr>
      <w:spacing w:after="220"/>
      <w:jc w:val="left"/>
      <w:outlineLvl w:val="4"/>
    </w:pPr>
    <w:rPr>
      <w:b/>
      <w:spacing w:val="20"/>
      <w:sz w:val="18"/>
    </w:rPr>
  </w:style>
  <w:style w:type="paragraph" w:styleId="Ttulo6">
    <w:name w:val="heading 6"/>
    <w:basedOn w:val="Normal"/>
    <w:next w:val="Normal"/>
    <w:qFormat/>
    <w:pPr>
      <w:spacing w:before="240" w:line="240" w:lineRule="atLeast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-base">
    <w:name w:val="Título - base"/>
    <w:basedOn w:val="Textoindependiente"/>
    <w:next w:val="Textoindependiente"/>
    <w:pPr>
      <w:keepNext/>
      <w:keepLines/>
      <w:spacing w:before="240" w:after="240"/>
    </w:pPr>
    <w:rPr>
      <w:caps/>
    </w:rPr>
  </w:style>
  <w:style w:type="paragraph" w:styleId="Textoindependiente">
    <w:name w:val="Body Text"/>
    <w:basedOn w:val="Normal"/>
    <w:semiHidden/>
    <w:pPr>
      <w:spacing w:after="220" w:line="240" w:lineRule="atLeast"/>
    </w:pPr>
  </w:style>
  <w:style w:type="paragraph" w:customStyle="1" w:styleId="Encabezado-base">
    <w:name w:val="Encabezado - base"/>
    <w:basedOn w:val="Normal"/>
    <w:pPr>
      <w:spacing w:before="220" w:after="220" w:line="220" w:lineRule="atLeast"/>
      <w:ind w:left="-2160"/>
    </w:pPr>
    <w:rPr>
      <w:caps/>
    </w:rPr>
  </w:style>
  <w:style w:type="paragraph" w:customStyle="1" w:styleId="Ttulodeldocumento">
    <w:name w:val="Título del documento"/>
    <w:basedOn w:val="Normal"/>
    <w:next w:val="Ttulodeseccin"/>
    <w:pPr>
      <w:spacing w:after="220"/>
    </w:pPr>
    <w:rPr>
      <w:spacing w:val="-20"/>
      <w:sz w:val="48"/>
    </w:rPr>
  </w:style>
  <w:style w:type="paragraph" w:customStyle="1" w:styleId="Ttulodeseccin">
    <w:name w:val="Título de sección"/>
    <w:basedOn w:val="Normal"/>
    <w:next w:val="Objetivo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tivo">
    <w:name w:val="Objetivo"/>
    <w:basedOn w:val="Normal"/>
    <w:next w:val="Textoindependiente"/>
    <w:pPr>
      <w:spacing w:before="60" w:after="220" w:line="220" w:lineRule="atLeast"/>
    </w:pPr>
  </w:style>
  <w:style w:type="paragraph" w:customStyle="1" w:styleId="Organizacin">
    <w:name w:val="Organización"/>
    <w:basedOn w:val="Normal"/>
    <w:next w:val="Ttulo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styleId="Ttulo">
    <w:name w:val="Title"/>
    <w:basedOn w:val="Normal"/>
    <w:next w:val="Logro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Logro">
    <w:name w:val="Logro"/>
    <w:basedOn w:val="Textoindependiente"/>
    <w:pPr>
      <w:numPr>
        <w:numId w:val="1"/>
      </w:numPr>
      <w:spacing w:after="60"/>
    </w:pPr>
  </w:style>
  <w:style w:type="paragraph" w:customStyle="1" w:styleId="Nombre">
    <w:name w:val="Nombre"/>
    <w:basedOn w:val="Normal"/>
    <w:next w:val="Normal"/>
    <w:pPr>
      <w:spacing w:after="440" w:line="240" w:lineRule="atLeast"/>
      <w:jc w:val="center"/>
    </w:pPr>
    <w:rPr>
      <w:caps/>
      <w:spacing w:val="80"/>
      <w:sz w:val="44"/>
    </w:rPr>
  </w:style>
  <w:style w:type="paragraph" w:styleId="Fecha">
    <w:name w:val="Date"/>
    <w:basedOn w:val="Textoindependiente"/>
    <w:semiHidden/>
    <w:pPr>
      <w:keepNext/>
    </w:pPr>
  </w:style>
  <w:style w:type="paragraph" w:customStyle="1" w:styleId="Ciudadyprovincia">
    <w:name w:val="Ciudad y provincia"/>
    <w:basedOn w:val="Textoindependiente"/>
    <w:next w:val="Textoindependiente"/>
    <w:pPr>
      <w:keepNext/>
    </w:pPr>
  </w:style>
  <w:style w:type="paragraph" w:customStyle="1" w:styleId="Institucin">
    <w:name w:val="Institución"/>
    <w:basedOn w:val="Normal"/>
    <w:next w:val="Logro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Rtuloconnfasis">
    <w:name w:val="Rótulo con énfasis"/>
    <w:rPr>
      <w:rFonts w:ascii="Arial Black" w:hAnsi="Arial Black"/>
      <w:spacing w:val="-6"/>
      <w:sz w:val="18"/>
      <w:lang w:bidi="ar-SA"/>
    </w:rPr>
  </w:style>
  <w:style w:type="paragraph" w:styleId="Encabezado">
    <w:name w:val="header"/>
    <w:basedOn w:val="Encabezado-base"/>
    <w:semiHidden/>
  </w:style>
  <w:style w:type="paragraph" w:styleId="Piedepgina">
    <w:name w:val="footer"/>
    <w:basedOn w:val="Encabezado-base"/>
    <w:semiHidden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Direccin1">
    <w:name w:val="Dirección 1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ubttulodeseccin">
    <w:name w:val="Subtítulo de sección"/>
    <w:basedOn w:val="Ttulodeseccin"/>
    <w:next w:val="Normal"/>
    <w:rPr>
      <w:i/>
      <w:caps w:val="0"/>
      <w:spacing w:val="10"/>
      <w:sz w:val="24"/>
    </w:rPr>
  </w:style>
  <w:style w:type="paragraph" w:customStyle="1" w:styleId="Direccin2">
    <w:name w:val="Dirección 2"/>
    <w:basedOn w:val="Normal"/>
    <w:pPr>
      <w:spacing w:line="160" w:lineRule="atLeast"/>
      <w:jc w:val="center"/>
    </w:pPr>
    <w:rPr>
      <w:caps/>
      <w:spacing w:val="30"/>
      <w:sz w:val="15"/>
    </w:rPr>
  </w:style>
  <w:style w:type="character" w:styleId="Nmerodepgina">
    <w:name w:val="page number"/>
    <w:semiHidden/>
    <w:rPr>
      <w:sz w:val="24"/>
      <w:lang w:bidi="ar-SA"/>
    </w:rPr>
  </w:style>
  <w:style w:type="character" w:styleId="nfasis">
    <w:name w:val="Emphasis"/>
    <w:qFormat/>
    <w:rPr>
      <w:rFonts w:ascii="Garamond" w:hAnsi="Garamond"/>
      <w:caps/>
      <w:spacing w:val="0"/>
      <w:sz w:val="18"/>
      <w:lang w:bidi="ar-SA"/>
    </w:rPr>
  </w:style>
  <w:style w:type="paragraph" w:styleId="Sangradetextoindependiente">
    <w:name w:val="Body Text Indent"/>
    <w:basedOn w:val="Textoindependiente"/>
    <w:semiHidden/>
    <w:pPr>
      <w:ind w:left="720"/>
    </w:pPr>
  </w:style>
  <w:style w:type="character" w:customStyle="1" w:styleId="Profesin">
    <w:name w:val="Profesión"/>
    <w:basedOn w:val="Fuentedeprrafopredeter"/>
    <w:rPr>
      <w:lang w:val="es-ES" w:bidi="ar-SA"/>
    </w:rPr>
  </w:style>
  <w:style w:type="paragraph" w:customStyle="1" w:styleId="Datospersonales">
    <w:name w:val="Datos personales"/>
    <w:basedOn w:val="Textoindependiente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OrganizacinUno">
    <w:name w:val="Organización Uno"/>
    <w:basedOn w:val="Organizacin"/>
    <w:next w:val="Ttulo"/>
    <w:pPr>
      <w:spacing w:before="60"/>
    </w:pPr>
  </w:style>
  <w:style w:type="paragraph" w:customStyle="1" w:styleId="Sinttulo">
    <w:name w:val="Sin título"/>
    <w:basedOn w:val="Ttulodeseccin"/>
    <w:pPr>
      <w:pBdr>
        <w:bottom w:val="none" w:sz="0" w:space="0" w:color="auto"/>
      </w:pBdr>
    </w:pPr>
  </w:style>
  <w:style w:type="paragraph" w:customStyle="1" w:styleId="Informacinpersonal">
    <w:name w:val="Información personal"/>
    <w:basedOn w:val="Logro"/>
    <w:next w:val="Logro"/>
    <w:pPr>
      <w:spacing w:before="220"/>
      <w:ind w:left="245" w:hanging="245"/>
    </w:pPr>
  </w:style>
  <w:style w:type="character" w:styleId="AcrnimoHTML">
    <w:name w:val="HTML Acronym"/>
    <w:basedOn w:val="Fuentedeprrafopredeter"/>
    <w:semiHidden/>
    <w:rPr>
      <w:lang w:val="es-ES" w:bidi="ar-SA"/>
    </w:rPr>
  </w:style>
  <w:style w:type="paragraph" w:styleId="Cierre">
    <w:name w:val="Closing"/>
    <w:basedOn w:val="Normal"/>
    <w:semiHidden/>
    <w:pPr>
      <w:ind w:left="4252"/>
    </w:pPr>
  </w:style>
  <w:style w:type="character" w:styleId="CitaHTML">
    <w:name w:val="HTML Cite"/>
    <w:semiHidden/>
    <w:rPr>
      <w:i/>
      <w:iCs/>
      <w:lang w:val="es-ES" w:bidi="ar-SA"/>
    </w:rPr>
  </w:style>
  <w:style w:type="character" w:styleId="CdigoHTML">
    <w:name w:val="HTML Code"/>
    <w:semiHidden/>
    <w:rPr>
      <w:rFonts w:ascii="Courier New" w:hAnsi="Courier New"/>
      <w:sz w:val="20"/>
      <w:szCs w:val="20"/>
      <w:lang w:val="es-ES" w:bidi="ar-SA"/>
    </w:rPr>
  </w:style>
  <w:style w:type="paragraph" w:styleId="Continuarlista">
    <w:name w:val="List Continue"/>
    <w:basedOn w:val="Normal"/>
    <w:semiHidden/>
    <w:pPr>
      <w:spacing w:after="120"/>
      <w:ind w:left="283"/>
    </w:pPr>
  </w:style>
  <w:style w:type="paragraph" w:styleId="Continuarlista2">
    <w:name w:val="List Continue 2"/>
    <w:basedOn w:val="Normal"/>
    <w:semiHidden/>
    <w:pPr>
      <w:spacing w:after="120"/>
      <w:ind w:left="566"/>
    </w:pPr>
  </w:style>
  <w:style w:type="paragraph" w:styleId="Continuarlista3">
    <w:name w:val="List Continue 3"/>
    <w:basedOn w:val="Normal"/>
    <w:semiHidden/>
    <w:pPr>
      <w:spacing w:after="120"/>
      <w:ind w:left="849"/>
    </w:pPr>
  </w:style>
  <w:style w:type="paragraph" w:styleId="Continuarlista4">
    <w:name w:val="List Continue 4"/>
    <w:basedOn w:val="Normal"/>
    <w:semiHidden/>
    <w:pPr>
      <w:spacing w:after="120"/>
      <w:ind w:left="1132"/>
    </w:pPr>
  </w:style>
  <w:style w:type="paragraph" w:styleId="Continuarlista5">
    <w:name w:val="List Continue 5"/>
    <w:basedOn w:val="Normal"/>
    <w:semiHidden/>
    <w:pPr>
      <w:spacing w:after="120"/>
      <w:ind w:left="1415"/>
    </w:pPr>
  </w:style>
  <w:style w:type="character" w:styleId="DefinicinHTML">
    <w:name w:val="HTML Definition"/>
    <w:semiHidden/>
    <w:rPr>
      <w:i/>
      <w:iCs/>
      <w:lang w:val="es-ES" w:bidi="ar-SA"/>
    </w:rPr>
  </w:style>
  <w:style w:type="paragraph" w:styleId="DireccinHTML">
    <w:name w:val="HTML Address"/>
    <w:basedOn w:val="Normal"/>
    <w:semiHidden/>
    <w:rPr>
      <w:i/>
      <w:iCs/>
    </w:rPr>
  </w:style>
  <w:style w:type="paragraph" w:styleId="Direccinsobre">
    <w:name w:val="envelope address"/>
    <w:basedOn w:val="Normal"/>
    <w:semiHidden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EjemplodeHTML">
    <w:name w:val="HTML Sample"/>
    <w:semiHidden/>
    <w:rPr>
      <w:rFonts w:ascii="Courier New" w:hAnsi="Courier New"/>
      <w:lang w:val="es-ES" w:bidi="ar-SA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Encabezadodemensaje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ncabezadodenota">
    <w:name w:val="Note Heading"/>
    <w:basedOn w:val="Normal"/>
    <w:next w:val="Normal"/>
    <w:semiHidden/>
  </w:style>
  <w:style w:type="paragraph" w:styleId="Descripci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Firma">
    <w:name w:val="Signature"/>
    <w:basedOn w:val="Normal"/>
    <w:semiHidden/>
    <w:pPr>
      <w:ind w:left="4252"/>
    </w:pPr>
  </w:style>
  <w:style w:type="paragraph" w:styleId="Firmadecorreo">
    <w:name w:val="E-mail Signature"/>
    <w:basedOn w:val="Normal"/>
    <w:semiHidden/>
  </w:style>
  <w:style w:type="character" w:styleId="Hipervnculo">
    <w:name w:val="Hyperlink"/>
    <w:semiHidden/>
    <w:rPr>
      <w:color w:val="0000FF"/>
      <w:u w:val="single"/>
      <w:lang w:val="es-ES" w:bidi="ar-SA"/>
    </w:rPr>
  </w:style>
  <w:style w:type="character" w:styleId="Hipervnculovisitado">
    <w:name w:val="FollowedHyperlink"/>
    <w:semiHidden/>
    <w:rPr>
      <w:color w:val="800080"/>
      <w:u w:val="single"/>
      <w:lang w:val="es-ES" w:bidi="ar-SA"/>
    </w:rPr>
  </w:style>
  <w:style w:type="paragraph" w:styleId="HTMLconformatoprevio">
    <w:name w:val="HTML Preformatted"/>
    <w:basedOn w:val="Normal"/>
    <w:semiHidden/>
    <w:rPr>
      <w:rFonts w:ascii="Courier New" w:hAnsi="Courier New" w:cs="Courier New"/>
      <w:sz w:val="20"/>
    </w:rPr>
  </w:style>
  <w:style w:type="paragraph" w:styleId="ndice1">
    <w:name w:val="index 1"/>
    <w:basedOn w:val="Normal"/>
    <w:next w:val="Normal"/>
    <w:autoRedefine/>
    <w:semiHidden/>
    <w:pPr>
      <w:ind w:left="220" w:hanging="220"/>
    </w:pPr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styleId="ndice3">
    <w:name w:val="index 3"/>
    <w:basedOn w:val="Normal"/>
    <w:next w:val="Normal"/>
    <w:autoRedefine/>
    <w:semiHidden/>
    <w:pPr>
      <w:ind w:left="660" w:hanging="220"/>
    </w:pPr>
  </w:style>
  <w:style w:type="paragraph" w:styleId="ndice4">
    <w:name w:val="index 4"/>
    <w:basedOn w:val="Normal"/>
    <w:next w:val="Normal"/>
    <w:autoRedefine/>
    <w:semiHidden/>
    <w:pPr>
      <w:ind w:left="880" w:hanging="220"/>
    </w:pPr>
  </w:style>
  <w:style w:type="paragraph" w:styleId="ndice5">
    <w:name w:val="index 5"/>
    <w:basedOn w:val="Normal"/>
    <w:next w:val="Normal"/>
    <w:autoRedefine/>
    <w:semiHidden/>
    <w:pPr>
      <w:ind w:left="1100" w:hanging="220"/>
    </w:pPr>
  </w:style>
  <w:style w:type="paragraph" w:styleId="ndice6">
    <w:name w:val="index 6"/>
    <w:basedOn w:val="Normal"/>
    <w:next w:val="Normal"/>
    <w:autoRedefine/>
    <w:semiHidden/>
    <w:pPr>
      <w:ind w:left="1320" w:hanging="220"/>
    </w:pPr>
  </w:style>
  <w:style w:type="paragraph" w:styleId="ndice7">
    <w:name w:val="index 7"/>
    <w:basedOn w:val="Normal"/>
    <w:next w:val="Normal"/>
    <w:autoRedefine/>
    <w:semiHidden/>
    <w:pPr>
      <w:ind w:left="1540" w:hanging="220"/>
    </w:pPr>
  </w:style>
  <w:style w:type="paragraph" w:styleId="ndice8">
    <w:name w:val="index 8"/>
    <w:basedOn w:val="Normal"/>
    <w:next w:val="Normal"/>
    <w:autoRedefine/>
    <w:semiHidden/>
    <w:pPr>
      <w:ind w:left="1760" w:hanging="220"/>
    </w:pPr>
  </w:style>
  <w:style w:type="paragraph" w:styleId="ndice9">
    <w:name w:val="index 9"/>
    <w:basedOn w:val="Normal"/>
    <w:next w:val="Normal"/>
    <w:autoRedefine/>
    <w:semiHidden/>
    <w:pPr>
      <w:ind w:left="1980" w:hanging="220"/>
    </w:pPr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connmeros">
    <w:name w:val="List Number"/>
    <w:basedOn w:val="Normal"/>
    <w:semiHidden/>
    <w:pPr>
      <w:numPr>
        <w:numId w:val="20"/>
      </w:numPr>
    </w:pPr>
  </w:style>
  <w:style w:type="paragraph" w:styleId="Listaconnmeros2">
    <w:name w:val="List Number 2"/>
    <w:basedOn w:val="Normal"/>
    <w:semiHidden/>
    <w:pPr>
      <w:numPr>
        <w:numId w:val="21"/>
      </w:numPr>
    </w:pPr>
  </w:style>
  <w:style w:type="paragraph" w:styleId="Listaconnmeros3">
    <w:name w:val="List Number 3"/>
    <w:basedOn w:val="Normal"/>
    <w:semiHidden/>
    <w:pPr>
      <w:numPr>
        <w:numId w:val="22"/>
      </w:numPr>
    </w:pPr>
  </w:style>
  <w:style w:type="paragraph" w:styleId="Listaconnmeros4">
    <w:name w:val="List Number 4"/>
    <w:basedOn w:val="Normal"/>
    <w:semiHidden/>
    <w:pPr>
      <w:numPr>
        <w:numId w:val="23"/>
      </w:numPr>
    </w:pPr>
  </w:style>
  <w:style w:type="paragraph" w:styleId="Listaconnmeros5">
    <w:name w:val="List Number 5"/>
    <w:basedOn w:val="Normal"/>
    <w:semiHidden/>
    <w:pPr>
      <w:numPr>
        <w:numId w:val="24"/>
      </w:numPr>
    </w:pPr>
  </w:style>
  <w:style w:type="paragraph" w:styleId="Listaconvietas">
    <w:name w:val="List Bullet"/>
    <w:basedOn w:val="Normal"/>
    <w:autoRedefine/>
    <w:semiHidden/>
    <w:pPr>
      <w:numPr>
        <w:numId w:val="25"/>
      </w:numPr>
    </w:pPr>
  </w:style>
  <w:style w:type="paragraph" w:styleId="Listaconvietas2">
    <w:name w:val="List Bullet 2"/>
    <w:basedOn w:val="Normal"/>
    <w:autoRedefine/>
    <w:semiHidden/>
    <w:pPr>
      <w:numPr>
        <w:numId w:val="26"/>
      </w:numPr>
    </w:pPr>
  </w:style>
  <w:style w:type="paragraph" w:styleId="Listaconvietas3">
    <w:name w:val="List Bullet 3"/>
    <w:basedOn w:val="Normal"/>
    <w:autoRedefine/>
    <w:semiHidden/>
    <w:pPr>
      <w:numPr>
        <w:numId w:val="27"/>
      </w:numPr>
    </w:pPr>
  </w:style>
  <w:style w:type="paragraph" w:styleId="Listaconvietas4">
    <w:name w:val="List Bullet 4"/>
    <w:basedOn w:val="Normal"/>
    <w:autoRedefine/>
    <w:semiHidden/>
    <w:pPr>
      <w:numPr>
        <w:numId w:val="28"/>
      </w:numPr>
    </w:pPr>
  </w:style>
  <w:style w:type="paragraph" w:styleId="Listaconvietas5">
    <w:name w:val="List Bullet 5"/>
    <w:basedOn w:val="Normal"/>
    <w:autoRedefine/>
    <w:semiHidden/>
    <w:pPr>
      <w:numPr>
        <w:numId w:val="29"/>
      </w:numPr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semiHidden/>
    <w:rPr>
      <w:rFonts w:ascii="Courier New" w:hAnsi="Courier New"/>
      <w:sz w:val="20"/>
      <w:szCs w:val="20"/>
      <w:lang w:val="es-ES" w:bidi="ar-SA"/>
    </w:rPr>
  </w:style>
  <w:style w:type="paragraph" w:styleId="NormalWeb">
    <w:name w:val="Normal (Web)"/>
    <w:basedOn w:val="Normal"/>
    <w:semiHidden/>
    <w:rPr>
      <w:rFonts w:ascii="Times New Roman" w:hAnsi="Times New Roman"/>
      <w:sz w:val="24"/>
      <w:szCs w:val="24"/>
    </w:rPr>
  </w:style>
  <w:style w:type="character" w:styleId="Nmerodelnea">
    <w:name w:val="line number"/>
    <w:basedOn w:val="Fuentedeprrafopredeter"/>
    <w:semiHidden/>
    <w:rPr>
      <w:lang w:val="es-ES" w:bidi="ar-SA"/>
    </w:rPr>
  </w:style>
  <w:style w:type="character" w:styleId="Refdecomentario">
    <w:name w:val="annotation reference"/>
    <w:semiHidden/>
    <w:rPr>
      <w:sz w:val="16"/>
      <w:szCs w:val="16"/>
      <w:lang w:val="es-ES" w:bidi="ar-SA"/>
    </w:rPr>
  </w:style>
  <w:style w:type="character" w:styleId="Refdenotaalfinal">
    <w:name w:val="endnote reference"/>
    <w:semiHidden/>
    <w:rPr>
      <w:vertAlign w:val="superscript"/>
      <w:lang w:val="es-ES" w:bidi="ar-SA"/>
    </w:rPr>
  </w:style>
  <w:style w:type="character" w:styleId="Refdenotaalpie">
    <w:name w:val="footnote reference"/>
    <w:semiHidden/>
    <w:rPr>
      <w:vertAlign w:val="superscript"/>
      <w:lang w:val="es-ES" w:bidi="ar-SA"/>
    </w:rPr>
  </w:style>
  <w:style w:type="paragraph" w:styleId="Remitedesobre">
    <w:name w:val="envelope return"/>
    <w:basedOn w:val="Normal"/>
    <w:semiHidden/>
    <w:rPr>
      <w:rFonts w:ascii="Arial" w:hAnsi="Arial" w:cs="Arial"/>
      <w:sz w:val="20"/>
    </w:rPr>
  </w:style>
  <w:style w:type="paragraph" w:styleId="Saludo">
    <w:name w:val="Salutation"/>
    <w:basedOn w:val="Normal"/>
    <w:next w:val="Normal"/>
    <w:semiHidden/>
  </w:style>
  <w:style w:type="paragraph" w:styleId="Sangra2detindependiente">
    <w:name w:val="Body Text Indent 2"/>
    <w:basedOn w:val="Normal"/>
    <w:semiHidden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Sangranormal">
    <w:name w:val="Normal Indent"/>
    <w:basedOn w:val="Normal"/>
    <w:semiHidden/>
    <w:pPr>
      <w:ind w:left="708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pPr>
      <w:ind w:left="440" w:hanging="440"/>
    </w:pPr>
  </w:style>
  <w:style w:type="paragraph" w:styleId="TDC1">
    <w:name w:val="toc 1"/>
    <w:basedOn w:val="Normal"/>
    <w:next w:val="Normal"/>
    <w:autoRedefine/>
    <w:semiHidden/>
  </w:style>
  <w:style w:type="paragraph" w:styleId="TDC2">
    <w:name w:val="toc 2"/>
    <w:basedOn w:val="Normal"/>
    <w:next w:val="Normal"/>
    <w:autoRedefine/>
    <w:semiHidden/>
    <w:pPr>
      <w:ind w:left="220"/>
    </w:pPr>
  </w:style>
  <w:style w:type="paragraph" w:styleId="TDC3">
    <w:name w:val="toc 3"/>
    <w:basedOn w:val="Normal"/>
    <w:next w:val="Normal"/>
    <w:autoRedefine/>
    <w:semiHidden/>
    <w:pPr>
      <w:ind w:left="440"/>
    </w:pPr>
  </w:style>
  <w:style w:type="paragraph" w:styleId="TDC4">
    <w:name w:val="toc 4"/>
    <w:basedOn w:val="Normal"/>
    <w:next w:val="Normal"/>
    <w:autoRedefine/>
    <w:semiHidden/>
    <w:pPr>
      <w:ind w:left="660"/>
    </w:pPr>
  </w:style>
  <w:style w:type="paragraph" w:styleId="TDC5">
    <w:name w:val="toc 5"/>
    <w:basedOn w:val="Normal"/>
    <w:next w:val="Normal"/>
    <w:autoRedefine/>
    <w:semiHidden/>
    <w:pPr>
      <w:ind w:left="880"/>
    </w:pPr>
  </w:style>
  <w:style w:type="paragraph" w:styleId="TDC6">
    <w:name w:val="toc 6"/>
    <w:basedOn w:val="Normal"/>
    <w:next w:val="Normal"/>
    <w:autoRedefine/>
    <w:semiHidden/>
    <w:pPr>
      <w:ind w:left="1100"/>
    </w:pPr>
  </w:style>
  <w:style w:type="paragraph" w:styleId="TDC7">
    <w:name w:val="toc 7"/>
    <w:basedOn w:val="Normal"/>
    <w:next w:val="Normal"/>
    <w:autoRedefine/>
    <w:semiHidden/>
    <w:pPr>
      <w:ind w:left="1320"/>
    </w:pPr>
  </w:style>
  <w:style w:type="paragraph" w:styleId="TDC8">
    <w:name w:val="toc 8"/>
    <w:basedOn w:val="Normal"/>
    <w:next w:val="Normal"/>
    <w:autoRedefine/>
    <w:semiHidden/>
    <w:pPr>
      <w:ind w:left="1540"/>
    </w:pPr>
  </w:style>
  <w:style w:type="paragraph" w:styleId="TDC9">
    <w:name w:val="toc 9"/>
    <w:basedOn w:val="Normal"/>
    <w:next w:val="Normal"/>
    <w:autoRedefine/>
    <w:semiHidden/>
    <w:pPr>
      <w:ind w:left="1760"/>
    </w:pPr>
  </w:style>
  <w:style w:type="character" w:styleId="TecladoHTML">
    <w:name w:val="HTML Keyboard"/>
    <w:semiHidden/>
    <w:rPr>
      <w:rFonts w:ascii="Courier New" w:hAnsi="Courier New"/>
      <w:sz w:val="20"/>
      <w:szCs w:val="20"/>
      <w:lang w:val="es-ES" w:bidi="ar-SA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abladeautoridades">
    <w:name w:val="table of authorities"/>
    <w:basedOn w:val="Normal"/>
    <w:next w:val="Normal"/>
    <w:semiHidden/>
    <w:pPr>
      <w:ind w:left="220" w:hanging="220"/>
    </w:pPr>
  </w:style>
  <w:style w:type="paragraph" w:styleId="Textodebloque">
    <w:name w:val="Block Text"/>
    <w:basedOn w:val="Normal"/>
    <w:semiHidden/>
    <w:pPr>
      <w:spacing w:after="120"/>
      <w:ind w:left="1440" w:right="1440"/>
    </w:pPr>
  </w:style>
  <w:style w:type="character" w:styleId="Textoennegrita">
    <w:name w:val="Strong"/>
    <w:qFormat/>
    <w:rPr>
      <w:b/>
      <w:bCs/>
      <w:lang w:val="es-ES" w:bidi="ar-SA"/>
    </w:rPr>
  </w:style>
  <w:style w:type="paragraph" w:styleId="Textoindependiente2">
    <w:name w:val="Body Text 2"/>
    <w:basedOn w:val="Normal"/>
    <w:semiHidden/>
    <w:pPr>
      <w:spacing w:after="120" w:line="480" w:lineRule="auto"/>
    </w:pPr>
  </w:style>
  <w:style w:type="paragraph" w:styleId="Textoindependiente3">
    <w:name w:val="Body Text 3"/>
    <w:basedOn w:val="Normal"/>
    <w:semiHidden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independiente"/>
    <w:semiHidden/>
    <w:pPr>
      <w:spacing w:after="120" w:line="240" w:lineRule="auto"/>
      <w:ind w:left="283" w:firstLine="210"/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lang w:val="es-ES" w:eastAsia="en-US"/>
    </w:rPr>
  </w:style>
  <w:style w:type="paragraph" w:styleId="Textonotaalfinal">
    <w:name w:val="endnote text"/>
    <w:basedOn w:val="Normal"/>
    <w:semiHidden/>
    <w:rPr>
      <w:sz w:val="20"/>
    </w:rPr>
  </w:style>
  <w:style w:type="paragraph" w:styleId="Textonotapie">
    <w:name w:val="footnote text"/>
    <w:basedOn w:val="Normal"/>
    <w:semiHidden/>
    <w:rPr>
      <w:sz w:val="20"/>
    </w:rPr>
  </w:style>
  <w:style w:type="paragraph" w:styleId="Textosinformato">
    <w:name w:val="Plain Text"/>
    <w:basedOn w:val="Normal"/>
    <w:semiHidden/>
    <w:rPr>
      <w:rFonts w:ascii="Courier New" w:hAnsi="Courier New" w:cs="Courier New"/>
      <w:sz w:val="20"/>
    </w:rPr>
  </w:style>
  <w:style w:type="paragraph" w:styleId="Ttulodendice">
    <w:name w:val="index heading"/>
    <w:basedOn w:val="Normal"/>
    <w:next w:val="ndice1"/>
    <w:semiHidden/>
    <w:rPr>
      <w:rFonts w:ascii="Arial" w:hAnsi="Arial" w:cs="Arial"/>
      <w:b/>
      <w:bCs/>
    </w:rPr>
  </w:style>
  <w:style w:type="character" w:styleId="VariableHTML">
    <w:name w:val="HTML Variable"/>
    <w:semiHidden/>
    <w:rPr>
      <w:i/>
      <w:iCs/>
      <w:lang w:val="es-ES" w:bidi="ar-SA"/>
    </w:rPr>
  </w:style>
  <w:style w:type="table" w:styleId="Tablaconcuadrcula">
    <w:name w:val="Table Grid"/>
    <w:basedOn w:val="Tablanormal"/>
    <w:uiPriority w:val="39"/>
    <w:rsid w:val="00274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93918"/>
    <w:pPr>
      <w:spacing w:after="160" w:line="259" w:lineRule="auto"/>
      <w:ind w:left="720"/>
      <w:contextualSpacing/>
      <w:jc w:val="left"/>
    </w:pPr>
    <w:rPr>
      <w:rFonts w:ascii="Calibri" w:eastAsia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Archivos%20de%20programa\Microsoft%20Office\Templates\3082\Curr&#237;culo%20elegante.dot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Currículo%20elegante.dot</Template>
  <TotalTime>2</TotalTime>
  <Pages>3</Pages>
  <Words>333</Words>
  <Characters>2173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elegante</vt:lpstr>
    </vt:vector>
  </TitlesOfParts>
  <Manager/>
  <Company/>
  <LinksUpToDate>false</LinksUpToDate>
  <CharactersWithSpaces>2501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elegante</dc:title>
  <dc:subject/>
  <dc:creator>klopez</dc:creator>
  <cp:keywords/>
  <dc:description/>
  <cp:lastModifiedBy>Manuel Perez</cp:lastModifiedBy>
  <cp:revision>2</cp:revision>
  <cp:lastPrinted>2004-11-16T15:32:00Z</cp:lastPrinted>
  <dcterms:created xsi:type="dcterms:W3CDTF">2019-03-27T03:29:00Z</dcterms:created>
  <dcterms:modified xsi:type="dcterms:W3CDTF">2019-03-27T03:29:00Z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3082</vt:i4>
  </property>
</Properties>
</file>