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6AACE4B0" w14:textId="77777777" w:rsidTr="00A71983">
        <w:trPr>
          <w:trHeight w:val="4410"/>
        </w:trPr>
        <w:tc>
          <w:tcPr>
            <w:tcW w:w="3600" w:type="dxa"/>
            <w:vAlign w:val="bottom"/>
          </w:tcPr>
          <w:p w14:paraId="22847DC4" w14:textId="77777777" w:rsidR="001B2ABD" w:rsidRPr="0059649E" w:rsidRDefault="001B2ABD" w:rsidP="00A71983">
            <w:pPr>
              <w:tabs>
                <w:tab w:val="left" w:pos="990"/>
              </w:tabs>
              <w:jc w:val="center"/>
            </w:pPr>
            <w:r w:rsidRPr="0059649E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59EC4FC7" wp14:editId="2B10E65F">
                      <wp:extent cx="1838325" cy="1737561"/>
                      <wp:effectExtent l="19050" t="19050" r="47625" b="34290"/>
                      <wp:docPr id="2" name="Óvalo 2" title="Foto de rostro de hombre profesi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737561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/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6FEB79" w14:textId="77777777" w:rsidR="00EE4C8D" w:rsidRPr="00EE4C8D" w:rsidRDefault="00EE4C8D" w:rsidP="00EE4C8D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14:paraId="758A42E5" w14:textId="77777777" w:rsidR="00F141C3" w:rsidRDefault="00F141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EC4FC7" id="Óvalo 2" o:spid="_x0000_s1026" alt="Título: Foto de rostro de hombre profesional" style="width:144.75pt;height:1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" strokecolor="#94b6d2 [3204]" strokeweight="5pt">
                      <v:fill r:id="rId11" o:title="" recolor="t" rotate="t" type="frame"/>
                      <v:stroke joinstyle="miter"/>
                      <v:textbox>
                        <w:txbxContent>
                          <w:p w14:paraId="256FEB79" w14:textId="77777777" w:rsidR="00EE4C8D" w:rsidRPr="00EE4C8D" w:rsidRDefault="00EE4C8D" w:rsidP="00EE4C8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  <w:p w14:paraId="758A42E5" w14:textId="77777777" w:rsidR="00F141C3" w:rsidRDefault="00F141C3"/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4FD99EAB" w14:textId="77777777" w:rsidR="001B2ABD" w:rsidRPr="0059649E" w:rsidRDefault="001B2ABD" w:rsidP="00A71983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AA8F77C" w14:textId="77777777" w:rsidR="001B2ABD" w:rsidRPr="00A71983" w:rsidRDefault="00674F41" w:rsidP="00A71983">
            <w:pPr>
              <w:pStyle w:val="Ttulo"/>
              <w:rPr>
                <w:rFonts w:ascii="Castellar" w:hAnsi="Castellar"/>
                <w:b/>
                <w:caps w:val="0"/>
                <w:outline/>
                <w:color w:val="7BA79D" w:themeColor="accent5"/>
                <w:sz w:val="52"/>
                <w:szCs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71983">
              <w:rPr>
                <w:rFonts w:ascii="Castellar" w:hAnsi="Castellar"/>
                <w:b/>
                <w:caps w:val="0"/>
                <w:outline/>
                <w:color w:val="7BA79D" w:themeColor="accent5"/>
                <w:sz w:val="52"/>
                <w:szCs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Karla ivonne martinez salgado</w:t>
            </w:r>
          </w:p>
          <w:p w14:paraId="6F2B496E" w14:textId="77777777" w:rsidR="001B2ABD" w:rsidRPr="0059649E" w:rsidRDefault="00674F41" w:rsidP="00A71983">
            <w:pPr>
              <w:pStyle w:val="Subttulo"/>
            </w:pPr>
            <w:r w:rsidRPr="00AD3CB4">
              <w:rPr>
                <w:spacing w:val="0"/>
                <w:w w:val="70"/>
              </w:rPr>
              <w:t>Ejecutiva de venta</w:t>
            </w:r>
            <w:r w:rsidRPr="00AD3CB4">
              <w:rPr>
                <w:spacing w:val="25"/>
                <w:w w:val="70"/>
              </w:rPr>
              <w:t>s</w:t>
            </w:r>
          </w:p>
        </w:tc>
      </w:tr>
      <w:tr w:rsidR="001B2ABD" w:rsidRPr="0059649E" w14:paraId="6A056770" w14:textId="77777777" w:rsidTr="00A71983">
        <w:tc>
          <w:tcPr>
            <w:tcW w:w="3600" w:type="dxa"/>
          </w:tcPr>
          <w:sdt>
            <w:sdtPr>
              <w:id w:val="-1711873194"/>
              <w:placeholder>
                <w:docPart w:val="0B98FFDDE94F4955B511A1FA62A842D5"/>
              </w:placeholder>
              <w:temporary/>
              <w:showingPlcHdr/>
              <w15:appearance w15:val="hidden"/>
            </w:sdtPr>
            <w:sdtEndPr/>
            <w:sdtContent>
              <w:p w14:paraId="515A2A45" w14:textId="5D800FE0" w:rsidR="00036450" w:rsidRDefault="00036450" w:rsidP="00D4429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0B146E43" w14:textId="186AACD7" w:rsidR="00DA004E" w:rsidRDefault="00DA004E" w:rsidP="00A71983">
            <w:r>
              <w:t xml:space="preserve">Ejecutiva de venta con </w:t>
            </w:r>
            <w:r w:rsidR="009B0375">
              <w:t>más</w:t>
            </w:r>
            <w:r>
              <w:t xml:space="preserve"> de 10 años de experiencia en el </w:t>
            </w:r>
            <w:r w:rsidR="00452EE0">
              <w:t>área,</w:t>
            </w:r>
            <w:r>
              <w:t xml:space="preserve"> buscando una empresa donde implementar </w:t>
            </w:r>
            <w:r w:rsidR="00452EE0">
              <w:t>mi conocimiento</w:t>
            </w:r>
            <w:r>
              <w:t xml:space="preserve"> </w:t>
            </w:r>
            <w:r w:rsidR="00452EE0">
              <w:t>igualmente adquirir</w:t>
            </w:r>
            <w:r>
              <w:t xml:space="preserve"> nuevos en una relación de crecimiento mutuo.</w:t>
            </w:r>
          </w:p>
          <w:p w14:paraId="5096B385" w14:textId="25E0DD61" w:rsidR="00693D26" w:rsidRPr="000949CD" w:rsidRDefault="00691222" w:rsidP="00693D26">
            <w:pPr>
              <w:pStyle w:val="Ttulo3"/>
              <w:rPr>
                <w:sz w:val="20"/>
                <w:szCs w:val="20"/>
              </w:rPr>
            </w:pPr>
            <w:r w:rsidRPr="000949CD">
              <w:rPr>
                <w:sz w:val="20"/>
                <w:szCs w:val="20"/>
              </w:rPr>
              <w:t>EDAD:</w:t>
            </w:r>
            <w:r w:rsidR="00693D26" w:rsidRPr="000949CD">
              <w:rPr>
                <w:sz w:val="20"/>
                <w:szCs w:val="20"/>
              </w:rPr>
              <w:t xml:space="preserve"> 33 </w:t>
            </w:r>
            <w:r w:rsidR="000949CD">
              <w:rPr>
                <w:sz w:val="20"/>
                <w:szCs w:val="20"/>
              </w:rPr>
              <w:t xml:space="preserve">años </w:t>
            </w:r>
          </w:p>
          <w:sdt>
            <w:sdtPr>
              <w:id w:val="-1954003311"/>
              <w:placeholder>
                <w:docPart w:val="4872EAC0CBD1413FA9ED2AD8736893F1"/>
              </w:placeholder>
              <w:temporary/>
              <w:showingPlcHdr/>
              <w15:appearance w15:val="hidden"/>
            </w:sdtPr>
            <w:sdtEndPr/>
            <w:sdtContent>
              <w:p w14:paraId="2FC267CF" w14:textId="77777777" w:rsidR="00036450" w:rsidRPr="0059649E" w:rsidRDefault="00CB0055" w:rsidP="00A71983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6BA03CE4ADC14FDAA48BCAB7AE052494"/>
              </w:placeholder>
              <w:temporary/>
              <w:showingPlcHdr/>
              <w15:appearance w15:val="hidden"/>
            </w:sdtPr>
            <w:sdtEndPr/>
            <w:sdtContent>
              <w:p w14:paraId="50154D8F" w14:textId="77777777" w:rsidR="004D3011" w:rsidRPr="0059649E" w:rsidRDefault="004D3011" w:rsidP="00A71983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250DA113" w14:textId="13B43608" w:rsidR="00EC40F2" w:rsidRPr="0059649E" w:rsidRDefault="00674F41" w:rsidP="00A71983">
            <w:r>
              <w:t>3351-4296</w:t>
            </w:r>
          </w:p>
          <w:p w14:paraId="1C988197" w14:textId="77777777" w:rsidR="004D3011" w:rsidRPr="0059649E" w:rsidRDefault="004D3011" w:rsidP="00A71983"/>
          <w:sdt>
            <w:sdtPr>
              <w:id w:val="-240260293"/>
              <w:placeholder>
                <w:docPart w:val="8BB95FBA42FC4989AF41B23A47E1F3D6"/>
              </w:placeholder>
              <w:temporary/>
              <w:showingPlcHdr/>
              <w15:appearance w15:val="hidden"/>
            </w:sdtPr>
            <w:sdtEndPr/>
            <w:sdtContent>
              <w:p w14:paraId="21B03754" w14:textId="77777777" w:rsidR="004D3011" w:rsidRPr="0059649E" w:rsidRDefault="004D3011" w:rsidP="00A71983">
                <w:pPr>
                  <w:pStyle w:val="Sinespaciado"/>
                </w:pPr>
                <w:r w:rsidRPr="00AC3BF5">
                  <w:t>CORREO ELECTRÓNICO:</w:t>
                </w:r>
              </w:p>
            </w:sdtContent>
          </w:sdt>
          <w:p w14:paraId="00475135" w14:textId="77777777" w:rsidR="004142CD" w:rsidRPr="00674F41" w:rsidRDefault="00674F41" w:rsidP="00A71983">
            <w:pPr>
              <w:rPr>
                <w:color w:val="00B0F0"/>
              </w:rPr>
            </w:pPr>
            <w:r w:rsidRPr="00674F41">
              <w:rPr>
                <w:color w:val="00B0F0"/>
                <w:szCs w:val="18"/>
              </w:rPr>
              <w:t>Louis_karla_17@hotmail.com</w:t>
            </w:r>
          </w:p>
          <w:p w14:paraId="4B0320DD" w14:textId="77777777" w:rsidR="004D3011" w:rsidRPr="0059649E" w:rsidRDefault="00452EE0" w:rsidP="00A71983">
            <w:pPr>
              <w:pStyle w:val="Ttulo3"/>
            </w:pPr>
            <w:r>
              <w:t>habilidades y aptitudes</w:t>
            </w:r>
          </w:p>
          <w:p w14:paraId="5210AA7B" w14:textId="77777777" w:rsidR="00452EE0" w:rsidRPr="0059649E" w:rsidRDefault="00452EE0" w:rsidP="00A71983">
            <w:r>
              <w:t>Responsable.</w:t>
            </w:r>
          </w:p>
          <w:p w14:paraId="646923FF" w14:textId="77777777" w:rsidR="00452EE0" w:rsidRDefault="00452EE0" w:rsidP="00A71983">
            <w:r>
              <w:t>Diciplinada.</w:t>
            </w:r>
          </w:p>
          <w:p w14:paraId="3096DC62" w14:textId="77777777" w:rsidR="00F35D16" w:rsidRDefault="00F35D16" w:rsidP="00A71983">
            <w:r>
              <w:t>Proactiva.</w:t>
            </w:r>
          </w:p>
          <w:p w14:paraId="269160EA" w14:textId="77777777" w:rsidR="00452EE0" w:rsidRDefault="00452EE0" w:rsidP="00A71983">
            <w:r>
              <w:t>Trabajo en equipo.</w:t>
            </w:r>
          </w:p>
          <w:p w14:paraId="323FA529" w14:textId="77777777" w:rsidR="00452EE0" w:rsidRDefault="00452EE0" w:rsidP="00A71983">
            <w:r>
              <w:t>Trabajo bajo presión.</w:t>
            </w:r>
          </w:p>
          <w:p w14:paraId="4EAFD98E" w14:textId="77777777" w:rsidR="00452EE0" w:rsidRDefault="00452EE0" w:rsidP="00A71983">
            <w:r>
              <w:t>Capacidad de adaptación.</w:t>
            </w:r>
          </w:p>
          <w:p w14:paraId="4B39F740" w14:textId="77777777" w:rsidR="00452EE0" w:rsidRDefault="00452EE0" w:rsidP="00A71983">
            <w:r>
              <w:t>Capacidad de resolución de problemas.</w:t>
            </w:r>
          </w:p>
          <w:p w14:paraId="09CF23DA" w14:textId="77777777" w:rsidR="00452EE0" w:rsidRDefault="00452EE0" w:rsidP="00A71983">
            <w:r>
              <w:t xml:space="preserve">Aprendizaje rápido </w:t>
            </w:r>
          </w:p>
          <w:p w14:paraId="6A9F0E40" w14:textId="77777777" w:rsidR="00452EE0" w:rsidRDefault="00452EE0" w:rsidP="00A71983">
            <w:r>
              <w:t>Confiable y honesta</w:t>
            </w:r>
          </w:p>
          <w:p w14:paraId="72F2A5F5" w14:textId="77777777" w:rsidR="00452EE0" w:rsidRDefault="00F35D16" w:rsidP="00A71983">
            <w:r>
              <w:t>Empática de</w:t>
            </w:r>
            <w:r w:rsidR="00452EE0">
              <w:t xml:space="preserve"> pensamiento </w:t>
            </w:r>
            <w:r>
              <w:t>racional y crítico,</w:t>
            </w:r>
          </w:p>
          <w:p w14:paraId="61D599BE" w14:textId="77777777" w:rsidR="00F35D16" w:rsidRDefault="00F35D16" w:rsidP="00A71983"/>
          <w:p w14:paraId="5A780409" w14:textId="77777777" w:rsidR="00AC3BF5" w:rsidRPr="00AC3BF5" w:rsidRDefault="00AC3BF5" w:rsidP="00A71983">
            <w:pPr>
              <w:pStyle w:val="Ttulo3"/>
            </w:pPr>
            <w:r w:rsidRPr="00AC3BF5">
              <w:t>Herramientas</w:t>
            </w:r>
          </w:p>
          <w:p w14:paraId="493FAA55" w14:textId="77777777" w:rsidR="00AC3BF5" w:rsidRDefault="00AC3BF5" w:rsidP="00A71983"/>
          <w:p w14:paraId="2A764949" w14:textId="77777777" w:rsidR="00AC3BF5" w:rsidRDefault="00AC3BF5" w:rsidP="00A71983">
            <w:r>
              <w:t>Computadora</w:t>
            </w:r>
          </w:p>
          <w:p w14:paraId="16E63729" w14:textId="77777777" w:rsidR="00AC3BF5" w:rsidRDefault="00743296" w:rsidP="00A71983">
            <w:r>
              <w:t>Vehículo</w:t>
            </w:r>
            <w:r w:rsidR="00AC3BF5">
              <w:t xml:space="preserve"> propio.</w:t>
            </w:r>
          </w:p>
          <w:p w14:paraId="18DED7DE" w14:textId="77777777" w:rsidR="00AC3BF5" w:rsidRDefault="00AC3BF5" w:rsidP="00A71983"/>
          <w:p w14:paraId="380C2D6D" w14:textId="77777777" w:rsidR="00AC3BF5" w:rsidRPr="0059649E" w:rsidRDefault="00AC3BF5" w:rsidP="00A71983"/>
        </w:tc>
        <w:tc>
          <w:tcPr>
            <w:tcW w:w="720" w:type="dxa"/>
          </w:tcPr>
          <w:p w14:paraId="463776E7" w14:textId="77777777" w:rsidR="001B2ABD" w:rsidRPr="0059649E" w:rsidRDefault="001B2ABD" w:rsidP="00A71983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sz w:val="16"/>
                <w:szCs w:val="16"/>
              </w:rPr>
              <w:id w:val="1049110328"/>
              <w:placeholder>
                <w:docPart w:val="4371937CBEEC4467890B31291DA46091"/>
              </w:placeholder>
              <w:temporary/>
              <w:showingPlcHdr/>
              <w15:appearance w15:val="hidden"/>
            </w:sdtPr>
            <w:sdtEndPr/>
            <w:sdtContent>
              <w:p w14:paraId="58D9609F" w14:textId="77777777" w:rsidR="001B2ABD" w:rsidRPr="00A71983" w:rsidRDefault="00E25A26" w:rsidP="00A71983">
                <w:pPr>
                  <w:pStyle w:val="Ttulo2"/>
                  <w:rPr>
                    <w:sz w:val="16"/>
                    <w:szCs w:val="16"/>
                  </w:rPr>
                </w:pPr>
                <w:r w:rsidRPr="00A71983">
                  <w:rPr>
                    <w:sz w:val="16"/>
                    <w:szCs w:val="16"/>
                    <w:lang w:bidi="es-ES"/>
                  </w:rPr>
                  <w:t>EDUCACIÓN</w:t>
                </w:r>
              </w:p>
            </w:sdtContent>
          </w:sdt>
          <w:p w14:paraId="265C9266" w14:textId="77777777" w:rsidR="00036450" w:rsidRPr="00A71983" w:rsidRDefault="00F35D16" w:rsidP="00A71983">
            <w:pPr>
              <w:pStyle w:val="Ttulo4"/>
              <w:tabs>
                <w:tab w:val="left" w:pos="2043"/>
              </w:tabs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 xml:space="preserve">Inst. Mirtha Torres de </w:t>
            </w:r>
            <w:r w:rsidR="00E1447F" w:rsidRPr="00A71983">
              <w:rPr>
                <w:sz w:val="16"/>
                <w:szCs w:val="16"/>
              </w:rPr>
              <w:t>Mejía</w:t>
            </w:r>
          </w:p>
          <w:p w14:paraId="48691657" w14:textId="77777777" w:rsidR="00CC0C6D" w:rsidRPr="00A71983" w:rsidRDefault="00F35D16" w:rsidP="00A71983">
            <w:pPr>
              <w:pStyle w:val="Fecha"/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>1994-2000</w:t>
            </w:r>
          </w:p>
          <w:p w14:paraId="028AE5CB" w14:textId="77777777" w:rsidR="00F35D16" w:rsidRPr="00A71983" w:rsidRDefault="00F35D16" w:rsidP="00A71983">
            <w:pPr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>Participando en diferentes actividades cívicas esto forjo mi habilidad de comunicación y relación con mi alrededor.</w:t>
            </w:r>
          </w:p>
          <w:p w14:paraId="259E5C96" w14:textId="77777777" w:rsidR="00036450" w:rsidRPr="00A71983" w:rsidRDefault="004142CD" w:rsidP="00A71983">
            <w:pPr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  <w:lang w:bidi="es-ES"/>
              </w:rPr>
              <w:t xml:space="preserve"> </w:t>
            </w:r>
          </w:p>
          <w:p w14:paraId="4752B70B" w14:textId="77777777" w:rsidR="00036450" w:rsidRPr="00A71983" w:rsidRDefault="00F35D16" w:rsidP="00A71983">
            <w:pPr>
              <w:pStyle w:val="Ttulo4"/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>Inst.</w:t>
            </w:r>
            <w:r w:rsidR="00E1447F" w:rsidRPr="00A71983">
              <w:rPr>
                <w:sz w:val="16"/>
                <w:szCs w:val="16"/>
              </w:rPr>
              <w:t xml:space="preserve"> Liceo brassavola nacional.</w:t>
            </w:r>
          </w:p>
          <w:p w14:paraId="4B44F597" w14:textId="77777777" w:rsidR="001424E5" w:rsidRPr="00A71983" w:rsidRDefault="00E1447F" w:rsidP="00A71983">
            <w:pPr>
              <w:pStyle w:val="Fecha"/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>2001</w:t>
            </w:r>
            <w:r w:rsidR="00036450" w:rsidRPr="00A71983">
              <w:rPr>
                <w:sz w:val="16"/>
                <w:szCs w:val="16"/>
                <w:lang w:bidi="es-ES"/>
              </w:rPr>
              <w:t xml:space="preserve"> </w:t>
            </w:r>
            <w:r w:rsidRPr="00A71983">
              <w:rPr>
                <w:sz w:val="16"/>
                <w:szCs w:val="16"/>
                <w:lang w:bidi="es-ES"/>
              </w:rPr>
              <w:t>–</w:t>
            </w:r>
            <w:r w:rsidR="00036450" w:rsidRPr="00A71983">
              <w:rPr>
                <w:sz w:val="16"/>
                <w:szCs w:val="16"/>
                <w:lang w:bidi="es-ES"/>
              </w:rPr>
              <w:t xml:space="preserve"> </w:t>
            </w:r>
            <w:r w:rsidRPr="00A71983">
              <w:rPr>
                <w:sz w:val="16"/>
                <w:szCs w:val="16"/>
              </w:rPr>
              <w:t>2007</w:t>
            </w:r>
          </w:p>
          <w:p w14:paraId="2F8E7E78" w14:textId="77777777" w:rsidR="00AC3BF5" w:rsidRPr="00A71983" w:rsidRDefault="00AC3BF5" w:rsidP="00A71983">
            <w:pPr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>Graduada en perito mercantil con alto promedio.</w:t>
            </w:r>
          </w:p>
          <w:p w14:paraId="0896888E" w14:textId="77777777" w:rsidR="004142CD" w:rsidRPr="00A71983" w:rsidRDefault="004142CD" w:rsidP="00A71983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001553383"/>
              <w:placeholder>
                <w:docPart w:val="ADDB161B116048A799BA88E9CDBEA3A9"/>
              </w:placeholder>
              <w:temporary/>
              <w:showingPlcHdr/>
              <w15:appearance w15:val="hidden"/>
            </w:sdtPr>
            <w:sdtEndPr/>
            <w:sdtContent>
              <w:p w14:paraId="12016397" w14:textId="77777777" w:rsidR="00036450" w:rsidRPr="00A71983" w:rsidRDefault="00036450" w:rsidP="00A71983">
                <w:pPr>
                  <w:pStyle w:val="Ttulo2"/>
                  <w:rPr>
                    <w:sz w:val="16"/>
                    <w:szCs w:val="16"/>
                  </w:rPr>
                </w:pPr>
                <w:r w:rsidRPr="00A71983">
                  <w:rPr>
                    <w:sz w:val="16"/>
                    <w:szCs w:val="16"/>
                    <w:lang w:bidi="es-ES"/>
                  </w:rPr>
                  <w:t>EXPERIENCIA LABORAL</w:t>
                </w:r>
              </w:p>
            </w:sdtContent>
          </w:sdt>
          <w:p w14:paraId="5A564D94" w14:textId="0E06048F" w:rsidR="00036450" w:rsidRPr="00A71983" w:rsidRDefault="00AC3BF5" w:rsidP="00A71983">
            <w:pPr>
              <w:pStyle w:val="Ttulo4"/>
              <w:rPr>
                <w:bCs/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 xml:space="preserve">Fruvetsa </w:t>
            </w:r>
            <w:r w:rsidR="00743296" w:rsidRPr="00A71983">
              <w:rPr>
                <w:sz w:val="16"/>
                <w:szCs w:val="16"/>
              </w:rPr>
              <w:t>S, A</w:t>
            </w:r>
            <w:r w:rsidR="00036450" w:rsidRPr="00A71983">
              <w:rPr>
                <w:sz w:val="16"/>
                <w:szCs w:val="16"/>
                <w:lang w:bidi="es-ES"/>
              </w:rPr>
              <w:t xml:space="preserve"> </w:t>
            </w:r>
            <w:r w:rsidRPr="00A71983">
              <w:rPr>
                <w:sz w:val="16"/>
                <w:szCs w:val="16"/>
              </w:rPr>
              <w:t>SUPERVISORA</w:t>
            </w:r>
          </w:p>
          <w:p w14:paraId="3BEB09AC" w14:textId="77777777" w:rsidR="00036450" w:rsidRPr="00A71983" w:rsidRDefault="00AC3BF5" w:rsidP="00A71983">
            <w:pPr>
              <w:pStyle w:val="Fecha"/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>2006</w:t>
            </w:r>
            <w:r w:rsidR="004142CD" w:rsidRPr="00A71983">
              <w:rPr>
                <w:sz w:val="16"/>
                <w:szCs w:val="16"/>
                <w:lang w:bidi="es-ES"/>
              </w:rPr>
              <w:t xml:space="preserve"> - </w:t>
            </w:r>
            <w:r w:rsidRPr="00A71983">
              <w:rPr>
                <w:sz w:val="16"/>
                <w:szCs w:val="16"/>
              </w:rPr>
              <w:t>2008</w:t>
            </w:r>
          </w:p>
          <w:p w14:paraId="42DEDC55" w14:textId="45A86566" w:rsidR="00036450" w:rsidRPr="00A71983" w:rsidRDefault="00AC3BF5" w:rsidP="00A71983">
            <w:pPr>
              <w:rPr>
                <w:sz w:val="16"/>
                <w:szCs w:val="16"/>
                <w:lang w:bidi="es-ES"/>
              </w:rPr>
            </w:pPr>
            <w:r w:rsidRPr="00A71983">
              <w:rPr>
                <w:sz w:val="16"/>
                <w:szCs w:val="16"/>
              </w:rPr>
              <w:t xml:space="preserve">En el área de mercadeo, revisión de atención por personal de impulso a clientes, posicionamiento de productos y marcas en el </w:t>
            </w:r>
            <w:r w:rsidR="00691222">
              <w:rPr>
                <w:sz w:val="16"/>
                <w:szCs w:val="16"/>
              </w:rPr>
              <w:t>P</w:t>
            </w:r>
            <w:r w:rsidRPr="00A71983">
              <w:rPr>
                <w:sz w:val="16"/>
                <w:szCs w:val="16"/>
              </w:rPr>
              <w:t>dv y apoyo de adquisición de nuevas oportunidades de venta o proyectos.</w:t>
            </w:r>
            <w:r w:rsidR="00036450" w:rsidRPr="00A71983">
              <w:rPr>
                <w:sz w:val="16"/>
                <w:szCs w:val="16"/>
                <w:lang w:bidi="es-ES"/>
              </w:rPr>
              <w:t xml:space="preserve"> </w:t>
            </w:r>
          </w:p>
          <w:p w14:paraId="7AB78257" w14:textId="77777777" w:rsidR="00743296" w:rsidRPr="00A71983" w:rsidRDefault="00743296" w:rsidP="00A71983">
            <w:pPr>
              <w:rPr>
                <w:sz w:val="16"/>
                <w:szCs w:val="16"/>
                <w:lang w:bidi="es-ES"/>
              </w:rPr>
            </w:pPr>
          </w:p>
          <w:p w14:paraId="6D103F29" w14:textId="18C66464" w:rsidR="00743296" w:rsidRPr="00A71983" w:rsidRDefault="00743296" w:rsidP="00A71983">
            <w:pPr>
              <w:rPr>
                <w:b/>
                <w:bCs/>
                <w:sz w:val="16"/>
                <w:szCs w:val="16"/>
                <w:lang w:bidi="es-ES"/>
              </w:rPr>
            </w:pPr>
            <w:r w:rsidRPr="00A71983">
              <w:rPr>
                <w:b/>
                <w:bCs/>
                <w:sz w:val="16"/>
                <w:szCs w:val="16"/>
                <w:lang w:bidi="es-ES"/>
              </w:rPr>
              <w:t xml:space="preserve">Fruvetsa </w:t>
            </w:r>
            <w:r w:rsidR="00EB36A6">
              <w:rPr>
                <w:b/>
                <w:bCs/>
                <w:sz w:val="16"/>
                <w:szCs w:val="16"/>
                <w:lang w:bidi="es-ES"/>
              </w:rPr>
              <w:t>S, A</w:t>
            </w:r>
            <w:r w:rsidR="00EB36A6" w:rsidRPr="00A71983">
              <w:rPr>
                <w:b/>
                <w:bCs/>
                <w:sz w:val="16"/>
                <w:szCs w:val="16"/>
                <w:lang w:bidi="es-ES"/>
              </w:rPr>
              <w:t xml:space="preserve"> Vendedora</w:t>
            </w:r>
          </w:p>
          <w:p w14:paraId="2353F5F7" w14:textId="77777777" w:rsidR="00743296" w:rsidRPr="00A71983" w:rsidRDefault="00743296" w:rsidP="00A71983">
            <w:pPr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  <w:lang w:bidi="es-ES"/>
              </w:rPr>
              <w:t>2008-2013</w:t>
            </w:r>
          </w:p>
          <w:p w14:paraId="670FD820" w14:textId="5EECDCE9" w:rsidR="004D3011" w:rsidRPr="00A71983" w:rsidRDefault="00743296" w:rsidP="00A71983">
            <w:pPr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 xml:space="preserve">Con el proyecto de aperturas de carteras, adquiriendo nuevos clientes en la zona norte hacia puerto </w:t>
            </w:r>
            <w:r w:rsidR="003D5474" w:rsidRPr="00A71983">
              <w:rPr>
                <w:sz w:val="16"/>
                <w:szCs w:val="16"/>
              </w:rPr>
              <w:t>cortés</w:t>
            </w:r>
            <w:r w:rsidRPr="00A71983">
              <w:rPr>
                <w:sz w:val="16"/>
                <w:szCs w:val="16"/>
              </w:rPr>
              <w:t xml:space="preserve"> y atendiendo clientes locales como supermercados la económica, los andes y colonial.</w:t>
            </w:r>
          </w:p>
          <w:p w14:paraId="65E323D5" w14:textId="77777777" w:rsidR="00743296" w:rsidRPr="00A71983" w:rsidRDefault="00743296" w:rsidP="00A71983">
            <w:pPr>
              <w:rPr>
                <w:sz w:val="16"/>
                <w:szCs w:val="16"/>
              </w:rPr>
            </w:pPr>
          </w:p>
          <w:p w14:paraId="55E284E9" w14:textId="77777777" w:rsidR="004D3011" w:rsidRPr="00A71983" w:rsidRDefault="00743296" w:rsidP="00A71983">
            <w:pPr>
              <w:pStyle w:val="Ttulo4"/>
              <w:rPr>
                <w:bCs/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 xml:space="preserve">Dromeinter </w:t>
            </w:r>
            <w:r w:rsidRPr="00A71983">
              <w:rPr>
                <w:sz w:val="16"/>
                <w:szCs w:val="16"/>
                <w:lang w:bidi="es-ES"/>
              </w:rPr>
              <w:t>vendedora</w:t>
            </w:r>
            <w:r w:rsidR="00AC3BF5" w:rsidRPr="00A71983">
              <w:rPr>
                <w:sz w:val="16"/>
                <w:szCs w:val="16"/>
              </w:rPr>
              <w:t xml:space="preserve"> </w:t>
            </w:r>
            <w:r w:rsidRPr="00A71983">
              <w:rPr>
                <w:sz w:val="16"/>
                <w:szCs w:val="16"/>
              </w:rPr>
              <w:t xml:space="preserve">consumo masivo </w:t>
            </w:r>
          </w:p>
          <w:p w14:paraId="6E11B303" w14:textId="77777777" w:rsidR="004D3011" w:rsidRPr="00A71983" w:rsidRDefault="00743296" w:rsidP="00A71983">
            <w:pPr>
              <w:pStyle w:val="Fecha"/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>2014</w:t>
            </w:r>
            <w:r w:rsidR="004142CD" w:rsidRPr="00A71983">
              <w:rPr>
                <w:sz w:val="16"/>
                <w:szCs w:val="16"/>
                <w:lang w:bidi="es-ES"/>
              </w:rPr>
              <w:t xml:space="preserve"> - </w:t>
            </w:r>
            <w:r w:rsidRPr="00A71983">
              <w:rPr>
                <w:sz w:val="16"/>
                <w:szCs w:val="16"/>
              </w:rPr>
              <w:t>2015</w:t>
            </w:r>
          </w:p>
          <w:p w14:paraId="380D6829" w14:textId="21B9D812" w:rsidR="004D3011" w:rsidRPr="00A71983" w:rsidRDefault="00924400" w:rsidP="00A71983">
            <w:pPr>
              <w:rPr>
                <w:sz w:val="16"/>
                <w:szCs w:val="16"/>
              </w:rPr>
            </w:pPr>
            <w:r w:rsidRPr="00A71983">
              <w:rPr>
                <w:sz w:val="16"/>
                <w:szCs w:val="16"/>
              </w:rPr>
              <w:t xml:space="preserve">Atendiendo la cartera de coloniales, colonias, comisariato los </w:t>
            </w:r>
            <w:r w:rsidR="003D5474" w:rsidRPr="00A71983">
              <w:rPr>
                <w:sz w:val="16"/>
                <w:szCs w:val="16"/>
              </w:rPr>
              <w:t>andes</w:t>
            </w:r>
            <w:r w:rsidR="003D5474">
              <w:rPr>
                <w:sz w:val="16"/>
                <w:szCs w:val="16"/>
              </w:rPr>
              <w:t>,</w:t>
            </w:r>
            <w:r w:rsidR="003D5474" w:rsidRPr="00A71983">
              <w:rPr>
                <w:sz w:val="16"/>
                <w:szCs w:val="16"/>
              </w:rPr>
              <w:t xml:space="preserve"> </w:t>
            </w:r>
            <w:r w:rsidR="003D5474" w:rsidRPr="00A71983">
              <w:rPr>
                <w:sz w:val="16"/>
                <w:szCs w:val="16"/>
                <w:lang w:bidi="es-ES"/>
              </w:rPr>
              <w:t>la</w:t>
            </w:r>
            <w:r w:rsidRPr="00A71983">
              <w:rPr>
                <w:sz w:val="16"/>
                <w:szCs w:val="16"/>
                <w:lang w:bidi="es-ES"/>
              </w:rPr>
              <w:t xml:space="preserve"> económica llevando cada cliente a su meta proyectada en ventas y </w:t>
            </w:r>
            <w:r w:rsidR="00150E00" w:rsidRPr="00A71983">
              <w:rPr>
                <w:sz w:val="16"/>
                <w:szCs w:val="16"/>
                <w:lang w:bidi="es-ES"/>
              </w:rPr>
              <w:t>cobro, manejo</w:t>
            </w:r>
            <w:r w:rsidRPr="00A71983">
              <w:rPr>
                <w:sz w:val="16"/>
                <w:szCs w:val="16"/>
                <w:lang w:bidi="es-ES"/>
              </w:rPr>
              <w:t xml:space="preserve"> del personal asignado, matricula y posicionamiento de marca. Control y rotación de inv. en P</w:t>
            </w:r>
            <w:r w:rsidR="00E91602" w:rsidRPr="00A71983">
              <w:rPr>
                <w:sz w:val="16"/>
                <w:szCs w:val="16"/>
                <w:lang w:bidi="es-ES"/>
              </w:rPr>
              <w:t>dv.</w:t>
            </w:r>
          </w:p>
          <w:p w14:paraId="7561C049" w14:textId="77777777" w:rsidR="004D3011" w:rsidRPr="00A71983" w:rsidRDefault="004D3011" w:rsidP="00A71983">
            <w:pPr>
              <w:rPr>
                <w:sz w:val="16"/>
                <w:szCs w:val="16"/>
              </w:rPr>
            </w:pPr>
          </w:p>
          <w:p w14:paraId="421AB717" w14:textId="557FA263" w:rsidR="004D3011" w:rsidRPr="00A71983" w:rsidRDefault="008E5353" w:rsidP="00A71983">
            <w:pPr>
              <w:pStyle w:val="Ttulo4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DILIMPORT </w:t>
            </w:r>
            <w:r w:rsidR="002D3CA3" w:rsidRPr="00A71983">
              <w:rPr>
                <w:sz w:val="16"/>
                <w:szCs w:val="16"/>
                <w:lang w:bidi="es-ES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685F5C">
              <w:rPr>
                <w:sz w:val="16"/>
                <w:szCs w:val="16"/>
              </w:rPr>
              <w:t>Vendedor Foráneo</w:t>
            </w:r>
            <w:r w:rsidR="00C30D7C">
              <w:rPr>
                <w:sz w:val="16"/>
                <w:szCs w:val="16"/>
              </w:rPr>
              <w:t xml:space="preserve"> C</w:t>
            </w:r>
            <w:r w:rsidR="00EB36A6">
              <w:rPr>
                <w:sz w:val="16"/>
                <w:szCs w:val="16"/>
              </w:rPr>
              <w:t>anal</w:t>
            </w:r>
            <w:r w:rsidR="00C30D7C">
              <w:rPr>
                <w:sz w:val="16"/>
                <w:szCs w:val="16"/>
              </w:rPr>
              <w:t xml:space="preserve"> M</w:t>
            </w:r>
            <w:r w:rsidR="00EB36A6">
              <w:rPr>
                <w:sz w:val="16"/>
                <w:szCs w:val="16"/>
              </w:rPr>
              <w:t xml:space="preserve">oderno </w:t>
            </w:r>
          </w:p>
          <w:p w14:paraId="15EECFE4" w14:textId="1A7F35CD" w:rsidR="004D3011" w:rsidRPr="00A71983" w:rsidRDefault="00921500" w:rsidP="00A71983">
            <w:pPr>
              <w:pStyle w:val="Fech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4142CD" w:rsidRPr="00A71983">
              <w:rPr>
                <w:sz w:val="16"/>
                <w:szCs w:val="16"/>
                <w:lang w:bidi="es-ES"/>
              </w:rPr>
              <w:t xml:space="preserve"> - </w:t>
            </w:r>
            <w:r>
              <w:rPr>
                <w:sz w:val="16"/>
                <w:szCs w:val="16"/>
              </w:rPr>
              <w:t>2023</w:t>
            </w:r>
          </w:p>
          <w:p w14:paraId="05AA0BD7" w14:textId="1515FC11" w:rsidR="004D3011" w:rsidRDefault="00EE7E69" w:rsidP="00A71983">
            <w:pPr>
              <w:rPr>
                <w:sz w:val="16"/>
                <w:szCs w:val="16"/>
                <w:lang w:bidi="es-ES"/>
              </w:rPr>
            </w:pPr>
            <w:r>
              <w:rPr>
                <w:sz w:val="16"/>
                <w:szCs w:val="16"/>
              </w:rPr>
              <w:t>Cartera Walmart zona norte -</w:t>
            </w:r>
            <w:r w:rsidR="00FF669B">
              <w:rPr>
                <w:sz w:val="16"/>
                <w:szCs w:val="16"/>
              </w:rPr>
              <w:t>Atlánti</w:t>
            </w:r>
            <w:r w:rsidR="00485ED9">
              <w:rPr>
                <w:sz w:val="16"/>
                <w:szCs w:val="16"/>
              </w:rPr>
              <w:t>c</w:t>
            </w:r>
            <w:r w:rsidR="00FF669B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="00485ED9">
              <w:rPr>
                <w:sz w:val="16"/>
                <w:szCs w:val="16"/>
                <w:lang w:bidi="es-ES"/>
              </w:rPr>
              <w:t>(</w:t>
            </w:r>
            <w:r w:rsidR="00EB36A6">
              <w:rPr>
                <w:sz w:val="16"/>
                <w:szCs w:val="16"/>
                <w:lang w:bidi="es-ES"/>
              </w:rPr>
              <w:t>S</w:t>
            </w:r>
            <w:r w:rsidR="00485ED9">
              <w:rPr>
                <w:sz w:val="16"/>
                <w:szCs w:val="16"/>
                <w:lang w:bidi="es-ES"/>
              </w:rPr>
              <w:t xml:space="preserve">ps, </w:t>
            </w:r>
            <w:r w:rsidR="00EB36A6">
              <w:rPr>
                <w:sz w:val="16"/>
                <w:szCs w:val="16"/>
                <w:lang w:bidi="es-ES"/>
              </w:rPr>
              <w:t>C</w:t>
            </w:r>
            <w:r w:rsidR="00485ED9">
              <w:rPr>
                <w:sz w:val="16"/>
                <w:szCs w:val="16"/>
                <w:lang w:bidi="es-ES"/>
              </w:rPr>
              <w:t>eiba, Tocoa, Olanchito)</w:t>
            </w:r>
          </w:p>
          <w:p w14:paraId="2AF40912" w14:textId="56178E5A" w:rsidR="00B075C7" w:rsidRPr="00A71983" w:rsidRDefault="00485ED9" w:rsidP="00A71983">
            <w:pPr>
              <w:rPr>
                <w:sz w:val="16"/>
                <w:szCs w:val="16"/>
                <w:lang w:bidi="es-ES"/>
              </w:rPr>
            </w:pPr>
            <w:r>
              <w:rPr>
                <w:sz w:val="16"/>
                <w:szCs w:val="16"/>
                <w:lang w:bidi="es-ES"/>
              </w:rPr>
              <w:t>Manejo de personal</w:t>
            </w:r>
            <w:r w:rsidR="00B075C7">
              <w:rPr>
                <w:sz w:val="16"/>
                <w:szCs w:val="16"/>
                <w:lang w:bidi="es-ES"/>
              </w:rPr>
              <w:t xml:space="preserve">, </w:t>
            </w:r>
            <w:r w:rsidR="00BF1C93">
              <w:rPr>
                <w:sz w:val="16"/>
                <w:szCs w:val="16"/>
                <w:lang w:bidi="es-ES"/>
              </w:rPr>
              <w:t>relación</w:t>
            </w:r>
            <w:r w:rsidR="00B075C7">
              <w:rPr>
                <w:sz w:val="16"/>
                <w:szCs w:val="16"/>
                <w:lang w:bidi="es-ES"/>
              </w:rPr>
              <w:t xml:space="preserve"> cliente, compras </w:t>
            </w:r>
            <w:r w:rsidR="00BF1C93">
              <w:rPr>
                <w:sz w:val="16"/>
                <w:szCs w:val="16"/>
                <w:lang w:bidi="es-ES"/>
              </w:rPr>
              <w:t>resurtido, ejecución</w:t>
            </w:r>
            <w:r w:rsidR="00535581">
              <w:rPr>
                <w:sz w:val="16"/>
                <w:szCs w:val="16"/>
                <w:lang w:bidi="es-ES"/>
              </w:rPr>
              <w:t xml:space="preserve"> de dinámicas, reporte basado en Retail, estudio de forcast,</w:t>
            </w:r>
            <w:r w:rsidR="00BF1C93">
              <w:rPr>
                <w:sz w:val="16"/>
                <w:szCs w:val="16"/>
                <w:lang w:bidi="es-ES"/>
              </w:rPr>
              <w:t xml:space="preserve"> etc.</w:t>
            </w:r>
          </w:p>
          <w:p w14:paraId="6794D872" w14:textId="77777777" w:rsidR="004D3011" w:rsidRPr="00A71983" w:rsidRDefault="004D3011" w:rsidP="00A71983">
            <w:pPr>
              <w:rPr>
                <w:sz w:val="16"/>
                <w:szCs w:val="16"/>
              </w:rPr>
            </w:pPr>
          </w:p>
          <w:p w14:paraId="54408719" w14:textId="740BB6F3" w:rsidR="00036450" w:rsidRPr="00A71983" w:rsidRDefault="00912CEF" w:rsidP="00A71983">
            <w:pPr>
              <w:pStyle w:val="Ttulo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referencia </w:t>
            </w:r>
          </w:p>
          <w:p w14:paraId="04A85640" w14:textId="27153C54" w:rsidR="00036450" w:rsidRDefault="00BE2A13" w:rsidP="00A71983">
            <w:pPr>
              <w:rPr>
                <w:color w:val="000000" w:themeColor="text1"/>
              </w:rPr>
            </w:pPr>
            <w:r>
              <w:rPr>
                <w:color w:val="FFFFFF" w:themeColor="background1"/>
              </w:rPr>
              <w:t>j</w:t>
            </w:r>
            <w:r w:rsidR="00FA0CAA">
              <w:rPr>
                <w:color w:val="000000" w:themeColor="text1"/>
              </w:rPr>
              <w:t xml:space="preserve">Lic. </w:t>
            </w:r>
            <w:r w:rsidR="00691222">
              <w:rPr>
                <w:color w:val="000000" w:themeColor="text1"/>
              </w:rPr>
              <w:t>Jazmín</w:t>
            </w:r>
            <w:r w:rsidR="00FA0CAA">
              <w:rPr>
                <w:color w:val="000000" w:themeColor="text1"/>
              </w:rPr>
              <w:t xml:space="preserve"> Zuniga  </w:t>
            </w:r>
            <w:r w:rsidR="0021756A">
              <w:rPr>
                <w:color w:val="000000" w:themeColor="text1"/>
              </w:rPr>
              <w:t xml:space="preserve"> Empresa </w:t>
            </w:r>
            <w:r w:rsidR="0081733D">
              <w:rPr>
                <w:color w:val="000000" w:themeColor="text1"/>
              </w:rPr>
              <w:t xml:space="preserve">INSERTEC </w:t>
            </w:r>
            <w:r w:rsidR="00150E00">
              <w:rPr>
                <w:color w:val="000000" w:themeColor="text1"/>
              </w:rPr>
              <w:t>S, A</w:t>
            </w:r>
            <w:r w:rsidR="0081733D">
              <w:rPr>
                <w:color w:val="000000" w:themeColor="text1"/>
              </w:rPr>
              <w:t xml:space="preserve">   CEL: </w:t>
            </w:r>
            <w:r w:rsidR="00464E4D">
              <w:rPr>
                <w:color w:val="000000" w:themeColor="text1"/>
              </w:rPr>
              <w:t>8786-3197</w:t>
            </w:r>
          </w:p>
          <w:p w14:paraId="59EA249F" w14:textId="77777777" w:rsidR="00464E4D" w:rsidRDefault="00464E4D" w:rsidP="00A71983">
            <w:pPr>
              <w:rPr>
                <w:color w:val="000000" w:themeColor="text1"/>
              </w:rPr>
            </w:pPr>
          </w:p>
          <w:p w14:paraId="7C65A7E9" w14:textId="0E10B987" w:rsidR="00464E4D" w:rsidRDefault="00691222" w:rsidP="00A719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Giselle</w:t>
            </w:r>
            <w:r w:rsidR="00464E4D">
              <w:rPr>
                <w:color w:val="000000" w:themeColor="text1"/>
              </w:rPr>
              <w:t xml:space="preserve"> Merino             Empresa DILIMPORT </w:t>
            </w:r>
            <w:r w:rsidR="00ED26D0">
              <w:rPr>
                <w:color w:val="000000" w:themeColor="text1"/>
              </w:rPr>
              <w:t xml:space="preserve">    </w:t>
            </w:r>
            <w:r w:rsidR="00464E4D">
              <w:rPr>
                <w:color w:val="000000" w:themeColor="text1"/>
              </w:rPr>
              <w:t xml:space="preserve"> CEL: </w:t>
            </w:r>
            <w:r w:rsidR="002E3101">
              <w:rPr>
                <w:color w:val="000000" w:themeColor="text1"/>
              </w:rPr>
              <w:t>9646- 3910</w:t>
            </w:r>
          </w:p>
          <w:p w14:paraId="688681EC" w14:textId="77777777" w:rsidR="002E3101" w:rsidRDefault="002E3101" w:rsidP="00A71983">
            <w:pPr>
              <w:rPr>
                <w:color w:val="000000" w:themeColor="text1"/>
              </w:rPr>
            </w:pPr>
          </w:p>
          <w:p w14:paraId="404CEA2C" w14:textId="61C90DA7" w:rsidR="002E3101" w:rsidRDefault="00ED26D0" w:rsidP="00A719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Evelyn Reyes             </w:t>
            </w:r>
            <w:r w:rsidR="00D07C1D">
              <w:rPr>
                <w:color w:val="000000" w:themeColor="text1"/>
              </w:rPr>
              <w:t>Empresa DILIMPORT</w:t>
            </w:r>
            <w:r>
              <w:rPr>
                <w:color w:val="000000" w:themeColor="text1"/>
              </w:rPr>
              <w:t xml:space="preserve">     CEL: </w:t>
            </w:r>
            <w:r w:rsidR="00ED01D6">
              <w:rPr>
                <w:color w:val="000000" w:themeColor="text1"/>
              </w:rPr>
              <w:t>3175-4186</w:t>
            </w:r>
          </w:p>
          <w:p w14:paraId="2ED1FB35" w14:textId="77777777" w:rsidR="00ED01D6" w:rsidRDefault="00ED01D6" w:rsidP="00A71983">
            <w:pPr>
              <w:rPr>
                <w:color w:val="000000" w:themeColor="text1"/>
              </w:rPr>
            </w:pPr>
          </w:p>
          <w:p w14:paraId="4A8BA352" w14:textId="61C07193" w:rsidR="00ED01D6" w:rsidRPr="00FA0CAA" w:rsidRDefault="00ED01D6" w:rsidP="00A71983">
            <w:pPr>
              <w:rPr>
                <w:color w:val="000000" w:themeColor="text1"/>
              </w:rPr>
            </w:pPr>
          </w:p>
        </w:tc>
      </w:tr>
    </w:tbl>
    <w:p w14:paraId="6C5E2E0B" w14:textId="77777777" w:rsidR="0043117B" w:rsidRPr="0059649E" w:rsidRDefault="00AD3CB4" w:rsidP="000C45FF">
      <w:pPr>
        <w:tabs>
          <w:tab w:val="left" w:pos="990"/>
        </w:tabs>
      </w:pPr>
    </w:p>
    <w:sectPr w:rsidR="0043117B" w:rsidRPr="0059649E" w:rsidSect="0059649E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8654" w14:textId="77777777" w:rsidR="00674F41" w:rsidRDefault="00674F41" w:rsidP="000C45FF">
      <w:r>
        <w:separator/>
      </w:r>
    </w:p>
  </w:endnote>
  <w:endnote w:type="continuationSeparator" w:id="0">
    <w:p w14:paraId="2532EEE8" w14:textId="77777777" w:rsidR="00674F41" w:rsidRDefault="00674F4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46EB" w14:textId="77777777" w:rsidR="00674F41" w:rsidRDefault="00674F41" w:rsidP="000C45FF">
      <w:r>
        <w:separator/>
      </w:r>
    </w:p>
  </w:footnote>
  <w:footnote w:type="continuationSeparator" w:id="0">
    <w:p w14:paraId="44884A5E" w14:textId="77777777" w:rsidR="00674F41" w:rsidRDefault="00674F4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0BBE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7376B6E8" wp14:editId="2C53C9C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4445"/>
          <wp:wrapNone/>
          <wp:docPr id="6" name="Gráfico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63241389">
    <w:abstractNumId w:val="10"/>
  </w:num>
  <w:num w:numId="2" w16cid:durableId="876164927">
    <w:abstractNumId w:val="11"/>
  </w:num>
  <w:num w:numId="3" w16cid:durableId="1552962510">
    <w:abstractNumId w:val="8"/>
  </w:num>
  <w:num w:numId="4" w16cid:durableId="474487824">
    <w:abstractNumId w:val="3"/>
  </w:num>
  <w:num w:numId="5" w16cid:durableId="269629971">
    <w:abstractNumId w:val="2"/>
  </w:num>
  <w:num w:numId="6" w16cid:durableId="1153716881">
    <w:abstractNumId w:val="1"/>
  </w:num>
  <w:num w:numId="7" w16cid:durableId="851189231">
    <w:abstractNumId w:val="0"/>
  </w:num>
  <w:num w:numId="8" w16cid:durableId="2041782855">
    <w:abstractNumId w:val="9"/>
  </w:num>
  <w:num w:numId="9" w16cid:durableId="1761488188">
    <w:abstractNumId w:val="7"/>
  </w:num>
  <w:num w:numId="10" w16cid:durableId="616908342">
    <w:abstractNumId w:val="6"/>
  </w:num>
  <w:num w:numId="11" w16cid:durableId="614294885">
    <w:abstractNumId w:val="5"/>
  </w:num>
  <w:num w:numId="12" w16cid:durableId="227689708">
    <w:abstractNumId w:val="4"/>
  </w:num>
  <w:num w:numId="13" w16cid:durableId="764153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41"/>
    <w:rsid w:val="00036450"/>
    <w:rsid w:val="00075675"/>
    <w:rsid w:val="00094499"/>
    <w:rsid w:val="000949CD"/>
    <w:rsid w:val="000C45FF"/>
    <w:rsid w:val="000E3FD1"/>
    <w:rsid w:val="00112054"/>
    <w:rsid w:val="001424E5"/>
    <w:rsid w:val="00150E00"/>
    <w:rsid w:val="001525E1"/>
    <w:rsid w:val="00180329"/>
    <w:rsid w:val="0019001F"/>
    <w:rsid w:val="001A74A5"/>
    <w:rsid w:val="001B2ABD"/>
    <w:rsid w:val="001E0391"/>
    <w:rsid w:val="001E1759"/>
    <w:rsid w:val="001F1ECC"/>
    <w:rsid w:val="0021756A"/>
    <w:rsid w:val="002400EB"/>
    <w:rsid w:val="002427AF"/>
    <w:rsid w:val="002559EC"/>
    <w:rsid w:val="00256CF7"/>
    <w:rsid w:val="00281FD5"/>
    <w:rsid w:val="002D3CA3"/>
    <w:rsid w:val="002E3101"/>
    <w:rsid w:val="0030481B"/>
    <w:rsid w:val="003156FC"/>
    <w:rsid w:val="003228EB"/>
    <w:rsid w:val="003254B5"/>
    <w:rsid w:val="0037121F"/>
    <w:rsid w:val="00393046"/>
    <w:rsid w:val="003A6B7D"/>
    <w:rsid w:val="003B06CA"/>
    <w:rsid w:val="003D5474"/>
    <w:rsid w:val="004071FC"/>
    <w:rsid w:val="004142CD"/>
    <w:rsid w:val="004151B3"/>
    <w:rsid w:val="00445947"/>
    <w:rsid w:val="00452EE0"/>
    <w:rsid w:val="004561E8"/>
    <w:rsid w:val="00464E4D"/>
    <w:rsid w:val="004813B3"/>
    <w:rsid w:val="00485ED9"/>
    <w:rsid w:val="00496591"/>
    <w:rsid w:val="004C63E4"/>
    <w:rsid w:val="004D3011"/>
    <w:rsid w:val="00524090"/>
    <w:rsid w:val="005262AC"/>
    <w:rsid w:val="00535581"/>
    <w:rsid w:val="0059649E"/>
    <w:rsid w:val="005A68D0"/>
    <w:rsid w:val="005E07F6"/>
    <w:rsid w:val="005E39D5"/>
    <w:rsid w:val="00600670"/>
    <w:rsid w:val="006162C1"/>
    <w:rsid w:val="0062123A"/>
    <w:rsid w:val="006259A9"/>
    <w:rsid w:val="00646E75"/>
    <w:rsid w:val="00646E89"/>
    <w:rsid w:val="00674F41"/>
    <w:rsid w:val="006771D0"/>
    <w:rsid w:val="00685F5C"/>
    <w:rsid w:val="00691222"/>
    <w:rsid w:val="00693D26"/>
    <w:rsid w:val="006F6C0A"/>
    <w:rsid w:val="00715FCB"/>
    <w:rsid w:val="00743101"/>
    <w:rsid w:val="00743296"/>
    <w:rsid w:val="007775E1"/>
    <w:rsid w:val="007867A0"/>
    <w:rsid w:val="007927F5"/>
    <w:rsid w:val="00802CA0"/>
    <w:rsid w:val="0081733D"/>
    <w:rsid w:val="008E5353"/>
    <w:rsid w:val="00912CEF"/>
    <w:rsid w:val="00920218"/>
    <w:rsid w:val="00921500"/>
    <w:rsid w:val="00924400"/>
    <w:rsid w:val="009260CD"/>
    <w:rsid w:val="00952C25"/>
    <w:rsid w:val="009A09AC"/>
    <w:rsid w:val="009B0375"/>
    <w:rsid w:val="009B4F82"/>
    <w:rsid w:val="009D6A62"/>
    <w:rsid w:val="00A2118D"/>
    <w:rsid w:val="00A71983"/>
    <w:rsid w:val="00AC3BF5"/>
    <w:rsid w:val="00AD3CB4"/>
    <w:rsid w:val="00AD76E2"/>
    <w:rsid w:val="00AF1940"/>
    <w:rsid w:val="00B075C7"/>
    <w:rsid w:val="00B20152"/>
    <w:rsid w:val="00B359E4"/>
    <w:rsid w:val="00B57D98"/>
    <w:rsid w:val="00B70850"/>
    <w:rsid w:val="00BE2A13"/>
    <w:rsid w:val="00BF1C93"/>
    <w:rsid w:val="00C066B6"/>
    <w:rsid w:val="00C30D7C"/>
    <w:rsid w:val="00C37BA1"/>
    <w:rsid w:val="00C4674C"/>
    <w:rsid w:val="00C506CF"/>
    <w:rsid w:val="00C72BED"/>
    <w:rsid w:val="00C9578B"/>
    <w:rsid w:val="00CB0055"/>
    <w:rsid w:val="00CC0C6D"/>
    <w:rsid w:val="00D04BFE"/>
    <w:rsid w:val="00D07C1D"/>
    <w:rsid w:val="00D2522B"/>
    <w:rsid w:val="00D422DE"/>
    <w:rsid w:val="00D44290"/>
    <w:rsid w:val="00D5459D"/>
    <w:rsid w:val="00DA004E"/>
    <w:rsid w:val="00DA1F4D"/>
    <w:rsid w:val="00DD172A"/>
    <w:rsid w:val="00E1447F"/>
    <w:rsid w:val="00E25A26"/>
    <w:rsid w:val="00E4381A"/>
    <w:rsid w:val="00E55D74"/>
    <w:rsid w:val="00E91602"/>
    <w:rsid w:val="00EB36A6"/>
    <w:rsid w:val="00EC40F2"/>
    <w:rsid w:val="00ED01D6"/>
    <w:rsid w:val="00ED26D0"/>
    <w:rsid w:val="00EE4C8D"/>
    <w:rsid w:val="00EE7E69"/>
    <w:rsid w:val="00F141C3"/>
    <w:rsid w:val="00F35D16"/>
    <w:rsid w:val="00F60274"/>
    <w:rsid w:val="00F77FB9"/>
    <w:rsid w:val="00F94526"/>
    <w:rsid w:val="00FA0CAA"/>
    <w:rsid w:val="00FB068F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DC2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EE4C8D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jpeg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\AppData\Roaming\Microsoft\Templates\Curr&#237;culum%20v&#237;tae%20azul%20y%20gris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98FFDDE94F4955B511A1FA62A8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47D6B-8C82-4898-AC3B-94C7972E462C}"/>
      </w:docPartPr>
      <w:docPartBody>
        <w:p w:rsidR="00C258EB" w:rsidRDefault="00FD1A93">
          <w:pPr>
            <w:pStyle w:val="0B98FFDDE94F4955B511A1FA62A842D5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4872EAC0CBD1413FA9ED2AD87368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96BB-F6E7-406E-AFFD-5A839D5379A0}"/>
      </w:docPartPr>
      <w:docPartBody>
        <w:p w:rsidR="00C258EB" w:rsidRDefault="00FD1A93">
          <w:pPr>
            <w:pStyle w:val="4872EAC0CBD1413FA9ED2AD8736893F1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6BA03CE4ADC14FDAA48BCAB7AE05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756D-1D63-4E79-AB47-72EC3E82E93F}"/>
      </w:docPartPr>
      <w:docPartBody>
        <w:p w:rsidR="00C258EB" w:rsidRDefault="00FD1A93">
          <w:pPr>
            <w:pStyle w:val="6BA03CE4ADC14FDAA48BCAB7AE052494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8BB95FBA42FC4989AF41B23A47E1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47D56-B677-42FA-8161-8116667C1C42}"/>
      </w:docPartPr>
      <w:docPartBody>
        <w:p w:rsidR="00C258EB" w:rsidRDefault="00FD1A93">
          <w:pPr>
            <w:pStyle w:val="8BB95FBA42FC4989AF41B23A47E1F3D6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4371937CBEEC4467890B31291DA4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7A80-18A6-4266-A469-B564A901C910}"/>
      </w:docPartPr>
      <w:docPartBody>
        <w:p w:rsidR="00C258EB" w:rsidRDefault="00FD1A93">
          <w:pPr>
            <w:pStyle w:val="4371937CBEEC4467890B31291DA46091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ADDB161B116048A799BA88E9CDBE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C688-E52A-4A06-9EF1-1EA8611582C9}"/>
      </w:docPartPr>
      <w:docPartBody>
        <w:p w:rsidR="00C258EB" w:rsidRDefault="00FD1A93">
          <w:pPr>
            <w:pStyle w:val="ADDB161B116048A799BA88E9CDBEA3A9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93"/>
    <w:rsid w:val="00C258EB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FD1A93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B98FFDDE94F4955B511A1FA62A842D5">
    <w:name w:val="0B98FFDDE94F4955B511A1FA62A842D5"/>
  </w:style>
  <w:style w:type="paragraph" w:customStyle="1" w:styleId="4872EAC0CBD1413FA9ED2AD8736893F1">
    <w:name w:val="4872EAC0CBD1413FA9ED2AD8736893F1"/>
  </w:style>
  <w:style w:type="paragraph" w:customStyle="1" w:styleId="6BA03CE4ADC14FDAA48BCAB7AE052494">
    <w:name w:val="6BA03CE4ADC14FDAA48BCAB7AE052494"/>
  </w:style>
  <w:style w:type="paragraph" w:customStyle="1" w:styleId="8BB95FBA42FC4989AF41B23A47E1F3D6">
    <w:name w:val="8BB95FBA42FC4989AF41B23A47E1F3D6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4371937CBEEC4467890B31291DA46091">
    <w:name w:val="4371937CBEEC4467890B31291DA46091"/>
  </w:style>
  <w:style w:type="paragraph" w:customStyle="1" w:styleId="ADDB161B116048A799BA88E9CDBEA3A9">
    <w:name w:val="ADDB161B116048A799BA88E9CDBEA3A9"/>
  </w:style>
  <w:style w:type="character" w:customStyle="1" w:styleId="Ttulo2Car">
    <w:name w:val="Título 2 Car"/>
    <w:basedOn w:val="Fuentedeprrafopredeter"/>
    <w:link w:val="Ttulo2"/>
    <w:uiPriority w:val="9"/>
    <w:rsid w:val="00FD1A93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3F4FDB4-9D2B-4584-9ECC-7C70A4BA9A7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Currículum%20vítae%20azul%20y%20gris.dotx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2023-03-18T19:19:00Z</dcterms:created>
  <dcterms:modified xsi:type="dcterms:W3CDTF">2023-03-18T19:19:00Z</dcterms:modified>
</cp:coreProperties>
</file>