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6D267D" w:rsidRDefault="00664401" w14:paraId="02D040FD" wp14:textId="77777777">
      <w:pPr>
        <w:pStyle w:val="Puesto"/>
        <w:rPr>
          <w:noProof/>
        </w:rPr>
      </w:pPr>
      <w:r>
        <w:rPr>
          <w:noProof/>
          <w:lang w:val="es-GT" w:eastAsia="es-GT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4230A42" wp14:editId="6F4D466A">
            <wp:simplePos x="0" y="0"/>
            <wp:positionH relativeFrom="margin">
              <wp:posOffset>5000625</wp:posOffset>
            </wp:positionH>
            <wp:positionV relativeFrom="paragraph">
              <wp:posOffset>0</wp:posOffset>
            </wp:positionV>
            <wp:extent cx="1066800" cy="1504950"/>
            <wp:effectExtent l="0" t="0" r="0" b="0"/>
            <wp:wrapThrough wrapText="bothSides">
              <wp:wrapPolygon edited="0">
                <wp:start x="0" y="0"/>
                <wp:lineTo x="0" y="21327"/>
                <wp:lineTo x="21214" y="21327"/>
                <wp:lineTo x="2121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71169_490567601065084_272537257_n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05" r="23851" b="47849"/>
                    <a:stretch/>
                  </pic:blipFill>
                  <pic:spPr bwMode="auto">
                    <a:xfrm>
                      <a:off x="0" y="0"/>
                      <a:ext cx="106680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FC1">
        <w:rPr>
          <w:noProof/>
        </w:rPr>
        <w:t>CURRICULUM VITAE</w:t>
      </w:r>
    </w:p>
    <w:p xmlns:wp14="http://schemas.microsoft.com/office/word/2010/wordml" w:rsidRPr="006E5E68" w:rsidR="006D267D" w:rsidP="3CF9766E" w:rsidRDefault="00664401" w14:paraId="56EE7706" wp14:textId="77777777">
      <w:pPr>
        <w:rPr>
          <w:b w:val="1"/>
          <w:bCs w:val="1"/>
          <w:noProof/>
        </w:rPr>
      </w:pPr>
      <w:r w:rsidRPr="3CF9766E">
        <w:rPr>
          <w:b w:val="1"/>
          <w:bCs w:val="1"/>
          <w:noProof/>
        </w:rPr>
        <w:t>ESCUINTLA, GUATEMALA</w:t>
      </w:r>
      <w:r w:rsidRPr="3CF9766E" w:rsidR="00B71614">
        <w:rPr>
          <w:b w:val="1"/>
          <w:bCs w:val="1"/>
          <w:noProof/>
        </w:rPr>
        <w:t> | </w:t>
      </w:r>
      <w:sdt>
        <w:sdtPr>
          <w:rPr>
            <w:b/>
            <w:noProof/>
          </w:rPr>
          <w:alias w:val="Teléfono"/>
          <w:tag w:val=""/>
          <w:id w:val="-1416317146"/>
          <w:placeholder>
            <w:docPart w:val="71CBD1342BD84D8280CC84D0C780DA88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Pr="006E5E68">
            <w:rPr>
              <w:b/>
              <w:noProof/>
            </w:rPr>
            <w:t>41328583</w:t>
          </w:r>
        </w:sdtContent>
      </w:sdt>
      <w:r w:rsidRPr="3CF9766E" w:rsidR="00B71614">
        <w:rPr>
          <w:b w:val="1"/>
          <w:bCs w:val="1"/>
          <w:noProof/>
        </w:rPr>
        <w:t>| </w:t>
      </w:r>
      <w:sdt>
        <w:sdtPr>
          <w:rPr>
            <w:b/>
            <w:noProof/>
          </w:rPr>
          <w:alias w:val="Correo electrónico"/>
          <w:tag w:val=""/>
          <w:id w:val="-391963670"/>
          <w:placeholder>
            <w:docPart w:val="9E06AAADD34A4008BAA10F29A689B3B8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Pr="006E5E68">
            <w:rPr>
              <w:b/>
              <w:noProof/>
            </w:rPr>
            <w:t>todoesbuenojj@hotmail.com</w:t>
          </w:r>
        </w:sdtContent>
      </w:sdt>
    </w:p>
    <w:p xmlns:wp14="http://schemas.microsoft.com/office/word/2010/wordml" w:rsidRPr="006E5E68" w:rsidR="00664401" w:rsidRDefault="00664401" w14:paraId="4194AC17" wp14:textId="77777777">
      <w:pPr>
        <w:pStyle w:val="Encabezadodelaseccin"/>
        <w:rPr>
          <w:noProof/>
          <w:sz w:val="28"/>
        </w:rPr>
      </w:pPr>
      <w:r w:rsidRPr="006E5E68">
        <w:rPr>
          <w:noProof/>
          <w:sz w:val="28"/>
        </w:rPr>
        <w:t>DATOS PERSONALES</w:t>
      </w:r>
    </w:p>
    <w:p xmlns:wp14="http://schemas.microsoft.com/office/word/2010/wordml" w:rsidRPr="006E5E68" w:rsidR="000D3FC1" w:rsidP="000D3FC1" w:rsidRDefault="000D3FC1" w14:paraId="2FCF0C0C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 xml:space="preserve">NOMBRE: </w:t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>JOEL JONATHAN GODINEZ SANCHEZ</w:t>
      </w:r>
    </w:p>
    <w:p xmlns:wp14="http://schemas.microsoft.com/office/word/2010/wordml" w:rsidRPr="006E5E68" w:rsidR="000D3FC1" w:rsidP="000D3FC1" w:rsidRDefault="000D3FC1" w14:paraId="26ADD33E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 xml:space="preserve">DPI: </w:t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>3195863670501</w:t>
      </w:r>
    </w:p>
    <w:p xmlns:wp14="http://schemas.microsoft.com/office/word/2010/wordml" w:rsidRPr="006E5E68" w:rsidR="000D3FC1" w:rsidP="000D3FC1" w:rsidRDefault="000D3FC1" w14:paraId="2D45F013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 xml:space="preserve">FECHA DE NACIMIENTO: </w:t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>03 DE FEBRERO DE 1997</w:t>
      </w:r>
    </w:p>
    <w:p xmlns:wp14="http://schemas.microsoft.com/office/word/2010/wordml" w:rsidRPr="006E5E68" w:rsidR="000D3FC1" w:rsidP="000D3FC1" w:rsidRDefault="000D3FC1" w14:paraId="712C2813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>NACIONALIDAD:</w:t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 xml:space="preserve"> </w:t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>GUATEMALA</w:t>
      </w:r>
    </w:p>
    <w:p xmlns:wp14="http://schemas.microsoft.com/office/word/2010/wordml" w:rsidRPr="006E5E68" w:rsidR="000D3FC1" w:rsidP="000D3FC1" w:rsidRDefault="000D3FC1" w14:paraId="1E1D0166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>EDAD:</w:t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>19 AÑOS</w:t>
      </w:r>
    </w:p>
    <w:p xmlns:wp14="http://schemas.microsoft.com/office/word/2010/wordml" w:rsidRPr="006E5E68" w:rsidR="000D3FC1" w:rsidP="000D3FC1" w:rsidRDefault="000D3FC1" w14:paraId="3B92BB2E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>ESTADO CIVIL:</w:t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>UNIDO</w:t>
      </w:r>
    </w:p>
    <w:p xmlns:wp14="http://schemas.microsoft.com/office/word/2010/wordml" w:rsidRPr="006E5E68" w:rsidR="000D3FC1" w:rsidP="000D3FC1" w:rsidRDefault="000D3FC1" w14:paraId="04174AE2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 xml:space="preserve">DOMICILIO: </w:t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>LOTE 152 EL CARMEN, ESCUINTLA</w:t>
      </w:r>
    </w:p>
    <w:p xmlns:wp14="http://schemas.microsoft.com/office/word/2010/wordml" w:rsidRPr="006E5E68" w:rsidR="000D3FC1" w:rsidP="000D3FC1" w:rsidRDefault="000D3FC1" w14:paraId="509C39CC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 xml:space="preserve">TEL. </w:t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>41328583</w:t>
      </w:r>
    </w:p>
    <w:p xmlns:wp14="http://schemas.microsoft.com/office/word/2010/wordml" w:rsidRPr="006E5E68" w:rsidR="000D3FC1" w:rsidP="000D3FC1" w:rsidRDefault="000D3FC1" w14:paraId="1874D4E0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>PROFESION:</w:t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ab/>
      </w:r>
      <w:r w:rsidRPr="006E5E68">
        <w:rPr>
          <w:sz w:val="22"/>
          <w:szCs w:val="22"/>
        </w:rPr>
        <w:t>PRIMER AÑO, PERITO EN MERCADOTECNIA Y PUBLICIDAD.</w:t>
      </w:r>
    </w:p>
    <w:p xmlns:wp14="http://schemas.microsoft.com/office/word/2010/wordml" w:rsidRPr="000D3FC1" w:rsidR="000D3FC1" w:rsidP="000D3FC1" w:rsidRDefault="000D3FC1" w14:paraId="63EA8ED4" wp14:textId="77777777"/>
    <w:p xmlns:wp14="http://schemas.microsoft.com/office/word/2010/wordml" w:rsidRPr="006E5E68" w:rsidR="006D267D" w:rsidRDefault="00B71614" w14:paraId="7DDB010B" wp14:textId="77777777">
      <w:pPr>
        <w:pStyle w:val="Encabezadodelaseccin"/>
        <w:rPr>
          <w:noProof/>
          <w:sz w:val="28"/>
        </w:rPr>
      </w:pPr>
      <w:r w:rsidRPr="006E5E68">
        <w:rPr>
          <w:noProof/>
          <w:sz w:val="28"/>
        </w:rPr>
        <w:t>E</w:t>
      </w:r>
      <w:r w:rsidRPr="006E5E68" w:rsidR="000D3FC1">
        <w:rPr>
          <w:noProof/>
          <w:sz w:val="28"/>
        </w:rPr>
        <w:t>STUDIOS</w:t>
      </w:r>
      <w:bookmarkStart w:name="_GoBack" w:id="0"/>
      <w:bookmarkEnd w:id="0"/>
    </w:p>
    <w:p xmlns:wp14="http://schemas.microsoft.com/office/word/2010/wordml" w:rsidRPr="006E5E68" w:rsidR="000D3FC1" w:rsidP="006E5E68" w:rsidRDefault="000D3FC1" w14:paraId="0338A004" wp14:textId="77777777">
      <w:pPr>
        <w:pStyle w:val="Listaconvietas"/>
        <w:numPr>
          <w:ilvl w:val="0"/>
          <w:numId w:val="0"/>
        </w:numPr>
        <w:rPr>
          <w:bCs/>
          <w:caps/>
          <w:noProof/>
          <w:color w:val="191919" w:themeColor="background2" w:themeShade="1A"/>
          <w:sz w:val="22"/>
          <w:szCs w:val="22"/>
        </w:rPr>
      </w:pPr>
      <w:r w:rsidRPr="006E5E68">
        <w:rPr>
          <w:bCs/>
          <w:caps/>
          <w:noProof/>
          <w:color w:val="191919" w:themeColor="background2" w:themeShade="1A"/>
          <w:sz w:val="22"/>
          <w:szCs w:val="22"/>
        </w:rPr>
        <w:t xml:space="preserve">PRIMARIA 1RO. A 6TO. </w:t>
      </w:r>
    </w:p>
    <w:p xmlns:wp14="http://schemas.microsoft.com/office/word/2010/wordml" w:rsidRPr="006E5E68" w:rsidR="000D3FC1" w:rsidP="006E5E68" w:rsidRDefault="000D3FC1" w14:paraId="2F0A8990" wp14:textId="77777777">
      <w:pPr>
        <w:pStyle w:val="Listaconvietas"/>
        <w:numPr>
          <w:ilvl w:val="0"/>
          <w:numId w:val="0"/>
        </w:numPr>
        <w:rPr>
          <w:bCs/>
          <w:caps/>
          <w:noProof/>
          <w:color w:val="191919" w:themeColor="background2" w:themeShade="1A"/>
          <w:sz w:val="22"/>
          <w:szCs w:val="22"/>
        </w:rPr>
      </w:pPr>
      <w:r w:rsidRPr="006E5E68">
        <w:rPr>
          <w:bCs/>
          <w:caps/>
          <w:noProof/>
          <w:color w:val="191919" w:themeColor="background2" w:themeShade="1A"/>
          <w:sz w:val="22"/>
          <w:szCs w:val="22"/>
        </w:rPr>
        <w:t xml:space="preserve">ISEA, ESCUELA EN TU CASA. </w:t>
      </w:r>
    </w:p>
    <w:p xmlns:wp14="http://schemas.microsoft.com/office/word/2010/wordml" w:rsidRPr="006E5E68" w:rsidR="000D3FC1" w:rsidP="006E5E68" w:rsidRDefault="000D3FC1" w14:paraId="16D5D349" wp14:textId="77777777">
      <w:pPr>
        <w:pStyle w:val="Listaconvietas"/>
        <w:numPr>
          <w:ilvl w:val="0"/>
          <w:numId w:val="0"/>
        </w:numPr>
        <w:rPr>
          <w:bCs/>
          <w:caps/>
          <w:noProof/>
          <w:color w:val="191919" w:themeColor="background2" w:themeShade="1A"/>
          <w:sz w:val="22"/>
          <w:szCs w:val="22"/>
        </w:rPr>
      </w:pPr>
      <w:r w:rsidRPr="006E5E68">
        <w:rPr>
          <w:bCs/>
          <w:caps/>
          <w:noProof/>
          <w:color w:val="191919" w:themeColor="background2" w:themeShade="1A"/>
          <w:sz w:val="22"/>
          <w:szCs w:val="22"/>
        </w:rPr>
        <w:t>SAN MIGUEL PETAPA ZONA 12.</w:t>
      </w:r>
    </w:p>
    <w:p xmlns:wp14="http://schemas.microsoft.com/office/word/2010/wordml" w:rsidRPr="006E5E68" w:rsidR="000D3FC1" w:rsidP="006E5E68" w:rsidRDefault="000D3FC1" w14:paraId="427A027A" wp14:textId="77777777">
      <w:pPr>
        <w:pStyle w:val="Listaconvietas"/>
        <w:numPr>
          <w:ilvl w:val="0"/>
          <w:numId w:val="0"/>
        </w:numPr>
        <w:ind w:left="144"/>
        <w:rPr>
          <w:bCs/>
          <w:caps/>
          <w:noProof/>
          <w:color w:val="191919" w:themeColor="background2" w:themeShade="1A"/>
          <w:sz w:val="22"/>
          <w:szCs w:val="22"/>
        </w:rPr>
      </w:pPr>
    </w:p>
    <w:p xmlns:wp14="http://schemas.microsoft.com/office/word/2010/wordml" w:rsidRPr="006E5E68" w:rsidR="000D3FC1" w:rsidP="006E5E68" w:rsidRDefault="000D3FC1" w14:paraId="01FDCAC3" wp14:textId="77777777">
      <w:pPr>
        <w:pStyle w:val="Listaconvietas"/>
        <w:numPr>
          <w:ilvl w:val="0"/>
          <w:numId w:val="0"/>
        </w:numPr>
        <w:rPr>
          <w:bCs/>
          <w:caps/>
          <w:noProof/>
          <w:color w:val="191919" w:themeColor="background2" w:themeShade="1A"/>
          <w:sz w:val="22"/>
          <w:szCs w:val="22"/>
        </w:rPr>
      </w:pPr>
      <w:r w:rsidRPr="006E5E68">
        <w:rPr>
          <w:bCs/>
          <w:caps/>
          <w:noProof/>
          <w:color w:val="191919" w:themeColor="background2" w:themeShade="1A"/>
          <w:sz w:val="22"/>
          <w:szCs w:val="22"/>
        </w:rPr>
        <w:t>NIVEL MEDIO COMPLETO</w:t>
      </w:r>
    </w:p>
    <w:p xmlns:wp14="http://schemas.microsoft.com/office/word/2010/wordml" w:rsidRPr="006E5E68" w:rsidR="000D3FC1" w:rsidP="006E5E68" w:rsidRDefault="000D3FC1" w14:paraId="6A81DF07" wp14:textId="77777777">
      <w:pPr>
        <w:pStyle w:val="Listaconvietas"/>
        <w:numPr>
          <w:ilvl w:val="0"/>
          <w:numId w:val="0"/>
        </w:numPr>
        <w:rPr>
          <w:bCs/>
          <w:caps/>
          <w:noProof/>
          <w:color w:val="191919" w:themeColor="background2" w:themeShade="1A"/>
          <w:sz w:val="22"/>
          <w:szCs w:val="22"/>
        </w:rPr>
      </w:pPr>
      <w:r w:rsidRPr="006E5E68">
        <w:rPr>
          <w:bCs/>
          <w:caps/>
          <w:noProof/>
          <w:color w:val="191919" w:themeColor="background2" w:themeShade="1A"/>
          <w:sz w:val="22"/>
          <w:szCs w:val="22"/>
        </w:rPr>
        <w:t>INSTITUTO NACIONAL DE EDUCACION BASICA JV</w:t>
      </w:r>
    </w:p>
    <w:p xmlns:wp14="http://schemas.microsoft.com/office/word/2010/wordml" w:rsidRPr="006E5E68" w:rsidR="000D3FC1" w:rsidP="006E5E68" w:rsidRDefault="000D3FC1" w14:paraId="335A54DE" wp14:textId="77777777">
      <w:pPr>
        <w:pStyle w:val="Listaconvietas"/>
        <w:numPr>
          <w:ilvl w:val="0"/>
          <w:numId w:val="0"/>
        </w:numPr>
        <w:rPr>
          <w:bCs/>
          <w:caps/>
          <w:noProof/>
          <w:color w:val="191919" w:themeColor="background2" w:themeShade="1A"/>
          <w:sz w:val="22"/>
          <w:szCs w:val="22"/>
        </w:rPr>
      </w:pPr>
      <w:r w:rsidRPr="006E5E68">
        <w:rPr>
          <w:bCs/>
          <w:caps/>
          <w:noProof/>
          <w:color w:val="191919" w:themeColor="background2" w:themeShade="1A"/>
          <w:sz w:val="22"/>
          <w:szCs w:val="22"/>
        </w:rPr>
        <w:t xml:space="preserve"> SAN CRISTOBAL ALTA VERAPAZ.</w:t>
      </w:r>
    </w:p>
    <w:p xmlns:wp14="http://schemas.microsoft.com/office/word/2010/wordml" w:rsidRPr="006E5E68" w:rsidR="000D3FC1" w:rsidP="006E5E68" w:rsidRDefault="000D3FC1" w14:paraId="4198E9A8" wp14:textId="77777777">
      <w:pPr>
        <w:pStyle w:val="Listaconvietas"/>
        <w:numPr>
          <w:ilvl w:val="0"/>
          <w:numId w:val="0"/>
        </w:numPr>
        <w:ind w:left="144"/>
        <w:rPr>
          <w:bCs/>
          <w:caps/>
          <w:noProof/>
          <w:color w:val="191919" w:themeColor="background2" w:themeShade="1A"/>
          <w:sz w:val="22"/>
          <w:szCs w:val="22"/>
        </w:rPr>
      </w:pPr>
    </w:p>
    <w:p xmlns:wp14="http://schemas.microsoft.com/office/word/2010/wordml" w:rsidRPr="006E5E68" w:rsidR="000D3FC1" w:rsidP="006E5E68" w:rsidRDefault="000D3FC1" w14:paraId="58BDBD01" wp14:textId="77777777">
      <w:pPr>
        <w:pStyle w:val="Listaconvietas"/>
        <w:numPr>
          <w:ilvl w:val="0"/>
          <w:numId w:val="0"/>
        </w:numPr>
        <w:ind w:left="144"/>
        <w:rPr>
          <w:bCs/>
          <w:caps/>
          <w:noProof/>
          <w:color w:val="191919" w:themeColor="background2" w:themeShade="1A"/>
          <w:sz w:val="22"/>
          <w:szCs w:val="22"/>
        </w:rPr>
      </w:pPr>
    </w:p>
    <w:p xmlns:wp14="http://schemas.microsoft.com/office/word/2010/wordml" w:rsidRPr="006E5E68" w:rsidR="000D3FC1" w:rsidP="006E5E68" w:rsidRDefault="000D3FC1" w14:paraId="494F3446" wp14:textId="77777777">
      <w:pPr>
        <w:pStyle w:val="Listaconvietas"/>
        <w:numPr>
          <w:ilvl w:val="0"/>
          <w:numId w:val="0"/>
        </w:numPr>
        <w:rPr>
          <w:bCs/>
          <w:caps/>
          <w:noProof/>
          <w:color w:val="191919" w:themeColor="background2" w:themeShade="1A"/>
          <w:sz w:val="22"/>
          <w:szCs w:val="22"/>
        </w:rPr>
      </w:pPr>
      <w:r w:rsidRPr="006E5E68">
        <w:rPr>
          <w:bCs/>
          <w:caps/>
          <w:noProof/>
          <w:color w:val="191919" w:themeColor="background2" w:themeShade="1A"/>
          <w:sz w:val="22"/>
          <w:szCs w:val="22"/>
        </w:rPr>
        <w:t xml:space="preserve">NIVEL DIVERSIFICADO 1 AÑO </w:t>
      </w:r>
    </w:p>
    <w:p xmlns:wp14="http://schemas.microsoft.com/office/word/2010/wordml" w:rsidRPr="006E5E68" w:rsidR="000D3FC1" w:rsidP="006E5E68" w:rsidRDefault="000D3FC1" w14:paraId="24D9BC45" wp14:textId="77777777">
      <w:pPr>
        <w:pStyle w:val="Listaconvietas"/>
        <w:numPr>
          <w:ilvl w:val="0"/>
          <w:numId w:val="0"/>
        </w:numPr>
        <w:rPr>
          <w:bCs/>
          <w:caps/>
          <w:noProof/>
          <w:color w:val="191919" w:themeColor="background2" w:themeShade="1A"/>
          <w:sz w:val="22"/>
          <w:szCs w:val="22"/>
        </w:rPr>
      </w:pPr>
      <w:r w:rsidRPr="006E5E68">
        <w:rPr>
          <w:bCs/>
          <w:caps/>
          <w:noProof/>
          <w:color w:val="191919" w:themeColor="background2" w:themeShade="1A"/>
          <w:sz w:val="22"/>
          <w:szCs w:val="22"/>
        </w:rPr>
        <w:t xml:space="preserve">COLEGIO TECNOLOGICO EN INFORMATICA C.T.I </w:t>
      </w:r>
    </w:p>
    <w:p xmlns:wp14="http://schemas.microsoft.com/office/word/2010/wordml" w:rsidRPr="006E5E68" w:rsidR="000D3FC1" w:rsidP="006E5E68" w:rsidRDefault="000D3FC1" w14:paraId="7CD25980" wp14:textId="77777777">
      <w:pPr>
        <w:pStyle w:val="Listaconvietas"/>
        <w:numPr>
          <w:ilvl w:val="0"/>
          <w:numId w:val="0"/>
        </w:numPr>
        <w:rPr>
          <w:bCs/>
          <w:caps/>
          <w:noProof/>
          <w:color w:val="191919" w:themeColor="background2" w:themeShade="1A"/>
          <w:sz w:val="22"/>
          <w:szCs w:val="22"/>
        </w:rPr>
      </w:pPr>
      <w:r w:rsidRPr="006E5E68">
        <w:rPr>
          <w:bCs/>
          <w:caps/>
          <w:noProof/>
          <w:color w:val="191919" w:themeColor="background2" w:themeShade="1A"/>
          <w:sz w:val="22"/>
          <w:szCs w:val="22"/>
        </w:rPr>
        <w:t>COBAN ALTA VERAPAZ.</w:t>
      </w:r>
    </w:p>
    <w:p xmlns:wp14="http://schemas.microsoft.com/office/word/2010/wordml" w:rsidRPr="006E5E68" w:rsidR="000D3FC1" w:rsidP="000D3FC1" w:rsidRDefault="000D3FC1" w14:paraId="45A74469" wp14:textId="77777777">
      <w:pPr>
        <w:pStyle w:val="Encabezadodelaseccin"/>
        <w:ind w:left="144"/>
        <w:rPr>
          <w:noProof/>
          <w:sz w:val="28"/>
        </w:rPr>
      </w:pPr>
      <w:r w:rsidRPr="006E5E68">
        <w:rPr>
          <w:noProof/>
          <w:sz w:val="28"/>
        </w:rPr>
        <w:t>OTROS CONOCIMIENTOS</w:t>
      </w:r>
    </w:p>
    <w:p xmlns:wp14="http://schemas.microsoft.com/office/word/2010/wordml" w:rsidRPr="006E5E68" w:rsidR="000D3FC1" w:rsidP="000D3FC1" w:rsidRDefault="000D3FC1" w14:paraId="1DCAF237" wp14:textId="77777777">
      <w:pPr>
        <w:spacing w:after="0"/>
        <w:rPr>
          <w:sz w:val="22"/>
          <w:szCs w:val="22"/>
        </w:rPr>
      </w:pPr>
      <w:r w:rsidRPr="006E5E68">
        <w:rPr>
          <w:sz w:val="22"/>
          <w:szCs w:val="22"/>
        </w:rPr>
        <w:lastRenderedPageBreak/>
        <w:t>DISEÑO REGULAR</w:t>
      </w:r>
    </w:p>
    <w:p xmlns:wp14="http://schemas.microsoft.com/office/word/2010/wordml" w:rsidRPr="006E5E68" w:rsidR="000D3FC1" w:rsidP="000D3FC1" w:rsidRDefault="000D3FC1" w14:paraId="6F011506" wp14:textId="77777777">
      <w:pPr>
        <w:spacing w:after="0"/>
        <w:rPr>
          <w:sz w:val="22"/>
          <w:szCs w:val="22"/>
        </w:rPr>
      </w:pPr>
      <w:r w:rsidRPr="006E5E68">
        <w:rPr>
          <w:sz w:val="22"/>
          <w:szCs w:val="22"/>
        </w:rPr>
        <w:t>HABILIDAD DE SERVICIO AL CLIENTE</w:t>
      </w:r>
    </w:p>
    <w:p xmlns:wp14="http://schemas.microsoft.com/office/word/2010/wordml" w:rsidRPr="006E5E68" w:rsidR="000D3FC1" w:rsidP="000D3FC1" w:rsidRDefault="000D3FC1" w14:paraId="4DC0903F" wp14:textId="77777777">
      <w:pPr>
        <w:spacing w:after="0"/>
        <w:rPr>
          <w:sz w:val="22"/>
          <w:szCs w:val="22"/>
        </w:rPr>
      </w:pPr>
      <w:r w:rsidRPr="006E5E68">
        <w:rPr>
          <w:sz w:val="22"/>
          <w:szCs w:val="22"/>
        </w:rPr>
        <w:t xml:space="preserve">HABILIDAD DE HABLA </w:t>
      </w:r>
    </w:p>
    <w:p xmlns:wp14="http://schemas.microsoft.com/office/word/2010/wordml" w:rsidRPr="006E5E68" w:rsidR="000D3FC1" w:rsidP="000D3FC1" w:rsidRDefault="000D3FC1" w14:paraId="24DB5673" wp14:textId="77777777">
      <w:pPr>
        <w:spacing w:after="0"/>
        <w:rPr>
          <w:sz w:val="22"/>
          <w:szCs w:val="22"/>
        </w:rPr>
      </w:pPr>
      <w:r w:rsidRPr="006E5E68">
        <w:rPr>
          <w:sz w:val="22"/>
          <w:szCs w:val="22"/>
        </w:rPr>
        <w:t>SEGURIDAD DE TRATO DE PERSONAS.</w:t>
      </w:r>
    </w:p>
    <w:p xmlns:wp14="http://schemas.microsoft.com/office/word/2010/wordml" w:rsidRPr="006E5E68" w:rsidR="000D3FC1" w:rsidP="000D3FC1" w:rsidRDefault="000D3FC1" w14:paraId="2C892691" wp14:textId="77777777">
      <w:pPr>
        <w:spacing w:after="0"/>
        <w:rPr>
          <w:sz w:val="22"/>
          <w:szCs w:val="22"/>
        </w:rPr>
      </w:pPr>
      <w:r w:rsidRPr="006E5E68">
        <w:rPr>
          <w:sz w:val="22"/>
          <w:szCs w:val="22"/>
        </w:rPr>
        <w:t>FOTOGRAFIA</w:t>
      </w:r>
    </w:p>
    <w:p xmlns:wp14="http://schemas.microsoft.com/office/word/2010/wordml" w:rsidR="000D3FC1" w:rsidP="000D3FC1" w:rsidRDefault="000D3FC1" w14:paraId="1E657C9E" wp14:textId="77777777">
      <w:pPr>
        <w:spacing w:after="0"/>
      </w:pPr>
    </w:p>
    <w:p xmlns:wp14="http://schemas.microsoft.com/office/word/2010/wordml" w:rsidR="000D3FC1" w:rsidP="000D3FC1" w:rsidRDefault="000D3FC1" w14:paraId="4B2487C6" wp14:textId="77777777">
      <w:pPr>
        <w:pStyle w:val="Encabezadodelaseccin"/>
        <w:rPr>
          <w:noProof/>
        </w:rPr>
      </w:pPr>
      <w:r>
        <w:rPr>
          <w:noProof/>
        </w:rPr>
        <w:t>EXPERIENCIA LABORAL.</w:t>
      </w:r>
    </w:p>
    <w:p xmlns:wp14="http://schemas.microsoft.com/office/word/2010/wordml" w:rsidRPr="006E5E68" w:rsidR="006E5E68" w:rsidP="000D3FC1" w:rsidRDefault="006E5E68" w14:paraId="0FBBE1F9" wp14:textId="77777777">
      <w:pPr>
        <w:rPr>
          <w:b/>
          <w:sz w:val="22"/>
          <w:szCs w:val="22"/>
        </w:rPr>
      </w:pPr>
    </w:p>
    <w:p xmlns:wp14="http://schemas.microsoft.com/office/word/2010/wordml" w:rsidRPr="006E5E68" w:rsidR="000D3FC1" w:rsidP="000D3FC1" w:rsidRDefault="000D3FC1" w14:paraId="631E4EA2" wp14:textId="77777777">
      <w:pPr>
        <w:rPr>
          <w:b/>
          <w:sz w:val="22"/>
          <w:szCs w:val="22"/>
        </w:rPr>
      </w:pPr>
      <w:r w:rsidRPr="006E5E68">
        <w:rPr>
          <w:b/>
          <w:sz w:val="22"/>
          <w:szCs w:val="22"/>
        </w:rPr>
        <w:t>ALIMENTOS IDEAL S.A</w:t>
      </w:r>
    </w:p>
    <w:p xmlns:wp14="http://schemas.microsoft.com/office/word/2010/wordml" w:rsidRPr="006E5E68" w:rsidR="000D3FC1" w:rsidP="000D3FC1" w:rsidRDefault="000D3FC1" w14:paraId="5082808A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>PUESTO: AYUDANTE DE LINEA DE EMPAQUE.</w:t>
      </w:r>
    </w:p>
    <w:p xmlns:wp14="http://schemas.microsoft.com/office/word/2010/wordml" w:rsidRPr="006E5E68" w:rsidR="000D3FC1" w:rsidP="000D3FC1" w:rsidRDefault="000D3FC1" w14:paraId="3FA520FB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>01-06-2015 a 31-08-2015.</w:t>
      </w:r>
    </w:p>
    <w:p xmlns:wp14="http://schemas.microsoft.com/office/word/2010/wordml" w:rsidRPr="006E5E68" w:rsidR="000D3FC1" w:rsidP="000D3FC1" w:rsidRDefault="000D3FC1" w14:paraId="55EDA3E3" wp14:textId="77777777">
      <w:pPr>
        <w:rPr>
          <w:sz w:val="22"/>
          <w:szCs w:val="22"/>
        </w:rPr>
      </w:pPr>
      <w:r w:rsidRPr="006E5E68">
        <w:rPr>
          <w:sz w:val="22"/>
          <w:szCs w:val="22"/>
        </w:rPr>
        <w:t>MAQUILAR JUGO FRUVITA, S</w:t>
      </w:r>
      <w:r w:rsidRPr="006E5E68">
        <w:rPr>
          <w:sz w:val="22"/>
          <w:szCs w:val="22"/>
        </w:rPr>
        <w:t>HAKALAKA, ACEITES, SOLARIS ETC.</w:t>
      </w:r>
    </w:p>
    <w:p xmlns:wp14="http://schemas.microsoft.com/office/word/2010/wordml" w:rsidRPr="006E5E68" w:rsidR="006E5E68" w:rsidP="000D3FC1" w:rsidRDefault="006E5E68" w14:paraId="45EC3C41" wp14:textId="77777777">
      <w:pPr>
        <w:rPr>
          <w:b/>
          <w:sz w:val="22"/>
          <w:szCs w:val="22"/>
        </w:rPr>
      </w:pPr>
    </w:p>
    <w:p xmlns:wp14="http://schemas.microsoft.com/office/word/2010/wordml" w:rsidRPr="006E5E68" w:rsidR="000D3FC1" w:rsidP="000D3FC1" w:rsidRDefault="000D3FC1" w14:paraId="7AA29FF3" wp14:textId="77777777">
      <w:pPr>
        <w:rPr>
          <w:b/>
          <w:sz w:val="22"/>
          <w:szCs w:val="22"/>
        </w:rPr>
      </w:pPr>
      <w:r w:rsidRPr="006E5E68">
        <w:rPr>
          <w:b/>
          <w:sz w:val="22"/>
          <w:szCs w:val="22"/>
        </w:rPr>
        <w:t>TROPY LIGHT.</w:t>
      </w:r>
    </w:p>
    <w:p xmlns:wp14="http://schemas.microsoft.com/office/word/2010/wordml" w:rsidRPr="000D3FC1" w:rsidR="000D3FC1" w:rsidP="000D3FC1" w:rsidRDefault="000D3FC1" w14:paraId="46CDC7FF" wp14:textId="77777777">
      <w:r w:rsidRPr="006E5E68">
        <w:rPr>
          <w:sz w:val="22"/>
          <w:szCs w:val="22"/>
        </w:rPr>
        <w:t>PUESTO: DESCARGA DE FRUTA. 170 CAJAS LLENAS DE VANANO VERDE</w:t>
      </w:r>
      <w:r>
        <w:t>.</w:t>
      </w:r>
    </w:p>
    <w:p xmlns:wp14="http://schemas.microsoft.com/office/word/2010/wordml" w:rsidRPr="000D3FC1" w:rsidR="000D3FC1" w:rsidP="000D3FC1" w:rsidRDefault="000D3FC1" w14:paraId="19A38B1D" wp14:textId="77777777">
      <w:pPr>
        <w:spacing w:after="0"/>
      </w:pPr>
    </w:p>
    <w:p xmlns:wp14="http://schemas.microsoft.com/office/word/2010/wordml" w:rsidR="006E5E68" w:rsidP="006E5E68" w:rsidRDefault="006E5E68" w14:paraId="78B8A6DF" wp14:textId="77777777">
      <w:pPr>
        <w:pStyle w:val="Encabezadodelaseccin"/>
        <w:rPr>
          <w:noProof/>
        </w:rPr>
      </w:pPr>
      <w:r>
        <w:rPr>
          <w:noProof/>
        </w:rPr>
        <w:t>REFERENCIAS PERSONALES</w:t>
      </w:r>
      <w:r>
        <w:rPr>
          <w:noProof/>
        </w:rPr>
        <w:t>.</w:t>
      </w:r>
    </w:p>
    <w:p xmlns:wp14="http://schemas.microsoft.com/office/word/2010/wordml" w:rsidRPr="006E5E68" w:rsidR="006E5E68" w:rsidP="006E5E68" w:rsidRDefault="006E5E68" w14:paraId="037C1A8C" wp14:textId="77777777">
      <w:pPr>
        <w:pStyle w:val="Listaconvietas"/>
        <w:rPr>
          <w:noProof/>
          <w:sz w:val="22"/>
          <w:szCs w:val="22"/>
        </w:rPr>
      </w:pPr>
      <w:r w:rsidRPr="006E5E68">
        <w:rPr>
          <w:noProof/>
          <w:sz w:val="22"/>
          <w:szCs w:val="22"/>
        </w:rPr>
        <w:t>EFRAIN LOPEZ. CONDUCTOR DE CAMINOS.</w:t>
      </w:r>
    </w:p>
    <w:p xmlns:wp14="http://schemas.microsoft.com/office/word/2010/wordml" w:rsidRPr="006E5E68" w:rsidR="006E5E68" w:rsidP="006E5E68" w:rsidRDefault="006E5E68" w14:paraId="60A76195" wp14:textId="77777777">
      <w:pPr>
        <w:pStyle w:val="Listaconvietas"/>
        <w:rPr>
          <w:noProof/>
          <w:sz w:val="22"/>
          <w:szCs w:val="22"/>
        </w:rPr>
      </w:pPr>
      <w:r w:rsidRPr="006E5E68">
        <w:rPr>
          <w:noProof/>
          <w:sz w:val="22"/>
          <w:szCs w:val="22"/>
        </w:rPr>
        <w:t>CEL: 54557092</w:t>
      </w:r>
    </w:p>
    <w:p xmlns:wp14="http://schemas.microsoft.com/office/word/2010/wordml" w:rsidRPr="006E5E68" w:rsidR="006E5E68" w:rsidP="006E5E68" w:rsidRDefault="006E5E68" w14:paraId="2AEC9086" wp14:textId="77777777">
      <w:pPr>
        <w:pStyle w:val="Listaconvietas"/>
        <w:rPr>
          <w:noProof/>
          <w:sz w:val="22"/>
          <w:szCs w:val="22"/>
        </w:rPr>
      </w:pPr>
    </w:p>
    <w:p xmlns:wp14="http://schemas.microsoft.com/office/word/2010/wordml" w:rsidRPr="006E5E68" w:rsidR="006E5E68" w:rsidP="006E5E68" w:rsidRDefault="006E5E68" w14:paraId="0FCE3261" wp14:textId="77777777">
      <w:pPr>
        <w:pStyle w:val="Listaconvietas"/>
        <w:rPr>
          <w:noProof/>
          <w:sz w:val="22"/>
          <w:szCs w:val="22"/>
        </w:rPr>
      </w:pPr>
      <w:r w:rsidRPr="006E5E68">
        <w:rPr>
          <w:noProof/>
          <w:sz w:val="22"/>
          <w:szCs w:val="22"/>
        </w:rPr>
        <w:t>BYRON EFRAIN BENITEZ</w:t>
      </w:r>
    </w:p>
    <w:p xmlns:wp14="http://schemas.microsoft.com/office/word/2010/wordml" w:rsidRPr="006E5E68" w:rsidR="006D267D" w:rsidP="006E5E68" w:rsidRDefault="006E5E68" w14:paraId="35848831" wp14:textId="77777777">
      <w:pPr>
        <w:pStyle w:val="Listaconvietas"/>
        <w:numPr>
          <w:ilvl w:val="0"/>
          <w:numId w:val="0"/>
        </w:numPr>
        <w:ind w:left="144" w:hanging="144"/>
        <w:rPr>
          <w:noProof/>
          <w:sz w:val="22"/>
          <w:szCs w:val="22"/>
        </w:rPr>
      </w:pPr>
      <w:r w:rsidRPr="006E5E68">
        <w:rPr>
          <w:noProof/>
          <w:sz w:val="22"/>
          <w:szCs w:val="22"/>
        </w:rPr>
        <w:t>CEL: 57159135</w:t>
      </w:r>
    </w:p>
    <w:sectPr w:rsidRPr="006E5E68" w:rsidR="006D267D">
      <w:footerReference w:type="default" r:id="rId10"/>
      <w:pgSz w:w="12240" w:h="15840" w:orient="portrait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2D62EE" w:rsidRDefault="002D62EE" w14:paraId="7B72CD70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2D62EE" w:rsidRDefault="002D62EE" w14:paraId="1EE0F16F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6D267D" w:rsidRDefault="00B71614" w14:paraId="43B836FA" wp14:textId="77777777">
    <w:pPr>
      <w:pStyle w:val="Piedepgina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6E5E6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2D62EE" w:rsidRDefault="002D62EE" w14:paraId="4C284F1A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2D62EE" w:rsidRDefault="002D62EE" w14:paraId="611A71CB" wp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aconvietas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54"/>
    <w:rsid w:val="000D3FC1"/>
    <w:rsid w:val="00171BB0"/>
    <w:rsid w:val="001E5B54"/>
    <w:rsid w:val="002C2627"/>
    <w:rsid w:val="002D62EE"/>
    <w:rsid w:val="003F2712"/>
    <w:rsid w:val="004C4FFE"/>
    <w:rsid w:val="00664401"/>
    <w:rsid w:val="006D267D"/>
    <w:rsid w:val="006E5E68"/>
    <w:rsid w:val="00853D0A"/>
    <w:rsid w:val="00B71614"/>
    <w:rsid w:val="00EE0B32"/>
    <w:rsid w:val="00EF5962"/>
    <w:rsid w:val="3CF9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1DA24-73A3-497C-BC6D-7D54AA0EE6D2}"/>
  <w14:docId w14:val="30BD93B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color w:val="404040" w:themeColor="text1" w:themeTint="BF"/>
        <w:sz w:val="18"/>
        <w:lang w:val="es-ES" w:eastAsia="es-E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2"/>
    <w:qFormat/>
    <w:pPr>
      <w:pBdr>
        <w:bottom w:val="single" w:color="141414" w:themeColor="accent1" w:sz="12" w:space="4"/>
      </w:pBdr>
      <w:spacing w:after="120"/>
      <w:contextualSpacing/>
    </w:pPr>
    <w:rPr>
      <w:rFonts w:asciiTheme="majorHAnsi" w:hAnsiTheme="majorHAnsi" w:eastAsiaTheme="majorEastAsia" w:cstheme="majorBidi"/>
      <w:color w:val="141414" w:themeColor="accent1"/>
      <w:kern w:val="28"/>
      <w:sz w:val="52"/>
    </w:rPr>
  </w:style>
  <w:style w:type="character" w:styleId="PuestoCar" w:customStyle="1">
    <w:name w:val="Puesto Car"/>
    <w:basedOn w:val="Fuentedeprrafopredeter"/>
    <w:link w:val="Puesto"/>
    <w:uiPriority w:val="2"/>
    <w:rPr>
      <w:rFonts w:asciiTheme="majorHAnsi" w:hAnsiTheme="majorHAnsi" w:eastAsiaTheme="majorEastAsia" w:cstheme="majorBidi"/>
      <w:color w:val="141414" w:themeColor="accent1"/>
      <w:kern w:val="28"/>
      <w:sz w:val="5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Encabezadodelaseccin" w:customStyle="1">
    <w:name w:val="Encabezado de la sección"/>
    <w:basedOn w:val="Normal"/>
    <w:next w:val="Normal"/>
    <w:uiPriority w:val="1"/>
    <w:qFormat/>
    <w:pPr>
      <w:spacing w:before="500" w:after="100"/>
    </w:pPr>
    <w:rPr>
      <w:rFonts w:asciiTheme="majorHAnsi" w:hAnsiTheme="majorHAnsi" w:eastAsiaTheme="majorEastAsia" w:cstheme="majorBidi"/>
      <w:b/>
      <w:bCs/>
      <w:color w:val="4E4E4E" w:themeColor="accent1" w:themeTint="BF"/>
      <w:sz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styleId="Subseccin" w:customStyle="1">
    <w:name w:val="Subsecció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  <w:jc w:val="right"/>
    </w:pPr>
    <w:rPr>
      <w:color w:val="141414" w:themeColor="accent1"/>
    </w:rPr>
  </w:style>
  <w:style w:type="character" w:styleId="PiedepginaCar" w:customStyle="1">
    <w:name w:val="Pie de página Car"/>
    <w:basedOn w:val="Fuentedeprrafopredeter"/>
    <w:link w:val="Piedepgina"/>
    <w:uiPriority w:val="99"/>
    <w:rPr>
      <w:color w:val="14141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5\AppData\Roaming\Microsoft\Plantillas\Curr&#237;culum%20funci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CBD1342BD84D8280CC84D0C780D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3CC5-CEE1-4867-ACC1-CBBC9AE847A1}"/>
      </w:docPartPr>
      <w:docPartBody>
        <w:p w:rsidR="00000000" w:rsidRDefault="00050C0B">
          <w:pPr>
            <w:pStyle w:val="71CBD1342BD84D8280CC84D0C780DA88"/>
          </w:pPr>
          <w:r>
            <w:rPr>
              <w:noProof/>
            </w:rPr>
            <w:t>[Teléfono]</w:t>
          </w:r>
        </w:p>
      </w:docPartBody>
    </w:docPart>
    <w:docPart>
      <w:docPartPr>
        <w:name w:val="9E06AAADD34A4008BAA10F29A689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3698-BD35-4181-AFCF-EA88D47E3F3B}"/>
      </w:docPartPr>
      <w:docPartBody>
        <w:p w:rsidR="00000000" w:rsidRDefault="00050C0B">
          <w:pPr>
            <w:pStyle w:val="9E06AAADD34A4008BAA10F29A689B3B8"/>
          </w:pPr>
          <w:r>
            <w:rPr>
              <w:noProof/>
            </w:rPr>
            <w:t>[Correo electrónico]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aconvieta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0B"/>
    <w:rsid w:val="0005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6D9CDEEC614F1F92CDAA3D36972DAB">
    <w:name w:val="6F6D9CDEEC614F1F92CDAA3D36972DAB"/>
  </w:style>
  <w:style w:type="paragraph" w:customStyle="1" w:styleId="676EF6C77D5349FA9055F251D43C548B">
    <w:name w:val="676EF6C77D5349FA9055F251D43C548B"/>
  </w:style>
  <w:style w:type="paragraph" w:customStyle="1" w:styleId="71CBD1342BD84D8280CC84D0C780DA88">
    <w:name w:val="71CBD1342BD84D8280CC84D0C780DA88"/>
  </w:style>
  <w:style w:type="paragraph" w:customStyle="1" w:styleId="9E06AAADD34A4008BAA10F29A689B3B8">
    <w:name w:val="9E06AAADD34A4008BAA10F29A689B3B8"/>
  </w:style>
  <w:style w:type="paragraph" w:customStyle="1" w:styleId="B4BD7A5577E84F9C94B01C65FBB98E26">
    <w:name w:val="B4BD7A5577E84F9C94B01C65FBB98E26"/>
  </w:style>
  <w:style w:type="paragraph" w:customStyle="1" w:styleId="AF01ECA62ABC486E95BD398D35CAEF1D">
    <w:name w:val="AF01ECA62ABC486E95BD398D35CAEF1D"/>
  </w:style>
  <w:style w:type="paragraph" w:customStyle="1" w:styleId="9CC48776E51C481E956338D21F168746">
    <w:name w:val="9CC48776E51C481E956338D21F168746"/>
  </w:style>
  <w:style w:type="paragraph" w:customStyle="1" w:styleId="0252E1782D9A4C209C108B3FF45D1BBF">
    <w:name w:val="0252E1782D9A4C209C108B3FF45D1BBF"/>
  </w:style>
  <w:style w:type="paragraph" w:customStyle="1" w:styleId="9F1C3E53FE3545EAB8471715562EABA4">
    <w:name w:val="9F1C3E53FE3545EAB8471715562EABA4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0DB28CF6399E46889A0807E43407579E">
    <w:name w:val="0DB28CF6399E46889A0807E43407579E"/>
  </w:style>
  <w:style w:type="paragraph" w:customStyle="1" w:styleId="D90A78115E474F1B99AB3F2FCC9560E1">
    <w:name w:val="D90A78115E474F1B99AB3F2FCC9560E1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  <w:style w:type="paragraph" w:customStyle="1" w:styleId="985405DB1379498EBCCA9A5C448D0067">
    <w:name w:val="985405DB1379498EBCCA9A5C448D0067"/>
  </w:style>
  <w:style w:type="paragraph" w:customStyle="1" w:styleId="1A1EE85222D4474793124BB359FBC0E1">
    <w:name w:val="1A1EE85222D4474793124BB359FBC0E1"/>
  </w:style>
  <w:style w:type="paragraph" w:customStyle="1" w:styleId="CB77C91632134BB587B44732D0CAFB81">
    <w:name w:val="CB77C91632134BB587B44732D0CAFB81"/>
  </w:style>
  <w:style w:type="paragraph" w:customStyle="1" w:styleId="EFAF375EDBC342D6ADD661E15C9631BF">
    <w:name w:val="EFAF375EDBC342D6ADD661E15C9631BF"/>
  </w:style>
  <w:style w:type="paragraph" w:customStyle="1" w:styleId="7A4A46D5DCC94A7980315B380F582745">
    <w:name w:val="7A4A46D5DCC94A7980315B380F582745"/>
  </w:style>
  <w:style w:type="paragraph" w:customStyle="1" w:styleId="62F48BA2C41147F582ADD07558321F98">
    <w:name w:val="62F48BA2C41147F582ADD07558321F98"/>
  </w:style>
  <w:style w:type="paragraph" w:customStyle="1" w:styleId="96D00AAD4C5E4DA0A2707D8DFDD42C94">
    <w:name w:val="96D00AAD4C5E4DA0A2707D8DFDD42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>41328583</CompanyPhone>
  <CompanyFax/>
  <CompanyEmail>todoesbuenojj@hotmail.com</CompanyEmail>
</CoverPageProperties>
</file>

<file path=customXml/itemProps1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Currículum funcional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Usuario5</dc:creator>
  <keywords/>
  <lastModifiedBy>Joel Jonathan Godinez Sanchez</lastModifiedBy>
  <revision>3</revision>
  <dcterms:created xsi:type="dcterms:W3CDTF">2016-02-19T15:20:00.0000000Z</dcterms:created>
  <dcterms:modified xsi:type="dcterms:W3CDTF">2017-05-09T14:45:24.0036392Z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