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98" w:rsidRPr="00CB20AA" w:rsidRDefault="003A3C42" w:rsidP="00CB20AA">
      <w:pPr>
        <w:pStyle w:val="Nombre"/>
        <w:pBdr>
          <w:bottom w:val="single" w:sz="6" w:space="0" w:color="auto"/>
        </w:pBdr>
        <w:spacing w:after="0" w:line="240" w:lineRule="auto"/>
        <w:rPr>
          <w:rFonts w:ascii="Comic Sans MS" w:hAnsi="Comic Sans MS"/>
          <w:noProof/>
          <w:sz w:val="28"/>
          <w:szCs w:val="28"/>
          <w:lang w:eastAsia="es-GT"/>
        </w:rPr>
      </w:pPr>
      <w:r w:rsidRPr="003A3C42">
        <w:rPr>
          <w:rFonts w:ascii="Comic Sans MS" w:hAnsi="Comic Sans MS"/>
          <w:noProof/>
          <w:sz w:val="28"/>
          <w:szCs w:val="28"/>
          <w:lang w:val="es-GT" w:eastAsia="es-GT"/>
        </w:rPr>
        <w:drawing>
          <wp:inline distT="0" distB="0" distL="0" distR="0">
            <wp:extent cx="1419225" cy="1628775"/>
            <wp:effectExtent l="0" t="0" r="9525" b="9525"/>
            <wp:docPr id="8" name="Imagen 8" descr="C:\Users\sankris2\Desktop\abner mart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kris2\Desktop\abner marti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16D" w:rsidRPr="00CB20AA">
        <w:rPr>
          <w:rFonts w:ascii="Comic Sans MS" w:hAnsi="Comic Sans MS"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87444CA" wp14:editId="3F7FC223">
                <wp:simplePos x="0" y="0"/>
                <wp:positionH relativeFrom="column">
                  <wp:posOffset>1664970</wp:posOffset>
                </wp:positionH>
                <wp:positionV relativeFrom="paragraph">
                  <wp:posOffset>21590</wp:posOffset>
                </wp:positionV>
                <wp:extent cx="4642485" cy="1505585"/>
                <wp:effectExtent l="3810" t="0" r="1905" b="381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2485" cy="15055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0" cmpd="thickTh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2844" w:rsidRPr="008E4DF8" w:rsidRDefault="003A3C42">
                            <w:pPr>
                              <w:rPr>
                                <w:rFonts w:ascii="Comic Sans MS" w:hAnsi="Comic Sans MS"/>
                                <w:color w:val="0F243E" w:themeColor="text2" w:themeShade="80"/>
                                <w:sz w:val="48"/>
                                <w:szCs w:val="48"/>
                                <w:u w:val="single"/>
                                <w:lang w:val="es-G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F243E" w:themeColor="text2" w:themeShade="80"/>
                                <w:sz w:val="48"/>
                                <w:szCs w:val="48"/>
                                <w:u w:val="single"/>
                                <w:lang w:val="es-GT"/>
                              </w:rPr>
                              <w:t xml:space="preserve">Abner Ovidio Martínez Orrego </w:t>
                            </w:r>
                          </w:p>
                          <w:p w:rsidR="008E4DF8" w:rsidRDefault="008E4DF8" w:rsidP="00F51468">
                            <w:pPr>
                              <w:pStyle w:val="Piedepgina"/>
                              <w:spacing w:line="276" w:lineRule="auto"/>
                              <w:ind w:left="0"/>
                              <w:jc w:val="left"/>
                              <w:rPr>
                                <w:rFonts w:ascii="Comic Sans MS" w:hAnsi="Comic Sans MS"/>
                                <w:color w:val="0F243E" w:themeColor="text2" w:themeShade="80"/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  <w:p w:rsidR="00B32844" w:rsidRPr="00CB20AA" w:rsidRDefault="00B32844" w:rsidP="00F51468">
                            <w:pPr>
                              <w:pStyle w:val="Piedepgina"/>
                              <w:spacing w:line="276" w:lineRule="auto"/>
                              <w:ind w:left="0"/>
                              <w:jc w:val="left"/>
                              <w:rPr>
                                <w:rFonts w:ascii="Comic Sans MS" w:hAnsi="Comic Sans MS"/>
                                <w:color w:val="0F243E" w:themeColor="text2" w:themeShade="80"/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CB20AA">
                              <w:rPr>
                                <w:rFonts w:ascii="Comic Sans MS" w:hAnsi="Comic Sans MS"/>
                                <w:color w:val="0F243E" w:themeColor="text2" w:themeShade="80"/>
                                <w:sz w:val="22"/>
                                <w:szCs w:val="22"/>
                                <w:lang w:val="es-GT"/>
                              </w:rPr>
                              <w:t xml:space="preserve">Correo electrónico: </w:t>
                            </w:r>
                            <w:r w:rsidR="003A3C42">
                              <w:rPr>
                                <w:rFonts w:ascii="Comic Sans MS" w:hAnsi="Comic Sans MS"/>
                                <w:color w:val="0F243E" w:themeColor="text2" w:themeShade="80"/>
                                <w:sz w:val="22"/>
                                <w:szCs w:val="22"/>
                                <w:lang w:val="es-GT"/>
                              </w:rPr>
                              <w:t>abnermartinez@gmail.com</w:t>
                            </w:r>
                          </w:p>
                          <w:p w:rsidR="00B32844" w:rsidRDefault="00B32844" w:rsidP="0031379F">
                            <w:pPr>
                              <w:pStyle w:val="Piedepgina"/>
                              <w:spacing w:line="276" w:lineRule="auto"/>
                              <w:ind w:left="0"/>
                              <w:jc w:val="left"/>
                              <w:rPr>
                                <w:rFonts w:ascii="Comic Sans MS" w:hAnsi="Comic Sans MS"/>
                                <w:color w:val="0F243E" w:themeColor="text2" w:themeShade="80"/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CB20AA">
                              <w:rPr>
                                <w:rFonts w:ascii="Comic Sans MS" w:hAnsi="Comic Sans MS"/>
                                <w:color w:val="0F243E" w:themeColor="text2" w:themeShade="80"/>
                                <w:sz w:val="22"/>
                                <w:szCs w:val="22"/>
                                <w:lang w:val="es-GT"/>
                              </w:rPr>
                              <w:t xml:space="preserve">Tel. </w:t>
                            </w:r>
                            <w:r w:rsidR="008B48D3">
                              <w:rPr>
                                <w:rFonts w:ascii="Comic Sans MS" w:hAnsi="Comic Sans MS"/>
                                <w:color w:val="0F243E" w:themeColor="text2" w:themeShade="80"/>
                                <w:sz w:val="22"/>
                                <w:szCs w:val="22"/>
                                <w:lang w:val="es-GT"/>
                              </w:rPr>
                              <w:t xml:space="preserve">5579-2251  </w:t>
                            </w:r>
                          </w:p>
                          <w:p w:rsidR="00024734" w:rsidRPr="00CB20AA" w:rsidRDefault="00024734" w:rsidP="0031379F">
                            <w:pPr>
                              <w:pStyle w:val="Piedepgina"/>
                              <w:spacing w:line="276" w:lineRule="auto"/>
                              <w:ind w:left="0"/>
                              <w:jc w:val="left"/>
                              <w:rPr>
                                <w:rFonts w:ascii="Comic Sans MS" w:hAnsi="Comic Sans MS"/>
                                <w:color w:val="002060"/>
                                <w:sz w:val="56"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444C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31.1pt;margin-top:1.7pt;width:365.55pt;height:118.5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" fillcolor="white [3201]" stroked="f" strokecolor="black [3200]" strokeweight="5pt">
                <v:stroke linestyle="thickThin"/>
                <v:shadow color="#868686"/>
                <v:textbox>
                  <w:txbxContent>
                    <w:p w:rsidR="00B32844" w:rsidRPr="008E4DF8" w:rsidRDefault="003A3C42">
                      <w:pPr>
                        <w:rPr>
                          <w:rFonts w:ascii="Comic Sans MS" w:hAnsi="Comic Sans MS"/>
                          <w:color w:val="0F243E" w:themeColor="text2" w:themeShade="80"/>
                          <w:sz w:val="48"/>
                          <w:szCs w:val="48"/>
                          <w:u w:val="single"/>
                          <w:lang w:val="es-GT"/>
                        </w:rPr>
                      </w:pPr>
                      <w:r>
                        <w:rPr>
                          <w:rFonts w:ascii="Comic Sans MS" w:hAnsi="Comic Sans MS"/>
                          <w:color w:val="0F243E" w:themeColor="text2" w:themeShade="80"/>
                          <w:sz w:val="48"/>
                          <w:szCs w:val="48"/>
                          <w:u w:val="single"/>
                          <w:lang w:val="es-GT"/>
                        </w:rPr>
                        <w:t xml:space="preserve">Abner Ovidio Martínez Orrego </w:t>
                      </w:r>
                    </w:p>
                    <w:p w:rsidR="008E4DF8" w:rsidRDefault="008E4DF8" w:rsidP="00F51468">
                      <w:pPr>
                        <w:pStyle w:val="Piedepgina"/>
                        <w:spacing w:line="276" w:lineRule="auto"/>
                        <w:ind w:left="0"/>
                        <w:jc w:val="left"/>
                        <w:rPr>
                          <w:rFonts w:ascii="Comic Sans MS" w:hAnsi="Comic Sans MS"/>
                          <w:color w:val="0F243E" w:themeColor="text2" w:themeShade="80"/>
                          <w:sz w:val="22"/>
                          <w:szCs w:val="22"/>
                          <w:lang w:val="es-GT"/>
                        </w:rPr>
                      </w:pPr>
                    </w:p>
                    <w:p w:rsidR="00B32844" w:rsidRPr="00CB20AA" w:rsidRDefault="00B32844" w:rsidP="00F51468">
                      <w:pPr>
                        <w:pStyle w:val="Piedepgina"/>
                        <w:spacing w:line="276" w:lineRule="auto"/>
                        <w:ind w:left="0"/>
                        <w:jc w:val="left"/>
                        <w:rPr>
                          <w:rFonts w:ascii="Comic Sans MS" w:hAnsi="Comic Sans MS"/>
                          <w:color w:val="0F243E" w:themeColor="text2" w:themeShade="80"/>
                          <w:sz w:val="22"/>
                          <w:szCs w:val="22"/>
                          <w:lang w:val="es-GT"/>
                        </w:rPr>
                      </w:pPr>
                      <w:r w:rsidRPr="00CB20AA">
                        <w:rPr>
                          <w:rFonts w:ascii="Comic Sans MS" w:hAnsi="Comic Sans MS"/>
                          <w:color w:val="0F243E" w:themeColor="text2" w:themeShade="80"/>
                          <w:sz w:val="22"/>
                          <w:szCs w:val="22"/>
                          <w:lang w:val="es-GT"/>
                        </w:rPr>
                        <w:t xml:space="preserve">Correo electrónico: </w:t>
                      </w:r>
                      <w:r w:rsidR="003A3C42">
                        <w:rPr>
                          <w:rFonts w:ascii="Comic Sans MS" w:hAnsi="Comic Sans MS"/>
                          <w:color w:val="0F243E" w:themeColor="text2" w:themeShade="80"/>
                          <w:sz w:val="22"/>
                          <w:szCs w:val="22"/>
                          <w:lang w:val="es-GT"/>
                        </w:rPr>
                        <w:t>abnermartinez@gmail.com</w:t>
                      </w:r>
                    </w:p>
                    <w:p w:rsidR="00B32844" w:rsidRDefault="00B32844" w:rsidP="0031379F">
                      <w:pPr>
                        <w:pStyle w:val="Piedepgina"/>
                        <w:spacing w:line="276" w:lineRule="auto"/>
                        <w:ind w:left="0"/>
                        <w:jc w:val="left"/>
                        <w:rPr>
                          <w:rFonts w:ascii="Comic Sans MS" w:hAnsi="Comic Sans MS"/>
                          <w:color w:val="0F243E" w:themeColor="text2" w:themeShade="80"/>
                          <w:sz w:val="22"/>
                          <w:szCs w:val="22"/>
                          <w:lang w:val="es-GT"/>
                        </w:rPr>
                      </w:pPr>
                      <w:r w:rsidRPr="00CB20AA">
                        <w:rPr>
                          <w:rFonts w:ascii="Comic Sans MS" w:hAnsi="Comic Sans MS"/>
                          <w:color w:val="0F243E" w:themeColor="text2" w:themeShade="80"/>
                          <w:sz w:val="22"/>
                          <w:szCs w:val="22"/>
                          <w:lang w:val="es-GT"/>
                        </w:rPr>
                        <w:t xml:space="preserve">Tel. </w:t>
                      </w:r>
                      <w:r w:rsidR="008B48D3">
                        <w:rPr>
                          <w:rFonts w:ascii="Comic Sans MS" w:hAnsi="Comic Sans MS"/>
                          <w:color w:val="0F243E" w:themeColor="text2" w:themeShade="80"/>
                          <w:sz w:val="22"/>
                          <w:szCs w:val="22"/>
                          <w:lang w:val="es-GT"/>
                        </w:rPr>
                        <w:t xml:space="preserve">5579-2251  </w:t>
                      </w:r>
                    </w:p>
                    <w:p w:rsidR="00024734" w:rsidRPr="00CB20AA" w:rsidRDefault="00024734" w:rsidP="0031379F">
                      <w:pPr>
                        <w:pStyle w:val="Piedepgina"/>
                        <w:spacing w:line="276" w:lineRule="auto"/>
                        <w:ind w:left="0"/>
                        <w:jc w:val="left"/>
                        <w:rPr>
                          <w:rFonts w:ascii="Comic Sans MS" w:hAnsi="Comic Sans MS"/>
                          <w:color w:val="002060"/>
                          <w:sz w:val="56"/>
                          <w:lang w:val="es-G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255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6236"/>
        <w:gridCol w:w="1702"/>
        <w:gridCol w:w="7938"/>
        <w:gridCol w:w="7938"/>
      </w:tblGrid>
      <w:tr w:rsidR="008E4DF8" w:rsidRPr="00B15ACC" w:rsidTr="008E4DF8">
        <w:trPr>
          <w:trHeight w:val="138"/>
        </w:trPr>
        <w:tc>
          <w:tcPr>
            <w:tcW w:w="1702" w:type="dxa"/>
          </w:tcPr>
          <w:p w:rsidR="008E4DF8" w:rsidRPr="00B15ACC" w:rsidRDefault="008E4DF8" w:rsidP="00EC2C13">
            <w:pPr>
              <w:pStyle w:val="Sinespaciado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</w:p>
          <w:p w:rsidR="008E4DF8" w:rsidRPr="00B15ACC" w:rsidRDefault="008E4DF8" w:rsidP="008E4DF8">
            <w:pPr>
              <w:pStyle w:val="Sinespaciado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</w:p>
          <w:p w:rsidR="008E4DF8" w:rsidRPr="00B15ACC" w:rsidRDefault="008E4DF8" w:rsidP="00EC2C13">
            <w:pPr>
              <w:pStyle w:val="Sinespaciado"/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B15ACC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Datos Generales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8E4DF8" w:rsidRPr="00B15ACC" w:rsidRDefault="008E4DF8">
            <w:pPr>
              <w:pStyle w:val="Textoindependiente"/>
              <w:rPr>
                <w:rFonts w:ascii="Comic Sans MS" w:hAnsi="Comic Sans MS"/>
                <w:sz w:val="24"/>
                <w:szCs w:val="24"/>
              </w:rPr>
            </w:pPr>
          </w:p>
          <w:p w:rsidR="008E4DF8" w:rsidRPr="00B15ACC" w:rsidRDefault="008E4DF8">
            <w:pPr>
              <w:pStyle w:val="Textoindependiente"/>
              <w:rPr>
                <w:rFonts w:ascii="Comic Sans MS" w:hAnsi="Comic Sans MS"/>
                <w:sz w:val="24"/>
                <w:szCs w:val="24"/>
              </w:rPr>
            </w:pPr>
            <w:r w:rsidRPr="00B15ACC">
              <w:rPr>
                <w:rFonts w:ascii="Comic Sans MS" w:hAnsi="Comic Sans MS"/>
                <w:sz w:val="24"/>
                <w:szCs w:val="24"/>
              </w:rPr>
              <w:t xml:space="preserve">Fecha de Nacimiento: </w:t>
            </w:r>
            <w:r w:rsidR="008B48D3">
              <w:rPr>
                <w:rFonts w:ascii="Comic Sans MS" w:hAnsi="Comic Sans MS"/>
                <w:sz w:val="24"/>
                <w:szCs w:val="24"/>
              </w:rPr>
              <w:t>29 de Junio de 1,993</w:t>
            </w:r>
          </w:p>
          <w:p w:rsidR="008E4DF8" w:rsidRPr="00B15ACC" w:rsidRDefault="008B48D3">
            <w:pPr>
              <w:pStyle w:val="Textoindependient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Estado Civil: Unido</w:t>
            </w:r>
          </w:p>
          <w:p w:rsidR="008E4DF8" w:rsidRPr="00B15ACC" w:rsidRDefault="008E4DF8">
            <w:pPr>
              <w:pStyle w:val="Textoindependiente"/>
              <w:rPr>
                <w:rFonts w:ascii="Comic Sans MS" w:hAnsi="Comic Sans MS"/>
                <w:sz w:val="24"/>
                <w:szCs w:val="24"/>
              </w:rPr>
            </w:pPr>
            <w:r w:rsidRPr="00B15ACC">
              <w:rPr>
                <w:rFonts w:ascii="Comic Sans MS" w:hAnsi="Comic Sans MS"/>
                <w:sz w:val="24"/>
                <w:szCs w:val="24"/>
              </w:rPr>
              <w:t xml:space="preserve">Nacionalidad:  </w:t>
            </w:r>
            <w:r w:rsidR="008B48D3">
              <w:rPr>
                <w:rFonts w:ascii="Comic Sans MS" w:hAnsi="Comic Sans MS"/>
                <w:sz w:val="24"/>
                <w:szCs w:val="24"/>
              </w:rPr>
              <w:t>Guatemalteco</w:t>
            </w:r>
          </w:p>
          <w:p w:rsidR="008E4DF8" w:rsidRPr="00B15ACC" w:rsidRDefault="008B48D3">
            <w:pPr>
              <w:pStyle w:val="Textoindependient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DPI: 2266 53935 0101</w:t>
            </w:r>
          </w:p>
          <w:p w:rsidR="008E4DF8" w:rsidRPr="00B15ACC" w:rsidRDefault="008E4DF8">
            <w:pPr>
              <w:pStyle w:val="Textoindependiente"/>
              <w:rPr>
                <w:rFonts w:ascii="Comic Sans MS" w:hAnsi="Comic Sans MS"/>
                <w:sz w:val="24"/>
                <w:szCs w:val="24"/>
              </w:rPr>
            </w:pPr>
            <w:r w:rsidRPr="00B15ACC">
              <w:rPr>
                <w:rFonts w:ascii="Comic Sans MS" w:hAnsi="Comic Sans MS"/>
                <w:sz w:val="24"/>
                <w:szCs w:val="24"/>
              </w:rPr>
              <w:t xml:space="preserve">NIT:  </w:t>
            </w:r>
            <w:r w:rsidR="008B48D3">
              <w:rPr>
                <w:rFonts w:ascii="Comic Sans MS" w:hAnsi="Comic Sans MS"/>
                <w:sz w:val="24"/>
                <w:szCs w:val="24"/>
              </w:rPr>
              <w:t>c/f</w:t>
            </w:r>
          </w:p>
          <w:p w:rsidR="008E4DF8" w:rsidRPr="00B15ACC" w:rsidRDefault="008E4DF8">
            <w:pPr>
              <w:pStyle w:val="Textoindependiente"/>
              <w:rPr>
                <w:rFonts w:ascii="Comic Sans MS" w:hAnsi="Comic Sans MS"/>
                <w:sz w:val="24"/>
                <w:szCs w:val="24"/>
              </w:rPr>
            </w:pPr>
            <w:r w:rsidRPr="00B15ACC">
              <w:rPr>
                <w:rFonts w:ascii="Comic Sans MS" w:hAnsi="Comic Sans MS"/>
                <w:sz w:val="24"/>
                <w:szCs w:val="24"/>
              </w:rPr>
              <w:t xml:space="preserve">Dirección: </w:t>
            </w:r>
            <w:r w:rsidR="008B48D3">
              <w:rPr>
                <w:rFonts w:ascii="Comic Sans MS" w:hAnsi="Comic Sans MS"/>
                <w:sz w:val="24"/>
                <w:szCs w:val="24"/>
              </w:rPr>
              <w:t xml:space="preserve">colonia el milagro zona 6 de </w:t>
            </w:r>
            <w:proofErr w:type="spellStart"/>
            <w:r w:rsidR="008B48D3">
              <w:rPr>
                <w:rFonts w:ascii="Comic Sans MS" w:hAnsi="Comic Sans MS"/>
                <w:sz w:val="24"/>
                <w:szCs w:val="24"/>
              </w:rPr>
              <w:t>mixco</w:t>
            </w:r>
            <w:proofErr w:type="spellEnd"/>
          </w:p>
          <w:p w:rsidR="008E4DF8" w:rsidRPr="00B15ACC" w:rsidRDefault="008E4DF8">
            <w:pPr>
              <w:pStyle w:val="Textoindependiente"/>
              <w:rPr>
                <w:rFonts w:ascii="Comic Sans MS" w:hAnsi="Comic Sans MS"/>
                <w:sz w:val="24"/>
                <w:szCs w:val="24"/>
              </w:rPr>
            </w:pPr>
            <w:r w:rsidRPr="00B15ACC">
              <w:rPr>
                <w:rFonts w:ascii="Comic Sans MS" w:hAnsi="Comic Sans MS"/>
                <w:sz w:val="24"/>
                <w:szCs w:val="24"/>
              </w:rPr>
              <w:t xml:space="preserve">Teléfonos: </w:t>
            </w:r>
            <w:r w:rsidR="008B48D3">
              <w:rPr>
                <w:rFonts w:ascii="Comic Sans MS" w:hAnsi="Comic Sans MS"/>
                <w:sz w:val="24"/>
                <w:szCs w:val="24"/>
              </w:rPr>
              <w:t>5579-2251</w:t>
            </w:r>
          </w:p>
          <w:p w:rsidR="008E4DF8" w:rsidRPr="00B15ACC" w:rsidRDefault="008E4DF8" w:rsidP="0031379F">
            <w:pPr>
              <w:pStyle w:val="Textoindependiente"/>
              <w:tabs>
                <w:tab w:val="right" w:pos="7722"/>
              </w:tabs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B15ACC">
              <w:rPr>
                <w:rFonts w:ascii="Comic Sans MS" w:hAnsi="Comic Sans MS"/>
                <w:sz w:val="24"/>
                <w:szCs w:val="24"/>
              </w:rPr>
              <w:t>Correo electrónico:</w:t>
            </w:r>
            <w:r w:rsidR="008B48D3">
              <w:rPr>
                <w:rFonts w:ascii="Comic Sans MS" w:hAnsi="Comic Sans MS"/>
                <w:sz w:val="24"/>
                <w:szCs w:val="24"/>
              </w:rPr>
              <w:t xml:space="preserve"> abnermartinez998@gmail.com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ab/>
            </w:r>
          </w:p>
          <w:p w:rsidR="008E4DF8" w:rsidRPr="00B15ACC" w:rsidRDefault="008E4DF8" w:rsidP="00FE077D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8E4DF8" w:rsidRPr="00B15ACC" w:rsidRDefault="008E4DF8">
            <w:pPr>
              <w:pStyle w:val="Textoindependiente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8E4DF8" w:rsidRPr="00B15ACC" w:rsidRDefault="008E4DF8">
            <w:pPr>
              <w:pStyle w:val="Textoindependient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35EB9" w:rsidRPr="00B15ACC" w:rsidTr="008E4DF8">
        <w:trPr>
          <w:gridAfter w:val="1"/>
          <w:wAfter w:w="7938" w:type="dxa"/>
          <w:trHeight w:val="138"/>
        </w:trPr>
        <w:tc>
          <w:tcPr>
            <w:tcW w:w="1702" w:type="dxa"/>
          </w:tcPr>
          <w:p w:rsidR="00E35EB9" w:rsidRPr="00B15ACC" w:rsidRDefault="00E35EB9" w:rsidP="00DE2530">
            <w:pPr>
              <w:pStyle w:val="Sinespaciado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</w:p>
          <w:p w:rsidR="00E35EB9" w:rsidRPr="00B15ACC" w:rsidRDefault="00E35EB9" w:rsidP="0031379F">
            <w:pPr>
              <w:pStyle w:val="Sinespaciado"/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B15ACC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Educación</w:t>
            </w:r>
          </w:p>
          <w:p w:rsidR="00E35EB9" w:rsidRPr="00B15ACC" w:rsidRDefault="00E35EB9" w:rsidP="0031379F">
            <w:pPr>
              <w:pStyle w:val="Sinespaciado"/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B15ACC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Académica</w:t>
            </w:r>
          </w:p>
          <w:p w:rsidR="00E35EB9" w:rsidRPr="00B15ACC" w:rsidRDefault="00E35EB9" w:rsidP="00EC2C13">
            <w:pPr>
              <w:pStyle w:val="Sinespaciado"/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E35EB9" w:rsidRDefault="00E35EB9" w:rsidP="00A071B4">
            <w:pPr>
              <w:rPr>
                <w:rStyle w:val="nfasis"/>
                <w:rFonts w:ascii="Comic Sans MS" w:hAnsi="Comic Sans MS"/>
                <w:sz w:val="24"/>
                <w:szCs w:val="24"/>
              </w:rPr>
            </w:pPr>
            <w:r>
              <w:rPr>
                <w:rStyle w:val="nfasis"/>
                <w:rFonts w:ascii="Comic Sans MS" w:hAnsi="Comic Sans MS"/>
                <w:sz w:val="24"/>
                <w:szCs w:val="24"/>
              </w:rPr>
              <w:t>Primaria</w:t>
            </w:r>
          </w:p>
          <w:p w:rsidR="00E35EB9" w:rsidRDefault="008B48D3" w:rsidP="00A071B4">
            <w:pPr>
              <w:rPr>
                <w:rStyle w:val="nfasis"/>
                <w:rFonts w:ascii="Comic Sans MS" w:hAnsi="Comic Sans MS"/>
                <w:sz w:val="24"/>
                <w:szCs w:val="24"/>
              </w:rPr>
            </w:pPr>
            <w:r>
              <w:rPr>
                <w:rStyle w:val="nfasis"/>
                <w:rFonts w:ascii="Comic Sans MS" w:hAnsi="Comic Sans MS"/>
                <w:sz w:val="24"/>
                <w:szCs w:val="24"/>
              </w:rPr>
              <w:t xml:space="preserve">Escuela mariano </w:t>
            </w:r>
            <w:proofErr w:type="spellStart"/>
            <w:r>
              <w:rPr>
                <w:rStyle w:val="nfasis"/>
                <w:rFonts w:ascii="Comic Sans MS" w:hAnsi="Comic Sans MS"/>
                <w:sz w:val="24"/>
                <w:szCs w:val="24"/>
              </w:rPr>
              <w:t>rossell</w:t>
            </w:r>
            <w:proofErr w:type="spellEnd"/>
          </w:p>
          <w:p w:rsidR="00E35EB9" w:rsidRDefault="00E35EB9" w:rsidP="00A071B4">
            <w:pPr>
              <w:rPr>
                <w:rStyle w:val="nfasis"/>
                <w:rFonts w:ascii="Comic Sans MS" w:hAnsi="Comic Sans MS"/>
                <w:sz w:val="24"/>
                <w:szCs w:val="24"/>
              </w:rPr>
            </w:pPr>
          </w:p>
          <w:p w:rsidR="008B48D3" w:rsidRDefault="00E35EB9" w:rsidP="00A071B4">
            <w:pPr>
              <w:rPr>
                <w:rStyle w:val="nfasis"/>
                <w:rFonts w:ascii="Comic Sans MS" w:hAnsi="Comic Sans MS"/>
                <w:sz w:val="24"/>
                <w:szCs w:val="24"/>
              </w:rPr>
            </w:pPr>
            <w:r>
              <w:rPr>
                <w:rStyle w:val="nfasis"/>
                <w:rFonts w:ascii="Comic Sans MS" w:hAnsi="Comic Sans MS"/>
                <w:sz w:val="24"/>
                <w:szCs w:val="24"/>
              </w:rPr>
              <w:t>Básicos</w:t>
            </w:r>
          </w:p>
          <w:p w:rsidR="008B48D3" w:rsidRDefault="008B48D3" w:rsidP="00A071B4">
            <w:pPr>
              <w:rPr>
                <w:rStyle w:val="nfasis"/>
                <w:rFonts w:ascii="Comic Sans MS" w:hAnsi="Comic Sans MS"/>
                <w:sz w:val="24"/>
                <w:szCs w:val="24"/>
              </w:rPr>
            </w:pPr>
            <w:r>
              <w:rPr>
                <w:rStyle w:val="nfasis"/>
                <w:rFonts w:ascii="Comic Sans MS" w:hAnsi="Comic Sans MS"/>
                <w:sz w:val="24"/>
                <w:szCs w:val="24"/>
              </w:rPr>
              <w:t xml:space="preserve">Colegio mixto </w:t>
            </w:r>
            <w:proofErr w:type="spellStart"/>
            <w:r>
              <w:rPr>
                <w:rStyle w:val="nfasis"/>
                <w:rFonts w:ascii="Comic Sans MS" w:hAnsi="Comic Sans MS"/>
                <w:sz w:val="24"/>
                <w:szCs w:val="24"/>
              </w:rPr>
              <w:t>belen</w:t>
            </w:r>
            <w:proofErr w:type="spellEnd"/>
            <w:r>
              <w:rPr>
                <w:rStyle w:val="nfasis"/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E35EB9" w:rsidRPr="00B15ACC" w:rsidRDefault="00E35EB9" w:rsidP="00A071B4">
            <w:pPr>
              <w:rPr>
                <w:rStyle w:val="nfasis"/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E35EB9" w:rsidRPr="00B15ACC" w:rsidRDefault="00E35EB9" w:rsidP="00A071B4">
            <w:pPr>
              <w:rPr>
                <w:rStyle w:val="nfasis"/>
                <w:rFonts w:ascii="Comic Sans MS" w:hAnsi="Comic Sans MS"/>
                <w:sz w:val="24"/>
                <w:szCs w:val="24"/>
              </w:rPr>
            </w:pPr>
          </w:p>
        </w:tc>
      </w:tr>
      <w:tr w:rsidR="00E35EB9" w:rsidRPr="00B15ACC" w:rsidTr="008E4DF8">
        <w:trPr>
          <w:gridAfter w:val="1"/>
          <w:wAfter w:w="7938" w:type="dxa"/>
          <w:trHeight w:val="138"/>
        </w:trPr>
        <w:tc>
          <w:tcPr>
            <w:tcW w:w="1702" w:type="dxa"/>
          </w:tcPr>
          <w:p w:rsidR="00E35EB9" w:rsidRDefault="00E35EB9" w:rsidP="00DE2530">
            <w:pPr>
              <w:pStyle w:val="Sinespaciado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</w:p>
          <w:p w:rsidR="00E35EB9" w:rsidRDefault="00E35EB9" w:rsidP="00EC2C13">
            <w:pPr>
              <w:pStyle w:val="Sinespaciado"/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2060"/>
                <w:sz w:val="24"/>
                <w:szCs w:val="24"/>
              </w:rPr>
              <w:t>Experiencia</w:t>
            </w:r>
          </w:p>
          <w:p w:rsidR="00E35EB9" w:rsidRPr="00B15ACC" w:rsidRDefault="00E35EB9" w:rsidP="00EC2C13">
            <w:pPr>
              <w:pStyle w:val="Sinespaciado"/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2060"/>
                <w:sz w:val="24"/>
                <w:szCs w:val="24"/>
              </w:rPr>
              <w:t>Laboral</w:t>
            </w:r>
          </w:p>
          <w:p w:rsidR="00E35EB9" w:rsidRPr="00B15ACC" w:rsidRDefault="00E35EB9" w:rsidP="00EC2C13">
            <w:pPr>
              <w:pStyle w:val="Sinespaciad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E35EB9" w:rsidRDefault="00E35EB9" w:rsidP="00DE2530">
            <w:pPr>
              <w:rPr>
                <w:rStyle w:val="nfasis"/>
                <w:rFonts w:ascii="Comic Sans MS" w:hAnsi="Comic Sans MS"/>
                <w:sz w:val="24"/>
                <w:szCs w:val="24"/>
              </w:rPr>
            </w:pPr>
          </w:p>
          <w:p w:rsidR="00E35EB9" w:rsidRDefault="00E35EB9" w:rsidP="00E35EB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35EB9" w:rsidRDefault="008B48D3" w:rsidP="00E35E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Atención al cliente</w:t>
            </w:r>
            <w:r w:rsidR="003A3C42">
              <w:rPr>
                <w:rFonts w:ascii="Comic Sans MS" w:hAnsi="Comic Sans MS"/>
                <w:sz w:val="24"/>
                <w:szCs w:val="24"/>
              </w:rPr>
              <w:t>,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3A3C42">
              <w:rPr>
                <w:rFonts w:ascii="Comic Sans MS" w:hAnsi="Comic Sans MS"/>
                <w:sz w:val="24"/>
                <w:szCs w:val="24"/>
              </w:rPr>
              <w:t>en quiosco de venta de teléfonos</w:t>
            </w:r>
          </w:p>
          <w:p w:rsidR="008B48D3" w:rsidRDefault="003A3C42" w:rsidP="00E35E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  <w:r w:rsidR="008B48D3">
              <w:rPr>
                <w:rFonts w:ascii="Comic Sans MS" w:hAnsi="Comic Sans MS"/>
                <w:sz w:val="24"/>
                <w:szCs w:val="24"/>
              </w:rPr>
              <w:t>eluquero</w:t>
            </w:r>
            <w:r>
              <w:rPr>
                <w:rFonts w:ascii="Comic Sans MS" w:hAnsi="Comic Sans MS"/>
                <w:sz w:val="24"/>
                <w:szCs w:val="24"/>
              </w:rPr>
              <w:t>, en peluquería Tony</w:t>
            </w:r>
          </w:p>
          <w:p w:rsidR="003A3C42" w:rsidRDefault="003A3C42" w:rsidP="00E35E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Auxiliar de bodega, ordenando producto </w:t>
            </w:r>
            <w:bookmarkStart w:id="0" w:name="_GoBack"/>
            <w:bookmarkEnd w:id="0"/>
          </w:p>
          <w:p w:rsidR="00E35EB9" w:rsidRDefault="00E35EB9" w:rsidP="00E35EB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35EB9" w:rsidRPr="00E35EB9" w:rsidRDefault="00E35EB9" w:rsidP="00E35E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8" w:type="dxa"/>
          </w:tcPr>
          <w:p w:rsidR="00E35EB9" w:rsidRPr="00DE2530" w:rsidRDefault="00E35EB9" w:rsidP="00DE2530">
            <w:pPr>
              <w:rPr>
                <w:rStyle w:val="nfasis"/>
                <w:rFonts w:ascii="Comic Sans MS" w:hAnsi="Comic Sans MS"/>
                <w:sz w:val="24"/>
                <w:szCs w:val="24"/>
              </w:rPr>
            </w:pPr>
          </w:p>
        </w:tc>
      </w:tr>
      <w:tr w:rsidR="008E4DF8" w:rsidRPr="00B15ACC" w:rsidTr="008E4DF8">
        <w:trPr>
          <w:trHeight w:val="2556"/>
        </w:trPr>
        <w:tc>
          <w:tcPr>
            <w:tcW w:w="1702" w:type="dxa"/>
          </w:tcPr>
          <w:p w:rsidR="008E4DF8" w:rsidRPr="00B15ACC" w:rsidRDefault="008E4DF8" w:rsidP="005E1A49">
            <w:pPr>
              <w:pStyle w:val="Sinespaciado"/>
              <w:rPr>
                <w:rFonts w:ascii="Comic Sans MS" w:hAnsi="Comic Sans MS"/>
                <w:color w:val="002060"/>
                <w:sz w:val="24"/>
                <w:szCs w:val="24"/>
              </w:rPr>
            </w:pPr>
          </w:p>
          <w:p w:rsidR="008E4DF8" w:rsidRPr="00B15ACC" w:rsidRDefault="008E4DF8" w:rsidP="00EC2C13">
            <w:pPr>
              <w:pStyle w:val="Sinespaciado"/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B15ACC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Personalidad</w:t>
            </w:r>
          </w:p>
          <w:p w:rsidR="008E4DF8" w:rsidRPr="00B15ACC" w:rsidRDefault="008E4DF8" w:rsidP="00EC2C13">
            <w:pPr>
              <w:pStyle w:val="Sinespaciado"/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B15ACC">
              <w:rPr>
                <w:rFonts w:ascii="Comic Sans MS" w:hAnsi="Comic Sans MS"/>
                <w:b/>
                <w:color w:val="002060"/>
                <w:sz w:val="24"/>
                <w:szCs w:val="24"/>
              </w:rPr>
              <w:t xml:space="preserve"> e</w:t>
            </w:r>
          </w:p>
          <w:p w:rsidR="008E4DF8" w:rsidRPr="00B15ACC" w:rsidRDefault="008E4DF8" w:rsidP="00EC2C13">
            <w:pPr>
              <w:pStyle w:val="Sinespaciado"/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B15ACC">
              <w:rPr>
                <w:rFonts w:ascii="Comic Sans MS" w:hAnsi="Comic Sans MS"/>
                <w:b/>
                <w:color w:val="002060"/>
                <w:sz w:val="24"/>
                <w:szCs w:val="24"/>
              </w:rPr>
              <w:t xml:space="preserve"> Intereses</w:t>
            </w:r>
          </w:p>
          <w:p w:rsidR="008E4DF8" w:rsidRPr="00EE5098" w:rsidRDefault="008E4DF8" w:rsidP="00B11167">
            <w:pPr>
              <w:pStyle w:val="Sinespaciado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</w:p>
          <w:p w:rsidR="008E4DF8" w:rsidRPr="00B15ACC" w:rsidRDefault="008E4DF8" w:rsidP="00EC2C13">
            <w:pPr>
              <w:pStyle w:val="Sinespaciado"/>
              <w:jc w:val="center"/>
              <w:rPr>
                <w:rFonts w:ascii="Comic Sans MS" w:hAnsi="Comic Sans MS"/>
                <w:color w:val="002060"/>
                <w:sz w:val="24"/>
                <w:szCs w:val="24"/>
              </w:rPr>
            </w:pPr>
          </w:p>
          <w:p w:rsidR="008E4DF8" w:rsidRPr="008B48D3" w:rsidRDefault="008B48D3" w:rsidP="00CB20AA">
            <w:pPr>
              <w:pStyle w:val="Sinespaciado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8B48D3">
              <w:rPr>
                <w:rFonts w:ascii="Comic Sans MS" w:hAnsi="Comic Sans MS"/>
                <w:b/>
                <w:color w:val="002060"/>
                <w:sz w:val="24"/>
                <w:szCs w:val="24"/>
              </w:rPr>
              <w:t xml:space="preserve">Religión </w:t>
            </w:r>
          </w:p>
          <w:p w:rsidR="008E4DF8" w:rsidRDefault="008E4DF8" w:rsidP="00803B7B">
            <w:pPr>
              <w:pStyle w:val="Sinespaciado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</w:p>
          <w:p w:rsidR="008E4DF8" w:rsidRPr="00EE5098" w:rsidRDefault="008E4DF8" w:rsidP="00EE5098">
            <w:pPr>
              <w:pStyle w:val="Sinespaciado"/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EE5098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Referencias Personales</w:t>
            </w:r>
          </w:p>
        </w:tc>
        <w:tc>
          <w:tcPr>
            <w:tcW w:w="7938" w:type="dxa"/>
            <w:gridSpan w:val="2"/>
          </w:tcPr>
          <w:p w:rsidR="008E4DF8" w:rsidRPr="00B15ACC" w:rsidRDefault="000F016D" w:rsidP="00B15ACC">
            <w:pPr>
              <w:pStyle w:val="Logro"/>
              <w:numPr>
                <w:ilvl w:val="0"/>
                <w:numId w:val="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20C2E33" wp14:editId="785517B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85090</wp:posOffset>
                      </wp:positionV>
                      <wp:extent cx="4667250" cy="0"/>
                      <wp:effectExtent l="5080" t="8890" r="13970" b="10160"/>
                      <wp:wrapNone/>
                      <wp:docPr id="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8F7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-4.75pt;margin-top:6.7pt;width:367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5ubIAIAADw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"/>
                  </w:pict>
                </mc:Fallback>
              </mc:AlternateContent>
            </w:r>
          </w:p>
          <w:p w:rsidR="008E4DF8" w:rsidRPr="00B15ACC" w:rsidRDefault="008B48D3" w:rsidP="008228E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Soy una persona</w:t>
            </w:r>
            <w:r w:rsidR="008E4DF8" w:rsidRPr="00B15AC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8E4DF8">
              <w:rPr>
                <w:rFonts w:ascii="Comic Sans MS" w:hAnsi="Comic Sans MS"/>
                <w:sz w:val="24"/>
                <w:szCs w:val="24"/>
              </w:rPr>
              <w:t>que le gusta esforzarse en cada una de las actividades que se le proponga dando lo mejor de mí, busco superarme y mejorar cada día, me gusta acatar órdenes, aprendo con facilidad cada una de las tareas que se me solicite.</w:t>
            </w:r>
          </w:p>
          <w:p w:rsidR="008E4DF8" w:rsidRDefault="000F016D" w:rsidP="008B48D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7CBD38" wp14:editId="13740E73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163195</wp:posOffset>
                      </wp:positionV>
                      <wp:extent cx="4667250" cy="0"/>
                      <wp:effectExtent l="5080" t="6350" r="13970" b="12700"/>
                      <wp:wrapNone/>
                      <wp:docPr id="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009F3" id="AutoShape 27" o:spid="_x0000_s1026" type="#_x0000_t32" style="position:absolute;margin-left:-4.75pt;margin-top:12.85pt;width:367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6lWIA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"/>
                  </w:pict>
                </mc:Fallback>
              </mc:AlternateContent>
            </w:r>
          </w:p>
          <w:p w:rsidR="008E4DF8" w:rsidRPr="00B15ACC" w:rsidRDefault="008B48D3" w:rsidP="008B48D3">
            <w:pPr>
              <w:pStyle w:val="Logro"/>
              <w:numPr>
                <w:ilvl w:val="0"/>
                <w:numId w:val="0"/>
              </w:numPr>
              <w:ind w:left="245" w:hanging="245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Cristiano evangélico </w:t>
            </w:r>
          </w:p>
          <w:p w:rsidR="008E4DF8" w:rsidRPr="00CB20AA" w:rsidRDefault="000F016D" w:rsidP="008B48D3">
            <w:pPr>
              <w:pStyle w:val="Logro"/>
              <w:numPr>
                <w:ilvl w:val="0"/>
                <w:numId w:val="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5B040D" wp14:editId="4CB7625B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170815</wp:posOffset>
                      </wp:positionV>
                      <wp:extent cx="4667250" cy="0"/>
                      <wp:effectExtent l="5080" t="8890" r="13970" b="10160"/>
                      <wp:wrapNone/>
                      <wp:docPr id="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D354E" id="AutoShape 26" o:spid="_x0000_s1026" type="#_x0000_t32" style="position:absolute;margin-left:-4.75pt;margin-top:13.45pt;width:367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tYIAIAADw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"/>
                  </w:pict>
                </mc:Fallback>
              </mc:AlternateContent>
            </w:r>
          </w:p>
          <w:p w:rsidR="008E4DF8" w:rsidRDefault="008B48D3" w:rsidP="008B48D3">
            <w:pPr>
              <w:pStyle w:val="Logro"/>
              <w:numPr>
                <w:ilvl w:val="0"/>
                <w:numId w:val="0"/>
              </w:numPr>
              <w:ind w:left="245" w:hanging="245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</w:t>
            </w:r>
            <w:r w:rsidR="00E35EB9">
              <w:rPr>
                <w:rFonts w:ascii="Comic Sans MS" w:hAnsi="Comic Sans MS"/>
                <w:sz w:val="24"/>
                <w:szCs w:val="24"/>
              </w:rPr>
              <w:t xml:space="preserve">Candy </w:t>
            </w:r>
            <w:proofErr w:type="spellStart"/>
            <w:r w:rsidR="00E35EB9">
              <w:rPr>
                <w:rFonts w:ascii="Comic Sans MS" w:hAnsi="Comic Sans MS"/>
                <w:sz w:val="24"/>
                <w:szCs w:val="24"/>
              </w:rPr>
              <w:t>Corado</w:t>
            </w:r>
            <w:proofErr w:type="spellEnd"/>
          </w:p>
          <w:p w:rsidR="008E4DF8" w:rsidRDefault="008B48D3" w:rsidP="00DE2530">
            <w:pPr>
              <w:pStyle w:val="Logro"/>
              <w:numPr>
                <w:ilvl w:val="0"/>
                <w:numId w:val="0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35EB9">
              <w:rPr>
                <w:rFonts w:ascii="Comic Sans MS" w:hAnsi="Comic Sans MS"/>
                <w:sz w:val="24"/>
                <w:szCs w:val="24"/>
              </w:rPr>
              <w:t>Candycorado91@hotmail.com</w:t>
            </w:r>
          </w:p>
          <w:p w:rsidR="00F83BD9" w:rsidRDefault="008E4DF8" w:rsidP="00F83BD9">
            <w:pPr>
              <w:pStyle w:val="Logro"/>
              <w:numPr>
                <w:ilvl w:val="0"/>
                <w:numId w:val="0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Tel. </w:t>
            </w:r>
            <w:r w:rsidR="00F83BD9">
              <w:rPr>
                <w:rFonts w:ascii="Comic Sans MS" w:hAnsi="Comic Sans MS"/>
                <w:sz w:val="24"/>
                <w:szCs w:val="24"/>
              </w:rPr>
              <w:t>54541278</w:t>
            </w:r>
          </w:p>
          <w:p w:rsidR="008E4DF8" w:rsidRDefault="008E4DF8" w:rsidP="00DE2530">
            <w:pPr>
              <w:pStyle w:val="Logro"/>
              <w:numPr>
                <w:ilvl w:val="0"/>
                <w:numId w:val="0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</w:p>
          <w:p w:rsidR="008E4DF8" w:rsidRDefault="008B48D3" w:rsidP="008B48D3">
            <w:pPr>
              <w:pStyle w:val="Logro"/>
              <w:numPr>
                <w:ilvl w:val="0"/>
                <w:numId w:val="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Aníbal hidalgo</w:t>
            </w:r>
          </w:p>
          <w:p w:rsidR="008B48D3" w:rsidRDefault="008B48D3" w:rsidP="008B48D3">
            <w:pPr>
              <w:pStyle w:val="Logro"/>
              <w:numPr>
                <w:ilvl w:val="0"/>
                <w:numId w:val="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Pastor general de Iglesia Dios es bueno </w:t>
            </w:r>
          </w:p>
          <w:p w:rsidR="008E4DF8" w:rsidRDefault="00497EF1" w:rsidP="00CB20AA">
            <w:pPr>
              <w:pStyle w:val="Logro"/>
              <w:numPr>
                <w:ilvl w:val="0"/>
                <w:numId w:val="0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Tel. </w:t>
            </w:r>
            <w:r w:rsidR="008B48D3">
              <w:rPr>
                <w:rFonts w:ascii="Comic Sans MS" w:hAnsi="Comic Sans MS"/>
                <w:sz w:val="24"/>
                <w:szCs w:val="24"/>
              </w:rPr>
              <w:t>5115-6186</w:t>
            </w:r>
          </w:p>
          <w:p w:rsidR="00D02741" w:rsidRDefault="00D02741" w:rsidP="00CB20AA">
            <w:pPr>
              <w:pStyle w:val="Logro"/>
              <w:numPr>
                <w:ilvl w:val="0"/>
                <w:numId w:val="0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</w:p>
          <w:p w:rsidR="00F66FCC" w:rsidRDefault="008B48D3" w:rsidP="008B48D3">
            <w:pPr>
              <w:pStyle w:val="Logro"/>
              <w:numPr>
                <w:ilvl w:val="0"/>
                <w:numId w:val="0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Oscar catalán </w:t>
            </w:r>
          </w:p>
          <w:p w:rsidR="00D02741" w:rsidRDefault="008B48D3" w:rsidP="00CB20AA">
            <w:pPr>
              <w:pStyle w:val="Logro"/>
              <w:numPr>
                <w:ilvl w:val="0"/>
                <w:numId w:val="0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Tel. 5670-7177</w:t>
            </w:r>
          </w:p>
          <w:p w:rsidR="008E4DF8" w:rsidRDefault="008E4DF8" w:rsidP="00CB20AA">
            <w:pPr>
              <w:pStyle w:val="Logro"/>
              <w:numPr>
                <w:ilvl w:val="0"/>
                <w:numId w:val="0"/>
              </w:numPr>
              <w:ind w:left="245" w:hanging="245"/>
              <w:rPr>
                <w:rFonts w:ascii="Comic Sans MS" w:hAnsi="Comic Sans MS"/>
                <w:sz w:val="24"/>
                <w:szCs w:val="24"/>
              </w:rPr>
            </w:pPr>
          </w:p>
          <w:p w:rsidR="008E4DF8" w:rsidRDefault="008E4DF8" w:rsidP="009869E9">
            <w:pPr>
              <w:pStyle w:val="Logro"/>
              <w:numPr>
                <w:ilvl w:val="0"/>
                <w:numId w:val="0"/>
              </w:numPr>
              <w:ind w:left="245" w:hanging="245"/>
              <w:rPr>
                <w:rFonts w:ascii="Comic Sans MS" w:hAnsi="Comic Sans MS"/>
                <w:sz w:val="24"/>
                <w:szCs w:val="24"/>
              </w:rPr>
            </w:pPr>
          </w:p>
          <w:p w:rsidR="00E35EB9" w:rsidRPr="008E4DF8" w:rsidRDefault="00E35EB9" w:rsidP="00E35EB9">
            <w:pPr>
              <w:pStyle w:val="Logro"/>
              <w:numPr>
                <w:ilvl w:val="0"/>
                <w:numId w:val="0"/>
              </w:numPr>
              <w:ind w:left="360"/>
              <w:rPr>
                <w:rFonts w:ascii="Comic Sans MS" w:hAnsi="Comic Sans MS"/>
                <w:sz w:val="24"/>
                <w:szCs w:val="24"/>
              </w:rPr>
            </w:pPr>
          </w:p>
          <w:p w:rsidR="008E4DF8" w:rsidRPr="008E4DF8" w:rsidRDefault="008E4DF8" w:rsidP="005F01CA">
            <w:pPr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8" w:type="dxa"/>
          </w:tcPr>
          <w:p w:rsidR="008E4DF8" w:rsidRDefault="008E4DF8" w:rsidP="00B15ACC">
            <w:pPr>
              <w:pStyle w:val="Logro"/>
              <w:numPr>
                <w:ilvl w:val="0"/>
                <w:numId w:val="0"/>
              </w:numPr>
              <w:rPr>
                <w:rFonts w:ascii="Comic Sans MS" w:hAnsi="Comic Sans MS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938" w:type="dxa"/>
          </w:tcPr>
          <w:p w:rsidR="008E4DF8" w:rsidRDefault="008E4DF8" w:rsidP="00B15ACC">
            <w:pPr>
              <w:pStyle w:val="Logro"/>
              <w:numPr>
                <w:ilvl w:val="0"/>
                <w:numId w:val="0"/>
              </w:numPr>
              <w:rPr>
                <w:rFonts w:ascii="Comic Sans MS" w:hAnsi="Comic Sans MS"/>
                <w:noProof/>
                <w:sz w:val="24"/>
                <w:szCs w:val="24"/>
                <w:lang w:eastAsia="es-ES"/>
              </w:rPr>
            </w:pPr>
          </w:p>
        </w:tc>
      </w:tr>
      <w:tr w:rsidR="00E35EB9" w:rsidRPr="00B15ACC" w:rsidTr="008E4DF8">
        <w:trPr>
          <w:gridAfter w:val="3"/>
          <w:wAfter w:w="17578" w:type="dxa"/>
          <w:trHeight w:val="4364"/>
        </w:trPr>
        <w:tc>
          <w:tcPr>
            <w:tcW w:w="7938" w:type="dxa"/>
            <w:gridSpan w:val="2"/>
          </w:tcPr>
          <w:p w:rsidR="00E35EB9" w:rsidRDefault="00E35EB9" w:rsidP="00681E8D">
            <w:pPr>
              <w:pStyle w:val="Textoindependiente"/>
              <w:spacing w:after="0" w:line="240" w:lineRule="auto"/>
              <w:rPr>
                <w:rFonts w:ascii="Comic Sans MS" w:hAnsi="Comic Sans MS"/>
                <w:noProof/>
                <w:sz w:val="24"/>
                <w:szCs w:val="24"/>
                <w:lang w:eastAsia="es-ES"/>
              </w:rPr>
            </w:pPr>
          </w:p>
        </w:tc>
      </w:tr>
      <w:tr w:rsidR="008E4DF8" w:rsidRPr="00B15ACC" w:rsidTr="008E4DF8">
        <w:trPr>
          <w:trHeight w:val="137"/>
        </w:trPr>
        <w:tc>
          <w:tcPr>
            <w:tcW w:w="1702" w:type="dxa"/>
          </w:tcPr>
          <w:p w:rsidR="008E4DF8" w:rsidRPr="00B15ACC" w:rsidRDefault="008E4DF8" w:rsidP="00EC2C13">
            <w:pPr>
              <w:pStyle w:val="Sinespaciad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8E4DF8" w:rsidRPr="00B15ACC" w:rsidRDefault="008E4DF8">
            <w:pPr>
              <w:pStyle w:val="Textoindependiente"/>
              <w:spacing w:after="0" w:line="240" w:lineRule="auto"/>
              <w:rPr>
                <w:rFonts w:ascii="Comic Sans MS" w:hAnsi="Comic Sans MS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938" w:type="dxa"/>
          </w:tcPr>
          <w:p w:rsidR="008E4DF8" w:rsidRPr="00B15ACC" w:rsidRDefault="008E4DF8">
            <w:pPr>
              <w:pStyle w:val="Textoindependiente"/>
              <w:spacing w:after="0" w:line="240" w:lineRule="auto"/>
              <w:rPr>
                <w:rFonts w:ascii="Comic Sans MS" w:hAnsi="Comic Sans MS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938" w:type="dxa"/>
          </w:tcPr>
          <w:p w:rsidR="008E4DF8" w:rsidRPr="00B15ACC" w:rsidRDefault="008E4DF8">
            <w:pPr>
              <w:pStyle w:val="Textoindependiente"/>
              <w:spacing w:after="0" w:line="240" w:lineRule="auto"/>
              <w:rPr>
                <w:rFonts w:ascii="Comic Sans MS" w:hAnsi="Comic Sans MS"/>
                <w:noProof/>
                <w:sz w:val="24"/>
                <w:szCs w:val="24"/>
                <w:lang w:eastAsia="es-ES"/>
              </w:rPr>
            </w:pPr>
          </w:p>
        </w:tc>
      </w:tr>
    </w:tbl>
    <w:p w:rsidR="002F2C90" w:rsidRPr="00B15ACC" w:rsidRDefault="002F2C90">
      <w:pPr>
        <w:rPr>
          <w:rFonts w:ascii="Comic Sans MS" w:hAnsi="Comic Sans MS"/>
          <w:sz w:val="24"/>
          <w:szCs w:val="24"/>
          <w:lang w:val="es-GT"/>
        </w:rPr>
      </w:pPr>
    </w:p>
    <w:sectPr w:rsidR="002F2C90" w:rsidRPr="00B15ACC" w:rsidSect="00F51468">
      <w:footerReference w:type="default" r:id="rId9"/>
      <w:headerReference w:type="first" r:id="rId10"/>
      <w:pgSz w:w="12240" w:h="15840" w:code="1"/>
      <w:pgMar w:top="709" w:right="1627" w:bottom="544" w:left="1644" w:header="964" w:footer="64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57B" w:rsidRDefault="00C4257B">
      <w:r>
        <w:separator/>
      </w:r>
    </w:p>
  </w:endnote>
  <w:endnote w:type="continuationSeparator" w:id="0">
    <w:p w:rsidR="00C4257B" w:rsidRDefault="00C4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C13" w:rsidRPr="00EC2C13" w:rsidRDefault="00EC2C13" w:rsidP="00EC2C13">
    <w:pPr>
      <w:pStyle w:val="Piedepgina"/>
      <w:tabs>
        <w:tab w:val="clear" w:pos="6840"/>
        <w:tab w:val="left" w:pos="2780"/>
      </w:tabs>
      <w:jc w:val="center"/>
      <w:rPr>
        <w:lang w:val="es-G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57B" w:rsidRDefault="00C4257B">
      <w:r>
        <w:separator/>
      </w:r>
    </w:p>
  </w:footnote>
  <w:footnote w:type="continuationSeparator" w:id="0">
    <w:p w:rsidR="00C4257B" w:rsidRDefault="00C42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F8A" w:rsidRDefault="000F016D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-20320</wp:posOffset>
              </wp:positionV>
              <wp:extent cx="1129665" cy="8939530"/>
              <wp:effectExtent l="6985" t="8255" r="15875" b="2476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9665" cy="893953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3">
                              <a:lumMod val="75000"/>
                              <a:lumOff val="0"/>
                              <a:gamma/>
                              <a:shade val="60000"/>
                              <a:invGamma/>
                            </a:schemeClr>
                          </a:gs>
                          <a:gs pos="100000">
                            <a:schemeClr val="accent3">
                              <a:lumMod val="75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ABF45D" id="Rectangle 1" o:spid="_x0000_s1026" style="position:absolute;margin-left:-14.45pt;margin-top:-1.6pt;width:88.95pt;height:70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" fillcolor="#76923c [2406]" strokecolor="#9bbb59 [3206]" strokeweight="1pt">
              <v:fill color2="#76923c [2406]" angle="90" focus="100%" type="gradient"/>
              <v:shadow on="t" color="#4e6128 [1606]" offset="1pt"/>
            </v:rect>
          </w:pict>
        </mc:Fallback>
      </mc:AlternateContent>
    </w:r>
    <w:r w:rsidR="00E04F8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7A531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AA93B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C62FFC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D4F10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7891A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083D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8C1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3008E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E66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90AE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1626F"/>
    <w:multiLevelType w:val="hybridMultilevel"/>
    <w:tmpl w:val="C30E96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55646"/>
    <w:multiLevelType w:val="hybridMultilevel"/>
    <w:tmpl w:val="1164AA52"/>
    <w:lvl w:ilvl="0" w:tplc="F4A021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3CAB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822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26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4DA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E2F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8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B4E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54EC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465D0"/>
    <w:multiLevelType w:val="hybridMultilevel"/>
    <w:tmpl w:val="61A20FE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D7A36A3"/>
    <w:multiLevelType w:val="hybridMultilevel"/>
    <w:tmpl w:val="9908581A"/>
    <w:lvl w:ilvl="0" w:tplc="643CE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6D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1604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01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09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2AB7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05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C4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B66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2189A"/>
    <w:multiLevelType w:val="hybridMultilevel"/>
    <w:tmpl w:val="EFAC3A72"/>
    <w:lvl w:ilvl="0" w:tplc="D64A4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88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703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26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E9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9A8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6F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A01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063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859AE"/>
    <w:multiLevelType w:val="hybridMultilevel"/>
    <w:tmpl w:val="5B346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97563"/>
    <w:multiLevelType w:val="hybridMultilevel"/>
    <w:tmpl w:val="C658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F2311"/>
    <w:multiLevelType w:val="hybridMultilevel"/>
    <w:tmpl w:val="ED6E35F4"/>
    <w:lvl w:ilvl="0" w:tplc="52863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2E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7A2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23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CC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CD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82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603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3C07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70383"/>
    <w:multiLevelType w:val="hybridMultilevel"/>
    <w:tmpl w:val="E6B8E1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F227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F7006C5"/>
    <w:multiLevelType w:val="hybridMultilevel"/>
    <w:tmpl w:val="6C4E74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32F3D"/>
    <w:multiLevelType w:val="hybridMultilevel"/>
    <w:tmpl w:val="4CC8E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17070"/>
    <w:multiLevelType w:val="hybridMultilevel"/>
    <w:tmpl w:val="94923D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21699A"/>
    <w:multiLevelType w:val="multilevel"/>
    <w:tmpl w:val="F70071C2"/>
    <w:lvl w:ilvl="0">
      <w:start w:val="2004"/>
      <w:numFmt w:val="decimal"/>
      <w:lvlText w:val="%1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45"/>
        </w:tabs>
        <w:ind w:left="2145" w:hanging="2145"/>
      </w:pPr>
      <w:rPr>
        <w:rFonts w:hint="default"/>
      </w:rPr>
    </w:lvl>
  </w:abstractNum>
  <w:abstractNum w:abstractNumId="24" w15:restartNumberingAfterBreak="0">
    <w:nsid w:val="42711A1C"/>
    <w:multiLevelType w:val="hybridMultilevel"/>
    <w:tmpl w:val="97EE277E"/>
    <w:lvl w:ilvl="0" w:tplc="100A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ahoma" w:hint="default"/>
      </w:rPr>
    </w:lvl>
    <w:lvl w:ilvl="2" w:tplc="100A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ahoma" w:hint="default"/>
      </w:rPr>
    </w:lvl>
    <w:lvl w:ilvl="5" w:tplc="10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ahoma" w:hint="default"/>
      </w:rPr>
    </w:lvl>
    <w:lvl w:ilvl="8" w:tplc="10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5" w15:restartNumberingAfterBreak="0">
    <w:nsid w:val="4560312D"/>
    <w:multiLevelType w:val="hybridMultilevel"/>
    <w:tmpl w:val="11C07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E2C2C"/>
    <w:multiLevelType w:val="hybridMultilevel"/>
    <w:tmpl w:val="51A22040"/>
    <w:lvl w:ilvl="0" w:tplc="B888EF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BD82D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0C2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445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CAC7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F43B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A8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F25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94A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F5AAB"/>
    <w:multiLevelType w:val="hybridMultilevel"/>
    <w:tmpl w:val="51A22040"/>
    <w:lvl w:ilvl="0" w:tplc="30B861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CCB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3CF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9EE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4C48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A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2CD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CE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08A7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774A0"/>
    <w:multiLevelType w:val="hybridMultilevel"/>
    <w:tmpl w:val="FFD2A1A8"/>
    <w:lvl w:ilvl="0" w:tplc="C9C2CA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A514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9EA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883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3A8F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C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2EA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8A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64B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E7F23"/>
    <w:multiLevelType w:val="hybridMultilevel"/>
    <w:tmpl w:val="5DF2776E"/>
    <w:lvl w:ilvl="0" w:tplc="CC0C7BE4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4BD8F702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BCFC8026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C79891C2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5CC66F6E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69E4CFEE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6A106DA4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C096E138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A36E58AE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" w15:restartNumberingAfterBreak="0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1" w15:restartNumberingAfterBreak="0">
    <w:nsid w:val="6DD309C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6846E7D"/>
    <w:multiLevelType w:val="hybridMultilevel"/>
    <w:tmpl w:val="DF3CBD3E"/>
    <w:lvl w:ilvl="0" w:tplc="0C0A0001">
      <w:start w:val="1"/>
      <w:numFmt w:val="bullet"/>
      <w:pStyle w:val="Instituci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D3FDA"/>
    <w:multiLevelType w:val="hybridMultilevel"/>
    <w:tmpl w:val="7A8CB220"/>
    <w:lvl w:ilvl="0" w:tplc="FA701C2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75E58FA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CBCCDA0E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C9CC1244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D0419A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7762ECC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BB042F9A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8EC6C234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0063AA2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EB532FE"/>
    <w:multiLevelType w:val="hybridMultilevel"/>
    <w:tmpl w:val="0FA8152C"/>
    <w:lvl w:ilvl="0" w:tplc="BB96E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C7C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7E80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84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AC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8E4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CE4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41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C29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3"/>
  </w:num>
  <w:num w:numId="13">
    <w:abstractNumId w:val="32"/>
  </w:num>
  <w:num w:numId="14">
    <w:abstractNumId w:val="18"/>
  </w:num>
  <w:num w:numId="15">
    <w:abstractNumId w:val="28"/>
  </w:num>
  <w:num w:numId="16">
    <w:abstractNumId w:val="24"/>
  </w:num>
  <w:num w:numId="17">
    <w:abstractNumId w:val="19"/>
  </w:num>
  <w:num w:numId="18">
    <w:abstractNumId w:val="31"/>
  </w:num>
  <w:num w:numId="19">
    <w:abstractNumId w:val="11"/>
  </w:num>
  <w:num w:numId="20">
    <w:abstractNumId w:val="27"/>
  </w:num>
  <w:num w:numId="21">
    <w:abstractNumId w:val="26"/>
  </w:num>
  <w:num w:numId="22">
    <w:abstractNumId w:val="29"/>
  </w:num>
  <w:num w:numId="23">
    <w:abstractNumId w:val="17"/>
  </w:num>
  <w:num w:numId="24">
    <w:abstractNumId w:val="14"/>
  </w:num>
  <w:num w:numId="25">
    <w:abstractNumId w:val="13"/>
  </w:num>
  <w:num w:numId="26">
    <w:abstractNumId w:val="34"/>
  </w:num>
  <w:num w:numId="27">
    <w:abstractNumId w:val="33"/>
  </w:num>
  <w:num w:numId="28">
    <w:abstractNumId w:val="21"/>
  </w:num>
  <w:num w:numId="29">
    <w:abstractNumId w:val="20"/>
  </w:num>
  <w:num w:numId="30">
    <w:abstractNumId w:val="10"/>
  </w:num>
  <w:num w:numId="31">
    <w:abstractNumId w:val="25"/>
  </w:num>
  <w:num w:numId="32">
    <w:abstractNumId w:val="12"/>
  </w:num>
  <w:num w:numId="33">
    <w:abstractNumId w:val="15"/>
  </w:num>
  <w:num w:numId="34">
    <w:abstractNumId w:val="2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4D"/>
    <w:rsid w:val="00007B1E"/>
    <w:rsid w:val="00024734"/>
    <w:rsid w:val="00042980"/>
    <w:rsid w:val="00043004"/>
    <w:rsid w:val="000544E0"/>
    <w:rsid w:val="000901EC"/>
    <w:rsid w:val="000B6213"/>
    <w:rsid w:val="000D5939"/>
    <w:rsid w:val="000E6958"/>
    <w:rsid w:val="000F016D"/>
    <w:rsid w:val="000F5CD7"/>
    <w:rsid w:val="0016448E"/>
    <w:rsid w:val="001662EB"/>
    <w:rsid w:val="001716EA"/>
    <w:rsid w:val="001802BD"/>
    <w:rsid w:val="00187283"/>
    <w:rsid w:val="001932D1"/>
    <w:rsid w:val="001E3ED7"/>
    <w:rsid w:val="001F5E21"/>
    <w:rsid w:val="00220EAE"/>
    <w:rsid w:val="00236842"/>
    <w:rsid w:val="00256B70"/>
    <w:rsid w:val="00264D14"/>
    <w:rsid w:val="00292A08"/>
    <w:rsid w:val="002A23FA"/>
    <w:rsid w:val="002F2C90"/>
    <w:rsid w:val="003046CF"/>
    <w:rsid w:val="00306BF6"/>
    <w:rsid w:val="003122C7"/>
    <w:rsid w:val="0031379F"/>
    <w:rsid w:val="003159A3"/>
    <w:rsid w:val="00344056"/>
    <w:rsid w:val="00371944"/>
    <w:rsid w:val="00395F02"/>
    <w:rsid w:val="003A3C42"/>
    <w:rsid w:val="003A7F4D"/>
    <w:rsid w:val="003B0682"/>
    <w:rsid w:val="003B3838"/>
    <w:rsid w:val="003D2362"/>
    <w:rsid w:val="003E0840"/>
    <w:rsid w:val="003E383C"/>
    <w:rsid w:val="003E410B"/>
    <w:rsid w:val="003E77F0"/>
    <w:rsid w:val="004269E8"/>
    <w:rsid w:val="00437CB1"/>
    <w:rsid w:val="0045742A"/>
    <w:rsid w:val="00497EF1"/>
    <w:rsid w:val="004A75F6"/>
    <w:rsid w:val="004B0033"/>
    <w:rsid w:val="004B2565"/>
    <w:rsid w:val="004F211D"/>
    <w:rsid w:val="0051460D"/>
    <w:rsid w:val="00521B28"/>
    <w:rsid w:val="00523C60"/>
    <w:rsid w:val="0052499F"/>
    <w:rsid w:val="005257C1"/>
    <w:rsid w:val="0053061C"/>
    <w:rsid w:val="0054100C"/>
    <w:rsid w:val="005520BD"/>
    <w:rsid w:val="00571C76"/>
    <w:rsid w:val="00594F32"/>
    <w:rsid w:val="005A4990"/>
    <w:rsid w:val="005A5C40"/>
    <w:rsid w:val="005C3EA5"/>
    <w:rsid w:val="005E1A49"/>
    <w:rsid w:val="005E4C92"/>
    <w:rsid w:val="005F01CA"/>
    <w:rsid w:val="005F30CF"/>
    <w:rsid w:val="0060023C"/>
    <w:rsid w:val="0065302A"/>
    <w:rsid w:val="00661718"/>
    <w:rsid w:val="00670401"/>
    <w:rsid w:val="00681E8D"/>
    <w:rsid w:val="006A2816"/>
    <w:rsid w:val="006E6DB5"/>
    <w:rsid w:val="006F1443"/>
    <w:rsid w:val="007925E5"/>
    <w:rsid w:val="007A17C0"/>
    <w:rsid w:val="007A49D9"/>
    <w:rsid w:val="007B6AE1"/>
    <w:rsid w:val="007C7A98"/>
    <w:rsid w:val="007C7CAD"/>
    <w:rsid w:val="007E48AA"/>
    <w:rsid w:val="00800B0B"/>
    <w:rsid w:val="00803B7B"/>
    <w:rsid w:val="00816B0A"/>
    <w:rsid w:val="008228E2"/>
    <w:rsid w:val="00894EC1"/>
    <w:rsid w:val="008958B7"/>
    <w:rsid w:val="008A1D23"/>
    <w:rsid w:val="008A5BCF"/>
    <w:rsid w:val="008B48D3"/>
    <w:rsid w:val="008C7CFB"/>
    <w:rsid w:val="008D4A10"/>
    <w:rsid w:val="008E4DF8"/>
    <w:rsid w:val="008F26E5"/>
    <w:rsid w:val="00902D80"/>
    <w:rsid w:val="009065C9"/>
    <w:rsid w:val="00946970"/>
    <w:rsid w:val="0094741F"/>
    <w:rsid w:val="009476A4"/>
    <w:rsid w:val="009600DA"/>
    <w:rsid w:val="00963C21"/>
    <w:rsid w:val="009658BA"/>
    <w:rsid w:val="00984A18"/>
    <w:rsid w:val="009869E9"/>
    <w:rsid w:val="00987799"/>
    <w:rsid w:val="009B2E59"/>
    <w:rsid w:val="009C61F0"/>
    <w:rsid w:val="009D01EB"/>
    <w:rsid w:val="00A02C4A"/>
    <w:rsid w:val="00A037F9"/>
    <w:rsid w:val="00A071B4"/>
    <w:rsid w:val="00A1659C"/>
    <w:rsid w:val="00A26E3E"/>
    <w:rsid w:val="00A35D91"/>
    <w:rsid w:val="00A61D09"/>
    <w:rsid w:val="00A65B3E"/>
    <w:rsid w:val="00A86996"/>
    <w:rsid w:val="00AA4854"/>
    <w:rsid w:val="00AE3FCF"/>
    <w:rsid w:val="00AF4FE9"/>
    <w:rsid w:val="00B11167"/>
    <w:rsid w:val="00B122FC"/>
    <w:rsid w:val="00B15ACC"/>
    <w:rsid w:val="00B21764"/>
    <w:rsid w:val="00B229DC"/>
    <w:rsid w:val="00B32844"/>
    <w:rsid w:val="00B522F7"/>
    <w:rsid w:val="00B54FC8"/>
    <w:rsid w:val="00B91754"/>
    <w:rsid w:val="00B92CD4"/>
    <w:rsid w:val="00BA2BBF"/>
    <w:rsid w:val="00BB1E3D"/>
    <w:rsid w:val="00BC3246"/>
    <w:rsid w:val="00BD1B44"/>
    <w:rsid w:val="00BF3370"/>
    <w:rsid w:val="00BF79BD"/>
    <w:rsid w:val="00C22D26"/>
    <w:rsid w:val="00C22F85"/>
    <w:rsid w:val="00C4257B"/>
    <w:rsid w:val="00C466CA"/>
    <w:rsid w:val="00C668D3"/>
    <w:rsid w:val="00C7428B"/>
    <w:rsid w:val="00C808E0"/>
    <w:rsid w:val="00C832F6"/>
    <w:rsid w:val="00C8651A"/>
    <w:rsid w:val="00C9337E"/>
    <w:rsid w:val="00CB20AA"/>
    <w:rsid w:val="00CC2090"/>
    <w:rsid w:val="00CC6594"/>
    <w:rsid w:val="00CD2314"/>
    <w:rsid w:val="00CF05D0"/>
    <w:rsid w:val="00D02741"/>
    <w:rsid w:val="00D03547"/>
    <w:rsid w:val="00D03AF3"/>
    <w:rsid w:val="00D20238"/>
    <w:rsid w:val="00D24808"/>
    <w:rsid w:val="00D37FC3"/>
    <w:rsid w:val="00D57AB0"/>
    <w:rsid w:val="00D62B94"/>
    <w:rsid w:val="00D65F16"/>
    <w:rsid w:val="00D707CC"/>
    <w:rsid w:val="00D74BF7"/>
    <w:rsid w:val="00D86CA1"/>
    <w:rsid w:val="00DB0928"/>
    <w:rsid w:val="00DC08CF"/>
    <w:rsid w:val="00DC08F0"/>
    <w:rsid w:val="00DC7C0A"/>
    <w:rsid w:val="00DE2530"/>
    <w:rsid w:val="00DE2F02"/>
    <w:rsid w:val="00E01C2C"/>
    <w:rsid w:val="00E04CF5"/>
    <w:rsid w:val="00E04F8A"/>
    <w:rsid w:val="00E3138A"/>
    <w:rsid w:val="00E35EB9"/>
    <w:rsid w:val="00E40D32"/>
    <w:rsid w:val="00E41C3C"/>
    <w:rsid w:val="00E6316A"/>
    <w:rsid w:val="00E718F5"/>
    <w:rsid w:val="00E753D0"/>
    <w:rsid w:val="00E94129"/>
    <w:rsid w:val="00E970BD"/>
    <w:rsid w:val="00E9779C"/>
    <w:rsid w:val="00EA0897"/>
    <w:rsid w:val="00EA27DE"/>
    <w:rsid w:val="00EA2AAD"/>
    <w:rsid w:val="00EC2C13"/>
    <w:rsid w:val="00EE5098"/>
    <w:rsid w:val="00F22242"/>
    <w:rsid w:val="00F2325A"/>
    <w:rsid w:val="00F31505"/>
    <w:rsid w:val="00F347D5"/>
    <w:rsid w:val="00F50149"/>
    <w:rsid w:val="00F51468"/>
    <w:rsid w:val="00F63098"/>
    <w:rsid w:val="00F66FCC"/>
    <w:rsid w:val="00F83BD9"/>
    <w:rsid w:val="00F916B2"/>
    <w:rsid w:val="00FC3874"/>
    <w:rsid w:val="00FC4AF1"/>
    <w:rsid w:val="00FC6FE8"/>
    <w:rsid w:val="00FD3CD9"/>
    <w:rsid w:val="00FE077D"/>
    <w:rsid w:val="00FE27ED"/>
    <w:rsid w:val="00FF5694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8DF1E4-BBD9-4497-8970-452C6EF7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944"/>
    <w:rPr>
      <w:rFonts w:ascii="Arial" w:eastAsia="Times New Roman" w:hAnsi="Arial"/>
      <w:lang w:val="es-ES"/>
    </w:rPr>
  </w:style>
  <w:style w:type="paragraph" w:styleId="Ttulo1">
    <w:name w:val="heading 1"/>
    <w:basedOn w:val="Ttulo-base"/>
    <w:next w:val="Textoindependiente"/>
    <w:qFormat/>
    <w:rsid w:val="00371944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rsid w:val="00371944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rsid w:val="00371944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371944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rsid w:val="00371944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371944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37194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37194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37194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71944"/>
    <w:pPr>
      <w:spacing w:after="220" w:line="220" w:lineRule="atLeast"/>
      <w:jc w:val="both"/>
    </w:pPr>
    <w:rPr>
      <w:spacing w:val="-5"/>
    </w:rPr>
  </w:style>
  <w:style w:type="paragraph" w:customStyle="1" w:styleId="Logro">
    <w:name w:val="Logro"/>
    <w:basedOn w:val="Textoindependiente"/>
    <w:rsid w:val="00371944"/>
    <w:pPr>
      <w:numPr>
        <w:numId w:val="1"/>
      </w:numPr>
      <w:tabs>
        <w:tab w:val="clear" w:pos="360"/>
      </w:tabs>
      <w:spacing w:after="60"/>
    </w:pPr>
  </w:style>
  <w:style w:type="paragraph" w:customStyle="1" w:styleId="Direccin1">
    <w:name w:val="Dirección 1"/>
    <w:basedOn w:val="Normal"/>
    <w:rsid w:val="00371944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rsid w:val="00371944"/>
    <w:pPr>
      <w:spacing w:line="160" w:lineRule="atLeast"/>
      <w:jc w:val="both"/>
    </w:pPr>
    <w:rPr>
      <w:sz w:val="14"/>
    </w:rPr>
  </w:style>
  <w:style w:type="paragraph" w:styleId="Sangradetextonormal">
    <w:name w:val="Body Text Indent"/>
    <w:basedOn w:val="Textoindependiente"/>
    <w:rsid w:val="00371944"/>
    <w:pPr>
      <w:ind w:left="720"/>
    </w:pPr>
  </w:style>
  <w:style w:type="paragraph" w:customStyle="1" w:styleId="Ciudadyprovincia">
    <w:name w:val="Ciudad y provincia"/>
    <w:basedOn w:val="Textoindependiente"/>
    <w:next w:val="Textoindependiente"/>
    <w:rsid w:val="00371944"/>
    <w:pPr>
      <w:keepNext/>
    </w:pPr>
  </w:style>
  <w:style w:type="paragraph" w:customStyle="1" w:styleId="Organizacin">
    <w:name w:val="Organización"/>
    <w:basedOn w:val="Normal"/>
    <w:next w:val="Normal"/>
    <w:autoRedefine/>
    <w:rsid w:val="00371944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OrganizacinUno">
    <w:name w:val="Organización Uno"/>
    <w:basedOn w:val="Organizacin"/>
    <w:next w:val="Normal"/>
    <w:autoRedefine/>
    <w:rsid w:val="00371944"/>
  </w:style>
  <w:style w:type="paragraph" w:styleId="Fecha">
    <w:name w:val="Date"/>
    <w:basedOn w:val="Textoindependiente"/>
    <w:rsid w:val="00371944"/>
    <w:pPr>
      <w:keepNext/>
    </w:pPr>
  </w:style>
  <w:style w:type="paragraph" w:customStyle="1" w:styleId="Ttulodeldocumento">
    <w:name w:val="Título del documento"/>
    <w:basedOn w:val="Normal"/>
    <w:next w:val="Normal"/>
    <w:rsid w:val="00371944"/>
    <w:pPr>
      <w:spacing w:after="220"/>
      <w:jc w:val="both"/>
    </w:pPr>
    <w:rPr>
      <w:spacing w:val="-20"/>
      <w:sz w:val="48"/>
    </w:rPr>
  </w:style>
  <w:style w:type="character" w:styleId="nfasis">
    <w:name w:val="Emphasis"/>
    <w:qFormat/>
    <w:rsid w:val="00371944"/>
    <w:rPr>
      <w:rFonts w:ascii="Arial Black" w:hAnsi="Arial Black"/>
      <w:spacing w:val="-8"/>
      <w:sz w:val="18"/>
      <w:lang w:bidi="ar-SA"/>
    </w:rPr>
  </w:style>
  <w:style w:type="paragraph" w:customStyle="1" w:styleId="Encabezado-base">
    <w:name w:val="Encabezado - base"/>
    <w:basedOn w:val="Normal"/>
    <w:rsid w:val="00371944"/>
    <w:pPr>
      <w:jc w:val="both"/>
    </w:pPr>
  </w:style>
  <w:style w:type="paragraph" w:styleId="Piedepgina">
    <w:name w:val="footer"/>
    <w:basedOn w:val="Encabezado-base"/>
    <w:link w:val="PiedepginaCar"/>
    <w:rsid w:val="00371944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Encabezado">
    <w:name w:val="header"/>
    <w:basedOn w:val="Encabezado-base"/>
    <w:link w:val="EncabezadoCar"/>
    <w:uiPriority w:val="99"/>
    <w:rsid w:val="00371944"/>
    <w:pPr>
      <w:spacing w:line="220" w:lineRule="atLeast"/>
      <w:ind w:left="-2160"/>
    </w:pPr>
  </w:style>
  <w:style w:type="paragraph" w:customStyle="1" w:styleId="Ttulo-base">
    <w:name w:val="Título - base"/>
    <w:basedOn w:val="Textoindependiente"/>
    <w:next w:val="Textoindependiente"/>
    <w:rsid w:val="00371944"/>
    <w:pPr>
      <w:keepNext/>
      <w:keepLines/>
      <w:spacing w:after="0"/>
    </w:pPr>
    <w:rPr>
      <w:spacing w:val="-4"/>
      <w:sz w:val="18"/>
    </w:rPr>
  </w:style>
  <w:style w:type="paragraph" w:customStyle="1" w:styleId="Institucin">
    <w:name w:val="Institución"/>
    <w:basedOn w:val="Normal"/>
    <w:next w:val="Logro"/>
    <w:autoRedefine/>
    <w:rsid w:val="00371944"/>
    <w:pPr>
      <w:numPr>
        <w:numId w:val="13"/>
      </w:num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Profesin">
    <w:name w:val="Profesión"/>
    <w:basedOn w:val="Fuentedeprrafopredeter"/>
    <w:rsid w:val="00371944"/>
  </w:style>
  <w:style w:type="paragraph" w:customStyle="1" w:styleId="Puesto1">
    <w:name w:val="Puesto1"/>
    <w:next w:val="Logro"/>
    <w:rsid w:val="00371944"/>
    <w:pPr>
      <w:spacing w:after="60" w:line="220" w:lineRule="atLeast"/>
    </w:pPr>
    <w:rPr>
      <w:rFonts w:ascii="Arial Black" w:eastAsia="Times New Roman" w:hAnsi="Arial Black"/>
      <w:spacing w:val="-10"/>
      <w:lang w:val="es-ES"/>
    </w:rPr>
  </w:style>
  <w:style w:type="character" w:customStyle="1" w:styleId="Rtuloconnfasis">
    <w:name w:val="Rótulo con énfasis"/>
    <w:rsid w:val="00371944"/>
    <w:rPr>
      <w:rFonts w:ascii="Arial Black" w:hAnsi="Arial Black"/>
      <w:spacing w:val="-6"/>
      <w:sz w:val="18"/>
      <w:lang w:bidi="ar-SA"/>
    </w:rPr>
  </w:style>
  <w:style w:type="paragraph" w:customStyle="1" w:styleId="Nombre">
    <w:name w:val="Nombre"/>
    <w:basedOn w:val="Normal"/>
    <w:next w:val="Normal"/>
    <w:rsid w:val="00371944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autoRedefine/>
    <w:rsid w:val="00FE077D"/>
    <w:pPr>
      <w:spacing w:before="220" w:line="220" w:lineRule="atLeast"/>
      <w:jc w:val="center"/>
    </w:pPr>
    <w:rPr>
      <w:rFonts w:ascii="Tekton Pro" w:hAnsi="Tekton Pro"/>
      <w:b/>
      <w:spacing w:val="-10"/>
      <w:sz w:val="28"/>
      <w:szCs w:val="28"/>
    </w:rPr>
  </w:style>
  <w:style w:type="paragraph" w:customStyle="1" w:styleId="Sinttulo">
    <w:name w:val="Sin título"/>
    <w:basedOn w:val="Ttulodeseccin"/>
    <w:rsid w:val="00371944"/>
  </w:style>
  <w:style w:type="paragraph" w:customStyle="1" w:styleId="Objetivo">
    <w:name w:val="Objetivo"/>
    <w:basedOn w:val="Normal"/>
    <w:next w:val="Textoindependiente"/>
    <w:rsid w:val="00371944"/>
    <w:pPr>
      <w:spacing w:before="240" w:after="220" w:line="220" w:lineRule="atLeast"/>
    </w:pPr>
  </w:style>
  <w:style w:type="character" w:styleId="Nmerodepgina">
    <w:name w:val="page number"/>
    <w:rsid w:val="00371944"/>
    <w:rPr>
      <w:rFonts w:ascii="Arial" w:hAnsi="Arial"/>
      <w:sz w:val="18"/>
      <w:lang w:bidi="ar-SA"/>
    </w:rPr>
  </w:style>
  <w:style w:type="paragraph" w:customStyle="1" w:styleId="Datospersonales">
    <w:name w:val="Datos personales"/>
    <w:basedOn w:val="Textoindependiente"/>
    <w:rsid w:val="00371944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next w:val="Logro"/>
    <w:rsid w:val="00371944"/>
    <w:pPr>
      <w:numPr>
        <w:numId w:val="0"/>
      </w:numPr>
      <w:spacing w:before="240"/>
      <w:ind w:left="245" w:hanging="245"/>
    </w:pPr>
  </w:style>
  <w:style w:type="paragraph" w:customStyle="1" w:styleId="Subttulodeseccin">
    <w:name w:val="Subtítulo de sección"/>
    <w:basedOn w:val="Ttulodeseccin"/>
    <w:next w:val="Normal"/>
    <w:rsid w:val="00371944"/>
    <w:rPr>
      <w:b w:val="0"/>
      <w:spacing w:val="0"/>
    </w:rPr>
  </w:style>
  <w:style w:type="character" w:styleId="AcrnimoHTML">
    <w:name w:val="HTML Acronym"/>
    <w:basedOn w:val="Fuentedeprrafopredeter"/>
    <w:rsid w:val="00371944"/>
  </w:style>
  <w:style w:type="paragraph" w:styleId="Cierre">
    <w:name w:val="Closing"/>
    <w:basedOn w:val="Normal"/>
    <w:rsid w:val="00371944"/>
    <w:pPr>
      <w:ind w:left="4252"/>
    </w:pPr>
  </w:style>
  <w:style w:type="character" w:styleId="CitaHTML">
    <w:name w:val="HTML Cite"/>
    <w:basedOn w:val="Fuentedeprrafopredeter"/>
    <w:rsid w:val="00371944"/>
    <w:rPr>
      <w:i/>
      <w:iCs/>
    </w:rPr>
  </w:style>
  <w:style w:type="character" w:styleId="CdigoHTML">
    <w:name w:val="HTML Code"/>
    <w:basedOn w:val="Fuentedeprrafopredeter"/>
    <w:rsid w:val="00371944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371944"/>
    <w:pPr>
      <w:spacing w:after="120"/>
      <w:ind w:left="283"/>
    </w:pPr>
  </w:style>
  <w:style w:type="paragraph" w:styleId="Continuarlista2">
    <w:name w:val="List Continue 2"/>
    <w:basedOn w:val="Normal"/>
    <w:rsid w:val="00371944"/>
    <w:pPr>
      <w:spacing w:after="120"/>
      <w:ind w:left="566"/>
    </w:pPr>
  </w:style>
  <w:style w:type="paragraph" w:styleId="Continuarlista3">
    <w:name w:val="List Continue 3"/>
    <w:basedOn w:val="Normal"/>
    <w:rsid w:val="00371944"/>
    <w:pPr>
      <w:spacing w:after="120"/>
      <w:ind w:left="849"/>
    </w:pPr>
  </w:style>
  <w:style w:type="paragraph" w:styleId="Continuarlista4">
    <w:name w:val="List Continue 4"/>
    <w:basedOn w:val="Normal"/>
    <w:rsid w:val="00371944"/>
    <w:pPr>
      <w:spacing w:after="120"/>
      <w:ind w:left="1132"/>
    </w:pPr>
  </w:style>
  <w:style w:type="paragraph" w:styleId="Continuarlista5">
    <w:name w:val="List Continue 5"/>
    <w:basedOn w:val="Normal"/>
    <w:rsid w:val="00371944"/>
    <w:pPr>
      <w:spacing w:after="120"/>
      <w:ind w:left="1415"/>
    </w:pPr>
  </w:style>
  <w:style w:type="character" w:styleId="DefinicinHTML">
    <w:name w:val="HTML Definition"/>
    <w:basedOn w:val="Fuentedeprrafopredeter"/>
    <w:rsid w:val="00371944"/>
    <w:rPr>
      <w:i/>
      <w:iCs/>
    </w:rPr>
  </w:style>
  <w:style w:type="paragraph" w:styleId="DireccinHTML">
    <w:name w:val="HTML Address"/>
    <w:basedOn w:val="Normal"/>
    <w:rsid w:val="00371944"/>
    <w:rPr>
      <w:i/>
      <w:iCs/>
    </w:rPr>
  </w:style>
  <w:style w:type="paragraph" w:styleId="Direccinsobre">
    <w:name w:val="envelope address"/>
    <w:basedOn w:val="Normal"/>
    <w:rsid w:val="00371944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rsid w:val="00371944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371944"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rsid w:val="003719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rsid w:val="00371944"/>
  </w:style>
  <w:style w:type="paragraph" w:styleId="Descripcin">
    <w:name w:val="caption"/>
    <w:basedOn w:val="Normal"/>
    <w:next w:val="Normal"/>
    <w:qFormat/>
    <w:rsid w:val="00371944"/>
    <w:pPr>
      <w:spacing w:before="120" w:after="120"/>
    </w:pPr>
    <w:rPr>
      <w:b/>
      <w:bCs/>
    </w:rPr>
  </w:style>
  <w:style w:type="paragraph" w:styleId="Firma">
    <w:name w:val="Signature"/>
    <w:basedOn w:val="Normal"/>
    <w:rsid w:val="00371944"/>
    <w:pPr>
      <w:ind w:left="4252"/>
    </w:pPr>
  </w:style>
  <w:style w:type="paragraph" w:styleId="Firmadecorreoelectrnico">
    <w:name w:val="E-mail Signature"/>
    <w:basedOn w:val="Normal"/>
    <w:rsid w:val="00371944"/>
  </w:style>
  <w:style w:type="character" w:styleId="Hipervnculo">
    <w:name w:val="Hyperlink"/>
    <w:basedOn w:val="Fuentedeprrafopredeter"/>
    <w:rsid w:val="00371944"/>
    <w:rPr>
      <w:color w:val="0000FF"/>
      <w:u w:val="single"/>
    </w:rPr>
  </w:style>
  <w:style w:type="character" w:styleId="Hipervnculovisitado">
    <w:name w:val="FollowedHyperlink"/>
    <w:basedOn w:val="Fuentedeprrafopredeter"/>
    <w:rsid w:val="00371944"/>
    <w:rPr>
      <w:color w:val="800080"/>
      <w:u w:val="single"/>
    </w:rPr>
  </w:style>
  <w:style w:type="paragraph" w:styleId="HTMLconformatoprevio">
    <w:name w:val="HTML Preformatted"/>
    <w:basedOn w:val="Normal"/>
    <w:rsid w:val="00371944"/>
    <w:rPr>
      <w:rFonts w:ascii="Courier New" w:hAnsi="Courier New" w:cs="Tahoma"/>
    </w:rPr>
  </w:style>
  <w:style w:type="paragraph" w:styleId="ndice1">
    <w:name w:val="index 1"/>
    <w:basedOn w:val="Normal"/>
    <w:next w:val="Normal"/>
    <w:autoRedefine/>
    <w:semiHidden/>
    <w:rsid w:val="00371944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371944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371944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371944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371944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371944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371944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371944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371944"/>
    <w:pPr>
      <w:ind w:left="1800" w:hanging="200"/>
    </w:pPr>
  </w:style>
  <w:style w:type="paragraph" w:styleId="Lista">
    <w:name w:val="List"/>
    <w:basedOn w:val="Normal"/>
    <w:rsid w:val="00371944"/>
    <w:pPr>
      <w:ind w:left="283" w:hanging="283"/>
    </w:pPr>
  </w:style>
  <w:style w:type="paragraph" w:styleId="Lista2">
    <w:name w:val="List 2"/>
    <w:basedOn w:val="Normal"/>
    <w:rsid w:val="00371944"/>
    <w:pPr>
      <w:ind w:left="566" w:hanging="283"/>
    </w:pPr>
  </w:style>
  <w:style w:type="paragraph" w:styleId="Lista3">
    <w:name w:val="List 3"/>
    <w:basedOn w:val="Normal"/>
    <w:rsid w:val="00371944"/>
    <w:pPr>
      <w:ind w:left="849" w:hanging="283"/>
    </w:pPr>
  </w:style>
  <w:style w:type="paragraph" w:styleId="Lista4">
    <w:name w:val="List 4"/>
    <w:basedOn w:val="Normal"/>
    <w:rsid w:val="00371944"/>
    <w:pPr>
      <w:ind w:left="1132" w:hanging="283"/>
    </w:pPr>
  </w:style>
  <w:style w:type="paragraph" w:styleId="Lista5">
    <w:name w:val="List 5"/>
    <w:basedOn w:val="Normal"/>
    <w:rsid w:val="00371944"/>
    <w:pPr>
      <w:ind w:left="1415" w:hanging="283"/>
    </w:pPr>
  </w:style>
  <w:style w:type="paragraph" w:styleId="Listaconnmeros">
    <w:name w:val="List Number"/>
    <w:basedOn w:val="Normal"/>
    <w:rsid w:val="00371944"/>
    <w:pPr>
      <w:numPr>
        <w:numId w:val="2"/>
      </w:numPr>
    </w:pPr>
  </w:style>
  <w:style w:type="paragraph" w:styleId="Listaconnmeros2">
    <w:name w:val="List Number 2"/>
    <w:basedOn w:val="Normal"/>
    <w:rsid w:val="00371944"/>
    <w:pPr>
      <w:numPr>
        <w:numId w:val="3"/>
      </w:numPr>
    </w:pPr>
  </w:style>
  <w:style w:type="paragraph" w:styleId="Listaconnmeros3">
    <w:name w:val="List Number 3"/>
    <w:basedOn w:val="Normal"/>
    <w:rsid w:val="00371944"/>
    <w:pPr>
      <w:numPr>
        <w:numId w:val="4"/>
      </w:numPr>
    </w:pPr>
  </w:style>
  <w:style w:type="paragraph" w:styleId="Listaconnmeros4">
    <w:name w:val="List Number 4"/>
    <w:basedOn w:val="Normal"/>
    <w:rsid w:val="00371944"/>
    <w:pPr>
      <w:numPr>
        <w:numId w:val="5"/>
      </w:numPr>
    </w:pPr>
  </w:style>
  <w:style w:type="paragraph" w:styleId="Listaconnmeros5">
    <w:name w:val="List Number 5"/>
    <w:basedOn w:val="Normal"/>
    <w:rsid w:val="00371944"/>
    <w:pPr>
      <w:numPr>
        <w:numId w:val="6"/>
      </w:numPr>
    </w:pPr>
  </w:style>
  <w:style w:type="paragraph" w:styleId="Listaconvietas">
    <w:name w:val="List Bullet"/>
    <w:basedOn w:val="Normal"/>
    <w:autoRedefine/>
    <w:rsid w:val="00371944"/>
    <w:pPr>
      <w:numPr>
        <w:numId w:val="7"/>
      </w:numPr>
    </w:pPr>
  </w:style>
  <w:style w:type="paragraph" w:styleId="Listaconvietas2">
    <w:name w:val="List Bullet 2"/>
    <w:basedOn w:val="Normal"/>
    <w:autoRedefine/>
    <w:rsid w:val="00371944"/>
    <w:pPr>
      <w:numPr>
        <w:numId w:val="8"/>
      </w:numPr>
    </w:pPr>
  </w:style>
  <w:style w:type="paragraph" w:styleId="Listaconvietas3">
    <w:name w:val="List Bullet 3"/>
    <w:basedOn w:val="Normal"/>
    <w:autoRedefine/>
    <w:rsid w:val="00371944"/>
    <w:pPr>
      <w:numPr>
        <w:numId w:val="9"/>
      </w:numPr>
    </w:pPr>
  </w:style>
  <w:style w:type="paragraph" w:styleId="Listaconvietas4">
    <w:name w:val="List Bullet 4"/>
    <w:basedOn w:val="Normal"/>
    <w:autoRedefine/>
    <w:rsid w:val="00371944"/>
    <w:pPr>
      <w:numPr>
        <w:numId w:val="10"/>
      </w:numPr>
    </w:pPr>
  </w:style>
  <w:style w:type="paragraph" w:styleId="Listaconvietas5">
    <w:name w:val="List Bullet 5"/>
    <w:basedOn w:val="Normal"/>
    <w:autoRedefine/>
    <w:rsid w:val="00371944"/>
    <w:pPr>
      <w:numPr>
        <w:numId w:val="11"/>
      </w:numPr>
    </w:pPr>
  </w:style>
  <w:style w:type="paragraph" w:styleId="Mapadeldocumento">
    <w:name w:val="Document Map"/>
    <w:basedOn w:val="Normal"/>
    <w:semiHidden/>
    <w:rsid w:val="00371944"/>
    <w:pPr>
      <w:shd w:val="clear" w:color="auto" w:fill="000080"/>
    </w:pPr>
    <w:rPr>
      <w:rFonts w:ascii="Tahoma" w:hAnsi="Tahoma" w:cs="SimSun"/>
    </w:rPr>
  </w:style>
  <w:style w:type="character" w:styleId="MquinadeescribirHTML">
    <w:name w:val="HTML Typewriter"/>
    <w:basedOn w:val="Fuentedeprrafopredeter"/>
    <w:rsid w:val="00371944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371944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371944"/>
  </w:style>
  <w:style w:type="character" w:styleId="Refdecomentario">
    <w:name w:val="annotation reference"/>
    <w:basedOn w:val="Fuentedeprrafopredeter"/>
    <w:semiHidden/>
    <w:rsid w:val="00371944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371944"/>
    <w:rPr>
      <w:vertAlign w:val="superscript"/>
    </w:rPr>
  </w:style>
  <w:style w:type="character" w:styleId="Refdenotaalpie">
    <w:name w:val="footnote reference"/>
    <w:basedOn w:val="Fuentedeprrafopredeter"/>
    <w:semiHidden/>
    <w:rsid w:val="00371944"/>
    <w:rPr>
      <w:vertAlign w:val="superscript"/>
    </w:rPr>
  </w:style>
  <w:style w:type="paragraph" w:styleId="Remitedesobre">
    <w:name w:val="envelope return"/>
    <w:basedOn w:val="Normal"/>
    <w:rsid w:val="00371944"/>
    <w:rPr>
      <w:rFonts w:cs="Arial"/>
    </w:rPr>
  </w:style>
  <w:style w:type="paragraph" w:styleId="Saludo">
    <w:name w:val="Salutation"/>
    <w:basedOn w:val="Normal"/>
    <w:next w:val="Normal"/>
    <w:rsid w:val="00371944"/>
  </w:style>
  <w:style w:type="paragraph" w:styleId="Sangra2detindependiente">
    <w:name w:val="Body Text Indent 2"/>
    <w:basedOn w:val="Normal"/>
    <w:rsid w:val="00371944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371944"/>
    <w:pPr>
      <w:spacing w:after="120"/>
      <w:ind w:left="283"/>
    </w:pPr>
    <w:rPr>
      <w:sz w:val="16"/>
      <w:szCs w:val="16"/>
    </w:rPr>
  </w:style>
  <w:style w:type="paragraph" w:styleId="Sangranormal">
    <w:name w:val="Normal Indent"/>
    <w:basedOn w:val="Normal"/>
    <w:rsid w:val="00371944"/>
    <w:pPr>
      <w:ind w:left="708"/>
    </w:pPr>
  </w:style>
  <w:style w:type="paragraph" w:styleId="Subttulo">
    <w:name w:val="Subtitle"/>
    <w:basedOn w:val="Normal"/>
    <w:qFormat/>
    <w:rsid w:val="00371944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371944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371944"/>
  </w:style>
  <w:style w:type="paragraph" w:styleId="TDC2">
    <w:name w:val="toc 2"/>
    <w:basedOn w:val="Normal"/>
    <w:next w:val="Normal"/>
    <w:autoRedefine/>
    <w:semiHidden/>
    <w:rsid w:val="00371944"/>
    <w:pPr>
      <w:ind w:left="200"/>
    </w:pPr>
  </w:style>
  <w:style w:type="paragraph" w:styleId="TDC3">
    <w:name w:val="toc 3"/>
    <w:basedOn w:val="Normal"/>
    <w:next w:val="Normal"/>
    <w:autoRedefine/>
    <w:semiHidden/>
    <w:rsid w:val="00371944"/>
    <w:pPr>
      <w:ind w:left="400"/>
    </w:pPr>
  </w:style>
  <w:style w:type="paragraph" w:styleId="TDC4">
    <w:name w:val="toc 4"/>
    <w:basedOn w:val="Normal"/>
    <w:next w:val="Normal"/>
    <w:autoRedefine/>
    <w:semiHidden/>
    <w:rsid w:val="00371944"/>
    <w:pPr>
      <w:ind w:left="600"/>
    </w:pPr>
  </w:style>
  <w:style w:type="paragraph" w:styleId="TDC5">
    <w:name w:val="toc 5"/>
    <w:basedOn w:val="Normal"/>
    <w:next w:val="Normal"/>
    <w:autoRedefine/>
    <w:semiHidden/>
    <w:rsid w:val="00371944"/>
    <w:pPr>
      <w:ind w:left="800"/>
    </w:pPr>
  </w:style>
  <w:style w:type="paragraph" w:styleId="TDC6">
    <w:name w:val="toc 6"/>
    <w:basedOn w:val="Normal"/>
    <w:next w:val="Normal"/>
    <w:autoRedefine/>
    <w:semiHidden/>
    <w:rsid w:val="00371944"/>
    <w:pPr>
      <w:ind w:left="1000"/>
    </w:pPr>
  </w:style>
  <w:style w:type="paragraph" w:styleId="TDC7">
    <w:name w:val="toc 7"/>
    <w:basedOn w:val="Normal"/>
    <w:next w:val="Normal"/>
    <w:autoRedefine/>
    <w:semiHidden/>
    <w:rsid w:val="00371944"/>
    <w:pPr>
      <w:ind w:left="1200"/>
    </w:pPr>
  </w:style>
  <w:style w:type="paragraph" w:styleId="TDC8">
    <w:name w:val="toc 8"/>
    <w:basedOn w:val="Normal"/>
    <w:next w:val="Normal"/>
    <w:autoRedefine/>
    <w:semiHidden/>
    <w:rsid w:val="00371944"/>
    <w:pPr>
      <w:ind w:left="1400"/>
    </w:pPr>
  </w:style>
  <w:style w:type="paragraph" w:styleId="TDC9">
    <w:name w:val="toc 9"/>
    <w:basedOn w:val="Normal"/>
    <w:next w:val="Normal"/>
    <w:autoRedefine/>
    <w:semiHidden/>
    <w:rsid w:val="00371944"/>
    <w:pPr>
      <w:ind w:left="1600"/>
    </w:pPr>
  </w:style>
  <w:style w:type="character" w:styleId="TecladoHTML">
    <w:name w:val="HTML Keyboard"/>
    <w:basedOn w:val="Fuentedeprrafopredeter"/>
    <w:rsid w:val="00371944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371944"/>
  </w:style>
  <w:style w:type="paragraph" w:styleId="Textoconsangra">
    <w:name w:val="table of authorities"/>
    <w:basedOn w:val="Normal"/>
    <w:next w:val="Normal"/>
    <w:semiHidden/>
    <w:rsid w:val="00371944"/>
    <w:pPr>
      <w:ind w:left="200" w:hanging="200"/>
    </w:pPr>
  </w:style>
  <w:style w:type="paragraph" w:styleId="Textodebloque">
    <w:name w:val="Block Text"/>
    <w:basedOn w:val="Normal"/>
    <w:rsid w:val="00371944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371944"/>
    <w:rPr>
      <w:b/>
      <w:bCs/>
    </w:rPr>
  </w:style>
  <w:style w:type="paragraph" w:styleId="Textoindependiente2">
    <w:name w:val="Body Text 2"/>
    <w:basedOn w:val="Normal"/>
    <w:rsid w:val="00371944"/>
    <w:pPr>
      <w:spacing w:after="120" w:line="480" w:lineRule="auto"/>
    </w:pPr>
  </w:style>
  <w:style w:type="paragraph" w:styleId="Textoindependiente3">
    <w:name w:val="Body Text 3"/>
    <w:basedOn w:val="Normal"/>
    <w:rsid w:val="00371944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371944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rsid w:val="00371944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semiHidden/>
    <w:rsid w:val="003719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Tahoma"/>
      <w:lang w:val="es-ES"/>
    </w:rPr>
  </w:style>
  <w:style w:type="paragraph" w:styleId="Textonotaalfinal">
    <w:name w:val="endnote text"/>
    <w:basedOn w:val="Normal"/>
    <w:semiHidden/>
    <w:rsid w:val="00371944"/>
  </w:style>
  <w:style w:type="paragraph" w:styleId="Textonotapie">
    <w:name w:val="footnote text"/>
    <w:basedOn w:val="Normal"/>
    <w:semiHidden/>
    <w:rsid w:val="00371944"/>
  </w:style>
  <w:style w:type="paragraph" w:styleId="Textosinformato">
    <w:name w:val="Plain Text"/>
    <w:basedOn w:val="Normal"/>
    <w:rsid w:val="00371944"/>
    <w:rPr>
      <w:rFonts w:ascii="Courier New" w:hAnsi="Courier New" w:cs="Tahoma"/>
    </w:rPr>
  </w:style>
  <w:style w:type="paragraph" w:styleId="Puesto">
    <w:name w:val="Title"/>
    <w:basedOn w:val="Normal"/>
    <w:qFormat/>
    <w:rsid w:val="0037194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371944"/>
    <w:rPr>
      <w:rFonts w:cs="Arial"/>
      <w:b/>
      <w:bCs/>
    </w:rPr>
  </w:style>
  <w:style w:type="character" w:styleId="VariableHTML">
    <w:name w:val="HTML Variable"/>
    <w:basedOn w:val="Fuentedeprrafopredeter"/>
    <w:rsid w:val="00371944"/>
    <w:rPr>
      <w:i/>
      <w:iCs/>
    </w:rPr>
  </w:style>
  <w:style w:type="paragraph" w:styleId="Textodeglobo">
    <w:name w:val="Balloon Text"/>
    <w:basedOn w:val="Normal"/>
    <w:link w:val="TextodegloboCar"/>
    <w:rsid w:val="00BB1E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B1E3D"/>
    <w:rPr>
      <w:rFonts w:ascii="Tahoma" w:eastAsia="Times New Roman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53061C"/>
    <w:pPr>
      <w:ind w:left="720"/>
      <w:contextualSpacing/>
    </w:pPr>
  </w:style>
  <w:style w:type="paragraph" w:styleId="Sinespaciado">
    <w:name w:val="No Spacing"/>
    <w:uiPriority w:val="1"/>
    <w:qFormat/>
    <w:rsid w:val="0053061C"/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D3CD9"/>
    <w:rPr>
      <w:rFonts w:ascii="Arial" w:eastAsia="Times New Roman" w:hAnsi="Arial"/>
      <w:lang w:val="es-ES"/>
    </w:rPr>
  </w:style>
  <w:style w:type="character" w:customStyle="1" w:styleId="PiedepginaCar">
    <w:name w:val="Pie de página Car"/>
    <w:basedOn w:val="Fuentedeprrafopredeter"/>
    <w:link w:val="Piedepgina"/>
    <w:rsid w:val="00FD3CD9"/>
    <w:rPr>
      <w:rFonts w:ascii="Arial" w:eastAsia="Times New Roman" w:hAnsi="Arial"/>
      <w:b/>
      <w:sz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Curr&#237;culo%20profesio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B9CB8-3492-4BF4-B134-2ED97B8E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profesional</Template>
  <TotalTime>1</TotalTime>
  <Pages>2</Pages>
  <Words>157</Words>
  <Characters>868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Currículo profesional</vt:lpstr>
      <vt:lpstr>Currículo profesional</vt:lpstr>
    </vt:vector>
  </TitlesOfParts>
  <Company/>
  <LinksUpToDate>false</LinksUpToDate>
  <CharactersWithSpaces>1023</CharactersWithSpaces>
  <SharedDoc>false</SharedDoc>
  <HyperlinkBase/>
  <HLinks>
    <vt:vector size="12" baseType="variant">
      <vt:variant>
        <vt:i4>7929947</vt:i4>
      </vt:variant>
      <vt:variant>
        <vt:i4>3</vt:i4>
      </vt:variant>
      <vt:variant>
        <vt:i4>0</vt:i4>
      </vt:variant>
      <vt:variant>
        <vt:i4>5</vt:i4>
      </vt:variant>
      <vt:variant>
        <vt:lpwstr>mailto:leovinich@yahoo.com</vt:lpwstr>
      </vt:variant>
      <vt:variant>
        <vt:lpwstr/>
      </vt:variant>
      <vt:variant>
        <vt:i4>589879</vt:i4>
      </vt:variant>
      <vt:variant>
        <vt:i4>0</vt:i4>
      </vt:variant>
      <vt:variant>
        <vt:i4>0</vt:i4>
      </vt:variant>
      <vt:variant>
        <vt:i4>5</vt:i4>
      </vt:variant>
      <vt:variant>
        <vt:lpwstr>mailto:leonelbeltran@hotmail.com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profesional</dc:title>
  <dc:creator>kperez</dc:creator>
  <cp:lastModifiedBy>sankris2</cp:lastModifiedBy>
  <cp:revision>2</cp:revision>
  <cp:lastPrinted>2016-10-31T21:54:00Z</cp:lastPrinted>
  <dcterms:created xsi:type="dcterms:W3CDTF">2018-07-12T18:43:00Z</dcterms:created>
  <dcterms:modified xsi:type="dcterms:W3CDTF">2018-07-12T18:43:00Z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