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9F493C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655597" w:rsidRDefault="003448A4" w:rsidP="00913946">
            <w:pPr>
              <w:pStyle w:val="ContactInfoEmphasis"/>
              <w:contextualSpacing w:val="0"/>
              <w:rPr>
                <w:sz w:val="28"/>
                <w:szCs w:val="28"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BD52D1D" wp14:editId="4C3090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71600" cy="13716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493C" w:rsidRPr="00655597">
              <w:rPr>
                <w:sz w:val="28"/>
                <w:szCs w:val="28"/>
                <w:lang w:val="es-CO"/>
              </w:rPr>
              <w:t>TIFFANY MARIA BOET GONZALEZ</w:t>
            </w:r>
          </w:p>
          <w:p w:rsidR="009F493C" w:rsidRPr="00655597" w:rsidRDefault="009F493C" w:rsidP="00913946">
            <w:pPr>
              <w:pStyle w:val="ContactInfoEmphasis"/>
              <w:contextualSpacing w:val="0"/>
              <w:rPr>
                <w:sz w:val="28"/>
                <w:szCs w:val="28"/>
                <w:lang w:val="es-CO"/>
              </w:rPr>
            </w:pPr>
            <w:r w:rsidRPr="00655597">
              <w:rPr>
                <w:sz w:val="28"/>
                <w:szCs w:val="28"/>
                <w:lang w:val="es-CO"/>
              </w:rPr>
              <w:t>LICENCIADA EN ADMINISTRACION DE EMPRESAS</w:t>
            </w:r>
            <w:r w:rsidR="003448A4">
              <w:rPr>
                <w:sz w:val="28"/>
                <w:szCs w:val="28"/>
                <w:lang w:val="es-CO"/>
              </w:rPr>
              <w:t xml:space="preserve"> BILINGUE</w:t>
            </w:r>
          </w:p>
          <w:p w:rsidR="009F493C" w:rsidRPr="00655597" w:rsidRDefault="00696CC1" w:rsidP="00913946">
            <w:pPr>
              <w:pStyle w:val="ContactInfoEmphasis"/>
              <w:contextualSpacing w:val="0"/>
              <w:rPr>
                <w:sz w:val="28"/>
                <w:szCs w:val="28"/>
                <w:lang w:val="es-CO"/>
              </w:rPr>
            </w:pPr>
            <w:r>
              <w:rPr>
                <w:sz w:val="28"/>
                <w:szCs w:val="28"/>
                <w:lang w:val="es-CO"/>
              </w:rPr>
              <w:t>507 61330001/507 61449580</w:t>
            </w:r>
          </w:p>
          <w:p w:rsidR="009F493C" w:rsidRPr="00655597" w:rsidRDefault="007D2419" w:rsidP="00913946">
            <w:pPr>
              <w:pStyle w:val="ContactInfoEmphasis"/>
              <w:contextualSpacing w:val="0"/>
              <w:rPr>
                <w:sz w:val="28"/>
                <w:szCs w:val="28"/>
              </w:rPr>
            </w:pPr>
            <w:hyperlink r:id="rId8" w:history="1">
              <w:r w:rsidR="009F493C" w:rsidRPr="00655597">
                <w:rPr>
                  <w:rStyle w:val="Hipervnculo"/>
                  <w:sz w:val="28"/>
                  <w:szCs w:val="28"/>
                </w:rPr>
                <w:t>Tiffany.boet.g@gmail.com</w:t>
              </w:r>
            </w:hyperlink>
          </w:p>
          <w:p w:rsidR="009F493C" w:rsidRPr="00655597" w:rsidRDefault="009F493C" w:rsidP="00913946">
            <w:pPr>
              <w:pStyle w:val="ContactInfoEmphasis"/>
              <w:contextualSpacing w:val="0"/>
              <w:rPr>
                <w:sz w:val="28"/>
                <w:szCs w:val="28"/>
              </w:rPr>
            </w:pPr>
            <w:r w:rsidRPr="00655597">
              <w:rPr>
                <w:sz w:val="28"/>
                <w:szCs w:val="28"/>
              </w:rPr>
              <w:t>P.H. TERRAWIND SAN FRANCISCO</w:t>
            </w:r>
          </w:p>
          <w:p w:rsidR="009F493C" w:rsidRPr="009F493C" w:rsidRDefault="009F493C" w:rsidP="00913946">
            <w:pPr>
              <w:pStyle w:val="ContactInfoEmphasis"/>
              <w:contextualSpacing w:val="0"/>
            </w:pPr>
          </w:p>
        </w:tc>
      </w:tr>
      <w:tr w:rsidR="009571D8" w:rsidRPr="003448A4" w:rsidTr="00692703">
        <w:tc>
          <w:tcPr>
            <w:tcW w:w="9360" w:type="dxa"/>
            <w:tcMar>
              <w:top w:w="432" w:type="dxa"/>
            </w:tcMar>
          </w:tcPr>
          <w:p w:rsidR="001755A8" w:rsidRPr="00381DF6" w:rsidRDefault="00614469" w:rsidP="00381DF6">
            <w:pPr>
              <w:contextualSpacing w:val="0"/>
              <w:jc w:val="center"/>
              <w:rPr>
                <w:b/>
                <w:lang w:val="es-CO"/>
              </w:rPr>
            </w:pPr>
            <w:r w:rsidRPr="00381DF6">
              <w:rPr>
                <w:b/>
                <w:sz w:val="24"/>
                <w:lang w:val="es-CO"/>
              </w:rPr>
              <w:t xml:space="preserve">Joven, </w:t>
            </w:r>
            <w:r w:rsidR="00381DF6" w:rsidRPr="00381DF6">
              <w:rPr>
                <w:b/>
                <w:sz w:val="24"/>
                <w:lang w:val="es-CO"/>
              </w:rPr>
              <w:t>dinámica</w:t>
            </w:r>
            <w:r w:rsidRPr="00381DF6">
              <w:rPr>
                <w:b/>
                <w:sz w:val="24"/>
                <w:lang w:val="es-CO"/>
              </w:rPr>
              <w:t>, proactiva,</w:t>
            </w:r>
            <w:r w:rsidR="00381DF6" w:rsidRPr="00381DF6">
              <w:rPr>
                <w:b/>
                <w:sz w:val="24"/>
                <w:lang w:val="es-CO"/>
              </w:rPr>
              <w:t xml:space="preserve"> responsable, puntual, en busca de crecimiento profesional y aportación de conocimientos científicos y empíricos en la entidad</w:t>
            </w:r>
            <w:r w:rsidR="00381DF6">
              <w:rPr>
                <w:b/>
                <w:sz w:val="24"/>
                <w:lang w:val="es-CO"/>
              </w:rPr>
              <w:t>, bilingüe</w:t>
            </w:r>
            <w:r w:rsidR="002A187F">
              <w:rPr>
                <w:b/>
                <w:sz w:val="24"/>
                <w:lang w:val="es-CO"/>
              </w:rPr>
              <w:t xml:space="preserve"> y Licenciada en Administración de Empresas con conocimientos contables</w:t>
            </w:r>
            <w:r w:rsidR="00381DF6" w:rsidRPr="00381DF6">
              <w:rPr>
                <w:b/>
                <w:sz w:val="24"/>
                <w:lang w:val="es-CO"/>
              </w:rPr>
              <w:t>.</w:t>
            </w:r>
          </w:p>
        </w:tc>
      </w:tr>
    </w:tbl>
    <w:p w:rsidR="00381DF6" w:rsidRPr="00381DF6" w:rsidRDefault="00381DF6" w:rsidP="004E01EB">
      <w:pPr>
        <w:pStyle w:val="Ttulo1"/>
        <w:rPr>
          <w:lang w:val="es-CO"/>
        </w:rPr>
      </w:pPr>
    </w:p>
    <w:p w:rsidR="004E01EB" w:rsidRPr="00696CC1" w:rsidRDefault="00655597" w:rsidP="004E01EB">
      <w:pPr>
        <w:pStyle w:val="Ttulo1"/>
        <w:rPr>
          <w:lang w:val="es-CO"/>
        </w:rPr>
      </w:pPr>
      <w:r w:rsidRPr="00696CC1">
        <w:rPr>
          <w:lang w:val="es-CO"/>
        </w:rPr>
        <w:t>experiencia laboral</w:t>
      </w:r>
    </w:p>
    <w:p w:rsidR="001E3EE4" w:rsidRPr="00696CC1" w:rsidRDefault="003448A4" w:rsidP="0097790C">
      <w:pPr>
        <w:pStyle w:val="Ttulo1"/>
        <w:rPr>
          <w:lang w:val="es-CO"/>
        </w:rPr>
      </w:pPr>
      <w:r>
        <w:rPr>
          <w:noProof/>
        </w:rPr>
        <mc:AlternateContent>
          <mc:Choice Requires="wps">
            <w:drawing>
              <wp:inline distT="0" distB="0" distL="0" distR="0" wp14:anchorId="545D4826" wp14:editId="19A5C208">
                <wp:extent cx="304800" cy="304800"/>
                <wp:effectExtent l="0" t="0" r="0" b="0"/>
                <wp:docPr id="4" name="AutoShape 4" descr="IMG_20181216_042528_55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F4FFF0" id="AutoShape 4" o:spid="_x0000_s1026" alt="IMG_20181216_042528_55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EgABunPAgAA2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1E3EE4" w:rsidRPr="00696CC1" w:rsidRDefault="001E3EE4" w:rsidP="001E3EE4">
      <w:pPr>
        <w:jc w:val="both"/>
        <w:rPr>
          <w:rFonts w:eastAsia="Arial" w:cstheme="minorHAnsi"/>
          <w:b/>
          <w:color w:val="auto"/>
          <w:sz w:val="24"/>
          <w:lang w:val="es-CO"/>
        </w:rPr>
      </w:pPr>
      <w:r w:rsidRPr="00696CC1">
        <w:rPr>
          <w:rFonts w:eastAsia="Arial" w:cstheme="minorHAnsi"/>
          <w:b/>
          <w:color w:val="auto"/>
          <w:sz w:val="24"/>
          <w:lang w:val="es-CO"/>
        </w:rPr>
        <w:t>EMPRESA: PC TALLER</w:t>
      </w:r>
    </w:p>
    <w:p w:rsidR="00007D5D" w:rsidRPr="00696CC1" w:rsidRDefault="00007D5D" w:rsidP="001E3EE4">
      <w:pPr>
        <w:jc w:val="both"/>
        <w:rPr>
          <w:rFonts w:eastAsia="Arial" w:cstheme="minorHAnsi"/>
          <w:b/>
          <w:color w:val="auto"/>
          <w:sz w:val="24"/>
          <w:lang w:val="es-CO"/>
        </w:rPr>
      </w:pPr>
      <w:r w:rsidRPr="00696CC1">
        <w:rPr>
          <w:rFonts w:eastAsia="Arial" w:cstheme="minorHAnsi"/>
          <w:b/>
          <w:color w:val="auto"/>
          <w:sz w:val="24"/>
          <w:lang w:val="es-CO"/>
        </w:rPr>
        <w:t>A</w:t>
      </w:r>
      <w:r w:rsidR="00256BFC" w:rsidRPr="00696CC1">
        <w:rPr>
          <w:rFonts w:eastAsia="Arial" w:cstheme="minorHAnsi"/>
          <w:b/>
          <w:color w:val="auto"/>
          <w:sz w:val="24"/>
          <w:lang w:val="es-CO"/>
        </w:rPr>
        <w:t>NALISTA DE RECURSOS HUMANOS</w:t>
      </w:r>
    </w:p>
    <w:p w:rsidR="00007D5D" w:rsidRPr="00FB4F95" w:rsidRDefault="00007D5D" w:rsidP="001E3EE4">
      <w:pPr>
        <w:jc w:val="both"/>
        <w:rPr>
          <w:rFonts w:eastAsia="Arial" w:cstheme="minorHAnsi"/>
          <w:b/>
          <w:sz w:val="24"/>
        </w:rPr>
      </w:pPr>
      <w:r>
        <w:rPr>
          <w:rFonts w:eastAsia="Arial" w:cstheme="minorHAnsi"/>
          <w:b/>
          <w:color w:val="auto"/>
          <w:sz w:val="24"/>
        </w:rPr>
        <w:t>PAIS: VENEZUELA</w:t>
      </w:r>
    </w:p>
    <w:p w:rsidR="001E3EE4" w:rsidRDefault="001E3EE4" w:rsidP="001E3EE4">
      <w:pPr>
        <w:jc w:val="both"/>
        <w:rPr>
          <w:rFonts w:eastAsia="Arial" w:cstheme="minorHAnsi"/>
          <w:b/>
          <w:color w:val="auto"/>
          <w:sz w:val="24"/>
        </w:rPr>
      </w:pPr>
      <w:r w:rsidRPr="00FB4F95">
        <w:rPr>
          <w:rFonts w:eastAsia="Arial" w:cstheme="minorHAnsi"/>
          <w:b/>
          <w:color w:val="auto"/>
          <w:sz w:val="24"/>
        </w:rPr>
        <w:t>07/2012 – 09/2015</w:t>
      </w:r>
    </w:p>
    <w:p w:rsidR="00FB4F95" w:rsidRDefault="00256BFC" w:rsidP="00256BFC">
      <w:pPr>
        <w:jc w:val="both"/>
        <w:rPr>
          <w:rFonts w:eastAsia="Arial" w:cstheme="minorHAnsi"/>
          <w:color w:val="auto"/>
          <w:sz w:val="24"/>
        </w:rPr>
      </w:pPr>
      <w:r>
        <w:rPr>
          <w:rFonts w:eastAsia="Arial" w:cstheme="minorHAnsi"/>
          <w:b/>
          <w:color w:val="auto"/>
          <w:sz w:val="24"/>
        </w:rPr>
        <w:t>FUNCIONES:</w:t>
      </w:r>
    </w:p>
    <w:p w:rsidR="00256BFC" w:rsidRDefault="00256BFC" w:rsidP="00256BFC">
      <w:pPr>
        <w:pStyle w:val="Prrafodelista"/>
        <w:numPr>
          <w:ilvl w:val="0"/>
          <w:numId w:val="18"/>
        </w:numPr>
        <w:jc w:val="both"/>
        <w:rPr>
          <w:rFonts w:eastAsia="Arial" w:cstheme="minorHAnsi"/>
          <w:color w:val="auto"/>
          <w:sz w:val="24"/>
          <w:lang w:val="es-CO"/>
        </w:rPr>
      </w:pPr>
      <w:r w:rsidRPr="00256BFC">
        <w:rPr>
          <w:rFonts w:eastAsia="Arial" w:cstheme="minorHAnsi"/>
          <w:color w:val="auto"/>
          <w:sz w:val="24"/>
          <w:lang w:val="es-CO"/>
        </w:rPr>
        <w:t>Coordinar las necesidades de formación de todos los trabajadores</w:t>
      </w:r>
      <w:r>
        <w:rPr>
          <w:rFonts w:eastAsia="Arial" w:cstheme="minorHAnsi"/>
          <w:color w:val="auto"/>
          <w:sz w:val="24"/>
          <w:lang w:val="es-CO"/>
        </w:rPr>
        <w:t>.</w:t>
      </w:r>
    </w:p>
    <w:p w:rsidR="00256BFC" w:rsidRDefault="00256BFC" w:rsidP="00256BFC">
      <w:pPr>
        <w:pStyle w:val="Prrafodelista"/>
        <w:numPr>
          <w:ilvl w:val="0"/>
          <w:numId w:val="18"/>
        </w:numPr>
        <w:jc w:val="both"/>
        <w:rPr>
          <w:rFonts w:eastAsia="Arial" w:cstheme="minorHAnsi"/>
          <w:color w:val="auto"/>
          <w:sz w:val="24"/>
          <w:lang w:val="es-CO"/>
        </w:rPr>
      </w:pPr>
      <w:r w:rsidRPr="00256BFC">
        <w:rPr>
          <w:rFonts w:eastAsia="Arial" w:cstheme="minorHAnsi"/>
          <w:color w:val="auto"/>
          <w:sz w:val="24"/>
          <w:lang w:val="es-CO"/>
        </w:rPr>
        <w:t xml:space="preserve">Planificar las acciones de formación de acuerdo a la disponibilidad de los </w:t>
      </w:r>
      <w:r>
        <w:rPr>
          <w:rFonts w:eastAsia="Arial" w:cstheme="minorHAnsi"/>
          <w:color w:val="auto"/>
          <w:sz w:val="24"/>
          <w:lang w:val="es-CO"/>
        </w:rPr>
        <w:t>clientes externos.</w:t>
      </w:r>
    </w:p>
    <w:p w:rsidR="00256BFC" w:rsidRDefault="00256BFC" w:rsidP="00FB4F95">
      <w:pPr>
        <w:pStyle w:val="Prrafodelista"/>
        <w:numPr>
          <w:ilvl w:val="0"/>
          <w:numId w:val="18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Captación de personal (Requisición de personal y entrevistas).</w:t>
      </w:r>
    </w:p>
    <w:p w:rsidR="00256BFC" w:rsidRPr="00256BFC" w:rsidRDefault="00256BFC" w:rsidP="00FB4F95">
      <w:pPr>
        <w:pStyle w:val="Prrafodelista"/>
        <w:numPr>
          <w:ilvl w:val="0"/>
          <w:numId w:val="18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 w:rsidRPr="00256BFC">
        <w:rPr>
          <w:rFonts w:eastAsia="Arial" w:cstheme="minorHAnsi"/>
          <w:color w:val="auto"/>
          <w:sz w:val="24"/>
          <w:lang w:val="es-CO"/>
        </w:rPr>
        <w:t>Realizar, Firmar y Sellar los Certificados de Asistencia de la actividad de formación.</w:t>
      </w:r>
    </w:p>
    <w:p w:rsidR="00256BFC" w:rsidRDefault="00256BFC" w:rsidP="00256BFC">
      <w:pPr>
        <w:pStyle w:val="Prrafodelista"/>
        <w:numPr>
          <w:ilvl w:val="0"/>
          <w:numId w:val="18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 w:rsidRPr="00256BFC">
        <w:rPr>
          <w:rFonts w:eastAsia="Arial" w:cstheme="minorHAnsi"/>
          <w:color w:val="auto"/>
          <w:sz w:val="24"/>
          <w:shd w:val="clear" w:color="auto" w:fill="FFFFFF"/>
          <w:lang w:val="es-CO"/>
        </w:rPr>
        <w:t>Llevar un control en físico el cual permita un fácil acceso, susceptible a verificación.</w:t>
      </w:r>
    </w:p>
    <w:p w:rsidR="00256BFC" w:rsidRDefault="00256BFC" w:rsidP="00256BFC">
      <w:pPr>
        <w:pStyle w:val="Prrafodelista"/>
        <w:numPr>
          <w:ilvl w:val="0"/>
          <w:numId w:val="18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 w:rsidRPr="00256BFC">
        <w:rPr>
          <w:rFonts w:eastAsia="Arial" w:cstheme="minorHAnsi"/>
          <w:color w:val="auto"/>
          <w:sz w:val="24"/>
          <w:shd w:val="clear" w:color="auto" w:fill="FFFFFF"/>
          <w:lang w:val="es-CO"/>
        </w:rPr>
        <w:t>Coordinar la planificación de Recursos Humanos.</w:t>
      </w:r>
    </w:p>
    <w:p w:rsidR="00256BFC" w:rsidRPr="00256BFC" w:rsidRDefault="00256BFC" w:rsidP="00256BFC">
      <w:pPr>
        <w:pStyle w:val="Prrafodelista"/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</w:p>
    <w:p w:rsidR="00256BFC" w:rsidRDefault="00256BFC" w:rsidP="00256BFC">
      <w:pPr>
        <w:jc w:val="both"/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</w:pPr>
    </w:p>
    <w:p w:rsidR="00FB4F95" w:rsidRPr="00256BFC" w:rsidRDefault="00FB4F95" w:rsidP="00256BFC">
      <w:p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 w:rsidRPr="00256BFC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>SACHA COSMETICS</w:t>
      </w:r>
    </w:p>
    <w:p w:rsidR="00FB4F95" w:rsidRPr="00FB4F95" w:rsidRDefault="00FB4F95" w:rsidP="00FB4F95">
      <w:pPr>
        <w:jc w:val="both"/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</w:pPr>
      <w:r w:rsidRPr="00FB4F95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>GERENTE DE EXPORTACION PARA LATIN AMERICA</w:t>
      </w:r>
    </w:p>
    <w:p w:rsidR="00FB4F95" w:rsidRPr="00FB4F95" w:rsidRDefault="00FB4F95" w:rsidP="00FB4F95">
      <w:pPr>
        <w:jc w:val="both"/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</w:pPr>
      <w:r w:rsidRPr="00FB4F95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>PAIS: TRINIDAD Y TOBAGO</w:t>
      </w:r>
    </w:p>
    <w:p w:rsidR="00FB4F95" w:rsidRDefault="00FB4F95" w:rsidP="00FB4F95">
      <w:pPr>
        <w:jc w:val="both"/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</w:pPr>
      <w:r w:rsidRPr="00FB4F95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>08/2016-10/2016</w:t>
      </w:r>
    </w:p>
    <w:p w:rsidR="00256BFC" w:rsidRDefault="00256BFC" w:rsidP="00256BFC">
      <w:pPr>
        <w:jc w:val="both"/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</w:pPr>
      <w:r w:rsidRPr="00007D5D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>FUNCIONES:</w:t>
      </w:r>
    </w:p>
    <w:p w:rsidR="00381DF6" w:rsidRDefault="00381DF6" w:rsidP="00381DF6">
      <w:pPr>
        <w:pStyle w:val="Prrafodelista"/>
        <w:numPr>
          <w:ilvl w:val="0"/>
          <w:numId w:val="20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Coordinar la compra - venta con los clientes externos (Persona Natural y Jurídica).</w:t>
      </w:r>
    </w:p>
    <w:p w:rsidR="00381DF6" w:rsidRDefault="00381DF6" w:rsidP="00381DF6">
      <w:pPr>
        <w:pStyle w:val="Prrafodelista"/>
        <w:numPr>
          <w:ilvl w:val="0"/>
          <w:numId w:val="20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Coordinar pago por concepto de venta y entrega de mercancía.</w:t>
      </w:r>
    </w:p>
    <w:p w:rsidR="00381DF6" w:rsidRDefault="00381DF6" w:rsidP="00381DF6">
      <w:pPr>
        <w:pStyle w:val="Prrafodelista"/>
        <w:numPr>
          <w:ilvl w:val="0"/>
          <w:numId w:val="20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Control de cartelera de clientes para Latinoamérica.</w:t>
      </w:r>
    </w:p>
    <w:p w:rsidR="00381DF6" w:rsidRDefault="00381DF6" w:rsidP="00381DF6">
      <w:pPr>
        <w:pStyle w:val="Prrafodelista"/>
        <w:numPr>
          <w:ilvl w:val="0"/>
          <w:numId w:val="20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Realización y remisión de las cotizaciones mediante el sistema ERPLY.</w:t>
      </w:r>
    </w:p>
    <w:p w:rsidR="00381DF6" w:rsidRDefault="00381DF6" w:rsidP="00381DF6">
      <w:pPr>
        <w:pStyle w:val="Prrafodelista"/>
        <w:numPr>
          <w:ilvl w:val="0"/>
          <w:numId w:val="20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Responder las solicitudes de pedidos.</w:t>
      </w:r>
    </w:p>
    <w:p w:rsidR="00381DF6" w:rsidRPr="00381DF6" w:rsidRDefault="00381DF6" w:rsidP="00381DF6">
      <w:pPr>
        <w:pStyle w:val="Prrafodelista"/>
        <w:numPr>
          <w:ilvl w:val="0"/>
          <w:numId w:val="20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Verificar la existencia de productos en el inventario mediante el sistema ERPLY.</w:t>
      </w:r>
    </w:p>
    <w:p w:rsidR="001E3EE4" w:rsidRDefault="001E3EE4" w:rsidP="001E3EE4">
      <w:pPr>
        <w:jc w:val="both"/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</w:pPr>
    </w:p>
    <w:p w:rsidR="00256BFC" w:rsidRDefault="00256BFC" w:rsidP="001E3EE4">
      <w:pPr>
        <w:jc w:val="both"/>
        <w:rPr>
          <w:rFonts w:eastAsia="Arial" w:cstheme="minorHAnsi"/>
          <w:sz w:val="24"/>
          <w:shd w:val="clear" w:color="auto" w:fill="FFFFFF"/>
          <w:lang w:val="es-CO"/>
        </w:rPr>
      </w:pPr>
    </w:p>
    <w:p w:rsidR="002A187F" w:rsidRDefault="002A187F" w:rsidP="001E3EE4">
      <w:pPr>
        <w:jc w:val="both"/>
        <w:rPr>
          <w:rFonts w:eastAsia="Arial" w:cstheme="minorHAnsi"/>
          <w:sz w:val="24"/>
          <w:shd w:val="clear" w:color="auto" w:fill="FFFFFF"/>
          <w:lang w:val="es-CO"/>
        </w:rPr>
      </w:pPr>
    </w:p>
    <w:p w:rsidR="002A187F" w:rsidRDefault="002A187F" w:rsidP="001E3EE4">
      <w:pPr>
        <w:jc w:val="both"/>
        <w:rPr>
          <w:rFonts w:eastAsia="Arial" w:cstheme="minorHAnsi"/>
          <w:sz w:val="24"/>
          <w:shd w:val="clear" w:color="auto" w:fill="FFFFFF"/>
          <w:lang w:val="es-CO"/>
        </w:rPr>
      </w:pPr>
    </w:p>
    <w:p w:rsidR="002A187F" w:rsidRPr="00FB4F95" w:rsidRDefault="002A187F" w:rsidP="001E3EE4">
      <w:pPr>
        <w:jc w:val="both"/>
        <w:rPr>
          <w:rFonts w:eastAsia="Arial" w:cstheme="minorHAnsi"/>
          <w:sz w:val="24"/>
          <w:shd w:val="clear" w:color="auto" w:fill="FFFFFF"/>
          <w:lang w:val="es-CO"/>
        </w:rPr>
      </w:pPr>
    </w:p>
    <w:p w:rsidR="001E3EE4" w:rsidRPr="00FB4F95" w:rsidRDefault="00FB4F95" w:rsidP="001E3EE4">
      <w:pPr>
        <w:jc w:val="both"/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</w:pPr>
      <w:r w:rsidRPr="00FB4F95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lastRenderedPageBreak/>
        <w:t>SACHA COSMETICS</w:t>
      </w:r>
    </w:p>
    <w:p w:rsidR="00FB4F95" w:rsidRDefault="00FB4F95" w:rsidP="001E3EE4">
      <w:pPr>
        <w:jc w:val="both"/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</w:pPr>
      <w:r w:rsidRPr="00FB4F95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>GERENTE GENERAL</w:t>
      </w:r>
      <w:r w:rsidR="00007D5D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 xml:space="preserve"> DE SUCURSALES</w:t>
      </w:r>
    </w:p>
    <w:p w:rsidR="00007D5D" w:rsidRPr="00FB4F95" w:rsidRDefault="00007D5D" w:rsidP="001E3EE4">
      <w:pPr>
        <w:jc w:val="both"/>
        <w:rPr>
          <w:rFonts w:eastAsia="Arial" w:cstheme="minorHAnsi"/>
          <w:b/>
          <w:sz w:val="24"/>
          <w:shd w:val="clear" w:color="auto" w:fill="FFFFFF"/>
          <w:lang w:val="es-CO"/>
        </w:rPr>
      </w:pPr>
      <w:r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>PAIS: PANAMA</w:t>
      </w:r>
    </w:p>
    <w:p w:rsidR="001E3EE4" w:rsidRDefault="00FB4F95" w:rsidP="001E3EE4">
      <w:pPr>
        <w:jc w:val="both"/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</w:pPr>
      <w:r w:rsidRPr="00FB4F95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>INICIO: 03/2017</w:t>
      </w:r>
      <w:r w:rsidR="00007D5D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 xml:space="preserve"> HASTA EL DIA</w:t>
      </w:r>
      <w:r w:rsidR="00A96780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 xml:space="preserve"> DE HOY</w:t>
      </w:r>
      <w:r w:rsidR="00007D5D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>.</w:t>
      </w:r>
      <w:r w:rsidR="001E3EE4" w:rsidRPr="00FB4F95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 xml:space="preserve"> </w:t>
      </w:r>
    </w:p>
    <w:p w:rsidR="00007D5D" w:rsidRPr="00007D5D" w:rsidRDefault="00007D5D" w:rsidP="001E3EE4">
      <w:pPr>
        <w:jc w:val="both"/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</w:pPr>
      <w:r w:rsidRPr="00007D5D">
        <w:rPr>
          <w:rFonts w:eastAsia="Arial" w:cstheme="minorHAnsi"/>
          <w:b/>
          <w:color w:val="auto"/>
          <w:sz w:val="24"/>
          <w:shd w:val="clear" w:color="auto" w:fill="FFFFFF"/>
          <w:lang w:val="es-CO"/>
        </w:rPr>
        <w:t>FUNCIONES:</w:t>
      </w:r>
    </w:p>
    <w:p w:rsidR="00A96780" w:rsidRPr="00007D5D" w:rsidRDefault="00A96780" w:rsidP="00A96780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Gerencia y Supervisión de todas las tiendas Sacha (5 tiendas) y del almacén (2 almacenes).</w:t>
      </w:r>
    </w:p>
    <w:p w:rsidR="00007D5D" w:rsidRDefault="00007D5D" w:rsidP="00007D5D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 w:rsidRPr="00007D5D">
        <w:rPr>
          <w:rFonts w:eastAsia="Arial" w:cstheme="minorHAnsi"/>
          <w:color w:val="auto"/>
          <w:sz w:val="24"/>
          <w:shd w:val="clear" w:color="auto" w:fill="FFFFFF"/>
          <w:lang w:val="es-CO"/>
        </w:rPr>
        <w:t>Coordinar las necesidades de formación de todos los trabajadores.</w:t>
      </w:r>
    </w:p>
    <w:p w:rsidR="00007D5D" w:rsidRDefault="00007D5D" w:rsidP="00007D5D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Coordinar los horarios de apertura y cierre de todas las tiendas.</w:t>
      </w:r>
    </w:p>
    <w:p w:rsidR="00007D5D" w:rsidRDefault="00A96780" w:rsidP="00007D5D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 xml:space="preserve">Coordinar </w:t>
      </w:r>
      <w:r w:rsidR="00007D5D">
        <w:rPr>
          <w:rFonts w:eastAsia="Arial" w:cstheme="minorHAnsi"/>
          <w:color w:val="auto"/>
          <w:sz w:val="24"/>
          <w:shd w:val="clear" w:color="auto" w:fill="FFFFFF"/>
          <w:lang w:val="es-CO"/>
        </w:rPr>
        <w:t xml:space="preserve">la debida entrega </w:t>
      </w: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de productos del almacén a las 5 sucursales en toda Panamá</w:t>
      </w:r>
      <w:r w:rsidR="00007D5D">
        <w:rPr>
          <w:rFonts w:eastAsia="Arial" w:cstheme="minorHAnsi"/>
          <w:color w:val="auto"/>
          <w:sz w:val="24"/>
          <w:shd w:val="clear" w:color="auto" w:fill="FFFFFF"/>
          <w:lang w:val="es-CO"/>
        </w:rPr>
        <w:t>.</w:t>
      </w:r>
    </w:p>
    <w:p w:rsidR="00007D5D" w:rsidRDefault="00A96780" w:rsidP="00007D5D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Llevar un control sistemático y físico  del Inventario del almacén y de las 5 sucursales.</w:t>
      </w:r>
    </w:p>
    <w:p w:rsidR="00A96780" w:rsidRDefault="00A96780" w:rsidP="00007D5D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Planificación trimestral de eventos.</w:t>
      </w:r>
    </w:p>
    <w:p w:rsidR="00A96780" w:rsidRDefault="00A96780" w:rsidP="00007D5D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Captación de personal (Requisición de personal y entrevistas).</w:t>
      </w:r>
    </w:p>
    <w:p w:rsidR="00A96780" w:rsidRDefault="00A96780" w:rsidP="00007D5D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Control y pago de comisiones de los trabajadores.</w:t>
      </w:r>
    </w:p>
    <w:p w:rsidR="00A96780" w:rsidRPr="00A96780" w:rsidRDefault="00A96780" w:rsidP="00A96780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Ejecución de Proyectos de expansión en Panamá, Colombia, Costa Rica, San Andrés, Bolivia.</w:t>
      </w:r>
    </w:p>
    <w:p w:rsidR="00A96780" w:rsidRDefault="00A96780" w:rsidP="00007D5D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Planificación presupuestaria (Control de presupuestos).</w:t>
      </w:r>
    </w:p>
    <w:p w:rsidR="00A96780" w:rsidRDefault="00A96780" w:rsidP="00007D5D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Aprobación y negación de propuestas publicitarias, eventos, entre otros.</w:t>
      </w:r>
    </w:p>
    <w:p w:rsidR="00A96780" w:rsidRDefault="00A96780" w:rsidP="00007D5D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Solicitud de pedidos trimestrales, comunicación directa con la oficina central.</w:t>
      </w:r>
    </w:p>
    <w:p w:rsidR="001E3EE4" w:rsidRPr="00381DF6" w:rsidRDefault="00256BFC" w:rsidP="0097790C">
      <w:pPr>
        <w:pStyle w:val="Prrafodelista"/>
        <w:numPr>
          <w:ilvl w:val="0"/>
          <w:numId w:val="15"/>
        </w:numPr>
        <w:jc w:val="both"/>
        <w:rPr>
          <w:rFonts w:eastAsia="Arial" w:cstheme="minorHAnsi"/>
          <w:color w:val="auto"/>
          <w:sz w:val="24"/>
          <w:shd w:val="clear" w:color="auto" w:fill="FFFFFF"/>
          <w:lang w:val="es-CO"/>
        </w:rPr>
      </w:pPr>
      <w:r>
        <w:rPr>
          <w:rFonts w:eastAsia="Arial" w:cstheme="minorHAnsi"/>
          <w:color w:val="auto"/>
          <w:sz w:val="24"/>
          <w:shd w:val="clear" w:color="auto" w:fill="FFFFFF"/>
          <w:lang w:val="es-CO"/>
        </w:rPr>
        <w:t>Análisis mensual de las ventas de cada sucursal (Impulso de Ventas).</w:t>
      </w:r>
    </w:p>
    <w:p w:rsidR="001E3EE4" w:rsidRPr="00007D5D" w:rsidRDefault="001E3EE4" w:rsidP="0097790C">
      <w:pPr>
        <w:pStyle w:val="Ttulo1"/>
        <w:rPr>
          <w:lang w:val="es-CO"/>
        </w:rPr>
      </w:pPr>
    </w:p>
    <w:p w:rsidR="00DA59AA" w:rsidRPr="00007D5D" w:rsidRDefault="002940F8" w:rsidP="0097790C">
      <w:pPr>
        <w:pStyle w:val="Ttulo1"/>
        <w:rPr>
          <w:lang w:val="es-CO"/>
        </w:rPr>
      </w:pPr>
      <w:r w:rsidRPr="00007D5D">
        <w:rPr>
          <w:lang w:val="es-CO"/>
        </w:rPr>
        <w:t>educacion</w:t>
      </w:r>
    </w:p>
    <w:p w:rsidR="002940F8" w:rsidRPr="00655597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212121"/>
          <w:sz w:val="24"/>
          <w:szCs w:val="24"/>
          <w:lang w:val="es-ES"/>
        </w:rPr>
      </w:pPr>
      <w:r w:rsidRPr="00655597">
        <w:rPr>
          <w:rFonts w:eastAsia="Times New Roman" w:cstheme="minorHAnsi"/>
          <w:b/>
          <w:color w:val="212121"/>
          <w:sz w:val="24"/>
          <w:szCs w:val="24"/>
          <w:lang w:val="es-ES"/>
        </w:rPr>
        <w:t>PRIMARIA</w:t>
      </w:r>
    </w:p>
    <w:p w:rsidR="002940F8" w:rsidRPr="00655597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 xml:space="preserve">Colegio </w:t>
      </w:r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> La Ideal</w:t>
      </w: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 xml:space="preserve">Central Park </w:t>
      </w:r>
      <w:proofErr w:type="spellStart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>Elementary</w:t>
      </w:r>
      <w:proofErr w:type="spellEnd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 xml:space="preserve"> </w:t>
      </w:r>
      <w:proofErr w:type="spellStart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>School</w:t>
      </w:r>
      <w:proofErr w:type="spellEnd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 xml:space="preserve"> (EE. UU.)</w:t>
      </w: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 xml:space="preserve">Escuela primaria </w:t>
      </w:r>
      <w:proofErr w:type="spellStart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>Sawgrass</w:t>
      </w:r>
      <w:proofErr w:type="spellEnd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 xml:space="preserve"> (EE. UU.)</w:t>
      </w: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212121"/>
          <w:sz w:val="24"/>
          <w:szCs w:val="24"/>
          <w:lang w:val="es-ES"/>
        </w:rPr>
      </w:pPr>
      <w:r w:rsidRPr="002940F8">
        <w:rPr>
          <w:rFonts w:eastAsia="Times New Roman" w:cstheme="minorHAnsi"/>
          <w:b/>
          <w:color w:val="212121"/>
          <w:sz w:val="24"/>
          <w:szCs w:val="24"/>
          <w:lang w:val="es-ES"/>
        </w:rPr>
        <w:t>ESCUELA SECUNDARIA</w:t>
      </w: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> </w:t>
      </w:r>
      <w:proofErr w:type="spellStart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>Seminole</w:t>
      </w:r>
      <w:proofErr w:type="spellEnd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 xml:space="preserve"> </w:t>
      </w:r>
      <w:proofErr w:type="spellStart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>Middle</w:t>
      </w:r>
      <w:proofErr w:type="spellEnd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 xml:space="preserve"> </w:t>
      </w:r>
      <w:proofErr w:type="spellStart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>School</w:t>
      </w:r>
      <w:proofErr w:type="spellEnd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 xml:space="preserve"> (EE. UU.)</w:t>
      </w: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> </w:t>
      </w:r>
      <w:proofErr w:type="spellStart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>Maria</w:t>
      </w:r>
      <w:proofErr w:type="spellEnd"/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 xml:space="preserve"> Franc</w:t>
      </w:r>
      <w:r w:rsidR="00614469">
        <w:rPr>
          <w:rFonts w:eastAsia="Times New Roman" w:cstheme="minorHAnsi"/>
          <w:color w:val="212121"/>
          <w:sz w:val="24"/>
          <w:szCs w:val="24"/>
          <w:lang w:val="es-ES"/>
        </w:rPr>
        <w:t>ia</w:t>
      </w:r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>.</w:t>
      </w: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 xml:space="preserve"> Colegio </w:t>
      </w:r>
      <w:r w:rsidR="00614469">
        <w:rPr>
          <w:rFonts w:eastAsia="Times New Roman" w:cstheme="minorHAnsi"/>
          <w:color w:val="212121"/>
          <w:sz w:val="24"/>
          <w:szCs w:val="24"/>
          <w:lang w:val="es-ES"/>
        </w:rPr>
        <w:t xml:space="preserve">La </w:t>
      </w: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>Consolación</w:t>
      </w: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212121"/>
          <w:sz w:val="24"/>
          <w:szCs w:val="24"/>
          <w:lang w:val="es-ES"/>
        </w:rPr>
      </w:pPr>
      <w:r w:rsidRPr="002940F8">
        <w:rPr>
          <w:rFonts w:eastAsia="Times New Roman" w:cstheme="minorHAnsi"/>
          <w:b/>
          <w:color w:val="212121"/>
          <w:sz w:val="24"/>
          <w:szCs w:val="24"/>
          <w:lang w:val="es-ES"/>
        </w:rPr>
        <w:t>UNIVERSIDAD</w:t>
      </w:r>
    </w:p>
    <w:p w:rsidR="002940F8" w:rsidRPr="002940F8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</w:p>
    <w:p w:rsidR="002940F8" w:rsidRPr="00655597" w:rsidRDefault="002940F8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ES"/>
        </w:rPr>
      </w:pPr>
      <w:r w:rsidRPr="002940F8">
        <w:rPr>
          <w:rFonts w:eastAsia="Times New Roman" w:cstheme="minorHAnsi"/>
          <w:color w:val="212121"/>
          <w:sz w:val="24"/>
          <w:szCs w:val="24"/>
          <w:lang w:val="es-ES"/>
        </w:rPr>
        <w:t>Administración de Empresas, Universidad de Santa María.</w:t>
      </w:r>
    </w:p>
    <w:p w:rsidR="00655597" w:rsidRPr="002940F8" w:rsidRDefault="00655597" w:rsidP="002940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CO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>Contabilidad (Hasta el 7mo Semestre)</w:t>
      </w:r>
    </w:p>
    <w:p w:rsidR="002940F8" w:rsidRPr="002940F8" w:rsidRDefault="002940F8" w:rsidP="0097790C">
      <w:pPr>
        <w:pStyle w:val="Ttulo1"/>
        <w:rPr>
          <w:lang w:val="es-CO"/>
        </w:rPr>
      </w:pPr>
    </w:p>
    <w:p w:rsidR="00486277" w:rsidRDefault="00655597" w:rsidP="00486277">
      <w:pPr>
        <w:pStyle w:val="Ttulo1"/>
      </w:pPr>
      <w:r>
        <w:t>cualidades y habilidades</w:t>
      </w:r>
    </w:p>
    <w:p w:rsidR="00655597" w:rsidRDefault="00655597" w:rsidP="00486277">
      <w:pPr>
        <w:pStyle w:val="Ttulo1"/>
      </w:pPr>
    </w:p>
    <w:p w:rsidR="00655597" w:rsidRPr="00655597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CO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 xml:space="preserve">Conocimiento del idioma </w:t>
      </w:r>
      <w:r w:rsidRPr="00655597">
        <w:rPr>
          <w:rFonts w:eastAsia="Times New Roman" w:cstheme="minorHAnsi"/>
          <w:b/>
          <w:color w:val="212121"/>
          <w:sz w:val="24"/>
          <w:szCs w:val="24"/>
          <w:lang w:val="es-ES"/>
        </w:rPr>
        <w:t>I</w:t>
      </w:r>
      <w:r w:rsidR="00614469">
        <w:rPr>
          <w:rFonts w:eastAsia="Times New Roman" w:cstheme="minorHAnsi"/>
          <w:b/>
          <w:color w:val="212121"/>
          <w:sz w:val="24"/>
          <w:szCs w:val="24"/>
          <w:lang w:val="es-ES"/>
        </w:rPr>
        <w:t>nglés avanzado (N</w:t>
      </w:r>
      <w:r w:rsidRPr="00655597">
        <w:rPr>
          <w:rFonts w:eastAsia="Times New Roman" w:cstheme="minorHAnsi"/>
          <w:b/>
          <w:color w:val="212121"/>
          <w:sz w:val="24"/>
          <w:szCs w:val="24"/>
          <w:lang w:val="es-ES"/>
        </w:rPr>
        <w:t>ativo).</w:t>
      </w: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 xml:space="preserve"> </w:t>
      </w:r>
    </w:p>
    <w:p w:rsidR="00655597" w:rsidRPr="00655597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CO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>Capacidad de escuchar y dialogar; planificar, coordinar.</w:t>
      </w:r>
    </w:p>
    <w:p w:rsidR="00655597" w:rsidRPr="00655597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CO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CO"/>
        </w:rPr>
        <w:t>T</w:t>
      </w:r>
      <w:proofErr w:type="spellStart"/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>omar</w:t>
      </w:r>
      <w:proofErr w:type="spellEnd"/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 xml:space="preserve"> decisiones, establecer relaciones interpersonales.</w:t>
      </w:r>
    </w:p>
    <w:p w:rsidR="00655597" w:rsidRPr="00655597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>Trabajo en equipo.</w:t>
      </w:r>
    </w:p>
    <w:p w:rsidR="00655597" w:rsidRPr="00655597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>Planificación estratégica de Recursos Humanos</w:t>
      </w:r>
    </w:p>
    <w:p w:rsidR="00655597" w:rsidRPr="00655597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>Liderazgo y Gerencia.</w:t>
      </w:r>
    </w:p>
    <w:p w:rsidR="00655597" w:rsidRPr="002A187F" w:rsidRDefault="002A187F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CO"/>
        </w:rPr>
      </w:pPr>
      <w:r>
        <w:rPr>
          <w:rFonts w:eastAsia="Times New Roman" w:cstheme="minorHAnsi"/>
          <w:color w:val="212121"/>
          <w:sz w:val="24"/>
          <w:szCs w:val="24"/>
          <w:lang w:val="es-ES"/>
        </w:rPr>
        <w:t>Análisis de</w:t>
      </w:r>
      <w:r w:rsidR="00655597" w:rsidRPr="00655597">
        <w:rPr>
          <w:rFonts w:eastAsia="Times New Roman" w:cstheme="minorHAnsi"/>
          <w:color w:val="212121"/>
          <w:sz w:val="24"/>
          <w:szCs w:val="24"/>
          <w:lang w:val="es-ES"/>
        </w:rPr>
        <w:t xml:space="preserve"> resul</w:t>
      </w:r>
      <w:r>
        <w:rPr>
          <w:rFonts w:eastAsia="Times New Roman" w:cstheme="minorHAnsi"/>
          <w:color w:val="212121"/>
          <w:sz w:val="24"/>
          <w:szCs w:val="24"/>
          <w:lang w:val="es-ES"/>
        </w:rPr>
        <w:t>tados y generación de</w:t>
      </w:r>
      <w:r w:rsidR="00655597" w:rsidRPr="00655597">
        <w:rPr>
          <w:rFonts w:eastAsia="Times New Roman" w:cstheme="minorHAnsi"/>
          <w:color w:val="212121"/>
          <w:sz w:val="24"/>
          <w:szCs w:val="24"/>
          <w:lang w:val="es-ES"/>
        </w:rPr>
        <w:t xml:space="preserve"> recomendaciones.</w:t>
      </w:r>
    </w:p>
    <w:p w:rsidR="00655597" w:rsidRPr="00696CC1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CO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 xml:space="preserve">Expresión escrita y oral correctamente (buena dicción). </w:t>
      </w:r>
    </w:p>
    <w:p w:rsidR="00655597" w:rsidRPr="00655597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CO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>Trabajar bajo presión.</w:t>
      </w:r>
    </w:p>
    <w:p w:rsidR="00655597" w:rsidRPr="00655597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CO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>Conocimientos contables.</w:t>
      </w:r>
    </w:p>
    <w:p w:rsidR="00655597" w:rsidRPr="00655597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CO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>Gestión informática.</w:t>
      </w:r>
    </w:p>
    <w:p w:rsidR="00655597" w:rsidRPr="00655597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CO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ES"/>
        </w:rPr>
        <w:t>Manejo del sistema administrativo ERPLY.</w:t>
      </w:r>
    </w:p>
    <w:p w:rsidR="00655597" w:rsidRPr="00655597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CO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CO"/>
        </w:rPr>
        <w:t>Motivación al logro.</w:t>
      </w:r>
    </w:p>
    <w:p w:rsidR="00655597" w:rsidRPr="00655597" w:rsidRDefault="00655597" w:rsidP="00655597">
      <w:pPr>
        <w:pStyle w:val="Prrafodelista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sz w:val="24"/>
          <w:szCs w:val="24"/>
          <w:lang w:val="es-CO"/>
        </w:rPr>
      </w:pPr>
      <w:r w:rsidRPr="00655597">
        <w:rPr>
          <w:rFonts w:eastAsia="Times New Roman" w:cstheme="minorHAnsi"/>
          <w:color w:val="212121"/>
          <w:sz w:val="24"/>
          <w:szCs w:val="24"/>
          <w:lang w:val="es-CO"/>
        </w:rPr>
        <w:t xml:space="preserve">Programación </w:t>
      </w:r>
      <w:proofErr w:type="spellStart"/>
      <w:r w:rsidRPr="00655597">
        <w:rPr>
          <w:rFonts w:eastAsia="Times New Roman" w:cstheme="minorHAnsi"/>
          <w:color w:val="212121"/>
          <w:sz w:val="24"/>
          <w:szCs w:val="24"/>
          <w:lang w:val="es-CO"/>
        </w:rPr>
        <w:t>Neuro</w:t>
      </w:r>
      <w:proofErr w:type="spellEnd"/>
      <w:r w:rsidRPr="00655597">
        <w:rPr>
          <w:rFonts w:eastAsia="Times New Roman" w:cstheme="minorHAnsi"/>
          <w:color w:val="212121"/>
          <w:sz w:val="24"/>
          <w:szCs w:val="24"/>
          <w:lang w:val="es-CO"/>
        </w:rPr>
        <w:t>-Lingüística, Basada en la Atención al Cliente.</w:t>
      </w:r>
    </w:p>
    <w:p w:rsidR="00655597" w:rsidRPr="00655597" w:rsidRDefault="00655597" w:rsidP="00486277">
      <w:pPr>
        <w:pStyle w:val="Ttulo1"/>
        <w:rPr>
          <w:sz w:val="24"/>
          <w:szCs w:val="24"/>
          <w:lang w:val="es-CO"/>
        </w:rPr>
      </w:pPr>
    </w:p>
    <w:p w:rsidR="00B51D1B" w:rsidRPr="00655597" w:rsidRDefault="00B51D1B" w:rsidP="006E1507">
      <w:pPr>
        <w:rPr>
          <w:lang w:val="es-CO"/>
        </w:rPr>
      </w:pPr>
    </w:p>
    <w:sectPr w:rsidR="00B51D1B" w:rsidRPr="00655597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D49" w:rsidRDefault="00BF2D49" w:rsidP="0068194B">
      <w:r>
        <w:separator/>
      </w:r>
    </w:p>
    <w:p w:rsidR="00BF2D49" w:rsidRDefault="00BF2D49"/>
    <w:p w:rsidR="00BF2D49" w:rsidRDefault="00BF2D49"/>
  </w:endnote>
  <w:endnote w:type="continuationSeparator" w:id="0">
    <w:p w:rsidR="00BF2D49" w:rsidRDefault="00BF2D49" w:rsidP="0068194B">
      <w:r>
        <w:continuationSeparator/>
      </w:r>
    </w:p>
    <w:p w:rsidR="00BF2D49" w:rsidRDefault="00BF2D49"/>
    <w:p w:rsidR="00BF2D49" w:rsidRDefault="00BF2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2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D49" w:rsidRDefault="00BF2D49" w:rsidP="0068194B">
      <w:r>
        <w:separator/>
      </w:r>
    </w:p>
    <w:p w:rsidR="00BF2D49" w:rsidRDefault="00BF2D49"/>
    <w:p w:rsidR="00BF2D49" w:rsidRDefault="00BF2D49"/>
  </w:footnote>
  <w:footnote w:type="continuationSeparator" w:id="0">
    <w:p w:rsidR="00BF2D49" w:rsidRDefault="00BF2D49" w:rsidP="0068194B">
      <w:r>
        <w:continuationSeparator/>
      </w:r>
    </w:p>
    <w:p w:rsidR="00BF2D49" w:rsidRDefault="00BF2D49"/>
    <w:p w:rsidR="00BF2D49" w:rsidRDefault="00BF2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Encabezado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C50C95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B670F0C"/>
    <w:multiLevelType w:val="hybridMultilevel"/>
    <w:tmpl w:val="08A87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A335B"/>
    <w:multiLevelType w:val="hybridMultilevel"/>
    <w:tmpl w:val="B2B2F05C"/>
    <w:lvl w:ilvl="0" w:tplc="0409000F">
      <w:start w:val="1"/>
      <w:numFmt w:val="decimal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aconnme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3A08AE"/>
    <w:multiLevelType w:val="hybridMultilevel"/>
    <w:tmpl w:val="325C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84680"/>
    <w:multiLevelType w:val="hybridMultilevel"/>
    <w:tmpl w:val="CFCA3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94051"/>
    <w:multiLevelType w:val="hybridMultilevel"/>
    <w:tmpl w:val="59BA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7155773"/>
    <w:multiLevelType w:val="hybridMultilevel"/>
    <w:tmpl w:val="3DECF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326E8"/>
    <w:multiLevelType w:val="hybridMultilevel"/>
    <w:tmpl w:val="9FF8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5"/>
  </w:num>
  <w:num w:numId="16">
    <w:abstractNumId w:val="19"/>
  </w:num>
  <w:num w:numId="17">
    <w:abstractNumId w:val="11"/>
  </w:num>
  <w:num w:numId="18">
    <w:abstractNumId w:val="1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3C"/>
    <w:rsid w:val="000001EF"/>
    <w:rsid w:val="00007322"/>
    <w:rsid w:val="00007728"/>
    <w:rsid w:val="00007D5D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3EE4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6BFC"/>
    <w:rsid w:val="002617AE"/>
    <w:rsid w:val="002638D0"/>
    <w:rsid w:val="002647D3"/>
    <w:rsid w:val="00275EAE"/>
    <w:rsid w:val="002940F8"/>
    <w:rsid w:val="00294998"/>
    <w:rsid w:val="00297F18"/>
    <w:rsid w:val="002A187F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48A4"/>
    <w:rsid w:val="003544E1"/>
    <w:rsid w:val="00366398"/>
    <w:rsid w:val="00381DF6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15CB7"/>
    <w:rsid w:val="00566A35"/>
    <w:rsid w:val="0056701E"/>
    <w:rsid w:val="005740D7"/>
    <w:rsid w:val="005A0F26"/>
    <w:rsid w:val="005A1B10"/>
    <w:rsid w:val="005A6850"/>
    <w:rsid w:val="005B1B1B"/>
    <w:rsid w:val="005C5932"/>
    <w:rsid w:val="005C6C98"/>
    <w:rsid w:val="005D3CA7"/>
    <w:rsid w:val="005D4CC1"/>
    <w:rsid w:val="005F4B91"/>
    <w:rsid w:val="005F55D2"/>
    <w:rsid w:val="00614469"/>
    <w:rsid w:val="0062312F"/>
    <w:rsid w:val="00625F2C"/>
    <w:rsid w:val="00655597"/>
    <w:rsid w:val="006618E9"/>
    <w:rsid w:val="0068194B"/>
    <w:rsid w:val="00692703"/>
    <w:rsid w:val="00696CC1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D2419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9F493C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96780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2D49"/>
    <w:rsid w:val="00BF61AC"/>
    <w:rsid w:val="00C47FA6"/>
    <w:rsid w:val="00C57FC6"/>
    <w:rsid w:val="00C66A7D"/>
    <w:rsid w:val="00C779DA"/>
    <w:rsid w:val="00C814F7"/>
    <w:rsid w:val="00CA4B4D"/>
    <w:rsid w:val="00CB35C3"/>
    <w:rsid w:val="00CB7250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751E5"/>
    <w:rsid w:val="00D9521A"/>
    <w:rsid w:val="00D97AB6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4F95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6C14847-DBF6-4359-9E96-BD664430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Ttulo1">
    <w:name w:val="heading 1"/>
    <w:basedOn w:val="Normal"/>
    <w:link w:val="Ttulo1C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macro">
    <w:name w:val="macro"/>
    <w:link w:val="Texto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tulo">
    <w:name w:val="Title"/>
    <w:basedOn w:val="Normal"/>
    <w:link w:val="TtuloC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757803"/>
  </w:style>
  <w:style w:type="character" w:customStyle="1" w:styleId="EncabezadoCar">
    <w:name w:val="Encabezado Car"/>
    <w:basedOn w:val="Fuentedeprrafopredeter"/>
    <w:link w:val="Encabezado"/>
    <w:uiPriority w:val="99"/>
    <w:rsid w:val="00757803"/>
  </w:style>
  <w:style w:type="paragraph" w:styleId="Piedepgina">
    <w:name w:val="footer"/>
    <w:basedOn w:val="Normal"/>
    <w:link w:val="PiedepginaCar"/>
    <w:uiPriority w:val="99"/>
    <w:unhideWhenUsed/>
    <w:rsid w:val="009F220C"/>
    <w:pPr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0C"/>
  </w:style>
  <w:style w:type="character" w:styleId="Textodelmarcadordeposicin">
    <w:name w:val="Placeholder Text"/>
    <w:basedOn w:val="Fuentedeprrafopredeter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Ttulo1Car">
    <w:name w:val="Título 1 Car"/>
    <w:basedOn w:val="Fuentedeprrafopredeter"/>
    <w:link w:val="Ttulo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61DF9"/>
    <w:rPr>
      <w:rFonts w:eastAsiaTheme="majorEastAsia" w:cstheme="majorBidi"/>
      <w:b/>
      <w:caps/>
      <w:szCs w:val="24"/>
    </w:rPr>
  </w:style>
  <w:style w:type="table" w:styleId="Tablaconcuadrcula">
    <w:name w:val="Table Grid"/>
    <w:basedOn w:val="Tablanormal"/>
    <w:uiPriority w:val="39"/>
    <w:rsid w:val="00F9350C"/>
    <w:pPr>
      <w:contextualSpacing/>
    </w:pPr>
    <w:tblPr/>
  </w:style>
  <w:style w:type="character" w:styleId="Referenciasutil">
    <w:name w:val="Subtle Reference"/>
    <w:basedOn w:val="Fuentedeprrafopredeter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aconvietas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aconnmeros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16DFF"/>
    <w:pPr>
      <w:outlineLvl w:val="9"/>
    </w:pPr>
  </w:style>
  <w:style w:type="paragraph" w:styleId="Cita">
    <w:name w:val="Quote"/>
    <w:basedOn w:val="Normal"/>
    <w:next w:val="Normal"/>
    <w:link w:val="CitaC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316DFF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16DFF"/>
    <w:rPr>
      <w:i/>
      <w:iCs/>
      <w:color w:val="1D824C" w:themeColor="accent1"/>
    </w:rPr>
  </w:style>
  <w:style w:type="character" w:styleId="Ttulodellibro">
    <w:name w:val="Book Title"/>
    <w:basedOn w:val="Fuentedeprrafopredeter"/>
    <w:uiPriority w:val="33"/>
    <w:semiHidden/>
    <w:unhideWhenUsed/>
    <w:rsid w:val="00316DFF"/>
    <w:rPr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FF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16DFF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16DFF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16DFF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DF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DF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D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DFF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16DFF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16DFF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16DF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6DFF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6DF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16DF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16DFF"/>
    <w:rPr>
      <w:rFonts w:ascii="Consolas" w:hAnsi="Consolas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fa">
    <w:name w:val="Bibliography"/>
    <w:basedOn w:val="Normal"/>
    <w:next w:val="Normal"/>
    <w:uiPriority w:val="37"/>
    <w:semiHidden/>
    <w:unhideWhenUsed/>
    <w:rsid w:val="002647D3"/>
  </w:style>
  <w:style w:type="paragraph" w:styleId="Textodebloque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64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647D3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647D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647D3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647D3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2647D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647D3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647D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647D3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647D3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47D3"/>
  </w:style>
  <w:style w:type="paragraph" w:styleId="Cierre">
    <w:name w:val="Closing"/>
    <w:basedOn w:val="Normal"/>
    <w:link w:val="CierreCar"/>
    <w:uiPriority w:val="99"/>
    <w:semiHidden/>
    <w:unhideWhenUsed/>
    <w:rsid w:val="002647D3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647D3"/>
  </w:style>
  <w:style w:type="table" w:styleId="Cuadrculavistosa">
    <w:name w:val="Colorful Grid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647D3"/>
  </w:style>
  <w:style w:type="character" w:customStyle="1" w:styleId="FechaCar">
    <w:name w:val="Fecha Car"/>
    <w:basedOn w:val="Fuentedeprrafopredeter"/>
    <w:link w:val="Fecha"/>
    <w:uiPriority w:val="99"/>
    <w:semiHidden/>
    <w:rsid w:val="002647D3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2647D3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2647D3"/>
  </w:style>
  <w:style w:type="character" w:styleId="Refdenotaalfinal">
    <w:name w:val="endnote reference"/>
    <w:basedOn w:val="Fuentedeprrafopredeter"/>
    <w:uiPriority w:val="99"/>
    <w:semiHidden/>
    <w:unhideWhenUsed/>
    <w:rsid w:val="002647D3"/>
    <w:rPr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2647D3"/>
    <w:rPr>
      <w:vertAlign w:val="superscript"/>
    </w:rPr>
  </w:style>
  <w:style w:type="table" w:styleId="Tablaconcuadrcula1clara">
    <w:name w:val="Grid Table 1 Light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cuadrcula3">
    <w:name w:val="Grid Table 3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2647D3"/>
  </w:style>
  <w:style w:type="paragraph" w:styleId="DireccinHTML">
    <w:name w:val="HTML Address"/>
    <w:basedOn w:val="Normal"/>
    <w:link w:val="DireccinHTMLCar"/>
    <w:uiPriority w:val="99"/>
    <w:semiHidden/>
    <w:unhideWhenUsed/>
    <w:rsid w:val="002647D3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647D3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647D3"/>
    <w:rPr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2647D3"/>
    <w:rPr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2647D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647D3"/>
    <w:rPr>
      <w:color w:val="2C5C8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"/>
    <w:rsid w:val="0079206B"/>
    <w:rPr>
      <w:b/>
      <w:iCs/>
      <w:color w:val="262626" w:themeColor="text1" w:themeTint="D9"/>
    </w:rPr>
  </w:style>
  <w:style w:type="table" w:styleId="Cuadrculaclara">
    <w:name w:val="Light Grid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2647D3"/>
  </w:style>
  <w:style w:type="paragraph" w:styleId="Lista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2">
    <w:name w:val="List Table 2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3">
    <w:name w:val="List Table 3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647D3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2647D3"/>
  </w:style>
  <w:style w:type="character" w:styleId="Nmerodepgina">
    <w:name w:val="page number"/>
    <w:basedOn w:val="Fuentedeprrafopredeter"/>
    <w:uiPriority w:val="99"/>
    <w:semiHidden/>
    <w:unhideWhenUsed/>
    <w:rsid w:val="002647D3"/>
  </w:style>
  <w:style w:type="table" w:styleId="Tablanormal1">
    <w:name w:val="Plain Table 1"/>
    <w:basedOn w:val="Tabla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647D3"/>
  </w:style>
  <w:style w:type="character" w:customStyle="1" w:styleId="SaludoCar">
    <w:name w:val="Saludo Car"/>
    <w:basedOn w:val="Fuentedeprrafopredeter"/>
    <w:link w:val="Saludo"/>
    <w:uiPriority w:val="99"/>
    <w:semiHidden/>
    <w:rsid w:val="002647D3"/>
  </w:style>
  <w:style w:type="paragraph" w:styleId="Firma">
    <w:name w:val="Signature"/>
    <w:basedOn w:val="Normal"/>
    <w:link w:val="FirmaCar"/>
    <w:uiPriority w:val="99"/>
    <w:semiHidden/>
    <w:unhideWhenUsed/>
    <w:rsid w:val="002647D3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2647D3"/>
  </w:style>
  <w:style w:type="character" w:styleId="nfasissutil">
    <w:name w:val="Subtle Emphasis"/>
    <w:basedOn w:val="Fuentedeprrafopredeter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aconefectos3D1">
    <w:name w:val="Table 3D effects 1"/>
    <w:basedOn w:val="Tabla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2647D3"/>
  </w:style>
  <w:style w:type="table" w:styleId="Tablaprofesional">
    <w:name w:val="Table Professional"/>
    <w:basedOn w:val="Tab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ffany.boet.g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ha\AppData\Roaming\Microsoft\Templates\Chronological%20Resume%20(Modern%20design).dotx" TargetMode="External" 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Chronological%20Resume%20(Modern%20design).dotx</Template>
  <TotalTime>0</TotalTime>
  <Pages>3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</dc:creator>
  <cp:keywords/>
  <dc:description/>
  <cp:lastModifiedBy>Usuario invitado</cp:lastModifiedBy>
  <cp:revision>2</cp:revision>
  <cp:lastPrinted>2019-02-02T18:26:00Z</cp:lastPrinted>
  <dcterms:created xsi:type="dcterms:W3CDTF">2020-04-25T16:01:00Z</dcterms:created>
  <dcterms:modified xsi:type="dcterms:W3CDTF">2020-04-25T16:01:00Z</dcterms:modified>
  <cp:category/>
</cp:coreProperties>
</file>