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3828"/>
        <w:gridCol w:w="5774"/>
      </w:tblGrid>
      <w:tr w:rsidR="00C420C8" w:rsidRPr="005152F2" w14:paraId="441868DE" w14:textId="77777777" w:rsidTr="00CD2CD7">
        <w:trPr>
          <w:trHeight w:val="993"/>
        </w:trPr>
        <w:tc>
          <w:tcPr>
            <w:tcW w:w="3828" w:type="dxa"/>
            <w:shd w:val="clear" w:color="auto" w:fill="auto"/>
          </w:tcPr>
          <w:p w14:paraId="7119F1E4" w14:textId="62DC0B20" w:rsidR="00C420C8" w:rsidRPr="00605805" w:rsidRDefault="00605805" w:rsidP="00F50A95">
            <w:pPr>
              <w:pStyle w:val="Ttulo1"/>
              <w:rPr>
                <w:sz w:val="40"/>
                <w:szCs w:val="30"/>
              </w:rPr>
            </w:pPr>
            <w:r w:rsidRPr="00605805">
              <w:rPr>
                <w:sz w:val="40"/>
                <w:szCs w:val="30"/>
              </w:rPr>
              <w:t>JULIO ENRIQUE MUÑOZ SOSA</w:t>
            </w:r>
          </w:p>
          <w:p w14:paraId="0B61AE38" w14:textId="77777777" w:rsidR="00C420C8" w:rsidRPr="00C420C8" w:rsidRDefault="00C420C8" w:rsidP="00F50A95">
            <w:pPr>
              <w:pStyle w:val="Grfico"/>
            </w:pPr>
            <w:r w:rsidRPr="00C420C8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6599CE59" wp14:editId="588E2C62">
                      <wp:extent cx="329184" cy="329184"/>
                      <wp:effectExtent l="0" t="0" r="13970" b="13970"/>
                      <wp:docPr id="49" name="Grupo 43" title="Icono de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b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9DD79" id="Grupo 43" o:spid="_x0000_s1026" alt="Título: 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D1VcJ1+xMAABJyAAAOAAAAAAAAAAAAAAAAAC4CAABkcnMvZTJvRG9j&#10;LnhtbFBLAQItABQABgAIAAAAIQBoRxvQ2AAAAAMBAAAPAAAAAAAAAAAAAAAAAFUWAABkcnMvZG93&#10;bnJldi54bWxQSwUGAAAAAAQABADzAAAAWhcAAAAA&#10;">
                      <v:shape id="Forma lib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b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D654D85" w14:textId="31BF7A58" w:rsidR="00C420C8" w:rsidRPr="00605805" w:rsidRDefault="00605805" w:rsidP="00F50A95">
            <w:pPr>
              <w:pStyle w:val="Ttulo3"/>
              <w:rPr>
                <w:rFonts w:ascii="Arial" w:hAnsi="Arial" w:cs="Arial"/>
                <w:sz w:val="20"/>
                <w:szCs w:val="22"/>
              </w:rPr>
            </w:pPr>
            <w:r w:rsidRPr="00605805">
              <w:rPr>
                <w:rFonts w:ascii="Arial" w:hAnsi="Arial" w:cs="Arial"/>
                <w:sz w:val="20"/>
                <w:szCs w:val="22"/>
              </w:rPr>
              <w:t>julioenrique25141967@gmail.com</w:t>
            </w:r>
          </w:p>
          <w:p w14:paraId="725BC37A" w14:textId="77777777" w:rsidR="00C420C8" w:rsidRPr="00C420C8" w:rsidRDefault="00C420C8" w:rsidP="00F50A95">
            <w:pPr>
              <w:pStyle w:val="Grfico"/>
            </w:pPr>
            <w:r w:rsidRPr="00C420C8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614995B3" wp14:editId="5F00D5A8">
                      <wp:extent cx="329184" cy="329184"/>
                      <wp:effectExtent l="0" t="0" r="13970" b="13970"/>
                      <wp:docPr id="80" name="Grupo 37" title="Icono de teléfon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b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b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3E5D2" id="Grupo 37" o:spid="_x0000_s1026" alt="Título: 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Dqa7KAGiUAAJ7eAAAOAAAAAAAAAAAAAAAAAC4CAABkcnMvZTJvRG9jLnhtbFBL&#10;AQItABQABgAIAAAAIQBoRxvQ2AAAAAMBAAAPAAAAAAAAAAAAAAAAAHQnAABkcnMvZG93bnJldi54&#10;bWxQSwUGAAAAAAQABADzAAAAeSgAAAAA&#10;">
                      <v:shape id="Forma lib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45670932" w14:textId="183A4910" w:rsidR="00C420C8" w:rsidRDefault="00605805" w:rsidP="00F50A95">
            <w:pPr>
              <w:pStyle w:val="Ttulo3"/>
            </w:pPr>
            <w:r>
              <w:t>57627</w:t>
            </w:r>
            <w:r w:rsidR="00F5060F">
              <w:t>323</w:t>
            </w:r>
          </w:p>
          <w:p w14:paraId="7DC8B466" w14:textId="1DFC7753" w:rsidR="00605805" w:rsidRPr="00C420C8" w:rsidRDefault="00605805" w:rsidP="00F50A95">
            <w:pPr>
              <w:pStyle w:val="Ttulo3"/>
            </w:pPr>
            <w:r>
              <w:t>788993</w:t>
            </w:r>
            <w:r w:rsidR="00F5060F">
              <w:t>07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3828"/>
            </w:tblGrid>
            <w:tr w:rsidR="00C420C8" w:rsidRPr="005152F2" w14:paraId="57059156" w14:textId="77777777" w:rsidTr="00CC7BF5">
              <w:trPr>
                <w:trHeight w:val="16"/>
              </w:trPr>
              <w:tc>
                <w:tcPr>
                  <w:tcW w:w="3828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CB496B0" w14:textId="2C446749" w:rsidR="00C420C8" w:rsidRPr="00441EB9" w:rsidRDefault="00C420C8" w:rsidP="00F50A95">
                  <w:pPr>
                    <w:pStyle w:val="Ttulo3"/>
                    <w:framePr w:hSpace="141" w:wrap="around" w:vAnchor="text" w:hAnchor="text" w:y="1"/>
                    <w:suppressOverlap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5152F2" w14:paraId="3500D4DE" w14:textId="77777777" w:rsidTr="00FA31FB">
              <w:trPr>
                <w:trHeight w:val="2595"/>
              </w:trPr>
              <w:tc>
                <w:tcPr>
                  <w:tcW w:w="3828" w:type="dxa"/>
                  <w:tcMar>
                    <w:top w:w="288" w:type="dxa"/>
                    <w:bottom w:w="288" w:type="dxa"/>
                  </w:tcMar>
                </w:tcPr>
                <w:p w14:paraId="0BA58150" w14:textId="77777777" w:rsidR="00C420C8" w:rsidRDefault="002F785C" w:rsidP="00F50A95">
                  <w:pPr>
                    <w:pStyle w:val="Ttulo3"/>
                    <w:framePr w:hSpace="141" w:wrap="around" w:vAnchor="text" w:hAnchor="text" w:y="1"/>
                    <w:suppressOverlap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E6092BD77AEB466CB25612948B9170F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EC5FAC">
                        <w:rPr>
                          <w:b/>
                          <w:bCs/>
                          <w:lang w:bidi="es-ES"/>
                        </w:rPr>
                        <w:t>Objetivo</w:t>
                      </w:r>
                    </w:sdtContent>
                  </w:sdt>
                </w:p>
                <w:p w14:paraId="675E9135" w14:textId="77777777" w:rsidR="00C420C8" w:rsidRDefault="00C420C8" w:rsidP="00F50A95">
                  <w:pPr>
                    <w:pStyle w:val="Lneadegrfico"/>
                    <w:framePr w:hSpace="141" w:wrap="around" w:vAnchor="text" w:hAnchor="text" w:y="1"/>
                    <w:suppressOverlap/>
                  </w:pPr>
                  <w:r>
                    <w:rPr>
                      <w:lang w:bidi="es-ES"/>
                    </w:rPr>
                    <mc:AlternateContent>
                      <mc:Choice Requires="wps">
                        <w:drawing>
                          <wp:inline distT="0" distB="0" distL="0" distR="0" wp14:anchorId="3F014606" wp14:editId="2EE83151">
                            <wp:extent cx="221615" cy="0"/>
                            <wp:effectExtent l="0" t="0" r="26035" b="19050"/>
                            <wp:docPr id="83" name="Conector recto 83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3B0D8A7" id="Conector recto 83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1648B2C" w14:textId="296D5280" w:rsidR="00EB7A51" w:rsidRDefault="00EB7A51" w:rsidP="00F50A95">
                  <w:pPr>
                    <w:framePr w:hSpace="141" w:wrap="around" w:vAnchor="text" w:hAnchor="text" w:y="1"/>
                    <w:spacing w:after="0" w:line="264" w:lineRule="auto"/>
                    <w:ind w:left="440" w:hanging="192"/>
                    <w:suppressOverlap/>
                  </w:pPr>
                  <w:r>
                    <w:rPr>
                      <w:rFonts w:ascii="Gill Sans MT" w:eastAsia="Gill Sans MT" w:hAnsi="Gill Sans MT" w:cs="Gill Sans MT"/>
                      <w:sz w:val="20"/>
                    </w:rPr>
                    <w:t xml:space="preserve">Formar Parte de una empresa donde pueda aportar mis </w:t>
                  </w:r>
                </w:p>
                <w:p w14:paraId="593BCDE8" w14:textId="77777777" w:rsidR="00EB7A51" w:rsidRDefault="00EB7A51" w:rsidP="00F50A95">
                  <w:pPr>
                    <w:framePr w:hSpace="141" w:wrap="around" w:vAnchor="text" w:hAnchor="text" w:y="1"/>
                    <w:spacing w:after="0" w:line="264" w:lineRule="auto"/>
                    <w:ind w:left="300" w:firstLine="6"/>
                    <w:suppressOverlap/>
                  </w:pPr>
                  <w:r>
                    <w:rPr>
                      <w:rFonts w:ascii="Gill Sans MT" w:eastAsia="Gill Sans MT" w:hAnsi="Gill Sans MT" w:cs="Gill Sans MT"/>
                      <w:sz w:val="20"/>
                    </w:rPr>
                    <w:t xml:space="preserve">conocimientos y destrezas y consolidarme como un buen empleado y superarme </w:t>
                  </w:r>
                </w:p>
                <w:p w14:paraId="31F59278" w14:textId="6202B3B1" w:rsidR="00C420C8" w:rsidRDefault="00EB7A51" w:rsidP="00F50A95">
                  <w:pPr>
                    <w:framePr w:hSpace="141" w:wrap="around" w:vAnchor="text" w:hAnchor="text" w:y="1"/>
                    <w:spacing w:after="651" w:line="263" w:lineRule="auto"/>
                    <w:ind w:left="10" w:right="106" w:hanging="10"/>
                    <w:suppressOverlap/>
                  </w:pPr>
                  <w:r>
                    <w:rPr>
                      <w:rFonts w:ascii="Gill Sans MT" w:eastAsia="Gill Sans MT" w:hAnsi="Gill Sans MT" w:cs="Gill Sans MT"/>
                      <w:sz w:val="20"/>
                    </w:rPr>
                    <w:t xml:space="preserve">Personalmente y Laboralmente </w:t>
                  </w:r>
                </w:p>
              </w:tc>
            </w:tr>
            <w:tr w:rsidR="00C420C8" w:rsidRPr="005152F2" w14:paraId="26B9C24B" w14:textId="77777777" w:rsidTr="00EB7A51">
              <w:tc>
                <w:tcPr>
                  <w:tcW w:w="3828" w:type="dxa"/>
                  <w:tcMar>
                    <w:top w:w="288" w:type="dxa"/>
                    <w:bottom w:w="288" w:type="dxa"/>
                  </w:tcMar>
                </w:tcPr>
                <w:p w14:paraId="7BF3293A" w14:textId="3EDF0410" w:rsidR="00C420C8" w:rsidRPr="00CC7BF5" w:rsidRDefault="00CC7BF5" w:rsidP="00F50A95">
                  <w:pPr>
                    <w:pStyle w:val="Ttulo3"/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HABILIDADES</w:t>
                  </w:r>
                </w:p>
                <w:p w14:paraId="3A819B71" w14:textId="77777777" w:rsidR="00C420C8" w:rsidRPr="005A7E57" w:rsidRDefault="00C420C8" w:rsidP="00F50A95">
                  <w:pPr>
                    <w:pStyle w:val="Lneadegrfico"/>
                    <w:framePr w:hSpace="141" w:wrap="around" w:vAnchor="text" w:hAnchor="text" w:y="1"/>
                    <w:suppressOverlap/>
                  </w:pPr>
                  <w:r>
                    <w:rPr>
                      <w:lang w:bidi="es-ES"/>
                    </w:rPr>
                    <mc:AlternateContent>
                      <mc:Choice Requires="wps">
                        <w:drawing>
                          <wp:inline distT="0" distB="0" distL="0" distR="0" wp14:anchorId="1CB8C1CD" wp14:editId="76EF92FC">
                            <wp:extent cx="221615" cy="0"/>
                            <wp:effectExtent l="0" t="0" r="26035" b="19050"/>
                            <wp:docPr id="84" name="Conector recto 84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8AF0499" id="Conector recto 84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54697B0" w14:textId="12C029AD" w:rsidR="00EB7A51" w:rsidRDefault="00EB7A51" w:rsidP="00F50A95">
                  <w:pPr>
                    <w:framePr w:hSpace="141" w:wrap="around" w:vAnchor="text" w:hAnchor="text" w:y="1"/>
                    <w:spacing w:after="0" w:line="263" w:lineRule="auto"/>
                    <w:ind w:left="10" w:right="105" w:hanging="10"/>
                    <w:suppressOverlap/>
                  </w:pPr>
                  <w:r>
                    <w:rPr>
                      <w:rFonts w:ascii="Gill Sans MT" w:eastAsia="Gill Sans MT" w:hAnsi="Gill Sans MT" w:cs="Gill Sans MT"/>
                      <w:sz w:val="20"/>
                    </w:rPr>
                    <w:t xml:space="preserve">Profesional de Administración de empresas con </w:t>
                  </w:r>
                  <w:r w:rsidR="00F5060F">
                    <w:rPr>
                      <w:rFonts w:ascii="Gill Sans MT" w:eastAsia="Gill Sans MT" w:hAnsi="Gill Sans MT" w:cs="Gill Sans MT"/>
                      <w:sz w:val="20"/>
                    </w:rPr>
                    <w:t>conocimientos</w:t>
                  </w:r>
                  <w:r>
                    <w:rPr>
                      <w:rFonts w:ascii="Gill Sans MT" w:eastAsia="Gill Sans MT" w:hAnsi="Gill Sans MT" w:cs="Gill Sans MT"/>
                      <w:sz w:val="20"/>
                    </w:rPr>
                    <w:t xml:space="preserve"> en computación con </w:t>
                  </w:r>
                  <w:r w:rsidR="00F5060F">
                    <w:rPr>
                      <w:rFonts w:ascii="Gill Sans MT" w:eastAsia="Gill Sans MT" w:hAnsi="Gill Sans MT" w:cs="Gill Sans MT"/>
                      <w:b/>
                      <w:sz w:val="20"/>
                    </w:rPr>
                    <w:t>1</w:t>
                  </w:r>
                  <w:r>
                    <w:rPr>
                      <w:rFonts w:ascii="Gill Sans MT" w:eastAsia="Gill Sans MT" w:hAnsi="Gill Sans MT" w:cs="Gill Sans MT"/>
                      <w:b/>
                      <w:sz w:val="20"/>
                    </w:rPr>
                    <w:t xml:space="preserve"> año y medio</w:t>
                  </w:r>
                  <w:r>
                    <w:rPr>
                      <w:rFonts w:ascii="Gill Sans MT" w:eastAsia="Gill Sans MT" w:hAnsi="Gill Sans MT" w:cs="Gill Sans MT"/>
                      <w:sz w:val="20"/>
                    </w:rPr>
                    <w:t xml:space="preserve"> de experiencia dando </w:t>
                  </w:r>
                </w:p>
                <w:p w14:paraId="10362DCE" w14:textId="073BFBE6" w:rsidR="00EB7A51" w:rsidRDefault="00EB7A51" w:rsidP="00F50A95">
                  <w:pPr>
                    <w:framePr w:hSpace="141" w:wrap="around" w:vAnchor="text" w:hAnchor="text" w:y="1"/>
                    <w:spacing w:after="0" w:line="263" w:lineRule="auto"/>
                    <w:ind w:left="10" w:right="111" w:hanging="10"/>
                    <w:suppressOverlap/>
                  </w:pPr>
                  <w:r>
                    <w:rPr>
                      <w:rFonts w:ascii="Gill Sans MT" w:eastAsia="Gill Sans MT" w:hAnsi="Gill Sans MT" w:cs="Gill Sans MT"/>
                      <w:sz w:val="20"/>
                    </w:rPr>
                    <w:t>mantenimiento prev</w:t>
                  </w:r>
                  <w:r w:rsidR="00F5060F">
                    <w:rPr>
                      <w:rFonts w:ascii="Gill Sans MT" w:eastAsia="Gill Sans MT" w:hAnsi="Gill Sans MT" w:cs="Gill Sans MT"/>
                      <w:sz w:val="20"/>
                    </w:rPr>
                    <w:t>entivo</w:t>
                  </w:r>
                </w:p>
                <w:p w14:paraId="0987FCC6" w14:textId="3809EF98" w:rsidR="00EB7A51" w:rsidRDefault="00EB7A51" w:rsidP="00F50A95">
                  <w:pPr>
                    <w:framePr w:hSpace="141" w:wrap="around" w:vAnchor="text" w:hAnchor="text" w:y="1"/>
                    <w:spacing w:after="0" w:line="264" w:lineRule="auto"/>
                    <w:ind w:left="156" w:firstLine="6"/>
                    <w:suppressOverlap/>
                  </w:pPr>
                  <w:r>
                    <w:rPr>
                      <w:rFonts w:ascii="Gill Sans MT" w:eastAsia="Gill Sans MT" w:hAnsi="Gill Sans MT" w:cs="Gill Sans MT"/>
                      <w:sz w:val="20"/>
                    </w:rPr>
                    <w:t xml:space="preserve">correctivo, trabajo en equipo, desarrollo en </w:t>
                  </w:r>
                </w:p>
                <w:p w14:paraId="1935242E" w14:textId="2E1688F8" w:rsidR="00C420C8" w:rsidRPr="005152F2" w:rsidRDefault="00EB7A51" w:rsidP="00F50A95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Gill Sans MT" w:eastAsia="Gill Sans MT" w:hAnsi="Gill Sans MT" w:cs="Gill Sans MT"/>
                      <w:sz w:val="20"/>
                    </w:rPr>
                    <w:t>diversos ramos laborales, logística, bodega</w:t>
                  </w:r>
                  <w:r w:rsidR="009468A9">
                    <w:rPr>
                      <w:rFonts w:ascii="Gill Sans MT" w:eastAsia="Gill Sans MT" w:hAnsi="Gill Sans MT" w:cs="Gill Sans MT"/>
                      <w:sz w:val="20"/>
                    </w:rPr>
                    <w:t xml:space="preserve"> y producción</w:t>
                  </w:r>
                  <w:r>
                    <w:rPr>
                      <w:rFonts w:ascii="Gill Sans MT" w:eastAsia="Gill Sans MT" w:hAnsi="Gill Sans MT" w:cs="Gill Sans MT"/>
                      <w:sz w:val="20"/>
                    </w:rPr>
                    <w:t xml:space="preserve"> y altos conocimientos en </w:t>
                  </w:r>
                  <w:r w:rsidR="00F5060F">
                    <w:rPr>
                      <w:rFonts w:ascii="Gill Sans MT" w:eastAsia="Gill Sans MT" w:hAnsi="Gill Sans MT" w:cs="Gill Sans MT"/>
                      <w:sz w:val="20"/>
                    </w:rPr>
                    <w:t>producción Agroindustrial.</w:t>
                  </w:r>
                </w:p>
              </w:tc>
            </w:tr>
          </w:tbl>
          <w:p w14:paraId="3F5F78F5" w14:textId="77777777" w:rsidR="00C420C8" w:rsidRPr="005152F2" w:rsidRDefault="00C420C8" w:rsidP="00F50A95"/>
        </w:tc>
        <w:tc>
          <w:tcPr>
            <w:tcW w:w="5774" w:type="dxa"/>
            <w:shd w:val="clear" w:color="auto" w:fill="auto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5774"/>
            </w:tblGrid>
            <w:tr w:rsidR="00C420C8" w14:paraId="615C885C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CB0344E" w14:textId="0A36EF89" w:rsidR="00C420C8" w:rsidRPr="005152F2" w:rsidRDefault="00C37CCF" w:rsidP="00F50A95">
                  <w:pPr>
                    <w:pStyle w:val="Ttulo2"/>
                    <w:framePr w:hSpace="141" w:wrap="around" w:vAnchor="text" w:hAnchor="text" w:y="1"/>
                    <w:tabs>
                      <w:tab w:val="left" w:pos="658"/>
                      <w:tab w:val="center" w:pos="2527"/>
                    </w:tabs>
                    <w:suppressOverlap/>
                    <w:jc w:val="left"/>
                  </w:pPr>
                  <w:r>
                    <w:tab/>
                  </w:r>
                  <w:r>
                    <w:tab/>
                  </w: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A8C41C43C8014B88B596448BF7B4881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14:paraId="1ED3845B" w14:textId="53E0ED56" w:rsidR="00C420C8" w:rsidRDefault="00F5060F" w:rsidP="00F50A95">
                  <w:pPr>
                    <w:pStyle w:val="Ttulo4"/>
                    <w:framePr w:hSpace="141" w:wrap="around" w:vAnchor="text" w:hAnchor="text" w:y="1"/>
                    <w:suppressOverlap/>
                  </w:pPr>
                  <w:r>
                    <w:t>bodeguero y despachador</w:t>
                  </w:r>
                </w:p>
                <w:p w14:paraId="76FDE0F1" w14:textId="5E40551A" w:rsidR="00DC271E" w:rsidRPr="0043426C" w:rsidRDefault="00DC271E" w:rsidP="00F50A95">
                  <w:pPr>
                    <w:pStyle w:val="Ttulo4"/>
                    <w:framePr w:hSpace="141" w:wrap="around" w:vAnchor="text" w:hAnchor="text" w:y="1"/>
                    <w:suppressOverlap/>
                  </w:pPr>
                  <w:r>
                    <w:t>CORTIGUA S.A</w:t>
                  </w:r>
                </w:p>
                <w:p w14:paraId="7E2152DB" w14:textId="1D69349A" w:rsidR="00DC271E" w:rsidRDefault="00F5060F" w:rsidP="00F50A95">
                  <w:pPr>
                    <w:pStyle w:val="Ttulo5"/>
                    <w:framePr w:hSpace="141" w:wrap="around" w:vAnchor="text" w:hAnchor="text" w:y="1"/>
                    <w:suppressOverlap/>
                    <w:rPr>
                      <w:lang w:bidi="es-ES"/>
                    </w:rPr>
                  </w:pPr>
                  <w:r>
                    <w:t>2</w:t>
                  </w:r>
                  <w:r w:rsidR="00DC271E">
                    <w:t>022</w:t>
                  </w:r>
                  <w:r w:rsidR="00C420C8">
                    <w:rPr>
                      <w:lang w:bidi="es-ES"/>
                    </w:rPr>
                    <w:t xml:space="preserve"> </w:t>
                  </w:r>
                </w:p>
                <w:p w14:paraId="382AB6D8" w14:textId="35F85454" w:rsidR="00C420C8" w:rsidRPr="00C37CCF" w:rsidRDefault="00DC271E" w:rsidP="00F50A95">
                  <w:pPr>
                    <w:framePr w:hSpace="141" w:wrap="around" w:vAnchor="text" w:hAnchor="text" w:y="1"/>
                    <w:spacing w:after="52" w:line="263" w:lineRule="auto"/>
                    <w:ind w:left="484" w:right="51" w:hanging="10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Bodeguero encargado del despacho de materiales </w:t>
                  </w:r>
                  <w:r w:rsidR="001429FC" w:rsidRPr="00C37CCF">
                    <w:rPr>
                      <w:rFonts w:ascii="Gill Sans MT" w:eastAsia="Gill Sans MT" w:hAnsi="Gill Sans MT" w:cs="Gill Sans MT"/>
                      <w:szCs w:val="24"/>
                    </w:rPr>
                    <w:t>e insumos</w:t>
                  </w:r>
                  <w:r w:rsidR="002B66EF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para producción y clientes</w:t>
                  </w:r>
                  <w:r w:rsidR="008C7D63" w:rsidRPr="00C37CCF">
                    <w:rPr>
                      <w:rFonts w:ascii="Gill Sans MT" w:eastAsia="Gill Sans MT" w:hAnsi="Gill Sans MT" w:cs="Gill Sans MT"/>
                      <w:szCs w:val="24"/>
                    </w:rPr>
                    <w:t>, supervisar producción</w:t>
                  </w:r>
                  <w:r w:rsidR="00682BC5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del día,</w:t>
                  </w:r>
                  <w:r w:rsidR="001429FC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planificación de compra</w:t>
                  </w:r>
                  <w:r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de insumo</w:t>
                  </w:r>
                  <w:r w:rsidR="00D65CDB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s y </w:t>
                  </w:r>
                  <w:r w:rsidRPr="00C37CCF">
                    <w:rPr>
                      <w:rFonts w:ascii="Gill Sans MT" w:eastAsia="Gill Sans MT" w:hAnsi="Gill Sans MT" w:cs="Gill Sans MT"/>
                      <w:szCs w:val="24"/>
                    </w:rPr>
                    <w:t>repuestos</w:t>
                  </w:r>
                  <w:r w:rsidR="001429FC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para maquinaria</w:t>
                  </w:r>
                  <w:r w:rsidR="002D1BC8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y producción,</w:t>
                  </w:r>
                  <w:r w:rsidR="001429FC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encargado de hacer y controlar el inventario con el sistema </w:t>
                  </w:r>
                  <w:r w:rsidR="002A16E7" w:rsidRPr="00C37CCF">
                    <w:rPr>
                      <w:rFonts w:ascii="Gill Sans MT" w:eastAsia="Gill Sans MT" w:hAnsi="Gill Sans MT" w:cs="Gill Sans MT"/>
                      <w:szCs w:val="24"/>
                    </w:rPr>
                    <w:t>Fénix</w:t>
                  </w:r>
                  <w:r w:rsidR="001429FC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2.0</w:t>
                  </w:r>
                  <w:r w:rsidR="00D65CDB" w:rsidRPr="00C37CCF">
                    <w:rPr>
                      <w:rFonts w:ascii="Gill Sans MT" w:eastAsia="Gill Sans MT" w:hAnsi="Gill Sans MT" w:cs="Gill Sans MT"/>
                      <w:szCs w:val="24"/>
                    </w:rPr>
                    <w:t>, Supervisar la carga y la descarga de mat</w:t>
                  </w:r>
                  <w:r w:rsidR="002B66EF" w:rsidRPr="00C37CCF">
                    <w:rPr>
                      <w:rFonts w:ascii="Gill Sans MT" w:eastAsia="Gill Sans MT" w:hAnsi="Gill Sans MT" w:cs="Gill Sans MT"/>
                      <w:szCs w:val="24"/>
                    </w:rPr>
                    <w:t>eria prima</w:t>
                  </w:r>
                  <w:r w:rsidR="00D65CDB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con montacarga</w:t>
                  </w:r>
                  <w:r w:rsidR="002D1BC8" w:rsidRPr="00C37CCF">
                    <w:rPr>
                      <w:rFonts w:ascii="Gill Sans MT" w:eastAsia="Gill Sans MT" w:hAnsi="Gill Sans MT" w:cs="Gill Sans MT"/>
                      <w:szCs w:val="24"/>
                    </w:rPr>
                    <w:t xml:space="preserve"> y polipasto</w:t>
                  </w:r>
                  <w:r w:rsidR="00D65CDB" w:rsidRPr="00C37CCF">
                    <w:rPr>
                      <w:rFonts w:ascii="Gill Sans MT" w:eastAsia="Gill Sans MT" w:hAnsi="Gill Sans MT" w:cs="Gill Sans MT"/>
                      <w:szCs w:val="24"/>
                    </w:rPr>
                    <w:t>.</w:t>
                  </w:r>
                </w:p>
                <w:p w14:paraId="3003E848" w14:textId="383A32BD" w:rsidR="00F5060F" w:rsidRPr="0043426C" w:rsidRDefault="00F5060F" w:rsidP="00F50A95">
                  <w:pPr>
                    <w:pStyle w:val="Ttulo4"/>
                    <w:framePr w:hSpace="141" w:wrap="around" w:vAnchor="text" w:hAnchor="text" w:y="1"/>
                    <w:suppressOverlap/>
                  </w:pPr>
                  <w:r>
                    <w:t>Ayudante de operario de maquina roladora</w:t>
                  </w:r>
                </w:p>
                <w:p w14:paraId="59B5467F" w14:textId="552DAA0D" w:rsidR="00C420C8" w:rsidRPr="0043426C" w:rsidRDefault="00D65CDB" w:rsidP="00F50A95">
                  <w:pPr>
                    <w:pStyle w:val="Ttulo4"/>
                    <w:framePr w:hSpace="141" w:wrap="around" w:vAnchor="text" w:hAnchor="text" w:y="1"/>
                    <w:suppressOverlap/>
                  </w:pPr>
                  <w:r>
                    <w:t>CORTIGUA S.A</w:t>
                  </w:r>
                </w:p>
                <w:p w14:paraId="1A5E61A9" w14:textId="7E29DB66" w:rsidR="00C420C8" w:rsidRDefault="00D65CDB" w:rsidP="00F50A95">
                  <w:pPr>
                    <w:pStyle w:val="Ttulo5"/>
                    <w:framePr w:hSpace="141" w:wrap="around" w:vAnchor="text" w:hAnchor="text" w:y="1"/>
                    <w:suppressOverlap/>
                  </w:pPr>
                  <w:r>
                    <w:rPr>
                      <w:lang w:bidi="es-ES"/>
                    </w:rPr>
                    <w:t>15/11/21</w:t>
                  </w:r>
                  <w:r w:rsidR="00C420C8">
                    <w:rPr>
                      <w:lang w:bidi="es-ES"/>
                    </w:rPr>
                    <w:t xml:space="preserve"> – </w:t>
                  </w:r>
                  <w:r>
                    <w:rPr>
                      <w:lang w:bidi="es-ES"/>
                    </w:rPr>
                    <w:t>29/12/21</w:t>
                  </w:r>
                </w:p>
                <w:p w14:paraId="31D55CF9" w14:textId="4CED0ED0" w:rsidR="00C420C8" w:rsidRDefault="00D65CDB" w:rsidP="00F50A95">
                  <w:pPr>
                    <w:framePr w:hSpace="141" w:wrap="around" w:vAnchor="text" w:hAnchor="text" w:y="1"/>
                    <w:suppressOverlap/>
                    <w:jc w:val="both"/>
                  </w:pPr>
                  <w:r>
                    <w:t xml:space="preserve">Encargado </w:t>
                  </w:r>
                  <w:r w:rsidR="002B66EF">
                    <w:t>de la carga de bobinas d</w:t>
                  </w:r>
                  <w:r w:rsidR="00682BC5">
                    <w:t>e distintos tipos de lámina galvanizada</w:t>
                  </w:r>
                  <w:r w:rsidR="002B66EF">
                    <w:t xml:space="preserve"> con polipasto a la</w:t>
                  </w:r>
                  <w:r w:rsidR="00A45686">
                    <w:t xml:space="preserve"> maquina roladora</w:t>
                  </w:r>
                  <w:r w:rsidR="00682BC5">
                    <w:t>,</w:t>
                  </w:r>
                  <w:r w:rsidR="005236E8">
                    <w:t xml:space="preserve"> </w:t>
                  </w:r>
                  <w:r w:rsidR="00C4203A">
                    <w:t>mantenimiento preventivo y correctivo</w:t>
                  </w:r>
                  <w:r w:rsidR="002A16E7">
                    <w:t>, calibración y limpieza de rodos.</w:t>
                  </w:r>
                  <w:r w:rsidR="00C4203A">
                    <w:t xml:space="preserve"> </w:t>
                  </w:r>
                  <w:r w:rsidR="00682BC5">
                    <w:t xml:space="preserve"> </w:t>
                  </w:r>
                  <w:r w:rsidR="002B66EF">
                    <w:t xml:space="preserve"> </w:t>
                  </w:r>
                </w:p>
              </w:tc>
            </w:tr>
            <w:tr w:rsidR="00C420C8" w14:paraId="57CE4CC4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35E80B56" w14:textId="77777777" w:rsidR="00C420C8" w:rsidRPr="005152F2" w:rsidRDefault="002F785C" w:rsidP="00F50A95">
                  <w:pPr>
                    <w:pStyle w:val="Ttulo2"/>
                    <w:framePr w:hSpace="141" w:wrap="around" w:vAnchor="text" w:hAnchor="text" w:y="1"/>
                    <w:suppressOverlap/>
                  </w:pPr>
                  <w:sdt>
                    <w:sdtPr>
                      <w:alias w:val="Educación:"/>
                      <w:tag w:val="Formación:"/>
                      <w:id w:val="1349516922"/>
                      <w:placeholder>
                        <w:docPart w:val="E9A9939568E94533ADB237F7A00ABC6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2207BAE2" w14:textId="460A34C3" w:rsidR="00C420C8" w:rsidRPr="0043426C" w:rsidRDefault="00A95147" w:rsidP="00F50A95">
                  <w:pPr>
                    <w:pStyle w:val="Ttulo4"/>
                    <w:framePr w:hSpace="141" w:wrap="around" w:vAnchor="text" w:hAnchor="text" w:y="1"/>
                    <w:suppressOverlap/>
                  </w:pPr>
                  <w:r>
                    <w:t xml:space="preserve">tecnico en procesos industriales de los alimentos </w:t>
                  </w:r>
                </w:p>
                <w:p w14:paraId="1D99455F" w14:textId="09233551" w:rsidR="00C420C8" w:rsidRPr="005152F2" w:rsidRDefault="00A95147" w:rsidP="00F50A95">
                  <w:pPr>
                    <w:pStyle w:val="Ttulo5"/>
                    <w:framePr w:hSpace="141" w:wrap="around" w:vAnchor="text" w:hAnchor="text" w:y="1"/>
                    <w:suppressOverlap/>
                  </w:pPr>
                  <w:r>
                    <w:t>UNIVERSIDAD DE OCCIDENTE</w:t>
                  </w:r>
                  <w:r w:rsidR="009A0EA2">
                    <w:t xml:space="preserve"> 2022</w:t>
                  </w:r>
                </w:p>
                <w:p w14:paraId="6ACF8DF9" w14:textId="77777777" w:rsidR="00C420C8" w:rsidRDefault="009A0EA2" w:rsidP="00F50A95">
                  <w:pPr>
                    <w:framePr w:hSpace="141" w:wrap="around" w:vAnchor="text" w:hAnchor="text" w:y="1"/>
                    <w:suppressOverlap/>
                  </w:pPr>
                  <w:r>
                    <w:t>Estudiante activo de la carrera de técnico en PROCESOS INDUSTRIALES DE LOS ALIMENTOS</w:t>
                  </w:r>
                  <w:r w:rsidR="00222527">
                    <w:t xml:space="preserve">  </w:t>
                  </w:r>
                </w:p>
                <w:p w14:paraId="2B2AA36F" w14:textId="3DF7151E" w:rsidR="000E157D" w:rsidRPr="0043426C" w:rsidRDefault="000E157D" w:rsidP="00F50A95">
                  <w:pPr>
                    <w:pStyle w:val="Ttulo4"/>
                    <w:framePr w:hSpace="141" w:wrap="around" w:vAnchor="text" w:hAnchor="text" w:y="1"/>
                    <w:suppressOverlap/>
                  </w:pPr>
                  <w:r>
                    <w:t xml:space="preserve">Perito en administración de empresas </w:t>
                  </w:r>
                </w:p>
                <w:p w14:paraId="1C071C1D" w14:textId="61423D2B" w:rsidR="000E157D" w:rsidRDefault="00E278B9" w:rsidP="00F50A95">
                  <w:pPr>
                    <w:framePr w:hSpace="141" w:wrap="around" w:vAnchor="text" w:hAnchor="text" w:y="1"/>
                    <w:suppressOverlap/>
                  </w:pPr>
                  <w:r>
                    <w:t xml:space="preserve">LICEO ESPAÑOL AMERICANO 2020 </w:t>
                  </w:r>
                </w:p>
              </w:tc>
            </w:tr>
            <w:tr w:rsidR="00C420C8" w14:paraId="090273D4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2063D8F1" w14:textId="0D0C7127" w:rsidR="00C420C8" w:rsidRPr="00F15F2C" w:rsidRDefault="00F15F2C" w:rsidP="00F50A95">
                  <w:pPr>
                    <w:pStyle w:val="Ttulo2"/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OTROS CONOCIMIENTOS </w:t>
                  </w:r>
                </w:p>
                <w:p w14:paraId="54E97BBC" w14:textId="60ACA5E4" w:rsidR="00E00BAF" w:rsidRDefault="00E00BAF" w:rsidP="00F50A95">
                  <w:pPr>
                    <w:pStyle w:val="Ttulo4"/>
                    <w:framePr w:hSpace="141" w:wrap="around" w:vAnchor="text" w:hAnchor="text" w:y="1"/>
                    <w:suppressOverlap/>
                  </w:pPr>
                  <w:r>
                    <w:t>Reparación y mantenimiento de computadoras</w:t>
                  </w:r>
                  <w:r w:rsidR="001D5BF3">
                    <w:t>-PROGRAMADOR</w:t>
                  </w:r>
                </w:p>
                <w:p w14:paraId="4FC4B1DD" w14:textId="391B7EEC" w:rsidR="00E00BAF" w:rsidRPr="0043426C" w:rsidRDefault="00E00BAF" w:rsidP="00F50A95">
                  <w:pPr>
                    <w:pStyle w:val="Ttulo4"/>
                    <w:framePr w:hSpace="141" w:wrap="around" w:vAnchor="text" w:hAnchor="text" w:y="1"/>
                    <w:suppressOverlap/>
                  </w:pPr>
                  <w:r>
                    <w:rPr>
                      <w:b w:val="0"/>
                      <w:bCs/>
                    </w:rPr>
                    <w:t xml:space="preserve">Academia </w:t>
                  </w:r>
                  <w:r w:rsidR="00EC5FAC">
                    <w:rPr>
                      <w:b w:val="0"/>
                      <w:bCs/>
                    </w:rPr>
                    <w:t xml:space="preserve">“LA </w:t>
                  </w:r>
                  <w:r w:rsidR="00C37CCF">
                    <w:rPr>
                      <w:b w:val="0"/>
                      <w:bCs/>
                    </w:rPr>
                    <w:t>JUVENTUD” 2019</w:t>
                  </w:r>
                  <w:r>
                    <w:t xml:space="preserve"> </w:t>
                  </w:r>
                </w:p>
                <w:p w14:paraId="318651F2" w14:textId="3E392582" w:rsidR="00C420C8" w:rsidRDefault="00C420C8" w:rsidP="0059330D">
                  <w:pPr>
                    <w:framePr w:hSpace="141" w:wrap="around" w:vAnchor="text" w:hAnchor="text" w:y="1"/>
                    <w:suppressOverlap/>
                    <w:jc w:val="both"/>
                  </w:pPr>
                </w:p>
              </w:tc>
            </w:tr>
          </w:tbl>
          <w:p w14:paraId="3E22475C" w14:textId="4D1CF485" w:rsidR="00C420C8" w:rsidRPr="005152F2" w:rsidRDefault="00C420C8" w:rsidP="00335E2F">
            <w:pPr>
              <w:jc w:val="both"/>
            </w:pPr>
          </w:p>
        </w:tc>
      </w:tr>
      <w:tr w:rsidR="00CC7BF5" w:rsidRPr="005152F2" w14:paraId="45E7ED5D" w14:textId="77777777" w:rsidTr="00F50A95">
        <w:trPr>
          <w:gridAfter w:val="1"/>
          <w:wAfter w:w="5774" w:type="dxa"/>
        </w:trPr>
        <w:tc>
          <w:tcPr>
            <w:tcW w:w="3828" w:type="dxa"/>
            <w:shd w:val="clear" w:color="auto" w:fill="auto"/>
          </w:tcPr>
          <w:p w14:paraId="5EA119E0" w14:textId="5465CE3B" w:rsidR="00CD2CD7" w:rsidRPr="00630848" w:rsidRDefault="00CD2CD7" w:rsidP="00CD2CD7">
            <w:pPr>
              <w:pStyle w:val="Ttulo1"/>
              <w:rPr>
                <w:b/>
                <w:bCs/>
                <w:sz w:val="22"/>
                <w:szCs w:val="20"/>
              </w:rPr>
            </w:pPr>
            <w:r w:rsidRPr="00630848">
              <w:rPr>
                <w:b/>
                <w:bCs/>
                <w:sz w:val="22"/>
                <w:szCs w:val="20"/>
              </w:rPr>
              <w:lastRenderedPageBreak/>
              <w:t xml:space="preserve">APTITUDES </w:t>
            </w:r>
          </w:p>
          <w:p w14:paraId="656A9DA9" w14:textId="1545451F" w:rsidR="00CD2CD7" w:rsidRPr="00630848" w:rsidRDefault="00CD2CD7" w:rsidP="00CD2CD7">
            <w:pPr>
              <w:pStyle w:val="Ttulo1"/>
              <w:rPr>
                <w:rFonts w:asciiTheme="minorHAnsi" w:hAnsiTheme="minorHAnsi"/>
                <w:sz w:val="20"/>
                <w:szCs w:val="18"/>
              </w:rPr>
            </w:pPr>
            <w:r w:rsidRPr="00630848">
              <w:rPr>
                <w:sz w:val="20"/>
                <w:szCs w:val="18"/>
              </w:rPr>
              <w:t>C</w:t>
            </w:r>
            <w:r w:rsidRPr="00630848">
              <w:rPr>
                <w:rFonts w:asciiTheme="minorHAnsi" w:hAnsiTheme="minorHAnsi"/>
                <w:sz w:val="20"/>
                <w:szCs w:val="18"/>
              </w:rPr>
              <w:t xml:space="preserve">apacidad de adaptación </w:t>
            </w:r>
          </w:p>
          <w:p w14:paraId="462F3CD4" w14:textId="59852B06" w:rsidR="00CD2CD7" w:rsidRPr="00630848" w:rsidRDefault="00CD2CD7" w:rsidP="00CD2CD7">
            <w:pPr>
              <w:pStyle w:val="Ttulo1"/>
              <w:rPr>
                <w:rFonts w:asciiTheme="minorHAnsi" w:hAnsiTheme="minorHAnsi"/>
                <w:sz w:val="20"/>
                <w:szCs w:val="18"/>
              </w:rPr>
            </w:pPr>
            <w:r w:rsidRPr="00630848">
              <w:rPr>
                <w:rFonts w:asciiTheme="minorHAnsi" w:hAnsiTheme="minorHAnsi"/>
                <w:sz w:val="20"/>
                <w:szCs w:val="18"/>
              </w:rPr>
              <w:t xml:space="preserve">pro actividad </w:t>
            </w:r>
          </w:p>
          <w:p w14:paraId="1D3D6217" w14:textId="772AFE62" w:rsidR="00CD2CD7" w:rsidRPr="00630848" w:rsidRDefault="00CD2CD7" w:rsidP="00CD2CD7">
            <w:pPr>
              <w:pStyle w:val="Ttulo1"/>
              <w:rPr>
                <w:rFonts w:asciiTheme="minorHAnsi" w:hAnsiTheme="minorHAnsi"/>
                <w:sz w:val="20"/>
                <w:szCs w:val="18"/>
              </w:rPr>
            </w:pPr>
            <w:r w:rsidRPr="00630848">
              <w:rPr>
                <w:rFonts w:asciiTheme="minorHAnsi" w:hAnsiTheme="minorHAnsi"/>
                <w:sz w:val="20"/>
                <w:szCs w:val="18"/>
              </w:rPr>
              <w:t xml:space="preserve">puntualidad </w:t>
            </w:r>
          </w:p>
          <w:p w14:paraId="56E8D45C" w14:textId="5CFF0206" w:rsidR="00CD2CD7" w:rsidRDefault="00CD2CD7" w:rsidP="00CD2CD7">
            <w:pPr>
              <w:pStyle w:val="Ttulo1"/>
              <w:rPr>
                <w:rFonts w:asciiTheme="minorHAnsi" w:hAnsiTheme="minorHAnsi"/>
                <w:sz w:val="20"/>
                <w:szCs w:val="18"/>
              </w:rPr>
            </w:pPr>
            <w:r w:rsidRPr="00630848">
              <w:rPr>
                <w:rFonts w:asciiTheme="minorHAnsi" w:hAnsiTheme="minorHAnsi"/>
                <w:sz w:val="20"/>
                <w:szCs w:val="18"/>
              </w:rPr>
              <w:t xml:space="preserve">organización </w:t>
            </w:r>
          </w:p>
          <w:p w14:paraId="1CDE320C" w14:textId="3C82AE5E" w:rsidR="00CC00A2" w:rsidRDefault="002E074F" w:rsidP="00CC00A2">
            <w:pPr>
              <w:pStyle w:val="Ttulo1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RESPONSABLE</w:t>
            </w:r>
          </w:p>
          <w:p w14:paraId="008C9F97" w14:textId="786E7417" w:rsidR="009E7ED7" w:rsidRDefault="00F24DC8" w:rsidP="00F24DC8">
            <w:pPr>
              <w:pStyle w:val="Ttulo1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 xml:space="preserve">TRABAJO EN EQUIPO </w:t>
            </w:r>
          </w:p>
          <w:p w14:paraId="682C4ED0" w14:textId="1310FBE4" w:rsidR="001765BD" w:rsidRPr="001765BD" w:rsidRDefault="00D47130" w:rsidP="001765BD">
            <w:pPr>
              <w:pStyle w:val="Ttulo1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 xml:space="preserve">HABILIDADES COMUNICATIVAS </w:t>
            </w:r>
          </w:p>
          <w:p w14:paraId="6CEE0E8A" w14:textId="760E2C17" w:rsidR="00CC7BF5" w:rsidRPr="00C420C8" w:rsidRDefault="00CC7BF5" w:rsidP="00F50A95">
            <w:pPr>
              <w:pStyle w:val="Grfico"/>
            </w:pPr>
          </w:p>
          <w:p w14:paraId="51EC1985" w14:textId="101E690A" w:rsidR="00CC7BF5" w:rsidRPr="00C420C8" w:rsidRDefault="00CC7BF5" w:rsidP="00F50A95">
            <w:pPr>
              <w:pStyle w:val="Ttulo3"/>
            </w:pPr>
          </w:p>
          <w:p w14:paraId="05CA889F" w14:textId="1A94C544" w:rsidR="00CC7BF5" w:rsidRPr="005152F2" w:rsidRDefault="00CC7BF5" w:rsidP="00F50A95"/>
        </w:tc>
      </w:tr>
    </w:tbl>
    <w:p w14:paraId="02B7B1AB" w14:textId="53CC0656" w:rsidR="00CC7BF5" w:rsidRPr="00343B73" w:rsidRDefault="00442B2D" w:rsidP="00CC7BF5">
      <w:pPr>
        <w:pStyle w:val="Sinespaciado"/>
        <w:jc w:val="left"/>
        <w:rPr>
          <w:rFonts w:asciiTheme="majorHAnsi" w:hAnsiTheme="majorHAns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68B1523" wp14:editId="5D95AAD5">
                <wp:simplePos x="0" y="0"/>
                <wp:positionH relativeFrom="margin">
                  <wp:align>right</wp:align>
                </wp:positionH>
                <wp:positionV relativeFrom="paragraph">
                  <wp:posOffset>474</wp:posOffset>
                </wp:positionV>
                <wp:extent cx="6078220" cy="1404620"/>
                <wp:effectExtent l="0" t="0" r="17780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894AB" w14:textId="559A3AB7" w:rsidR="00442B2D" w:rsidRPr="00442B2D" w:rsidRDefault="00442B2D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lang w:val="es-GT"/>
                              </w:rPr>
                            </w:pPr>
                            <w:r w:rsidRPr="00442B2D">
                              <w:rPr>
                                <w:rFonts w:asciiTheme="majorHAnsi" w:hAnsiTheme="majorHAnsi"/>
                                <w:b/>
                                <w:bCs/>
                                <w:lang w:val="es-GT"/>
                              </w:rPr>
                              <w:t xml:space="preserve">REFERENCIAS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8B15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7.4pt;margin-top:.05pt;width:478.6pt;height:110.6pt;z-index:2516505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" strokecolor="#37b6ae [3204]">
                <v:textbox style="mso-fit-shape-to-text:t">
                  <w:txbxContent>
                    <w:p w14:paraId="137894AB" w14:textId="559A3AB7" w:rsidR="00442B2D" w:rsidRPr="00442B2D" w:rsidRDefault="00442B2D">
                      <w:pPr>
                        <w:rPr>
                          <w:rFonts w:asciiTheme="majorHAnsi" w:hAnsiTheme="majorHAnsi"/>
                          <w:b/>
                          <w:bCs/>
                          <w:lang w:val="es-GT"/>
                        </w:rPr>
                      </w:pPr>
                      <w:r w:rsidRPr="00442B2D">
                        <w:rPr>
                          <w:rFonts w:asciiTheme="majorHAnsi" w:hAnsiTheme="majorHAnsi"/>
                          <w:b/>
                          <w:bCs/>
                          <w:lang w:val="es-GT"/>
                        </w:rPr>
                        <w:t xml:space="preserve">REFERENCIAS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A95">
        <w:br w:type="textWrapping" w:clear="all"/>
      </w:r>
      <w:r w:rsidR="00335E2F" w:rsidRPr="009470CE">
        <w:rPr>
          <w:b/>
          <w:bCs/>
        </w:rPr>
        <w:t xml:space="preserve"> </w:t>
      </w:r>
      <w:r w:rsidR="00335E2F" w:rsidRPr="009470CE">
        <w:rPr>
          <w:b/>
          <w:bCs/>
        </w:rPr>
        <w:tab/>
      </w:r>
      <w:r w:rsidR="009470CE" w:rsidRPr="00343B73">
        <w:rPr>
          <w:rFonts w:asciiTheme="majorHAnsi" w:hAnsiTheme="majorHAnsi"/>
          <w:b/>
          <w:bCs/>
        </w:rPr>
        <w:t>LABORALES</w:t>
      </w:r>
    </w:p>
    <w:p w14:paraId="29DFE445" w14:textId="77777777" w:rsidR="009470CE" w:rsidRDefault="009470CE" w:rsidP="00CC7BF5">
      <w:pPr>
        <w:pStyle w:val="Sinespaciado"/>
        <w:jc w:val="left"/>
        <w:rPr>
          <w:b/>
          <w:bCs/>
        </w:rPr>
      </w:pPr>
    </w:p>
    <w:p w14:paraId="297E651D" w14:textId="4A2F452D" w:rsidR="009470CE" w:rsidRPr="00767528" w:rsidRDefault="009A5E0E" w:rsidP="009470CE">
      <w:pPr>
        <w:pStyle w:val="Sinespaciado"/>
        <w:rPr>
          <w:sz w:val="24"/>
          <w:szCs w:val="24"/>
        </w:rPr>
      </w:pPr>
      <w:r w:rsidRPr="00767528">
        <w:rPr>
          <w:sz w:val="24"/>
          <w:szCs w:val="24"/>
        </w:rPr>
        <w:t>ING. Cristian</w:t>
      </w:r>
      <w:r w:rsidR="00372953">
        <w:rPr>
          <w:sz w:val="24"/>
          <w:szCs w:val="24"/>
        </w:rPr>
        <w:t xml:space="preserve"> Alexander</w:t>
      </w:r>
      <w:r w:rsidRPr="00767528">
        <w:rPr>
          <w:sz w:val="24"/>
          <w:szCs w:val="24"/>
        </w:rPr>
        <w:t xml:space="preserve"> </w:t>
      </w:r>
      <w:r w:rsidR="00C016FD" w:rsidRPr="00767528">
        <w:rPr>
          <w:sz w:val="24"/>
          <w:szCs w:val="24"/>
        </w:rPr>
        <w:t xml:space="preserve">Samayoa: </w:t>
      </w:r>
      <w:proofErr w:type="gramStart"/>
      <w:r w:rsidR="00C016FD" w:rsidRPr="00767528">
        <w:rPr>
          <w:sz w:val="24"/>
          <w:szCs w:val="24"/>
        </w:rPr>
        <w:t>Jefe</w:t>
      </w:r>
      <w:proofErr w:type="gramEnd"/>
      <w:r w:rsidR="00C016FD" w:rsidRPr="00767528">
        <w:rPr>
          <w:sz w:val="24"/>
          <w:szCs w:val="24"/>
        </w:rPr>
        <w:t xml:space="preserve"> </w:t>
      </w:r>
      <w:r w:rsidR="000035DD" w:rsidRPr="00767528">
        <w:rPr>
          <w:sz w:val="24"/>
          <w:szCs w:val="24"/>
        </w:rPr>
        <w:t xml:space="preserve">Inmediato </w:t>
      </w:r>
    </w:p>
    <w:p w14:paraId="2670EA2A" w14:textId="1D7E2C50" w:rsidR="000035DD" w:rsidRPr="00767528" w:rsidRDefault="000035DD" w:rsidP="009470CE">
      <w:pPr>
        <w:pStyle w:val="Sinespaciado"/>
        <w:rPr>
          <w:sz w:val="24"/>
          <w:szCs w:val="24"/>
        </w:rPr>
      </w:pPr>
      <w:r w:rsidRPr="00767528">
        <w:rPr>
          <w:sz w:val="24"/>
          <w:szCs w:val="24"/>
        </w:rPr>
        <w:t>Cortigua Escuintla</w:t>
      </w:r>
      <w:r w:rsidR="005707D4" w:rsidRPr="00767528">
        <w:rPr>
          <w:sz w:val="24"/>
          <w:szCs w:val="24"/>
        </w:rPr>
        <w:t xml:space="preserve"> TEL. 5980</w:t>
      </w:r>
      <w:r w:rsidR="00CE286A">
        <w:rPr>
          <w:sz w:val="24"/>
          <w:szCs w:val="24"/>
        </w:rPr>
        <w:t>-</w:t>
      </w:r>
      <w:r w:rsidR="005707D4" w:rsidRPr="00767528">
        <w:rPr>
          <w:sz w:val="24"/>
          <w:szCs w:val="24"/>
        </w:rPr>
        <w:t>2717</w:t>
      </w:r>
    </w:p>
    <w:p w14:paraId="4ABB50F1" w14:textId="77777777" w:rsidR="00767528" w:rsidRDefault="00767528" w:rsidP="009470CE">
      <w:pPr>
        <w:pStyle w:val="Sinespaciado"/>
      </w:pPr>
    </w:p>
    <w:p w14:paraId="4094BDDB" w14:textId="77777777" w:rsidR="00767528" w:rsidRDefault="00767528" w:rsidP="009470CE">
      <w:pPr>
        <w:pStyle w:val="Sinespaciado"/>
      </w:pPr>
    </w:p>
    <w:p w14:paraId="4AF34CE1" w14:textId="1ECF8AE0" w:rsidR="00767528" w:rsidRDefault="00B655BD" w:rsidP="009470CE">
      <w:pPr>
        <w:pStyle w:val="Sinespaciado"/>
        <w:rPr>
          <w:sz w:val="24"/>
          <w:szCs w:val="24"/>
        </w:rPr>
      </w:pPr>
      <w:r w:rsidRPr="007D0D5E">
        <w:rPr>
          <w:sz w:val="24"/>
          <w:szCs w:val="24"/>
        </w:rPr>
        <w:t xml:space="preserve">Ever Antonio Antuche: </w:t>
      </w:r>
      <w:r w:rsidR="007D0D5E" w:rsidRPr="007D0D5E">
        <w:rPr>
          <w:sz w:val="24"/>
          <w:szCs w:val="24"/>
        </w:rPr>
        <w:t xml:space="preserve">Encargado de producción </w:t>
      </w:r>
      <w:r w:rsidRPr="007D0D5E">
        <w:rPr>
          <w:sz w:val="24"/>
          <w:szCs w:val="24"/>
        </w:rPr>
        <w:t xml:space="preserve"> </w:t>
      </w:r>
    </w:p>
    <w:p w14:paraId="39C4010A" w14:textId="0C76C412" w:rsidR="007D0D5E" w:rsidRDefault="007D0D5E" w:rsidP="009470C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Cortigua Escuintla</w:t>
      </w:r>
      <w:r w:rsidR="00AE3697">
        <w:rPr>
          <w:sz w:val="24"/>
          <w:szCs w:val="24"/>
        </w:rPr>
        <w:t xml:space="preserve"> TEL. 38</w:t>
      </w:r>
      <w:r w:rsidR="00D724D0">
        <w:rPr>
          <w:sz w:val="24"/>
          <w:szCs w:val="24"/>
        </w:rPr>
        <w:t>19</w:t>
      </w:r>
      <w:r w:rsidR="00CE286A">
        <w:rPr>
          <w:sz w:val="24"/>
          <w:szCs w:val="24"/>
        </w:rPr>
        <w:t>-</w:t>
      </w:r>
      <w:r w:rsidR="00D724D0">
        <w:rPr>
          <w:sz w:val="24"/>
          <w:szCs w:val="24"/>
        </w:rPr>
        <w:t>0486</w:t>
      </w:r>
    </w:p>
    <w:p w14:paraId="6BB7C8E4" w14:textId="77777777" w:rsidR="00CE286A" w:rsidRDefault="00CE286A" w:rsidP="009470CE">
      <w:pPr>
        <w:pStyle w:val="Sinespaciado"/>
        <w:rPr>
          <w:sz w:val="24"/>
          <w:szCs w:val="24"/>
        </w:rPr>
      </w:pPr>
    </w:p>
    <w:p w14:paraId="742ADB60" w14:textId="77777777" w:rsidR="00CE286A" w:rsidRDefault="00CE286A" w:rsidP="009470CE">
      <w:pPr>
        <w:pStyle w:val="Sinespaciado"/>
        <w:rPr>
          <w:sz w:val="24"/>
          <w:szCs w:val="24"/>
        </w:rPr>
      </w:pPr>
    </w:p>
    <w:p w14:paraId="3F4C8627" w14:textId="77777777" w:rsidR="00CE286A" w:rsidRDefault="00CE286A" w:rsidP="009470CE">
      <w:pPr>
        <w:pStyle w:val="Sinespaciado"/>
        <w:rPr>
          <w:sz w:val="24"/>
          <w:szCs w:val="24"/>
        </w:rPr>
      </w:pPr>
    </w:p>
    <w:p w14:paraId="63FC1640" w14:textId="77777777" w:rsidR="00CE286A" w:rsidRDefault="00CE286A" w:rsidP="00CE286A">
      <w:pPr>
        <w:pStyle w:val="Sinespaciado"/>
        <w:rPr>
          <w:sz w:val="24"/>
          <w:szCs w:val="24"/>
        </w:rPr>
      </w:pPr>
    </w:p>
    <w:p w14:paraId="65C5CF1D" w14:textId="37F71F02" w:rsidR="00767528" w:rsidRPr="00343B73" w:rsidRDefault="00343B73" w:rsidP="00343B73">
      <w:pPr>
        <w:pStyle w:val="Sinespaciado"/>
        <w:ind w:firstLine="720"/>
        <w:jc w:val="left"/>
        <w:rPr>
          <w:rFonts w:asciiTheme="majorHAnsi" w:hAnsiTheme="majorHAnsi"/>
          <w:b/>
          <w:bCs/>
        </w:rPr>
      </w:pPr>
      <w:r w:rsidRPr="00343B73">
        <w:rPr>
          <w:rFonts w:asciiTheme="majorHAnsi" w:hAnsiTheme="majorHAnsi"/>
          <w:b/>
          <w:bCs/>
          <w:sz w:val="24"/>
          <w:szCs w:val="24"/>
        </w:rPr>
        <w:t>PERSONALES</w:t>
      </w:r>
    </w:p>
    <w:p w14:paraId="19B8FF08" w14:textId="77777777" w:rsidR="0038471D" w:rsidRDefault="00CE1814" w:rsidP="009470CE">
      <w:pPr>
        <w:pStyle w:val="Sinespaciado"/>
        <w:rPr>
          <w:sz w:val="24"/>
          <w:szCs w:val="24"/>
        </w:rPr>
      </w:pPr>
      <w:r w:rsidRPr="0038471D">
        <w:rPr>
          <w:sz w:val="24"/>
          <w:szCs w:val="24"/>
        </w:rPr>
        <w:t xml:space="preserve">Sandra </w:t>
      </w:r>
      <w:r w:rsidR="00667C2C" w:rsidRPr="0038471D">
        <w:rPr>
          <w:sz w:val="24"/>
          <w:szCs w:val="24"/>
        </w:rPr>
        <w:t>López    T</w:t>
      </w:r>
      <w:r w:rsidR="0038471D" w:rsidRPr="0038471D">
        <w:rPr>
          <w:sz w:val="24"/>
          <w:szCs w:val="24"/>
        </w:rPr>
        <w:t>el. 4006-0384</w:t>
      </w:r>
    </w:p>
    <w:p w14:paraId="1CC4564E" w14:textId="77777777" w:rsidR="00FB5359" w:rsidRDefault="00FB5359" w:rsidP="009470CE">
      <w:pPr>
        <w:pStyle w:val="Sinespaciado"/>
        <w:rPr>
          <w:sz w:val="24"/>
          <w:szCs w:val="24"/>
        </w:rPr>
      </w:pPr>
    </w:p>
    <w:p w14:paraId="5F31B1AE" w14:textId="77777777" w:rsidR="00B300D4" w:rsidRDefault="00A7209D" w:rsidP="009470C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María </w:t>
      </w:r>
      <w:r w:rsidR="00B300D4">
        <w:rPr>
          <w:sz w:val="24"/>
          <w:szCs w:val="24"/>
        </w:rPr>
        <w:t>Eugenia   Tel. 4488-1900</w:t>
      </w:r>
    </w:p>
    <w:p w14:paraId="4553FAC0" w14:textId="77777777" w:rsidR="00FB5359" w:rsidRDefault="00FB5359" w:rsidP="009470CE">
      <w:pPr>
        <w:pStyle w:val="Sinespaciado"/>
        <w:rPr>
          <w:sz w:val="24"/>
          <w:szCs w:val="24"/>
        </w:rPr>
      </w:pPr>
    </w:p>
    <w:p w14:paraId="3A556B74" w14:textId="27D12143" w:rsidR="00767528" w:rsidRPr="0038471D" w:rsidRDefault="00AB5488" w:rsidP="009470C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Oscar Enrique</w:t>
      </w:r>
      <w:r w:rsidR="00436BD8">
        <w:rPr>
          <w:sz w:val="24"/>
          <w:szCs w:val="24"/>
        </w:rPr>
        <w:t xml:space="preserve">   </w:t>
      </w:r>
      <w:r>
        <w:rPr>
          <w:sz w:val="24"/>
          <w:szCs w:val="24"/>
        </w:rPr>
        <w:t>Tel</w:t>
      </w:r>
      <w:r w:rsidR="00FB5359">
        <w:rPr>
          <w:sz w:val="24"/>
          <w:szCs w:val="24"/>
        </w:rPr>
        <w:t xml:space="preserve">. </w:t>
      </w:r>
      <w:r w:rsidR="00436BD8">
        <w:rPr>
          <w:sz w:val="24"/>
          <w:szCs w:val="24"/>
        </w:rPr>
        <w:t>31224566</w:t>
      </w:r>
      <w:r w:rsidR="00A7209D">
        <w:rPr>
          <w:sz w:val="24"/>
          <w:szCs w:val="24"/>
        </w:rPr>
        <w:t xml:space="preserve"> </w:t>
      </w:r>
      <w:r w:rsidR="00667C2C" w:rsidRPr="0038471D">
        <w:rPr>
          <w:sz w:val="24"/>
          <w:szCs w:val="24"/>
        </w:rPr>
        <w:t xml:space="preserve"> </w:t>
      </w:r>
    </w:p>
    <w:sectPr w:rsidR="00767528" w:rsidRPr="0038471D" w:rsidSect="00685B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3770" w14:textId="77777777" w:rsidR="00605805" w:rsidRDefault="00605805" w:rsidP="003856C9">
      <w:pPr>
        <w:spacing w:after="0" w:line="240" w:lineRule="auto"/>
      </w:pPr>
      <w:r>
        <w:separator/>
      </w:r>
    </w:p>
  </w:endnote>
  <w:endnote w:type="continuationSeparator" w:id="0">
    <w:p w14:paraId="358DEA09" w14:textId="77777777" w:rsidR="00605805" w:rsidRDefault="00605805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8810" w14:textId="77777777" w:rsidR="003856C9" w:rsidRDefault="007803B7" w:rsidP="007803B7">
    <w:pPr>
      <w:pStyle w:val="Piedepgina"/>
    </w:pPr>
    <w:r w:rsidRPr="00DC79BB">
      <w:rPr>
        <w:noProof/>
        <w:lang w:bidi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507C72D" wp14:editId="3670DA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8334C1C" id="Grupo 4" o:spid="_x0000_s1026" alt="&quot;&quot;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bSfhkAAIK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3F5FDB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78FE" w14:textId="77777777" w:rsidR="001765FE" w:rsidRDefault="00DC79BB">
    <w:pPr>
      <w:pStyle w:val="Piedepgina"/>
    </w:pPr>
    <w:r w:rsidRPr="00DC79BB">
      <w:rPr>
        <w:noProof/>
        <w:lang w:bidi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70C14D4" wp14:editId="1587DF9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1989B53" id="Grupo 4" o:spid="_x0000_s1026" alt="&quot;&quot;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D29E" w14:textId="77777777" w:rsidR="00605805" w:rsidRDefault="00605805" w:rsidP="003856C9">
      <w:pPr>
        <w:spacing w:after="0" w:line="240" w:lineRule="auto"/>
      </w:pPr>
      <w:r>
        <w:separator/>
      </w:r>
    </w:p>
  </w:footnote>
  <w:footnote w:type="continuationSeparator" w:id="0">
    <w:p w14:paraId="4A13BB84" w14:textId="77777777" w:rsidR="00605805" w:rsidRDefault="00605805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8308" w14:textId="77777777" w:rsidR="003856C9" w:rsidRDefault="007803B7">
    <w:pPr>
      <w:pStyle w:val="Encabezado"/>
    </w:pPr>
    <w:r w:rsidRPr="00DC79BB">
      <w:rPr>
        <w:noProof/>
        <w:lang w:bidi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7B93254" wp14:editId="76CCACA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6239455" id="Grupo 17" o:spid="_x0000_s1026" alt="&quot;&quot;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C282" w14:textId="77777777" w:rsidR="00DC79BB" w:rsidRDefault="00DC79BB">
    <w:pPr>
      <w:pStyle w:val="Encabezado"/>
    </w:pPr>
    <w:r w:rsidRPr="00DC79BB">
      <w:rPr>
        <w:noProof/>
        <w:lang w:bidi="es-E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2868899" wp14:editId="1E3309C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B7A17D9" id="Grupo 17" o:spid="_x0000_s1026" alt="&quot;&quot;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427714">
    <w:abstractNumId w:val="9"/>
  </w:num>
  <w:num w:numId="2" w16cid:durableId="1311209210">
    <w:abstractNumId w:val="7"/>
  </w:num>
  <w:num w:numId="3" w16cid:durableId="785658701">
    <w:abstractNumId w:val="6"/>
  </w:num>
  <w:num w:numId="4" w16cid:durableId="746222506">
    <w:abstractNumId w:val="5"/>
  </w:num>
  <w:num w:numId="5" w16cid:durableId="1996834098">
    <w:abstractNumId w:val="4"/>
  </w:num>
  <w:num w:numId="6" w16cid:durableId="1876120539">
    <w:abstractNumId w:val="8"/>
  </w:num>
  <w:num w:numId="7" w16cid:durableId="1001155616">
    <w:abstractNumId w:val="3"/>
  </w:num>
  <w:num w:numId="8" w16cid:durableId="1730570532">
    <w:abstractNumId w:val="2"/>
  </w:num>
  <w:num w:numId="9" w16cid:durableId="340859831">
    <w:abstractNumId w:val="1"/>
  </w:num>
  <w:num w:numId="10" w16cid:durableId="196754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05"/>
    <w:rsid w:val="000035DD"/>
    <w:rsid w:val="00052BE1"/>
    <w:rsid w:val="0007412A"/>
    <w:rsid w:val="000B7120"/>
    <w:rsid w:val="000E157D"/>
    <w:rsid w:val="0010199E"/>
    <w:rsid w:val="0010257B"/>
    <w:rsid w:val="001166C2"/>
    <w:rsid w:val="001429FC"/>
    <w:rsid w:val="001503AC"/>
    <w:rsid w:val="0017648A"/>
    <w:rsid w:val="001765BD"/>
    <w:rsid w:val="001765FE"/>
    <w:rsid w:val="0019561F"/>
    <w:rsid w:val="001B32D2"/>
    <w:rsid w:val="001D5BF3"/>
    <w:rsid w:val="00222527"/>
    <w:rsid w:val="00246D14"/>
    <w:rsid w:val="00283B81"/>
    <w:rsid w:val="00293B83"/>
    <w:rsid w:val="002A16E7"/>
    <w:rsid w:val="002A3621"/>
    <w:rsid w:val="002A4C3B"/>
    <w:rsid w:val="002B3890"/>
    <w:rsid w:val="002B66EF"/>
    <w:rsid w:val="002B7747"/>
    <w:rsid w:val="002C77B9"/>
    <w:rsid w:val="002D1BC8"/>
    <w:rsid w:val="002E074F"/>
    <w:rsid w:val="002F485A"/>
    <w:rsid w:val="002F785C"/>
    <w:rsid w:val="00302D25"/>
    <w:rsid w:val="003053D9"/>
    <w:rsid w:val="00335E2F"/>
    <w:rsid w:val="00343B73"/>
    <w:rsid w:val="003666E6"/>
    <w:rsid w:val="00372953"/>
    <w:rsid w:val="0038471D"/>
    <w:rsid w:val="003856C9"/>
    <w:rsid w:val="00396369"/>
    <w:rsid w:val="003F4D31"/>
    <w:rsid w:val="003F5FDB"/>
    <w:rsid w:val="0042564C"/>
    <w:rsid w:val="0043426C"/>
    <w:rsid w:val="00436BD8"/>
    <w:rsid w:val="00441EB9"/>
    <w:rsid w:val="00442B2D"/>
    <w:rsid w:val="00456C5B"/>
    <w:rsid w:val="00463463"/>
    <w:rsid w:val="00473EF8"/>
    <w:rsid w:val="004760E5"/>
    <w:rsid w:val="004A64E0"/>
    <w:rsid w:val="004D03FF"/>
    <w:rsid w:val="004D22BB"/>
    <w:rsid w:val="00500930"/>
    <w:rsid w:val="00502B9C"/>
    <w:rsid w:val="00510FDB"/>
    <w:rsid w:val="005112D8"/>
    <w:rsid w:val="005152F2"/>
    <w:rsid w:val="005236E8"/>
    <w:rsid w:val="005246B9"/>
    <w:rsid w:val="005333A7"/>
    <w:rsid w:val="00534E4E"/>
    <w:rsid w:val="00551D35"/>
    <w:rsid w:val="005562D4"/>
    <w:rsid w:val="00557019"/>
    <w:rsid w:val="005674AC"/>
    <w:rsid w:val="005707D4"/>
    <w:rsid w:val="00580925"/>
    <w:rsid w:val="0059330D"/>
    <w:rsid w:val="005A1E51"/>
    <w:rsid w:val="005A7E57"/>
    <w:rsid w:val="005F120E"/>
    <w:rsid w:val="00605805"/>
    <w:rsid w:val="00616FF4"/>
    <w:rsid w:val="00630848"/>
    <w:rsid w:val="00667C2C"/>
    <w:rsid w:val="00682BC5"/>
    <w:rsid w:val="00685BC5"/>
    <w:rsid w:val="006A3CE7"/>
    <w:rsid w:val="00743379"/>
    <w:rsid w:val="00747550"/>
    <w:rsid w:val="00767528"/>
    <w:rsid w:val="007803B7"/>
    <w:rsid w:val="007A7C08"/>
    <w:rsid w:val="007B2F5C"/>
    <w:rsid w:val="007C5F05"/>
    <w:rsid w:val="007D0D5E"/>
    <w:rsid w:val="00825ED8"/>
    <w:rsid w:val="00832043"/>
    <w:rsid w:val="00832F81"/>
    <w:rsid w:val="00841714"/>
    <w:rsid w:val="008501C7"/>
    <w:rsid w:val="008C7CA2"/>
    <w:rsid w:val="008C7D63"/>
    <w:rsid w:val="008F6337"/>
    <w:rsid w:val="00914DAF"/>
    <w:rsid w:val="0093286E"/>
    <w:rsid w:val="009468A9"/>
    <w:rsid w:val="009470CE"/>
    <w:rsid w:val="009746C0"/>
    <w:rsid w:val="009765DE"/>
    <w:rsid w:val="009A0EA2"/>
    <w:rsid w:val="009A5E0E"/>
    <w:rsid w:val="009D1627"/>
    <w:rsid w:val="009E7ED7"/>
    <w:rsid w:val="00A42F91"/>
    <w:rsid w:val="00A45686"/>
    <w:rsid w:val="00A70A37"/>
    <w:rsid w:val="00A7209D"/>
    <w:rsid w:val="00A95147"/>
    <w:rsid w:val="00AA7DA9"/>
    <w:rsid w:val="00AB5488"/>
    <w:rsid w:val="00AE3697"/>
    <w:rsid w:val="00AF1258"/>
    <w:rsid w:val="00B01E52"/>
    <w:rsid w:val="00B300D4"/>
    <w:rsid w:val="00B3501C"/>
    <w:rsid w:val="00B550FC"/>
    <w:rsid w:val="00B655BD"/>
    <w:rsid w:val="00B85871"/>
    <w:rsid w:val="00B93310"/>
    <w:rsid w:val="00BB3B21"/>
    <w:rsid w:val="00BC1F18"/>
    <w:rsid w:val="00BD2E58"/>
    <w:rsid w:val="00BF6BAB"/>
    <w:rsid w:val="00C007A5"/>
    <w:rsid w:val="00C016FD"/>
    <w:rsid w:val="00C37CCF"/>
    <w:rsid w:val="00C4203A"/>
    <w:rsid w:val="00C420C8"/>
    <w:rsid w:val="00C4403A"/>
    <w:rsid w:val="00C705AB"/>
    <w:rsid w:val="00CC00A2"/>
    <w:rsid w:val="00CC7BF5"/>
    <w:rsid w:val="00CD2CD7"/>
    <w:rsid w:val="00CE1814"/>
    <w:rsid w:val="00CE286A"/>
    <w:rsid w:val="00CE6306"/>
    <w:rsid w:val="00D11C4D"/>
    <w:rsid w:val="00D435A9"/>
    <w:rsid w:val="00D47130"/>
    <w:rsid w:val="00D5067A"/>
    <w:rsid w:val="00D65CDB"/>
    <w:rsid w:val="00D724D0"/>
    <w:rsid w:val="00DC0F74"/>
    <w:rsid w:val="00DC271E"/>
    <w:rsid w:val="00DC79BB"/>
    <w:rsid w:val="00DF0A0F"/>
    <w:rsid w:val="00E00BAF"/>
    <w:rsid w:val="00E13181"/>
    <w:rsid w:val="00E278B9"/>
    <w:rsid w:val="00E34D58"/>
    <w:rsid w:val="00E43336"/>
    <w:rsid w:val="00E941EF"/>
    <w:rsid w:val="00EB1C1B"/>
    <w:rsid w:val="00EB7A51"/>
    <w:rsid w:val="00EC5FAC"/>
    <w:rsid w:val="00EE3596"/>
    <w:rsid w:val="00F077AE"/>
    <w:rsid w:val="00F14687"/>
    <w:rsid w:val="00F15F2C"/>
    <w:rsid w:val="00F24DC8"/>
    <w:rsid w:val="00F5060F"/>
    <w:rsid w:val="00F50A95"/>
    <w:rsid w:val="00F56435"/>
    <w:rsid w:val="00F91A9C"/>
    <w:rsid w:val="00F927F0"/>
    <w:rsid w:val="00FA07AA"/>
    <w:rsid w:val="00FA31FB"/>
    <w:rsid w:val="00FB0A17"/>
    <w:rsid w:val="00FB5359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4C2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%20Mu&#241;oz\AppData\Roaming\Microsoft\Template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092BD77AEB466CB25612948B917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FDBB3-7A04-4485-AC69-1C2DEF43BAC6}"/>
      </w:docPartPr>
      <w:docPartBody>
        <w:p w:rsidR="004632C9" w:rsidRDefault="004632C9">
          <w:pPr>
            <w:pStyle w:val="E6092BD77AEB466CB25612948B9170F5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A8C41C43C8014B88B596448BF7B4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6A13-CF63-447E-9BA5-1FF7A8D5C43C}"/>
      </w:docPartPr>
      <w:docPartBody>
        <w:p w:rsidR="004632C9" w:rsidRDefault="004632C9">
          <w:pPr>
            <w:pStyle w:val="A8C41C43C8014B88B596448BF7B48811"/>
          </w:pPr>
          <w:r w:rsidRPr="005152F2">
            <w:rPr>
              <w:lang w:bidi="es-ES"/>
            </w:rPr>
            <w:t>Experiencia</w:t>
          </w:r>
        </w:p>
      </w:docPartBody>
    </w:docPart>
    <w:docPart>
      <w:docPartPr>
        <w:name w:val="E9A9939568E94533ADB237F7A00A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78D2F-90D9-4326-8661-9BB3CEC7E506}"/>
      </w:docPartPr>
      <w:docPartBody>
        <w:p w:rsidR="004632C9" w:rsidRDefault="004632C9">
          <w:pPr>
            <w:pStyle w:val="E9A9939568E94533ADB237F7A00ABC68"/>
          </w:pPr>
          <w:r w:rsidRPr="005152F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C9"/>
    <w:rsid w:val="0046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037E89AA4224014A9697E21031E6BF1">
    <w:name w:val="9037E89AA4224014A9697E21031E6BF1"/>
    <w:rsid w:val="004632C9"/>
  </w:style>
  <w:style w:type="paragraph" w:customStyle="1" w:styleId="F3F3FB5949C947569B06CD98940F2C9F">
    <w:name w:val="F3F3FB5949C947569B06CD98940F2C9F"/>
    <w:rsid w:val="004632C9"/>
  </w:style>
  <w:style w:type="paragraph" w:customStyle="1" w:styleId="5F2C5035FB6341FA9FCC653E00D9FFB6">
    <w:name w:val="5F2C5035FB6341FA9FCC653E00D9FFB6"/>
    <w:rsid w:val="004632C9"/>
  </w:style>
  <w:style w:type="paragraph" w:customStyle="1" w:styleId="A939C959D4024CE4AF4B42AE465A7D32">
    <w:name w:val="A939C959D4024CE4AF4B42AE465A7D32"/>
    <w:rsid w:val="004632C9"/>
  </w:style>
  <w:style w:type="paragraph" w:customStyle="1" w:styleId="D25E192D35FE497EB831F23B06111732">
    <w:name w:val="D25E192D35FE497EB831F23B06111732"/>
    <w:rsid w:val="004632C9"/>
  </w:style>
  <w:style w:type="paragraph" w:customStyle="1" w:styleId="E6092BD77AEB466CB25612948B9170F5">
    <w:name w:val="E6092BD77AEB466CB25612948B9170F5"/>
  </w:style>
  <w:style w:type="paragraph" w:customStyle="1" w:styleId="EBA0569F09D44D408DD3ADB56DA90173">
    <w:name w:val="EBA0569F09D44D408DD3ADB56DA90173"/>
  </w:style>
  <w:style w:type="paragraph" w:customStyle="1" w:styleId="A8C41C43C8014B88B596448BF7B48811">
    <w:name w:val="A8C41C43C8014B88B596448BF7B48811"/>
  </w:style>
  <w:style w:type="paragraph" w:customStyle="1" w:styleId="E9A9939568E94533ADB237F7A00ABC68">
    <w:name w:val="E9A9939568E94533ADB237F7A00ABC68"/>
  </w:style>
  <w:style w:type="paragraph" w:customStyle="1" w:styleId="7D262E4F17534F41B7FBA3C31134F3B1">
    <w:name w:val="7D262E4F17534F41B7FBA3C31134F3B1"/>
  </w:style>
  <w:style w:type="paragraph" w:customStyle="1" w:styleId="D00223DF97DD46459661CD6387559F34">
    <w:name w:val="D00223DF97DD46459661CD6387559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A8CF2-B2A0-473F-91C8-99D7AFE2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302A-1316-4F52-91CA-11366B769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DEDA65C-4501-4B98-B4CE-9F6497548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0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2022-09-11T21:02:00Z</dcterms:created>
  <dcterms:modified xsi:type="dcterms:W3CDTF">2022-09-11T21:02:00Z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