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0E" w:rsidRDefault="001C2D5E">
      <w:pPr>
        <w:pStyle w:val="Nombre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1410335" cy="14103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7DB">
        <w:t xml:space="preserve">Katherine Lucía de León Mancio </w:t>
      </w:r>
    </w:p>
    <w:p w:rsidR="00090B30" w:rsidRPr="00372E49" w:rsidRDefault="009D7A51" w:rsidP="007D2172">
      <w:r w:rsidRPr="00372E49">
        <w:t>10/07/2000</w:t>
      </w:r>
    </w:p>
    <w:p w:rsidR="00F92794" w:rsidRDefault="005544A1" w:rsidP="007D2172">
      <w:r w:rsidRPr="00E379A4">
        <w:rPr>
          <w:b/>
          <w:bCs/>
        </w:rPr>
        <w:t>DPI</w:t>
      </w:r>
      <w:r>
        <w:t xml:space="preserve">: </w:t>
      </w:r>
      <w:r w:rsidR="00F92794" w:rsidRPr="00372E49">
        <w:t>3150 35927 0502</w:t>
      </w:r>
    </w:p>
    <w:p w:rsidR="00E71945" w:rsidRDefault="00057F49" w:rsidP="005544A1">
      <w:r w:rsidRPr="00E379A4">
        <w:rPr>
          <w:b/>
          <w:bCs/>
        </w:rPr>
        <w:t>Dirección</w:t>
      </w:r>
      <w:r>
        <w:t>:</w:t>
      </w:r>
      <w:r w:rsidR="005544A1">
        <w:t xml:space="preserve"> </w:t>
      </w:r>
      <w:r w:rsidR="009E27A9" w:rsidRPr="00372E49">
        <w:t xml:space="preserve">1ra. </w:t>
      </w:r>
      <w:r w:rsidR="00A751B2" w:rsidRPr="00372E49">
        <w:t>Calle Lote 3</w:t>
      </w:r>
      <w:r w:rsidR="00AA4E0D" w:rsidRPr="00372E49">
        <w:t xml:space="preserve"> </w:t>
      </w:r>
      <w:r w:rsidR="00A751B2" w:rsidRPr="00372E49">
        <w:t>Manzana J</w:t>
      </w:r>
      <w:r w:rsidR="00AA4E0D" w:rsidRPr="00372E49">
        <w:t xml:space="preserve"> Sector 3</w:t>
      </w:r>
      <w:r w:rsidR="007B4F05" w:rsidRPr="00372E49">
        <w:t xml:space="preserve"> </w:t>
      </w:r>
      <w:r w:rsidR="00AA4E0D" w:rsidRPr="00372E49">
        <w:t xml:space="preserve"> </w:t>
      </w:r>
      <w:proofErr w:type="spellStart"/>
      <w:r w:rsidR="00AA4E0D" w:rsidRPr="00372E49">
        <w:t>Siquinalá</w:t>
      </w:r>
      <w:proofErr w:type="spellEnd"/>
      <w:r w:rsidR="0060761C" w:rsidRPr="00372E49">
        <w:t>/Escuintla</w:t>
      </w:r>
    </w:p>
    <w:p w:rsidR="00E71945" w:rsidRDefault="000A64A8" w:rsidP="00E71945">
      <w:r w:rsidRPr="000A64A8">
        <w:rPr>
          <w:b/>
          <w:bCs/>
        </w:rPr>
        <w:t>Teléfono</w:t>
      </w:r>
      <w:r>
        <w:t xml:space="preserve">: </w:t>
      </w:r>
      <w:r w:rsidR="0060761C" w:rsidRPr="00372E49">
        <w:t>55711642</w:t>
      </w:r>
    </w:p>
    <w:p w:rsidR="0059120E" w:rsidRDefault="000A64A8" w:rsidP="00E71945">
      <w:r>
        <w:rPr>
          <w:b/>
          <w:bCs/>
        </w:rPr>
        <w:t>Correo</w:t>
      </w:r>
      <w:r w:rsidR="00D42C95">
        <w:rPr>
          <w:b/>
          <w:bCs/>
        </w:rPr>
        <w:t xml:space="preserve"> </w:t>
      </w:r>
      <w:r w:rsidR="00D42C95" w:rsidRPr="00D42C95">
        <w:rPr>
          <w:b/>
          <w:bCs/>
        </w:rPr>
        <w:t>electrónico</w:t>
      </w:r>
      <w:r w:rsidR="00D42C95">
        <w:rPr>
          <w:b/>
          <w:bCs/>
        </w:rPr>
        <w:t>:</w:t>
      </w:r>
      <w:r w:rsidR="00D42C95">
        <w:t xml:space="preserve"> </w:t>
      </w:r>
      <w:hyperlink r:id="rId8" w:history="1">
        <w:r w:rsidR="00372E49" w:rsidRPr="0090524E">
          <w:rPr>
            <w:rStyle w:val="Hipervnculo"/>
          </w:rPr>
          <w:t>Katherinedeleon476@gmail.com</w:t>
        </w:r>
      </w:hyperlink>
    </w:p>
    <w:p w:rsidR="00926E9A" w:rsidRDefault="00926E9A" w:rsidP="00E71945"/>
    <w:p w:rsidR="005F1BB5" w:rsidRPr="00CA0AC9" w:rsidRDefault="005F1BB5" w:rsidP="003029FC">
      <w:pPr>
        <w:jc w:val="both"/>
        <w:rPr>
          <w:sz w:val="24"/>
          <w:szCs w:val="24"/>
        </w:rPr>
      </w:pPr>
    </w:p>
    <w:p w:rsidR="00DE5D63" w:rsidRPr="000D6955" w:rsidRDefault="00D22D31" w:rsidP="002B4264">
      <w:pPr>
        <w:pStyle w:val="Piedepgina"/>
        <w:jc w:val="both"/>
        <w:rPr>
          <w:b w:val="0"/>
          <w:bCs/>
          <w:sz w:val="20"/>
          <w:szCs w:val="20"/>
        </w:rPr>
      </w:pPr>
      <w:r w:rsidRPr="00CA0AC9">
        <w:rPr>
          <w:sz w:val="24"/>
          <w:szCs w:val="24"/>
        </w:rPr>
        <w:t>Actitudes</w:t>
      </w:r>
      <w:r>
        <w:t xml:space="preserve">: </w:t>
      </w:r>
      <w:r w:rsidR="000002E5">
        <w:rPr>
          <w:b w:val="0"/>
          <w:bCs/>
          <w:sz w:val="20"/>
          <w:szCs w:val="20"/>
        </w:rPr>
        <w:t xml:space="preserve">Me considero una persona con </w:t>
      </w:r>
      <w:r w:rsidR="00626908">
        <w:rPr>
          <w:b w:val="0"/>
          <w:bCs/>
          <w:sz w:val="20"/>
          <w:szCs w:val="20"/>
        </w:rPr>
        <w:t>una actitud positiva</w:t>
      </w:r>
      <w:r w:rsidR="000002E5">
        <w:rPr>
          <w:b w:val="0"/>
          <w:bCs/>
          <w:sz w:val="20"/>
          <w:szCs w:val="20"/>
        </w:rPr>
        <w:t>,</w:t>
      </w:r>
      <w:r w:rsidR="003C30B8">
        <w:rPr>
          <w:b w:val="0"/>
          <w:bCs/>
          <w:sz w:val="20"/>
          <w:szCs w:val="20"/>
        </w:rPr>
        <w:t xml:space="preserve"> </w:t>
      </w:r>
      <w:r w:rsidR="006A3AD1">
        <w:rPr>
          <w:b w:val="0"/>
          <w:bCs/>
          <w:sz w:val="20"/>
          <w:szCs w:val="20"/>
        </w:rPr>
        <w:t>con seriedad al momento de realizar una actividad</w:t>
      </w:r>
      <w:r w:rsidR="00926E9A">
        <w:rPr>
          <w:b w:val="0"/>
          <w:bCs/>
          <w:sz w:val="20"/>
          <w:szCs w:val="20"/>
        </w:rPr>
        <w:t xml:space="preserve"> y </w:t>
      </w:r>
      <w:r w:rsidR="00DE5D63">
        <w:rPr>
          <w:b w:val="0"/>
          <w:bCs/>
          <w:sz w:val="20"/>
          <w:szCs w:val="20"/>
        </w:rPr>
        <w:t>no soy problemática</w:t>
      </w:r>
      <w:r w:rsidR="00926E9A">
        <w:rPr>
          <w:b w:val="0"/>
          <w:bCs/>
          <w:sz w:val="20"/>
          <w:szCs w:val="20"/>
        </w:rPr>
        <w:t>.</w:t>
      </w:r>
    </w:p>
    <w:p w:rsidR="002B4264" w:rsidRDefault="002B4264" w:rsidP="002B4264">
      <w:pPr>
        <w:pStyle w:val="Piedepgina"/>
        <w:jc w:val="both"/>
        <w:rPr>
          <w:b w:val="0"/>
          <w:bCs/>
          <w:sz w:val="20"/>
          <w:szCs w:val="20"/>
        </w:rPr>
      </w:pPr>
    </w:p>
    <w:p w:rsidR="00006369" w:rsidRDefault="007E6BDF" w:rsidP="00AA77C8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sz w:val="24"/>
          <w:szCs w:val="24"/>
        </w:rPr>
        <w:t>Aptitudes</w:t>
      </w:r>
      <w:r w:rsidR="006F3F52">
        <w:rPr>
          <w:sz w:val="24"/>
          <w:szCs w:val="24"/>
        </w:rPr>
        <w:t>:</w:t>
      </w:r>
      <w:r w:rsidR="00AA77C8">
        <w:rPr>
          <w:sz w:val="24"/>
          <w:szCs w:val="24"/>
        </w:rPr>
        <w:t xml:space="preserve"> </w:t>
      </w:r>
      <w:r w:rsidR="00491502">
        <w:rPr>
          <w:b w:val="0"/>
          <w:bCs/>
          <w:sz w:val="20"/>
          <w:szCs w:val="20"/>
        </w:rPr>
        <w:t xml:space="preserve">Soy una persona con capacidad de iniciativa, </w:t>
      </w:r>
      <w:r w:rsidR="00E464BA">
        <w:rPr>
          <w:b w:val="0"/>
          <w:bCs/>
          <w:sz w:val="20"/>
          <w:szCs w:val="20"/>
        </w:rPr>
        <w:t>confiable,</w:t>
      </w:r>
      <w:r w:rsidR="00024733">
        <w:rPr>
          <w:b w:val="0"/>
          <w:bCs/>
          <w:sz w:val="20"/>
          <w:szCs w:val="20"/>
        </w:rPr>
        <w:t xml:space="preserve"> creativa, </w:t>
      </w:r>
      <w:r w:rsidR="00822196">
        <w:rPr>
          <w:b w:val="0"/>
          <w:bCs/>
          <w:sz w:val="20"/>
          <w:szCs w:val="20"/>
        </w:rPr>
        <w:t>me gusta trabajar en equipo</w:t>
      </w:r>
      <w:r w:rsidR="006A13D2">
        <w:rPr>
          <w:b w:val="0"/>
          <w:bCs/>
          <w:sz w:val="20"/>
          <w:szCs w:val="20"/>
        </w:rPr>
        <w:t>,</w:t>
      </w:r>
      <w:r w:rsidR="007E5985">
        <w:rPr>
          <w:b w:val="0"/>
          <w:bCs/>
          <w:sz w:val="20"/>
          <w:szCs w:val="20"/>
        </w:rPr>
        <w:t xml:space="preserve"> me organizo bien</w:t>
      </w:r>
      <w:r w:rsidR="006A13D2">
        <w:rPr>
          <w:b w:val="0"/>
          <w:bCs/>
          <w:sz w:val="20"/>
          <w:szCs w:val="20"/>
        </w:rPr>
        <w:t xml:space="preserve"> y puedo </w:t>
      </w:r>
      <w:r w:rsidR="001D68A6">
        <w:rPr>
          <w:b w:val="0"/>
          <w:bCs/>
          <w:sz w:val="20"/>
          <w:szCs w:val="20"/>
        </w:rPr>
        <w:t>aprender rápido lo que sea requerido.</w:t>
      </w:r>
    </w:p>
    <w:p w:rsidR="00D836CE" w:rsidRDefault="00D836CE" w:rsidP="00AA77C8">
      <w:pPr>
        <w:pStyle w:val="Piedepgina"/>
        <w:jc w:val="both"/>
        <w:rPr>
          <w:b w:val="0"/>
          <w:bCs/>
          <w:sz w:val="20"/>
          <w:szCs w:val="20"/>
        </w:rPr>
      </w:pPr>
    </w:p>
    <w:p w:rsidR="008A147E" w:rsidRDefault="008A147E" w:rsidP="00282DF4">
      <w:pPr>
        <w:pStyle w:val="Piedepgina"/>
        <w:jc w:val="both"/>
        <w:rPr>
          <w:b w:val="0"/>
          <w:bCs/>
          <w:sz w:val="20"/>
          <w:szCs w:val="20"/>
        </w:rPr>
      </w:pPr>
    </w:p>
    <w:p w:rsidR="00B5197D" w:rsidRDefault="007C748F" w:rsidP="00B5197D">
      <w:pPr>
        <w:pStyle w:val="Piedepgina"/>
        <w:jc w:val="both"/>
        <w:rPr>
          <w:sz w:val="24"/>
          <w:szCs w:val="24"/>
        </w:rPr>
      </w:pPr>
      <w:r>
        <w:rPr>
          <w:sz w:val="24"/>
          <w:szCs w:val="24"/>
        </w:rPr>
        <w:t>Formación Académica</w:t>
      </w:r>
    </w:p>
    <w:p w:rsidR="00B5197D" w:rsidRDefault="00B5197D" w:rsidP="00B5197D">
      <w:pPr>
        <w:pStyle w:val="Piedepgina"/>
        <w:jc w:val="both"/>
        <w:rPr>
          <w:sz w:val="24"/>
          <w:szCs w:val="24"/>
        </w:rPr>
      </w:pPr>
    </w:p>
    <w:p w:rsidR="00B5197D" w:rsidRDefault="00A60598" w:rsidP="00B5197D">
      <w:pPr>
        <w:pStyle w:val="Piedepgina"/>
        <w:jc w:val="both"/>
        <w:rPr>
          <w:sz w:val="24"/>
          <w:szCs w:val="24"/>
        </w:rPr>
      </w:pPr>
      <w:r>
        <w:rPr>
          <w:sz w:val="24"/>
          <w:szCs w:val="24"/>
        </w:rPr>
        <w:t>Universidad</w:t>
      </w:r>
    </w:p>
    <w:p w:rsidR="0059120E" w:rsidRDefault="00A60598" w:rsidP="00602563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1er. </w:t>
      </w:r>
      <w:r w:rsidR="00602563">
        <w:rPr>
          <w:b w:val="0"/>
          <w:bCs/>
          <w:sz w:val="20"/>
          <w:szCs w:val="20"/>
        </w:rPr>
        <w:t>2do. Y 3er. Semestre</w:t>
      </w:r>
      <w:r w:rsidR="004F248E">
        <w:rPr>
          <w:b w:val="0"/>
          <w:bCs/>
          <w:sz w:val="20"/>
          <w:szCs w:val="20"/>
        </w:rPr>
        <w:t xml:space="preserve"> en Psicología Industrial </w:t>
      </w:r>
      <w:r w:rsidR="005856AC">
        <w:rPr>
          <w:b w:val="0"/>
          <w:bCs/>
          <w:sz w:val="20"/>
          <w:szCs w:val="20"/>
        </w:rPr>
        <w:t xml:space="preserve">y </w:t>
      </w:r>
      <w:r w:rsidR="00EA447C">
        <w:rPr>
          <w:b w:val="0"/>
          <w:bCs/>
          <w:sz w:val="20"/>
          <w:szCs w:val="20"/>
        </w:rPr>
        <w:t>Organizacional</w:t>
      </w:r>
      <w:r w:rsidR="00555115">
        <w:rPr>
          <w:b w:val="0"/>
          <w:bCs/>
          <w:sz w:val="20"/>
          <w:szCs w:val="20"/>
        </w:rPr>
        <w:t xml:space="preserve"> </w:t>
      </w:r>
      <w:r w:rsidR="00EA447C">
        <w:rPr>
          <w:b w:val="0"/>
          <w:bCs/>
          <w:sz w:val="20"/>
          <w:szCs w:val="20"/>
        </w:rPr>
        <w:t xml:space="preserve">/ Universidad Mariano Gálvez de Guatemala </w:t>
      </w:r>
    </w:p>
    <w:p w:rsidR="0059120E" w:rsidRDefault="00DF59F6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02</w:t>
      </w:r>
      <w:r w:rsidR="00805D49">
        <w:rPr>
          <w:b w:val="0"/>
          <w:bCs/>
          <w:sz w:val="20"/>
          <w:szCs w:val="20"/>
        </w:rPr>
        <w:t xml:space="preserve">/02/2019 </w:t>
      </w:r>
      <w:r w:rsidR="00F223B7">
        <w:rPr>
          <w:b w:val="0"/>
          <w:bCs/>
          <w:sz w:val="20"/>
          <w:szCs w:val="20"/>
        </w:rPr>
        <w:t>–</w:t>
      </w:r>
      <w:r w:rsidR="00805D49">
        <w:rPr>
          <w:b w:val="0"/>
          <w:bCs/>
          <w:sz w:val="20"/>
          <w:szCs w:val="20"/>
        </w:rPr>
        <w:t xml:space="preserve"> </w:t>
      </w:r>
      <w:r w:rsidR="00F223B7">
        <w:rPr>
          <w:b w:val="0"/>
          <w:bCs/>
          <w:sz w:val="20"/>
          <w:szCs w:val="20"/>
        </w:rPr>
        <w:t>13/06/2020</w:t>
      </w:r>
    </w:p>
    <w:p w:rsidR="004D02DB" w:rsidRDefault="004D02DB" w:rsidP="00DF59F6">
      <w:pPr>
        <w:pStyle w:val="Piedepgina"/>
        <w:jc w:val="both"/>
        <w:rPr>
          <w:b w:val="0"/>
          <w:bCs/>
          <w:sz w:val="20"/>
          <w:szCs w:val="20"/>
        </w:rPr>
      </w:pPr>
    </w:p>
    <w:p w:rsidR="004D02DB" w:rsidRDefault="00594C1C" w:rsidP="00DF59F6">
      <w:pPr>
        <w:pStyle w:val="Piedepgina"/>
        <w:jc w:val="both"/>
        <w:rPr>
          <w:sz w:val="24"/>
          <w:szCs w:val="24"/>
        </w:rPr>
      </w:pPr>
      <w:r w:rsidRPr="00C22900">
        <w:rPr>
          <w:sz w:val="24"/>
          <w:szCs w:val="24"/>
        </w:rPr>
        <w:t>Diversificado</w:t>
      </w:r>
    </w:p>
    <w:p w:rsidR="00C22900" w:rsidRDefault="00C22900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Bachillerato </w:t>
      </w:r>
      <w:r w:rsidR="00BB1159">
        <w:rPr>
          <w:b w:val="0"/>
          <w:bCs/>
          <w:sz w:val="20"/>
          <w:szCs w:val="20"/>
        </w:rPr>
        <w:t xml:space="preserve">en ciencias y letras con orientación en Computación </w:t>
      </w:r>
      <w:r w:rsidR="00555115">
        <w:rPr>
          <w:b w:val="0"/>
          <w:bCs/>
          <w:sz w:val="20"/>
          <w:szCs w:val="20"/>
        </w:rPr>
        <w:t>/ Instituto Nacional de Educación Básica y Diversificada</w:t>
      </w:r>
      <w:r w:rsidR="0033205C">
        <w:rPr>
          <w:b w:val="0"/>
          <w:bCs/>
          <w:sz w:val="20"/>
          <w:szCs w:val="20"/>
        </w:rPr>
        <w:t xml:space="preserve">, </w:t>
      </w:r>
      <w:proofErr w:type="spellStart"/>
      <w:r w:rsidR="0033205C">
        <w:rPr>
          <w:b w:val="0"/>
          <w:bCs/>
          <w:sz w:val="20"/>
          <w:szCs w:val="20"/>
        </w:rPr>
        <w:t>Siquinalá</w:t>
      </w:r>
      <w:proofErr w:type="spellEnd"/>
      <w:r w:rsidR="0033205C">
        <w:rPr>
          <w:b w:val="0"/>
          <w:bCs/>
          <w:sz w:val="20"/>
          <w:szCs w:val="20"/>
        </w:rPr>
        <w:t>.</w:t>
      </w:r>
    </w:p>
    <w:p w:rsidR="0033205C" w:rsidRDefault="0097710A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13/01/2017 – 14/11/2018</w:t>
      </w:r>
    </w:p>
    <w:p w:rsidR="00EC416B" w:rsidRDefault="00EC416B" w:rsidP="00DF59F6">
      <w:pPr>
        <w:pStyle w:val="Piedepgina"/>
        <w:jc w:val="both"/>
        <w:rPr>
          <w:b w:val="0"/>
          <w:bCs/>
          <w:sz w:val="20"/>
          <w:szCs w:val="20"/>
        </w:rPr>
      </w:pPr>
    </w:p>
    <w:p w:rsidR="00EC416B" w:rsidRDefault="00C12317" w:rsidP="00DF59F6">
      <w:pPr>
        <w:pStyle w:val="Piedepgina"/>
        <w:jc w:val="both"/>
        <w:rPr>
          <w:sz w:val="24"/>
          <w:szCs w:val="24"/>
        </w:rPr>
      </w:pPr>
      <w:r>
        <w:rPr>
          <w:sz w:val="24"/>
          <w:szCs w:val="24"/>
        </w:rPr>
        <w:t>Básicos</w:t>
      </w:r>
    </w:p>
    <w:p w:rsidR="00EC416B" w:rsidRDefault="00EC416B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1ro. 2do. Y 3ro. </w:t>
      </w:r>
      <w:r w:rsidR="009B7406">
        <w:rPr>
          <w:b w:val="0"/>
          <w:bCs/>
          <w:sz w:val="20"/>
          <w:szCs w:val="20"/>
        </w:rPr>
        <w:t>Centro Educativo María Luisa</w:t>
      </w:r>
    </w:p>
    <w:p w:rsidR="009B7406" w:rsidRDefault="00BF601B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13/01/2013 </w:t>
      </w:r>
      <w:r w:rsidR="00280611">
        <w:rPr>
          <w:b w:val="0"/>
          <w:bCs/>
          <w:sz w:val="20"/>
          <w:szCs w:val="20"/>
        </w:rPr>
        <w:t>–</w:t>
      </w:r>
      <w:r>
        <w:rPr>
          <w:b w:val="0"/>
          <w:bCs/>
          <w:sz w:val="20"/>
          <w:szCs w:val="20"/>
        </w:rPr>
        <w:t xml:space="preserve"> </w:t>
      </w:r>
      <w:r w:rsidR="00280611">
        <w:rPr>
          <w:b w:val="0"/>
          <w:bCs/>
          <w:sz w:val="20"/>
          <w:szCs w:val="20"/>
        </w:rPr>
        <w:t>18</w:t>
      </w:r>
      <w:r w:rsidR="009C5248">
        <w:rPr>
          <w:b w:val="0"/>
          <w:bCs/>
          <w:sz w:val="20"/>
          <w:szCs w:val="20"/>
        </w:rPr>
        <w:t>/11/2015</w:t>
      </w:r>
    </w:p>
    <w:p w:rsidR="0021068B" w:rsidRDefault="0021068B" w:rsidP="00DF59F6">
      <w:pPr>
        <w:pStyle w:val="Piedepgina"/>
        <w:jc w:val="both"/>
        <w:rPr>
          <w:b w:val="0"/>
          <w:bCs/>
          <w:sz w:val="20"/>
          <w:szCs w:val="20"/>
        </w:rPr>
      </w:pPr>
    </w:p>
    <w:p w:rsidR="0021068B" w:rsidRDefault="0021068B" w:rsidP="00DF59F6">
      <w:pPr>
        <w:pStyle w:val="Piedepgina"/>
        <w:jc w:val="both"/>
        <w:rPr>
          <w:sz w:val="24"/>
          <w:szCs w:val="24"/>
        </w:rPr>
      </w:pPr>
      <w:r>
        <w:rPr>
          <w:sz w:val="24"/>
          <w:szCs w:val="24"/>
        </w:rPr>
        <w:t>Primaria</w:t>
      </w:r>
    </w:p>
    <w:p w:rsidR="0021068B" w:rsidRDefault="0010627D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1ro. 2do. 3ro. 4to. 5to y 6to. </w:t>
      </w:r>
      <w:r w:rsidR="00F326AD">
        <w:rPr>
          <w:b w:val="0"/>
          <w:bCs/>
          <w:sz w:val="20"/>
          <w:szCs w:val="20"/>
        </w:rPr>
        <w:t>Escuela</w:t>
      </w:r>
      <w:r w:rsidR="00B720F9">
        <w:rPr>
          <w:b w:val="0"/>
          <w:bCs/>
          <w:sz w:val="20"/>
          <w:szCs w:val="20"/>
        </w:rPr>
        <w:t xml:space="preserve"> Oficial Urbana Mixta Fundación por la Vida</w:t>
      </w:r>
    </w:p>
    <w:p w:rsidR="0011374D" w:rsidRDefault="002B603A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22/01/2007 </w:t>
      </w:r>
      <w:r w:rsidR="009C4E53">
        <w:rPr>
          <w:b w:val="0"/>
          <w:bCs/>
          <w:sz w:val="20"/>
          <w:szCs w:val="20"/>
        </w:rPr>
        <w:t>–</w:t>
      </w:r>
      <w:r>
        <w:rPr>
          <w:b w:val="0"/>
          <w:bCs/>
          <w:sz w:val="20"/>
          <w:szCs w:val="20"/>
        </w:rPr>
        <w:t xml:space="preserve"> </w:t>
      </w:r>
      <w:r w:rsidR="009C4E53">
        <w:rPr>
          <w:b w:val="0"/>
          <w:bCs/>
          <w:sz w:val="20"/>
          <w:szCs w:val="20"/>
        </w:rPr>
        <w:t>15/10/2012</w:t>
      </w:r>
    </w:p>
    <w:p w:rsidR="00C64FBE" w:rsidRDefault="00C64FBE" w:rsidP="00DF59F6">
      <w:pPr>
        <w:pStyle w:val="Piedepgina"/>
        <w:jc w:val="both"/>
        <w:rPr>
          <w:b w:val="0"/>
          <w:bCs/>
          <w:sz w:val="20"/>
          <w:szCs w:val="20"/>
        </w:rPr>
      </w:pPr>
    </w:p>
    <w:p w:rsidR="006778E7" w:rsidRDefault="001E792B" w:rsidP="00DF59F6">
      <w:pPr>
        <w:pStyle w:val="Piedepgin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Referencias </w:t>
      </w:r>
      <w:r w:rsidR="000B00C5">
        <w:rPr>
          <w:sz w:val="24"/>
          <w:szCs w:val="24"/>
        </w:rPr>
        <w:t>Personal</w:t>
      </w:r>
    </w:p>
    <w:p w:rsidR="000B00C5" w:rsidRDefault="000B00C5" w:rsidP="00DF59F6">
      <w:pPr>
        <w:pStyle w:val="Piedepgina"/>
        <w:jc w:val="both"/>
        <w:rPr>
          <w:sz w:val="24"/>
          <w:szCs w:val="24"/>
        </w:rPr>
      </w:pPr>
    </w:p>
    <w:p w:rsidR="000B00C5" w:rsidRDefault="000B00C5" w:rsidP="00DF59F6">
      <w:pPr>
        <w:pStyle w:val="Piedepgina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José </w:t>
      </w:r>
      <w:proofErr w:type="spellStart"/>
      <w:r>
        <w:rPr>
          <w:b w:val="0"/>
          <w:bCs/>
          <w:sz w:val="24"/>
          <w:szCs w:val="24"/>
        </w:rPr>
        <w:t>NAthanael</w:t>
      </w:r>
      <w:proofErr w:type="spellEnd"/>
      <w:r>
        <w:rPr>
          <w:b w:val="0"/>
          <w:bCs/>
          <w:sz w:val="24"/>
          <w:szCs w:val="24"/>
        </w:rPr>
        <w:t xml:space="preserve"> Valiente</w:t>
      </w:r>
    </w:p>
    <w:p w:rsidR="000B00C5" w:rsidRPr="000B00C5" w:rsidRDefault="003A0968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3419-2243</w:t>
      </w:r>
    </w:p>
    <w:p w:rsidR="00206C59" w:rsidRDefault="00206C59" w:rsidP="00DF59F6">
      <w:pPr>
        <w:pStyle w:val="Piedepgina"/>
        <w:jc w:val="both"/>
        <w:rPr>
          <w:b w:val="0"/>
          <w:bCs/>
          <w:sz w:val="20"/>
          <w:szCs w:val="20"/>
        </w:rPr>
      </w:pPr>
    </w:p>
    <w:p w:rsidR="00914A22" w:rsidRDefault="00914A22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Evelin </w:t>
      </w:r>
      <w:proofErr w:type="spellStart"/>
      <w:r>
        <w:rPr>
          <w:b w:val="0"/>
          <w:bCs/>
          <w:sz w:val="20"/>
          <w:szCs w:val="20"/>
        </w:rPr>
        <w:t>Yulissa</w:t>
      </w:r>
      <w:proofErr w:type="spellEnd"/>
      <w:r>
        <w:rPr>
          <w:b w:val="0"/>
          <w:bCs/>
          <w:sz w:val="20"/>
          <w:szCs w:val="20"/>
        </w:rPr>
        <w:t xml:space="preserve"> Catalán </w:t>
      </w:r>
    </w:p>
    <w:p w:rsidR="00914A22" w:rsidRPr="00F326AD" w:rsidRDefault="004E5D2B" w:rsidP="00DF59F6">
      <w:pPr>
        <w:pStyle w:val="Piedepgina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4251-6977</w:t>
      </w:r>
    </w:p>
    <w:sectPr w:rsidR="00914A22" w:rsidRPr="00F326AD" w:rsidSect="008E2E2A">
      <w:headerReference w:type="default" r:id="rId9"/>
      <w:footerReference w:type="default" r:id="rId10"/>
      <w:headerReference w:type="first" r:id="rId11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AA1" w:rsidRDefault="00513AA1">
      <w:pPr>
        <w:spacing w:after="0" w:line="240" w:lineRule="auto"/>
      </w:pPr>
      <w:r>
        <w:separator/>
      </w:r>
    </w:p>
  </w:endnote>
  <w:endnote w:type="continuationSeparator" w:id="0">
    <w:p w:rsidR="00513AA1" w:rsidRDefault="0051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86727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AA1" w:rsidRDefault="00513AA1">
      <w:pPr>
        <w:spacing w:after="0" w:line="240" w:lineRule="auto"/>
      </w:pPr>
      <w:r>
        <w:separator/>
      </w:r>
    </w:p>
  </w:footnote>
  <w:footnote w:type="continuationSeparator" w:id="0">
    <w:p w:rsidR="00513AA1" w:rsidRDefault="0051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20E" w:rsidRDefault="0086727E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265A98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20E" w:rsidRDefault="0086727E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636BFA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s1r4QAwAAsQoAAA4AAABkcnMvZTJvRG9jLnhtbOxW204bMRB9r9R/sPxedrOEQFZsUAQF&#13;&#10;VUIFARXPxuvNruT1uLaTTfo3/Zb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7E"/>
    <w:rsid w:val="00000282"/>
    <w:rsid w:val="000002E5"/>
    <w:rsid w:val="00006369"/>
    <w:rsid w:val="00024733"/>
    <w:rsid w:val="000429B3"/>
    <w:rsid w:val="00057F49"/>
    <w:rsid w:val="00090B30"/>
    <w:rsid w:val="000A64A8"/>
    <w:rsid w:val="000B00C5"/>
    <w:rsid w:val="000D4C38"/>
    <w:rsid w:val="000D6955"/>
    <w:rsid w:val="000E2738"/>
    <w:rsid w:val="0010627D"/>
    <w:rsid w:val="00112AC1"/>
    <w:rsid w:val="0011374D"/>
    <w:rsid w:val="00152A8A"/>
    <w:rsid w:val="001C2D5E"/>
    <w:rsid w:val="001D0D95"/>
    <w:rsid w:val="001D68A6"/>
    <w:rsid w:val="001E792B"/>
    <w:rsid w:val="00206C59"/>
    <w:rsid w:val="0021068B"/>
    <w:rsid w:val="00280611"/>
    <w:rsid w:val="00282DF4"/>
    <w:rsid w:val="00286245"/>
    <w:rsid w:val="002B4264"/>
    <w:rsid w:val="002B603A"/>
    <w:rsid w:val="003029FC"/>
    <w:rsid w:val="0033205C"/>
    <w:rsid w:val="0034684F"/>
    <w:rsid w:val="00372E49"/>
    <w:rsid w:val="003978C2"/>
    <w:rsid w:val="003A0968"/>
    <w:rsid w:val="003C30B8"/>
    <w:rsid w:val="003D0C7C"/>
    <w:rsid w:val="003E2AD7"/>
    <w:rsid w:val="003F6544"/>
    <w:rsid w:val="00486FEE"/>
    <w:rsid w:val="00491502"/>
    <w:rsid w:val="00497037"/>
    <w:rsid w:val="004D02DB"/>
    <w:rsid w:val="004E5D2B"/>
    <w:rsid w:val="004F248E"/>
    <w:rsid w:val="004F276E"/>
    <w:rsid w:val="00513AA1"/>
    <w:rsid w:val="005544A1"/>
    <w:rsid w:val="00555115"/>
    <w:rsid w:val="005752BD"/>
    <w:rsid w:val="005856AC"/>
    <w:rsid w:val="00594C1C"/>
    <w:rsid w:val="005967DB"/>
    <w:rsid w:val="005A1FF3"/>
    <w:rsid w:val="005D5CEE"/>
    <w:rsid w:val="005E1D5E"/>
    <w:rsid w:val="005F1BB5"/>
    <w:rsid w:val="005F3E5E"/>
    <w:rsid w:val="00602563"/>
    <w:rsid w:val="0060761C"/>
    <w:rsid w:val="00626908"/>
    <w:rsid w:val="0066323C"/>
    <w:rsid w:val="006778E7"/>
    <w:rsid w:val="00691757"/>
    <w:rsid w:val="006A13D2"/>
    <w:rsid w:val="006A3AD1"/>
    <w:rsid w:val="006C2572"/>
    <w:rsid w:val="006F3F52"/>
    <w:rsid w:val="00746453"/>
    <w:rsid w:val="007919AC"/>
    <w:rsid w:val="007B183E"/>
    <w:rsid w:val="007B4F05"/>
    <w:rsid w:val="007C748F"/>
    <w:rsid w:val="007D2172"/>
    <w:rsid w:val="007D7A0B"/>
    <w:rsid w:val="007E5985"/>
    <w:rsid w:val="007E6BDF"/>
    <w:rsid w:val="0080475D"/>
    <w:rsid w:val="00805D49"/>
    <w:rsid w:val="00822196"/>
    <w:rsid w:val="0086727E"/>
    <w:rsid w:val="008A147E"/>
    <w:rsid w:val="008A415A"/>
    <w:rsid w:val="009149C8"/>
    <w:rsid w:val="00914A22"/>
    <w:rsid w:val="00920564"/>
    <w:rsid w:val="00926E9A"/>
    <w:rsid w:val="00967BF1"/>
    <w:rsid w:val="0097710A"/>
    <w:rsid w:val="009952F0"/>
    <w:rsid w:val="009A3EF5"/>
    <w:rsid w:val="009B7406"/>
    <w:rsid w:val="009C4E53"/>
    <w:rsid w:val="009C5248"/>
    <w:rsid w:val="009D64C3"/>
    <w:rsid w:val="009D7A51"/>
    <w:rsid w:val="009E27A9"/>
    <w:rsid w:val="00A60598"/>
    <w:rsid w:val="00A674C1"/>
    <w:rsid w:val="00A751B2"/>
    <w:rsid w:val="00AA4E0D"/>
    <w:rsid w:val="00AA77C8"/>
    <w:rsid w:val="00AE07B2"/>
    <w:rsid w:val="00B20A25"/>
    <w:rsid w:val="00B216EF"/>
    <w:rsid w:val="00B5197D"/>
    <w:rsid w:val="00B66F15"/>
    <w:rsid w:val="00B720F9"/>
    <w:rsid w:val="00B90216"/>
    <w:rsid w:val="00BA2B8C"/>
    <w:rsid w:val="00BB1159"/>
    <w:rsid w:val="00BF601B"/>
    <w:rsid w:val="00BF6D57"/>
    <w:rsid w:val="00C12317"/>
    <w:rsid w:val="00C22900"/>
    <w:rsid w:val="00C27CC0"/>
    <w:rsid w:val="00C64FBE"/>
    <w:rsid w:val="00C852AF"/>
    <w:rsid w:val="00CA0AC9"/>
    <w:rsid w:val="00D06C03"/>
    <w:rsid w:val="00D22D31"/>
    <w:rsid w:val="00D34356"/>
    <w:rsid w:val="00D42C95"/>
    <w:rsid w:val="00D453A8"/>
    <w:rsid w:val="00D504D6"/>
    <w:rsid w:val="00D52D5B"/>
    <w:rsid w:val="00D66F6A"/>
    <w:rsid w:val="00D836CE"/>
    <w:rsid w:val="00D9441E"/>
    <w:rsid w:val="00DC1BBE"/>
    <w:rsid w:val="00DE5D63"/>
    <w:rsid w:val="00DF59F6"/>
    <w:rsid w:val="00E00490"/>
    <w:rsid w:val="00E34CB8"/>
    <w:rsid w:val="00E379A4"/>
    <w:rsid w:val="00E464BA"/>
    <w:rsid w:val="00E71945"/>
    <w:rsid w:val="00E7369F"/>
    <w:rsid w:val="00EA447C"/>
    <w:rsid w:val="00EC416B"/>
    <w:rsid w:val="00F223B7"/>
    <w:rsid w:val="00F326AD"/>
    <w:rsid w:val="00F552AE"/>
    <w:rsid w:val="00F64C58"/>
    <w:rsid w:val="00F86490"/>
    <w:rsid w:val="00F92794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2EA8D5E-34FF-3943-821E-D06D00F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60761C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7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deleon476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D39AA29-288A-B344-AD9F-3F7E907D96EB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%7bBD39AA29-288A-B344-AD9F-3F7E907D96EB%7dtf50002038.dotx</Template>
  <TotalTime>22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 León</dc:creator>
  <cp:keywords/>
  <dc:description/>
  <cp:lastModifiedBy>Katherine De León</cp:lastModifiedBy>
  <cp:revision>2</cp:revision>
  <dcterms:created xsi:type="dcterms:W3CDTF">2022-02-11T08:35:00Z</dcterms:created>
  <dcterms:modified xsi:type="dcterms:W3CDTF">2022-02-11T08:35:00Z</dcterms:modified>
</cp:coreProperties>
</file>