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0536E3CC" w14:textId="77777777" w:rsidR="00100F08" w:rsidRPr="005322EF" w:rsidRDefault="00164B80" w:rsidP="00A83D75">
      <w:pPr>
        <w:pStyle w:val="Citaintensa"/>
        <w:rPr>
          <w:rFonts w:ascii="Tempus Sans ITC" w:hAnsi="Tempus Sans ITC"/>
          <w:caps/>
          <w:sz w:val="36"/>
          <w:szCs w:val="36"/>
        </w:rPr>
      </w:pPr>
      <w:r w:rsidRPr="005322EF">
        <w:rPr>
          <w:rFonts w:ascii="Tempus Sans ITC" w:hAnsi="Tempus Sans ITC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A86D70" wp14:editId="5C7B5227">
                <wp:simplePos x="0" y="0"/>
                <wp:positionH relativeFrom="page">
                  <wp:posOffset>6412375</wp:posOffset>
                </wp:positionH>
                <wp:positionV relativeFrom="page">
                  <wp:posOffset>-162046</wp:posOffset>
                </wp:positionV>
                <wp:extent cx="1151600" cy="10698480"/>
                <wp:effectExtent l="19050" t="0" r="10795" b="762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600" cy="10698480"/>
                          <a:chOff x="550844" y="0"/>
                          <a:chExt cx="1373997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36BBBD96" id="Grupo 20" o:spid="_x0000_s1026" style="position:absolute;margin-left:504.9pt;margin-top:-12.75pt;width:90.7pt;height:842.4pt;z-index:251661312;mso-position-horizontal-relative:page;mso-position-vertical-relative:page;mso-width-relative:margin" coordorigin="5508" coordsize="13739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2da2bf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2da2bf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w10:wrap anchorx="page" anchory="page"/>
              </v:group>
            </w:pict>
          </mc:Fallback>
        </mc:AlternateContent>
      </w:r>
      <w:r w:rsidR="00A312FE" w:rsidRPr="005322EF">
        <w:rPr>
          <w:rFonts w:ascii="Tempus Sans ITC" w:hAnsi="Tempus Sans IT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B94AA" wp14:editId="1152DFDA">
                <wp:simplePos x="0" y="0"/>
                <wp:positionH relativeFrom="page">
                  <wp:posOffset>6413500</wp:posOffset>
                </wp:positionH>
                <wp:positionV relativeFrom="page">
                  <wp:posOffset>190500</wp:posOffset>
                </wp:positionV>
                <wp:extent cx="1143000" cy="10058400"/>
                <wp:effectExtent l="0" t="0" r="0" b="0"/>
                <wp:wrapNone/>
                <wp:docPr id="28" name="Rectá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832651608"/>
                              <w:placeholder>
                                <w:docPart w:val="777E44FE295942AFAA2ADBCF654BA0E1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12CD48C" w14:textId="77777777" w:rsidR="006A4D70" w:rsidRDefault="000B06A7" w:rsidP="006A4D70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  <w:lang w:val="es-HN"/>
                                  </w:rPr>
                                  <w:t>Jeny carolina rivera</w:t>
                                </w:r>
                              </w:p>
                            </w:sdtContent>
                          </w:sdt>
                          <w:p w14:paraId="1FE2BEED" w14:textId="77777777" w:rsidR="00100F08" w:rsidRDefault="00100F08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15="http://schemas.microsoft.com/office/word/2012/wordml">
            <w:pict>
              <v:rect w14:anchorId="26831E0F" id="Rectángulo 141" o:spid="_x0000_s1026" style="position:absolute;left:0;text-align:left;margin-left:505pt;margin-top:15pt;width:90pt;height:11in;z-index:251662336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832651608"/>
                        <w:placeholder>
                          <w:docPart w:val="777E44FE295942AFAA2ADBCF654BA0E1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6A4D70" w:rsidRDefault="000B06A7" w:rsidP="006A4D70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  <w:lang w:val="es-HN"/>
                            </w:rPr>
                            <w:t>Jeny carolina rivera</w:t>
                          </w:r>
                        </w:p>
                      </w:sdtContent>
                    </w:sdt>
                    <w:p w:rsidR="00100F08" w:rsidRDefault="00100F08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5EAD" w:rsidRPr="005322EF">
        <w:rPr>
          <w:rFonts w:ascii="Tempus Sans ITC" w:hAnsi="Tempus Sans ITC"/>
          <w:sz w:val="36"/>
          <w:szCs w:val="36"/>
        </w:rPr>
        <w:t>CURRICULUM VITAE</w:t>
      </w:r>
    </w:p>
    <w:p w14:paraId="25CDCCEC" w14:textId="77777777" w:rsidR="00E152D6" w:rsidRPr="0003712B" w:rsidRDefault="00911E4A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 xml:space="preserve">                                                      </w:t>
      </w:r>
      <w:r w:rsidR="00E152D6" w:rsidRPr="0003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>Datos personales</w:t>
      </w:r>
    </w:p>
    <w:p w14:paraId="633B3BF8" w14:textId="77777777" w:rsidR="00E152D6" w:rsidRPr="00164B80" w:rsidRDefault="00A742B8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Nombre: Jeny Carolina </w:t>
      </w:r>
    </w:p>
    <w:p w14:paraId="727888CF" w14:textId="77777777" w:rsidR="00E152D6" w:rsidRPr="00164B80" w:rsidRDefault="00911E4A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kern w:val="28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33627A7A" wp14:editId="6401615A">
            <wp:simplePos x="0" y="0"/>
            <wp:positionH relativeFrom="column">
              <wp:posOffset>371475</wp:posOffset>
            </wp:positionH>
            <wp:positionV relativeFrom="paragraph">
              <wp:posOffset>31115</wp:posOffset>
            </wp:positionV>
            <wp:extent cx="1504950" cy="1553210"/>
            <wp:effectExtent l="171450" t="171450" r="381000" b="370840"/>
            <wp:wrapSquare wrapText="bothSides"/>
            <wp:docPr id="1" name="Imagen 1" descr="C:\Users\CINDY RIVERA\Desktop\2016-04-25-07-22-46-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NDY RIVERA\Desktop\2016-04-25-07-22-46-3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3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Apellidos: Rivera Gonzalez</w:t>
      </w:r>
    </w:p>
    <w:p w14:paraId="152566BC" w14:textId="77777777" w:rsidR="00E152D6" w:rsidRPr="00164B80" w:rsidRDefault="00E152D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Lugar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de  nacimiento: Tegucigalpa</w:t>
      </w:r>
    </w:p>
    <w:p w14:paraId="56E305C0" w14:textId="77777777" w:rsidR="00A312FE" w:rsidRPr="00164B80" w:rsidRDefault="00E152D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Fecha 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de Nacimiento: 30 de Marzo de 1992</w:t>
      </w:r>
    </w:p>
    <w:p w14:paraId="5E606D37" w14:textId="77777777" w:rsidR="00A627D0" w:rsidRDefault="00D21F22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Dirección de domicilio:</w:t>
      </w:r>
      <w:r w:rsidR="00A627D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Tegucigalpa 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Res. Las uvas</w:t>
      </w:r>
    </w:p>
    <w:p w14:paraId="344AC859" w14:textId="77777777" w:rsidR="00652B60" w:rsidRDefault="00652B60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Estado Civil: soltera</w:t>
      </w:r>
    </w:p>
    <w:p w14:paraId="33F4D15B" w14:textId="77777777" w:rsidR="0003712B" w:rsidRPr="00164B80" w:rsidRDefault="0013024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Edad:25</w:t>
      </w:r>
    </w:p>
    <w:p w14:paraId="52104D6D" w14:textId="77777777" w:rsidR="00E152D6" w:rsidRPr="00164B80" w:rsidRDefault="00E152D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Número de teléf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ono: 97-75-32-72</w:t>
      </w:r>
    </w:p>
    <w:p w14:paraId="56771F5F" w14:textId="77777777" w:rsidR="00E152D6" w:rsidRPr="00164B80" w:rsidRDefault="00E152D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0000FF"/>
          <w:kern w:val="28"/>
          <w:sz w:val="24"/>
          <w:szCs w:val="22"/>
          <w:u w:val="single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Correo electrónico: </w:t>
      </w:r>
      <w:r w:rsidR="00A742B8" w:rsidRPr="00A742B8">
        <w:rPr>
          <w:rFonts w:ascii="Times New Roman" w:eastAsia="Times New Roman" w:hAnsi="Times New Roman" w:cs="Times New Roman"/>
          <w:color w:val="0000FF"/>
          <w:kern w:val="28"/>
          <w:sz w:val="24"/>
          <w:szCs w:val="22"/>
          <w:lang w:val="es-HN" w:eastAsia="es-HN"/>
        </w:rPr>
        <w:t>carolinarivera_30</w:t>
      </w:r>
      <w:r w:rsidR="00A742B8">
        <w:rPr>
          <w:rFonts w:ascii="Times New Roman" w:eastAsia="Times New Roman" w:hAnsi="Times New Roman" w:cs="Times New Roman"/>
          <w:color w:val="0000FF"/>
          <w:kern w:val="28"/>
          <w:sz w:val="24"/>
          <w:szCs w:val="22"/>
          <w:lang w:val="es-HN" w:eastAsia="es-HN"/>
        </w:rPr>
        <w:t>@hotmail.com</w:t>
      </w:r>
    </w:p>
    <w:p w14:paraId="32FB5202" w14:textId="77777777" w:rsidR="00E152D6" w:rsidRPr="00164B80" w:rsidRDefault="00E152D6" w:rsidP="00A312FE">
      <w:pPr>
        <w:spacing w:line="240" w:lineRule="auto"/>
        <w:contextualSpacing w:val="0"/>
        <w:rPr>
          <w:rFonts w:ascii="Times New Roman" w:eastAsia="Times New Roman" w:hAnsi="Times New Roman" w:cs="Times New Roman"/>
          <w:color w:val="auto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auto"/>
          <w:kern w:val="28"/>
          <w:sz w:val="24"/>
          <w:szCs w:val="22"/>
          <w:lang w:val="es-HN" w:eastAsia="es-HN"/>
        </w:rPr>
        <w:t xml:space="preserve">Numero de identidad: </w:t>
      </w:r>
      <w:r w:rsidR="00A742B8">
        <w:rPr>
          <w:rFonts w:ascii="Times New Roman" w:eastAsia="Times New Roman" w:hAnsi="Times New Roman" w:cs="Times New Roman"/>
          <w:color w:val="auto"/>
          <w:kern w:val="28"/>
          <w:sz w:val="24"/>
          <w:szCs w:val="22"/>
          <w:lang w:val="es-HN" w:eastAsia="es-HN"/>
        </w:rPr>
        <w:t>0801-1992-23468</w:t>
      </w:r>
    </w:p>
    <w:p w14:paraId="6E85F00A" w14:textId="77777777" w:rsidR="00E152D6" w:rsidRPr="00164B80" w:rsidRDefault="00E152D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 </w:t>
      </w:r>
    </w:p>
    <w:p w14:paraId="23569D41" w14:textId="77777777" w:rsidR="00E152D6" w:rsidRPr="00164B80" w:rsidRDefault="00E152D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</w:p>
    <w:p w14:paraId="4CDB9690" w14:textId="77777777" w:rsidR="00EE2B4E" w:rsidRDefault="00EE2B4E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2"/>
          <w:lang w:val="es-HN" w:eastAsia="es-HN"/>
        </w:rPr>
      </w:pPr>
    </w:p>
    <w:p w14:paraId="1F2BE4E3" w14:textId="77777777" w:rsidR="00E152D6" w:rsidRPr="0003712B" w:rsidRDefault="00E152D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</w:pPr>
      <w:r w:rsidRPr="0003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>Formación académica</w:t>
      </w:r>
    </w:p>
    <w:p w14:paraId="71F89262" w14:textId="77777777" w:rsidR="00EE2B4E" w:rsidRPr="00164B80" w:rsidRDefault="00EE2B4E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</w:p>
    <w:p w14:paraId="6814A319" w14:textId="77777777" w:rsidR="00E152D6" w:rsidRPr="00164B80" w:rsidRDefault="00E152D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u w:val="single"/>
          <w:lang w:val="es-HN" w:eastAsia="es-HN"/>
        </w:rPr>
        <w:t xml:space="preserve"> Educación superior (universitarios)</w:t>
      </w: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:</w:t>
      </w:r>
    </w:p>
    <w:p w14:paraId="7AC1ECB1" w14:textId="77777777" w:rsidR="00E152D6" w:rsidRPr="00164B80" w:rsidRDefault="0013024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2016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Universidad Catolica de Honduras (UNICAH)</w:t>
      </w:r>
    </w:p>
    <w:p w14:paraId="7CA230BE" w14:textId="77777777" w:rsidR="00E152D6" w:rsidRDefault="00A742B8" w:rsidP="009441F8">
      <w:pPr>
        <w:spacing w:line="240" w:lineRule="auto"/>
        <w:ind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Ingenieria Industrial</w:t>
      </w:r>
    </w:p>
    <w:p w14:paraId="7534DF55" w14:textId="77777777" w:rsidR="0003712B" w:rsidRPr="009441F8" w:rsidRDefault="0003712B" w:rsidP="009441F8">
      <w:pPr>
        <w:spacing w:line="240" w:lineRule="auto"/>
        <w:ind w:firstLine="708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</w:p>
    <w:p w14:paraId="0868B8E4" w14:textId="77777777" w:rsidR="00E152D6" w:rsidRPr="00164B80" w:rsidRDefault="00E152D6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u w:val="single"/>
          <w:lang w:val="es-HN" w:eastAsia="es-HN"/>
        </w:rPr>
        <w:t>Educación secundaria</w:t>
      </w:r>
      <w:r w:rsidRPr="00164B80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:</w:t>
      </w:r>
    </w:p>
    <w:p w14:paraId="3489C3CB" w14:textId="77777777" w:rsidR="00E152D6" w:rsidRDefault="00E74E0A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2006</w:t>
      </w:r>
      <w:r w:rsidR="009B4BB2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– 2010</w:t>
      </w:r>
      <w:r w:rsidR="00A742B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Instituto Central Vicente Caceres,. Tegucigalpa</w:t>
      </w:r>
    </w:p>
    <w:p w14:paraId="242908BB" w14:textId="77777777" w:rsidR="00A742B8" w:rsidRDefault="00A742B8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Titulo Obtenido </w:t>
      </w:r>
      <w:r w:rsidR="00B65F8E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: Perito Mercantil y Contador Pú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blico</w:t>
      </w:r>
    </w:p>
    <w:p w14:paraId="5540BA6F" w14:textId="77777777" w:rsidR="0003712B" w:rsidRDefault="0003712B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</w:p>
    <w:p w14:paraId="2F3D1F9F" w14:textId="77777777" w:rsidR="00582E88" w:rsidRPr="00582E88" w:rsidRDefault="006512E4" w:rsidP="00E152D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u w:val="single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u w:val="single"/>
          <w:lang w:val="es-HN" w:eastAsia="es-HN"/>
        </w:rPr>
        <w:t>Educacio</w:t>
      </w:r>
      <w:r w:rsidR="00582E88" w:rsidRPr="00582E88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u w:val="single"/>
          <w:lang w:val="es-HN" w:eastAsia="es-HN"/>
        </w:rPr>
        <w:t>n Primaria:</w:t>
      </w:r>
    </w:p>
    <w:p w14:paraId="56F2F4CC" w14:textId="77777777" w:rsidR="00E152D6" w:rsidRPr="00164B80" w:rsidRDefault="00652B60" w:rsidP="00582E88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2001-2006  Escula Republica Federal de Alemania</w:t>
      </w:r>
    </w:p>
    <w:p w14:paraId="41A60E60" w14:textId="77777777" w:rsidR="005847E0" w:rsidRDefault="005847E0" w:rsidP="009F3783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2"/>
          <w:lang w:val="es-HN" w:eastAsia="es-HN"/>
        </w:rPr>
      </w:pPr>
    </w:p>
    <w:p w14:paraId="1A8251AB" w14:textId="77777777" w:rsidR="0003712B" w:rsidRDefault="0003712B" w:rsidP="009F3783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</w:pPr>
    </w:p>
    <w:p w14:paraId="1483C9F7" w14:textId="77777777" w:rsidR="00E152D6" w:rsidRPr="0003712B" w:rsidRDefault="0003712B" w:rsidP="009F3783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s-HN" w:eastAsia="es-H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>Logros:</w:t>
      </w:r>
      <w:r w:rsidR="00CE514D" w:rsidRPr="0003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 xml:space="preserve"> </w:t>
      </w:r>
    </w:p>
    <w:p w14:paraId="1EE7CF17" w14:textId="77777777" w:rsidR="00EE2B4E" w:rsidRPr="00164B80" w:rsidRDefault="00EE2B4E" w:rsidP="009F3783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</w:p>
    <w:p w14:paraId="3E006E56" w14:textId="77777777" w:rsidR="00E152D6" w:rsidRPr="009B4BB2" w:rsidRDefault="00CE514D" w:rsidP="00E152D6">
      <w:pPr>
        <w:numPr>
          <w:ilvl w:val="0"/>
          <w:numId w:val="28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Por un Nuevo M</w:t>
      </w:r>
      <w:r w:rsidR="005847E0" w:rsidRPr="002B20D1"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 xml:space="preserve">undo con 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I</w:t>
      </w:r>
      <w:r w:rsidR="005847E0" w:rsidRPr="002B20D1"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nnovación</w:t>
      </w: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 xml:space="preserve"> y E</w:t>
      </w:r>
      <w:r w:rsidR="009B4BB2"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 xml:space="preserve">xelencia </w:t>
      </w:r>
    </w:p>
    <w:p w14:paraId="3195AFEF" w14:textId="77777777" w:rsidR="009B4BB2" w:rsidRPr="002B20D1" w:rsidRDefault="009B4BB2" w:rsidP="009B4BB2">
      <w:pPr>
        <w:spacing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Universidad Catolica de Honduras</w:t>
      </w:r>
    </w:p>
    <w:p w14:paraId="568B43BB" w14:textId="77777777" w:rsidR="00E152D6" w:rsidRDefault="005847E0" w:rsidP="00E152D6">
      <w:pPr>
        <w:numPr>
          <w:ilvl w:val="0"/>
          <w:numId w:val="28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 w:rsidRPr="002B20D1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Taller </w:t>
      </w:r>
      <w:r w:rsidR="009B4BB2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six sigma </w:t>
      </w:r>
    </w:p>
    <w:p w14:paraId="37B249F5" w14:textId="77777777" w:rsidR="009B4BB2" w:rsidRPr="002B20D1" w:rsidRDefault="009B4BB2" w:rsidP="009B4BB2">
      <w:pPr>
        <w:spacing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Universidad Catolica de Honduras</w:t>
      </w:r>
    </w:p>
    <w:p w14:paraId="4DCBFA7E" w14:textId="77777777" w:rsidR="00D8010D" w:rsidRPr="009B4BB2" w:rsidRDefault="00CE514D" w:rsidP="005847E0">
      <w:pPr>
        <w:numPr>
          <w:ilvl w:val="0"/>
          <w:numId w:val="28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Honduras y su I</w:t>
      </w:r>
      <w:r w:rsidR="005847E0" w:rsidRPr="002B20D1"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ndustria</w:t>
      </w:r>
      <w:r w:rsidR="009B4BB2"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 xml:space="preserve"> </w:t>
      </w:r>
    </w:p>
    <w:p w14:paraId="2555A059" w14:textId="77777777" w:rsidR="009B4BB2" w:rsidRDefault="009B4BB2" w:rsidP="009B4BB2">
      <w:pPr>
        <w:spacing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  <w:t>Universidad Catolica de Honduras</w:t>
      </w:r>
    </w:p>
    <w:p w14:paraId="60F53160" w14:textId="77777777" w:rsidR="00DA5982" w:rsidRDefault="00DA5982" w:rsidP="00DA5982">
      <w:pPr>
        <w:pStyle w:val="Prrafodelista"/>
        <w:numPr>
          <w:ilvl w:val="0"/>
          <w:numId w:val="28"/>
        </w:numPr>
        <w:contextualSpacing w:val="0"/>
        <w:jc w:val="both"/>
        <w:rPr>
          <w:sz w:val="24"/>
          <w:szCs w:val="22"/>
        </w:rPr>
      </w:pPr>
      <w:r>
        <w:rPr>
          <w:sz w:val="24"/>
          <w:szCs w:val="22"/>
        </w:rPr>
        <w:t>Certificado de Calidad</w:t>
      </w:r>
    </w:p>
    <w:p w14:paraId="39740ECF" w14:textId="77777777" w:rsidR="00DA5982" w:rsidRPr="00DA5982" w:rsidRDefault="00DA5982" w:rsidP="00DA5982">
      <w:pPr>
        <w:pStyle w:val="Prrafodelista"/>
        <w:contextualSpacing w:val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Universidad Catolica de Honduras </w:t>
      </w:r>
    </w:p>
    <w:p w14:paraId="3468FA5C" w14:textId="77777777" w:rsidR="00CE514D" w:rsidRDefault="00CE514D" w:rsidP="00CE514D">
      <w:pPr>
        <w:spacing w:line="240" w:lineRule="auto"/>
        <w:ind w:left="720"/>
        <w:contextualSpacing w:val="0"/>
        <w:jc w:val="both"/>
        <w:rPr>
          <w:rFonts w:ascii="Times New Roman" w:eastAsia="Times New Roman" w:hAnsi="Times New Roman" w:cs="Times New Roman"/>
          <w:bCs/>
          <w:iCs/>
          <w:color w:val="000000"/>
          <w:kern w:val="28"/>
          <w:sz w:val="24"/>
          <w:szCs w:val="22"/>
          <w:lang w:val="es-HN" w:eastAsia="es-HN"/>
        </w:rPr>
      </w:pPr>
    </w:p>
    <w:p w14:paraId="3A596920" w14:textId="77777777" w:rsidR="0003712B" w:rsidRDefault="0003712B" w:rsidP="00CE514D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</w:pPr>
    </w:p>
    <w:p w14:paraId="1322B1F7" w14:textId="77777777" w:rsidR="00EE2B4E" w:rsidRPr="0003712B" w:rsidRDefault="00D45DF0" w:rsidP="00CE514D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 xml:space="preserve">Referencias personales </w:t>
      </w:r>
      <w:r w:rsidR="0003712B" w:rsidRPr="0003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 xml:space="preserve"> </w:t>
      </w:r>
      <w:r w:rsidR="00CE514D" w:rsidRPr="0003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s-HN" w:eastAsia="es-HN"/>
        </w:rPr>
        <w:t>:</w:t>
      </w:r>
    </w:p>
    <w:p w14:paraId="35121331" w14:textId="77777777" w:rsidR="00EE2B4E" w:rsidRDefault="00EE2B4E" w:rsidP="00CE514D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2"/>
          <w:lang w:val="es-HN" w:eastAsia="es-HN"/>
        </w:rPr>
      </w:pPr>
    </w:p>
    <w:p w14:paraId="11771D10" w14:textId="77777777" w:rsidR="00CE514D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>Jose Alex Alvarado</w:t>
      </w:r>
      <w:r w:rsidR="00CE514D"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     </w:t>
      </w:r>
      <w:r w:rsidR="00CE514D" w:rsidRPr="00CE514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Tel. 9798-13-55   Banco Popular</w:t>
      </w:r>
    </w:p>
    <w:p w14:paraId="21A2B59F" w14:textId="77777777" w:rsidR="0003712B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</w:t>
      </w:r>
    </w:p>
    <w:p w14:paraId="7A1E612F" w14:textId="77777777" w:rsidR="0003712B" w:rsidRDefault="006512E4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Karla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Garcia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                 Tel.3175-98-27</w:t>
      </w:r>
      <w:r w:rsidR="00911E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Grupo Terra</w:t>
      </w:r>
    </w:p>
    <w:p w14:paraId="7A8352C3" w14:textId="77777777" w:rsidR="00D45DF0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</w:p>
    <w:p w14:paraId="1B0B0B70" w14:textId="77777777" w:rsidR="00D45DF0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</w:p>
    <w:p w14:paraId="11C28043" w14:textId="77777777" w:rsidR="00D45DF0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</w:p>
    <w:p w14:paraId="6DBF4322" w14:textId="77777777" w:rsidR="00D45DF0" w:rsidRDefault="00D45DF0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lastRenderedPageBreak/>
        <w:t xml:space="preserve">Carolina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Perez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 </w:t>
      </w:r>
      <w:r w:rsidR="00911E4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         Tel.9869-0180       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TIGO</w:t>
      </w:r>
    </w:p>
    <w:p w14:paraId="5D7F636A" w14:textId="77777777" w:rsidR="006512E4" w:rsidRDefault="006512E4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</w:p>
    <w:p w14:paraId="7B15C148" w14:textId="77777777" w:rsidR="006512E4" w:rsidRPr="00CE514D" w:rsidRDefault="006512E4" w:rsidP="00CE51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Henry </w:t>
      </w:r>
      <w:proofErr w:type="spellStart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>Hernandez</w:t>
      </w:r>
      <w:proofErr w:type="spellEnd"/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es-HN"/>
          <w14:cntxtAlts/>
        </w:rPr>
        <w:t xml:space="preserve">        Tel.9948-97-77        KING FOTO</w:t>
      </w:r>
    </w:p>
    <w:p w14:paraId="0CA4D6F4" w14:textId="77777777" w:rsidR="00CE514D" w:rsidRPr="00CE514D" w:rsidRDefault="00CE514D" w:rsidP="00CE514D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2"/>
          <w:lang w:val="es-HN" w:eastAsia="es-HN"/>
        </w:rPr>
        <w:t xml:space="preserve"> </w:t>
      </w:r>
    </w:p>
    <w:p w14:paraId="2AD7026B" w14:textId="77777777" w:rsidR="00B65F8E" w:rsidRPr="00D45DF0" w:rsidRDefault="005322EF" w:rsidP="00D45DF0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2"/>
          <w:lang w:val="es-HN" w:eastAsia="es-HN"/>
        </w:rPr>
      </w:pPr>
      <w:r w:rsidRPr="00164B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09B07" wp14:editId="46483382">
                <wp:simplePos x="0" y="0"/>
                <wp:positionH relativeFrom="column">
                  <wp:posOffset>5008880</wp:posOffset>
                </wp:positionH>
                <wp:positionV relativeFrom="paragraph">
                  <wp:posOffset>60325</wp:posOffset>
                </wp:positionV>
                <wp:extent cx="1103630" cy="1071245"/>
                <wp:effectExtent l="57150" t="19050" r="77470" b="109855"/>
                <wp:wrapNone/>
                <wp:docPr id="27" name="Oval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1071245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78EFC9B7" id="Oval 121" o:spid="_x0000_s1026" style="position:absolute;margin-left:394.4pt;margin-top:4.75pt;width:86.9pt;height:8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" fillcolor="#75c9de [2004]" strokecolor="#2da2bf [3204]">
                <v:fill color2="#ccebf3 [756]" rotate="t" angle="180" colors="0 #95d4ee;42598f #c9ecfd;1 #d6f3ff" focus="100%" type="gradient">
                  <o:fill v:ext="view" type="gradientUnscaled"/>
                </v:fill>
                <v:shadow on="t" color="black" opacity="22937f" origin=",.5" offset="0,3pt"/>
              </v:oval>
            </w:pict>
          </mc:Fallback>
        </mc:AlternateConten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1"/>
      </w:tblGrid>
      <w:tr w:rsidR="00B65F8E" w14:paraId="0D816C23" w14:textId="77777777">
        <w:trPr>
          <w:trHeight w:val="2031"/>
        </w:trPr>
        <w:tc>
          <w:tcPr>
            <w:tcW w:w="7331" w:type="dxa"/>
          </w:tcPr>
          <w:p w14:paraId="15848A0E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F8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Experiencia Laboral </w:t>
            </w:r>
          </w:p>
          <w:p w14:paraId="18B103FE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F2F6FF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</w:rPr>
            </w:pPr>
            <w:r w:rsidRPr="00B65F8E">
              <w:rPr>
                <w:rFonts w:ascii="Times New Roman" w:hAnsi="Times New Roman" w:cs="Times New Roman"/>
                <w:b/>
                <w:bCs/>
              </w:rPr>
              <w:t xml:space="preserve">Banco de los Trabajadores, S.A. </w:t>
            </w:r>
          </w:p>
          <w:p w14:paraId="58FA78AA" w14:textId="77777777" w:rsidR="00B65F8E" w:rsidRDefault="00B65F8E">
            <w:pPr>
              <w:pStyle w:val="Default"/>
              <w:rPr>
                <w:rFonts w:ascii="Times New Roman" w:hAnsi="Times New Roman" w:cs="Times New Roman"/>
              </w:rPr>
            </w:pPr>
            <w:r w:rsidRPr="00B65F8E">
              <w:rPr>
                <w:rFonts w:ascii="Times New Roman" w:hAnsi="Times New Roman" w:cs="Times New Roman"/>
              </w:rPr>
              <w:t>(Prácti</w:t>
            </w:r>
            <w:r w:rsidR="00600F53">
              <w:rPr>
                <w:rFonts w:ascii="Times New Roman" w:hAnsi="Times New Roman" w:cs="Times New Roman"/>
              </w:rPr>
              <w:t>ca Profesional Supervisada) Febrero</w:t>
            </w:r>
            <w:r w:rsidRPr="00B65F8E">
              <w:rPr>
                <w:rFonts w:ascii="Times New Roman" w:hAnsi="Times New Roman" w:cs="Times New Roman"/>
              </w:rPr>
              <w:t xml:space="preserve"> 2016 – mayo 2016 </w:t>
            </w:r>
          </w:p>
          <w:p w14:paraId="1BF3FE68" w14:textId="77777777" w:rsidR="00600F53" w:rsidRDefault="00600F53">
            <w:pPr>
              <w:pStyle w:val="Default"/>
              <w:rPr>
                <w:rFonts w:ascii="Times New Roman" w:hAnsi="Times New Roman" w:cs="Times New Roman"/>
              </w:rPr>
            </w:pPr>
          </w:p>
          <w:p w14:paraId="7A739DCA" w14:textId="77777777" w:rsidR="00600F53" w:rsidRDefault="00600F53">
            <w:pPr>
              <w:pStyle w:val="Default"/>
              <w:rPr>
                <w:rFonts w:ascii="Times New Roman" w:hAnsi="Times New Roman" w:cs="Times New Roman"/>
              </w:rPr>
            </w:pPr>
            <w:r w:rsidRPr="006512E4">
              <w:rPr>
                <w:rFonts w:ascii="Times New Roman" w:hAnsi="Times New Roman" w:cs="Times New Roman"/>
                <w:b/>
              </w:rPr>
              <w:t>Banco de los Trabajadores,S.A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0794F8F" w14:textId="77777777" w:rsidR="00600F53" w:rsidRDefault="0044744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(Contrato</w:t>
            </w:r>
            <w:r w:rsidR="00600F53">
              <w:rPr>
                <w:rFonts w:ascii="Times New Roman" w:hAnsi="Times New Roman" w:cs="Times New Roman"/>
              </w:rPr>
              <w:t xml:space="preserve"> temporal laborando en el mismo cargo) </w:t>
            </w:r>
            <w:r w:rsidR="006512E4">
              <w:rPr>
                <w:rFonts w:ascii="Times New Roman" w:hAnsi="Times New Roman" w:cs="Times New Roman"/>
              </w:rPr>
              <w:t xml:space="preserve"> Junio 2016 – Julio 2016</w:t>
            </w:r>
          </w:p>
          <w:p w14:paraId="08EE007D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</w:rPr>
            </w:pPr>
          </w:p>
          <w:p w14:paraId="2D955F3A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</w:rPr>
            </w:pPr>
            <w:r w:rsidRPr="00B65F8E">
              <w:rPr>
                <w:rFonts w:ascii="Times New Roman" w:hAnsi="Times New Roman" w:cs="Times New Roman"/>
                <w:b/>
                <w:bCs/>
              </w:rPr>
              <w:t xml:space="preserve">Cargo Desempeñado: </w:t>
            </w:r>
            <w:r w:rsidRPr="00B65F8E">
              <w:rPr>
                <w:rFonts w:ascii="Times New Roman" w:hAnsi="Times New Roman" w:cs="Times New Roman"/>
              </w:rPr>
              <w:t xml:space="preserve">Oficial de Organización y Métodos </w:t>
            </w:r>
          </w:p>
          <w:p w14:paraId="5673072A" w14:textId="77777777" w:rsidR="00B65F8E" w:rsidRDefault="00B65F8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5E6C0F5" w14:textId="77777777" w:rsidR="00B65F8E" w:rsidRPr="00B65F8E" w:rsidRDefault="00B65F8E">
            <w:pPr>
              <w:pStyle w:val="Default"/>
              <w:rPr>
                <w:rFonts w:ascii="Times New Roman" w:hAnsi="Times New Roman" w:cs="Times New Roman"/>
              </w:rPr>
            </w:pPr>
            <w:r w:rsidRPr="00B65F8E">
              <w:rPr>
                <w:rFonts w:ascii="Times New Roman" w:hAnsi="Times New Roman" w:cs="Times New Roman"/>
                <w:b/>
                <w:bCs/>
              </w:rPr>
              <w:t xml:space="preserve">Descripción del Cargo: </w:t>
            </w:r>
          </w:p>
          <w:p w14:paraId="508543A8" w14:textId="77777777" w:rsidR="00B65F8E" w:rsidRDefault="00AD28A4" w:rsidP="00B65F8E">
            <w:pPr>
              <w:pStyle w:val="Default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Terminacion del proyecto de</w:t>
            </w:r>
            <w:r w:rsidR="00B65F8E" w:rsidRPr="00B65F8E">
              <w:rPr>
                <w:rFonts w:ascii="Times New Roman" w:hAnsi="Times New Roman" w:cs="Times New Roman"/>
              </w:rPr>
              <w:t>Documen</w:t>
            </w:r>
            <w:r w:rsidR="00B65F8E">
              <w:rPr>
                <w:rFonts w:ascii="Times New Roman" w:hAnsi="Times New Roman" w:cs="Times New Roman"/>
              </w:rPr>
              <w:t xml:space="preserve">tación y análisis de procesos. </w:t>
            </w:r>
          </w:p>
          <w:p w14:paraId="238156E7" w14:textId="77777777" w:rsidR="00B65F8E" w:rsidRPr="00B65F8E" w:rsidRDefault="00B65F8E" w:rsidP="00B65F8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33EFB1B6" w14:textId="77777777" w:rsidR="00B65F8E" w:rsidRDefault="00B65F8E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91E2619" w14:textId="77777777" w:rsidR="009F3783" w:rsidRPr="00B65F8E" w:rsidRDefault="009F3783" w:rsidP="005847E0">
      <w:pPr>
        <w:pStyle w:val="Prrafodelista"/>
        <w:ind w:left="1080"/>
        <w:contextualSpacing w:val="0"/>
        <w:jc w:val="both"/>
        <w:rPr>
          <w:b/>
          <w:bCs/>
          <w:iCs/>
          <w:sz w:val="24"/>
          <w:szCs w:val="22"/>
          <w:lang w:val="es-ES"/>
        </w:rPr>
      </w:pPr>
      <w:bookmarkStart w:id="0" w:name="_GoBack"/>
      <w:bookmarkEnd w:id="0"/>
    </w:p>
    <w:sectPr w:rsidR="009F3783" w:rsidRPr="00B65F8E">
      <w:pgSz w:w="11907" w:h="16839" w:code="1"/>
      <w:pgMar w:top="1148" w:right="1050" w:bottom="1148" w:left="1050" w:header="709" w:footer="12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8D013" w14:textId="77777777" w:rsidR="00C3171B" w:rsidRDefault="00C3171B">
      <w:r>
        <w:separator/>
      </w:r>
    </w:p>
  </w:endnote>
  <w:endnote w:type="continuationSeparator" w:id="0">
    <w:p w14:paraId="74D0C93C" w14:textId="77777777" w:rsidR="00C3171B" w:rsidRDefault="00C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CE581" w14:textId="77777777" w:rsidR="00C3171B" w:rsidRDefault="00C3171B">
      <w:r>
        <w:separator/>
      </w:r>
    </w:p>
  </w:footnote>
  <w:footnote w:type="continuationSeparator" w:id="0">
    <w:p w14:paraId="649D0171" w14:textId="77777777" w:rsidR="00C3171B" w:rsidRDefault="00C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B3AC"/>
      </v:shape>
    </w:pict>
  </w:numPicBullet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</w:abstractNum>
  <w:abstractNum w:abstractNumId="11">
    <w:nsid w:val="05EA1CC7"/>
    <w:multiLevelType w:val="hybridMultilevel"/>
    <w:tmpl w:val="34EE133E"/>
    <w:lvl w:ilvl="0" w:tplc="4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nvietas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2DA2BF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2DA2BF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2DA2BF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1798E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1798E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D3C4A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D3C4A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D3C4A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D3C4A" w:themeColor="accent6"/>
        <w:sz w:val="12"/>
      </w:rPr>
    </w:lvl>
  </w:abstractNum>
  <w:abstractNum w:abstractNumId="13">
    <w:nsid w:val="0F8764D4"/>
    <w:multiLevelType w:val="hybridMultilevel"/>
    <w:tmpl w:val="B07638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</w:abstractNum>
  <w:abstractNum w:abstractNumId="15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464646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464646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464646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464646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464646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464646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464646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464646" w:themeColor="text2"/>
      </w:rPr>
    </w:lvl>
  </w:abstractNum>
  <w:abstractNum w:abstractNumId="16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2DA2BF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2DA2BF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1798E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1798E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D3C4A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D3C4A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D3C4A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D3C4A" w:themeColor="accent6"/>
        <w:sz w:val="12"/>
      </w:rPr>
    </w:lvl>
  </w:abstractNum>
  <w:abstractNum w:abstractNumId="17">
    <w:nsid w:val="20C60243"/>
    <w:multiLevelType w:val="hybridMultilevel"/>
    <w:tmpl w:val="9CC603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7130C1"/>
    <w:multiLevelType w:val="singleLevel"/>
    <w:tmpl w:val="2408A91E"/>
    <w:lvl w:ilvl="0">
      <w:start w:val="1"/>
      <w:numFmt w:val="bullet"/>
      <w:pStyle w:val="Listaconvietas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</w:abstractNum>
  <w:abstractNum w:abstractNumId="19">
    <w:nsid w:val="28CD0620"/>
    <w:multiLevelType w:val="hybridMultilevel"/>
    <w:tmpl w:val="10644B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3C004E"/>
    <w:multiLevelType w:val="hybridMultilevel"/>
    <w:tmpl w:val="C9CC30D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1594E35"/>
    <w:multiLevelType w:val="hybridMultilevel"/>
    <w:tmpl w:val="FF8AFC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2DA2BF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2DA2BF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1798E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1798E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D3C4A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D3C4A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D3C4A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D3C4A" w:themeColor="accent6"/>
        <w:sz w:val="12"/>
      </w:rPr>
    </w:lvl>
  </w:abstractNum>
  <w:abstractNum w:abstractNumId="23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</w:abstractNum>
  <w:abstractNum w:abstractNumId="2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DA2BF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DA2BF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FD249C2"/>
    <w:multiLevelType w:val="hybridMultilevel"/>
    <w:tmpl w:val="DA744C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52A0B"/>
    <w:multiLevelType w:val="hybridMultilevel"/>
    <w:tmpl w:val="5336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20C47"/>
    <w:multiLevelType w:val="hybridMultilevel"/>
    <w:tmpl w:val="A34E87C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A2DAE"/>
    <w:multiLevelType w:val="hybridMultilevel"/>
    <w:tmpl w:val="D1B0D8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E770D"/>
    <w:multiLevelType w:val="hybridMultilevel"/>
    <w:tmpl w:val="7B2E172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F1027"/>
    <w:multiLevelType w:val="hybridMultilevel"/>
    <w:tmpl w:val="C3E6C52E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7051BE"/>
    <w:multiLevelType w:val="hybridMultilevel"/>
    <w:tmpl w:val="4F2C98D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2DA2BF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2DA2BF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2DA2BF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1798E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1798E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D3C4A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D3C4A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D3C4A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D3C4A" w:themeColor="accent6"/>
        <w:sz w:val="12"/>
      </w:rPr>
    </w:lvl>
  </w:abstractNum>
  <w:num w:numId="1">
    <w:abstractNumId w:val="25"/>
  </w:num>
  <w:num w:numId="2">
    <w:abstractNumId w:val="18"/>
  </w:num>
  <w:num w:numId="3">
    <w:abstractNumId w:val="22"/>
  </w:num>
  <w:num w:numId="4">
    <w:abstractNumId w:val="14"/>
  </w:num>
  <w:num w:numId="5">
    <w:abstractNumId w:val="16"/>
  </w:num>
  <w:num w:numId="6">
    <w:abstractNumId w:val="10"/>
  </w:num>
  <w:num w:numId="7">
    <w:abstractNumId w:val="33"/>
  </w:num>
  <w:num w:numId="8">
    <w:abstractNumId w:val="23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12"/>
  </w:num>
  <w:num w:numId="23">
    <w:abstractNumId w:val="18"/>
  </w:num>
  <w:num w:numId="24">
    <w:abstractNumId w:val="15"/>
  </w:num>
  <w:num w:numId="25">
    <w:abstractNumId w:val="12"/>
  </w:num>
  <w:num w:numId="26">
    <w:abstractNumId w:val="18"/>
  </w:num>
  <w:num w:numId="27">
    <w:abstractNumId w:val="15"/>
  </w:num>
  <w:num w:numId="28">
    <w:abstractNumId w:val="28"/>
  </w:num>
  <w:num w:numId="29">
    <w:abstractNumId w:val="26"/>
  </w:num>
  <w:num w:numId="30">
    <w:abstractNumId w:val="19"/>
  </w:num>
  <w:num w:numId="31">
    <w:abstractNumId w:val="21"/>
  </w:num>
  <w:num w:numId="32">
    <w:abstractNumId w:val="27"/>
  </w:num>
  <w:num w:numId="33">
    <w:abstractNumId w:val="30"/>
  </w:num>
  <w:num w:numId="34">
    <w:abstractNumId w:val="31"/>
  </w:num>
  <w:num w:numId="35">
    <w:abstractNumId w:val="32"/>
  </w:num>
  <w:num w:numId="36">
    <w:abstractNumId w:val="29"/>
  </w:num>
  <w:num w:numId="37">
    <w:abstractNumId w:val="17"/>
  </w:num>
  <w:num w:numId="38">
    <w:abstractNumId w:val="13"/>
  </w:num>
  <w:num w:numId="39">
    <w:abstractNumId w:val="2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attachedTemplate r:id="rId1"/>
  <w:styleLockQFSet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C6"/>
    <w:rsid w:val="0003712B"/>
    <w:rsid w:val="000B06A7"/>
    <w:rsid w:val="00100F08"/>
    <w:rsid w:val="00125F7A"/>
    <w:rsid w:val="00130246"/>
    <w:rsid w:val="0013590B"/>
    <w:rsid w:val="00145C68"/>
    <w:rsid w:val="00164B80"/>
    <w:rsid w:val="001A7F9E"/>
    <w:rsid w:val="001C0E5C"/>
    <w:rsid w:val="001D541F"/>
    <w:rsid w:val="00266217"/>
    <w:rsid w:val="002B20D1"/>
    <w:rsid w:val="00307FEA"/>
    <w:rsid w:val="00382677"/>
    <w:rsid w:val="004107F8"/>
    <w:rsid w:val="004253FD"/>
    <w:rsid w:val="00447441"/>
    <w:rsid w:val="004726F0"/>
    <w:rsid w:val="004C713B"/>
    <w:rsid w:val="004D62B8"/>
    <w:rsid w:val="00500859"/>
    <w:rsid w:val="005166E6"/>
    <w:rsid w:val="005322EF"/>
    <w:rsid w:val="00560BD3"/>
    <w:rsid w:val="005670BA"/>
    <w:rsid w:val="00582E88"/>
    <w:rsid w:val="005847E0"/>
    <w:rsid w:val="00600F53"/>
    <w:rsid w:val="006512E4"/>
    <w:rsid w:val="00652B60"/>
    <w:rsid w:val="006A4D70"/>
    <w:rsid w:val="006E0B4C"/>
    <w:rsid w:val="006F1E7E"/>
    <w:rsid w:val="00702D18"/>
    <w:rsid w:val="007047D3"/>
    <w:rsid w:val="00747317"/>
    <w:rsid w:val="007D4A0F"/>
    <w:rsid w:val="007E4CB4"/>
    <w:rsid w:val="008A6F57"/>
    <w:rsid w:val="00911E4A"/>
    <w:rsid w:val="00917D65"/>
    <w:rsid w:val="009441F8"/>
    <w:rsid w:val="009B380D"/>
    <w:rsid w:val="009B4BB2"/>
    <w:rsid w:val="009F3783"/>
    <w:rsid w:val="00A2138C"/>
    <w:rsid w:val="00A312FE"/>
    <w:rsid w:val="00A449E7"/>
    <w:rsid w:val="00A627D0"/>
    <w:rsid w:val="00A742B8"/>
    <w:rsid w:val="00A83D75"/>
    <w:rsid w:val="00AD28A4"/>
    <w:rsid w:val="00AE194C"/>
    <w:rsid w:val="00B34E82"/>
    <w:rsid w:val="00B65F8E"/>
    <w:rsid w:val="00B75540"/>
    <w:rsid w:val="00BB3CEF"/>
    <w:rsid w:val="00BF75C6"/>
    <w:rsid w:val="00C3171B"/>
    <w:rsid w:val="00C35EAD"/>
    <w:rsid w:val="00CC462C"/>
    <w:rsid w:val="00CE514D"/>
    <w:rsid w:val="00D03D61"/>
    <w:rsid w:val="00D1003B"/>
    <w:rsid w:val="00D21F22"/>
    <w:rsid w:val="00D31F54"/>
    <w:rsid w:val="00D32552"/>
    <w:rsid w:val="00D35AD9"/>
    <w:rsid w:val="00D45DF0"/>
    <w:rsid w:val="00D57FD7"/>
    <w:rsid w:val="00D7467A"/>
    <w:rsid w:val="00D8010D"/>
    <w:rsid w:val="00DA5982"/>
    <w:rsid w:val="00DD4B34"/>
    <w:rsid w:val="00E152D6"/>
    <w:rsid w:val="00E63430"/>
    <w:rsid w:val="00E74E0A"/>
    <w:rsid w:val="00EC0979"/>
    <w:rsid w:val="00EE2B4E"/>
    <w:rsid w:val="00F043BA"/>
    <w:rsid w:val="00FA79C6"/>
    <w:rsid w:val="00FF76C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  <w14:docId w14:val="3D75D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464646" w:themeColor="text2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343434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343434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343434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21798E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contextualSpacing w:val="0"/>
      <w:outlineLvl w:val="4"/>
    </w:pPr>
    <w:rPr>
      <w:i/>
      <w:color w:val="21798E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contextualSpacing w:val="0"/>
      <w:outlineLvl w:val="5"/>
    </w:pPr>
    <w:rPr>
      <w:b/>
      <w:color w:val="21798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contextualSpacing w:val="0"/>
      <w:outlineLvl w:val="6"/>
    </w:pPr>
    <w:rPr>
      <w:b/>
      <w:i/>
      <w:color w:val="21798E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contextualSpacing w:val="0"/>
      <w:outlineLvl w:val="7"/>
    </w:pPr>
    <w:rPr>
      <w:b/>
      <w:color w:val="A3171D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contextualSpacing w:val="0"/>
      <w:outlineLvl w:val="8"/>
    </w:pPr>
    <w:rPr>
      <w:b/>
      <w:i/>
      <w:color w:val="A3171D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pPr>
      <w:ind w:left="720"/>
    </w:pPr>
  </w:style>
  <w:style w:type="paragraph" w:customStyle="1" w:styleId="Seccin">
    <w:name w:val="Secció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ubseccin">
    <w:name w:val="Subsección"/>
    <w:basedOn w:val="Normal"/>
    <w:uiPriority w:val="2"/>
    <w:qFormat/>
    <w:pPr>
      <w:spacing w:before="60"/>
    </w:pPr>
    <w:rPr>
      <w:b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color w:val="464646" w:themeColor="text2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464646" w:themeColor="text2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Ttulodelibro">
    <w:name w:val="Book Title"/>
    <w:basedOn w:val="Fuentedeprrafopredeter"/>
    <w:uiPriority w:val="13"/>
    <w:qFormat/>
    <w:rPr>
      <w:rFonts w:cs="Times New Roman"/>
      <w:smallCaps/>
      <w:color w:val="000000"/>
      <w:spacing w:val="10"/>
    </w:rPr>
  </w:style>
  <w:style w:type="character" w:styleId="Enfasis">
    <w:name w:val="Emphasis"/>
    <w:uiPriority w:val="20"/>
    <w:qFormat/>
    <w:rPr>
      <w:b/>
      <w:i/>
      <w:color w:val="232323" w:themeColor="text2" w:themeShade="80"/>
      <w:spacing w:val="1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/>
      <w:smallCaps/>
      <w:color w:val="343434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343434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343434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color w:val="21798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i/>
      <w:color w:val="21798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b/>
      <w:color w:val="21798E" w:themeColor="accent1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b/>
      <w:i/>
      <w:color w:val="21798E" w:themeColor="accent1" w:themeShade="BF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b/>
      <w:color w:val="A3171D" w:themeColor="accent2" w:themeShade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b/>
      <w:i/>
      <w:color w:val="A3171D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i/>
      <w:caps/>
      <w:color w:val="21798E" w:themeColor="accent1" w:themeShade="BF"/>
      <w:spacing w:val="10"/>
      <w:sz w:val="18"/>
      <w:szCs w:val="18"/>
    </w:rPr>
  </w:style>
  <w:style w:type="paragraph" w:styleId="Citaintensa">
    <w:name w:val="Intense Quote"/>
    <w:basedOn w:val="Cita"/>
    <w:link w:val="Citaintensa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21798E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Pr>
      <w:iCs/>
      <w:color w:val="21798E" w:themeColor="accent1" w:themeShade="BF"/>
      <w:sz w:val="20"/>
      <w:szCs w:val="20"/>
    </w:rPr>
  </w:style>
  <w:style w:type="paragraph" w:styleId="Cita">
    <w:name w:val="Quote"/>
    <w:basedOn w:val="Normal"/>
    <w:link w:val="CitaCar"/>
    <w:uiPriority w:val="29"/>
    <w:qFormat/>
    <w:pPr>
      <w:spacing w:after="200"/>
      <w:contextualSpacing w:val="0"/>
    </w:pPr>
    <w:rPr>
      <w:i/>
      <w:color w:val="343434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343434" w:themeColor="text2" w:themeShade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aps/>
      <w:color w:val="A3171D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464646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color w:val="21798E" w:themeColor="accent1" w:themeShade="BF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b/>
      <w:i/>
      <w:color w:val="A3171D" w:themeColor="accent2" w:themeShade="BF"/>
    </w:rPr>
  </w:style>
  <w:style w:type="paragraph" w:styleId="Ttulo">
    <w:name w:val="Title"/>
    <w:basedOn w:val="Normal"/>
    <w:link w:val="TtuloCar"/>
    <w:uiPriority w:val="10"/>
    <w:pPr>
      <w:spacing w:after="200"/>
      <w:contextualSpacing w:val="0"/>
    </w:pPr>
    <w:rPr>
      <w:rFonts w:asciiTheme="majorHAnsi" w:hAnsiTheme="majorHAnsi"/>
      <w:smallCaps/>
      <w:color w:val="2DA2BF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smallCaps/>
      <w:color w:val="2DA2BF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pPr>
      <w:numPr>
        <w:numId w:val="9"/>
      </w:numPr>
    </w:pPr>
  </w:style>
  <w:style w:type="numbering" w:customStyle="1" w:styleId="Listaconvietas1">
    <w:name w:val="Lista con viñetas1"/>
    <w:uiPriority w:val="99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464646" w:themeColor="text2"/>
      <w:sz w:val="16"/>
      <w:szCs w:val="16"/>
    </w:rPr>
  </w:style>
  <w:style w:type="paragraph" w:styleId="Listaconvietas">
    <w:name w:val="List Bullet"/>
    <w:basedOn w:val="Sangranormal"/>
    <w:uiPriority w:val="99"/>
    <w:unhideWhenUsed/>
    <w:pPr>
      <w:numPr>
        <w:numId w:val="26"/>
      </w:numPr>
    </w:pPr>
  </w:style>
  <w:style w:type="paragraph" w:customStyle="1" w:styleId="Nombre">
    <w:name w:val="Nombr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pPr>
      <w:spacing w:after="0" w:line="240" w:lineRule="auto"/>
    </w:pPr>
    <w:rPr>
      <w:color w:val="343434" w:themeColor="text2" w:themeShade="BF"/>
      <w:sz w:val="20"/>
      <w:szCs w:val="20"/>
    </w:rPr>
  </w:style>
  <w:style w:type="paragraph" w:styleId="Cierre">
    <w:name w:val="Closing"/>
    <w:basedOn w:val="Sinespaciado"/>
    <w:link w:val="CierreCar"/>
    <w:uiPriority w:val="4"/>
    <w:semiHidden/>
    <w:unhideWhenUsed/>
    <w:qFormat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Pr>
      <w:color w:val="343434" w:themeColor="text2" w:themeShade="BF"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pPr>
      <w:spacing w:after="200"/>
      <w:contextualSpacing w:val="0"/>
    </w:pPr>
    <w:rPr>
      <w:b/>
      <w:color w:val="2DA2BF" w:themeColor="accent1"/>
    </w:rPr>
  </w:style>
  <w:style w:type="character" w:customStyle="1" w:styleId="FechaCar">
    <w:name w:val="Fecha Car"/>
    <w:basedOn w:val="Fuentedeprrafopredeter"/>
    <w:link w:val="Fecha"/>
    <w:uiPriority w:val="99"/>
    <w:rPr>
      <w:b/>
      <w:color w:val="2DA2BF" w:themeColor="accent1"/>
      <w:sz w:val="20"/>
      <w:szCs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pPr>
      <w:spacing w:before="480" w:line="240" w:lineRule="auto"/>
    </w:pPr>
    <w:rPr>
      <w:b/>
      <w:color w:val="343434" w:themeColor="text2" w:themeShade="BF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pPr>
      <w:spacing w:after="200"/>
      <w:ind w:left="0"/>
      <w:contextualSpacing w:val="0"/>
    </w:pPr>
    <w:rPr>
      <w:b/>
      <w:color w:val="343434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343434" w:themeColor="text2" w:themeShade="BF"/>
      <w:sz w:val="20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Prrafodelista">
    <w:name w:val="List Paragraph"/>
    <w:basedOn w:val="Normal"/>
    <w:uiPriority w:val="34"/>
    <w:qFormat/>
    <w:rsid w:val="00A449E7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lang w:val="es-HN"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A742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2B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2B8"/>
    <w:rPr>
      <w:color w:val="464646" w:themeColor="text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2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2B8"/>
    <w:rPr>
      <w:b/>
      <w:bCs/>
      <w:color w:val="464646" w:themeColor="text2"/>
      <w:sz w:val="20"/>
      <w:szCs w:val="20"/>
    </w:rPr>
  </w:style>
  <w:style w:type="paragraph" w:customStyle="1" w:styleId="Default">
    <w:name w:val="Default"/>
    <w:rsid w:val="00B65F8E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H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itle" w:semiHidden="0" w:uiPriority="10" w:unhideWhenUsed="0"/>
    <w:lsdException w:name="Closing" w:uiPriority="4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semiHidden="0" w:uiPriority="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1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  <w:contextualSpacing/>
    </w:pPr>
    <w:rPr>
      <w:color w:val="464646" w:themeColor="text2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343434" w:themeColor="text2" w:themeShade="BF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343434" w:themeColor="tex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343434" w:themeColor="text2" w:themeShade="BF"/>
      <w:spacing w:val="5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21798E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contextualSpacing w:val="0"/>
      <w:outlineLvl w:val="4"/>
    </w:pPr>
    <w:rPr>
      <w:i/>
      <w:color w:val="21798E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pPr>
      <w:contextualSpacing w:val="0"/>
      <w:outlineLvl w:val="5"/>
    </w:pPr>
    <w:rPr>
      <w:b/>
      <w:color w:val="21798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pPr>
      <w:contextualSpacing w:val="0"/>
      <w:outlineLvl w:val="6"/>
    </w:pPr>
    <w:rPr>
      <w:b/>
      <w:i/>
      <w:color w:val="21798E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pPr>
      <w:contextualSpacing w:val="0"/>
      <w:outlineLvl w:val="7"/>
    </w:pPr>
    <w:rPr>
      <w:b/>
      <w:color w:val="A3171D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pPr>
      <w:contextualSpacing w:val="0"/>
      <w:outlineLvl w:val="8"/>
    </w:pPr>
    <w:rPr>
      <w:b/>
      <w:i/>
      <w:color w:val="A3171D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normal">
    <w:name w:val="Normal Indent"/>
    <w:basedOn w:val="Normal"/>
    <w:uiPriority w:val="99"/>
    <w:unhideWhenUsed/>
    <w:pPr>
      <w:ind w:left="720"/>
    </w:pPr>
  </w:style>
  <w:style w:type="paragraph" w:customStyle="1" w:styleId="Seccin">
    <w:name w:val="Sección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Subseccin">
    <w:name w:val="Subsección"/>
    <w:basedOn w:val="Normal"/>
    <w:uiPriority w:val="2"/>
    <w:qFormat/>
    <w:pPr>
      <w:spacing w:before="60"/>
    </w:pPr>
    <w:rPr>
      <w:b/>
    </w:rPr>
  </w:style>
  <w:style w:type="paragraph" w:styleId="Encabezado">
    <w:name w:val="header"/>
    <w:basedOn w:val="Normal"/>
    <w:link w:val="EncabezadoC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color w:val="464646" w:themeColor="text2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color w:val="464646" w:themeColor="text2"/>
      <w:sz w:val="20"/>
      <w:szCs w:val="2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Ttulodelibro">
    <w:name w:val="Book Title"/>
    <w:basedOn w:val="Fuentedeprrafopredeter"/>
    <w:uiPriority w:val="13"/>
    <w:qFormat/>
    <w:rPr>
      <w:rFonts w:cs="Times New Roman"/>
      <w:smallCaps/>
      <w:color w:val="000000"/>
      <w:spacing w:val="10"/>
    </w:rPr>
  </w:style>
  <w:style w:type="character" w:styleId="Enfasis">
    <w:name w:val="Emphasis"/>
    <w:uiPriority w:val="20"/>
    <w:qFormat/>
    <w:rPr>
      <w:b/>
      <w:i/>
      <w:color w:val="232323" w:themeColor="text2" w:themeShade="80"/>
      <w:spacing w:val="1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/>
      <w:smallCaps/>
      <w:color w:val="343434" w:themeColor="text2" w:themeShade="BF"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/>
      <w:color w:val="343434" w:themeColor="text2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/>
      <w:color w:val="343434" w:themeColor="text2" w:themeShade="BF"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/>
      <w:color w:val="21798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i/>
      <w:color w:val="21798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b/>
      <w:color w:val="21798E" w:themeColor="accent1" w:themeShade="BF"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b/>
      <w:i/>
      <w:color w:val="21798E" w:themeColor="accent1" w:themeShade="BF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b/>
      <w:color w:val="A3171D" w:themeColor="accent2" w:themeShade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b/>
      <w:i/>
      <w:color w:val="A3171D" w:themeColor="accent2" w:themeShade="BF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i/>
      <w:caps/>
      <w:color w:val="21798E" w:themeColor="accent1" w:themeShade="BF"/>
      <w:spacing w:val="10"/>
      <w:sz w:val="18"/>
      <w:szCs w:val="18"/>
    </w:rPr>
  </w:style>
  <w:style w:type="paragraph" w:styleId="Citaintensa">
    <w:name w:val="Intense Quote"/>
    <w:basedOn w:val="Cita"/>
    <w:link w:val="CitaintensaC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21798E" w:themeColor="accent1" w:themeShade="BF"/>
    </w:rPr>
  </w:style>
  <w:style w:type="character" w:customStyle="1" w:styleId="CitaintensaCar">
    <w:name w:val="Cita intensa Car"/>
    <w:basedOn w:val="Fuentedeprrafopredeter"/>
    <w:link w:val="Citaintensa"/>
    <w:uiPriority w:val="30"/>
    <w:rPr>
      <w:iCs/>
      <w:color w:val="21798E" w:themeColor="accent1" w:themeShade="BF"/>
      <w:sz w:val="20"/>
      <w:szCs w:val="20"/>
    </w:rPr>
  </w:style>
  <w:style w:type="paragraph" w:styleId="Cita">
    <w:name w:val="Quote"/>
    <w:basedOn w:val="Normal"/>
    <w:link w:val="CitaCar"/>
    <w:uiPriority w:val="29"/>
    <w:qFormat/>
    <w:pPr>
      <w:spacing w:after="200"/>
      <w:contextualSpacing w:val="0"/>
    </w:pPr>
    <w:rPr>
      <w:i/>
      <w:color w:val="343434" w:themeColor="text2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343434" w:themeColor="text2" w:themeShade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aps/>
      <w:color w:val="A3171D" w:themeColor="accent2" w:themeShade="BF"/>
      <w:spacing w:val="5"/>
      <w:sz w:val="18"/>
      <w:szCs w:val="18"/>
    </w:rPr>
  </w:style>
  <w:style w:type="paragraph" w:styleId="Subttulo">
    <w:name w:val="Subtitle"/>
    <w:basedOn w:val="Normal"/>
    <w:link w:val="SubttuloC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i/>
      <w:color w:val="464646" w:themeColor="text2"/>
      <w:spacing w:val="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color w:val="21798E" w:themeColor="accent1" w:themeShade="BF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b/>
      <w:i/>
      <w:color w:val="A3171D" w:themeColor="accent2" w:themeShade="BF"/>
    </w:rPr>
  </w:style>
  <w:style w:type="paragraph" w:styleId="Ttulo">
    <w:name w:val="Title"/>
    <w:basedOn w:val="Normal"/>
    <w:link w:val="TtuloCar"/>
    <w:uiPriority w:val="10"/>
    <w:pPr>
      <w:spacing w:after="200"/>
      <w:contextualSpacing w:val="0"/>
    </w:pPr>
    <w:rPr>
      <w:rFonts w:asciiTheme="majorHAnsi" w:hAnsiTheme="majorHAnsi"/>
      <w:smallCaps/>
      <w:color w:val="2DA2BF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hAnsiTheme="majorHAnsi"/>
      <w:smallCaps/>
      <w:color w:val="2DA2BF" w:themeColor="accent1"/>
      <w:spacing w:val="10"/>
      <w:sz w:val="48"/>
      <w:szCs w:val="48"/>
    </w:rPr>
  </w:style>
  <w:style w:type="numbering" w:customStyle="1" w:styleId="Listanumerada">
    <w:name w:val="Lista numerada"/>
    <w:uiPriority w:val="99"/>
    <w:pPr>
      <w:numPr>
        <w:numId w:val="9"/>
      </w:numPr>
    </w:pPr>
  </w:style>
  <w:style w:type="numbering" w:customStyle="1" w:styleId="Listaconvietas1">
    <w:name w:val="Lista con viñetas1"/>
    <w:uiPriority w:val="99"/>
    <w:pPr>
      <w:numPr>
        <w:numId w:val="1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464646" w:themeColor="text2"/>
      <w:sz w:val="16"/>
      <w:szCs w:val="16"/>
    </w:rPr>
  </w:style>
  <w:style w:type="paragraph" w:styleId="Listaconvietas">
    <w:name w:val="List Bullet"/>
    <w:basedOn w:val="Sangranormal"/>
    <w:uiPriority w:val="99"/>
    <w:unhideWhenUsed/>
    <w:pPr>
      <w:numPr>
        <w:numId w:val="26"/>
      </w:numPr>
    </w:pPr>
  </w:style>
  <w:style w:type="paragraph" w:customStyle="1" w:styleId="Nombre">
    <w:name w:val="Nombre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Direccindelremitente">
    <w:name w:val="Dirección del remitente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Sinespaciado">
    <w:name w:val="No Spacing"/>
    <w:uiPriority w:val="1"/>
    <w:unhideWhenUsed/>
    <w:qFormat/>
    <w:pPr>
      <w:spacing w:after="0" w:line="240" w:lineRule="auto"/>
    </w:pPr>
    <w:rPr>
      <w:color w:val="343434" w:themeColor="text2" w:themeShade="BF"/>
      <w:sz w:val="20"/>
      <w:szCs w:val="20"/>
    </w:rPr>
  </w:style>
  <w:style w:type="paragraph" w:styleId="Cierre">
    <w:name w:val="Closing"/>
    <w:basedOn w:val="Sinespaciado"/>
    <w:link w:val="CierreCar"/>
    <w:uiPriority w:val="4"/>
    <w:semiHidden/>
    <w:unhideWhenUsed/>
    <w:qFormat/>
    <w:pPr>
      <w:spacing w:before="960" w:after="960"/>
      <w:ind w:right="2520"/>
    </w:pPr>
  </w:style>
  <w:style w:type="character" w:customStyle="1" w:styleId="CierreCar">
    <w:name w:val="Cierre Car"/>
    <w:basedOn w:val="Fuentedeprrafopredeter"/>
    <w:link w:val="Cierre"/>
    <w:uiPriority w:val="4"/>
    <w:semiHidden/>
    <w:rPr>
      <w:color w:val="343434" w:themeColor="text2" w:themeShade="BF"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pPr>
      <w:spacing w:after="200"/>
      <w:contextualSpacing w:val="0"/>
    </w:pPr>
    <w:rPr>
      <w:b/>
      <w:color w:val="2DA2BF" w:themeColor="accent1"/>
    </w:rPr>
  </w:style>
  <w:style w:type="character" w:customStyle="1" w:styleId="FechaCar">
    <w:name w:val="Fecha Car"/>
    <w:basedOn w:val="Fuentedeprrafopredeter"/>
    <w:link w:val="Fecha"/>
    <w:uiPriority w:val="99"/>
    <w:rPr>
      <w:b/>
      <w:color w:val="2DA2BF" w:themeColor="accent1"/>
      <w:sz w:val="20"/>
      <w:szCs w:val="20"/>
    </w:rPr>
  </w:style>
  <w:style w:type="paragraph" w:customStyle="1" w:styleId="Direccindeldestinatario">
    <w:name w:val="Dirección del destinatario"/>
    <w:basedOn w:val="Sinespaciado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Nombredeldestinatario">
    <w:name w:val="Nombre del destinatario"/>
    <w:basedOn w:val="Normal"/>
    <w:uiPriority w:val="3"/>
    <w:semiHidden/>
    <w:unhideWhenUsed/>
    <w:qFormat/>
    <w:pPr>
      <w:spacing w:before="480" w:line="240" w:lineRule="auto"/>
    </w:pPr>
    <w:rPr>
      <w:b/>
      <w:color w:val="343434" w:themeColor="text2" w:themeShade="BF"/>
    </w:rPr>
  </w:style>
  <w:style w:type="paragraph" w:styleId="Saludo">
    <w:name w:val="Salutation"/>
    <w:basedOn w:val="Sangranormal"/>
    <w:next w:val="Normal"/>
    <w:link w:val="SaludoCar"/>
    <w:uiPriority w:val="4"/>
    <w:unhideWhenUsed/>
    <w:qFormat/>
    <w:pPr>
      <w:spacing w:after="200"/>
      <w:ind w:left="0"/>
      <w:contextualSpacing w:val="0"/>
    </w:pPr>
    <w:rPr>
      <w:b/>
      <w:color w:val="343434" w:themeColor="text2" w:themeShade="BF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343434" w:themeColor="text2" w:themeShade="BF"/>
      <w:sz w:val="20"/>
      <w:szCs w:val="20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styleId="Prrafodelista">
    <w:name w:val="List Paragraph"/>
    <w:basedOn w:val="Normal"/>
    <w:uiPriority w:val="34"/>
    <w:qFormat/>
    <w:rsid w:val="00A449E7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kern w:val="28"/>
      <w:lang w:val="es-HN" w:eastAsia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A742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2B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2B8"/>
    <w:rPr>
      <w:color w:val="464646" w:themeColor="text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2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2B8"/>
    <w:rPr>
      <w:b/>
      <w:bCs/>
      <w:color w:val="464646" w:themeColor="text2"/>
      <w:sz w:val="20"/>
      <w:szCs w:val="20"/>
    </w:rPr>
  </w:style>
  <w:style w:type="paragraph" w:customStyle="1" w:styleId="Default">
    <w:name w:val="Default"/>
    <w:rsid w:val="00B65F8E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in\AppData\Roaming\Microsoft\Plantilla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7E44FE295942AFAA2ADBCF654B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202F0-A6EF-4651-9B96-ED9AD5A6A1A5}"/>
      </w:docPartPr>
      <w:docPartBody>
        <w:p w:rsidR="0054519A" w:rsidRDefault="003A5373" w:rsidP="003A5373">
          <w:pPr>
            <w:pStyle w:val="777E44FE295942AFAA2ADBCF654BA0E1"/>
          </w:pPr>
          <w:r>
            <w:rPr>
              <w:caps/>
              <w:color w:val="FFFFFF" w:themeColor="background1"/>
              <w:sz w:val="44"/>
              <w:szCs w:val="44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F"/>
    <w:rsid w:val="002F4F13"/>
    <w:rsid w:val="00343D9D"/>
    <w:rsid w:val="003A5373"/>
    <w:rsid w:val="004B611F"/>
    <w:rsid w:val="0054519A"/>
    <w:rsid w:val="00577EE7"/>
    <w:rsid w:val="00586706"/>
    <w:rsid w:val="005906DE"/>
    <w:rsid w:val="005C4746"/>
    <w:rsid w:val="00613F8C"/>
    <w:rsid w:val="0063766D"/>
    <w:rsid w:val="006F0FCC"/>
    <w:rsid w:val="008A3C54"/>
    <w:rsid w:val="008A4240"/>
    <w:rsid w:val="008B62A6"/>
    <w:rsid w:val="00A6650C"/>
    <w:rsid w:val="00AF3663"/>
    <w:rsid w:val="00B3660A"/>
    <w:rsid w:val="00C53E12"/>
    <w:rsid w:val="00D45DFC"/>
    <w:rsid w:val="00D75673"/>
    <w:rsid w:val="00D835F0"/>
    <w:rsid w:val="00F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75B8330EBD4F3AAFCD4BD93AADB6EB">
    <w:name w:val="A675B8330EBD4F3AAFCD4BD93AADB6EB"/>
  </w:style>
  <w:style w:type="paragraph" w:customStyle="1" w:styleId="CFE74E7ED25B4183BE60E000B55448F0">
    <w:name w:val="CFE74E7ED25B4183BE60E000B55448F0"/>
  </w:style>
  <w:style w:type="paragraph" w:customStyle="1" w:styleId="30E82636710F4977866678B64B6BAEC5">
    <w:name w:val="30E82636710F4977866678B64B6BAEC5"/>
  </w:style>
  <w:style w:type="paragraph" w:customStyle="1" w:styleId="1A70A22519524507BA0729F0558F8331">
    <w:name w:val="1A70A22519524507BA0729F0558F8331"/>
  </w:style>
  <w:style w:type="paragraph" w:customStyle="1" w:styleId="1FCCDFB145B149809F87D6910E9D8D93">
    <w:name w:val="1FCCDFB145B149809F87D6910E9D8D93"/>
  </w:style>
  <w:style w:type="paragraph" w:customStyle="1" w:styleId="B154FBE60D2B425AA0CE3EC153E17960">
    <w:name w:val="B154FBE60D2B425AA0CE3EC153E17960"/>
  </w:style>
  <w:style w:type="paragraph" w:customStyle="1" w:styleId="196D68BD7D2B47ADA757144A9AC55D98">
    <w:name w:val="196D68BD7D2B47ADA757144A9AC55D98"/>
  </w:style>
  <w:style w:type="paragraph" w:customStyle="1" w:styleId="A16E687D16074E1192CA434E79CCB2E9">
    <w:name w:val="A16E687D16074E1192CA434E79CCB2E9"/>
  </w:style>
  <w:style w:type="paragraph" w:customStyle="1" w:styleId="1A950A3A5CE048B1BCB6884E001F6376">
    <w:name w:val="1A950A3A5CE048B1BCB6884E001F6376"/>
  </w:style>
  <w:style w:type="paragraph" w:customStyle="1" w:styleId="F590C876B51E470BA6C1891D46165ACD">
    <w:name w:val="F590C876B51E470BA6C1891D46165ACD"/>
  </w:style>
  <w:style w:type="paragraph" w:customStyle="1" w:styleId="8AAF316210FE4FF182C8F62CCB60B5A3">
    <w:name w:val="8AAF316210FE4FF182C8F62CCB60B5A3"/>
  </w:style>
  <w:style w:type="paragraph" w:customStyle="1" w:styleId="23D9A3B39CEA4116925021C2786F200E">
    <w:name w:val="23D9A3B39CEA4116925021C2786F200E"/>
  </w:style>
  <w:style w:type="paragraph" w:customStyle="1" w:styleId="54215BE3FF544FDDA1CD3F2D0A9DB575">
    <w:name w:val="54215BE3FF544FDDA1CD3F2D0A9DB575"/>
  </w:style>
  <w:style w:type="paragraph" w:customStyle="1" w:styleId="A6EA272C2BD6475C80400C5AF6299066">
    <w:name w:val="A6EA272C2BD6475C80400C5AF6299066"/>
    <w:rsid w:val="004B611F"/>
  </w:style>
  <w:style w:type="paragraph" w:customStyle="1" w:styleId="777E44FE295942AFAA2ADBCF654BA0E1">
    <w:name w:val="777E44FE295942AFAA2ADBCF654BA0E1"/>
    <w:rsid w:val="003A537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75B8330EBD4F3AAFCD4BD93AADB6EB">
    <w:name w:val="A675B8330EBD4F3AAFCD4BD93AADB6EB"/>
  </w:style>
  <w:style w:type="paragraph" w:customStyle="1" w:styleId="CFE74E7ED25B4183BE60E000B55448F0">
    <w:name w:val="CFE74E7ED25B4183BE60E000B55448F0"/>
  </w:style>
  <w:style w:type="paragraph" w:customStyle="1" w:styleId="30E82636710F4977866678B64B6BAEC5">
    <w:name w:val="30E82636710F4977866678B64B6BAEC5"/>
  </w:style>
  <w:style w:type="paragraph" w:customStyle="1" w:styleId="1A70A22519524507BA0729F0558F8331">
    <w:name w:val="1A70A22519524507BA0729F0558F8331"/>
  </w:style>
  <w:style w:type="paragraph" w:customStyle="1" w:styleId="1FCCDFB145B149809F87D6910E9D8D93">
    <w:name w:val="1FCCDFB145B149809F87D6910E9D8D93"/>
  </w:style>
  <w:style w:type="paragraph" w:customStyle="1" w:styleId="B154FBE60D2B425AA0CE3EC153E17960">
    <w:name w:val="B154FBE60D2B425AA0CE3EC153E17960"/>
  </w:style>
  <w:style w:type="paragraph" w:customStyle="1" w:styleId="196D68BD7D2B47ADA757144A9AC55D98">
    <w:name w:val="196D68BD7D2B47ADA757144A9AC55D98"/>
  </w:style>
  <w:style w:type="paragraph" w:customStyle="1" w:styleId="A16E687D16074E1192CA434E79CCB2E9">
    <w:name w:val="A16E687D16074E1192CA434E79CCB2E9"/>
  </w:style>
  <w:style w:type="paragraph" w:customStyle="1" w:styleId="1A950A3A5CE048B1BCB6884E001F6376">
    <w:name w:val="1A950A3A5CE048B1BCB6884E001F6376"/>
  </w:style>
  <w:style w:type="paragraph" w:customStyle="1" w:styleId="F590C876B51E470BA6C1891D46165ACD">
    <w:name w:val="F590C876B51E470BA6C1891D46165ACD"/>
  </w:style>
  <w:style w:type="paragraph" w:customStyle="1" w:styleId="8AAF316210FE4FF182C8F62CCB60B5A3">
    <w:name w:val="8AAF316210FE4FF182C8F62CCB60B5A3"/>
  </w:style>
  <w:style w:type="paragraph" w:customStyle="1" w:styleId="23D9A3B39CEA4116925021C2786F200E">
    <w:name w:val="23D9A3B39CEA4116925021C2786F200E"/>
  </w:style>
  <w:style w:type="paragraph" w:customStyle="1" w:styleId="54215BE3FF544FDDA1CD3F2D0A9DB575">
    <w:name w:val="54215BE3FF544FDDA1CD3F2D0A9DB575"/>
  </w:style>
  <w:style w:type="paragraph" w:customStyle="1" w:styleId="A6EA272C2BD6475C80400C5AF6299066">
    <w:name w:val="A6EA272C2BD6475C80400C5AF6299066"/>
    <w:rsid w:val="004B611F"/>
  </w:style>
  <w:style w:type="paragraph" w:customStyle="1" w:styleId="777E44FE295942AFAA2ADBCF654BA0E1">
    <w:name w:val="777E44FE295942AFAA2ADBCF654BA0E1"/>
    <w:rsid w:val="003A5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oncurrencia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urrencia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Concurrencia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6A35-2203-4C85-B02B-93FFEA93D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9DB25-95BC-4745-AD3E-85994B63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\Users\Merlin\AppData\Roaming\Microsoft\Plantillas\OrielResume.dotx</Template>
  <TotalTime>2</TotalTime>
  <Pages>2</Pages>
  <Words>252</Words>
  <Characters>1392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2005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 carolina rivera</dc:creator>
  <cp:lastModifiedBy>Mario Elenin</cp:lastModifiedBy>
  <cp:revision>4</cp:revision>
  <dcterms:created xsi:type="dcterms:W3CDTF">2017-03-23T03:54:00Z</dcterms:created>
  <dcterms:modified xsi:type="dcterms:W3CDTF">2017-08-10T21:47:00Z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</Properties>
</file>