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EF" w:rsidRDefault="006F118F">
      <w:r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09BB71" wp14:editId="0C68B56C">
                <wp:simplePos x="0" y="0"/>
                <wp:positionH relativeFrom="page">
                  <wp:posOffset>9525</wp:posOffset>
                </wp:positionH>
                <wp:positionV relativeFrom="paragraph">
                  <wp:posOffset>-914400</wp:posOffset>
                </wp:positionV>
                <wp:extent cx="415290" cy="11078845"/>
                <wp:effectExtent l="0" t="0" r="3810" b="8255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1078845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53838" id="Rectángulo 278" o:spid="_x0000_s1026" style="position:absolute;margin-left:.75pt;margin-top:-1in;width:32.7pt;height:872.3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" fillcolor="#6179aa" stroked="f" strokeweight="1pt">
                <w10:wrap anchorx="page"/>
              </v:rect>
            </w:pict>
          </mc:Fallback>
        </mc:AlternateContent>
      </w:r>
      <w:r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DE8169" wp14:editId="58176C77">
                <wp:simplePos x="0" y="0"/>
                <wp:positionH relativeFrom="column">
                  <wp:posOffset>-195580</wp:posOffset>
                </wp:positionH>
                <wp:positionV relativeFrom="paragraph">
                  <wp:posOffset>-915670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A62F5" id="Rectángulo 277" o:spid="_x0000_s1026" style="position:absolute;margin-left:-15.4pt;margin-top:-72.1pt;width:115.1pt;height:20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" fillcolor="#f6dda7" stroked="f" strokeweight="1pt"/>
            </w:pict>
          </mc:Fallback>
        </mc:AlternateContent>
      </w:r>
      <w:r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19156C7" wp14:editId="0FBAC0C6">
                <wp:simplePos x="0" y="0"/>
                <wp:positionH relativeFrom="margin">
                  <wp:posOffset>1630045</wp:posOffset>
                </wp:positionH>
                <wp:positionV relativeFrom="paragraph">
                  <wp:posOffset>-296545</wp:posOffset>
                </wp:positionV>
                <wp:extent cx="3997960" cy="1404620"/>
                <wp:effectExtent l="0" t="0" r="254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4BEB" w:rsidRDefault="007E4BEB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HN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  <w:lang w:val="es-HN"/>
                              </w:rPr>
                              <w:t>Gustavo Adolfo Avila Varela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156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35pt;margin-top:-23.35pt;width:314.8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" stroked="f">
                <v:textbox style="mso-fit-shape-to-text:t">
                  <w:txbxContent>
                    <w:p w:rsidR="006F118F" w:rsidRPr="007E4BEB" w:rsidRDefault="007E4BEB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HN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  <w:lang w:val="es-HN"/>
                        </w:rPr>
                        <w:t>Gustavo Adolfo Avila Varela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118F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6B3B31D" wp14:editId="16EB4AAF">
                <wp:simplePos x="0" y="0"/>
                <wp:positionH relativeFrom="column">
                  <wp:posOffset>1607185</wp:posOffset>
                </wp:positionH>
                <wp:positionV relativeFrom="paragraph">
                  <wp:posOffset>621030</wp:posOffset>
                </wp:positionV>
                <wp:extent cx="48260" cy="1011555"/>
                <wp:effectExtent l="0" t="0" r="27940" b="17145"/>
                <wp:wrapNone/>
                <wp:docPr id="282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" cy="1011555"/>
                          <a:chOff x="0" y="0"/>
                          <a:chExt cx="48260" cy="1012087"/>
                        </a:xfrm>
                      </wpg:grpSpPr>
                      <wps:wsp>
                        <wps:cNvPr id="283" name="Elipse 283"/>
                        <wps:cNvSpPr/>
                        <wps:spPr>
                          <a:xfrm>
                            <a:off x="0" y="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0" y="18947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0" y="38717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Elipse 286"/>
                        <wps:cNvSpPr/>
                        <wps:spPr>
                          <a:xfrm>
                            <a:off x="0" y="57664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Elipse 287"/>
                        <wps:cNvSpPr/>
                        <wps:spPr>
                          <a:xfrm>
                            <a:off x="0" y="76611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ipse 288"/>
                        <wps:cNvSpPr/>
                        <wps:spPr>
                          <a:xfrm>
                            <a:off x="0" y="963827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9290D" id="Grupo 282" o:spid="_x0000_s1026" style="position:absolute;margin-left:126.55pt;margin-top:48.9pt;width:3.8pt;height:79.65pt;z-index:251810816" coordsize="482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">
                <v:oval id="Elipse 283" o:spid="_x0000_s1027" style="position:absolute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E5wwAAANwAAAAPAAAAZHJzL2Rvd25yZXYueG1sRI9Ba8JA&#10;FITvQv/D8gre6saI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IXEBOcMAAADcAAAADwAA&#10;AAAAAAAAAAAAAAAHAgAAZHJzL2Rvd25yZXYueG1sUEsFBgAAAAADAAMAtwAAAPcCAAAAAA==&#10;" fillcolor="#6179aa" strokecolor="white [3212]" strokeweight="1pt">
                  <v:stroke joinstyle="miter"/>
                </v:oval>
                <v:oval id="Elipse 284" o:spid="_x0000_s1028" style="position:absolute;top:1894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lNwwAAANwAAAAPAAAAZHJzL2Rvd25yZXYueG1sRI9Ba8JA&#10;FITvQv/D8gre6sag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rpiZTcMAAADcAAAADwAA&#10;AAAAAAAAAAAAAAAHAgAAZHJzL2Rvd25yZXYueG1sUEsFBgAAAAADAAMAtwAAAPcCAAAAAA==&#10;" fillcolor="#6179aa" strokecolor="white [3212]" strokeweight="1pt">
                  <v:stroke joinstyle="miter"/>
                </v:oval>
                <v:oval id="Elipse 285" o:spid="_x0000_s1029" style="position:absolute;top:3871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" fillcolor="#6179aa" strokecolor="white [3212]" strokeweight="1pt">
                  <v:stroke joinstyle="miter"/>
                </v:oval>
                <v:oval id="Elipse 286" o:spid="_x0000_s1030" style="position:absolute;top:5766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" fillcolor="#6179aa" strokecolor="white [3212]" strokeweight="1pt">
                  <v:stroke joinstyle="miter"/>
                </v:oval>
                <v:oval id="Elipse 287" o:spid="_x0000_s1031" style="position:absolute;top:7661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" fillcolor="#6179aa" strokecolor="white [3212]" strokeweight="1pt">
                  <v:stroke joinstyle="miter"/>
                </v:oval>
                <v:oval id="Elipse 288" o:spid="_x0000_s1032" style="position:absolute;top:9638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" fillcolor="#6179aa" strokecolor="white [3212]" strokeweight="1pt">
                  <v:stroke joinstyle="miter"/>
                </v:oval>
              </v:group>
            </w:pict>
          </mc:Fallback>
        </mc:AlternateContent>
      </w:r>
    </w:p>
    <w:p w:rsidR="006A1130" w:rsidRPr="002A718E" w:rsidRDefault="002A718E" w:rsidP="002A718E">
      <w:r w:rsidRPr="006F118F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460DDA" wp14:editId="278E54D0">
                <wp:simplePos x="0" y="0"/>
                <wp:positionH relativeFrom="column">
                  <wp:posOffset>-4933950</wp:posOffset>
                </wp:positionH>
                <wp:positionV relativeFrom="paragraph">
                  <wp:posOffset>4200525</wp:posOffset>
                </wp:positionV>
                <wp:extent cx="2396505" cy="3905250"/>
                <wp:effectExtent l="0" t="0" r="22860" b="0"/>
                <wp:wrapNone/>
                <wp:docPr id="336" name="Grupo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6505" cy="3905250"/>
                          <a:chOff x="-2897392" y="0"/>
                          <a:chExt cx="3359394" cy="4067246"/>
                        </a:xfrm>
                      </wpg:grpSpPr>
                      <wps:wsp>
                        <wps:cNvPr id="337" name="Conector recto 337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Conector recto 338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Elipse 339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Elipse 340"/>
                        <wps:cNvSpPr/>
                        <wps:spPr>
                          <a:xfrm flipV="1">
                            <a:off x="-2897392" y="3968045"/>
                            <a:ext cx="373857" cy="99201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Elipse 341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Conector recto 342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Conector recto 343"/>
                        <wps:cNvCnPr/>
                        <wps:spPr>
                          <a:xfrm flipH="1">
                            <a:off x="0" y="1611764"/>
                            <a:ext cx="3558" cy="2483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Conector recto 344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823D6" id="Grupo 336" o:spid="_x0000_s1026" style="position:absolute;margin-left:-388.5pt;margin-top:330.75pt;width:188.7pt;height:307.5pt;z-index:251827200;mso-width-relative:margin;mso-height-relative:margin" coordorigin="-28973" coordsize="33593,4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">
                <v:line id="Conector recto 337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" strokecolor="#6179aa" strokeweight=".5pt">
                  <v:stroke joinstyle="miter"/>
                </v:line>
                <v:line id="Conector recto 338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" strokecolor="#6179aa" strokeweight=".5pt">
                  <v:stroke joinstyle="miter"/>
                </v:line>
                <v:oval id="Elipse 339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" fillcolor="#6179aa" stroked="f" strokeweight="1pt">
                  <v:stroke joinstyle="miter"/>
                </v:oval>
                <v:oval id="Elipse 340" o:spid="_x0000_s1030" style="position:absolute;left:-28973;top:39680;width:3738;height:99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" fillcolor="#6179aa" stroked="f" strokeweight="1pt">
                  <v:stroke joinstyle="miter"/>
                </v:oval>
                <v:oval id="Elipse 341" o:spid="_x0000_s1031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" fillcolor="#6179aa" stroked="f" strokeweight="1pt">
                  <v:stroke joinstyle="miter"/>
                </v:oval>
                <v:line id="Conector recto 342" o:spid="_x0000_s1032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khxAAAANwAAAAPAAAAZHJzL2Rvd25yZXYueG1sRI9BawIx&#10;FITvQv9DeIXeNKst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Mc8uSHEAAAA3AAAAA8A&#10;AAAAAAAAAAAAAAAABwIAAGRycy9kb3ducmV2LnhtbFBLBQYAAAAAAwADALcAAAD4AgAAAAA=&#10;" strokecolor="#6179aa" strokeweight=".5pt">
                  <v:stroke joinstyle="miter"/>
                </v:line>
                <v:line id="Conector recto 343" o:spid="_x0000_s1033" style="position:absolute;flip:x;visibility:visible;mso-wrap-style:square" from="0,16117" to="35,18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" strokecolor="#6179aa" strokeweight=".5pt">
                  <v:stroke joinstyle="miter"/>
                </v:line>
                <v:line id="Conector recto 344" o:spid="_x0000_s1034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" strokecolor="#6179aa" strokeweight=".5pt">
                  <v:stroke joinstyle="miter"/>
                </v:line>
              </v:group>
            </w:pict>
          </mc:Fallback>
        </mc:AlternateContent>
      </w:r>
      <w:r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DF4C847" wp14:editId="22B41AFF">
                <wp:simplePos x="0" y="0"/>
                <wp:positionH relativeFrom="margin">
                  <wp:posOffset>295275</wp:posOffset>
                </wp:positionH>
                <wp:positionV relativeFrom="paragraph">
                  <wp:posOffset>6628765</wp:posOffset>
                </wp:positionV>
                <wp:extent cx="5467350" cy="1647825"/>
                <wp:effectExtent l="0" t="0" r="0" b="0"/>
                <wp:wrapSquare wrapText="bothSides"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18E" w:rsidRDefault="002A718E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Enero del 2015-junio 2018</w:t>
                            </w:r>
                          </w:p>
                          <w:p w:rsidR="00C54257" w:rsidRPr="00C01E2F" w:rsidRDefault="00DD0574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Gerente General, administrador, ejecutivo de ventas a nivel nacional.</w:t>
                            </w:r>
                            <w:r w:rsidR="002A165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Disponibilidad de viajar a cualquier parte del país.</w:t>
                            </w:r>
                            <w:r w:rsidR="0018398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718E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3 años y medio</w:t>
                            </w:r>
                            <w:r w:rsidR="0018398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de experiencia en ventas.</w:t>
                            </w:r>
                          </w:p>
                          <w:p w:rsidR="00DD0574" w:rsidRDefault="00DD0574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DD0574" w:rsidRDefault="00DD0574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Subgerente en control de calidad. Control de inventario, control de cartera de clientes y créditos</w:t>
                            </w:r>
                            <w:r w:rsidR="002A165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, experiencia en trato al cliente, facilidad de palabra, ordenado y puntual.</w:t>
                            </w:r>
                            <w:r w:rsidR="002A718E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2A718E" w:rsidRPr="00C01E2F" w:rsidRDefault="002A718E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4C8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.25pt;margin-top:521.95pt;width:430.5pt;height:129.7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" filled="f" stroked="f">
                <v:textbox>
                  <w:txbxContent>
                    <w:p w:rsidR="002A718E" w:rsidRDefault="002A718E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Enero del 2015-junio 2018</w:t>
                      </w:r>
                    </w:p>
                    <w:p w:rsidR="00C54257" w:rsidRPr="00C01E2F" w:rsidRDefault="00DD0574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Gerente General, administrador, ejecutivo de ventas a nivel nacional.</w:t>
                      </w:r>
                      <w:r w:rsidR="002A1654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Disponibilidad de viajar a cualquier parte del país.</w:t>
                      </w:r>
                      <w:r w:rsidR="00183980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2A718E">
                        <w:rPr>
                          <w:i/>
                          <w:color w:val="515151"/>
                          <w:sz w:val="24"/>
                          <w:szCs w:val="24"/>
                        </w:rPr>
                        <w:t>3 años y medio</w:t>
                      </w:r>
                      <w:r w:rsidR="00183980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de experiencia en ventas.</w:t>
                      </w:r>
                    </w:p>
                    <w:p w:rsidR="00DD0574" w:rsidRDefault="00DD0574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  <w:p w:rsidR="00DD0574" w:rsidRDefault="00DD0574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Subgerente en control de calidad. Control de inventario, control de cartera de clientes y créditos</w:t>
                      </w:r>
                      <w:r w:rsidR="002A1654">
                        <w:rPr>
                          <w:i/>
                          <w:color w:val="515151"/>
                          <w:sz w:val="24"/>
                          <w:szCs w:val="24"/>
                        </w:rPr>
                        <w:t>, experiencia en trato al cliente, facilidad de palabra, ordenado y puntual.</w:t>
                      </w:r>
                      <w:r w:rsidR="002A718E"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</w:p>
                    <w:p w:rsidR="002A718E" w:rsidRPr="00C01E2F" w:rsidRDefault="002A718E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B902A3" wp14:editId="03A73369">
                <wp:simplePos x="0" y="0"/>
                <wp:positionH relativeFrom="column">
                  <wp:posOffset>1620520</wp:posOffset>
                </wp:positionH>
                <wp:positionV relativeFrom="paragraph">
                  <wp:posOffset>205105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2EB5D" id="Rectángulo redondeado 279" o:spid="_x0000_s1026" style="position:absolute;margin-left:127.6pt;margin-top:16.1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="00DD0574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8336B0" wp14:editId="28D5D262">
                <wp:simplePos x="0" y="0"/>
                <wp:positionH relativeFrom="column">
                  <wp:posOffset>-2908300</wp:posOffset>
                </wp:positionH>
                <wp:positionV relativeFrom="paragraph">
                  <wp:posOffset>6806565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62E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46" o:spid="_x0000_s1026" type="#_x0000_t5" style="position:absolute;margin-left:-229pt;margin-top:535.9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" fillcolor="#6179aa" stroked="f" strokeweight="1pt"/>
            </w:pict>
          </mc:Fallback>
        </mc:AlternateContent>
      </w:r>
      <w:r w:rsidR="00DD0574" w:rsidRPr="006F118F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E11AFD8" wp14:editId="1793CF35">
                <wp:simplePos x="0" y="0"/>
                <wp:positionH relativeFrom="column">
                  <wp:posOffset>-3171825</wp:posOffset>
                </wp:positionH>
                <wp:positionV relativeFrom="paragraph">
                  <wp:posOffset>7324090</wp:posOffset>
                </wp:positionV>
                <wp:extent cx="461645" cy="1830705"/>
                <wp:effectExtent l="0" t="0" r="0" b="0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Elipse 354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ipse 355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Elipse 356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Conector recto 358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Conector recto 359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086F4" id="Grupo 351" o:spid="_x0000_s1026" style="position:absolute;margin-left:-249.75pt;margin-top:576.7pt;width:36.35pt;height:144.15pt;z-index:251835392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">
                <v:line id="Conector recto 352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/8xAAAANwAAAAPAAAAZHJzL2Rvd25yZXYueG1sRI9BawIx&#10;FITvQv9DeIXeNKul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ELlL/zEAAAA3AAAAA8A&#10;AAAAAAAAAAAAAAAABwIAAGRycy9kb3ducmV2LnhtbFBLBQYAAAAAAwADALcAAAD4AgAAAAA=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" strokecolor="#6179aa" strokeweight=".5pt">
                  <v:stroke joinstyle="miter"/>
                </v:line>
                <v:oval id="Elipse 354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" fillcolor="#6179aa" stroked="f" strokeweight="1pt">
                  <v:stroke joinstyle="miter"/>
                </v:oval>
                <v:oval id="Elipse 355" o:spid="_x0000_s1030" style="position:absolute;left:4162;top:1590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" fillcolor="#6179aa" stroked="f" strokeweight="1pt">
                  <v:stroke joinstyle="miter"/>
                </v:oval>
                <v:oval id="Elipse 356" o:spid="_x0000_s1031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" fillcolor="#6179aa" stroked="f" strokeweight="1pt">
                  <v:stroke joinstyle="miter"/>
                </v:oval>
                <v:line id="Conector recto 357" o:spid="_x0000_s1032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" strokecolor="#6179aa" strokeweight=".5pt">
                  <v:stroke joinstyle="miter"/>
                </v:line>
                <v:line id="Conector recto 358" o:spid="_x0000_s1033" style="position:absolute;visibility:visible;mso-wrap-style:square" from="35,16117" to="4359,1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" strokecolor="#6179aa" strokeweight=".5pt">
                  <v:stroke joinstyle="miter"/>
                </v:line>
                <v:line id="Conector recto 359" o:spid="_x0000_s1034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" strokecolor="#6179aa" strokeweight=".5pt">
                  <v:stroke joinstyle="miter"/>
                </v:line>
              </v:group>
            </w:pict>
          </mc:Fallback>
        </mc:AlternateContent>
      </w:r>
      <w:r w:rsidR="00DD0574" w:rsidRPr="006F118F">
        <w:rPr>
          <w:noProof/>
          <w:lang w:val="en-US" w:eastAsia="zh-TW"/>
        </w:rPr>
        <w:drawing>
          <wp:anchor distT="0" distB="0" distL="114300" distR="114300" simplePos="0" relativeHeight="251833344" behindDoc="1" locked="0" layoutInCell="1" allowOverlap="1" wp14:anchorId="3ED189D3" wp14:editId="07A13242">
            <wp:simplePos x="0" y="0"/>
            <wp:positionH relativeFrom="column">
              <wp:posOffset>-4899025</wp:posOffset>
            </wp:positionH>
            <wp:positionV relativeFrom="paragraph">
              <wp:posOffset>8199755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574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635629" wp14:editId="45ED61E6">
                <wp:simplePos x="0" y="0"/>
                <wp:positionH relativeFrom="margin">
                  <wp:posOffset>-4291330</wp:posOffset>
                </wp:positionH>
                <wp:positionV relativeFrom="paragraph">
                  <wp:posOffset>8104505</wp:posOffset>
                </wp:positionV>
                <wp:extent cx="2198370" cy="412750"/>
                <wp:effectExtent l="0" t="0" r="0" b="635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5076" id="Rectángulo 348" o:spid="_x0000_s1026" style="position:absolute;margin-left:-337.9pt;margin-top:638.15pt;width:173.1pt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" fillcolor="#515151" stroked="f" strokeweight="1pt">
                <w10:wrap anchorx="margin"/>
              </v:rect>
            </w:pict>
          </mc:Fallback>
        </mc:AlternateContent>
      </w:r>
      <w:r w:rsidR="007E4BEB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C9F2B2D" wp14:editId="21482941">
                <wp:simplePos x="0" y="0"/>
                <wp:positionH relativeFrom="margin">
                  <wp:posOffset>-9525</wp:posOffset>
                </wp:positionH>
                <wp:positionV relativeFrom="paragraph">
                  <wp:posOffset>6988175</wp:posOffset>
                </wp:positionV>
                <wp:extent cx="1696720" cy="469900"/>
                <wp:effectExtent l="0" t="0" r="0" b="6350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9672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5532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2B2D" id="_x0000_s1028" type="#_x0000_t202" style="position:absolute;margin-left:-.75pt;margin-top:550.25pt;width:133.6pt;height:37pt;flip:y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" filled="f" stroked="f">
                <v:textbox>
                  <w:txbxContent>
                    <w:p w:rsidR="006F118F" w:rsidRPr="007E5532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BEB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27C5BE3" wp14:editId="27DDF699">
                <wp:simplePos x="0" y="0"/>
                <wp:positionH relativeFrom="margin">
                  <wp:posOffset>19050</wp:posOffset>
                </wp:positionH>
                <wp:positionV relativeFrom="paragraph">
                  <wp:posOffset>3933825</wp:posOffset>
                </wp:positionV>
                <wp:extent cx="3543300" cy="492125"/>
                <wp:effectExtent l="0" t="0" r="0" b="3175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EB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  <w:r w:rsidR="007E4BE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057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 w:rsidR="007E4BE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oto </w:t>
                            </w:r>
                            <w:proofErr w:type="spellStart"/>
                            <w:r w:rsidR="00DD057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7E4BE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arts</w:t>
                            </w:r>
                            <w:proofErr w:type="spellEnd"/>
                            <w:r w:rsidR="007E4BE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118F" w:rsidRPr="007E4BEB" w:rsidRDefault="007E4BEB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Enero 2014</w:t>
                            </w:r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junio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5BE3" id="_x0000_s1029" type="#_x0000_t202" style="position:absolute;margin-left:1.5pt;margin-top:309.75pt;width:279pt;height:3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" filled="f" stroked="f">
                <v:textbox>
                  <w:txbxContent>
                    <w:p w:rsidR="007E4BEB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  <w:r w:rsidR="007E4BEB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DD0574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 w:rsidR="007E4BEB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oto </w:t>
                      </w:r>
                      <w:proofErr w:type="spellStart"/>
                      <w:r w:rsidR="00DD0574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7E4BEB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arts</w:t>
                      </w:r>
                      <w:proofErr w:type="spellEnd"/>
                      <w:r w:rsidR="007E4BEB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118F" w:rsidRPr="007E4BEB" w:rsidRDefault="007E4BEB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Enero 2014</w:t>
                      </w:r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junio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BEB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2762250</wp:posOffset>
                </wp:positionH>
                <wp:positionV relativeFrom="paragraph">
                  <wp:posOffset>200025</wp:posOffset>
                </wp:positionV>
                <wp:extent cx="3776345" cy="1362075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91B25" w:rsidRDefault="007E4BEB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Residencia: Col fuerzas armadas casa 2 bloque 3</w:t>
                            </w:r>
                          </w:p>
                          <w:p w:rsidR="006F118F" w:rsidRPr="00791B25" w:rsidRDefault="006F118F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Edad</w:t>
                            </w:r>
                            <w:proofErr w:type="spellEnd"/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7E4BEB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22 </w:t>
                            </w:r>
                            <w:proofErr w:type="spellStart"/>
                            <w:r w:rsidR="007E4BEB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años</w:t>
                            </w:r>
                            <w:proofErr w:type="spellEnd"/>
                          </w:p>
                          <w:p w:rsidR="002A718E" w:rsidRDefault="002A718E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Numero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identidad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: 0801199609884  </w:t>
                            </w:r>
                          </w:p>
                          <w:p w:rsidR="006F118F" w:rsidRPr="00791B25" w:rsidRDefault="00791B25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Telefono</w:t>
                            </w:r>
                            <w:r w:rsidR="00C54257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/ celular</w:t>
                            </w:r>
                            <w:r w:rsidR="006F118F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7E4BEB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89664616</w:t>
                            </w:r>
                          </w:p>
                          <w:p w:rsidR="006F118F" w:rsidRPr="00791B25" w:rsidRDefault="006F118F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E-mail:</w:t>
                            </w:r>
                            <w:r w:rsidR="007E4BEB"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gustavovrela@gmail.com</w:t>
                            </w:r>
                          </w:p>
                          <w:p w:rsidR="006F118F" w:rsidRDefault="007E4BEB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791B25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Estado civil: soltero </w:t>
                            </w:r>
                          </w:p>
                          <w:p w:rsidR="002A718E" w:rsidRPr="00791B25" w:rsidRDefault="002A718E" w:rsidP="006F118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0" type="#_x0000_t202" style="position:absolute;margin-left:217.5pt;margin-top:15.75pt;width:297.35pt;height:107.2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" filled="f" stroked="f">
                <v:textbox>
                  <w:txbxContent>
                    <w:p w:rsidR="006F118F" w:rsidRPr="00791B25" w:rsidRDefault="007E4BEB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Residencia: Col fuerzas armadas casa 2 bloque 3</w:t>
                      </w:r>
                    </w:p>
                    <w:p w:rsidR="006F118F" w:rsidRPr="00791B25" w:rsidRDefault="006F118F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Edad</w:t>
                      </w:r>
                      <w:proofErr w:type="spellEnd"/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7E4BEB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22 </w:t>
                      </w:r>
                      <w:proofErr w:type="spellStart"/>
                      <w:r w:rsidR="007E4BEB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años</w:t>
                      </w:r>
                      <w:proofErr w:type="spellEnd"/>
                    </w:p>
                    <w:p w:rsidR="002A718E" w:rsidRDefault="002A718E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Numero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identidad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: 0801199609884  </w:t>
                      </w:r>
                    </w:p>
                    <w:p w:rsidR="006F118F" w:rsidRPr="00791B25" w:rsidRDefault="00791B25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Telefono</w:t>
                      </w:r>
                      <w:r w:rsidR="00C54257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/ celular</w:t>
                      </w:r>
                      <w:r w:rsidR="006F118F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7E4BEB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89664616</w:t>
                      </w:r>
                    </w:p>
                    <w:p w:rsidR="006F118F" w:rsidRPr="00791B25" w:rsidRDefault="006F118F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>E-mail:</w:t>
                      </w:r>
                      <w:r w:rsidR="007E4BEB"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gustavovrela@gmail.com</w:t>
                      </w:r>
                    </w:p>
                    <w:p w:rsidR="006F118F" w:rsidRDefault="007E4BEB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791B25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 xml:space="preserve">Estado civil: soltero </w:t>
                      </w:r>
                    </w:p>
                    <w:p w:rsidR="002A718E" w:rsidRPr="00791B25" w:rsidRDefault="002A718E" w:rsidP="006F118F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E4BEB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0942150" wp14:editId="4DCE9B41">
                <wp:simplePos x="0" y="0"/>
                <wp:positionH relativeFrom="margin">
                  <wp:align>center</wp:align>
                </wp:positionH>
                <wp:positionV relativeFrom="paragraph">
                  <wp:posOffset>3194050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3CA69C" id="Group 1" o:spid="_x0000_s1026" style="position:absolute;margin-left:0;margin-top:251.5pt;width:480.4pt;height:24.6pt;z-index:251817984;mso-position-horizontal:center;mso-position-horizontal-relative:margin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">
                <v:rect id="Rectángulo 328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">
                  <v:imagedata r:id="rId14" o:title=""/>
                </v:shape>
                <v:shape id="Imagen 361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">
                  <v:imagedata r:id="rId14" o:title=""/>
                </v:shape>
                <v:shape id="Imagen 362" o:spid="_x0000_s1030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">
                  <v:imagedata r:id="rId15" o:title=""/>
                </v:shape>
                <w10:wrap anchorx="margin"/>
              </v:group>
            </w:pict>
          </mc:Fallback>
        </mc:AlternateContent>
      </w:r>
      <w:r w:rsidR="007E4BEB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BA21F50" wp14:editId="65980106">
                <wp:simplePos x="0" y="0"/>
                <wp:positionH relativeFrom="margin">
                  <wp:posOffset>-295275</wp:posOffset>
                </wp:positionH>
                <wp:positionV relativeFrom="paragraph">
                  <wp:posOffset>1847850</wp:posOffset>
                </wp:positionV>
                <wp:extent cx="6169660" cy="45085"/>
                <wp:effectExtent l="0" t="19050" r="0" b="12065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1F50" id="_x0000_s1031" type="#_x0000_t202" style="position:absolute;margin-left:-23.25pt;margin-top:145.5pt;width:485.8pt;height:3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" filled="f" stroked="f">
                <v:textbox>
                  <w:txbxContent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0D4E5C" wp14:editId="2083EFD2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DAE6"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A26F85D" wp14:editId="1412CE5F">
                <wp:simplePos x="0" y="0"/>
                <wp:positionH relativeFrom="margin">
                  <wp:posOffset>-116840</wp:posOffset>
                </wp:positionH>
                <wp:positionV relativeFrom="paragraph">
                  <wp:posOffset>4479493</wp:posOffset>
                </wp:positionV>
                <wp:extent cx="5974080" cy="1087120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27D48" w:rsidRPr="00127D48">
                              <w:rPr>
                                <w:rFonts w:asciiTheme="majorHAnsi" w:hAnsiTheme="majorHAnsi"/>
                                <w:noProof/>
                                <w:color w:val="51515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28725" cy="1228725"/>
                                  <wp:effectExtent l="0" t="0" r="9525" b="9525"/>
                                  <wp:docPr id="6" name="Imagen 6" descr="C:\Users\HP\Pictures\10849832_131391183872191_5259344248104779097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Pictures\10849832_131391183872191_5259344248104779097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91" cy="1228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F85D" id="_x0000_s1032" type="#_x0000_t202" style="position:absolute;margin-left:-9.2pt;margin-top:352.7pt;width:470.4pt;height:85.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FrFgIAAAM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" filled="f" stroked="f">
                <v:textbox>
                  <w:txbxContent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  <w:r w:rsidR="00127D48" w:rsidRPr="00127D48">
                        <w:rPr>
                          <w:rFonts w:asciiTheme="majorHAnsi" w:hAnsiTheme="majorHAnsi"/>
                          <w:noProof/>
                          <w:color w:val="515151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28725" cy="1228725"/>
                            <wp:effectExtent l="0" t="0" r="9525" b="9525"/>
                            <wp:docPr id="6" name="Imagen 6" descr="C:\Users\HP\Pictures\10849832_131391183872191_5259344248104779097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Pictures\10849832_131391183872191_5259344248104779097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91" cy="1228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083CA09" wp14:editId="4AEA8599">
                <wp:simplePos x="0" y="0"/>
                <wp:positionH relativeFrom="margin">
                  <wp:posOffset>267132</wp:posOffset>
                </wp:positionH>
                <wp:positionV relativeFrom="paragraph">
                  <wp:posOffset>8026400</wp:posOffset>
                </wp:positionV>
                <wp:extent cx="5974080" cy="69659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CA09" id="_x0000_s1033" type="#_x0000_t202" style="position:absolute;margin-left:21.05pt;margin-top:632pt;width:470.4pt;height:54.8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" filled="f" stroked="f">
                <v:textbox>
                  <w:txbxContent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2141F9E" wp14:editId="790DAC7D">
                <wp:simplePos x="0" y="0"/>
                <wp:positionH relativeFrom="margin">
                  <wp:posOffset>-130810</wp:posOffset>
                </wp:positionH>
                <wp:positionV relativeFrom="paragraph">
                  <wp:posOffset>7066483</wp:posOffset>
                </wp:positionV>
                <wp:extent cx="5974080" cy="1087120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A637D8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F9E" id="_x0000_s1034" type="#_x0000_t202" style="position:absolute;margin-left:-10.3pt;margin-top:556.4pt;width:470.4pt;height:85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" filled="f" stroked="f">
                <v:textbox>
                  <w:txbxContent>
                    <w:p w:rsidR="00C54257" w:rsidRPr="00A637D8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C80E0A6" wp14:editId="17370338">
                <wp:simplePos x="0" y="0"/>
                <wp:positionH relativeFrom="margin">
                  <wp:posOffset>-52705</wp:posOffset>
                </wp:positionH>
                <wp:positionV relativeFrom="paragraph">
                  <wp:posOffset>6234430</wp:posOffset>
                </wp:positionV>
                <wp:extent cx="3997960" cy="140462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0E0A6" id="_x0000_s1035" type="#_x0000_t202" style="position:absolute;margin-left:-4.15pt;margin-top:490.9pt;width:314.8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" stroked="f">
                <v:textbox style="mso-fit-shape-to-text:t">
                  <w:txbxContent>
                    <w:p w:rsidR="006F118F" w:rsidRPr="006220C2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4A0B0D" wp14:editId="78969F6D">
                <wp:simplePos x="0" y="0"/>
                <wp:positionH relativeFrom="margin">
                  <wp:posOffset>-19685</wp:posOffset>
                </wp:positionH>
                <wp:positionV relativeFrom="paragraph">
                  <wp:posOffset>3957955</wp:posOffset>
                </wp:positionV>
                <wp:extent cx="2198370" cy="412750"/>
                <wp:effectExtent l="0" t="0" r="0" b="635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4DB7" id="Rectángulo 333" o:spid="_x0000_s1026" style="position:absolute;margin-left:-1.55pt;margin-top:311.65pt;width:173.1pt;height:32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n-US" w:eastAsia="zh-TW"/>
        </w:rPr>
        <w:drawing>
          <wp:anchor distT="0" distB="0" distL="114300" distR="114300" simplePos="0" relativeHeight="251825152" behindDoc="1" locked="0" layoutInCell="1" allowOverlap="1" wp14:anchorId="456F1128" wp14:editId="50F20F69">
            <wp:simplePos x="0" y="0"/>
            <wp:positionH relativeFrom="column">
              <wp:posOffset>2125345</wp:posOffset>
            </wp:positionH>
            <wp:positionV relativeFrom="paragraph">
              <wp:posOffset>3957955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 w:rsidRPr="006220C2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Puesto en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889B4" id="_x0000_s1036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" stroked="f">
                <v:textbox style="mso-fit-shape-to-text:t">
                  <w:txbxContent>
                    <w:p w:rsidR="006F118F" w:rsidRPr="006220C2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 w:rsidRPr="006220C2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Puesto en la empresa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C214F" id="_x0000_s1037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7l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pFSZrsQTyhEB5GW+Izwk0H/hclPVqyoeHnkXlJif5oUczVdDZLHs6H2fwtMif+&#10;OrK/jjDLEaqhkZJxu43Z94lzcHco+k5lOV46OfeMVssqnZ9F8vL1Od96ebyb3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y1ke5R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1654">
        <w:br w:type="page"/>
      </w:r>
      <w:r w:rsidR="00791B25" w:rsidRPr="00A24E8B">
        <w:rPr>
          <w:noProof/>
          <w:lang w:val="en-US"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posOffset>66675</wp:posOffset>
                </wp:positionH>
                <wp:positionV relativeFrom="paragraph">
                  <wp:posOffset>4752975</wp:posOffset>
                </wp:positionV>
                <wp:extent cx="1744980" cy="1562100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574" w:rsidRPr="004D564D" w:rsidRDefault="00DD0574" w:rsidP="00DD0574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BE4760" w:rsidRDefault="00460991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Ventas.</w:t>
                            </w:r>
                            <w:r w:rsidR="00791B25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Disponibilidad de viajar a cualquier parte del país.</w:t>
                            </w:r>
                          </w:p>
                          <w:p w:rsidR="00460991" w:rsidRDefault="00460991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Manejo de personal.</w:t>
                            </w:r>
                          </w:p>
                          <w:p w:rsidR="00460991" w:rsidRPr="004D564D" w:rsidRDefault="00460991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Cobros y manejo de cartera de clientes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7D2" id="_x0000_s1038" type="#_x0000_t202" style="position:absolute;margin-left:5.25pt;margin-top:374.25pt;width:137.4pt;height:12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" filled="f" stroked="f">
                <v:textbox>
                  <w:txbxContent>
                    <w:p w:rsidR="00DD0574" w:rsidRPr="004D564D" w:rsidRDefault="00DD0574" w:rsidP="00DD0574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  <w:p w:rsidR="00BE4760" w:rsidRDefault="00460991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Ventas.</w:t>
                      </w:r>
                      <w:r w:rsidR="00791B25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Disponibilidad de viajar a cualquier parte del país.</w:t>
                      </w:r>
                    </w:p>
                    <w:p w:rsidR="00460991" w:rsidRDefault="00460991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Manejo de personal.</w:t>
                      </w:r>
                    </w:p>
                    <w:p w:rsidR="00460991" w:rsidRPr="004D564D" w:rsidRDefault="00460991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Cobros y manejo de cartera de clientes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1B25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C0D929" wp14:editId="0D57FE69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415290" cy="11078845"/>
                <wp:effectExtent l="0" t="0" r="381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1078845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52947" id="Rectángulo 5" o:spid="_x0000_s1026" style="position:absolute;margin-left:0;margin-top:-1in;width:32.7pt;height:872.35pt;z-index:251837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" fillcolor="#6179aa" stroked="f" strokeweight="1pt">
                <w10:wrap anchorx="page"/>
              </v:rect>
            </w:pict>
          </mc:Fallback>
        </mc:AlternateContent>
      </w:r>
      <w:r w:rsidR="00791B25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column">
                  <wp:posOffset>-1583690</wp:posOffset>
                </wp:positionH>
                <wp:positionV relativeFrom="paragraph">
                  <wp:posOffset>5985510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3023" id="Triángulo isósceles 265" o:spid="_x0000_s1026" type="#_x0000_t5" style="position:absolute;margin-left:-124.7pt;margin-top:471.3pt;width:7.05pt;height:3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" fillcolor="#6179aa" stroked="f" strokeweight="1pt"/>
            </w:pict>
          </mc:Fallback>
        </mc:AlternateContent>
      </w:r>
      <w:r w:rsidR="00791B25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2973070</wp:posOffset>
                </wp:positionH>
                <wp:positionV relativeFrom="paragraph">
                  <wp:posOffset>5775960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0117" id="Triángulo isósceles 268" o:spid="_x0000_s1026" type="#_x0000_t5" style="position:absolute;margin-left:234.1pt;margin-top:454.8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uTDuNuEAAAAL&#10;AQAADwAAAAAAAAAAAAAAAAAKBQAAZHJzL2Rvd25yZXYueG1sUEsFBgAAAAAEAAQA8wAAABgGAAAA&#10;AA==&#10;" fillcolor="#6179aa" stroked="f" strokeweight="1pt"/>
            </w:pict>
          </mc:Fallback>
        </mc:AlternateContent>
      </w:r>
      <w:r w:rsidR="00791B25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6393180</wp:posOffset>
                </wp:positionV>
                <wp:extent cx="6100852" cy="31252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528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40C3F2" id="Group 4" o:spid="_x0000_s1026" style="position:absolute;margin-left:-2.65pt;margin-top:503.4pt;width:480.4pt;height:24.6pt;z-index:25176678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">
                <v:rect id="Rectángulo 246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" fillcolor="#a98e50" stroked="f" strokeweight="1pt"/>
                <v:shape id="Imagen 248" o:spid="_x0000_s1028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">
                  <v:imagedata r:id="rId20" o:title=""/>
                </v:shape>
                <v:shape id="Imagen 249" o:spid="_x0000_s1029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">
                  <v:imagedata r:id="rId20" o:title=""/>
                </v:shape>
                <v:shape id="Imagen 250" o:spid="_x0000_s1030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791B25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column">
                  <wp:posOffset>-13335</wp:posOffset>
                </wp:positionH>
                <wp:positionV relativeFrom="paragraph">
                  <wp:posOffset>5186680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DEC0" id="Triángulo isósceles 264" o:spid="_x0000_s1026" type="#_x0000_t5" style="position:absolute;margin-left:-1.05pt;margin-top:408.4pt;width:7.05pt;height:3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" fillcolor="#6179aa" stroked="f" strokeweight="1pt"/>
            </w:pict>
          </mc:Fallback>
        </mc:AlternateContent>
      </w:r>
      <w:r w:rsidR="00791B25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27537" wp14:editId="1487B718">
                <wp:simplePos x="0" y="0"/>
                <wp:positionH relativeFrom="column">
                  <wp:posOffset>42545</wp:posOffset>
                </wp:positionH>
                <wp:positionV relativeFrom="paragraph">
                  <wp:posOffset>7441565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E570" id="Triángulo isósceles 261" o:spid="_x0000_s1026" type="#_x0000_t5" style="position:absolute;margin-left:3.35pt;margin-top:585.95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" fillcolor="#a98e50" stroked="f" strokeweight="1pt"/>
            </w:pict>
          </mc:Fallback>
        </mc:AlternateContent>
      </w:r>
      <w:r w:rsidR="00791B25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209550</wp:posOffset>
                </wp:positionH>
                <wp:positionV relativeFrom="paragraph">
                  <wp:posOffset>6858000</wp:posOffset>
                </wp:positionV>
                <wp:extent cx="4248150" cy="142494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2A718E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Español</w:t>
                            </w:r>
                            <w:r w:rsidR="00460991"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: lengua nativa</w:t>
                            </w:r>
                          </w:p>
                          <w:p w:rsidR="00E26E85" w:rsidRPr="002A718E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Inglés</w:t>
                            </w:r>
                            <w:r w:rsidR="00460991"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: intermedio</w:t>
                            </w:r>
                          </w:p>
                          <w:p w:rsidR="00E26E85" w:rsidRPr="002A718E" w:rsidRDefault="00460991" w:rsidP="00E26E8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Programación: intermedio </w:t>
                            </w:r>
                          </w:p>
                          <w:p w:rsidR="00E26E85" w:rsidRPr="002A718E" w:rsidRDefault="00460991" w:rsidP="00E26E8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Manejo de todo el paquete de </w:t>
                            </w:r>
                            <w:r w:rsidR="00791B25"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>office.</w:t>
                            </w: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1B25" w:rsidRPr="002A718E" w:rsidRDefault="002A718E" w:rsidP="00E26E8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2A718E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Automóvil y motocicleta en buen estado </w:t>
                            </w:r>
                            <w:r w:rsidR="00D57813">
                              <w:rPr>
                                <w:rFonts w:cstheme="minorHAnsi"/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  <w:t xml:space="preserve">disponibilidad de cambio de residencia si es necesario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9DE" id="_x0000_s1039" type="#_x0000_t202" style="position:absolute;margin-left:16.5pt;margin-top:540pt;width:334.5pt;height:112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" filled="f" stroked="f">
                <v:textbox>
                  <w:txbxContent>
                    <w:p w:rsidR="00E26E85" w:rsidRPr="002A718E" w:rsidRDefault="00E26E85" w:rsidP="00E06111">
                      <w:pPr>
                        <w:spacing w:before="60"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Español</w:t>
                      </w:r>
                      <w:r w:rsidR="00460991"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: lengua nativa</w:t>
                      </w:r>
                    </w:p>
                    <w:p w:rsidR="00E26E85" w:rsidRPr="002A718E" w:rsidRDefault="00E26E85" w:rsidP="00E06111">
                      <w:pPr>
                        <w:spacing w:before="60"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Inglés</w:t>
                      </w:r>
                      <w:r w:rsidR="00460991"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: intermedio</w:t>
                      </w:r>
                    </w:p>
                    <w:p w:rsidR="00E26E85" w:rsidRPr="002A718E" w:rsidRDefault="00460991" w:rsidP="00E26E85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 xml:space="preserve">Programación: intermedio </w:t>
                      </w:r>
                    </w:p>
                    <w:p w:rsidR="00E26E85" w:rsidRPr="002A718E" w:rsidRDefault="00460991" w:rsidP="00E26E85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 xml:space="preserve">Manejo de todo el paquete de </w:t>
                      </w:r>
                      <w:r w:rsidR="00791B25"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>office.</w:t>
                      </w: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91B25" w:rsidRPr="002A718E" w:rsidRDefault="002A718E" w:rsidP="00E26E85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2A718E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t xml:space="preserve">Automóvil y motocicleta en buen estado </w:t>
                      </w:r>
                      <w:r w:rsidR="00D57813">
                        <w:rPr>
                          <w:rFonts w:cstheme="minorHAnsi"/>
                          <w:i/>
                          <w:color w:val="515151"/>
                          <w:sz w:val="24"/>
                          <w:szCs w:val="24"/>
                        </w:rPr>
                        <w:br/>
                        <w:t xml:space="preserve">disponibilidad de cambio de residencia si es necesario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1B25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284583" wp14:editId="3AFF732E">
                <wp:simplePos x="0" y="0"/>
                <wp:positionH relativeFrom="column">
                  <wp:posOffset>-3284220</wp:posOffset>
                </wp:positionH>
                <wp:positionV relativeFrom="paragraph">
                  <wp:posOffset>8060690</wp:posOffset>
                </wp:positionV>
                <wp:extent cx="161290" cy="603250"/>
                <wp:effectExtent l="0" t="0" r="0" b="0"/>
                <wp:wrapNone/>
                <wp:docPr id="263" name="Triángulo isóscele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61290" cy="603250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A0C1" id="Triángulo isósceles 263" o:spid="_x0000_s1026" type="#_x0000_t5" style="position:absolute;margin-left:-258.6pt;margin-top:634.7pt;width:12.7pt;height:47.5pt;rotation:90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" fillcolor="#a98e50" stroked="f" strokeweight="1pt"/>
            </w:pict>
          </mc:Fallback>
        </mc:AlternateContent>
      </w:r>
      <w:r w:rsidR="00460991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8094345</wp:posOffset>
                </wp:positionH>
                <wp:positionV relativeFrom="paragraph">
                  <wp:posOffset>5824220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2BFC" id="Triángulo isósceles 269" o:spid="_x0000_s1026" type="#_x0000_t5" style="position:absolute;margin-left:637.35pt;margin-top:458.6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" fillcolor="#6179aa" stroked="f" strokeweight="1pt"/>
            </w:pict>
          </mc:Fallback>
        </mc:AlternateContent>
      </w:r>
      <w:r w:rsidR="00460991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3023809</wp:posOffset>
                </wp:positionH>
                <wp:positionV relativeFrom="paragraph">
                  <wp:posOffset>5329555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084C" id="Triángulo isósceles 267" o:spid="_x0000_s1026" type="#_x0000_t5" style="position:absolute;margin-left:238.1pt;margin-top:419.6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" fillcolor="#6179aa" stroked="f" strokeweight="1pt"/>
            </w:pict>
          </mc:Fallback>
        </mc:AlternateContent>
      </w:r>
      <w:r w:rsidR="00460991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94794C7" wp14:editId="3A237168">
                <wp:simplePos x="0" y="0"/>
                <wp:positionH relativeFrom="margin">
                  <wp:posOffset>3171190</wp:posOffset>
                </wp:positionH>
                <wp:positionV relativeFrom="paragraph">
                  <wp:posOffset>4895850</wp:posOffset>
                </wp:positionV>
                <wp:extent cx="2143125" cy="141922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Contaduría</w:t>
                            </w:r>
                            <w:r w:rsidR="00460991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60991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460991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  <w:t>manejo de inventario, control de bodega.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94C7" id="_x0000_s1040" type="#_x0000_t202" style="position:absolute;margin-left:249.7pt;margin-top:385.5pt;width:168.75pt;height:111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Contaduría</w:t>
                      </w:r>
                      <w:r w:rsidR="00460991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. </w:t>
                      </w:r>
                      <w:r w:rsidR="00460991"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460991"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  <w:t>manejo de inventario, control de bodega.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991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7358698</wp:posOffset>
                </wp:positionH>
                <wp:positionV relativeFrom="paragraph">
                  <wp:posOffset>4912043</wp:posOffset>
                </wp:positionV>
                <wp:extent cx="429260" cy="987425"/>
                <wp:effectExtent l="6667" t="0" r="0" b="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9260" cy="98742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C885" id="Triángulo isósceles 272" o:spid="_x0000_s1026" type="#_x0000_t5" style="position:absolute;margin-left:579.45pt;margin-top:386.8pt;width:33.8pt;height:77.7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" fillcolor="#6179aa" stroked="f" strokeweight="1pt"/>
            </w:pict>
          </mc:Fallback>
        </mc:AlternateContent>
      </w:r>
      <w:r w:rsidR="00460991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7215822</wp:posOffset>
                </wp:positionH>
                <wp:positionV relativeFrom="paragraph">
                  <wp:posOffset>4556761</wp:posOffset>
                </wp:positionV>
                <wp:extent cx="362585" cy="1301750"/>
                <wp:effectExtent l="6668" t="0" r="0" b="6033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585" cy="1301750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5B47" id="Triángulo isósceles 271" o:spid="_x0000_s1026" type="#_x0000_t5" style="position:absolute;margin-left:568.15pt;margin-top:358.8pt;width:28.55pt;height:102.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" fillcolor="#6179aa" stroked="f" strokeweight="1pt"/>
            </w:pict>
          </mc:Fallback>
        </mc:AlternateContent>
      </w:r>
      <w:r w:rsidR="00460991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7225348</wp:posOffset>
                </wp:positionH>
                <wp:positionV relativeFrom="paragraph">
                  <wp:posOffset>4327530</wp:posOffset>
                </wp:positionV>
                <wp:extent cx="391160" cy="1044575"/>
                <wp:effectExtent l="0" t="2858" r="0" b="6032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160" cy="104457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22A3" id="Triángulo isósceles 270" o:spid="_x0000_s1026" type="#_x0000_t5" style="position:absolute;margin-left:568.95pt;margin-top:340.75pt;width:30.8pt;height:82.2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" fillcolor="#6179aa" stroked="f" strokeweight="1pt"/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column">
                  <wp:posOffset>-25879</wp:posOffset>
                </wp:positionH>
                <wp:positionV relativeFrom="paragraph">
                  <wp:posOffset>4414568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7AC1CD" id="Group 3" o:spid="_x0000_s1026" style="position:absolute;margin-left:-2.05pt;margin-top:347.6pt;width:480.4pt;height:24.6pt;z-index:25172889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pVXDcoUEAADXDwAADgAAAAAAAAAAAAAAAAA6AgAAZHJzL2Uyb0RvYy54&#10;bWxQSwECLQAUAAYACAAAACEALmzwAMUAAAClAQAAGQAAAAAAAAAAAAAAAADrBgAAZHJzL19yZWxz&#10;L2Uyb0RvYy54bWwucmVsc1BLAQItABQABgAIAAAAIQATbyZC4gAAAAoBAAAPAAAAAAAAAAAAAAAA&#10;AOc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" fillcolor="#6179aa" stroked="f" strokeweight="1pt"/>
                <v:shape id="Imagen 229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">
                  <v:imagedata r:id="rId14" o:title=""/>
                </v:shape>
                <v:shape id="Imagen 230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">
                  <v:imagedata r:id="rId14" o:title=""/>
                </v:shape>
                <v:shape id="Imagen 231" o:spid="_x0000_s1030" type="#_x0000_t75" style="position:absolute;left:39681;top:517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column">
                  <wp:posOffset>-25879</wp:posOffset>
                </wp:positionH>
                <wp:positionV relativeFrom="paragraph">
                  <wp:posOffset>2163074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BCC379" id="Group 2" o:spid="_x0000_s1026" style="position:absolute;margin-left:-2.05pt;margin-top:170.3pt;width:479.7pt;height:24.6pt;z-index:251748352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">
                <v:rect id="Rectángulo 235" o:spid="_x0000_s1027" style="position:absolute;left:3019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" fillcolor="#a98e50" stroked="f" strokeweight="1pt"/>
                <v:shape id="Imagen 236" o:spid="_x0000_s1028" type="#_x0000_t75" style="position:absolute;top:86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">
                  <v:imagedata r:id="rId20" o:title=""/>
                </v:shape>
                <v:shape id="Imagen 237" o:spid="_x0000_s1029" type="#_x0000_t75" style="position:absolute;left:57969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">
                  <v:imagedata r:id="rId20" o:title=""/>
                </v:shape>
                <v:shape id="Imagen 238" o:spid="_x0000_s1030" type="#_x0000_t75" style="position:absolute;left:19840;top:690;width:181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193CE6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column">
                  <wp:posOffset>32802</wp:posOffset>
                </wp:positionH>
                <wp:positionV relativeFrom="paragraph">
                  <wp:posOffset>5725160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72EB" id="Triángulo isósceles 266" o:spid="_x0000_s1026" type="#_x0000_t5" style="position:absolute;margin-left:2.6pt;margin-top:450.8pt;width:7.05pt;height:3.5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" fillcolor="#6179aa" stroked="f" strokeweight="1pt"/>
            </w:pict>
          </mc:Fallback>
        </mc:AlternateContent>
      </w:r>
      <w:r w:rsidR="00193CE6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87CDCA" wp14:editId="35EE8F75">
                <wp:simplePos x="0" y="0"/>
                <wp:positionH relativeFrom="column">
                  <wp:posOffset>34290</wp:posOffset>
                </wp:positionH>
                <wp:positionV relativeFrom="paragraph">
                  <wp:posOffset>7723287</wp:posOffset>
                </wp:positionV>
                <wp:extent cx="89535" cy="45085"/>
                <wp:effectExtent l="3175" t="0" r="8890" b="8890"/>
                <wp:wrapNone/>
                <wp:docPr id="262" name="Triángulo isósce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A13A" id="Triángulo isósceles 262" o:spid="_x0000_s1026" type="#_x0000_t5" style="position:absolute;margin-left:2.7pt;margin-top:608.15pt;width:7.05pt;height:3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ig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i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" fillcolor="#a98e50" stroked="f" strokeweight="1pt"/>
            </w:pict>
          </mc:Fallback>
        </mc:AlternateContent>
      </w:r>
      <w:r w:rsidR="00193CE6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4DA7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4E8F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560D1F" w:rsidRPr="002D21DE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posOffset>67945</wp:posOffset>
                </wp:positionH>
                <wp:positionV relativeFrom="paragraph">
                  <wp:posOffset>2583180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DE" w:rsidRPr="002D21DE" w:rsidRDefault="002D21DE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 w:rsidRPr="002D21DE"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 xml:space="preserve">Institución </w:t>
                            </w:r>
                            <w:r w:rsidR="00D57813"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 xml:space="preserve">media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0CDC" id="_x0000_s1041" type="#_x0000_t202" style="position:absolute;margin-left:5.35pt;margin-top:203.4pt;width:314.8pt;height:110.6pt;z-index:-25156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" stroked="f">
                <v:textbox style="mso-fit-shape-to-text:t">
                  <w:txbxContent>
                    <w:p w:rsidR="002D21DE" w:rsidRPr="002D21DE" w:rsidRDefault="002D21DE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 w:rsidRPr="002D21DE"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 xml:space="preserve">Institución </w:t>
                      </w:r>
                      <w:r w:rsidR="00D57813"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 xml:space="preserve">media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4394200</wp:posOffset>
                </wp:positionH>
                <wp:positionV relativeFrom="paragraph">
                  <wp:posOffset>4894692</wp:posOffset>
                </wp:positionV>
                <wp:extent cx="1950720" cy="1094105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BBA0" id="_x0000_s1042" type="#_x0000_t202" style="position:absolute;margin-left:346pt;margin-top:385.4pt;width:153.6pt;height:86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A4A" w:rsidRPr="00A91A4A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6334125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E041" id="_x0000_s1043" type="#_x0000_t202" style="position:absolute;margin-left:35.25pt;margin-top:498.7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21539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38735</wp:posOffset>
                </wp:positionH>
                <wp:positionV relativeFrom="paragraph">
                  <wp:posOffset>3545840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49B5" id="Triángulo isósceles 243" o:spid="_x0000_s1026" type="#_x0000_t5" style="position:absolute;margin-left:3.05pt;margin-top:279.2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CyMfUv4QAA&#10;AAgBAAAPAAAAAAAAAAAAAAAAAAwFAABkcnMvZG93bnJldi54bWxQSwUGAAAAAAQABADzAAAAGgYA&#10;AAAA&#10;" fillcolor="#a98e50" stroked="f" strokeweight="1pt"/>
            </w:pict>
          </mc:Fallback>
        </mc:AlternateContent>
      </w:r>
      <w:r w:rsidR="00215398" w:rsidRPr="00215398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60960</wp:posOffset>
                </wp:positionH>
                <wp:positionV relativeFrom="paragraph">
                  <wp:posOffset>3387725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DD0574" w:rsidRDefault="00DD0574" w:rsidP="00215398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HN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HN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HN"/>
                              </w:rPr>
                              <w:t xml:space="preserve">Universidad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7CF7" id="_x0000_s1044" type="#_x0000_t202" style="position:absolute;margin-left:4.8pt;margin-top:266.7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" stroked="f">
                <v:textbox style="mso-fit-shape-to-text:t">
                  <w:txbxContent>
                    <w:p w:rsidR="00215398" w:rsidRPr="00DD0574" w:rsidRDefault="00DD0574" w:rsidP="00215398">
                      <w:pPr>
                        <w:spacing w:after="0"/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HN"/>
                        </w:rPr>
                      </w:pPr>
                      <w:r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HN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HN"/>
                        </w:rPr>
                        <w:t xml:space="preserve">Universidad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60325</wp:posOffset>
                </wp:positionH>
                <wp:positionV relativeFrom="paragraph">
                  <wp:posOffset>3676650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DD0574" w:rsidRDefault="00DD0574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  <w:t xml:space="preserve">Universidad nacional autonoma de honduras: pasante de la carrera </w:t>
                            </w:r>
                            <w:r w:rsidR="002A718E"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  <w:t xml:space="preserve">administración de empresas 2015-presente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E592" id="_x0000_s1045" type="#_x0000_t202" style="position:absolute;margin-left:4.75pt;margin-top:289.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" filled="f" stroked="f">
                <v:textbox>
                  <w:txbxContent>
                    <w:p w:rsidR="00215398" w:rsidRPr="00DD0574" w:rsidRDefault="00DD0574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  <w:t xml:space="preserve">Universidad nacional autonoma de honduras: pasante de la carrera </w:t>
                      </w:r>
                      <w:r w:rsidR="002A718E"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  <w:t xml:space="preserve">administración de empresas 2015-presente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76835</wp:posOffset>
                </wp:positionH>
                <wp:positionV relativeFrom="paragraph">
                  <wp:posOffset>2857500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DD0574" w:rsidRDefault="00DD0574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  <w:t>Instituto Comayagüela: Bach en ciencias y humanidades.</w:t>
                            </w:r>
                            <w:r w:rsidR="002A718E"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HN"/>
                              </w:rPr>
                              <w:t xml:space="preserve"> 2009-2014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B9B0" id="_x0000_s1046" type="#_x0000_t202" style="position:absolute;margin-left:6.05pt;margin-top:225pt;width:332.25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" filled="f" stroked="f">
                <v:textbox>
                  <w:txbxContent>
                    <w:p w:rsidR="00215398" w:rsidRPr="00DD0574" w:rsidRDefault="00DD0574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  <w:t>Instituto Comayagüela: Bach en ciencias y humanidades.</w:t>
                      </w:r>
                      <w:r w:rsidR="002A718E">
                        <w:rPr>
                          <w:i/>
                          <w:color w:val="515151"/>
                          <w:sz w:val="26"/>
                          <w:szCs w:val="26"/>
                          <w:lang w:val="es-HN"/>
                        </w:rPr>
                        <w:t xml:space="preserve"> 2009-2014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456565</wp:posOffset>
                </wp:positionH>
                <wp:positionV relativeFrom="paragraph">
                  <wp:posOffset>4391660</wp:posOffset>
                </wp:positionV>
                <wp:extent cx="3438525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 Y 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C8FF" id="_x0000_s1047" type="#_x0000_t202" style="position:absolute;margin-left:35.95pt;margin-top:345.8pt;width:270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 Y CONOCIMIENTOS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1DE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41910</wp:posOffset>
                </wp:positionH>
                <wp:positionV relativeFrom="paragraph">
                  <wp:posOffset>2748915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4129" id="Triángulo isósceles 241" o:spid="_x0000_s1026" type="#_x0000_t5" style="position:absolute;margin-left:3.3pt;margin-top:216.45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" fillcolor="#a98e50" stroked="f" strokeweight="1pt"/>
            </w:pict>
          </mc:Fallback>
        </mc:AlternateContent>
      </w:r>
      <w:r w:rsidR="00972651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438150</wp:posOffset>
                </wp:positionH>
                <wp:positionV relativeFrom="paragraph">
                  <wp:posOffset>2143760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3C7F" id="_x0000_s1048" type="#_x0000_t202" style="position:absolute;margin-left:34.5pt;margin-top:168.8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ZvFQIAAAQEAAAOAAAAZHJzL2Uyb0RvYy54bWysU9uO2yAQfa/Uf0C8N3a8SZpYcVbbbFNV&#10;2l6kbT+AAI5RgaFAYm+/fgecTa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07" w:rsidRPr="00D065CD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A277" id="_x0000_s1049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RPr="002A718E" w:rsidSect="00AB1A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229" w:rsidRDefault="00477229" w:rsidP="00A01AB1">
      <w:pPr>
        <w:spacing w:after="0" w:line="240" w:lineRule="auto"/>
      </w:pPr>
      <w:r>
        <w:separator/>
      </w:r>
    </w:p>
  </w:endnote>
  <w:endnote w:type="continuationSeparator" w:id="0">
    <w:p w:rsidR="00477229" w:rsidRDefault="00477229" w:rsidP="00A01AB1">
      <w:pPr>
        <w:spacing w:after="0" w:line="240" w:lineRule="auto"/>
      </w:pPr>
      <w:r>
        <w:continuationSeparator/>
      </w:r>
    </w:p>
  </w:endnote>
  <w:endnote w:type="continuationNotice" w:id="1">
    <w:p w:rsidR="00477229" w:rsidRDefault="00477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229" w:rsidRDefault="00477229" w:rsidP="00A01AB1">
      <w:pPr>
        <w:spacing w:after="0" w:line="240" w:lineRule="auto"/>
      </w:pPr>
      <w:r>
        <w:separator/>
      </w:r>
    </w:p>
  </w:footnote>
  <w:footnote w:type="continuationSeparator" w:id="0">
    <w:p w:rsidR="00477229" w:rsidRDefault="00477229" w:rsidP="00A01AB1">
      <w:pPr>
        <w:spacing w:after="0" w:line="240" w:lineRule="auto"/>
      </w:pPr>
      <w:r>
        <w:continuationSeparator/>
      </w:r>
    </w:p>
  </w:footnote>
  <w:footnote w:type="continuationNotice" w:id="1">
    <w:p w:rsidR="00477229" w:rsidRDefault="00477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n-US" w:vendorID="64" w:dllVersion="6" w:nlCheck="1" w:checkStyle="1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EB"/>
    <w:rsid w:val="00043E68"/>
    <w:rsid w:val="00055585"/>
    <w:rsid w:val="000D2471"/>
    <w:rsid w:val="00127D48"/>
    <w:rsid w:val="00141993"/>
    <w:rsid w:val="00183980"/>
    <w:rsid w:val="00193CE6"/>
    <w:rsid w:val="001B5912"/>
    <w:rsid w:val="001E4ECB"/>
    <w:rsid w:val="00215398"/>
    <w:rsid w:val="002803EC"/>
    <w:rsid w:val="002A1654"/>
    <w:rsid w:val="002A718E"/>
    <w:rsid w:val="002D21DE"/>
    <w:rsid w:val="00366B75"/>
    <w:rsid w:val="003810F0"/>
    <w:rsid w:val="003D4523"/>
    <w:rsid w:val="00447C42"/>
    <w:rsid w:val="00460991"/>
    <w:rsid w:val="004635FB"/>
    <w:rsid w:val="00477229"/>
    <w:rsid w:val="004A17D5"/>
    <w:rsid w:val="004B11E7"/>
    <w:rsid w:val="004D29B3"/>
    <w:rsid w:val="004D564D"/>
    <w:rsid w:val="00515C71"/>
    <w:rsid w:val="00534B33"/>
    <w:rsid w:val="00550F10"/>
    <w:rsid w:val="00560D1F"/>
    <w:rsid w:val="005A3C52"/>
    <w:rsid w:val="006220C2"/>
    <w:rsid w:val="0063761F"/>
    <w:rsid w:val="006A1130"/>
    <w:rsid w:val="006C6590"/>
    <w:rsid w:val="006F118F"/>
    <w:rsid w:val="00732C10"/>
    <w:rsid w:val="00791B25"/>
    <w:rsid w:val="007C43F4"/>
    <w:rsid w:val="007E4BEB"/>
    <w:rsid w:val="007E5532"/>
    <w:rsid w:val="00845EF5"/>
    <w:rsid w:val="00853A66"/>
    <w:rsid w:val="00886A8E"/>
    <w:rsid w:val="00886C7F"/>
    <w:rsid w:val="008B650E"/>
    <w:rsid w:val="00960863"/>
    <w:rsid w:val="00972651"/>
    <w:rsid w:val="009D0702"/>
    <w:rsid w:val="009D3B1A"/>
    <w:rsid w:val="009E0C7D"/>
    <w:rsid w:val="009E6692"/>
    <w:rsid w:val="009F1953"/>
    <w:rsid w:val="00A01AB1"/>
    <w:rsid w:val="00A24E8B"/>
    <w:rsid w:val="00A30FCD"/>
    <w:rsid w:val="00A4420F"/>
    <w:rsid w:val="00A637D8"/>
    <w:rsid w:val="00A91A4A"/>
    <w:rsid w:val="00AB1ACD"/>
    <w:rsid w:val="00AC54DD"/>
    <w:rsid w:val="00B14BD5"/>
    <w:rsid w:val="00B304A1"/>
    <w:rsid w:val="00B31235"/>
    <w:rsid w:val="00B86586"/>
    <w:rsid w:val="00BA12BC"/>
    <w:rsid w:val="00BB08EF"/>
    <w:rsid w:val="00BE4760"/>
    <w:rsid w:val="00C01070"/>
    <w:rsid w:val="00C01E2F"/>
    <w:rsid w:val="00C37AAD"/>
    <w:rsid w:val="00C54257"/>
    <w:rsid w:val="00C5555F"/>
    <w:rsid w:val="00CD37D1"/>
    <w:rsid w:val="00D065CD"/>
    <w:rsid w:val="00D14807"/>
    <w:rsid w:val="00D2492A"/>
    <w:rsid w:val="00D35038"/>
    <w:rsid w:val="00D35AA5"/>
    <w:rsid w:val="00D57813"/>
    <w:rsid w:val="00DD0574"/>
    <w:rsid w:val="00DF364B"/>
    <w:rsid w:val="00E06111"/>
    <w:rsid w:val="00E26E85"/>
    <w:rsid w:val="00E70370"/>
    <w:rsid w:val="00E8166E"/>
    <w:rsid w:val="00E90504"/>
    <w:rsid w:val="00EA3B3C"/>
    <w:rsid w:val="00FA0837"/>
    <w:rsid w:val="00FA42B5"/>
    <w:rsid w:val="00FB571A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042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character" w:styleId="Hipervnculo">
    <w:name w:val="Hyperlink"/>
    <w:basedOn w:val="Fuentedeprrafopredeter"/>
    <w:uiPriority w:val="99"/>
    <w:unhideWhenUsed/>
    <w:rsid w:val="007E4B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0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4.xml><?xml version="1.0" encoding="utf-8"?>
<ds:datastoreItem xmlns:ds="http://schemas.openxmlformats.org/officeDocument/2006/customXml" ds:itemID="{CA531294-6B23-4034-9F74-57783C57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fotografía).dotx</Template>
  <TotalTime>0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2018-08-17T16:12:00Z</dcterms:created>
  <dcterms:modified xsi:type="dcterms:W3CDTF">2018-08-17T16:12:00Z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