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813638" w:rsidRPr="0059649E" w14:paraId="30629C95" w14:textId="77777777" w:rsidTr="00F834BE">
        <w:trPr>
          <w:trHeight w:val="4410"/>
        </w:trPr>
        <w:tc>
          <w:tcPr>
            <w:tcW w:w="3600" w:type="dxa"/>
          </w:tcPr>
          <w:p w14:paraId="20BD83A2" w14:textId="77777777" w:rsidR="00813638" w:rsidRDefault="00813638" w:rsidP="00036450">
            <w:pPr>
              <w:pStyle w:val="Ttulo3"/>
            </w:pPr>
            <w:r w:rsidRPr="004C7943">
              <w:rPr>
                <w:rFonts w:ascii="Agency FB" w:eastAsia="Batang" w:hAnsi="Agency FB" w:cstheme="minorHAnsi"/>
                <w:b w:val="0"/>
                <w:bCs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453F4AD2" wp14:editId="669D3BE5">
                  <wp:simplePos x="0" y="0"/>
                  <wp:positionH relativeFrom="margin">
                    <wp:posOffset>120650</wp:posOffset>
                  </wp:positionH>
                  <wp:positionV relativeFrom="paragraph">
                    <wp:posOffset>218440</wp:posOffset>
                  </wp:positionV>
                  <wp:extent cx="1837325" cy="1733550"/>
                  <wp:effectExtent l="304800" t="304800" r="315595" b="323850"/>
                  <wp:wrapNone/>
                  <wp:docPr id="3" name="Imagen 3" descr="Imagen que contiene persona, interior, ropa, taz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61" t="1087" r="26507" b="37164"/>
                          <a:stretch/>
                        </pic:blipFill>
                        <pic:spPr bwMode="auto">
                          <a:xfrm>
                            <a:off x="0" y="0"/>
                            <a:ext cx="1837325" cy="173355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6FB033" w14:textId="77777777" w:rsidR="00813638" w:rsidRDefault="00813638" w:rsidP="00036450">
            <w:pPr>
              <w:pStyle w:val="Ttulo3"/>
            </w:pPr>
          </w:p>
          <w:p w14:paraId="54C75FE7" w14:textId="77777777" w:rsidR="00813638" w:rsidRDefault="00813638" w:rsidP="00036450">
            <w:pPr>
              <w:pStyle w:val="Ttulo3"/>
            </w:pPr>
          </w:p>
          <w:p w14:paraId="7FB716C7" w14:textId="77777777" w:rsidR="00813638" w:rsidRDefault="00813638" w:rsidP="00036450">
            <w:pPr>
              <w:pStyle w:val="Ttulo3"/>
            </w:pPr>
          </w:p>
          <w:p w14:paraId="2DF1C5C8" w14:textId="77777777" w:rsidR="00813638" w:rsidRDefault="00813638" w:rsidP="00036450">
            <w:pPr>
              <w:pStyle w:val="Ttulo3"/>
            </w:pPr>
          </w:p>
          <w:p w14:paraId="2F3D5C4E" w14:textId="77777777" w:rsidR="00813638" w:rsidRDefault="00813638" w:rsidP="00036450">
            <w:pPr>
              <w:pStyle w:val="Ttulo3"/>
            </w:pPr>
          </w:p>
          <w:p w14:paraId="600ADD39" w14:textId="77777777" w:rsidR="00813638" w:rsidRDefault="00813638" w:rsidP="00036450">
            <w:pPr>
              <w:pStyle w:val="Ttulo3"/>
            </w:pPr>
          </w:p>
          <w:sdt>
            <w:sdtPr>
              <w:id w:val="-1711873194"/>
              <w:placeholder>
                <w:docPart w:val="B949C4EA7EA84908B9774B9808C8DB37"/>
              </w:placeholder>
              <w:temporary/>
              <w:showingPlcHdr/>
              <w15:appearance w15:val="hidden"/>
            </w:sdtPr>
            <w:sdtEndPr/>
            <w:sdtContent>
              <w:p w14:paraId="1BD5B916" w14:textId="77777777" w:rsidR="00813638" w:rsidRPr="0059649E" w:rsidRDefault="00813638" w:rsidP="00036450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385EA5D5" w14:textId="2E33364D" w:rsidR="00EB1E64" w:rsidRPr="00A332A0" w:rsidRDefault="00813638" w:rsidP="00EB1E64">
            <w:pPr>
              <w:spacing w:after="160" w:line="259" w:lineRule="auto"/>
              <w:ind w:left="27"/>
            </w:pPr>
            <w:r>
              <w:rPr>
                <w:rFonts w:eastAsiaTheme="minorHAnsi"/>
                <w:lang w:val="es-PA"/>
              </w:rPr>
              <w:t>Especialista en Mercadeo</w:t>
            </w:r>
            <w:r w:rsidR="00E9610C">
              <w:rPr>
                <w:rFonts w:eastAsiaTheme="minorHAnsi"/>
                <w:lang w:val="es-PA"/>
              </w:rPr>
              <w:t>, ventas</w:t>
            </w:r>
            <w:r>
              <w:rPr>
                <w:rFonts w:eastAsiaTheme="minorHAnsi"/>
                <w:lang w:val="es-PA"/>
              </w:rPr>
              <w:t xml:space="preserve"> y Relaciones Públicas</w:t>
            </w:r>
            <w:r w:rsidR="00EB1E64">
              <w:rPr>
                <w:rFonts w:eastAsiaTheme="minorHAnsi"/>
                <w:lang w:val="es-PA"/>
              </w:rPr>
              <w:t>.</w:t>
            </w:r>
            <w:r>
              <w:rPr>
                <w:rFonts w:eastAsiaTheme="minorHAnsi"/>
                <w:lang w:val="es-PA"/>
              </w:rPr>
              <w:t xml:space="preserve"> </w:t>
            </w:r>
            <w:r w:rsidR="00EB1E64" w:rsidRPr="00EB1E64">
              <w:rPr>
                <w:rFonts w:eastAsiaTheme="minorHAnsi"/>
                <w:lang w:val="es-PA"/>
              </w:rPr>
              <w:t>Habilidades claves: crear una estrategia de crecimiento centrada en las ganancias financieras y la satisfacción del cliente, llevar a cabo estudios para identificar las necesidades de los clientes y mercados, organizar reuniones comerciales con posibles clientes, promover los productos y servicios de la empresa para abordar o prever los objetivos del cliente, buscar nuevos clientes, entablar relaciones a largo plazo con clientes nuevos y existentes, desarrollar al personal de nivel básico para que se conviertan en vendedores valiosos.</w:t>
            </w:r>
          </w:p>
          <w:p w14:paraId="673B3EA2" w14:textId="220CB10D" w:rsidR="00813638" w:rsidRPr="00EB1E64" w:rsidRDefault="00813638" w:rsidP="009260CD"/>
          <w:p w14:paraId="66DEC0C3" w14:textId="77777777" w:rsidR="00813638" w:rsidRPr="0059649E" w:rsidRDefault="00813638" w:rsidP="00036450"/>
          <w:sdt>
            <w:sdtPr>
              <w:id w:val="-1954003311"/>
              <w:placeholder>
                <w:docPart w:val="3A46B2BDFD6B4B40ADDF3C14BB59BFCD"/>
              </w:placeholder>
              <w:temporary/>
              <w:showingPlcHdr/>
              <w15:appearance w15:val="hidden"/>
            </w:sdtPr>
            <w:sdtEndPr/>
            <w:sdtContent>
              <w:p w14:paraId="0A95F8F9" w14:textId="77777777" w:rsidR="00813638" w:rsidRPr="0059649E" w:rsidRDefault="00813638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41AE74801DFA42858595596900925F8C"/>
              </w:placeholder>
              <w:temporary/>
              <w:showingPlcHdr/>
              <w15:appearance w15:val="hidden"/>
            </w:sdtPr>
            <w:sdtEndPr/>
            <w:sdtContent>
              <w:p w14:paraId="367D0CCC" w14:textId="77777777" w:rsidR="00813638" w:rsidRPr="0059649E" w:rsidRDefault="00813638" w:rsidP="004D3011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7660CB9E" w14:textId="77777777" w:rsidR="00813638" w:rsidRPr="0059649E" w:rsidRDefault="00813638" w:rsidP="004D3011">
            <w:r>
              <w:t>6987-6165</w:t>
            </w:r>
          </w:p>
          <w:p w14:paraId="7A70609C" w14:textId="77777777" w:rsidR="00813638" w:rsidRPr="0059649E" w:rsidRDefault="00813638" w:rsidP="004D3011"/>
          <w:p w14:paraId="44373662" w14:textId="77777777" w:rsidR="00813638" w:rsidRPr="0059649E" w:rsidRDefault="00813638" w:rsidP="004D3011">
            <w:r>
              <w:t>DIRECCIÓN:</w:t>
            </w:r>
          </w:p>
          <w:p w14:paraId="152E353B" w14:textId="77777777" w:rsidR="00813638" w:rsidRPr="0059649E" w:rsidRDefault="00813638" w:rsidP="004D3011">
            <w:r>
              <w:t>Calle 50, Obarrio, Panamá</w:t>
            </w:r>
          </w:p>
          <w:p w14:paraId="28BCD3EE" w14:textId="77777777" w:rsidR="00813638" w:rsidRPr="0059649E" w:rsidRDefault="00813638" w:rsidP="004D3011"/>
          <w:sdt>
            <w:sdtPr>
              <w:id w:val="-240260293"/>
              <w:placeholder>
                <w:docPart w:val="738B52042B644CF99C1299B3876DAA1E"/>
              </w:placeholder>
              <w:temporary/>
              <w:showingPlcHdr/>
              <w15:appearance w15:val="hidden"/>
            </w:sdtPr>
            <w:sdtEndPr/>
            <w:sdtContent>
              <w:p w14:paraId="6F1B0D7A" w14:textId="77777777" w:rsidR="00813638" w:rsidRPr="0059649E" w:rsidRDefault="00813638" w:rsidP="004D3011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7BE0EE1D" w14:textId="0C89653B" w:rsidR="00813638" w:rsidRDefault="00C86931" w:rsidP="004D3011">
            <w:pPr>
              <w:rPr>
                <w:color w:val="0070C0"/>
                <w:szCs w:val="18"/>
                <w:u w:val="single"/>
              </w:rPr>
            </w:pPr>
            <w:hyperlink r:id="rId10" w:history="1">
              <w:r w:rsidR="00F0581C" w:rsidRPr="006A503E">
                <w:rPr>
                  <w:rStyle w:val="Hipervnculo"/>
                  <w:szCs w:val="18"/>
                </w:rPr>
                <w:t>Nata.tager@gmail.com</w:t>
              </w:r>
            </w:hyperlink>
          </w:p>
          <w:p w14:paraId="7051F4B9" w14:textId="45AE1E2E" w:rsidR="00F0581C" w:rsidRDefault="00F0581C" w:rsidP="004D3011">
            <w:pPr>
              <w:rPr>
                <w:color w:val="0070C0"/>
                <w:szCs w:val="18"/>
                <w:u w:val="single"/>
              </w:rPr>
            </w:pPr>
          </w:p>
          <w:p w14:paraId="43C89E7B" w14:textId="77777777" w:rsidR="00F0581C" w:rsidRPr="00813638" w:rsidRDefault="00F0581C" w:rsidP="004D3011">
            <w:pPr>
              <w:rPr>
                <w:rStyle w:val="Hipervnculo"/>
                <w:color w:val="0070C0"/>
                <w:szCs w:val="18"/>
              </w:rPr>
            </w:pPr>
          </w:p>
          <w:p w14:paraId="51C55770" w14:textId="65BC47D4" w:rsidR="00F0581C" w:rsidRDefault="00F0581C" w:rsidP="00F0581C">
            <w:pPr>
              <w:pStyle w:val="Ttulo3"/>
            </w:pPr>
            <w:r>
              <w:t>IDIOMAS</w:t>
            </w:r>
          </w:p>
          <w:p w14:paraId="2F72418E" w14:textId="77777777" w:rsidR="00F0581C" w:rsidRDefault="00F0581C" w:rsidP="00F0581C">
            <w:pPr>
              <w:pStyle w:val="Textoindependiente"/>
              <w:spacing w:line="249" w:lineRule="auto"/>
              <w:ind w:right="506"/>
            </w:pPr>
            <w:r>
              <w:t xml:space="preserve">Ruso – Nativo, </w:t>
            </w:r>
          </w:p>
          <w:p w14:paraId="204676D8" w14:textId="77777777" w:rsidR="00F0581C" w:rsidRDefault="00F0581C" w:rsidP="00F0581C">
            <w:pPr>
              <w:pStyle w:val="Textoindependiente"/>
              <w:spacing w:line="249" w:lineRule="auto"/>
              <w:ind w:right="506"/>
            </w:pPr>
            <w:r>
              <w:t xml:space="preserve">Inglés– Avanzado, </w:t>
            </w:r>
          </w:p>
          <w:p w14:paraId="112AECBA" w14:textId="77777777" w:rsidR="00F0581C" w:rsidRDefault="00F0581C" w:rsidP="00F0581C">
            <w:pPr>
              <w:pStyle w:val="Textoindependiente"/>
              <w:spacing w:line="249" w:lineRule="auto"/>
              <w:ind w:right="506"/>
            </w:pPr>
            <w:r>
              <w:t xml:space="preserve">Español – Avanzado, </w:t>
            </w:r>
          </w:p>
          <w:p w14:paraId="3FFFF4D7" w14:textId="77777777" w:rsidR="00F0581C" w:rsidRDefault="00F0581C" w:rsidP="00F0581C">
            <w:pPr>
              <w:pStyle w:val="Textoindependiente"/>
              <w:spacing w:line="249" w:lineRule="auto"/>
              <w:ind w:right="506"/>
            </w:pPr>
            <w:r>
              <w:t xml:space="preserve">Portugués – Básico, </w:t>
            </w:r>
          </w:p>
          <w:p w14:paraId="421795D6" w14:textId="36C85F62" w:rsidR="00F0581C" w:rsidRDefault="00F0581C" w:rsidP="00F0581C">
            <w:pPr>
              <w:pStyle w:val="Textoindependiente"/>
              <w:spacing w:line="249" w:lineRule="auto"/>
              <w:ind w:right="506"/>
            </w:pPr>
            <w:r>
              <w:t>Alemán – Básico</w:t>
            </w:r>
          </w:p>
          <w:p w14:paraId="1DDBFF06" w14:textId="77777777" w:rsidR="00F0581C" w:rsidRDefault="00F0581C" w:rsidP="00F0581C">
            <w:pPr>
              <w:pStyle w:val="Textoindependiente"/>
              <w:spacing w:line="249" w:lineRule="auto"/>
              <w:ind w:left="119" w:right="506"/>
            </w:pPr>
          </w:p>
          <w:p w14:paraId="7F1BC4D8" w14:textId="56CD384D" w:rsidR="00813638" w:rsidRDefault="00813638" w:rsidP="004142CD"/>
          <w:p w14:paraId="19F5BC90" w14:textId="034FAAF2" w:rsidR="00F0581C" w:rsidRDefault="00F0581C" w:rsidP="004142CD"/>
          <w:p w14:paraId="225DB618" w14:textId="001F88B2" w:rsidR="00F0581C" w:rsidRDefault="00F0581C" w:rsidP="004142CD"/>
          <w:p w14:paraId="54CBD434" w14:textId="7C518A3E" w:rsidR="00F0581C" w:rsidRDefault="00F0581C" w:rsidP="004142CD"/>
          <w:p w14:paraId="5F3167DB" w14:textId="056A15CD" w:rsidR="002F1C97" w:rsidRDefault="002F1C97" w:rsidP="004142CD"/>
          <w:p w14:paraId="51D319C3" w14:textId="77777777" w:rsidR="002F1C97" w:rsidRDefault="002F1C97" w:rsidP="004142CD"/>
          <w:p w14:paraId="3DBBEBEC" w14:textId="6D569C1E" w:rsidR="00F0581C" w:rsidRDefault="00F0581C" w:rsidP="004142CD"/>
          <w:p w14:paraId="2EB00D81" w14:textId="77777777" w:rsidR="00F0581C" w:rsidRPr="0059649E" w:rsidRDefault="00F0581C" w:rsidP="004142CD"/>
          <w:p w14:paraId="675B8B7A" w14:textId="77777777" w:rsidR="00813638" w:rsidRPr="0059649E" w:rsidRDefault="00813638" w:rsidP="00CB0055">
            <w:pPr>
              <w:pStyle w:val="Ttulo3"/>
            </w:pPr>
            <w:r>
              <w:t>REFERENCIAS</w:t>
            </w:r>
          </w:p>
          <w:p w14:paraId="3E02AEA6" w14:textId="021AD054" w:rsidR="00813638" w:rsidRDefault="00813638" w:rsidP="00813638">
            <w:r>
              <w:t>Dayana Yarbou (</w:t>
            </w:r>
            <w:r w:rsidR="00F0581C">
              <w:t>excompañera</w:t>
            </w:r>
            <w:r>
              <w:t xml:space="preserve"> Panama Blue Water) 6852-5004</w:t>
            </w:r>
          </w:p>
          <w:p w14:paraId="07F2DC4B" w14:textId="77777777" w:rsidR="00813638" w:rsidRDefault="00813638" w:rsidP="00813638"/>
          <w:p w14:paraId="0AF9CF63" w14:textId="05709CCF" w:rsidR="00813638" w:rsidRDefault="00813638" w:rsidP="00813638">
            <w:r>
              <w:t>Vielka Rodriguez (</w:t>
            </w:r>
            <w:r w:rsidR="00F0581C">
              <w:t>exjefa</w:t>
            </w:r>
            <w:r>
              <w:t xml:space="preserve"> Panama Blue) - 6348-2300</w:t>
            </w:r>
          </w:p>
          <w:p w14:paraId="2C95CDE6" w14:textId="77777777" w:rsidR="00813638" w:rsidRDefault="00813638" w:rsidP="00813638"/>
          <w:p w14:paraId="0A08CE98" w14:textId="4131B213" w:rsidR="00813638" w:rsidRDefault="00813638" w:rsidP="00813638">
            <w:r>
              <w:t>Jaime Quiroga (</w:t>
            </w:r>
            <w:r w:rsidR="00F0581C">
              <w:t>exjefe</w:t>
            </w:r>
            <w:r>
              <w:t xml:space="preserve"> Celmar) - 6678-5692 </w:t>
            </w:r>
            <w:hyperlink r:id="rId11" w:history="1">
              <w:r w:rsidRPr="006A503E">
                <w:rPr>
                  <w:rStyle w:val="Hipervnculo"/>
                </w:rPr>
                <w:t>jquiroga@acelmar.com</w:t>
              </w:r>
            </w:hyperlink>
          </w:p>
          <w:p w14:paraId="0EEA4F20" w14:textId="77777777" w:rsidR="00813638" w:rsidRDefault="00813638" w:rsidP="00813638"/>
          <w:p w14:paraId="4DEA310D" w14:textId="73DCE980" w:rsidR="00813638" w:rsidRDefault="00813638" w:rsidP="00813638">
            <w:r>
              <w:t>Maricela Rovira (</w:t>
            </w:r>
            <w:r w:rsidR="00F0581C">
              <w:t>exjefa</w:t>
            </w:r>
            <w:r>
              <w:t xml:space="preserve"> Celmar) - 6747-6469 </w:t>
            </w:r>
            <w:hyperlink r:id="rId12" w:history="1">
              <w:r w:rsidRPr="006A503E">
                <w:rPr>
                  <w:rStyle w:val="Hipervnculo"/>
                </w:rPr>
                <w:t>mrovira@acelmar.com</w:t>
              </w:r>
            </w:hyperlink>
          </w:p>
          <w:p w14:paraId="2C68A2EE" w14:textId="77777777" w:rsidR="00813638" w:rsidRDefault="00813638" w:rsidP="00813638"/>
          <w:p w14:paraId="658912DA" w14:textId="120F75DB" w:rsidR="00813638" w:rsidRPr="0059649E" w:rsidRDefault="00813638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56A51A0C" w14:textId="71B3B747" w:rsidR="00813638" w:rsidRPr="0059649E" w:rsidRDefault="00813638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4A624321" w14:textId="77777777" w:rsidR="00813638" w:rsidRDefault="00813638" w:rsidP="00036450">
            <w:pPr>
              <w:pStyle w:val="Ttulo2"/>
            </w:pPr>
          </w:p>
          <w:p w14:paraId="36B61AF6" w14:textId="77777777" w:rsidR="00813638" w:rsidRPr="00813638" w:rsidRDefault="00813638" w:rsidP="00813638">
            <w:pPr>
              <w:pStyle w:val="Ttulo"/>
              <w:jc w:val="center"/>
              <w:rPr>
                <w:sz w:val="44"/>
                <w:szCs w:val="44"/>
              </w:rPr>
            </w:pPr>
            <w:r w:rsidRPr="00813638">
              <w:rPr>
                <w:color w:val="06349F"/>
                <w:sz w:val="44"/>
                <w:szCs w:val="44"/>
              </w:rPr>
              <w:t>Natalia Tager</w:t>
            </w:r>
          </w:p>
          <w:sdt>
            <w:sdtPr>
              <w:id w:val="1049110328"/>
              <w:placeholder>
                <w:docPart w:val="FAB2A8DEA6914736B9E4667C04755486"/>
              </w:placeholder>
              <w:temporary/>
              <w:showingPlcHdr/>
              <w15:appearance w15:val="hidden"/>
            </w:sdtPr>
            <w:sdtEndPr/>
            <w:sdtContent>
              <w:p w14:paraId="7F91CB08" w14:textId="77777777" w:rsidR="00813638" w:rsidRPr="0059649E" w:rsidRDefault="00813638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1726EA78" w14:textId="0920FAE1" w:rsidR="00813638" w:rsidRPr="00773AD1" w:rsidRDefault="00773AD1" w:rsidP="00773AD1">
            <w:pPr>
              <w:spacing w:before="1"/>
              <w:ind w:left="119"/>
              <w:rPr>
                <w:b/>
                <w:bCs/>
              </w:rPr>
            </w:pPr>
            <w:r w:rsidRPr="00773AD1">
              <w:rPr>
                <w:b/>
                <w:bCs/>
              </w:rPr>
              <w:t>SEPTIEMBRE, 2003 – JULIO, 2008</w:t>
            </w:r>
          </w:p>
          <w:p w14:paraId="02FFFFE3" w14:textId="766C2E7B" w:rsidR="00813638" w:rsidRPr="0059649E" w:rsidRDefault="00813638" w:rsidP="00813638"/>
          <w:p w14:paraId="265321E8" w14:textId="77777777" w:rsidR="00813638" w:rsidRDefault="00813638" w:rsidP="00813638">
            <w:pPr>
              <w:spacing w:before="11" w:line="247" w:lineRule="auto"/>
              <w:ind w:left="119" w:right="1467"/>
              <w:rPr>
                <w:bCs/>
              </w:rPr>
            </w:pPr>
            <w:r w:rsidRPr="00F6158F">
              <w:rPr>
                <w:bCs/>
              </w:rPr>
              <w:t>Universidad Estatal</w:t>
            </w:r>
            <w:r>
              <w:rPr>
                <w:bCs/>
              </w:rPr>
              <w:t xml:space="preserve"> </w:t>
            </w:r>
            <w:r w:rsidRPr="00F6158F">
              <w:rPr>
                <w:bCs/>
              </w:rPr>
              <w:t xml:space="preserve">de Publicidad en Moscú </w:t>
            </w:r>
          </w:p>
          <w:p w14:paraId="2F4014B4" w14:textId="24F00095" w:rsidR="00813638" w:rsidRPr="00F6158F" w:rsidRDefault="00813638" w:rsidP="00813638">
            <w:pPr>
              <w:spacing w:before="11" w:line="247" w:lineRule="auto"/>
              <w:ind w:left="119" w:right="1467"/>
              <w:rPr>
                <w:bCs/>
              </w:rPr>
            </w:pPr>
            <w:r w:rsidRPr="00F6158F">
              <w:rPr>
                <w:bCs/>
              </w:rPr>
              <w:t>Maestría en Mercadeo y Relaciones Públicas</w:t>
            </w:r>
          </w:p>
          <w:p w14:paraId="32084B5B" w14:textId="48670625" w:rsidR="00813638" w:rsidRPr="0059649E" w:rsidRDefault="00813638" w:rsidP="004142CD"/>
          <w:sdt>
            <w:sdtPr>
              <w:id w:val="1001553383"/>
              <w:placeholder>
                <w:docPart w:val="956D05E88CB243E782D98E4ED8A7D10B"/>
              </w:placeholder>
              <w:temporary/>
              <w:showingPlcHdr/>
              <w15:appearance w15:val="hidden"/>
            </w:sdtPr>
            <w:sdtEndPr/>
            <w:sdtContent>
              <w:p w14:paraId="033FBC21" w14:textId="77777777" w:rsidR="00813638" w:rsidRPr="0059649E" w:rsidRDefault="00813638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1294C55B" w14:textId="77777777" w:rsidR="00813638" w:rsidRDefault="00813638" w:rsidP="00813638">
            <w:pPr>
              <w:spacing w:before="1"/>
              <w:ind w:left="119"/>
              <w:jc w:val="both"/>
            </w:pPr>
          </w:p>
          <w:p w14:paraId="7063F8B1" w14:textId="024BEF25" w:rsidR="00813638" w:rsidRDefault="00813638" w:rsidP="00813638">
            <w:pPr>
              <w:spacing w:before="1"/>
              <w:ind w:left="119"/>
            </w:pPr>
            <w:r>
              <w:t>LABORATORIO LABO - CELMAR (</w:t>
            </w:r>
            <w:r w:rsidR="00F0581C">
              <w:t xml:space="preserve">PANAMÁ)  </w:t>
            </w:r>
            <w:r>
              <w:t xml:space="preserve">      DIC 2019 – AGO 2020</w:t>
            </w:r>
          </w:p>
          <w:p w14:paraId="464886D3" w14:textId="4F112F7B" w:rsidR="00813638" w:rsidRDefault="00813638" w:rsidP="00813638">
            <w:pPr>
              <w:spacing w:before="1"/>
              <w:ind w:left="1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2466A5" wp14:editId="0ABEA6C9">
                      <wp:extent cx="5462270" cy="12700"/>
                      <wp:effectExtent l="8890" t="9525" r="5715" b="6350"/>
                      <wp:docPr id="47" name="Grup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2270" cy="12700"/>
                                <a:chOff x="0" y="0"/>
                                <a:chExt cx="8602" cy="20"/>
                              </a:xfrm>
                            </wpg:grpSpPr>
                            <wps:wsp>
                              <wps:cNvPr id="48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27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2787" cy="15"/>
                                </a:xfrm>
                                <a:custGeom>
                                  <a:avLst/>
                                  <a:gdLst>
                                    <a:gd name="T0" fmla="*/ 0 w 2787"/>
                                    <a:gd name="T1" fmla="+- 0 4 4"/>
                                    <a:gd name="T2" fmla="*/ 4 h 15"/>
                                    <a:gd name="T3" fmla="*/ 2786 w 2787"/>
                                    <a:gd name="T4" fmla="+- 0 4 4"/>
                                    <a:gd name="T5" fmla="*/ 4 h 15"/>
                                    <a:gd name="T6" fmla="*/ 0 w 2787"/>
                                    <a:gd name="T7" fmla="+- 0 6 4"/>
                                    <a:gd name="T8" fmla="*/ 6 h 15"/>
                                    <a:gd name="T9" fmla="*/ 2786 w 2787"/>
                                    <a:gd name="T10" fmla="+- 0 6 4"/>
                                    <a:gd name="T11" fmla="*/ 6 h 15"/>
                                    <a:gd name="T12" fmla="*/ 0 w 2787"/>
                                    <a:gd name="T13" fmla="+- 0 8 4"/>
                                    <a:gd name="T14" fmla="*/ 8 h 15"/>
                                    <a:gd name="T15" fmla="*/ 2786 w 2787"/>
                                    <a:gd name="T16" fmla="+- 0 8 4"/>
                                    <a:gd name="T17" fmla="*/ 8 h 15"/>
                                    <a:gd name="T18" fmla="*/ 0 w 2787"/>
                                    <a:gd name="T19" fmla="+- 0 11 4"/>
                                    <a:gd name="T20" fmla="*/ 11 h 15"/>
                                    <a:gd name="T21" fmla="*/ 2786 w 2787"/>
                                    <a:gd name="T22" fmla="+- 0 11 4"/>
                                    <a:gd name="T23" fmla="*/ 11 h 15"/>
                                    <a:gd name="T24" fmla="*/ 0 w 2787"/>
                                    <a:gd name="T25" fmla="+- 0 13 4"/>
                                    <a:gd name="T26" fmla="*/ 13 h 15"/>
                                    <a:gd name="T27" fmla="*/ 2786 w 2787"/>
                                    <a:gd name="T28" fmla="+- 0 13 4"/>
                                    <a:gd name="T29" fmla="*/ 13 h 15"/>
                                    <a:gd name="T30" fmla="*/ 0 w 2787"/>
                                    <a:gd name="T31" fmla="+- 0 16 4"/>
                                    <a:gd name="T32" fmla="*/ 16 h 15"/>
                                    <a:gd name="T33" fmla="*/ 2786 w 2787"/>
                                    <a:gd name="T34" fmla="+- 0 16 4"/>
                                    <a:gd name="T35" fmla="*/ 16 h 15"/>
                                    <a:gd name="T36" fmla="*/ 0 w 2787"/>
                                    <a:gd name="T37" fmla="+- 0 18 4"/>
                                    <a:gd name="T38" fmla="*/ 18 h 15"/>
                                    <a:gd name="T39" fmla="*/ 2786 w 2787"/>
                                    <a:gd name="T40" fmla="+- 0 18 4"/>
                                    <a:gd name="T41" fmla="*/ 18 h 1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2787" h="15">
                                      <a:moveTo>
                                        <a:pt x="0" y="0"/>
                                      </a:moveTo>
                                      <a:lnTo>
                                        <a:pt x="2786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2786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2786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2786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2786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2786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2786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6" y="1"/>
                                  <a:ext cx="4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6" y="3"/>
                                  <a:ext cx="4575" cy="15"/>
                                </a:xfrm>
                                <a:custGeom>
                                  <a:avLst/>
                                  <a:gdLst>
                                    <a:gd name="T0" fmla="+- 0 2786 2786"/>
                                    <a:gd name="T1" fmla="*/ T0 w 4575"/>
                                    <a:gd name="T2" fmla="+- 0 4 4"/>
                                    <a:gd name="T3" fmla="*/ 4 h 15"/>
                                    <a:gd name="T4" fmla="+- 0 7361 2786"/>
                                    <a:gd name="T5" fmla="*/ T4 w 4575"/>
                                    <a:gd name="T6" fmla="+- 0 4 4"/>
                                    <a:gd name="T7" fmla="*/ 4 h 15"/>
                                    <a:gd name="T8" fmla="+- 0 2786 2786"/>
                                    <a:gd name="T9" fmla="*/ T8 w 4575"/>
                                    <a:gd name="T10" fmla="+- 0 6 4"/>
                                    <a:gd name="T11" fmla="*/ 6 h 15"/>
                                    <a:gd name="T12" fmla="+- 0 7361 2786"/>
                                    <a:gd name="T13" fmla="*/ T12 w 4575"/>
                                    <a:gd name="T14" fmla="+- 0 6 4"/>
                                    <a:gd name="T15" fmla="*/ 6 h 15"/>
                                    <a:gd name="T16" fmla="+- 0 2786 2786"/>
                                    <a:gd name="T17" fmla="*/ T16 w 4575"/>
                                    <a:gd name="T18" fmla="+- 0 8 4"/>
                                    <a:gd name="T19" fmla="*/ 8 h 15"/>
                                    <a:gd name="T20" fmla="+- 0 7361 2786"/>
                                    <a:gd name="T21" fmla="*/ T20 w 4575"/>
                                    <a:gd name="T22" fmla="+- 0 8 4"/>
                                    <a:gd name="T23" fmla="*/ 8 h 15"/>
                                    <a:gd name="T24" fmla="+- 0 2786 2786"/>
                                    <a:gd name="T25" fmla="*/ T24 w 4575"/>
                                    <a:gd name="T26" fmla="+- 0 11 4"/>
                                    <a:gd name="T27" fmla="*/ 11 h 15"/>
                                    <a:gd name="T28" fmla="+- 0 7361 2786"/>
                                    <a:gd name="T29" fmla="*/ T28 w 4575"/>
                                    <a:gd name="T30" fmla="+- 0 11 4"/>
                                    <a:gd name="T31" fmla="*/ 11 h 15"/>
                                    <a:gd name="T32" fmla="+- 0 2786 2786"/>
                                    <a:gd name="T33" fmla="*/ T32 w 4575"/>
                                    <a:gd name="T34" fmla="+- 0 13 4"/>
                                    <a:gd name="T35" fmla="*/ 13 h 15"/>
                                    <a:gd name="T36" fmla="+- 0 7361 2786"/>
                                    <a:gd name="T37" fmla="*/ T36 w 4575"/>
                                    <a:gd name="T38" fmla="+- 0 13 4"/>
                                    <a:gd name="T39" fmla="*/ 13 h 15"/>
                                    <a:gd name="T40" fmla="+- 0 2786 2786"/>
                                    <a:gd name="T41" fmla="*/ T40 w 4575"/>
                                    <a:gd name="T42" fmla="+- 0 16 4"/>
                                    <a:gd name="T43" fmla="*/ 16 h 15"/>
                                    <a:gd name="T44" fmla="+- 0 7361 2786"/>
                                    <a:gd name="T45" fmla="*/ T44 w 4575"/>
                                    <a:gd name="T46" fmla="+- 0 16 4"/>
                                    <a:gd name="T47" fmla="*/ 16 h 15"/>
                                    <a:gd name="T48" fmla="+- 0 2786 2786"/>
                                    <a:gd name="T49" fmla="*/ T48 w 4575"/>
                                    <a:gd name="T50" fmla="+- 0 18 4"/>
                                    <a:gd name="T51" fmla="*/ 18 h 15"/>
                                    <a:gd name="T52" fmla="+- 0 7361 2786"/>
                                    <a:gd name="T53" fmla="*/ T52 w 4575"/>
                                    <a:gd name="T54" fmla="+- 0 18 4"/>
                                    <a:gd name="T55" fmla="*/ 18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4575" h="15">
                                      <a:moveTo>
                                        <a:pt x="0" y="0"/>
                                      </a:moveTo>
                                      <a:lnTo>
                                        <a:pt x="4575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4575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4575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4575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4575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4575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4575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61" y="1"/>
                                  <a:ext cx="12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60" y="3"/>
                                  <a:ext cx="1241" cy="15"/>
                                </a:xfrm>
                                <a:custGeom>
                                  <a:avLst/>
                                  <a:gdLst>
                                    <a:gd name="T0" fmla="+- 0 7361 7361"/>
                                    <a:gd name="T1" fmla="*/ T0 w 1241"/>
                                    <a:gd name="T2" fmla="+- 0 4 4"/>
                                    <a:gd name="T3" fmla="*/ 4 h 15"/>
                                    <a:gd name="T4" fmla="+- 0 8602 7361"/>
                                    <a:gd name="T5" fmla="*/ T4 w 1241"/>
                                    <a:gd name="T6" fmla="+- 0 4 4"/>
                                    <a:gd name="T7" fmla="*/ 4 h 15"/>
                                    <a:gd name="T8" fmla="+- 0 7361 7361"/>
                                    <a:gd name="T9" fmla="*/ T8 w 1241"/>
                                    <a:gd name="T10" fmla="+- 0 6 4"/>
                                    <a:gd name="T11" fmla="*/ 6 h 15"/>
                                    <a:gd name="T12" fmla="+- 0 8602 7361"/>
                                    <a:gd name="T13" fmla="*/ T12 w 1241"/>
                                    <a:gd name="T14" fmla="+- 0 6 4"/>
                                    <a:gd name="T15" fmla="*/ 6 h 15"/>
                                    <a:gd name="T16" fmla="+- 0 7361 7361"/>
                                    <a:gd name="T17" fmla="*/ T16 w 1241"/>
                                    <a:gd name="T18" fmla="+- 0 8 4"/>
                                    <a:gd name="T19" fmla="*/ 8 h 15"/>
                                    <a:gd name="T20" fmla="+- 0 8602 7361"/>
                                    <a:gd name="T21" fmla="*/ T20 w 1241"/>
                                    <a:gd name="T22" fmla="+- 0 8 4"/>
                                    <a:gd name="T23" fmla="*/ 8 h 15"/>
                                    <a:gd name="T24" fmla="+- 0 7361 7361"/>
                                    <a:gd name="T25" fmla="*/ T24 w 1241"/>
                                    <a:gd name="T26" fmla="+- 0 11 4"/>
                                    <a:gd name="T27" fmla="*/ 11 h 15"/>
                                    <a:gd name="T28" fmla="+- 0 8602 7361"/>
                                    <a:gd name="T29" fmla="*/ T28 w 1241"/>
                                    <a:gd name="T30" fmla="+- 0 11 4"/>
                                    <a:gd name="T31" fmla="*/ 11 h 15"/>
                                    <a:gd name="T32" fmla="+- 0 7361 7361"/>
                                    <a:gd name="T33" fmla="*/ T32 w 1241"/>
                                    <a:gd name="T34" fmla="+- 0 13 4"/>
                                    <a:gd name="T35" fmla="*/ 13 h 15"/>
                                    <a:gd name="T36" fmla="+- 0 8602 7361"/>
                                    <a:gd name="T37" fmla="*/ T36 w 1241"/>
                                    <a:gd name="T38" fmla="+- 0 13 4"/>
                                    <a:gd name="T39" fmla="*/ 13 h 15"/>
                                    <a:gd name="T40" fmla="+- 0 7361 7361"/>
                                    <a:gd name="T41" fmla="*/ T40 w 1241"/>
                                    <a:gd name="T42" fmla="+- 0 16 4"/>
                                    <a:gd name="T43" fmla="*/ 16 h 15"/>
                                    <a:gd name="T44" fmla="+- 0 8602 7361"/>
                                    <a:gd name="T45" fmla="*/ T44 w 1241"/>
                                    <a:gd name="T46" fmla="+- 0 16 4"/>
                                    <a:gd name="T47" fmla="*/ 16 h 15"/>
                                    <a:gd name="T48" fmla="+- 0 7361 7361"/>
                                    <a:gd name="T49" fmla="*/ T48 w 1241"/>
                                    <a:gd name="T50" fmla="+- 0 18 4"/>
                                    <a:gd name="T51" fmla="*/ 18 h 15"/>
                                    <a:gd name="T52" fmla="+- 0 8602 7361"/>
                                    <a:gd name="T53" fmla="*/ T52 w 1241"/>
                                    <a:gd name="T54" fmla="+- 0 18 4"/>
                                    <a:gd name="T55" fmla="*/ 18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241" h="15">
                                      <a:moveTo>
                                        <a:pt x="0" y="0"/>
                                      </a:moveTo>
                                      <a:lnTo>
                                        <a:pt x="1241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1241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1241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1241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1241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1241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1241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532882" id="Grupo 47" o:spid="_x0000_s1026" style="width:430.1pt;height:1pt;mso-position-horizontal-relative:char;mso-position-vertical-relative:line" coordsize="8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">
                      <v:line id="Line 45" o:spid="_x0000_s1027" style="position:absolute;visibility:visible;mso-wrap-style:square" from="0,1" to="278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" strokecolor="#3f3f3f" strokeweight=".12pt"/>
                      <v:shape id="AutoShape 46" o:spid="_x0000_s1028" style="position:absolute;top:3;width:2787;height:15;visibility:visible;mso-wrap-style:square;v-text-anchor:top" coordsize="278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" path="m,l2786,m,2r2786,m,4r2786,m,7r2786,m,9r2786,m,12r2786,m,14r2786,e" filled="f" strokeweight=".12pt">
                        <v:path arrowok="t" o:connecttype="custom" o:connectlocs="0,4;2786,4;0,6;2786,6;0,8;2786,8;0,11;2786,11;0,13;2786,13;0,16;2786,16;0,18;2786,18" o:connectangles="0,0,0,0,0,0,0,0,0,0,0,0,0,0"/>
                      </v:shape>
                      <v:line id="Line 47" o:spid="_x0000_s1029" style="position:absolute;visibility:visible;mso-wrap-style:square" from="2786,1" to="736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" strokecolor="#3f3f3f" strokeweight=".12pt"/>
                      <v:shape id="AutoShape 48" o:spid="_x0000_s1030" style="position:absolute;left:2786;top:3;width:4575;height:15;visibility:visible;mso-wrap-style:square;v-text-anchor:top" coordsize="457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" path="m,l4575,m,2r4575,m,4r4575,m,7r4575,m,9r4575,m,12r4575,m,14r4575,e" filled="f" strokeweight=".12pt">
                        <v:path arrowok="t" o:connecttype="custom" o:connectlocs="0,4;4575,4;0,6;4575,6;0,8;4575,8;0,11;4575,11;0,13;4575,13;0,16;4575,16;0,18;4575,18" o:connectangles="0,0,0,0,0,0,0,0,0,0,0,0,0,0"/>
                      </v:shape>
                      <v:line id="Line 49" o:spid="_x0000_s1031" style="position:absolute;visibility:visible;mso-wrap-style:square" from="7361,1" to="86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" strokecolor="#3f3f3f" strokeweight=".12pt"/>
                      <v:shape id="AutoShape 50" o:spid="_x0000_s1032" style="position:absolute;left:7360;top:3;width:1241;height:15;visibility:visible;mso-wrap-style:square;v-text-anchor:top" coordsize="124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" path="m,l1241,m,2r1241,m,4r1241,m,7r1241,m,9r1241,m,12r1241,m,14r1241,e" filled="f" strokeweight=".12pt">
                        <v:path arrowok="t" o:connecttype="custom" o:connectlocs="0,4;1241,4;0,6;1241,6;0,8;1241,8;0,11;1241,11;0,13;1241,13;0,16;1241,16;0,18;1241,18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A356794" w14:textId="19ACAF86" w:rsidR="00813638" w:rsidRPr="00813638" w:rsidRDefault="00813638" w:rsidP="00813638">
            <w:pPr>
              <w:pStyle w:val="Ttulo1"/>
              <w:spacing w:before="93" w:line="237" w:lineRule="exact"/>
              <w:rPr>
                <w:b/>
                <w:caps/>
                <w:sz w:val="22"/>
                <w:szCs w:val="24"/>
                <w:lang w:bidi="es-ES"/>
              </w:rPr>
            </w:pPr>
            <w:r w:rsidRPr="00813638">
              <w:rPr>
                <w:b/>
                <w:i/>
                <w:iCs/>
                <w:caps/>
                <w:sz w:val="22"/>
                <w:szCs w:val="24"/>
                <w:lang w:bidi="es-ES"/>
              </w:rPr>
              <w:t>Gerente del</w:t>
            </w:r>
            <w:r w:rsidR="008B0BA7">
              <w:rPr>
                <w:b/>
                <w:i/>
                <w:iCs/>
                <w:caps/>
                <w:sz w:val="22"/>
                <w:szCs w:val="24"/>
                <w:lang w:bidi="es-ES"/>
              </w:rPr>
              <w:t xml:space="preserve"> DESARROLLODEL</w:t>
            </w:r>
            <w:r w:rsidRPr="00813638">
              <w:rPr>
                <w:b/>
                <w:i/>
                <w:iCs/>
                <w:caps/>
                <w:sz w:val="22"/>
                <w:szCs w:val="24"/>
                <w:lang w:bidi="es-ES"/>
              </w:rPr>
              <w:t xml:space="preserve"> laboratorio Labo Cosprophar</w:t>
            </w:r>
            <w:r w:rsidRPr="00813638">
              <w:rPr>
                <w:b/>
                <w:caps/>
                <w:sz w:val="22"/>
                <w:szCs w:val="24"/>
                <w:lang w:bidi="es-ES"/>
              </w:rPr>
              <w:t xml:space="preserve"> Suisse </w:t>
            </w:r>
          </w:p>
          <w:p w14:paraId="36C6149E" w14:textId="6F3FD980" w:rsidR="00813638" w:rsidRDefault="00D0057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Analizar</w:t>
            </w:r>
            <w:r w:rsidR="005457B0">
              <w:t xml:space="preserve"> el mercado y</w:t>
            </w:r>
            <w:r w:rsidR="00813638" w:rsidRPr="008C5F44">
              <w:t xml:space="preserve"> ventas</w:t>
            </w:r>
            <w:r w:rsidR="00D855C2">
              <w:t>.</w:t>
            </w:r>
          </w:p>
          <w:p w14:paraId="2F44E84F" w14:textId="0FAFF99C" w:rsidR="00D855C2" w:rsidRDefault="00F92BD1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Crear</w:t>
            </w:r>
            <w:r w:rsidR="00874295" w:rsidRPr="008C5F44">
              <w:t xml:space="preserve"> estrategias y tácticas</w:t>
            </w:r>
            <w:r>
              <w:t xml:space="preserve"> del desarrollo del negocio</w:t>
            </w:r>
            <w:r w:rsidR="00D855C2">
              <w:t xml:space="preserve">, </w:t>
            </w:r>
            <w:r w:rsidR="00D855C2" w:rsidRPr="00D855C2">
              <w:t>para llegar a nuestro objetivo final</w:t>
            </w:r>
            <w:r w:rsidR="00D855C2">
              <w:t>.</w:t>
            </w:r>
          </w:p>
          <w:p w14:paraId="5689B870" w14:textId="779C19C0" w:rsidR="006F6AF9" w:rsidRDefault="00264D04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Ampliar la cartera de clientes.</w:t>
            </w:r>
            <w:r w:rsidR="0080380F">
              <w:t xml:space="preserve"> (A</w:t>
            </w:r>
            <w:r w:rsidR="0080380F" w:rsidRPr="0080380F">
              <w:t>ument</w:t>
            </w:r>
            <w:r w:rsidR="0080380F">
              <w:t>é</w:t>
            </w:r>
            <w:r w:rsidR="0080380F" w:rsidRPr="0080380F">
              <w:t xml:space="preserve"> las ventas en un 3</w:t>
            </w:r>
            <w:r w:rsidR="00C86931">
              <w:t>5</w:t>
            </w:r>
            <w:r w:rsidR="0080380F" w:rsidRPr="0080380F">
              <w:t>%</w:t>
            </w:r>
            <w:r w:rsidR="0080380F" w:rsidRPr="0080380F">
              <w:t>)</w:t>
            </w:r>
          </w:p>
          <w:p w14:paraId="74FED7F0" w14:textId="77777777" w:rsidR="00BB2185" w:rsidRPr="00BB2185" w:rsidRDefault="00BB2185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 w:rsidRPr="00BB2185">
              <w:t>Diseñar y ejecutar programas y/o campañas de fidelización</w:t>
            </w:r>
          </w:p>
          <w:p w14:paraId="6FAEFD08" w14:textId="6F302893" w:rsidR="00BB2185" w:rsidRPr="00BB2185" w:rsidRDefault="00BB2185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 w:rsidRPr="00BB2185">
              <w:t>Proponer estrategias y desarrollar acciones de activación de clientes o categorías a través de la información adquirida</w:t>
            </w:r>
          </w:p>
          <w:p w14:paraId="272E1D02" w14:textId="77777777" w:rsidR="00BB2185" w:rsidRPr="00BB2185" w:rsidRDefault="00BB2185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 w:rsidRPr="00BB2185">
              <w:t>Negociar con proveedores otros ingresos no operacionales</w:t>
            </w:r>
          </w:p>
          <w:p w14:paraId="59B0505C" w14:textId="77777777" w:rsidR="00813638" w:rsidRDefault="00813638" w:rsidP="00813638">
            <w:pPr>
              <w:spacing w:before="1"/>
              <w:ind w:left="119"/>
              <w:jc w:val="both"/>
            </w:pPr>
          </w:p>
          <w:p w14:paraId="5C07D13B" w14:textId="77777777" w:rsidR="00813638" w:rsidRDefault="00813638" w:rsidP="00813638">
            <w:pPr>
              <w:spacing w:before="1"/>
              <w:ind w:left="119"/>
              <w:jc w:val="both"/>
            </w:pPr>
          </w:p>
          <w:p w14:paraId="32F2AF48" w14:textId="541915EA" w:rsidR="00813638" w:rsidRDefault="00813638" w:rsidP="00813638">
            <w:pPr>
              <w:spacing w:before="1"/>
              <w:ind w:left="119"/>
              <w:jc w:val="both"/>
            </w:pPr>
            <w:r>
              <w:t>LABORATORIO ANCALMO (</w:t>
            </w:r>
            <w:r w:rsidR="00F0581C">
              <w:t xml:space="preserve">PANAMÁ)  </w:t>
            </w:r>
            <w:r>
              <w:t xml:space="preserve">                NOV 2017 – NOV 2019</w:t>
            </w:r>
          </w:p>
          <w:p w14:paraId="233B37BF" w14:textId="4EBB7F92" w:rsidR="00813638" w:rsidRDefault="00813638" w:rsidP="00813638">
            <w:pPr>
              <w:spacing w:before="1"/>
              <w:ind w:left="119"/>
              <w:jc w:val="both"/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8298B6" wp14:editId="5591A032">
                      <wp:extent cx="5462270" cy="12700"/>
                      <wp:effectExtent l="8890" t="6350" r="5715" b="9525"/>
                      <wp:docPr id="40" name="Grup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2270" cy="12700"/>
                                <a:chOff x="0" y="0"/>
                                <a:chExt cx="8602" cy="20"/>
                              </a:xfrm>
                            </wpg:grpSpPr>
                            <wps:wsp>
                              <wps:cNvPr id="41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27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2787" cy="15"/>
                                </a:xfrm>
                                <a:custGeom>
                                  <a:avLst/>
                                  <a:gdLst>
                                    <a:gd name="T0" fmla="*/ 0 w 2787"/>
                                    <a:gd name="T1" fmla="+- 0 4 4"/>
                                    <a:gd name="T2" fmla="*/ 4 h 15"/>
                                    <a:gd name="T3" fmla="*/ 2786 w 2787"/>
                                    <a:gd name="T4" fmla="+- 0 4 4"/>
                                    <a:gd name="T5" fmla="*/ 4 h 15"/>
                                    <a:gd name="T6" fmla="*/ 0 w 2787"/>
                                    <a:gd name="T7" fmla="+- 0 6 4"/>
                                    <a:gd name="T8" fmla="*/ 6 h 15"/>
                                    <a:gd name="T9" fmla="*/ 2786 w 2787"/>
                                    <a:gd name="T10" fmla="+- 0 6 4"/>
                                    <a:gd name="T11" fmla="*/ 6 h 15"/>
                                    <a:gd name="T12" fmla="*/ 0 w 2787"/>
                                    <a:gd name="T13" fmla="+- 0 8 4"/>
                                    <a:gd name="T14" fmla="*/ 8 h 15"/>
                                    <a:gd name="T15" fmla="*/ 2786 w 2787"/>
                                    <a:gd name="T16" fmla="+- 0 8 4"/>
                                    <a:gd name="T17" fmla="*/ 8 h 15"/>
                                    <a:gd name="T18" fmla="*/ 0 w 2787"/>
                                    <a:gd name="T19" fmla="+- 0 11 4"/>
                                    <a:gd name="T20" fmla="*/ 11 h 15"/>
                                    <a:gd name="T21" fmla="*/ 2786 w 2787"/>
                                    <a:gd name="T22" fmla="+- 0 11 4"/>
                                    <a:gd name="T23" fmla="*/ 11 h 15"/>
                                    <a:gd name="T24" fmla="*/ 0 w 2787"/>
                                    <a:gd name="T25" fmla="+- 0 13 4"/>
                                    <a:gd name="T26" fmla="*/ 13 h 15"/>
                                    <a:gd name="T27" fmla="*/ 2786 w 2787"/>
                                    <a:gd name="T28" fmla="+- 0 13 4"/>
                                    <a:gd name="T29" fmla="*/ 13 h 15"/>
                                    <a:gd name="T30" fmla="*/ 0 w 2787"/>
                                    <a:gd name="T31" fmla="+- 0 16 4"/>
                                    <a:gd name="T32" fmla="*/ 16 h 15"/>
                                    <a:gd name="T33" fmla="*/ 2786 w 2787"/>
                                    <a:gd name="T34" fmla="+- 0 16 4"/>
                                    <a:gd name="T35" fmla="*/ 16 h 15"/>
                                    <a:gd name="T36" fmla="*/ 0 w 2787"/>
                                    <a:gd name="T37" fmla="+- 0 18 4"/>
                                    <a:gd name="T38" fmla="*/ 18 h 15"/>
                                    <a:gd name="T39" fmla="*/ 2786 w 2787"/>
                                    <a:gd name="T40" fmla="+- 0 18 4"/>
                                    <a:gd name="T41" fmla="*/ 18 h 1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2787" h="15">
                                      <a:moveTo>
                                        <a:pt x="0" y="0"/>
                                      </a:moveTo>
                                      <a:lnTo>
                                        <a:pt x="2786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2786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2786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2786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2786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2786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2786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6" y="1"/>
                                  <a:ext cx="4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6" y="3"/>
                                  <a:ext cx="4575" cy="15"/>
                                </a:xfrm>
                                <a:custGeom>
                                  <a:avLst/>
                                  <a:gdLst>
                                    <a:gd name="T0" fmla="+- 0 2786 2786"/>
                                    <a:gd name="T1" fmla="*/ T0 w 4575"/>
                                    <a:gd name="T2" fmla="+- 0 4 4"/>
                                    <a:gd name="T3" fmla="*/ 4 h 15"/>
                                    <a:gd name="T4" fmla="+- 0 7361 2786"/>
                                    <a:gd name="T5" fmla="*/ T4 w 4575"/>
                                    <a:gd name="T6" fmla="+- 0 4 4"/>
                                    <a:gd name="T7" fmla="*/ 4 h 15"/>
                                    <a:gd name="T8" fmla="+- 0 2786 2786"/>
                                    <a:gd name="T9" fmla="*/ T8 w 4575"/>
                                    <a:gd name="T10" fmla="+- 0 6 4"/>
                                    <a:gd name="T11" fmla="*/ 6 h 15"/>
                                    <a:gd name="T12" fmla="+- 0 7361 2786"/>
                                    <a:gd name="T13" fmla="*/ T12 w 4575"/>
                                    <a:gd name="T14" fmla="+- 0 6 4"/>
                                    <a:gd name="T15" fmla="*/ 6 h 15"/>
                                    <a:gd name="T16" fmla="+- 0 2786 2786"/>
                                    <a:gd name="T17" fmla="*/ T16 w 4575"/>
                                    <a:gd name="T18" fmla="+- 0 8 4"/>
                                    <a:gd name="T19" fmla="*/ 8 h 15"/>
                                    <a:gd name="T20" fmla="+- 0 7361 2786"/>
                                    <a:gd name="T21" fmla="*/ T20 w 4575"/>
                                    <a:gd name="T22" fmla="+- 0 8 4"/>
                                    <a:gd name="T23" fmla="*/ 8 h 15"/>
                                    <a:gd name="T24" fmla="+- 0 2786 2786"/>
                                    <a:gd name="T25" fmla="*/ T24 w 4575"/>
                                    <a:gd name="T26" fmla="+- 0 11 4"/>
                                    <a:gd name="T27" fmla="*/ 11 h 15"/>
                                    <a:gd name="T28" fmla="+- 0 7361 2786"/>
                                    <a:gd name="T29" fmla="*/ T28 w 4575"/>
                                    <a:gd name="T30" fmla="+- 0 11 4"/>
                                    <a:gd name="T31" fmla="*/ 11 h 15"/>
                                    <a:gd name="T32" fmla="+- 0 2786 2786"/>
                                    <a:gd name="T33" fmla="*/ T32 w 4575"/>
                                    <a:gd name="T34" fmla="+- 0 13 4"/>
                                    <a:gd name="T35" fmla="*/ 13 h 15"/>
                                    <a:gd name="T36" fmla="+- 0 7361 2786"/>
                                    <a:gd name="T37" fmla="*/ T36 w 4575"/>
                                    <a:gd name="T38" fmla="+- 0 13 4"/>
                                    <a:gd name="T39" fmla="*/ 13 h 15"/>
                                    <a:gd name="T40" fmla="+- 0 2786 2786"/>
                                    <a:gd name="T41" fmla="*/ T40 w 4575"/>
                                    <a:gd name="T42" fmla="+- 0 16 4"/>
                                    <a:gd name="T43" fmla="*/ 16 h 15"/>
                                    <a:gd name="T44" fmla="+- 0 7361 2786"/>
                                    <a:gd name="T45" fmla="*/ T44 w 4575"/>
                                    <a:gd name="T46" fmla="+- 0 16 4"/>
                                    <a:gd name="T47" fmla="*/ 16 h 15"/>
                                    <a:gd name="T48" fmla="+- 0 2786 2786"/>
                                    <a:gd name="T49" fmla="*/ T48 w 4575"/>
                                    <a:gd name="T50" fmla="+- 0 18 4"/>
                                    <a:gd name="T51" fmla="*/ 18 h 15"/>
                                    <a:gd name="T52" fmla="+- 0 7361 2786"/>
                                    <a:gd name="T53" fmla="*/ T52 w 4575"/>
                                    <a:gd name="T54" fmla="+- 0 18 4"/>
                                    <a:gd name="T55" fmla="*/ 18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4575" h="15">
                                      <a:moveTo>
                                        <a:pt x="0" y="0"/>
                                      </a:moveTo>
                                      <a:lnTo>
                                        <a:pt x="4575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4575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4575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4575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4575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4575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4575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61" y="1"/>
                                  <a:ext cx="12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60" y="3"/>
                                  <a:ext cx="1241" cy="15"/>
                                </a:xfrm>
                                <a:custGeom>
                                  <a:avLst/>
                                  <a:gdLst>
                                    <a:gd name="T0" fmla="+- 0 7361 7361"/>
                                    <a:gd name="T1" fmla="*/ T0 w 1241"/>
                                    <a:gd name="T2" fmla="+- 0 4 4"/>
                                    <a:gd name="T3" fmla="*/ 4 h 15"/>
                                    <a:gd name="T4" fmla="+- 0 8602 7361"/>
                                    <a:gd name="T5" fmla="*/ T4 w 1241"/>
                                    <a:gd name="T6" fmla="+- 0 4 4"/>
                                    <a:gd name="T7" fmla="*/ 4 h 15"/>
                                    <a:gd name="T8" fmla="+- 0 7361 7361"/>
                                    <a:gd name="T9" fmla="*/ T8 w 1241"/>
                                    <a:gd name="T10" fmla="+- 0 6 4"/>
                                    <a:gd name="T11" fmla="*/ 6 h 15"/>
                                    <a:gd name="T12" fmla="+- 0 8602 7361"/>
                                    <a:gd name="T13" fmla="*/ T12 w 1241"/>
                                    <a:gd name="T14" fmla="+- 0 6 4"/>
                                    <a:gd name="T15" fmla="*/ 6 h 15"/>
                                    <a:gd name="T16" fmla="+- 0 7361 7361"/>
                                    <a:gd name="T17" fmla="*/ T16 w 1241"/>
                                    <a:gd name="T18" fmla="+- 0 8 4"/>
                                    <a:gd name="T19" fmla="*/ 8 h 15"/>
                                    <a:gd name="T20" fmla="+- 0 8602 7361"/>
                                    <a:gd name="T21" fmla="*/ T20 w 1241"/>
                                    <a:gd name="T22" fmla="+- 0 8 4"/>
                                    <a:gd name="T23" fmla="*/ 8 h 15"/>
                                    <a:gd name="T24" fmla="+- 0 7361 7361"/>
                                    <a:gd name="T25" fmla="*/ T24 w 1241"/>
                                    <a:gd name="T26" fmla="+- 0 11 4"/>
                                    <a:gd name="T27" fmla="*/ 11 h 15"/>
                                    <a:gd name="T28" fmla="+- 0 8602 7361"/>
                                    <a:gd name="T29" fmla="*/ T28 w 1241"/>
                                    <a:gd name="T30" fmla="+- 0 11 4"/>
                                    <a:gd name="T31" fmla="*/ 11 h 15"/>
                                    <a:gd name="T32" fmla="+- 0 7361 7361"/>
                                    <a:gd name="T33" fmla="*/ T32 w 1241"/>
                                    <a:gd name="T34" fmla="+- 0 13 4"/>
                                    <a:gd name="T35" fmla="*/ 13 h 15"/>
                                    <a:gd name="T36" fmla="+- 0 8602 7361"/>
                                    <a:gd name="T37" fmla="*/ T36 w 1241"/>
                                    <a:gd name="T38" fmla="+- 0 13 4"/>
                                    <a:gd name="T39" fmla="*/ 13 h 15"/>
                                    <a:gd name="T40" fmla="+- 0 7361 7361"/>
                                    <a:gd name="T41" fmla="*/ T40 w 1241"/>
                                    <a:gd name="T42" fmla="+- 0 16 4"/>
                                    <a:gd name="T43" fmla="*/ 16 h 15"/>
                                    <a:gd name="T44" fmla="+- 0 8602 7361"/>
                                    <a:gd name="T45" fmla="*/ T44 w 1241"/>
                                    <a:gd name="T46" fmla="+- 0 16 4"/>
                                    <a:gd name="T47" fmla="*/ 16 h 15"/>
                                    <a:gd name="T48" fmla="+- 0 7361 7361"/>
                                    <a:gd name="T49" fmla="*/ T48 w 1241"/>
                                    <a:gd name="T50" fmla="+- 0 18 4"/>
                                    <a:gd name="T51" fmla="*/ 18 h 15"/>
                                    <a:gd name="T52" fmla="+- 0 8602 7361"/>
                                    <a:gd name="T53" fmla="*/ T52 w 1241"/>
                                    <a:gd name="T54" fmla="+- 0 18 4"/>
                                    <a:gd name="T55" fmla="*/ 18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241" h="15">
                                      <a:moveTo>
                                        <a:pt x="0" y="0"/>
                                      </a:moveTo>
                                      <a:lnTo>
                                        <a:pt x="1241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1241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1241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1241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1241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1241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1241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432748" id="Grupo 40" o:spid="_x0000_s1026" style="width:430.1pt;height:1pt;mso-position-horizontal-relative:char;mso-position-vertical-relative:line" coordsize="8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">
                      <v:line id="Line 38" o:spid="_x0000_s1027" style="position:absolute;visibility:visible;mso-wrap-style:square" from="0,1" to="278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" strokecolor="#3f3f3f" strokeweight=".12pt"/>
                      <v:shape id="AutoShape 39" o:spid="_x0000_s1028" style="position:absolute;top:3;width:2787;height:15;visibility:visible;mso-wrap-style:square;v-text-anchor:top" coordsize="278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" path="m,l2786,m,2r2786,m,4r2786,m,7r2786,m,9r2786,m,12r2786,m,14r2786,e" filled="f" strokeweight=".12pt">
                        <v:path arrowok="t" o:connecttype="custom" o:connectlocs="0,4;2786,4;0,6;2786,6;0,8;2786,8;0,11;2786,11;0,13;2786,13;0,16;2786,16;0,18;2786,18" o:connectangles="0,0,0,0,0,0,0,0,0,0,0,0,0,0"/>
                      </v:shape>
                      <v:line id="Line 40" o:spid="_x0000_s1029" style="position:absolute;visibility:visible;mso-wrap-style:square" from="2786,1" to="736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" strokecolor="#3f3f3f" strokeweight=".12pt"/>
                      <v:shape id="AutoShape 41" o:spid="_x0000_s1030" style="position:absolute;left:2786;top:3;width:4575;height:15;visibility:visible;mso-wrap-style:square;v-text-anchor:top" coordsize="457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" path="m,l4575,m,2r4575,m,4r4575,m,7r4575,m,9r4575,m,12r4575,m,14r4575,e" filled="f" strokeweight=".12pt">
                        <v:path arrowok="t" o:connecttype="custom" o:connectlocs="0,4;4575,4;0,6;4575,6;0,8;4575,8;0,11;4575,11;0,13;4575,13;0,16;4575,16;0,18;4575,18" o:connectangles="0,0,0,0,0,0,0,0,0,0,0,0,0,0"/>
                      </v:shape>
                      <v:line id="Line 42" o:spid="_x0000_s1031" style="position:absolute;visibility:visible;mso-wrap-style:square" from="7361,1" to="86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" strokecolor="#3f3f3f" strokeweight=".12pt"/>
                      <v:shape id="AutoShape 43" o:spid="_x0000_s1032" style="position:absolute;left:7360;top:3;width:1241;height:15;visibility:visible;mso-wrap-style:square;v-text-anchor:top" coordsize="124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" path="m,l1241,m,2r1241,m,4r1241,m,7r1241,m,9r1241,m,12r1241,m,14r1241,e" filled="f" strokeweight=".12pt">
                        <v:path arrowok="t" o:connecttype="custom" o:connectlocs="0,4;1241,4;0,6;1241,6;0,8;1241,8;0,11;1241,11;0,13;1241,13;0,16;1241,16;0,18;1241,18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1D66504" w14:textId="77777777" w:rsidR="00813638" w:rsidRDefault="00813638" w:rsidP="00813638">
            <w:pPr>
              <w:pStyle w:val="Textoindependiente"/>
              <w:spacing w:line="20" w:lineRule="exact"/>
              <w:ind w:left="226"/>
              <w:rPr>
                <w:sz w:val="2"/>
              </w:rPr>
            </w:pPr>
          </w:p>
          <w:p w14:paraId="3274A89C" w14:textId="77777777" w:rsidR="00813638" w:rsidRPr="00813638" w:rsidRDefault="00813638" w:rsidP="00813638">
            <w:pPr>
              <w:pStyle w:val="Ttulo1"/>
              <w:spacing w:before="93" w:line="237" w:lineRule="exact"/>
              <w:rPr>
                <w:b/>
                <w:i/>
                <w:iCs/>
                <w:caps/>
                <w:sz w:val="22"/>
                <w:szCs w:val="24"/>
                <w:lang w:bidi="es-ES"/>
              </w:rPr>
            </w:pPr>
            <w:r w:rsidRPr="00813638">
              <w:rPr>
                <w:b/>
                <w:i/>
                <w:iCs/>
                <w:caps/>
                <w:sz w:val="22"/>
                <w:szCs w:val="24"/>
                <w:lang w:bidi="es-ES"/>
              </w:rPr>
              <w:t>Desarrolladora de Marca</w:t>
            </w:r>
          </w:p>
          <w:p w14:paraId="61D64FB2" w14:textId="38F31F0D" w:rsidR="00C255C3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Creación de estrategias de marca</w:t>
            </w:r>
            <w:r w:rsidR="000C2F64">
              <w:t>.</w:t>
            </w:r>
            <w:r>
              <w:t xml:space="preserve"> </w:t>
            </w:r>
          </w:p>
          <w:p w14:paraId="4E9518B1" w14:textId="19DA9720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Construir relaciones sólidas con los</w:t>
            </w:r>
            <w:r w:rsidRPr="00771936">
              <w:t xml:space="preserve"> </w:t>
            </w:r>
            <w:r>
              <w:t>clientes.</w:t>
            </w:r>
          </w:p>
          <w:p w14:paraId="63A8C35A" w14:textId="77777777" w:rsidR="006F6AF9" w:rsidRDefault="006F6AF9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Manejo de las redes sociales</w:t>
            </w:r>
          </w:p>
          <w:p w14:paraId="5C5B4583" w14:textId="77777777" w:rsidR="006F6AF9" w:rsidRDefault="006F6AF9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Crear contenidos: artes y copies</w:t>
            </w:r>
          </w:p>
          <w:p w14:paraId="7FFA5CA4" w14:textId="0046C7CC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 xml:space="preserve">Desarrollar y ejecutar </w:t>
            </w:r>
            <w:r w:rsidR="007211D1">
              <w:t>actividades de marketing.</w:t>
            </w:r>
          </w:p>
          <w:p w14:paraId="42C0FDD5" w14:textId="374F26AE" w:rsidR="00813638" w:rsidRDefault="00813638" w:rsidP="00C86931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 xml:space="preserve">Supervisar </w:t>
            </w:r>
            <w:r w:rsidR="00DD19CB">
              <w:t xml:space="preserve">el </w:t>
            </w:r>
            <w:r>
              <w:t>equipo de ventas</w:t>
            </w:r>
            <w:r w:rsidR="00C86931">
              <w:t xml:space="preserve">. </w:t>
            </w:r>
            <w:r w:rsidR="00C86931">
              <w:t>(A</w:t>
            </w:r>
            <w:r w:rsidR="00C86931" w:rsidRPr="0080380F">
              <w:t>ument</w:t>
            </w:r>
            <w:r w:rsidR="00C86931">
              <w:t>é</w:t>
            </w:r>
            <w:r w:rsidR="00C86931" w:rsidRPr="0080380F">
              <w:t xml:space="preserve"> las ventas en un </w:t>
            </w:r>
            <w:r w:rsidR="00C86931">
              <w:t>29</w:t>
            </w:r>
            <w:r w:rsidR="00C86931" w:rsidRPr="0080380F">
              <w:t>%)</w:t>
            </w:r>
          </w:p>
          <w:p w14:paraId="4AF3FB5C" w14:textId="77777777" w:rsidR="00BB2185" w:rsidRPr="00BB2185" w:rsidRDefault="00BB2185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 w:rsidRPr="00BB2185">
              <w:t>Diseñar y ejecutar programas y/o campañas de fidelización</w:t>
            </w:r>
          </w:p>
          <w:p w14:paraId="0CFEE452" w14:textId="489907FE" w:rsidR="00BB2185" w:rsidRPr="00BB2185" w:rsidRDefault="00BB2185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 w:rsidRPr="00BB2185">
              <w:t>Proponer estrategias y desarrollar acciones de activación de clientes o categorías a través de la información adquirida</w:t>
            </w:r>
          </w:p>
          <w:p w14:paraId="1577F34C" w14:textId="6E919D1E" w:rsidR="00BB2185" w:rsidRPr="00BB2185" w:rsidRDefault="00BB2185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 w:rsidRPr="00BB2185">
              <w:t>Negociar con proveedores otros ingresos no operacionales</w:t>
            </w:r>
          </w:p>
          <w:p w14:paraId="00D6B0C5" w14:textId="77777777" w:rsidR="00813638" w:rsidRDefault="00813638" w:rsidP="00813638">
            <w:pPr>
              <w:pStyle w:val="Textoindependiente"/>
              <w:rPr>
                <w:sz w:val="20"/>
              </w:rPr>
            </w:pPr>
          </w:p>
          <w:p w14:paraId="3AC5150D" w14:textId="687522DD" w:rsidR="00813638" w:rsidRDefault="000048B6" w:rsidP="00813638">
            <w:pPr>
              <w:pStyle w:val="Textoindependiente"/>
              <w:ind w:left="119" w:right="19"/>
            </w:pPr>
            <w:r>
              <w:t xml:space="preserve">AGUA </w:t>
            </w:r>
            <w:r w:rsidR="00813638">
              <w:t>PANAMA BLUE (</w:t>
            </w:r>
            <w:r w:rsidR="00F0581C">
              <w:t xml:space="preserve">PANAMÁ)  </w:t>
            </w:r>
            <w:r w:rsidR="00813638">
              <w:t xml:space="preserve">        </w:t>
            </w:r>
            <w:r w:rsidR="00773AD1">
              <w:t xml:space="preserve">           </w:t>
            </w:r>
            <w:r w:rsidR="00813638">
              <w:t xml:space="preserve">     MAR 2016 - AGO 2017</w:t>
            </w:r>
          </w:p>
          <w:p w14:paraId="35C5792D" w14:textId="7C3FC0CA" w:rsidR="00813638" w:rsidRDefault="00813638" w:rsidP="00813638">
            <w:pPr>
              <w:pStyle w:val="Textoindependiente"/>
              <w:ind w:left="119" w:right="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2976FA" wp14:editId="2E47316C">
                      <wp:extent cx="5398135" cy="12700"/>
                      <wp:effectExtent l="8890" t="10795" r="12700" b="5080"/>
                      <wp:docPr id="33" name="Grup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8135" cy="12700"/>
                                <a:chOff x="0" y="0"/>
                                <a:chExt cx="8501" cy="20"/>
                              </a:xfrm>
                            </wpg:grpSpPr>
                            <wps:wsp>
                              <wps:cNvPr id="34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27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2787" cy="15"/>
                                </a:xfrm>
                                <a:custGeom>
                                  <a:avLst/>
                                  <a:gdLst>
                                    <a:gd name="T0" fmla="*/ 0 w 2787"/>
                                    <a:gd name="T1" fmla="+- 0 4 4"/>
                                    <a:gd name="T2" fmla="*/ 4 h 15"/>
                                    <a:gd name="T3" fmla="*/ 2786 w 2787"/>
                                    <a:gd name="T4" fmla="+- 0 4 4"/>
                                    <a:gd name="T5" fmla="*/ 4 h 15"/>
                                    <a:gd name="T6" fmla="*/ 0 w 2787"/>
                                    <a:gd name="T7" fmla="+- 0 6 4"/>
                                    <a:gd name="T8" fmla="*/ 6 h 15"/>
                                    <a:gd name="T9" fmla="*/ 2786 w 2787"/>
                                    <a:gd name="T10" fmla="+- 0 6 4"/>
                                    <a:gd name="T11" fmla="*/ 6 h 15"/>
                                    <a:gd name="T12" fmla="*/ 0 w 2787"/>
                                    <a:gd name="T13" fmla="+- 0 8 4"/>
                                    <a:gd name="T14" fmla="*/ 8 h 15"/>
                                    <a:gd name="T15" fmla="*/ 2786 w 2787"/>
                                    <a:gd name="T16" fmla="+- 0 8 4"/>
                                    <a:gd name="T17" fmla="*/ 8 h 15"/>
                                    <a:gd name="T18" fmla="*/ 0 w 2787"/>
                                    <a:gd name="T19" fmla="+- 0 11 4"/>
                                    <a:gd name="T20" fmla="*/ 11 h 15"/>
                                    <a:gd name="T21" fmla="*/ 2786 w 2787"/>
                                    <a:gd name="T22" fmla="+- 0 11 4"/>
                                    <a:gd name="T23" fmla="*/ 11 h 15"/>
                                    <a:gd name="T24" fmla="*/ 0 w 2787"/>
                                    <a:gd name="T25" fmla="+- 0 13 4"/>
                                    <a:gd name="T26" fmla="*/ 13 h 15"/>
                                    <a:gd name="T27" fmla="*/ 2786 w 2787"/>
                                    <a:gd name="T28" fmla="+- 0 13 4"/>
                                    <a:gd name="T29" fmla="*/ 13 h 15"/>
                                    <a:gd name="T30" fmla="*/ 0 w 2787"/>
                                    <a:gd name="T31" fmla="+- 0 16 4"/>
                                    <a:gd name="T32" fmla="*/ 16 h 15"/>
                                    <a:gd name="T33" fmla="*/ 2786 w 2787"/>
                                    <a:gd name="T34" fmla="+- 0 16 4"/>
                                    <a:gd name="T35" fmla="*/ 16 h 15"/>
                                    <a:gd name="T36" fmla="*/ 0 w 2787"/>
                                    <a:gd name="T37" fmla="+- 0 18 4"/>
                                    <a:gd name="T38" fmla="*/ 18 h 15"/>
                                    <a:gd name="T39" fmla="*/ 2786 w 2787"/>
                                    <a:gd name="T40" fmla="+- 0 18 4"/>
                                    <a:gd name="T41" fmla="*/ 18 h 1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2787" h="15">
                                      <a:moveTo>
                                        <a:pt x="0" y="0"/>
                                      </a:moveTo>
                                      <a:lnTo>
                                        <a:pt x="2786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2786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2786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2786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2786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2786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2786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6" y="1"/>
                                  <a:ext cx="4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6" y="3"/>
                                  <a:ext cx="4575" cy="15"/>
                                </a:xfrm>
                                <a:custGeom>
                                  <a:avLst/>
                                  <a:gdLst>
                                    <a:gd name="T0" fmla="+- 0 2786 2786"/>
                                    <a:gd name="T1" fmla="*/ T0 w 4575"/>
                                    <a:gd name="T2" fmla="+- 0 4 4"/>
                                    <a:gd name="T3" fmla="*/ 4 h 15"/>
                                    <a:gd name="T4" fmla="+- 0 7361 2786"/>
                                    <a:gd name="T5" fmla="*/ T4 w 4575"/>
                                    <a:gd name="T6" fmla="+- 0 4 4"/>
                                    <a:gd name="T7" fmla="*/ 4 h 15"/>
                                    <a:gd name="T8" fmla="+- 0 2786 2786"/>
                                    <a:gd name="T9" fmla="*/ T8 w 4575"/>
                                    <a:gd name="T10" fmla="+- 0 6 4"/>
                                    <a:gd name="T11" fmla="*/ 6 h 15"/>
                                    <a:gd name="T12" fmla="+- 0 7361 2786"/>
                                    <a:gd name="T13" fmla="*/ T12 w 4575"/>
                                    <a:gd name="T14" fmla="+- 0 6 4"/>
                                    <a:gd name="T15" fmla="*/ 6 h 15"/>
                                    <a:gd name="T16" fmla="+- 0 2786 2786"/>
                                    <a:gd name="T17" fmla="*/ T16 w 4575"/>
                                    <a:gd name="T18" fmla="+- 0 8 4"/>
                                    <a:gd name="T19" fmla="*/ 8 h 15"/>
                                    <a:gd name="T20" fmla="+- 0 7361 2786"/>
                                    <a:gd name="T21" fmla="*/ T20 w 4575"/>
                                    <a:gd name="T22" fmla="+- 0 8 4"/>
                                    <a:gd name="T23" fmla="*/ 8 h 15"/>
                                    <a:gd name="T24" fmla="+- 0 2786 2786"/>
                                    <a:gd name="T25" fmla="*/ T24 w 4575"/>
                                    <a:gd name="T26" fmla="+- 0 11 4"/>
                                    <a:gd name="T27" fmla="*/ 11 h 15"/>
                                    <a:gd name="T28" fmla="+- 0 7361 2786"/>
                                    <a:gd name="T29" fmla="*/ T28 w 4575"/>
                                    <a:gd name="T30" fmla="+- 0 11 4"/>
                                    <a:gd name="T31" fmla="*/ 11 h 15"/>
                                    <a:gd name="T32" fmla="+- 0 2786 2786"/>
                                    <a:gd name="T33" fmla="*/ T32 w 4575"/>
                                    <a:gd name="T34" fmla="+- 0 13 4"/>
                                    <a:gd name="T35" fmla="*/ 13 h 15"/>
                                    <a:gd name="T36" fmla="+- 0 7361 2786"/>
                                    <a:gd name="T37" fmla="*/ T36 w 4575"/>
                                    <a:gd name="T38" fmla="+- 0 13 4"/>
                                    <a:gd name="T39" fmla="*/ 13 h 15"/>
                                    <a:gd name="T40" fmla="+- 0 2786 2786"/>
                                    <a:gd name="T41" fmla="*/ T40 w 4575"/>
                                    <a:gd name="T42" fmla="+- 0 16 4"/>
                                    <a:gd name="T43" fmla="*/ 16 h 15"/>
                                    <a:gd name="T44" fmla="+- 0 7361 2786"/>
                                    <a:gd name="T45" fmla="*/ T44 w 4575"/>
                                    <a:gd name="T46" fmla="+- 0 16 4"/>
                                    <a:gd name="T47" fmla="*/ 16 h 15"/>
                                    <a:gd name="T48" fmla="+- 0 2786 2786"/>
                                    <a:gd name="T49" fmla="*/ T48 w 4575"/>
                                    <a:gd name="T50" fmla="+- 0 18 4"/>
                                    <a:gd name="T51" fmla="*/ 18 h 15"/>
                                    <a:gd name="T52" fmla="+- 0 7361 2786"/>
                                    <a:gd name="T53" fmla="*/ T52 w 4575"/>
                                    <a:gd name="T54" fmla="+- 0 18 4"/>
                                    <a:gd name="T55" fmla="*/ 18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4575" h="15">
                                      <a:moveTo>
                                        <a:pt x="0" y="0"/>
                                      </a:moveTo>
                                      <a:lnTo>
                                        <a:pt x="4575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4575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4575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4575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4575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4575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4575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61" y="1"/>
                                  <a:ext cx="1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60" y="3"/>
                                  <a:ext cx="1140" cy="15"/>
                                </a:xfrm>
                                <a:custGeom>
                                  <a:avLst/>
                                  <a:gdLst>
                                    <a:gd name="T0" fmla="+- 0 7361 7361"/>
                                    <a:gd name="T1" fmla="*/ T0 w 1140"/>
                                    <a:gd name="T2" fmla="+- 0 4 4"/>
                                    <a:gd name="T3" fmla="*/ 4 h 15"/>
                                    <a:gd name="T4" fmla="+- 0 8501 7361"/>
                                    <a:gd name="T5" fmla="*/ T4 w 1140"/>
                                    <a:gd name="T6" fmla="+- 0 4 4"/>
                                    <a:gd name="T7" fmla="*/ 4 h 15"/>
                                    <a:gd name="T8" fmla="+- 0 7361 7361"/>
                                    <a:gd name="T9" fmla="*/ T8 w 1140"/>
                                    <a:gd name="T10" fmla="+- 0 6 4"/>
                                    <a:gd name="T11" fmla="*/ 6 h 15"/>
                                    <a:gd name="T12" fmla="+- 0 8501 7361"/>
                                    <a:gd name="T13" fmla="*/ T12 w 1140"/>
                                    <a:gd name="T14" fmla="+- 0 6 4"/>
                                    <a:gd name="T15" fmla="*/ 6 h 15"/>
                                    <a:gd name="T16" fmla="+- 0 7361 7361"/>
                                    <a:gd name="T17" fmla="*/ T16 w 1140"/>
                                    <a:gd name="T18" fmla="+- 0 8 4"/>
                                    <a:gd name="T19" fmla="*/ 8 h 15"/>
                                    <a:gd name="T20" fmla="+- 0 8501 7361"/>
                                    <a:gd name="T21" fmla="*/ T20 w 1140"/>
                                    <a:gd name="T22" fmla="+- 0 8 4"/>
                                    <a:gd name="T23" fmla="*/ 8 h 15"/>
                                    <a:gd name="T24" fmla="+- 0 7361 7361"/>
                                    <a:gd name="T25" fmla="*/ T24 w 1140"/>
                                    <a:gd name="T26" fmla="+- 0 11 4"/>
                                    <a:gd name="T27" fmla="*/ 11 h 15"/>
                                    <a:gd name="T28" fmla="+- 0 8501 7361"/>
                                    <a:gd name="T29" fmla="*/ T28 w 1140"/>
                                    <a:gd name="T30" fmla="+- 0 11 4"/>
                                    <a:gd name="T31" fmla="*/ 11 h 15"/>
                                    <a:gd name="T32" fmla="+- 0 7361 7361"/>
                                    <a:gd name="T33" fmla="*/ T32 w 1140"/>
                                    <a:gd name="T34" fmla="+- 0 13 4"/>
                                    <a:gd name="T35" fmla="*/ 13 h 15"/>
                                    <a:gd name="T36" fmla="+- 0 8501 7361"/>
                                    <a:gd name="T37" fmla="*/ T36 w 1140"/>
                                    <a:gd name="T38" fmla="+- 0 13 4"/>
                                    <a:gd name="T39" fmla="*/ 13 h 15"/>
                                    <a:gd name="T40" fmla="+- 0 7361 7361"/>
                                    <a:gd name="T41" fmla="*/ T40 w 1140"/>
                                    <a:gd name="T42" fmla="+- 0 16 4"/>
                                    <a:gd name="T43" fmla="*/ 16 h 15"/>
                                    <a:gd name="T44" fmla="+- 0 8501 7361"/>
                                    <a:gd name="T45" fmla="*/ T44 w 1140"/>
                                    <a:gd name="T46" fmla="+- 0 16 4"/>
                                    <a:gd name="T47" fmla="*/ 16 h 15"/>
                                    <a:gd name="T48" fmla="+- 0 7361 7361"/>
                                    <a:gd name="T49" fmla="*/ T48 w 1140"/>
                                    <a:gd name="T50" fmla="+- 0 18 4"/>
                                    <a:gd name="T51" fmla="*/ 18 h 15"/>
                                    <a:gd name="T52" fmla="+- 0 8501 7361"/>
                                    <a:gd name="T53" fmla="*/ T52 w 1140"/>
                                    <a:gd name="T54" fmla="+- 0 18 4"/>
                                    <a:gd name="T55" fmla="*/ 18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140" h="15">
                                      <a:moveTo>
                                        <a:pt x="0" y="0"/>
                                      </a:moveTo>
                                      <a:lnTo>
                                        <a:pt x="1140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1140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1140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1140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1140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1140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1140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F0ACC5" id="Grupo 33" o:spid="_x0000_s1026" style="width:425.05pt;height:1pt;mso-position-horizontal-relative:char;mso-position-vertical-relative:line" coordsize="85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">
                      <v:line id="Line 31" o:spid="_x0000_s1027" style="position:absolute;visibility:visible;mso-wrap-style:square" from="0,1" to="278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" strokecolor="#3f3f3f" strokeweight=".12pt"/>
                      <v:shape id="AutoShape 32" o:spid="_x0000_s1028" style="position:absolute;top:3;width:2787;height:15;visibility:visible;mso-wrap-style:square;v-text-anchor:top" coordsize="278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" path="m,l2786,m,2r2786,m,4r2786,m,7r2786,m,9r2786,m,12r2786,m,14r2786,e" filled="f" strokeweight=".12pt">
                        <v:path arrowok="t" o:connecttype="custom" o:connectlocs="0,4;2786,4;0,6;2786,6;0,8;2786,8;0,11;2786,11;0,13;2786,13;0,16;2786,16;0,18;2786,18" o:connectangles="0,0,0,0,0,0,0,0,0,0,0,0,0,0"/>
                      </v:shape>
                      <v:line id="Line 33" o:spid="_x0000_s1029" style="position:absolute;visibility:visible;mso-wrap-style:square" from="2786,1" to="736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" strokecolor="#3f3f3f" strokeweight=".12pt"/>
                      <v:shape id="AutoShape 34" o:spid="_x0000_s1030" style="position:absolute;left:2786;top:3;width:4575;height:15;visibility:visible;mso-wrap-style:square;v-text-anchor:top" coordsize="457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" path="m,l4575,m,2r4575,m,4r4575,m,7r4575,m,9r4575,m,12r4575,m,14r4575,e" filled="f" strokeweight=".12pt">
                        <v:path arrowok="t" o:connecttype="custom" o:connectlocs="0,4;4575,4;0,6;4575,6;0,8;4575,8;0,11;4575,11;0,13;4575,13;0,16;4575,16;0,18;4575,18" o:connectangles="0,0,0,0,0,0,0,0,0,0,0,0,0,0"/>
                      </v:shape>
                      <v:line id="Line 35" o:spid="_x0000_s1031" style="position:absolute;visibility:visible;mso-wrap-style:square" from="7361,1" to="850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" strokecolor="#3f3f3f" strokeweight=".12pt"/>
                      <v:shape id="AutoShape 36" o:spid="_x0000_s1032" style="position:absolute;left:7360;top:3;width:1140;height:15;visibility:visible;mso-wrap-style:square;v-text-anchor:top" coordsize="114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" path="m,l1140,m,2r1140,m,4r1140,m,7r1140,m,9r1140,m,12r1140,m,14r1140,e" filled="f" strokeweight=".12pt">
                        <v:path arrowok="t" o:connecttype="custom" o:connectlocs="0,4;1140,4;0,6;1140,6;0,8;1140,8;0,11;1140,11;0,13;1140,13;0,16;1140,16;0,18;1140,18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2CCFFFE" w14:textId="77777777" w:rsidR="00813638" w:rsidRPr="00773AD1" w:rsidRDefault="00813638" w:rsidP="00773AD1">
            <w:pPr>
              <w:pStyle w:val="Ttulo1"/>
              <w:spacing w:before="93" w:line="237" w:lineRule="exact"/>
              <w:rPr>
                <w:b/>
                <w:i/>
                <w:iCs/>
                <w:caps/>
                <w:sz w:val="22"/>
                <w:szCs w:val="24"/>
                <w:lang w:bidi="es-ES"/>
              </w:rPr>
            </w:pPr>
            <w:r w:rsidRPr="00773AD1">
              <w:rPr>
                <w:b/>
                <w:i/>
                <w:iCs/>
                <w:caps/>
                <w:sz w:val="22"/>
                <w:szCs w:val="24"/>
                <w:lang w:bidi="es-ES"/>
              </w:rPr>
              <w:t>Project Manager</w:t>
            </w:r>
          </w:p>
          <w:p w14:paraId="593CA9FF" w14:textId="06AB63CD" w:rsidR="002F4B5D" w:rsidRDefault="002F4B5D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Analizar el mercado</w:t>
            </w:r>
          </w:p>
          <w:p w14:paraId="2D856ED8" w14:textId="21C4284F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Crear estrategias de mercadeo y calidad buscando un mejor posicionamiento a la</w:t>
            </w:r>
            <w:r w:rsidRPr="00771936">
              <w:t xml:space="preserve"> </w:t>
            </w:r>
            <w:r>
              <w:t>marca.</w:t>
            </w:r>
          </w:p>
          <w:p w14:paraId="44AEB264" w14:textId="77777777" w:rsidR="00A25848" w:rsidRDefault="00A2584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Manejo de las redes sociales</w:t>
            </w:r>
          </w:p>
          <w:p w14:paraId="7CFE72D4" w14:textId="77777777" w:rsidR="00A25848" w:rsidRDefault="00A2584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Crear contenidos: artes y copies</w:t>
            </w:r>
          </w:p>
          <w:p w14:paraId="72FA1774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Establecer un plan de eventos puntuales y los ejecute con el equipo de</w:t>
            </w:r>
            <w:r w:rsidRPr="00771936">
              <w:t xml:space="preserve"> </w:t>
            </w:r>
            <w:r>
              <w:t>mercadeo.</w:t>
            </w:r>
          </w:p>
          <w:p w14:paraId="06801354" w14:textId="259190BB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Auditorias de Minsa, ISO 9001 y ISO 14001</w:t>
            </w:r>
          </w:p>
          <w:p w14:paraId="406F16C5" w14:textId="77777777" w:rsidR="00BB2185" w:rsidRPr="00BB2185" w:rsidRDefault="00BB2185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 w:rsidRPr="00BB2185">
              <w:t>Diseñar y ejecutar programas y/o campañas de fidelización</w:t>
            </w:r>
          </w:p>
          <w:p w14:paraId="00C95159" w14:textId="77777777" w:rsidR="00BB2185" w:rsidRPr="00BB2185" w:rsidRDefault="00BB2185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 w:rsidRPr="00BB2185">
              <w:t>Proponer estrategias y desarrollar acciones de activación de clientes o categorías a través de la información adquirida</w:t>
            </w:r>
          </w:p>
          <w:p w14:paraId="46426546" w14:textId="77777777" w:rsidR="00BB2185" w:rsidRPr="00BB2185" w:rsidRDefault="00BB2185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 w:rsidRPr="00BB2185">
              <w:t>Negociar con proveedores otros ingresos no operacionales</w:t>
            </w:r>
          </w:p>
          <w:p w14:paraId="5C6A1D30" w14:textId="77777777" w:rsidR="00BB2185" w:rsidRDefault="00BB2185" w:rsidP="00BB2185">
            <w:pPr>
              <w:pStyle w:val="Prrafodelista"/>
              <w:widowControl w:val="0"/>
              <w:tabs>
                <w:tab w:val="left" w:pos="257"/>
              </w:tabs>
              <w:autoSpaceDE w:val="0"/>
              <w:autoSpaceDN w:val="0"/>
              <w:spacing w:before="3"/>
              <w:ind w:left="120"/>
              <w:contextualSpacing w:val="0"/>
            </w:pPr>
          </w:p>
          <w:p w14:paraId="11D6906B" w14:textId="0F16015D" w:rsidR="002E74D7" w:rsidRDefault="002E74D7" w:rsidP="002E74D7">
            <w:pPr>
              <w:widowControl w:val="0"/>
              <w:tabs>
                <w:tab w:val="left" w:pos="257"/>
              </w:tabs>
              <w:autoSpaceDE w:val="0"/>
              <w:autoSpaceDN w:val="0"/>
              <w:spacing w:before="3"/>
            </w:pPr>
          </w:p>
          <w:p w14:paraId="6F95676D" w14:textId="77777777" w:rsidR="000048B6" w:rsidRDefault="000048B6" w:rsidP="002E74D7">
            <w:pPr>
              <w:pStyle w:val="Textoindependiente"/>
              <w:ind w:left="97" w:right="513"/>
            </w:pPr>
          </w:p>
          <w:p w14:paraId="1520F66D" w14:textId="7043AECA" w:rsidR="00813638" w:rsidRDefault="00813638" w:rsidP="002E74D7">
            <w:pPr>
              <w:pStyle w:val="Textoindependiente"/>
              <w:ind w:left="97" w:right="513"/>
            </w:pPr>
            <w:r>
              <w:t>CADENA DE TIENDAS SY&amp;CO (ALBROOK MALL) Y BACHO (MULTIPLAZA MALL), RESTAURANTE LA FRAGATA (</w:t>
            </w:r>
            <w:r w:rsidR="00F0581C">
              <w:t xml:space="preserve">PANAMÁ)  </w:t>
            </w:r>
            <w:r>
              <w:t xml:space="preserve">                          DIC 2013 – MAR 2016                             </w:t>
            </w:r>
          </w:p>
          <w:p w14:paraId="2C9A6F9E" w14:textId="543E3DEC" w:rsidR="00813638" w:rsidRDefault="00813638" w:rsidP="00813638">
            <w:pPr>
              <w:pStyle w:val="Textoindependiente"/>
              <w:spacing w:before="94"/>
              <w:ind w:left="237" w:right="513"/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C62E37" wp14:editId="00839D82">
                      <wp:extent cx="5462270" cy="12700"/>
                      <wp:effectExtent l="7620" t="8255" r="6985" b="7620"/>
                      <wp:docPr id="26" name="Grup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2270" cy="12700"/>
                                <a:chOff x="0" y="0"/>
                                <a:chExt cx="8602" cy="20"/>
                              </a:xfrm>
                            </wpg:grpSpPr>
                            <wps:wsp>
                              <wps:cNvPr id="27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27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2787" cy="15"/>
                                </a:xfrm>
                                <a:custGeom>
                                  <a:avLst/>
                                  <a:gdLst>
                                    <a:gd name="T0" fmla="*/ 0 w 2787"/>
                                    <a:gd name="T1" fmla="+- 0 4 4"/>
                                    <a:gd name="T2" fmla="*/ 4 h 15"/>
                                    <a:gd name="T3" fmla="*/ 2786 w 2787"/>
                                    <a:gd name="T4" fmla="+- 0 4 4"/>
                                    <a:gd name="T5" fmla="*/ 4 h 15"/>
                                    <a:gd name="T6" fmla="*/ 0 w 2787"/>
                                    <a:gd name="T7" fmla="+- 0 6 4"/>
                                    <a:gd name="T8" fmla="*/ 6 h 15"/>
                                    <a:gd name="T9" fmla="*/ 2786 w 2787"/>
                                    <a:gd name="T10" fmla="+- 0 6 4"/>
                                    <a:gd name="T11" fmla="*/ 6 h 15"/>
                                    <a:gd name="T12" fmla="*/ 0 w 2787"/>
                                    <a:gd name="T13" fmla="+- 0 8 4"/>
                                    <a:gd name="T14" fmla="*/ 8 h 15"/>
                                    <a:gd name="T15" fmla="*/ 2786 w 2787"/>
                                    <a:gd name="T16" fmla="+- 0 8 4"/>
                                    <a:gd name="T17" fmla="*/ 8 h 15"/>
                                    <a:gd name="T18" fmla="*/ 0 w 2787"/>
                                    <a:gd name="T19" fmla="+- 0 11 4"/>
                                    <a:gd name="T20" fmla="*/ 11 h 15"/>
                                    <a:gd name="T21" fmla="*/ 2786 w 2787"/>
                                    <a:gd name="T22" fmla="+- 0 11 4"/>
                                    <a:gd name="T23" fmla="*/ 11 h 15"/>
                                    <a:gd name="T24" fmla="*/ 0 w 2787"/>
                                    <a:gd name="T25" fmla="+- 0 13 4"/>
                                    <a:gd name="T26" fmla="*/ 13 h 15"/>
                                    <a:gd name="T27" fmla="*/ 2786 w 2787"/>
                                    <a:gd name="T28" fmla="+- 0 13 4"/>
                                    <a:gd name="T29" fmla="*/ 13 h 15"/>
                                    <a:gd name="T30" fmla="*/ 0 w 2787"/>
                                    <a:gd name="T31" fmla="+- 0 16 4"/>
                                    <a:gd name="T32" fmla="*/ 16 h 15"/>
                                    <a:gd name="T33" fmla="*/ 2786 w 2787"/>
                                    <a:gd name="T34" fmla="+- 0 16 4"/>
                                    <a:gd name="T35" fmla="*/ 16 h 15"/>
                                    <a:gd name="T36" fmla="*/ 0 w 2787"/>
                                    <a:gd name="T37" fmla="+- 0 18 4"/>
                                    <a:gd name="T38" fmla="*/ 18 h 15"/>
                                    <a:gd name="T39" fmla="*/ 2786 w 2787"/>
                                    <a:gd name="T40" fmla="+- 0 18 4"/>
                                    <a:gd name="T41" fmla="*/ 18 h 1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2787" h="15">
                                      <a:moveTo>
                                        <a:pt x="0" y="0"/>
                                      </a:moveTo>
                                      <a:lnTo>
                                        <a:pt x="2786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2786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2786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2786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2786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2786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2786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6" y="1"/>
                                  <a:ext cx="4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6" y="3"/>
                                  <a:ext cx="4575" cy="15"/>
                                </a:xfrm>
                                <a:custGeom>
                                  <a:avLst/>
                                  <a:gdLst>
                                    <a:gd name="T0" fmla="+- 0 2786 2786"/>
                                    <a:gd name="T1" fmla="*/ T0 w 4575"/>
                                    <a:gd name="T2" fmla="+- 0 4 4"/>
                                    <a:gd name="T3" fmla="*/ 4 h 15"/>
                                    <a:gd name="T4" fmla="+- 0 7361 2786"/>
                                    <a:gd name="T5" fmla="*/ T4 w 4575"/>
                                    <a:gd name="T6" fmla="+- 0 4 4"/>
                                    <a:gd name="T7" fmla="*/ 4 h 15"/>
                                    <a:gd name="T8" fmla="+- 0 2786 2786"/>
                                    <a:gd name="T9" fmla="*/ T8 w 4575"/>
                                    <a:gd name="T10" fmla="+- 0 6 4"/>
                                    <a:gd name="T11" fmla="*/ 6 h 15"/>
                                    <a:gd name="T12" fmla="+- 0 7361 2786"/>
                                    <a:gd name="T13" fmla="*/ T12 w 4575"/>
                                    <a:gd name="T14" fmla="+- 0 6 4"/>
                                    <a:gd name="T15" fmla="*/ 6 h 15"/>
                                    <a:gd name="T16" fmla="+- 0 2786 2786"/>
                                    <a:gd name="T17" fmla="*/ T16 w 4575"/>
                                    <a:gd name="T18" fmla="+- 0 8 4"/>
                                    <a:gd name="T19" fmla="*/ 8 h 15"/>
                                    <a:gd name="T20" fmla="+- 0 7361 2786"/>
                                    <a:gd name="T21" fmla="*/ T20 w 4575"/>
                                    <a:gd name="T22" fmla="+- 0 8 4"/>
                                    <a:gd name="T23" fmla="*/ 8 h 15"/>
                                    <a:gd name="T24" fmla="+- 0 2786 2786"/>
                                    <a:gd name="T25" fmla="*/ T24 w 4575"/>
                                    <a:gd name="T26" fmla="+- 0 11 4"/>
                                    <a:gd name="T27" fmla="*/ 11 h 15"/>
                                    <a:gd name="T28" fmla="+- 0 7361 2786"/>
                                    <a:gd name="T29" fmla="*/ T28 w 4575"/>
                                    <a:gd name="T30" fmla="+- 0 11 4"/>
                                    <a:gd name="T31" fmla="*/ 11 h 15"/>
                                    <a:gd name="T32" fmla="+- 0 2786 2786"/>
                                    <a:gd name="T33" fmla="*/ T32 w 4575"/>
                                    <a:gd name="T34" fmla="+- 0 13 4"/>
                                    <a:gd name="T35" fmla="*/ 13 h 15"/>
                                    <a:gd name="T36" fmla="+- 0 7361 2786"/>
                                    <a:gd name="T37" fmla="*/ T36 w 4575"/>
                                    <a:gd name="T38" fmla="+- 0 13 4"/>
                                    <a:gd name="T39" fmla="*/ 13 h 15"/>
                                    <a:gd name="T40" fmla="+- 0 2786 2786"/>
                                    <a:gd name="T41" fmla="*/ T40 w 4575"/>
                                    <a:gd name="T42" fmla="+- 0 16 4"/>
                                    <a:gd name="T43" fmla="*/ 16 h 15"/>
                                    <a:gd name="T44" fmla="+- 0 7361 2786"/>
                                    <a:gd name="T45" fmla="*/ T44 w 4575"/>
                                    <a:gd name="T46" fmla="+- 0 16 4"/>
                                    <a:gd name="T47" fmla="*/ 16 h 15"/>
                                    <a:gd name="T48" fmla="+- 0 2786 2786"/>
                                    <a:gd name="T49" fmla="*/ T48 w 4575"/>
                                    <a:gd name="T50" fmla="+- 0 18 4"/>
                                    <a:gd name="T51" fmla="*/ 18 h 15"/>
                                    <a:gd name="T52" fmla="+- 0 7361 2786"/>
                                    <a:gd name="T53" fmla="*/ T52 w 4575"/>
                                    <a:gd name="T54" fmla="+- 0 18 4"/>
                                    <a:gd name="T55" fmla="*/ 18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4575" h="15">
                                      <a:moveTo>
                                        <a:pt x="0" y="0"/>
                                      </a:moveTo>
                                      <a:lnTo>
                                        <a:pt x="4575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4575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4575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4575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4575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4575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4575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61" y="1"/>
                                  <a:ext cx="12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60" y="3"/>
                                  <a:ext cx="1241" cy="15"/>
                                </a:xfrm>
                                <a:custGeom>
                                  <a:avLst/>
                                  <a:gdLst>
                                    <a:gd name="T0" fmla="+- 0 7361 7361"/>
                                    <a:gd name="T1" fmla="*/ T0 w 1241"/>
                                    <a:gd name="T2" fmla="+- 0 4 4"/>
                                    <a:gd name="T3" fmla="*/ 4 h 15"/>
                                    <a:gd name="T4" fmla="+- 0 8602 7361"/>
                                    <a:gd name="T5" fmla="*/ T4 w 1241"/>
                                    <a:gd name="T6" fmla="+- 0 4 4"/>
                                    <a:gd name="T7" fmla="*/ 4 h 15"/>
                                    <a:gd name="T8" fmla="+- 0 7361 7361"/>
                                    <a:gd name="T9" fmla="*/ T8 w 1241"/>
                                    <a:gd name="T10" fmla="+- 0 6 4"/>
                                    <a:gd name="T11" fmla="*/ 6 h 15"/>
                                    <a:gd name="T12" fmla="+- 0 8602 7361"/>
                                    <a:gd name="T13" fmla="*/ T12 w 1241"/>
                                    <a:gd name="T14" fmla="+- 0 6 4"/>
                                    <a:gd name="T15" fmla="*/ 6 h 15"/>
                                    <a:gd name="T16" fmla="+- 0 7361 7361"/>
                                    <a:gd name="T17" fmla="*/ T16 w 1241"/>
                                    <a:gd name="T18" fmla="+- 0 8 4"/>
                                    <a:gd name="T19" fmla="*/ 8 h 15"/>
                                    <a:gd name="T20" fmla="+- 0 8602 7361"/>
                                    <a:gd name="T21" fmla="*/ T20 w 1241"/>
                                    <a:gd name="T22" fmla="+- 0 8 4"/>
                                    <a:gd name="T23" fmla="*/ 8 h 15"/>
                                    <a:gd name="T24" fmla="+- 0 7361 7361"/>
                                    <a:gd name="T25" fmla="*/ T24 w 1241"/>
                                    <a:gd name="T26" fmla="+- 0 11 4"/>
                                    <a:gd name="T27" fmla="*/ 11 h 15"/>
                                    <a:gd name="T28" fmla="+- 0 8602 7361"/>
                                    <a:gd name="T29" fmla="*/ T28 w 1241"/>
                                    <a:gd name="T30" fmla="+- 0 11 4"/>
                                    <a:gd name="T31" fmla="*/ 11 h 15"/>
                                    <a:gd name="T32" fmla="+- 0 7361 7361"/>
                                    <a:gd name="T33" fmla="*/ T32 w 1241"/>
                                    <a:gd name="T34" fmla="+- 0 13 4"/>
                                    <a:gd name="T35" fmla="*/ 13 h 15"/>
                                    <a:gd name="T36" fmla="+- 0 8602 7361"/>
                                    <a:gd name="T37" fmla="*/ T36 w 1241"/>
                                    <a:gd name="T38" fmla="+- 0 13 4"/>
                                    <a:gd name="T39" fmla="*/ 13 h 15"/>
                                    <a:gd name="T40" fmla="+- 0 7361 7361"/>
                                    <a:gd name="T41" fmla="*/ T40 w 1241"/>
                                    <a:gd name="T42" fmla="+- 0 16 4"/>
                                    <a:gd name="T43" fmla="*/ 16 h 15"/>
                                    <a:gd name="T44" fmla="+- 0 8602 7361"/>
                                    <a:gd name="T45" fmla="*/ T44 w 1241"/>
                                    <a:gd name="T46" fmla="+- 0 16 4"/>
                                    <a:gd name="T47" fmla="*/ 16 h 15"/>
                                    <a:gd name="T48" fmla="+- 0 7361 7361"/>
                                    <a:gd name="T49" fmla="*/ T48 w 1241"/>
                                    <a:gd name="T50" fmla="+- 0 18 4"/>
                                    <a:gd name="T51" fmla="*/ 18 h 15"/>
                                    <a:gd name="T52" fmla="+- 0 8602 7361"/>
                                    <a:gd name="T53" fmla="*/ T52 w 1241"/>
                                    <a:gd name="T54" fmla="+- 0 18 4"/>
                                    <a:gd name="T55" fmla="*/ 18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241" h="15">
                                      <a:moveTo>
                                        <a:pt x="0" y="0"/>
                                      </a:moveTo>
                                      <a:lnTo>
                                        <a:pt x="1241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1241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1241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1241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1241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1241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1241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D8D26" id="Grupo 26" o:spid="_x0000_s1026" style="width:430.1pt;height:1pt;mso-position-horizontal-relative:char;mso-position-vertical-relative:line" coordsize="8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">
                      <v:line id="Line 24" o:spid="_x0000_s1027" style="position:absolute;visibility:visible;mso-wrap-style:square" from="0,1" to="278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" strokecolor="#3f3f3f" strokeweight=".12pt"/>
                      <v:shape id="AutoShape 25" o:spid="_x0000_s1028" style="position:absolute;top:3;width:2787;height:15;visibility:visible;mso-wrap-style:square;v-text-anchor:top" coordsize="278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" path="m,l2786,m,2r2786,m,4r2786,m,7r2786,m,9r2786,m,12r2786,m,14r2786,e" filled="f" strokeweight=".12pt">
                        <v:path arrowok="t" o:connecttype="custom" o:connectlocs="0,4;2786,4;0,6;2786,6;0,8;2786,8;0,11;2786,11;0,13;2786,13;0,16;2786,16;0,18;2786,18" o:connectangles="0,0,0,0,0,0,0,0,0,0,0,0,0,0"/>
                      </v:shape>
                      <v:line id="Line 26" o:spid="_x0000_s1029" style="position:absolute;visibility:visible;mso-wrap-style:square" from="2786,1" to="736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" strokecolor="#3f3f3f" strokeweight=".12pt"/>
                      <v:shape id="AutoShape 27" o:spid="_x0000_s1030" style="position:absolute;left:2786;top:3;width:4575;height:15;visibility:visible;mso-wrap-style:square;v-text-anchor:top" coordsize="457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" path="m,l4575,m,2r4575,m,4r4575,m,7r4575,m,9r4575,m,12r4575,m,14r4575,e" filled="f" strokeweight=".12pt">
                        <v:path arrowok="t" o:connecttype="custom" o:connectlocs="0,4;4575,4;0,6;4575,6;0,8;4575,8;0,11;4575,11;0,13;4575,13;0,16;4575,16;0,18;4575,18" o:connectangles="0,0,0,0,0,0,0,0,0,0,0,0,0,0"/>
                      </v:shape>
                      <v:line id="Line 28" o:spid="_x0000_s1031" style="position:absolute;visibility:visible;mso-wrap-style:square" from="7361,1" to="86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" strokecolor="#3f3f3f" strokeweight=".12pt"/>
                      <v:shape id="AutoShape 29" o:spid="_x0000_s1032" style="position:absolute;left:7360;top:3;width:1241;height:15;visibility:visible;mso-wrap-style:square;v-text-anchor:top" coordsize="124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" path="m,l1241,m,2r1241,m,4r1241,m,7r1241,m,9r1241,m,12r1241,m,14r1241,e" filled="f" strokeweight=".12pt">
                        <v:path arrowok="t" o:connecttype="custom" o:connectlocs="0,4;1241,4;0,6;1241,6;0,8;1241,8;0,11;1241,11;0,13;1241,13;0,16;1241,16;0,18;1241,18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BB8C6D5" w14:textId="77777777" w:rsidR="00813638" w:rsidRPr="002E74D7" w:rsidRDefault="00813638" w:rsidP="002E74D7">
            <w:pPr>
              <w:pStyle w:val="Ttulo1"/>
              <w:spacing w:before="93" w:line="237" w:lineRule="exact"/>
              <w:rPr>
                <w:b/>
                <w:i/>
                <w:iCs/>
                <w:caps/>
                <w:sz w:val="22"/>
                <w:szCs w:val="24"/>
                <w:lang w:bidi="es-ES"/>
              </w:rPr>
            </w:pPr>
            <w:r w:rsidRPr="002E74D7">
              <w:rPr>
                <w:b/>
                <w:i/>
                <w:iCs/>
                <w:caps/>
                <w:sz w:val="22"/>
                <w:szCs w:val="24"/>
                <w:lang w:bidi="es-ES"/>
              </w:rPr>
              <w:t>Gerente de Mercadeo</w:t>
            </w:r>
          </w:p>
          <w:p w14:paraId="3AB0A954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5"/>
              </w:tabs>
              <w:autoSpaceDE w:val="0"/>
              <w:autoSpaceDN w:val="0"/>
              <w:contextualSpacing w:val="0"/>
            </w:pPr>
            <w:r>
              <w:t>Investigación del</w:t>
            </w:r>
            <w:r>
              <w:rPr>
                <w:spacing w:val="-3"/>
              </w:rPr>
              <w:t xml:space="preserve"> </w:t>
            </w:r>
            <w:r>
              <w:t>mercado.</w:t>
            </w:r>
          </w:p>
          <w:p w14:paraId="265CCE17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4"/>
              <w:contextualSpacing w:val="0"/>
            </w:pPr>
            <w:r>
              <w:t>Diseño y ejecución del plan de marketing para posicionar marca y aumentar</w:t>
            </w:r>
            <w:r>
              <w:rPr>
                <w:spacing w:val="-17"/>
              </w:rPr>
              <w:t xml:space="preserve"> </w:t>
            </w:r>
            <w:r>
              <w:t>ventas.</w:t>
            </w:r>
          </w:p>
          <w:p w14:paraId="515B0246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4"/>
              <w:contextualSpacing w:val="0"/>
            </w:pPr>
            <w:r>
              <w:t>Estrategia de publicidad, BTL y</w:t>
            </w:r>
            <w:r>
              <w:rPr>
                <w:spacing w:val="2"/>
              </w:rPr>
              <w:t xml:space="preserve"> </w:t>
            </w:r>
            <w:r>
              <w:t>promoción.</w:t>
            </w:r>
          </w:p>
          <w:p w14:paraId="2B7320EE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Manejo de marketing digital (videos,</w:t>
            </w:r>
            <w:r>
              <w:rPr>
                <w:spacing w:val="-1"/>
              </w:rPr>
              <w:t xml:space="preserve"> </w:t>
            </w:r>
            <w:r>
              <w:t>imágenes).</w:t>
            </w:r>
          </w:p>
          <w:p w14:paraId="7AC31AB5" w14:textId="291AEFC9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5"/>
              </w:tabs>
              <w:autoSpaceDE w:val="0"/>
              <w:autoSpaceDN w:val="0"/>
              <w:spacing w:before="4"/>
              <w:contextualSpacing w:val="0"/>
            </w:pPr>
            <w:r>
              <w:t>Organizar eventos para posicionar las marcas</w:t>
            </w:r>
            <w:r w:rsidR="00B950E8">
              <w:t>.</w:t>
            </w:r>
          </w:p>
          <w:p w14:paraId="2C37AB8B" w14:textId="77777777" w:rsidR="00A25848" w:rsidRDefault="00A2584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Manejo de las redes sociales</w:t>
            </w:r>
          </w:p>
          <w:p w14:paraId="18B67F20" w14:textId="4B703386" w:rsidR="00A25848" w:rsidRDefault="00A2584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Crear contenidos: artes y copies</w:t>
            </w:r>
          </w:p>
          <w:p w14:paraId="29E48033" w14:textId="77777777" w:rsidR="00813638" w:rsidRDefault="00813638" w:rsidP="00813638">
            <w:pPr>
              <w:pStyle w:val="Textoindependiente"/>
              <w:spacing w:before="8"/>
            </w:pPr>
          </w:p>
          <w:p w14:paraId="3E16F47A" w14:textId="02780656" w:rsidR="00813638" w:rsidRDefault="00813638" w:rsidP="00813638">
            <w:pPr>
              <w:pStyle w:val="Textoindependiente"/>
              <w:spacing w:line="244" w:lineRule="auto"/>
              <w:ind w:left="119" w:right="48" w:hanging="1"/>
            </w:pPr>
            <w:r>
              <w:t xml:space="preserve">AYDINLI </w:t>
            </w:r>
            <w:r w:rsidR="002E74D7">
              <w:t>(C</w:t>
            </w:r>
            <w:r>
              <w:t>ACHAREL y U.S. Polo Assn.</w:t>
            </w:r>
            <w:r w:rsidR="002E74D7">
              <w:t>)</w:t>
            </w:r>
            <w:r>
              <w:t xml:space="preserve"> (</w:t>
            </w:r>
            <w:r w:rsidR="00F0581C">
              <w:t xml:space="preserve">RUSIA)  </w:t>
            </w:r>
            <w:r>
              <w:t xml:space="preserve">   JUN 2011 – SEP 2012</w:t>
            </w:r>
          </w:p>
          <w:p w14:paraId="11ADBEE5" w14:textId="31EEFFEE" w:rsidR="00813638" w:rsidRDefault="00813638" w:rsidP="00813638">
            <w:pPr>
              <w:pStyle w:val="Textoindependiente"/>
              <w:spacing w:line="244" w:lineRule="auto"/>
              <w:ind w:left="119" w:right="3370" w:hanging="1"/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E79BD7" wp14:editId="5709E6FB">
                      <wp:extent cx="5462270" cy="12700"/>
                      <wp:effectExtent l="8255" t="12700" r="6350" b="3175"/>
                      <wp:docPr id="19" name="Gru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2270" cy="12700"/>
                                <a:chOff x="0" y="0"/>
                                <a:chExt cx="8602" cy="20"/>
                              </a:xfrm>
                            </wpg:grpSpPr>
                            <wps:wsp>
                              <wps:cNvPr id="20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27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2787" cy="15"/>
                                </a:xfrm>
                                <a:custGeom>
                                  <a:avLst/>
                                  <a:gdLst>
                                    <a:gd name="T0" fmla="*/ 0 w 2787"/>
                                    <a:gd name="T1" fmla="+- 0 4 4"/>
                                    <a:gd name="T2" fmla="*/ 4 h 15"/>
                                    <a:gd name="T3" fmla="*/ 2786 w 2787"/>
                                    <a:gd name="T4" fmla="+- 0 4 4"/>
                                    <a:gd name="T5" fmla="*/ 4 h 15"/>
                                    <a:gd name="T6" fmla="*/ 0 w 2787"/>
                                    <a:gd name="T7" fmla="+- 0 6 4"/>
                                    <a:gd name="T8" fmla="*/ 6 h 15"/>
                                    <a:gd name="T9" fmla="*/ 2786 w 2787"/>
                                    <a:gd name="T10" fmla="+- 0 6 4"/>
                                    <a:gd name="T11" fmla="*/ 6 h 15"/>
                                    <a:gd name="T12" fmla="*/ 0 w 2787"/>
                                    <a:gd name="T13" fmla="+- 0 8 4"/>
                                    <a:gd name="T14" fmla="*/ 8 h 15"/>
                                    <a:gd name="T15" fmla="*/ 2786 w 2787"/>
                                    <a:gd name="T16" fmla="+- 0 8 4"/>
                                    <a:gd name="T17" fmla="*/ 8 h 15"/>
                                    <a:gd name="T18" fmla="*/ 0 w 2787"/>
                                    <a:gd name="T19" fmla="+- 0 11 4"/>
                                    <a:gd name="T20" fmla="*/ 11 h 15"/>
                                    <a:gd name="T21" fmla="*/ 2786 w 2787"/>
                                    <a:gd name="T22" fmla="+- 0 11 4"/>
                                    <a:gd name="T23" fmla="*/ 11 h 15"/>
                                    <a:gd name="T24" fmla="*/ 0 w 2787"/>
                                    <a:gd name="T25" fmla="+- 0 13 4"/>
                                    <a:gd name="T26" fmla="*/ 13 h 15"/>
                                    <a:gd name="T27" fmla="*/ 2786 w 2787"/>
                                    <a:gd name="T28" fmla="+- 0 13 4"/>
                                    <a:gd name="T29" fmla="*/ 13 h 15"/>
                                    <a:gd name="T30" fmla="*/ 0 w 2787"/>
                                    <a:gd name="T31" fmla="+- 0 16 4"/>
                                    <a:gd name="T32" fmla="*/ 16 h 15"/>
                                    <a:gd name="T33" fmla="*/ 2786 w 2787"/>
                                    <a:gd name="T34" fmla="+- 0 16 4"/>
                                    <a:gd name="T35" fmla="*/ 16 h 15"/>
                                    <a:gd name="T36" fmla="*/ 0 w 2787"/>
                                    <a:gd name="T37" fmla="+- 0 18 4"/>
                                    <a:gd name="T38" fmla="*/ 18 h 15"/>
                                    <a:gd name="T39" fmla="*/ 2786 w 2787"/>
                                    <a:gd name="T40" fmla="+- 0 18 4"/>
                                    <a:gd name="T41" fmla="*/ 18 h 1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2787" h="15">
                                      <a:moveTo>
                                        <a:pt x="0" y="0"/>
                                      </a:moveTo>
                                      <a:lnTo>
                                        <a:pt x="2786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2786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2786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2786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2786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2786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2786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6" y="1"/>
                                  <a:ext cx="4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6" y="3"/>
                                  <a:ext cx="4575" cy="15"/>
                                </a:xfrm>
                                <a:custGeom>
                                  <a:avLst/>
                                  <a:gdLst>
                                    <a:gd name="T0" fmla="+- 0 2786 2786"/>
                                    <a:gd name="T1" fmla="*/ T0 w 4575"/>
                                    <a:gd name="T2" fmla="+- 0 4 4"/>
                                    <a:gd name="T3" fmla="*/ 4 h 15"/>
                                    <a:gd name="T4" fmla="+- 0 7361 2786"/>
                                    <a:gd name="T5" fmla="*/ T4 w 4575"/>
                                    <a:gd name="T6" fmla="+- 0 4 4"/>
                                    <a:gd name="T7" fmla="*/ 4 h 15"/>
                                    <a:gd name="T8" fmla="+- 0 2786 2786"/>
                                    <a:gd name="T9" fmla="*/ T8 w 4575"/>
                                    <a:gd name="T10" fmla="+- 0 6 4"/>
                                    <a:gd name="T11" fmla="*/ 6 h 15"/>
                                    <a:gd name="T12" fmla="+- 0 7361 2786"/>
                                    <a:gd name="T13" fmla="*/ T12 w 4575"/>
                                    <a:gd name="T14" fmla="+- 0 6 4"/>
                                    <a:gd name="T15" fmla="*/ 6 h 15"/>
                                    <a:gd name="T16" fmla="+- 0 2786 2786"/>
                                    <a:gd name="T17" fmla="*/ T16 w 4575"/>
                                    <a:gd name="T18" fmla="+- 0 8 4"/>
                                    <a:gd name="T19" fmla="*/ 8 h 15"/>
                                    <a:gd name="T20" fmla="+- 0 7361 2786"/>
                                    <a:gd name="T21" fmla="*/ T20 w 4575"/>
                                    <a:gd name="T22" fmla="+- 0 8 4"/>
                                    <a:gd name="T23" fmla="*/ 8 h 15"/>
                                    <a:gd name="T24" fmla="+- 0 2786 2786"/>
                                    <a:gd name="T25" fmla="*/ T24 w 4575"/>
                                    <a:gd name="T26" fmla="+- 0 11 4"/>
                                    <a:gd name="T27" fmla="*/ 11 h 15"/>
                                    <a:gd name="T28" fmla="+- 0 7361 2786"/>
                                    <a:gd name="T29" fmla="*/ T28 w 4575"/>
                                    <a:gd name="T30" fmla="+- 0 11 4"/>
                                    <a:gd name="T31" fmla="*/ 11 h 15"/>
                                    <a:gd name="T32" fmla="+- 0 2786 2786"/>
                                    <a:gd name="T33" fmla="*/ T32 w 4575"/>
                                    <a:gd name="T34" fmla="+- 0 13 4"/>
                                    <a:gd name="T35" fmla="*/ 13 h 15"/>
                                    <a:gd name="T36" fmla="+- 0 7361 2786"/>
                                    <a:gd name="T37" fmla="*/ T36 w 4575"/>
                                    <a:gd name="T38" fmla="+- 0 13 4"/>
                                    <a:gd name="T39" fmla="*/ 13 h 15"/>
                                    <a:gd name="T40" fmla="+- 0 2786 2786"/>
                                    <a:gd name="T41" fmla="*/ T40 w 4575"/>
                                    <a:gd name="T42" fmla="+- 0 16 4"/>
                                    <a:gd name="T43" fmla="*/ 16 h 15"/>
                                    <a:gd name="T44" fmla="+- 0 7361 2786"/>
                                    <a:gd name="T45" fmla="*/ T44 w 4575"/>
                                    <a:gd name="T46" fmla="+- 0 16 4"/>
                                    <a:gd name="T47" fmla="*/ 16 h 15"/>
                                    <a:gd name="T48" fmla="+- 0 2786 2786"/>
                                    <a:gd name="T49" fmla="*/ T48 w 4575"/>
                                    <a:gd name="T50" fmla="+- 0 18 4"/>
                                    <a:gd name="T51" fmla="*/ 18 h 15"/>
                                    <a:gd name="T52" fmla="+- 0 7361 2786"/>
                                    <a:gd name="T53" fmla="*/ T52 w 4575"/>
                                    <a:gd name="T54" fmla="+- 0 18 4"/>
                                    <a:gd name="T55" fmla="*/ 18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4575" h="15">
                                      <a:moveTo>
                                        <a:pt x="0" y="0"/>
                                      </a:moveTo>
                                      <a:lnTo>
                                        <a:pt x="4575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4575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4575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4575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4575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4575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4575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61" y="1"/>
                                  <a:ext cx="12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60" y="3"/>
                                  <a:ext cx="1241" cy="15"/>
                                </a:xfrm>
                                <a:custGeom>
                                  <a:avLst/>
                                  <a:gdLst>
                                    <a:gd name="T0" fmla="+- 0 7361 7361"/>
                                    <a:gd name="T1" fmla="*/ T0 w 1241"/>
                                    <a:gd name="T2" fmla="+- 0 4 4"/>
                                    <a:gd name="T3" fmla="*/ 4 h 15"/>
                                    <a:gd name="T4" fmla="+- 0 8602 7361"/>
                                    <a:gd name="T5" fmla="*/ T4 w 1241"/>
                                    <a:gd name="T6" fmla="+- 0 4 4"/>
                                    <a:gd name="T7" fmla="*/ 4 h 15"/>
                                    <a:gd name="T8" fmla="+- 0 7361 7361"/>
                                    <a:gd name="T9" fmla="*/ T8 w 1241"/>
                                    <a:gd name="T10" fmla="+- 0 6 4"/>
                                    <a:gd name="T11" fmla="*/ 6 h 15"/>
                                    <a:gd name="T12" fmla="+- 0 8602 7361"/>
                                    <a:gd name="T13" fmla="*/ T12 w 1241"/>
                                    <a:gd name="T14" fmla="+- 0 6 4"/>
                                    <a:gd name="T15" fmla="*/ 6 h 15"/>
                                    <a:gd name="T16" fmla="+- 0 7361 7361"/>
                                    <a:gd name="T17" fmla="*/ T16 w 1241"/>
                                    <a:gd name="T18" fmla="+- 0 8 4"/>
                                    <a:gd name="T19" fmla="*/ 8 h 15"/>
                                    <a:gd name="T20" fmla="+- 0 8602 7361"/>
                                    <a:gd name="T21" fmla="*/ T20 w 1241"/>
                                    <a:gd name="T22" fmla="+- 0 8 4"/>
                                    <a:gd name="T23" fmla="*/ 8 h 15"/>
                                    <a:gd name="T24" fmla="+- 0 7361 7361"/>
                                    <a:gd name="T25" fmla="*/ T24 w 1241"/>
                                    <a:gd name="T26" fmla="+- 0 11 4"/>
                                    <a:gd name="T27" fmla="*/ 11 h 15"/>
                                    <a:gd name="T28" fmla="+- 0 8602 7361"/>
                                    <a:gd name="T29" fmla="*/ T28 w 1241"/>
                                    <a:gd name="T30" fmla="+- 0 11 4"/>
                                    <a:gd name="T31" fmla="*/ 11 h 15"/>
                                    <a:gd name="T32" fmla="+- 0 7361 7361"/>
                                    <a:gd name="T33" fmla="*/ T32 w 1241"/>
                                    <a:gd name="T34" fmla="+- 0 13 4"/>
                                    <a:gd name="T35" fmla="*/ 13 h 15"/>
                                    <a:gd name="T36" fmla="+- 0 8602 7361"/>
                                    <a:gd name="T37" fmla="*/ T36 w 1241"/>
                                    <a:gd name="T38" fmla="+- 0 13 4"/>
                                    <a:gd name="T39" fmla="*/ 13 h 15"/>
                                    <a:gd name="T40" fmla="+- 0 7361 7361"/>
                                    <a:gd name="T41" fmla="*/ T40 w 1241"/>
                                    <a:gd name="T42" fmla="+- 0 16 4"/>
                                    <a:gd name="T43" fmla="*/ 16 h 15"/>
                                    <a:gd name="T44" fmla="+- 0 8602 7361"/>
                                    <a:gd name="T45" fmla="*/ T44 w 1241"/>
                                    <a:gd name="T46" fmla="+- 0 16 4"/>
                                    <a:gd name="T47" fmla="*/ 16 h 15"/>
                                    <a:gd name="T48" fmla="+- 0 7361 7361"/>
                                    <a:gd name="T49" fmla="*/ T48 w 1241"/>
                                    <a:gd name="T50" fmla="+- 0 18 4"/>
                                    <a:gd name="T51" fmla="*/ 18 h 15"/>
                                    <a:gd name="T52" fmla="+- 0 8602 7361"/>
                                    <a:gd name="T53" fmla="*/ T52 w 1241"/>
                                    <a:gd name="T54" fmla="+- 0 18 4"/>
                                    <a:gd name="T55" fmla="*/ 18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241" h="15">
                                      <a:moveTo>
                                        <a:pt x="0" y="0"/>
                                      </a:moveTo>
                                      <a:lnTo>
                                        <a:pt x="1241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1241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1241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1241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1241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1241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1241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D0188D" id="Grupo 19" o:spid="_x0000_s1026" style="width:430.1pt;height:1pt;mso-position-horizontal-relative:char;mso-position-vertical-relative:line" coordsize="8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">
                      <v:line id="Line 17" o:spid="_x0000_s1027" style="position:absolute;visibility:visible;mso-wrap-style:square" from="0,1" to="278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" strokecolor="#3f3f3f" strokeweight=".12pt"/>
                      <v:shape id="AutoShape 18" o:spid="_x0000_s1028" style="position:absolute;top:3;width:2787;height:15;visibility:visible;mso-wrap-style:square;v-text-anchor:top" coordsize="278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" path="m,l2786,m,2r2786,m,4r2786,m,7r2786,m,9r2786,m,12r2786,m,14r2786,e" filled="f" strokeweight=".12pt">
                        <v:path arrowok="t" o:connecttype="custom" o:connectlocs="0,4;2786,4;0,6;2786,6;0,8;2786,8;0,11;2786,11;0,13;2786,13;0,16;2786,16;0,18;2786,18" o:connectangles="0,0,0,0,0,0,0,0,0,0,0,0,0,0"/>
                      </v:shape>
                      <v:line id="Line 19" o:spid="_x0000_s1029" style="position:absolute;visibility:visible;mso-wrap-style:square" from="2786,1" to="736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" strokecolor="#3f3f3f" strokeweight=".12pt"/>
                      <v:shape id="AutoShape 20" o:spid="_x0000_s1030" style="position:absolute;left:2786;top:3;width:4575;height:15;visibility:visible;mso-wrap-style:square;v-text-anchor:top" coordsize="457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" path="m,l4575,m,2r4575,m,4r4575,m,7r4575,m,9r4575,m,12r4575,m,14r4575,e" filled="f" strokeweight=".12pt">
                        <v:path arrowok="t" o:connecttype="custom" o:connectlocs="0,4;4575,4;0,6;4575,6;0,8;4575,8;0,11;4575,11;0,13;4575,13;0,16;4575,16;0,18;4575,18" o:connectangles="0,0,0,0,0,0,0,0,0,0,0,0,0,0"/>
                      </v:shape>
                      <v:line id="Line 21" o:spid="_x0000_s1031" style="position:absolute;visibility:visible;mso-wrap-style:square" from="7361,1" to="86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" strokecolor="#3f3f3f" strokeweight=".12pt"/>
                      <v:shape id="AutoShape 22" o:spid="_x0000_s1032" style="position:absolute;left:7360;top:3;width:1241;height:15;visibility:visible;mso-wrap-style:square;v-text-anchor:top" coordsize="124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" path="m,l1241,m,2r1241,m,4r1241,m,7r1241,m,9r1241,m,12r1241,m,14r1241,e" filled="f" strokeweight=".12pt">
                        <v:path arrowok="t" o:connecttype="custom" o:connectlocs="0,4;1241,4;0,6;1241,6;0,8;1241,8;0,11;1241,11;0,13;1241,13;0,16;1241,16;0,18;1241,18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181111C" w14:textId="77777777" w:rsidR="00813638" w:rsidRPr="002E74D7" w:rsidRDefault="00813638" w:rsidP="002E74D7">
            <w:pPr>
              <w:pStyle w:val="Ttulo1"/>
              <w:spacing w:before="93" w:line="237" w:lineRule="exact"/>
              <w:rPr>
                <w:b/>
                <w:i/>
                <w:iCs/>
                <w:caps/>
                <w:sz w:val="22"/>
                <w:szCs w:val="24"/>
                <w:lang w:bidi="es-ES"/>
              </w:rPr>
            </w:pPr>
            <w:r w:rsidRPr="002E74D7">
              <w:rPr>
                <w:b/>
                <w:i/>
                <w:iCs/>
                <w:caps/>
                <w:sz w:val="22"/>
                <w:szCs w:val="24"/>
                <w:lang w:bidi="es-ES"/>
              </w:rPr>
              <w:t>Gerente de Relaciones Públicas y Marketing</w:t>
            </w:r>
          </w:p>
          <w:p w14:paraId="5F7A48AB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5"/>
              </w:tabs>
              <w:autoSpaceDE w:val="0"/>
              <w:autoSpaceDN w:val="0"/>
              <w:spacing w:before="6"/>
              <w:contextualSpacing w:val="0"/>
            </w:pPr>
            <w:r>
              <w:t>Investigación del</w:t>
            </w:r>
            <w:r>
              <w:rPr>
                <w:spacing w:val="-3"/>
              </w:rPr>
              <w:t xml:space="preserve"> </w:t>
            </w:r>
            <w:r>
              <w:t>mercado</w:t>
            </w:r>
          </w:p>
          <w:p w14:paraId="7142BEBB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4"/>
              <w:contextualSpacing w:val="0"/>
            </w:pPr>
            <w:r>
              <w:t>Liderar el área y el equipo de</w:t>
            </w:r>
            <w:r>
              <w:rPr>
                <w:spacing w:val="-1"/>
              </w:rPr>
              <w:t xml:space="preserve"> </w:t>
            </w:r>
            <w:r>
              <w:t>marketing</w:t>
            </w:r>
          </w:p>
          <w:p w14:paraId="289BFA61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4"/>
              <w:ind w:right="139"/>
              <w:contextualSpacing w:val="0"/>
            </w:pPr>
            <w:r>
              <w:t>Diseño y ejecución del plan de marketing para posicionar las marcas lo cual se obtuvo un 45% en el crecimiento de las</w:t>
            </w:r>
            <w:r>
              <w:rPr>
                <w:spacing w:val="-1"/>
              </w:rPr>
              <w:t xml:space="preserve"> </w:t>
            </w:r>
            <w:r>
              <w:t>ventas</w:t>
            </w:r>
          </w:p>
          <w:p w14:paraId="02E12B31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Liderar la apertura de las 10 nuevas tiendas a nivel</w:t>
            </w:r>
            <w:r>
              <w:rPr>
                <w:spacing w:val="-4"/>
              </w:rPr>
              <w:t xml:space="preserve"> </w:t>
            </w:r>
            <w:r>
              <w:t>nacional</w:t>
            </w:r>
          </w:p>
          <w:p w14:paraId="1342A303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ind w:right="1552"/>
              <w:contextualSpacing w:val="0"/>
            </w:pPr>
            <w:r>
              <w:t>Colaboración con diferentes medios para posicionar las marcas</w:t>
            </w:r>
            <w:r>
              <w:rPr>
                <w:spacing w:val="-31"/>
              </w:rPr>
              <w:t xml:space="preserve"> </w:t>
            </w:r>
            <w:r>
              <w:t>(televisión, cinematografía, revistas,</w:t>
            </w:r>
            <w:r>
              <w:rPr>
                <w:spacing w:val="1"/>
              </w:rPr>
              <w:t xml:space="preserve"> </w:t>
            </w:r>
            <w:r>
              <w:t>radio).</w:t>
            </w:r>
          </w:p>
          <w:p w14:paraId="7E746402" w14:textId="77777777" w:rsidR="00813638" w:rsidRDefault="00813638" w:rsidP="00813638">
            <w:pPr>
              <w:pStyle w:val="Textoindependiente"/>
              <w:spacing w:before="9"/>
            </w:pPr>
          </w:p>
          <w:p w14:paraId="522DA13A" w14:textId="054A5BCF" w:rsidR="00813638" w:rsidRPr="001600B3" w:rsidRDefault="00813638" w:rsidP="00813638">
            <w:pPr>
              <w:pStyle w:val="Textoindependiente"/>
              <w:spacing w:line="244" w:lineRule="auto"/>
              <w:ind w:left="120" w:right="189" w:hanging="1"/>
              <w:rPr>
                <w:lang w:val="en-US"/>
              </w:rPr>
            </w:pPr>
            <w:r w:rsidRPr="001600B3">
              <w:rPr>
                <w:lang w:val="en-US"/>
              </w:rPr>
              <w:t xml:space="preserve">ALCONN CONTRUCTION (SRI LANKA)              </w:t>
            </w:r>
            <w:r w:rsidR="002F1C97">
              <w:rPr>
                <w:lang w:val="en-US"/>
              </w:rPr>
              <w:t xml:space="preserve">   </w:t>
            </w:r>
            <w:r w:rsidRPr="001600B3">
              <w:rPr>
                <w:lang w:val="en-US"/>
              </w:rPr>
              <w:t xml:space="preserve"> </w:t>
            </w:r>
            <w:r w:rsidR="0032783B">
              <w:rPr>
                <w:lang w:val="en-US"/>
              </w:rPr>
              <w:t>OCT</w:t>
            </w:r>
            <w:r w:rsidRPr="001600B3">
              <w:rPr>
                <w:lang w:val="en-US"/>
              </w:rPr>
              <w:t xml:space="preserve"> 2009 – ABR 2011</w:t>
            </w:r>
          </w:p>
          <w:p w14:paraId="3B8F1BB1" w14:textId="15842FD6" w:rsidR="00813638" w:rsidRDefault="00813638" w:rsidP="00813638">
            <w:pPr>
              <w:pStyle w:val="Textoindependiente"/>
              <w:spacing w:line="244" w:lineRule="auto"/>
              <w:ind w:left="120" w:right="2526" w:hanging="1"/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527939" wp14:editId="312C8F5A">
                      <wp:extent cx="5462270" cy="12700"/>
                      <wp:effectExtent l="8890" t="11430" r="5715" b="4445"/>
                      <wp:docPr id="11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2270" cy="12700"/>
                                <a:chOff x="0" y="0"/>
                                <a:chExt cx="8602" cy="20"/>
                              </a:xfrm>
                            </wpg:grpSpPr>
                            <wps:wsp>
                              <wps:cNvPr id="13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27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2787" cy="15"/>
                                </a:xfrm>
                                <a:custGeom>
                                  <a:avLst/>
                                  <a:gdLst>
                                    <a:gd name="T0" fmla="*/ 0 w 2787"/>
                                    <a:gd name="T1" fmla="+- 0 4 4"/>
                                    <a:gd name="T2" fmla="*/ 4 h 15"/>
                                    <a:gd name="T3" fmla="*/ 2786 w 2787"/>
                                    <a:gd name="T4" fmla="+- 0 4 4"/>
                                    <a:gd name="T5" fmla="*/ 4 h 15"/>
                                    <a:gd name="T6" fmla="*/ 0 w 2787"/>
                                    <a:gd name="T7" fmla="+- 0 6 4"/>
                                    <a:gd name="T8" fmla="*/ 6 h 15"/>
                                    <a:gd name="T9" fmla="*/ 2786 w 2787"/>
                                    <a:gd name="T10" fmla="+- 0 6 4"/>
                                    <a:gd name="T11" fmla="*/ 6 h 15"/>
                                    <a:gd name="T12" fmla="*/ 0 w 2787"/>
                                    <a:gd name="T13" fmla="+- 0 8 4"/>
                                    <a:gd name="T14" fmla="*/ 8 h 15"/>
                                    <a:gd name="T15" fmla="*/ 2786 w 2787"/>
                                    <a:gd name="T16" fmla="+- 0 8 4"/>
                                    <a:gd name="T17" fmla="*/ 8 h 15"/>
                                    <a:gd name="T18" fmla="*/ 0 w 2787"/>
                                    <a:gd name="T19" fmla="+- 0 11 4"/>
                                    <a:gd name="T20" fmla="*/ 11 h 15"/>
                                    <a:gd name="T21" fmla="*/ 2786 w 2787"/>
                                    <a:gd name="T22" fmla="+- 0 11 4"/>
                                    <a:gd name="T23" fmla="*/ 11 h 15"/>
                                    <a:gd name="T24" fmla="*/ 0 w 2787"/>
                                    <a:gd name="T25" fmla="+- 0 13 4"/>
                                    <a:gd name="T26" fmla="*/ 13 h 15"/>
                                    <a:gd name="T27" fmla="*/ 2786 w 2787"/>
                                    <a:gd name="T28" fmla="+- 0 13 4"/>
                                    <a:gd name="T29" fmla="*/ 13 h 15"/>
                                    <a:gd name="T30" fmla="*/ 0 w 2787"/>
                                    <a:gd name="T31" fmla="+- 0 16 4"/>
                                    <a:gd name="T32" fmla="*/ 16 h 15"/>
                                    <a:gd name="T33" fmla="*/ 2786 w 2787"/>
                                    <a:gd name="T34" fmla="+- 0 16 4"/>
                                    <a:gd name="T35" fmla="*/ 16 h 15"/>
                                    <a:gd name="T36" fmla="*/ 0 w 2787"/>
                                    <a:gd name="T37" fmla="+- 0 18 4"/>
                                    <a:gd name="T38" fmla="*/ 18 h 15"/>
                                    <a:gd name="T39" fmla="*/ 2786 w 2787"/>
                                    <a:gd name="T40" fmla="+- 0 18 4"/>
                                    <a:gd name="T41" fmla="*/ 18 h 1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2787" h="15">
                                      <a:moveTo>
                                        <a:pt x="0" y="0"/>
                                      </a:moveTo>
                                      <a:lnTo>
                                        <a:pt x="2786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2786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2786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2786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2786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2786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2786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6" y="1"/>
                                  <a:ext cx="4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6" y="3"/>
                                  <a:ext cx="4575" cy="15"/>
                                </a:xfrm>
                                <a:custGeom>
                                  <a:avLst/>
                                  <a:gdLst>
                                    <a:gd name="T0" fmla="+- 0 2786 2786"/>
                                    <a:gd name="T1" fmla="*/ T0 w 4575"/>
                                    <a:gd name="T2" fmla="+- 0 4 4"/>
                                    <a:gd name="T3" fmla="*/ 4 h 15"/>
                                    <a:gd name="T4" fmla="+- 0 7361 2786"/>
                                    <a:gd name="T5" fmla="*/ T4 w 4575"/>
                                    <a:gd name="T6" fmla="+- 0 4 4"/>
                                    <a:gd name="T7" fmla="*/ 4 h 15"/>
                                    <a:gd name="T8" fmla="+- 0 2786 2786"/>
                                    <a:gd name="T9" fmla="*/ T8 w 4575"/>
                                    <a:gd name="T10" fmla="+- 0 6 4"/>
                                    <a:gd name="T11" fmla="*/ 6 h 15"/>
                                    <a:gd name="T12" fmla="+- 0 7361 2786"/>
                                    <a:gd name="T13" fmla="*/ T12 w 4575"/>
                                    <a:gd name="T14" fmla="+- 0 6 4"/>
                                    <a:gd name="T15" fmla="*/ 6 h 15"/>
                                    <a:gd name="T16" fmla="+- 0 2786 2786"/>
                                    <a:gd name="T17" fmla="*/ T16 w 4575"/>
                                    <a:gd name="T18" fmla="+- 0 8 4"/>
                                    <a:gd name="T19" fmla="*/ 8 h 15"/>
                                    <a:gd name="T20" fmla="+- 0 7361 2786"/>
                                    <a:gd name="T21" fmla="*/ T20 w 4575"/>
                                    <a:gd name="T22" fmla="+- 0 8 4"/>
                                    <a:gd name="T23" fmla="*/ 8 h 15"/>
                                    <a:gd name="T24" fmla="+- 0 2786 2786"/>
                                    <a:gd name="T25" fmla="*/ T24 w 4575"/>
                                    <a:gd name="T26" fmla="+- 0 11 4"/>
                                    <a:gd name="T27" fmla="*/ 11 h 15"/>
                                    <a:gd name="T28" fmla="+- 0 7361 2786"/>
                                    <a:gd name="T29" fmla="*/ T28 w 4575"/>
                                    <a:gd name="T30" fmla="+- 0 11 4"/>
                                    <a:gd name="T31" fmla="*/ 11 h 15"/>
                                    <a:gd name="T32" fmla="+- 0 2786 2786"/>
                                    <a:gd name="T33" fmla="*/ T32 w 4575"/>
                                    <a:gd name="T34" fmla="+- 0 13 4"/>
                                    <a:gd name="T35" fmla="*/ 13 h 15"/>
                                    <a:gd name="T36" fmla="+- 0 7361 2786"/>
                                    <a:gd name="T37" fmla="*/ T36 w 4575"/>
                                    <a:gd name="T38" fmla="+- 0 13 4"/>
                                    <a:gd name="T39" fmla="*/ 13 h 15"/>
                                    <a:gd name="T40" fmla="+- 0 2786 2786"/>
                                    <a:gd name="T41" fmla="*/ T40 w 4575"/>
                                    <a:gd name="T42" fmla="+- 0 16 4"/>
                                    <a:gd name="T43" fmla="*/ 16 h 15"/>
                                    <a:gd name="T44" fmla="+- 0 7361 2786"/>
                                    <a:gd name="T45" fmla="*/ T44 w 4575"/>
                                    <a:gd name="T46" fmla="+- 0 16 4"/>
                                    <a:gd name="T47" fmla="*/ 16 h 15"/>
                                    <a:gd name="T48" fmla="+- 0 2786 2786"/>
                                    <a:gd name="T49" fmla="*/ T48 w 4575"/>
                                    <a:gd name="T50" fmla="+- 0 18 4"/>
                                    <a:gd name="T51" fmla="*/ 18 h 15"/>
                                    <a:gd name="T52" fmla="+- 0 7361 2786"/>
                                    <a:gd name="T53" fmla="*/ T52 w 4575"/>
                                    <a:gd name="T54" fmla="+- 0 18 4"/>
                                    <a:gd name="T55" fmla="*/ 18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4575" h="15">
                                      <a:moveTo>
                                        <a:pt x="0" y="0"/>
                                      </a:moveTo>
                                      <a:lnTo>
                                        <a:pt x="4575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4575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4575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4575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4575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4575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4575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61" y="1"/>
                                  <a:ext cx="12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60" y="3"/>
                                  <a:ext cx="1241" cy="15"/>
                                </a:xfrm>
                                <a:custGeom>
                                  <a:avLst/>
                                  <a:gdLst>
                                    <a:gd name="T0" fmla="+- 0 7361 7361"/>
                                    <a:gd name="T1" fmla="*/ T0 w 1241"/>
                                    <a:gd name="T2" fmla="+- 0 4 4"/>
                                    <a:gd name="T3" fmla="*/ 4 h 15"/>
                                    <a:gd name="T4" fmla="+- 0 8602 7361"/>
                                    <a:gd name="T5" fmla="*/ T4 w 1241"/>
                                    <a:gd name="T6" fmla="+- 0 4 4"/>
                                    <a:gd name="T7" fmla="*/ 4 h 15"/>
                                    <a:gd name="T8" fmla="+- 0 7361 7361"/>
                                    <a:gd name="T9" fmla="*/ T8 w 1241"/>
                                    <a:gd name="T10" fmla="+- 0 6 4"/>
                                    <a:gd name="T11" fmla="*/ 6 h 15"/>
                                    <a:gd name="T12" fmla="+- 0 8602 7361"/>
                                    <a:gd name="T13" fmla="*/ T12 w 1241"/>
                                    <a:gd name="T14" fmla="+- 0 6 4"/>
                                    <a:gd name="T15" fmla="*/ 6 h 15"/>
                                    <a:gd name="T16" fmla="+- 0 7361 7361"/>
                                    <a:gd name="T17" fmla="*/ T16 w 1241"/>
                                    <a:gd name="T18" fmla="+- 0 8 4"/>
                                    <a:gd name="T19" fmla="*/ 8 h 15"/>
                                    <a:gd name="T20" fmla="+- 0 8602 7361"/>
                                    <a:gd name="T21" fmla="*/ T20 w 1241"/>
                                    <a:gd name="T22" fmla="+- 0 8 4"/>
                                    <a:gd name="T23" fmla="*/ 8 h 15"/>
                                    <a:gd name="T24" fmla="+- 0 7361 7361"/>
                                    <a:gd name="T25" fmla="*/ T24 w 1241"/>
                                    <a:gd name="T26" fmla="+- 0 11 4"/>
                                    <a:gd name="T27" fmla="*/ 11 h 15"/>
                                    <a:gd name="T28" fmla="+- 0 8602 7361"/>
                                    <a:gd name="T29" fmla="*/ T28 w 1241"/>
                                    <a:gd name="T30" fmla="+- 0 11 4"/>
                                    <a:gd name="T31" fmla="*/ 11 h 15"/>
                                    <a:gd name="T32" fmla="+- 0 7361 7361"/>
                                    <a:gd name="T33" fmla="*/ T32 w 1241"/>
                                    <a:gd name="T34" fmla="+- 0 13 4"/>
                                    <a:gd name="T35" fmla="*/ 13 h 15"/>
                                    <a:gd name="T36" fmla="+- 0 8602 7361"/>
                                    <a:gd name="T37" fmla="*/ T36 w 1241"/>
                                    <a:gd name="T38" fmla="+- 0 13 4"/>
                                    <a:gd name="T39" fmla="*/ 13 h 15"/>
                                    <a:gd name="T40" fmla="+- 0 7361 7361"/>
                                    <a:gd name="T41" fmla="*/ T40 w 1241"/>
                                    <a:gd name="T42" fmla="+- 0 16 4"/>
                                    <a:gd name="T43" fmla="*/ 16 h 15"/>
                                    <a:gd name="T44" fmla="+- 0 8602 7361"/>
                                    <a:gd name="T45" fmla="*/ T44 w 1241"/>
                                    <a:gd name="T46" fmla="+- 0 16 4"/>
                                    <a:gd name="T47" fmla="*/ 16 h 15"/>
                                    <a:gd name="T48" fmla="+- 0 7361 7361"/>
                                    <a:gd name="T49" fmla="*/ T48 w 1241"/>
                                    <a:gd name="T50" fmla="+- 0 18 4"/>
                                    <a:gd name="T51" fmla="*/ 18 h 15"/>
                                    <a:gd name="T52" fmla="+- 0 8602 7361"/>
                                    <a:gd name="T53" fmla="*/ T52 w 1241"/>
                                    <a:gd name="T54" fmla="+- 0 18 4"/>
                                    <a:gd name="T55" fmla="*/ 18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241" h="15">
                                      <a:moveTo>
                                        <a:pt x="0" y="0"/>
                                      </a:moveTo>
                                      <a:lnTo>
                                        <a:pt x="1241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1241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1241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1241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1241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1241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1241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3142E" id="Grupo 11" o:spid="_x0000_s1026" style="width:430.1pt;height:1pt;mso-position-horizontal-relative:char;mso-position-vertical-relative:line" coordsize="8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">
                      <v:line id="Line 10" o:spid="_x0000_s1027" style="position:absolute;visibility:visible;mso-wrap-style:square" from="0,1" to="278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" strokecolor="#3f3f3f" strokeweight=".12pt"/>
                      <v:shape id="AutoShape 11" o:spid="_x0000_s1028" style="position:absolute;top:3;width:2787;height:15;visibility:visible;mso-wrap-style:square;v-text-anchor:top" coordsize="278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" path="m,l2786,m,2r2786,m,4r2786,m,7r2786,m,9r2786,m,12r2786,m,14r2786,e" filled="f" strokeweight=".12pt">
                        <v:path arrowok="t" o:connecttype="custom" o:connectlocs="0,4;2786,4;0,6;2786,6;0,8;2786,8;0,11;2786,11;0,13;2786,13;0,16;2786,16;0,18;2786,18" o:connectangles="0,0,0,0,0,0,0,0,0,0,0,0,0,0"/>
                      </v:shape>
                      <v:line id="Line 12" o:spid="_x0000_s1029" style="position:absolute;visibility:visible;mso-wrap-style:square" from="2786,1" to="736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" strokecolor="#3f3f3f" strokeweight=".12pt"/>
                      <v:shape id="AutoShape 13" o:spid="_x0000_s1030" style="position:absolute;left:2786;top:3;width:4575;height:15;visibility:visible;mso-wrap-style:square;v-text-anchor:top" coordsize="457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" path="m,l4575,m,2r4575,m,4r4575,m,7r4575,m,9r4575,m,12r4575,m,14r4575,e" filled="f" strokeweight=".12pt">
                        <v:path arrowok="t" o:connecttype="custom" o:connectlocs="0,4;4575,4;0,6;4575,6;0,8;4575,8;0,11;4575,11;0,13;4575,13;0,16;4575,16;0,18;4575,18" o:connectangles="0,0,0,0,0,0,0,0,0,0,0,0,0,0"/>
                      </v:shape>
                      <v:line id="Line 14" o:spid="_x0000_s1031" style="position:absolute;visibility:visible;mso-wrap-style:square" from="7361,1" to="86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" strokecolor="#3f3f3f" strokeweight=".12pt"/>
                      <v:shape id="AutoShape 15" o:spid="_x0000_s1032" style="position:absolute;left:7360;top:3;width:1241;height:15;visibility:visible;mso-wrap-style:square;v-text-anchor:top" coordsize="124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" path="m,l1241,m,2r1241,m,4r1241,m,7r1241,m,9r1241,m,12r1241,m,14r1241,e" filled="f" strokeweight=".12pt">
                        <v:path arrowok="t" o:connecttype="custom" o:connectlocs="0,4;1241,4;0,6;1241,6;0,8;1241,8;0,11;1241,11;0,13;1241,13;0,16;1241,16;0,18;1241,18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C26252C" w14:textId="77777777" w:rsidR="00813638" w:rsidRPr="002E74D7" w:rsidRDefault="00813638" w:rsidP="002E74D7">
            <w:pPr>
              <w:pStyle w:val="Ttulo1"/>
              <w:spacing w:before="93" w:line="237" w:lineRule="exact"/>
              <w:rPr>
                <w:b/>
                <w:i/>
                <w:iCs/>
                <w:caps/>
                <w:sz w:val="22"/>
                <w:szCs w:val="24"/>
                <w:lang w:bidi="es-ES"/>
              </w:rPr>
            </w:pPr>
            <w:r w:rsidRPr="002E74D7">
              <w:rPr>
                <w:b/>
                <w:i/>
                <w:iCs/>
                <w:caps/>
                <w:sz w:val="22"/>
                <w:szCs w:val="24"/>
                <w:lang w:bidi="es-ES"/>
              </w:rPr>
              <w:t>Ejecutiva en Desarrollo de Negocios y Planificación</w:t>
            </w:r>
          </w:p>
          <w:p w14:paraId="5E6CFAF3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7"/>
              <w:contextualSpacing w:val="0"/>
            </w:pPr>
            <w:r>
              <w:t>Estrategia de marketing digital y creación de página</w:t>
            </w:r>
            <w:r>
              <w:rPr>
                <w:spacing w:val="-7"/>
              </w:rPr>
              <w:t xml:space="preserve"> </w:t>
            </w:r>
            <w:r>
              <w:t>web</w:t>
            </w:r>
          </w:p>
          <w:p w14:paraId="15E420C2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3"/>
              <w:contextualSpacing w:val="0"/>
            </w:pPr>
            <w:r>
              <w:t>Desarrollo de nuevos negocios en China y</w:t>
            </w:r>
            <w:r>
              <w:rPr>
                <w:spacing w:val="-20"/>
              </w:rPr>
              <w:t xml:space="preserve"> </w:t>
            </w:r>
            <w:r>
              <w:t>Malasia</w:t>
            </w:r>
          </w:p>
          <w:p w14:paraId="6BC97C34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5"/>
              </w:tabs>
              <w:autoSpaceDE w:val="0"/>
              <w:autoSpaceDN w:val="0"/>
              <w:spacing w:before="4"/>
              <w:contextualSpacing w:val="0"/>
            </w:pPr>
            <w:r>
              <w:t>Gestión de compras de materiales de</w:t>
            </w:r>
            <w:r>
              <w:rPr>
                <w:spacing w:val="-19"/>
              </w:rPr>
              <w:t xml:space="preserve"> </w:t>
            </w:r>
            <w:r>
              <w:t>construcción</w:t>
            </w:r>
          </w:p>
          <w:p w14:paraId="2BAECCE7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4"/>
              <w:contextualSpacing w:val="0"/>
            </w:pPr>
            <w:r>
              <w:t>Entrenamiento y capacitación del área comercial</w:t>
            </w:r>
          </w:p>
          <w:p w14:paraId="6BF7970D" w14:textId="77777777" w:rsidR="00813638" w:rsidRDefault="00813638" w:rsidP="00813638">
            <w:pPr>
              <w:pStyle w:val="Textoindependiente"/>
              <w:spacing w:before="8"/>
            </w:pPr>
          </w:p>
          <w:p w14:paraId="146AC576" w14:textId="3ED5BEAC" w:rsidR="00813638" w:rsidRDefault="00353ACF" w:rsidP="00813638">
            <w:pPr>
              <w:spacing w:line="244" w:lineRule="auto"/>
              <w:ind w:left="120" w:right="48"/>
            </w:pPr>
            <w:r>
              <w:t xml:space="preserve">LUXOR - CADENA DE CINES (RUSIA)                      </w:t>
            </w:r>
            <w:r w:rsidR="00813638">
              <w:t>FEB 2008 – JUN 2009</w:t>
            </w:r>
          </w:p>
          <w:p w14:paraId="5F25FD88" w14:textId="5EF53854" w:rsidR="00813638" w:rsidRPr="002E74D7" w:rsidRDefault="00813638" w:rsidP="002E74D7">
            <w:pPr>
              <w:spacing w:line="244" w:lineRule="auto"/>
              <w:ind w:left="120" w:right="1467"/>
              <w:rPr>
                <w:rFonts w:eastAsiaTheme="majorEastAsia" w:cstheme="majorBidi"/>
                <w:b/>
                <w:i/>
                <w:iCs/>
                <w:caps/>
                <w:color w:val="548AB7" w:themeColor="accent1" w:themeShade="BF"/>
                <w:sz w:val="22"/>
                <w:szCs w:val="24"/>
                <w:lang w:bidi="es-ES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014BB0" wp14:editId="2DF9B082">
                      <wp:extent cx="5462270" cy="12700"/>
                      <wp:effectExtent l="9525" t="11430" r="5080" b="4445"/>
                      <wp:docPr id="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2270" cy="12700"/>
                                <a:chOff x="0" y="0"/>
                                <a:chExt cx="8602" cy="20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27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2787" cy="15"/>
                                </a:xfrm>
                                <a:custGeom>
                                  <a:avLst/>
                                  <a:gdLst>
                                    <a:gd name="T0" fmla="*/ 0 w 2787"/>
                                    <a:gd name="T1" fmla="+- 0 4 4"/>
                                    <a:gd name="T2" fmla="*/ 4 h 15"/>
                                    <a:gd name="T3" fmla="*/ 2786 w 2787"/>
                                    <a:gd name="T4" fmla="+- 0 4 4"/>
                                    <a:gd name="T5" fmla="*/ 4 h 15"/>
                                    <a:gd name="T6" fmla="*/ 0 w 2787"/>
                                    <a:gd name="T7" fmla="+- 0 6 4"/>
                                    <a:gd name="T8" fmla="*/ 6 h 15"/>
                                    <a:gd name="T9" fmla="*/ 2786 w 2787"/>
                                    <a:gd name="T10" fmla="+- 0 6 4"/>
                                    <a:gd name="T11" fmla="*/ 6 h 15"/>
                                    <a:gd name="T12" fmla="*/ 0 w 2787"/>
                                    <a:gd name="T13" fmla="+- 0 8 4"/>
                                    <a:gd name="T14" fmla="*/ 8 h 15"/>
                                    <a:gd name="T15" fmla="*/ 2786 w 2787"/>
                                    <a:gd name="T16" fmla="+- 0 8 4"/>
                                    <a:gd name="T17" fmla="*/ 8 h 15"/>
                                    <a:gd name="T18" fmla="*/ 0 w 2787"/>
                                    <a:gd name="T19" fmla="+- 0 11 4"/>
                                    <a:gd name="T20" fmla="*/ 11 h 15"/>
                                    <a:gd name="T21" fmla="*/ 2786 w 2787"/>
                                    <a:gd name="T22" fmla="+- 0 11 4"/>
                                    <a:gd name="T23" fmla="*/ 11 h 15"/>
                                    <a:gd name="T24" fmla="*/ 0 w 2787"/>
                                    <a:gd name="T25" fmla="+- 0 13 4"/>
                                    <a:gd name="T26" fmla="*/ 13 h 15"/>
                                    <a:gd name="T27" fmla="*/ 2786 w 2787"/>
                                    <a:gd name="T28" fmla="+- 0 13 4"/>
                                    <a:gd name="T29" fmla="*/ 13 h 15"/>
                                    <a:gd name="T30" fmla="*/ 0 w 2787"/>
                                    <a:gd name="T31" fmla="+- 0 16 4"/>
                                    <a:gd name="T32" fmla="*/ 16 h 15"/>
                                    <a:gd name="T33" fmla="*/ 2786 w 2787"/>
                                    <a:gd name="T34" fmla="+- 0 16 4"/>
                                    <a:gd name="T35" fmla="*/ 16 h 15"/>
                                    <a:gd name="T36" fmla="*/ 0 w 2787"/>
                                    <a:gd name="T37" fmla="+- 0 18 4"/>
                                    <a:gd name="T38" fmla="*/ 18 h 15"/>
                                    <a:gd name="T39" fmla="*/ 2786 w 2787"/>
                                    <a:gd name="T40" fmla="+- 0 18 4"/>
                                    <a:gd name="T41" fmla="*/ 18 h 15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2787" h="15">
                                      <a:moveTo>
                                        <a:pt x="0" y="0"/>
                                      </a:moveTo>
                                      <a:lnTo>
                                        <a:pt x="2786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2786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2786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2786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2786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2786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2786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6" y="1"/>
                                  <a:ext cx="4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6" y="3"/>
                                  <a:ext cx="4575" cy="15"/>
                                </a:xfrm>
                                <a:custGeom>
                                  <a:avLst/>
                                  <a:gdLst>
                                    <a:gd name="T0" fmla="+- 0 2786 2786"/>
                                    <a:gd name="T1" fmla="*/ T0 w 4575"/>
                                    <a:gd name="T2" fmla="+- 0 4 4"/>
                                    <a:gd name="T3" fmla="*/ 4 h 15"/>
                                    <a:gd name="T4" fmla="+- 0 7361 2786"/>
                                    <a:gd name="T5" fmla="*/ T4 w 4575"/>
                                    <a:gd name="T6" fmla="+- 0 4 4"/>
                                    <a:gd name="T7" fmla="*/ 4 h 15"/>
                                    <a:gd name="T8" fmla="+- 0 2786 2786"/>
                                    <a:gd name="T9" fmla="*/ T8 w 4575"/>
                                    <a:gd name="T10" fmla="+- 0 6 4"/>
                                    <a:gd name="T11" fmla="*/ 6 h 15"/>
                                    <a:gd name="T12" fmla="+- 0 7361 2786"/>
                                    <a:gd name="T13" fmla="*/ T12 w 4575"/>
                                    <a:gd name="T14" fmla="+- 0 6 4"/>
                                    <a:gd name="T15" fmla="*/ 6 h 15"/>
                                    <a:gd name="T16" fmla="+- 0 2786 2786"/>
                                    <a:gd name="T17" fmla="*/ T16 w 4575"/>
                                    <a:gd name="T18" fmla="+- 0 8 4"/>
                                    <a:gd name="T19" fmla="*/ 8 h 15"/>
                                    <a:gd name="T20" fmla="+- 0 7361 2786"/>
                                    <a:gd name="T21" fmla="*/ T20 w 4575"/>
                                    <a:gd name="T22" fmla="+- 0 8 4"/>
                                    <a:gd name="T23" fmla="*/ 8 h 15"/>
                                    <a:gd name="T24" fmla="+- 0 2786 2786"/>
                                    <a:gd name="T25" fmla="*/ T24 w 4575"/>
                                    <a:gd name="T26" fmla="+- 0 11 4"/>
                                    <a:gd name="T27" fmla="*/ 11 h 15"/>
                                    <a:gd name="T28" fmla="+- 0 7361 2786"/>
                                    <a:gd name="T29" fmla="*/ T28 w 4575"/>
                                    <a:gd name="T30" fmla="+- 0 11 4"/>
                                    <a:gd name="T31" fmla="*/ 11 h 15"/>
                                    <a:gd name="T32" fmla="+- 0 2786 2786"/>
                                    <a:gd name="T33" fmla="*/ T32 w 4575"/>
                                    <a:gd name="T34" fmla="+- 0 13 4"/>
                                    <a:gd name="T35" fmla="*/ 13 h 15"/>
                                    <a:gd name="T36" fmla="+- 0 7361 2786"/>
                                    <a:gd name="T37" fmla="*/ T36 w 4575"/>
                                    <a:gd name="T38" fmla="+- 0 13 4"/>
                                    <a:gd name="T39" fmla="*/ 13 h 15"/>
                                    <a:gd name="T40" fmla="+- 0 2786 2786"/>
                                    <a:gd name="T41" fmla="*/ T40 w 4575"/>
                                    <a:gd name="T42" fmla="+- 0 16 4"/>
                                    <a:gd name="T43" fmla="*/ 16 h 15"/>
                                    <a:gd name="T44" fmla="+- 0 7361 2786"/>
                                    <a:gd name="T45" fmla="*/ T44 w 4575"/>
                                    <a:gd name="T46" fmla="+- 0 16 4"/>
                                    <a:gd name="T47" fmla="*/ 16 h 15"/>
                                    <a:gd name="T48" fmla="+- 0 2786 2786"/>
                                    <a:gd name="T49" fmla="*/ T48 w 4575"/>
                                    <a:gd name="T50" fmla="+- 0 18 4"/>
                                    <a:gd name="T51" fmla="*/ 18 h 15"/>
                                    <a:gd name="T52" fmla="+- 0 7361 2786"/>
                                    <a:gd name="T53" fmla="*/ T52 w 4575"/>
                                    <a:gd name="T54" fmla="+- 0 18 4"/>
                                    <a:gd name="T55" fmla="*/ 18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4575" h="15">
                                      <a:moveTo>
                                        <a:pt x="0" y="0"/>
                                      </a:moveTo>
                                      <a:lnTo>
                                        <a:pt x="4575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4575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4575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4575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4575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4575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4575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61" y="1"/>
                                  <a:ext cx="12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3F3F3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60" y="3"/>
                                  <a:ext cx="1241" cy="15"/>
                                </a:xfrm>
                                <a:custGeom>
                                  <a:avLst/>
                                  <a:gdLst>
                                    <a:gd name="T0" fmla="+- 0 7361 7361"/>
                                    <a:gd name="T1" fmla="*/ T0 w 1241"/>
                                    <a:gd name="T2" fmla="+- 0 4 4"/>
                                    <a:gd name="T3" fmla="*/ 4 h 15"/>
                                    <a:gd name="T4" fmla="+- 0 8602 7361"/>
                                    <a:gd name="T5" fmla="*/ T4 w 1241"/>
                                    <a:gd name="T6" fmla="+- 0 4 4"/>
                                    <a:gd name="T7" fmla="*/ 4 h 15"/>
                                    <a:gd name="T8" fmla="+- 0 7361 7361"/>
                                    <a:gd name="T9" fmla="*/ T8 w 1241"/>
                                    <a:gd name="T10" fmla="+- 0 6 4"/>
                                    <a:gd name="T11" fmla="*/ 6 h 15"/>
                                    <a:gd name="T12" fmla="+- 0 8602 7361"/>
                                    <a:gd name="T13" fmla="*/ T12 w 1241"/>
                                    <a:gd name="T14" fmla="+- 0 6 4"/>
                                    <a:gd name="T15" fmla="*/ 6 h 15"/>
                                    <a:gd name="T16" fmla="+- 0 7361 7361"/>
                                    <a:gd name="T17" fmla="*/ T16 w 1241"/>
                                    <a:gd name="T18" fmla="+- 0 8 4"/>
                                    <a:gd name="T19" fmla="*/ 8 h 15"/>
                                    <a:gd name="T20" fmla="+- 0 8602 7361"/>
                                    <a:gd name="T21" fmla="*/ T20 w 1241"/>
                                    <a:gd name="T22" fmla="+- 0 8 4"/>
                                    <a:gd name="T23" fmla="*/ 8 h 15"/>
                                    <a:gd name="T24" fmla="+- 0 7361 7361"/>
                                    <a:gd name="T25" fmla="*/ T24 w 1241"/>
                                    <a:gd name="T26" fmla="+- 0 11 4"/>
                                    <a:gd name="T27" fmla="*/ 11 h 15"/>
                                    <a:gd name="T28" fmla="+- 0 8602 7361"/>
                                    <a:gd name="T29" fmla="*/ T28 w 1241"/>
                                    <a:gd name="T30" fmla="+- 0 11 4"/>
                                    <a:gd name="T31" fmla="*/ 11 h 15"/>
                                    <a:gd name="T32" fmla="+- 0 7361 7361"/>
                                    <a:gd name="T33" fmla="*/ T32 w 1241"/>
                                    <a:gd name="T34" fmla="+- 0 13 4"/>
                                    <a:gd name="T35" fmla="*/ 13 h 15"/>
                                    <a:gd name="T36" fmla="+- 0 8602 7361"/>
                                    <a:gd name="T37" fmla="*/ T36 w 1241"/>
                                    <a:gd name="T38" fmla="+- 0 13 4"/>
                                    <a:gd name="T39" fmla="*/ 13 h 15"/>
                                    <a:gd name="T40" fmla="+- 0 7361 7361"/>
                                    <a:gd name="T41" fmla="*/ T40 w 1241"/>
                                    <a:gd name="T42" fmla="+- 0 16 4"/>
                                    <a:gd name="T43" fmla="*/ 16 h 15"/>
                                    <a:gd name="T44" fmla="+- 0 8602 7361"/>
                                    <a:gd name="T45" fmla="*/ T44 w 1241"/>
                                    <a:gd name="T46" fmla="+- 0 16 4"/>
                                    <a:gd name="T47" fmla="*/ 16 h 15"/>
                                    <a:gd name="T48" fmla="+- 0 7361 7361"/>
                                    <a:gd name="T49" fmla="*/ T48 w 1241"/>
                                    <a:gd name="T50" fmla="+- 0 18 4"/>
                                    <a:gd name="T51" fmla="*/ 18 h 15"/>
                                    <a:gd name="T52" fmla="+- 0 8602 7361"/>
                                    <a:gd name="T53" fmla="*/ T52 w 1241"/>
                                    <a:gd name="T54" fmla="+- 0 18 4"/>
                                    <a:gd name="T55" fmla="*/ 18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241" h="15">
                                      <a:moveTo>
                                        <a:pt x="0" y="0"/>
                                      </a:moveTo>
                                      <a:lnTo>
                                        <a:pt x="1241" y="0"/>
                                      </a:lnTo>
                                      <a:moveTo>
                                        <a:pt x="0" y="2"/>
                                      </a:moveTo>
                                      <a:lnTo>
                                        <a:pt x="1241" y="2"/>
                                      </a:lnTo>
                                      <a:moveTo>
                                        <a:pt x="0" y="4"/>
                                      </a:moveTo>
                                      <a:lnTo>
                                        <a:pt x="1241" y="4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1241" y="7"/>
                                      </a:lnTo>
                                      <a:moveTo>
                                        <a:pt x="0" y="9"/>
                                      </a:moveTo>
                                      <a:lnTo>
                                        <a:pt x="1241" y="9"/>
                                      </a:lnTo>
                                      <a:moveTo>
                                        <a:pt x="0" y="12"/>
                                      </a:moveTo>
                                      <a:lnTo>
                                        <a:pt x="1241" y="12"/>
                                      </a:lnTo>
                                      <a:moveTo>
                                        <a:pt x="0" y="14"/>
                                      </a:moveTo>
                                      <a:lnTo>
                                        <a:pt x="1241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FCFF11" id="Grupo 4" o:spid="_x0000_s1026" style="width:430.1pt;height:1pt;mso-position-horizontal-relative:char;mso-position-vertical-relative:line" coordsize="8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">
                      <v:line id="Line 3" o:spid="_x0000_s1027" style="position:absolute;visibility:visible;mso-wrap-style:square" from="0,1" to="278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" strokecolor="#3f3f3f" strokeweight=".12pt"/>
                      <v:shape id="AutoShape 4" o:spid="_x0000_s1028" style="position:absolute;top:3;width:2787;height:15;visibility:visible;mso-wrap-style:square;v-text-anchor:top" coordsize="278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" path="m,l2786,m,2r2786,m,4r2786,m,7r2786,m,9r2786,m,12r2786,m,14r2786,e" filled="f" strokeweight=".12pt">
                        <v:path arrowok="t" o:connecttype="custom" o:connectlocs="0,4;2786,4;0,6;2786,6;0,8;2786,8;0,11;2786,11;0,13;2786,13;0,16;2786,16;0,18;2786,18" o:connectangles="0,0,0,0,0,0,0,0,0,0,0,0,0,0"/>
                      </v:shape>
                      <v:line id="Line 5" o:spid="_x0000_s1029" style="position:absolute;visibility:visible;mso-wrap-style:square" from="2786,1" to="736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" strokecolor="#3f3f3f" strokeweight=".12pt"/>
                      <v:shape id="AutoShape 6" o:spid="_x0000_s1030" style="position:absolute;left:2786;top:3;width:4575;height:15;visibility:visible;mso-wrap-style:square;v-text-anchor:top" coordsize="457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" path="m,l4575,m,2r4575,m,4r4575,m,7r4575,m,9r4575,m,12r4575,m,14r4575,e" filled="f" strokeweight=".12pt">
                        <v:path arrowok="t" o:connecttype="custom" o:connectlocs="0,4;4575,4;0,6;4575,6;0,8;4575,8;0,11;4575,11;0,13;4575,13;0,16;4575,16;0,18;4575,18" o:connectangles="0,0,0,0,0,0,0,0,0,0,0,0,0,0"/>
                      </v:shape>
                      <v:line id="Line 7" o:spid="_x0000_s1031" style="position:absolute;visibility:visible;mso-wrap-style:square" from="7361,1" to="86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" strokecolor="#3f3f3f" strokeweight=".12pt"/>
                      <v:shape id="AutoShape 8" o:spid="_x0000_s1032" style="position:absolute;left:7360;top:3;width:1241;height:15;visibility:visible;mso-wrap-style:square;v-text-anchor:top" coordsize="124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" path="m,l1241,m,2r1241,m,4r1241,m,7r1241,m,9r1241,m,12r1241,m,14r1241,e" filled="f" strokeweight=".12pt">
                        <v:path arrowok="t" o:connecttype="custom" o:connectlocs="0,4;1241,4;0,6;1241,6;0,8;1241,8;0,11;1241,11;0,13;1241,13;0,16;1241,16;0,18;1241,18" o:connectangles="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  <w:r w:rsidRPr="002E74D7">
              <w:rPr>
                <w:rFonts w:eastAsiaTheme="majorEastAsia" w:cstheme="majorBidi"/>
                <w:b/>
                <w:i/>
                <w:iCs/>
                <w:caps/>
                <w:color w:val="548AB7" w:themeColor="accent1" w:themeShade="BF"/>
                <w:sz w:val="22"/>
                <w:szCs w:val="24"/>
                <w:lang w:bidi="es-ES"/>
              </w:rPr>
              <w:t>Ejecutiva de Relaciones Públicas</w:t>
            </w:r>
          </w:p>
          <w:p w14:paraId="4F7C370D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line="252" w:lineRule="exact"/>
              <w:contextualSpacing w:val="0"/>
            </w:pPr>
            <w:r>
              <w:t>Crear estrategias de la publicidad para nuevas</w:t>
            </w:r>
            <w:r>
              <w:rPr>
                <w:spacing w:val="-2"/>
              </w:rPr>
              <w:t xml:space="preserve"> </w:t>
            </w:r>
            <w:r>
              <w:t>películas.</w:t>
            </w:r>
          </w:p>
          <w:p w14:paraId="6B58D618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4"/>
              <w:contextualSpacing w:val="0"/>
            </w:pPr>
            <w:r>
              <w:t>Colaboración con los medios de la comunicación (ruedas de</w:t>
            </w:r>
            <w:r>
              <w:rPr>
                <w:spacing w:val="-4"/>
              </w:rPr>
              <w:t xml:space="preserve"> </w:t>
            </w:r>
            <w:r>
              <w:t>prensa).</w:t>
            </w:r>
          </w:p>
          <w:p w14:paraId="4A1A57E5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5"/>
              </w:tabs>
              <w:autoSpaceDE w:val="0"/>
              <w:autoSpaceDN w:val="0"/>
              <w:spacing w:before="3"/>
              <w:contextualSpacing w:val="0"/>
            </w:pPr>
            <w:r>
              <w:t>Organizar eventos para posicionar nuevas</w:t>
            </w:r>
            <w:r>
              <w:rPr>
                <w:spacing w:val="1"/>
              </w:rPr>
              <w:t xml:space="preserve"> </w:t>
            </w:r>
            <w:r>
              <w:t>películas.</w:t>
            </w:r>
          </w:p>
          <w:p w14:paraId="6FAACBB9" w14:textId="77777777" w:rsidR="00813638" w:rsidRDefault="00813638" w:rsidP="00BB218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spacing w:before="4"/>
              <w:contextualSpacing w:val="0"/>
            </w:pPr>
            <w:r>
              <w:t>Creación de conceptos creativos de materiales</w:t>
            </w:r>
            <w:r>
              <w:rPr>
                <w:spacing w:val="-8"/>
              </w:rPr>
              <w:t xml:space="preserve"> </w:t>
            </w:r>
            <w:r>
              <w:t>publicitarios.</w:t>
            </w:r>
          </w:p>
          <w:p w14:paraId="37785C32" w14:textId="41EDC401" w:rsidR="00813638" w:rsidRPr="00813638" w:rsidRDefault="00813638" w:rsidP="00813638">
            <w:pPr>
              <w:pStyle w:val="Ttulo4"/>
              <w:rPr>
                <w:bCs/>
              </w:rPr>
            </w:pPr>
          </w:p>
          <w:p w14:paraId="70ACCDDD" w14:textId="0C9BD1F9" w:rsidR="00813638" w:rsidRPr="0059649E" w:rsidRDefault="00813638" w:rsidP="00D7068E">
            <w:pPr>
              <w:pStyle w:val="Textoindependiente"/>
              <w:spacing w:line="244" w:lineRule="auto"/>
              <w:ind w:left="120" w:right="189" w:hanging="1"/>
            </w:pPr>
          </w:p>
        </w:tc>
      </w:tr>
    </w:tbl>
    <w:p w14:paraId="79A7A69C" w14:textId="77777777" w:rsidR="0043117B" w:rsidRPr="0059649E" w:rsidRDefault="00C86931" w:rsidP="000C45FF">
      <w:pPr>
        <w:tabs>
          <w:tab w:val="left" w:pos="990"/>
        </w:tabs>
      </w:pPr>
    </w:p>
    <w:sectPr w:rsidR="0043117B" w:rsidRPr="0059649E" w:rsidSect="0059649E">
      <w:headerReference w:type="default" r:id="rId13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41285" w14:textId="77777777" w:rsidR="00DE42F3" w:rsidRDefault="00DE42F3" w:rsidP="000C45FF">
      <w:r>
        <w:separator/>
      </w:r>
    </w:p>
  </w:endnote>
  <w:endnote w:type="continuationSeparator" w:id="0">
    <w:p w14:paraId="1A3FB930" w14:textId="77777777" w:rsidR="00DE42F3" w:rsidRDefault="00DE42F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6F84E" w14:textId="77777777" w:rsidR="00DE42F3" w:rsidRDefault="00DE42F3" w:rsidP="000C45FF">
      <w:r>
        <w:separator/>
      </w:r>
    </w:p>
  </w:footnote>
  <w:footnote w:type="continuationSeparator" w:id="0">
    <w:p w14:paraId="28E0D1A7" w14:textId="77777777" w:rsidR="00DE42F3" w:rsidRDefault="00DE42F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621F9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389E76E2" wp14:editId="32439E5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04E20"/>
    <w:multiLevelType w:val="multilevel"/>
    <w:tmpl w:val="B302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310EA3"/>
    <w:multiLevelType w:val="multilevel"/>
    <w:tmpl w:val="69AA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6D47AD8"/>
    <w:multiLevelType w:val="hybridMultilevel"/>
    <w:tmpl w:val="F2B22FBC"/>
    <w:lvl w:ilvl="0" w:tplc="C2DACB74">
      <w:numFmt w:val="bullet"/>
      <w:lvlText w:val="-"/>
      <w:lvlJc w:val="left"/>
      <w:pPr>
        <w:ind w:left="120" w:hanging="137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CFDA6B70">
      <w:numFmt w:val="bullet"/>
      <w:lvlText w:val="•"/>
      <w:lvlJc w:val="left"/>
      <w:pPr>
        <w:ind w:left="1020" w:hanging="137"/>
      </w:pPr>
      <w:rPr>
        <w:rFonts w:hint="default"/>
        <w:lang w:val="es-ES" w:eastAsia="en-US" w:bidi="ar-SA"/>
      </w:rPr>
    </w:lvl>
    <w:lvl w:ilvl="2" w:tplc="0324D08A">
      <w:numFmt w:val="bullet"/>
      <w:lvlText w:val="•"/>
      <w:lvlJc w:val="left"/>
      <w:pPr>
        <w:ind w:left="1920" w:hanging="137"/>
      </w:pPr>
      <w:rPr>
        <w:rFonts w:hint="default"/>
        <w:lang w:val="es-ES" w:eastAsia="en-US" w:bidi="ar-SA"/>
      </w:rPr>
    </w:lvl>
    <w:lvl w:ilvl="3" w:tplc="E32EE062">
      <w:numFmt w:val="bullet"/>
      <w:lvlText w:val="•"/>
      <w:lvlJc w:val="left"/>
      <w:pPr>
        <w:ind w:left="2820" w:hanging="137"/>
      </w:pPr>
      <w:rPr>
        <w:rFonts w:hint="default"/>
        <w:lang w:val="es-ES" w:eastAsia="en-US" w:bidi="ar-SA"/>
      </w:rPr>
    </w:lvl>
    <w:lvl w:ilvl="4" w:tplc="A7F263C8">
      <w:numFmt w:val="bullet"/>
      <w:lvlText w:val="•"/>
      <w:lvlJc w:val="left"/>
      <w:pPr>
        <w:ind w:left="3720" w:hanging="137"/>
      </w:pPr>
      <w:rPr>
        <w:rFonts w:hint="default"/>
        <w:lang w:val="es-ES" w:eastAsia="en-US" w:bidi="ar-SA"/>
      </w:rPr>
    </w:lvl>
    <w:lvl w:ilvl="5" w:tplc="7714B46A">
      <w:numFmt w:val="bullet"/>
      <w:lvlText w:val="•"/>
      <w:lvlJc w:val="left"/>
      <w:pPr>
        <w:ind w:left="4620" w:hanging="137"/>
      </w:pPr>
      <w:rPr>
        <w:rFonts w:hint="default"/>
        <w:lang w:val="es-ES" w:eastAsia="en-US" w:bidi="ar-SA"/>
      </w:rPr>
    </w:lvl>
    <w:lvl w:ilvl="6" w:tplc="F530B3CE">
      <w:numFmt w:val="bullet"/>
      <w:lvlText w:val="•"/>
      <w:lvlJc w:val="left"/>
      <w:pPr>
        <w:ind w:left="5520" w:hanging="137"/>
      </w:pPr>
      <w:rPr>
        <w:rFonts w:hint="default"/>
        <w:lang w:val="es-ES" w:eastAsia="en-US" w:bidi="ar-SA"/>
      </w:rPr>
    </w:lvl>
    <w:lvl w:ilvl="7" w:tplc="6B2E3A60">
      <w:numFmt w:val="bullet"/>
      <w:lvlText w:val="•"/>
      <w:lvlJc w:val="left"/>
      <w:pPr>
        <w:ind w:left="6420" w:hanging="137"/>
      </w:pPr>
      <w:rPr>
        <w:rFonts w:hint="default"/>
        <w:lang w:val="es-ES" w:eastAsia="en-US" w:bidi="ar-SA"/>
      </w:rPr>
    </w:lvl>
    <w:lvl w:ilvl="8" w:tplc="026E8A62">
      <w:numFmt w:val="bullet"/>
      <w:lvlText w:val="•"/>
      <w:lvlJc w:val="left"/>
      <w:pPr>
        <w:ind w:left="7320" w:hanging="137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1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38"/>
    <w:rsid w:val="000048B6"/>
    <w:rsid w:val="00036450"/>
    <w:rsid w:val="00071E81"/>
    <w:rsid w:val="00075675"/>
    <w:rsid w:val="00094499"/>
    <w:rsid w:val="000C2F64"/>
    <w:rsid w:val="000C45FF"/>
    <w:rsid w:val="000E3FD1"/>
    <w:rsid w:val="00112054"/>
    <w:rsid w:val="001424E5"/>
    <w:rsid w:val="001525E1"/>
    <w:rsid w:val="00180329"/>
    <w:rsid w:val="0019001F"/>
    <w:rsid w:val="001917E1"/>
    <w:rsid w:val="001A74A5"/>
    <w:rsid w:val="001B2ABD"/>
    <w:rsid w:val="001E0391"/>
    <w:rsid w:val="001E1759"/>
    <w:rsid w:val="001E7299"/>
    <w:rsid w:val="001F1ECC"/>
    <w:rsid w:val="002400EB"/>
    <w:rsid w:val="002559EC"/>
    <w:rsid w:val="00256CF7"/>
    <w:rsid w:val="00264D04"/>
    <w:rsid w:val="00281FD5"/>
    <w:rsid w:val="002912E8"/>
    <w:rsid w:val="002D3CA3"/>
    <w:rsid w:val="002E74D7"/>
    <w:rsid w:val="002F1C97"/>
    <w:rsid w:val="002F4B5D"/>
    <w:rsid w:val="0030481B"/>
    <w:rsid w:val="003156FC"/>
    <w:rsid w:val="003254B5"/>
    <w:rsid w:val="0032783B"/>
    <w:rsid w:val="00353ACF"/>
    <w:rsid w:val="0037121F"/>
    <w:rsid w:val="0039256F"/>
    <w:rsid w:val="003A6B7D"/>
    <w:rsid w:val="003B06CA"/>
    <w:rsid w:val="003E5B4D"/>
    <w:rsid w:val="004071FC"/>
    <w:rsid w:val="004142CD"/>
    <w:rsid w:val="00445947"/>
    <w:rsid w:val="004561E8"/>
    <w:rsid w:val="004813B3"/>
    <w:rsid w:val="00496591"/>
    <w:rsid w:val="004C63E4"/>
    <w:rsid w:val="004D3011"/>
    <w:rsid w:val="005262AC"/>
    <w:rsid w:val="005457B0"/>
    <w:rsid w:val="0059649E"/>
    <w:rsid w:val="005E39D5"/>
    <w:rsid w:val="00600670"/>
    <w:rsid w:val="0062123A"/>
    <w:rsid w:val="0062429D"/>
    <w:rsid w:val="00646E75"/>
    <w:rsid w:val="006771D0"/>
    <w:rsid w:val="006F6AF9"/>
    <w:rsid w:val="00715FCB"/>
    <w:rsid w:val="00717044"/>
    <w:rsid w:val="007211D1"/>
    <w:rsid w:val="00743101"/>
    <w:rsid w:val="00773AD1"/>
    <w:rsid w:val="007775E1"/>
    <w:rsid w:val="007867A0"/>
    <w:rsid w:val="007927F5"/>
    <w:rsid w:val="007D7649"/>
    <w:rsid w:val="00802CA0"/>
    <w:rsid w:val="0080380F"/>
    <w:rsid w:val="00813638"/>
    <w:rsid w:val="00874295"/>
    <w:rsid w:val="008B0BA7"/>
    <w:rsid w:val="009260CD"/>
    <w:rsid w:val="00952C25"/>
    <w:rsid w:val="009A09AC"/>
    <w:rsid w:val="00A2118D"/>
    <w:rsid w:val="00A21CB5"/>
    <w:rsid w:val="00A25848"/>
    <w:rsid w:val="00AD76E2"/>
    <w:rsid w:val="00B20152"/>
    <w:rsid w:val="00B359E4"/>
    <w:rsid w:val="00B57D98"/>
    <w:rsid w:val="00B57FC2"/>
    <w:rsid w:val="00B70850"/>
    <w:rsid w:val="00B916BE"/>
    <w:rsid w:val="00B950E8"/>
    <w:rsid w:val="00B96632"/>
    <w:rsid w:val="00BB2185"/>
    <w:rsid w:val="00C066B6"/>
    <w:rsid w:val="00C255C3"/>
    <w:rsid w:val="00C37BA1"/>
    <w:rsid w:val="00C4674C"/>
    <w:rsid w:val="00C506CF"/>
    <w:rsid w:val="00C72BED"/>
    <w:rsid w:val="00C86931"/>
    <w:rsid w:val="00C9578B"/>
    <w:rsid w:val="00CB0055"/>
    <w:rsid w:val="00CC0C6D"/>
    <w:rsid w:val="00CF61C2"/>
    <w:rsid w:val="00D00578"/>
    <w:rsid w:val="00D04BFE"/>
    <w:rsid w:val="00D2522B"/>
    <w:rsid w:val="00D422DE"/>
    <w:rsid w:val="00D5459D"/>
    <w:rsid w:val="00D7068E"/>
    <w:rsid w:val="00D855C2"/>
    <w:rsid w:val="00DA1F4D"/>
    <w:rsid w:val="00DD172A"/>
    <w:rsid w:val="00DD19CB"/>
    <w:rsid w:val="00DE42F3"/>
    <w:rsid w:val="00E1168F"/>
    <w:rsid w:val="00E25A26"/>
    <w:rsid w:val="00E4381A"/>
    <w:rsid w:val="00E55D74"/>
    <w:rsid w:val="00E9610C"/>
    <w:rsid w:val="00EB1E64"/>
    <w:rsid w:val="00ED4B67"/>
    <w:rsid w:val="00EE4C8D"/>
    <w:rsid w:val="00F0581C"/>
    <w:rsid w:val="00F60274"/>
    <w:rsid w:val="00F77FB9"/>
    <w:rsid w:val="00F834BE"/>
    <w:rsid w:val="00F92BD1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9606B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20"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1"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1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2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rovira@acelma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quiroga@acelmar.com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Nata.tager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4_r\AppData\Local\Microsoft\Office\16.0\DTS\es-ES%7b8B86A202-3FFE-4740-925F-293E407FE7B2%7d\%7b1E91C08E-828C-4E8C-8790-20B722C0D607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949C4EA7EA84908B9774B9808C8D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5213-93B4-4ACB-B541-A778D5092F88}"/>
      </w:docPartPr>
      <w:docPartBody>
        <w:p w:rsidR="00461C64" w:rsidRDefault="00E71562" w:rsidP="00E71562">
          <w:pPr>
            <w:pStyle w:val="B949C4EA7EA84908B9774B9808C8DB37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3A46B2BDFD6B4B40ADDF3C14BB59B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193A6-7912-43E3-AB4A-02D0AE07EF29}"/>
      </w:docPartPr>
      <w:docPartBody>
        <w:p w:rsidR="00461C64" w:rsidRDefault="00E71562" w:rsidP="00E71562">
          <w:pPr>
            <w:pStyle w:val="3A46B2BDFD6B4B40ADDF3C14BB59BFCD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41AE74801DFA42858595596900925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A776-BE44-4D32-963F-36AE29ABD2A7}"/>
      </w:docPartPr>
      <w:docPartBody>
        <w:p w:rsidR="00461C64" w:rsidRDefault="00E71562" w:rsidP="00E71562">
          <w:pPr>
            <w:pStyle w:val="41AE74801DFA42858595596900925F8C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738B52042B644CF99C1299B3876DA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FC819-BBB7-4B35-9D32-C5EFFB1E69CE}"/>
      </w:docPartPr>
      <w:docPartBody>
        <w:p w:rsidR="00461C64" w:rsidRDefault="00E71562" w:rsidP="00E71562">
          <w:pPr>
            <w:pStyle w:val="738B52042B644CF99C1299B3876DAA1E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FAB2A8DEA6914736B9E4667C04755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28DE-8F85-4DA7-9631-FB75344644B0}"/>
      </w:docPartPr>
      <w:docPartBody>
        <w:p w:rsidR="00461C64" w:rsidRDefault="00E71562" w:rsidP="00E71562">
          <w:pPr>
            <w:pStyle w:val="FAB2A8DEA6914736B9E4667C04755486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956D05E88CB243E782D98E4ED8A7D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B5293-09CF-4532-A47D-166E6A31409C}"/>
      </w:docPartPr>
      <w:docPartBody>
        <w:p w:rsidR="00461C64" w:rsidRDefault="00E71562" w:rsidP="00E71562">
          <w:pPr>
            <w:pStyle w:val="956D05E88CB243E782D98E4ED8A7D10B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62"/>
    <w:rsid w:val="000E3F85"/>
    <w:rsid w:val="00461C64"/>
    <w:rsid w:val="00855D24"/>
    <w:rsid w:val="00AF159C"/>
    <w:rsid w:val="00C57B79"/>
    <w:rsid w:val="00E7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E71562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71562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B949C4EA7EA84908B9774B9808C8DB37">
    <w:name w:val="B949C4EA7EA84908B9774B9808C8DB37"/>
    <w:rsid w:val="00E71562"/>
  </w:style>
  <w:style w:type="paragraph" w:customStyle="1" w:styleId="3A46B2BDFD6B4B40ADDF3C14BB59BFCD">
    <w:name w:val="3A46B2BDFD6B4B40ADDF3C14BB59BFCD"/>
    <w:rsid w:val="00E71562"/>
  </w:style>
  <w:style w:type="paragraph" w:customStyle="1" w:styleId="41AE74801DFA42858595596900925F8C">
    <w:name w:val="41AE74801DFA42858595596900925F8C"/>
    <w:rsid w:val="00E71562"/>
  </w:style>
  <w:style w:type="paragraph" w:customStyle="1" w:styleId="738B52042B644CF99C1299B3876DAA1E">
    <w:name w:val="738B52042B644CF99C1299B3876DAA1E"/>
    <w:rsid w:val="00E71562"/>
  </w:style>
  <w:style w:type="paragraph" w:customStyle="1" w:styleId="FAB2A8DEA6914736B9E4667C04755486">
    <w:name w:val="FAB2A8DEA6914736B9E4667C04755486"/>
    <w:rsid w:val="00E71562"/>
  </w:style>
  <w:style w:type="paragraph" w:customStyle="1" w:styleId="956D05E88CB243E782D98E4ED8A7D10B">
    <w:name w:val="956D05E88CB243E782D98E4ED8A7D10B"/>
    <w:rsid w:val="00E715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{1E91C08E-828C-4E8C-8790-20B722C0D607}tf00546271_win32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2020-08-20T17:40:00Z</dcterms:created>
  <dcterms:modified xsi:type="dcterms:W3CDTF">2021-01-13T17:14:00Z</dcterms:modified>
</cp:coreProperties>
</file>