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467827" w:rsidTr="001A368D">
        <w:trPr>
          <w:trHeight w:val="12758"/>
        </w:trPr>
        <w:tc>
          <w:tcPr>
            <w:tcW w:w="3023" w:type="dxa"/>
          </w:tcPr>
          <w:sdt>
            <w:sdtPr>
              <w:rPr>
                <w:sz w:val="36"/>
              </w:rPr>
              <w:alias w:val="Su nombre:"/>
              <w:tag w:val="Su nombre:"/>
              <w:id w:val="-1220516334"/>
              <w:placeholder>
                <w:docPart w:val="4F31E6715FFA4E0B9B9F08CA6ABEC14B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:rsidR="00B93310" w:rsidRPr="00D100FF" w:rsidRDefault="00AA6BC4" w:rsidP="003856C9">
                <w:pPr>
                  <w:pStyle w:val="Ttulo1"/>
                  <w:rPr>
                    <w:sz w:val="36"/>
                  </w:rPr>
                </w:pPr>
                <w:r>
                  <w:rPr>
                    <w:sz w:val="36"/>
                    <w:lang w:val="en-US"/>
                  </w:rPr>
                  <w:t xml:space="preserve">Armando JOSE </w:t>
                </w:r>
                <w:r>
                  <w:rPr>
                    <w:sz w:val="36"/>
                    <w:lang w:val="en-US"/>
                  </w:rPr>
                  <w:br/>
                  <w:t>Velásquez</w:t>
                </w:r>
                <w:r>
                  <w:rPr>
                    <w:sz w:val="36"/>
                    <w:lang w:val="en-US"/>
                  </w:rPr>
                  <w:br/>
                  <w:t>BUSTAMANTE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HN" w:eastAsia="es-HN"/>
                    </w:rPr>
                    <mc:AlternateContent>
                      <mc:Choice Requires="wpg">
                        <w:drawing>
                          <wp:inline distT="0" distB="0" distL="0" distR="0" wp14:anchorId="1A0E5732" wp14:editId="3333D64F">
                            <wp:extent cx="329184" cy="329184"/>
                            <wp:effectExtent l="0" t="0" r="13970" b="13970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03C4CD1" id="Grupo 43" o:spid="_x0000_s1026" alt="Icono de correo electrónic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VEPR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ChoLVEPRQAAFtyAAAOAAAAAAAAAAAAAAAAAC4CAABk&#10;cnMvZTJvRG9jLnhtbFBLAQItABQABgAIAAAAIQBoRxvQ2AAAAAMBAAAPAAAAAAAAAAAAAAAAAJcW&#10;AABkcnMvZG93bnJldi54bWxQSwUGAAAAAAQABADzAAAAnBcAAAAA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255639" w:rsidP="00255639">
                  <w:pPr>
                    <w:pStyle w:val="Ttulo3"/>
                  </w:pPr>
                  <w:r>
                    <w:rPr>
                      <w:caps w:val="0"/>
                    </w:rPr>
                    <w:t>mandojose07@gmail.com</w:t>
                  </w:r>
                </w:p>
              </w:tc>
            </w:tr>
            <w:tr w:rsidR="00441EB9" w:rsidRPr="005152F2" w:rsidTr="00D100FF">
              <w:trPr>
                <w:trHeight w:val="75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HN" w:eastAsia="es-HN"/>
                    </w:rPr>
                    <mc:AlternateContent>
                      <mc:Choice Requires="wpg">
                        <w:drawing>
                          <wp:inline distT="0" distB="0" distL="0" distR="0" wp14:anchorId="66B15091" wp14:editId="3B6CA989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2F1D7D4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">
                            <v:shape id="Forma libre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255639" w:rsidP="00255639">
                  <w:pPr>
                    <w:pStyle w:val="Ttulo3"/>
                  </w:pPr>
                  <w:r>
                    <w:t>+504 8972 3014</w:t>
                  </w:r>
                </w:p>
              </w:tc>
            </w:tr>
            <w:tr w:rsidR="00441EB9" w:rsidRPr="005152F2" w:rsidTr="00D100FF">
              <w:trPr>
                <w:trHeight w:val="4122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811136" w:rsidRDefault="00AA6BC4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  <w:r>
                    <w:rPr>
                      <w:b/>
                      <w:caps w:val="0"/>
                      <w:noProof/>
                      <w:lang w:val="es-HN" w:eastAsia="es-HN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237092</wp:posOffset>
                        </wp:positionH>
                        <wp:positionV relativeFrom="paragraph">
                          <wp:posOffset>104</wp:posOffset>
                        </wp:positionV>
                        <wp:extent cx="1338297" cy="1873250"/>
                        <wp:effectExtent l="0" t="0" r="0" b="0"/>
                        <wp:wrapTight wrapText="bothSides">
                          <wp:wrapPolygon edited="0">
                            <wp:start x="7996" y="0"/>
                            <wp:lineTo x="5843" y="659"/>
                            <wp:lineTo x="1845" y="3075"/>
                            <wp:lineTo x="0" y="7029"/>
                            <wp:lineTo x="0" y="14498"/>
                            <wp:lineTo x="1845" y="18232"/>
                            <wp:lineTo x="6151" y="21087"/>
                            <wp:lineTo x="7996" y="21307"/>
                            <wp:lineTo x="13224" y="21307"/>
                            <wp:lineTo x="14762" y="21087"/>
                            <wp:lineTo x="19683" y="17573"/>
                            <wp:lineTo x="21221" y="14498"/>
                            <wp:lineTo x="21221" y="7029"/>
                            <wp:lineTo x="19683" y="3075"/>
                            <wp:lineTo x="15377" y="659"/>
                            <wp:lineTo x="13224" y="0"/>
                            <wp:lineTo x="7996" y="0"/>
                          </wp:wrapPolygon>
                        </wp:wrapTight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29906463-9496-441B-A675-A64AFFA53088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8297" cy="1873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11136" w:rsidRDefault="00811136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</w:p>
                <w:p w:rsidR="00811136" w:rsidRDefault="00811136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</w:p>
                <w:p w:rsidR="00811136" w:rsidRDefault="00811136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</w:p>
                <w:p w:rsidR="00811136" w:rsidRDefault="00811136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</w:p>
                <w:p w:rsidR="00811136" w:rsidRDefault="00811136" w:rsidP="00255639">
                  <w:pPr>
                    <w:pStyle w:val="Ttulo3"/>
                    <w:jc w:val="both"/>
                    <w:rPr>
                      <w:b/>
                      <w:caps w:val="0"/>
                    </w:rPr>
                  </w:pPr>
                </w:p>
                <w:p w:rsidR="00441EB9" w:rsidRDefault="00255639" w:rsidP="00255639">
                  <w:pPr>
                    <w:pStyle w:val="Ttulo3"/>
                    <w:jc w:val="both"/>
                    <w:rPr>
                      <w:caps w:val="0"/>
                    </w:rPr>
                  </w:pPr>
                  <w:r w:rsidRPr="00255639">
                    <w:rPr>
                      <w:b/>
                      <w:caps w:val="0"/>
                    </w:rPr>
                    <w:t>Fecha de nacimiento:</w:t>
                  </w:r>
                  <w:r>
                    <w:rPr>
                      <w:caps w:val="0"/>
                    </w:rPr>
                    <w:t xml:space="preserve"> 19 de octubre 1996. Comayagua, Honduras.</w:t>
                  </w:r>
                </w:p>
                <w:p w:rsidR="00D100FF" w:rsidRPr="00297A48" w:rsidRDefault="00D100FF" w:rsidP="00D100FF">
                  <w:pPr>
                    <w:pStyle w:val="Ttulo3"/>
                    <w:rPr>
                      <w:b/>
                      <w:caps w:val="0"/>
                    </w:rPr>
                  </w:pPr>
                </w:p>
                <w:p w:rsidR="00255639" w:rsidRDefault="00D100FF" w:rsidP="00D100FF">
                  <w:pPr>
                    <w:pStyle w:val="Ttulo3"/>
                  </w:pPr>
                  <w:r>
                    <w:t>0301-1996-01701</w:t>
                  </w:r>
                </w:p>
              </w:tc>
            </w:tr>
            <w:tr w:rsidR="00441EB9" w:rsidRPr="005152F2" w:rsidTr="00D100FF">
              <w:trPr>
                <w:trHeight w:val="25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441EB9" w:rsidP="00D100FF">
                  <w:pPr>
                    <w:pStyle w:val="Ttulo3"/>
                    <w:jc w:val="both"/>
                  </w:pPr>
                </w:p>
              </w:tc>
            </w:tr>
            <w:tr w:rsidR="00441EB9" w:rsidRPr="005152F2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D100FF" w:rsidRDefault="007B3C9F" w:rsidP="00D100FF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87DF92EF7E2449E3B40301F9BE9E8C4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D100FF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441EB9" w:rsidRPr="00441EB9" w:rsidRDefault="00D100FF" w:rsidP="00D100FF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r>
                    <w:t>Aprender algo nuevo día a día y tener éxito en todas las oportunidades que se me presenten.</w:t>
                  </w:r>
                </w:p>
              </w:tc>
            </w:tr>
            <w:tr w:rsidR="005A7E57" w:rsidRPr="005152F2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467827" w:rsidRDefault="00467827" w:rsidP="00D100FF"/>
              </w:tc>
            </w:tr>
            <w:tr w:rsidR="00463463" w:rsidRPr="005152F2" w:rsidTr="00255639">
              <w:trPr>
                <w:trHeight w:val="16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:rsidR="00467827" w:rsidRPr="005152F2" w:rsidRDefault="00467827" w:rsidP="00463463"/>
              </w:tc>
            </w:tr>
          </w:tbl>
          <w:p w:rsidR="00B93310" w:rsidRPr="005152F2" w:rsidRDefault="00B93310" w:rsidP="003856C9"/>
        </w:tc>
        <w:tc>
          <w:tcPr>
            <w:tcW w:w="723" w:type="dxa"/>
          </w:tcPr>
          <w:p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981"/>
            </w:tblGrid>
            <w:tr w:rsidR="008F633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7B3C9F" w:rsidP="008F6337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18F0842FA5B34E86A6EEDB9A29B5E2E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8F6337" w:rsidRPr="0043426C" w:rsidRDefault="00255639" w:rsidP="002B3890">
                  <w:pPr>
                    <w:pStyle w:val="Ttulo4"/>
                  </w:pPr>
                  <w:r>
                    <w:t>AUTOSERVICIO EXPRESS</w:t>
                  </w:r>
                </w:p>
                <w:p w:rsidR="008F6337" w:rsidRPr="005152F2" w:rsidRDefault="00255639" w:rsidP="008F6337">
                  <w:pPr>
                    <w:pStyle w:val="Ttulo5"/>
                  </w:pPr>
                  <w:r>
                    <w:t>AÑO 2015 – AÑO 2019</w:t>
                  </w:r>
                </w:p>
                <w:p w:rsidR="008F6337" w:rsidRDefault="00255639" w:rsidP="00467827">
                  <w:pPr>
                    <w:jc w:val="both"/>
                  </w:pPr>
                  <w:r>
                    <w:t>Atención al cliente</w:t>
                  </w:r>
                  <w:r w:rsidR="00467827">
                    <w:t xml:space="preserve"> y ventas</w:t>
                  </w:r>
                  <w:r>
                    <w:t xml:space="preserve">, </w:t>
                  </w:r>
                  <w:r w:rsidR="00467827">
                    <w:t xml:space="preserve">manejo de base de datos, manejo de redes sociales e implementación de publicidad impresa. </w:t>
                  </w:r>
                </w:p>
                <w:p w:rsidR="007B2F5C" w:rsidRPr="0043426C" w:rsidRDefault="00255639" w:rsidP="0043426C">
                  <w:pPr>
                    <w:pStyle w:val="Ttulo4"/>
                  </w:pPr>
                  <w:r>
                    <w:t>ASISTENTE DE MERCADEO – GRUPO Q</w:t>
                  </w:r>
                </w:p>
                <w:p w:rsidR="007B2F5C" w:rsidRPr="005152F2" w:rsidRDefault="00D100FF" w:rsidP="007B2F5C">
                  <w:pPr>
                    <w:pStyle w:val="Ttulo5"/>
                  </w:pPr>
                  <w:r>
                    <w:t xml:space="preserve">DIC 2018- </w:t>
                  </w:r>
                  <w:r w:rsidR="00255639">
                    <w:t xml:space="preserve"> </w:t>
                  </w:r>
                  <w:r>
                    <w:t xml:space="preserve">MAYO </w:t>
                  </w:r>
                  <w:r w:rsidR="00255639">
                    <w:t>2019</w:t>
                  </w:r>
                  <w:r>
                    <w:t xml:space="preserve"> </w:t>
                  </w:r>
                </w:p>
                <w:p w:rsidR="008F6337" w:rsidRDefault="00297A48" w:rsidP="00297A48">
                  <w:pPr>
                    <w:jc w:val="both"/>
                  </w:pPr>
                  <w:r>
                    <w:t>A</w:t>
                  </w:r>
                  <w:r w:rsidR="00255639">
                    <w:t>ctivaciones BTL,</w:t>
                  </w:r>
                  <w:r>
                    <w:t xml:space="preserve"> atención al cliente,</w:t>
                  </w:r>
                  <w:r w:rsidR="00255639">
                    <w:t xml:space="preserve"> manejo de base de datos, seguimiento de proveedores</w:t>
                  </w:r>
                  <w:r>
                    <w:t xml:space="preserve"> y clientes</w:t>
                  </w:r>
                  <w:r w:rsidR="00255639">
                    <w:t xml:space="preserve">, elaboración de reportes y órdenes de compra. </w:t>
                  </w:r>
                </w:p>
              </w:tc>
            </w:tr>
            <w:tr w:rsidR="008F633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7B3C9F" w:rsidP="008F6337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2EE3FB12AB5944639042F101D34D3BB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7B2F5C" w:rsidRPr="0043426C" w:rsidRDefault="00467827" w:rsidP="002B3890">
                  <w:pPr>
                    <w:pStyle w:val="Ttulo4"/>
                  </w:pPr>
                  <w:r>
                    <w:t xml:space="preserve">lic. mercadotecnia </w:t>
                  </w:r>
                  <w:r w:rsidR="00D100FF">
                    <w:t xml:space="preserve">2015– </w:t>
                  </w:r>
                  <w:r>
                    <w:t>2019</w:t>
                  </w:r>
                </w:p>
                <w:p w:rsidR="007B2F5C" w:rsidRDefault="00467827" w:rsidP="007B2F5C">
                  <w:pPr>
                    <w:pStyle w:val="Ttulo5"/>
                  </w:pPr>
                  <w:r>
                    <w:t>UNIVERSIDAD NACIONAL AUTÓNOMA DE HONDURAS.</w:t>
                  </w:r>
                </w:p>
                <w:p w:rsidR="00467827" w:rsidRDefault="00467827" w:rsidP="00467827"/>
                <w:p w:rsidR="00467827" w:rsidRDefault="00467827" w:rsidP="00467827">
                  <w:pPr>
                    <w:pStyle w:val="Ttulo4"/>
                  </w:pPr>
                  <w:r>
                    <w:t>Tec. Computación y bachi</w:t>
                  </w:r>
                  <w:r w:rsidR="00D100FF">
                    <w:t>ller en ciencias y letras –2009-</w:t>
                  </w:r>
                  <w:r>
                    <w:t>2015</w:t>
                  </w:r>
                </w:p>
                <w:p w:rsidR="008F6337" w:rsidRDefault="00467827" w:rsidP="00467827">
                  <w:pPr>
                    <w:pStyle w:val="Ttulo5"/>
                  </w:pPr>
                  <w:r>
                    <w:t>INSTITUTO MARISTA LA INMACULADA.</w:t>
                  </w:r>
                </w:p>
              </w:tc>
            </w:tr>
            <w:tr w:rsidR="008F6337" w:rsidRPr="00467827" w:rsidTr="00B85871">
              <w:tc>
                <w:tcPr>
                  <w:tcW w:w="5191" w:type="dxa"/>
                </w:tcPr>
                <w:p w:rsidR="008F6337" w:rsidRPr="005152F2" w:rsidRDefault="00467827" w:rsidP="008F6337">
                  <w:pPr>
                    <w:pStyle w:val="Ttulo2"/>
                  </w:pPr>
                  <w:r>
                    <w:t>OTROS CONOCIMIENTOS</w:t>
                  </w:r>
                </w:p>
                <w:p w:rsidR="008F6337" w:rsidRPr="00297A48" w:rsidRDefault="00467827" w:rsidP="00467827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lang w:val="en-US"/>
                    </w:rPr>
                  </w:pPr>
                  <w:r w:rsidRPr="00297A48">
                    <w:rPr>
                      <w:lang w:val="en-US"/>
                    </w:rPr>
                    <w:t>Manejo de Microsoft office (Excel, Word, power point).</w:t>
                  </w:r>
                </w:p>
                <w:p w:rsidR="00467827" w:rsidRPr="00467827" w:rsidRDefault="00467827" w:rsidP="00467827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lang w:val="es-HN"/>
                    </w:rPr>
                  </w:pPr>
                  <w:r w:rsidRPr="00467827">
                    <w:rPr>
                      <w:lang w:val="es-HN"/>
                    </w:rPr>
                    <w:t xml:space="preserve">Curso de diseño gráfico. </w:t>
                  </w:r>
                </w:p>
                <w:p w:rsidR="00467827" w:rsidRDefault="00467827" w:rsidP="00467827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lang w:val="es-HN"/>
                    </w:rPr>
                  </w:pPr>
                  <w:r w:rsidRPr="00467827">
                    <w:rPr>
                      <w:lang w:val="es-HN"/>
                    </w:rPr>
                    <w:t>Curso de etiqueta y protocolo.</w:t>
                  </w:r>
                  <w:r>
                    <w:rPr>
                      <w:lang w:val="es-HN"/>
                    </w:rPr>
                    <w:t xml:space="preserve"> </w:t>
                  </w:r>
                </w:p>
                <w:p w:rsidR="00297A48" w:rsidRPr="00467827" w:rsidRDefault="00297A48" w:rsidP="00467827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lang w:val="es-HN"/>
                    </w:rPr>
                  </w:pPr>
                  <w:r>
                    <w:rPr>
                      <w:lang w:val="es-HN"/>
                    </w:rPr>
                    <w:t>Excel financiero.</w:t>
                  </w:r>
                </w:p>
              </w:tc>
            </w:tr>
          </w:tbl>
          <w:p w:rsidR="008F6337" w:rsidRPr="00467827" w:rsidRDefault="008F6337" w:rsidP="003856C9">
            <w:pPr>
              <w:rPr>
                <w:lang w:val="es-HN"/>
              </w:rPr>
            </w:pPr>
          </w:p>
        </w:tc>
      </w:tr>
    </w:tbl>
    <w:p w:rsidR="00E941EF" w:rsidRPr="00467827" w:rsidRDefault="00E941EF" w:rsidP="00AA6BC4">
      <w:pPr>
        <w:pStyle w:val="Sinespaciado"/>
        <w:jc w:val="both"/>
        <w:rPr>
          <w:lang w:val="es-HN"/>
        </w:rPr>
      </w:pPr>
      <w:bookmarkStart w:id="0" w:name="_GoBack"/>
      <w:bookmarkEnd w:id="0"/>
    </w:p>
    <w:sectPr w:rsidR="00E941EF" w:rsidRPr="00467827" w:rsidSect="004126A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C9F" w:rsidRDefault="007B3C9F" w:rsidP="003856C9">
      <w:pPr>
        <w:spacing w:after="0" w:line="240" w:lineRule="auto"/>
      </w:pPr>
      <w:r>
        <w:separator/>
      </w:r>
    </w:p>
  </w:endnote>
  <w:endnote w:type="continuationSeparator" w:id="0">
    <w:p w:rsidR="007B3C9F" w:rsidRDefault="007B3C9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 w:rsidP="007803B7">
    <w:pPr>
      <w:pStyle w:val="Piedepgina"/>
    </w:pPr>
    <w:r w:rsidRPr="00DC79BB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1BB7169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AA6BC4">
          <w:rPr>
            <w:noProof/>
            <w:lang w:bidi="es-ES"/>
          </w:rPr>
          <w:t>3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FE" w:rsidRDefault="00DC79BB">
    <w:pPr>
      <w:pStyle w:val="Piedepgina"/>
    </w:pPr>
    <w:r w:rsidRPr="00DC79BB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DBCD8F0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C9F" w:rsidRDefault="007B3C9F" w:rsidP="003856C9">
      <w:pPr>
        <w:spacing w:after="0" w:line="240" w:lineRule="auto"/>
      </w:pPr>
      <w:r>
        <w:separator/>
      </w:r>
    </w:p>
  </w:footnote>
  <w:footnote w:type="continuationSeparator" w:id="0">
    <w:p w:rsidR="007B3C9F" w:rsidRDefault="007B3C9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C9" w:rsidRDefault="007803B7">
    <w:pPr>
      <w:pStyle w:val="Encabezado"/>
    </w:pPr>
    <w:r w:rsidRPr="00DC79BB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792AA97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9BB" w:rsidRDefault="00DC79BB">
    <w:pPr>
      <w:pStyle w:val="Encabezado"/>
    </w:pPr>
    <w:r w:rsidRPr="00DC79BB">
      <w:rPr>
        <w:noProof/>
        <w:lang w:val="es-HN" w:eastAsia="es-HN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97D87CB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3490C"/>
    <w:multiLevelType w:val="hybridMultilevel"/>
    <w:tmpl w:val="3606094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39"/>
    <w:rsid w:val="00052BE1"/>
    <w:rsid w:val="0007412A"/>
    <w:rsid w:val="000A292C"/>
    <w:rsid w:val="0010199E"/>
    <w:rsid w:val="001765FE"/>
    <w:rsid w:val="0019561F"/>
    <w:rsid w:val="001A368D"/>
    <w:rsid w:val="001B32D2"/>
    <w:rsid w:val="00255639"/>
    <w:rsid w:val="00293B83"/>
    <w:rsid w:val="00297A48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126A8"/>
    <w:rsid w:val="0043426C"/>
    <w:rsid w:val="00441EB9"/>
    <w:rsid w:val="00463463"/>
    <w:rsid w:val="00467827"/>
    <w:rsid w:val="00473EF8"/>
    <w:rsid w:val="004760E5"/>
    <w:rsid w:val="0048756A"/>
    <w:rsid w:val="004B489B"/>
    <w:rsid w:val="004C3135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51939"/>
    <w:rsid w:val="006A3CE7"/>
    <w:rsid w:val="006C63F4"/>
    <w:rsid w:val="00743379"/>
    <w:rsid w:val="007803B7"/>
    <w:rsid w:val="007B2F5C"/>
    <w:rsid w:val="007B3C9F"/>
    <w:rsid w:val="007C5F05"/>
    <w:rsid w:val="007F6BFA"/>
    <w:rsid w:val="00811136"/>
    <w:rsid w:val="00832043"/>
    <w:rsid w:val="00832F81"/>
    <w:rsid w:val="008955F5"/>
    <w:rsid w:val="008C7CA2"/>
    <w:rsid w:val="008F6337"/>
    <w:rsid w:val="00A06413"/>
    <w:rsid w:val="00A42F91"/>
    <w:rsid w:val="00AA6BC4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E6306"/>
    <w:rsid w:val="00D100FF"/>
    <w:rsid w:val="00D11C4D"/>
    <w:rsid w:val="00D5067A"/>
    <w:rsid w:val="00DC79BB"/>
    <w:rsid w:val="00E24F67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5FD3D-7784-4FA5-8B7E-38F6315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unhideWhenUsed/>
    <w:qFormat/>
    <w:rsid w:val="0046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%20DIAZ\AppData\Roaming\Microsoft\Plantilla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31E6715FFA4E0B9B9F08CA6ABE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2B7C8-F8AE-4841-B348-852746CD2310}"/>
      </w:docPartPr>
      <w:docPartBody>
        <w:p w:rsidR="0005317D" w:rsidRDefault="00E04AC8">
          <w:pPr>
            <w:pStyle w:val="4F31E6715FFA4E0B9B9F08CA6ABEC14B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18F0842FA5B34E86A6EEDB9A29B5E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A0DE0-14AF-4BDE-8043-818FEA75C544}"/>
      </w:docPartPr>
      <w:docPartBody>
        <w:p w:rsidR="0005317D" w:rsidRDefault="00E04AC8">
          <w:pPr>
            <w:pStyle w:val="18F0842FA5B34E86A6EEDB9A29B5E2EA"/>
          </w:pPr>
          <w:r w:rsidRPr="005152F2">
            <w:rPr>
              <w:lang w:bidi="es-ES"/>
            </w:rPr>
            <w:t>Experiencia</w:t>
          </w:r>
        </w:p>
      </w:docPartBody>
    </w:docPart>
    <w:docPart>
      <w:docPartPr>
        <w:name w:val="2EE3FB12AB5944639042F101D34D3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3637-DFE0-4B19-83BF-CD4336279FAC}"/>
      </w:docPartPr>
      <w:docPartBody>
        <w:p w:rsidR="0005317D" w:rsidRDefault="00E04AC8">
          <w:pPr>
            <w:pStyle w:val="2EE3FB12AB5944639042F101D34D3BB4"/>
          </w:pPr>
          <w:r w:rsidRPr="005152F2">
            <w:rPr>
              <w:lang w:bidi="es-ES"/>
            </w:rPr>
            <w:t>Educación</w:t>
          </w:r>
        </w:p>
      </w:docPartBody>
    </w:docPart>
    <w:docPart>
      <w:docPartPr>
        <w:name w:val="87DF92EF7E2449E3B40301F9BE9E8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D70A-238A-487C-A33C-5CEB5BF531E4}"/>
      </w:docPartPr>
      <w:docPartBody>
        <w:p w:rsidR="007647EA" w:rsidRDefault="002F7E1B" w:rsidP="002F7E1B">
          <w:pPr>
            <w:pStyle w:val="87DF92EF7E2449E3B40301F9BE9E8C44"/>
          </w:pPr>
          <w:r>
            <w:rPr>
              <w:lang w:bidi="es-ES"/>
            </w:rPr>
            <w:t>Objetivo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8"/>
    <w:rsid w:val="00007F6F"/>
    <w:rsid w:val="0005317D"/>
    <w:rsid w:val="001D0C9C"/>
    <w:rsid w:val="002F7E1B"/>
    <w:rsid w:val="007647EA"/>
    <w:rsid w:val="007B0C2C"/>
    <w:rsid w:val="0082714B"/>
    <w:rsid w:val="009C3D9B"/>
    <w:rsid w:val="00AF28AE"/>
    <w:rsid w:val="00E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31E6715FFA4E0B9B9F08CA6ABEC14B">
    <w:name w:val="4F31E6715FFA4E0B9B9F08CA6ABEC14B"/>
  </w:style>
  <w:style w:type="paragraph" w:customStyle="1" w:styleId="F8CA028F6DAA4A589C3D43406936CC9C">
    <w:name w:val="F8CA028F6DAA4A589C3D43406936CC9C"/>
  </w:style>
  <w:style w:type="paragraph" w:customStyle="1" w:styleId="74AC7643FB8F44C48EB1849726464BB4">
    <w:name w:val="74AC7643FB8F44C48EB1849726464BB4"/>
  </w:style>
  <w:style w:type="paragraph" w:customStyle="1" w:styleId="5AFD1BD36CC645A589A59B56378DB144">
    <w:name w:val="5AFD1BD36CC645A589A59B56378DB144"/>
  </w:style>
  <w:style w:type="paragraph" w:customStyle="1" w:styleId="00C2BE40B3654BC682F3B0B038595B69">
    <w:name w:val="00C2BE40B3654BC682F3B0B038595B69"/>
  </w:style>
  <w:style w:type="paragraph" w:customStyle="1" w:styleId="F5AFB0D227594D08869174F15411313E">
    <w:name w:val="F5AFB0D227594D08869174F15411313E"/>
  </w:style>
  <w:style w:type="paragraph" w:customStyle="1" w:styleId="A852A4F05597421AB606F6129F136EEC">
    <w:name w:val="A852A4F05597421AB606F6129F136EEC"/>
  </w:style>
  <w:style w:type="paragraph" w:customStyle="1" w:styleId="09AF42CAB5CA43FB8A16CA826CB7C46B">
    <w:name w:val="09AF42CAB5CA43FB8A16CA826CB7C46B"/>
  </w:style>
  <w:style w:type="paragraph" w:customStyle="1" w:styleId="E5CDFEB3610F48C494A938D5ADD20178">
    <w:name w:val="E5CDFEB3610F48C494A938D5ADD20178"/>
  </w:style>
  <w:style w:type="paragraph" w:customStyle="1" w:styleId="18F0842FA5B34E86A6EEDB9A29B5E2EA">
    <w:name w:val="18F0842FA5B34E86A6EEDB9A29B5E2EA"/>
  </w:style>
  <w:style w:type="paragraph" w:customStyle="1" w:styleId="45F6D1B345B54E6B83BBC02EBDB81EDE">
    <w:name w:val="45F6D1B345B54E6B83BBC02EBDB81EDE"/>
  </w:style>
  <w:style w:type="paragraph" w:customStyle="1" w:styleId="986538A086914AC18961EED6EAA741B2">
    <w:name w:val="986538A086914AC18961EED6EAA741B2"/>
  </w:style>
  <w:style w:type="paragraph" w:customStyle="1" w:styleId="D752B523DDD647CC9E1C1EA681306AFC">
    <w:name w:val="D752B523DDD647CC9E1C1EA681306AFC"/>
  </w:style>
  <w:style w:type="paragraph" w:customStyle="1" w:styleId="4BE22682AA2F4303A8EA007025BC83AA">
    <w:name w:val="4BE22682AA2F4303A8EA007025BC83AA"/>
  </w:style>
  <w:style w:type="paragraph" w:customStyle="1" w:styleId="D0409DFE8FA047D5A8D9035E4749975B">
    <w:name w:val="D0409DFE8FA047D5A8D9035E4749975B"/>
  </w:style>
  <w:style w:type="paragraph" w:customStyle="1" w:styleId="259E380BAFDA4D0AACAEDCD92DEDD53B">
    <w:name w:val="259E380BAFDA4D0AACAEDCD92DEDD53B"/>
  </w:style>
  <w:style w:type="paragraph" w:customStyle="1" w:styleId="2EE3FB12AB5944639042F101D34D3BB4">
    <w:name w:val="2EE3FB12AB5944639042F101D34D3BB4"/>
  </w:style>
  <w:style w:type="paragraph" w:customStyle="1" w:styleId="D5B4897735404094A963313A9D5F7171">
    <w:name w:val="D5B4897735404094A963313A9D5F7171"/>
  </w:style>
  <w:style w:type="paragraph" w:customStyle="1" w:styleId="BC0E8FA1E4314BB8B43F91F18A1F63D3">
    <w:name w:val="BC0E8FA1E4314BB8B43F91F18A1F63D3"/>
  </w:style>
  <w:style w:type="paragraph" w:customStyle="1" w:styleId="2FDBE8EB1BC64FBCBBD404E8F7BE4CCD">
    <w:name w:val="2FDBE8EB1BC64FBCBBD404E8F7BE4CCD"/>
  </w:style>
  <w:style w:type="paragraph" w:customStyle="1" w:styleId="590901D92AC5426896C4F3D1CBED1A47">
    <w:name w:val="590901D92AC5426896C4F3D1CBED1A47"/>
  </w:style>
  <w:style w:type="paragraph" w:customStyle="1" w:styleId="4FFB6D35689D489A94E2FE36DF79B947">
    <w:name w:val="4FFB6D35689D489A94E2FE36DF79B947"/>
  </w:style>
  <w:style w:type="paragraph" w:customStyle="1" w:styleId="87DF92EF7E2449E3B40301F9BE9E8C44">
    <w:name w:val="87DF92EF7E2449E3B40301F9BE9E8C44"/>
    <w:rsid w:val="002F7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CC8E-384B-4131-A1E8-EA9EB85F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creativo diseñado por MOO.dotx</Template>
  <TotalTime>39</TotalTime>
  <Pages>3</Pages>
  <Words>153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JOSE 
Velásquez
BUSTAMANTE</dc:creator>
  <cp:keywords/>
  <dc:description/>
  <cp:lastModifiedBy>javier velasquez</cp:lastModifiedBy>
  <cp:revision>7</cp:revision>
  <dcterms:created xsi:type="dcterms:W3CDTF">2019-04-02T17:46:00Z</dcterms:created>
  <dcterms:modified xsi:type="dcterms:W3CDTF">2019-06-13T03:04:00Z</dcterms:modified>
</cp:coreProperties>
</file>