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Su nombre"/>
        <w:tag w:val=""/>
        <w:id w:val="-574512284"/>
        <w:placeholder>
          <w:docPart w:val="938E1906EF4146A29EBC8E077F7BF11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E563F6" w:rsidRDefault="00E112D8">
          <w:pPr>
            <w:pStyle w:val="Nombre"/>
          </w:pPr>
          <w:r>
            <w:rPr>
              <w:lang w:val="es-GT"/>
            </w:rPr>
            <w:t>Raul andres valenzuela cano</w:t>
          </w:r>
        </w:p>
      </w:sdtContent>
    </w:sdt>
    <w:p w:rsidR="00E563F6" w:rsidRDefault="00E563F6"/>
    <w:p w:rsidR="00E112D8" w:rsidRDefault="00E112D8">
      <w:pPr>
        <w:rPr>
          <w:sz w:val="32"/>
          <w:szCs w:val="32"/>
        </w:rPr>
      </w:pPr>
      <w:r>
        <w:rPr>
          <w:sz w:val="32"/>
          <w:szCs w:val="32"/>
        </w:rPr>
        <w:t>37990466</w:t>
      </w:r>
    </w:p>
    <w:p w:rsidR="00E112D8" w:rsidRDefault="00E112D8">
      <w:pPr>
        <w:rPr>
          <w:sz w:val="32"/>
          <w:szCs w:val="32"/>
        </w:rPr>
      </w:pPr>
      <w:r>
        <w:rPr>
          <w:sz w:val="32"/>
          <w:szCs w:val="32"/>
        </w:rPr>
        <w:t xml:space="preserve">DPI 2990 37118 0101 </w:t>
      </w:r>
    </w:p>
    <w:p w:rsidR="00E112D8" w:rsidRDefault="00E112D8">
      <w:pPr>
        <w:rPr>
          <w:sz w:val="32"/>
          <w:szCs w:val="32"/>
        </w:rPr>
      </w:pPr>
      <w:r>
        <w:rPr>
          <w:sz w:val="32"/>
          <w:szCs w:val="32"/>
        </w:rPr>
        <w:t>Diagonal 27 4-12, zona 18 San Rafael 1</w:t>
      </w:r>
    </w:p>
    <w:p w:rsidR="00E112D8" w:rsidRDefault="00E112D8">
      <w:pPr>
        <w:rPr>
          <w:sz w:val="32"/>
          <w:szCs w:val="32"/>
        </w:rPr>
      </w:pPr>
      <w:r>
        <w:rPr>
          <w:sz w:val="32"/>
          <w:szCs w:val="32"/>
        </w:rPr>
        <w:t xml:space="preserve">Correo </w:t>
      </w:r>
      <w:hyperlink r:id="rId11" w:history="1">
        <w:r w:rsidRPr="00335DF5">
          <w:rPr>
            <w:rStyle w:val="Hipervnculo"/>
            <w:sz w:val="32"/>
            <w:szCs w:val="32"/>
          </w:rPr>
          <w:t>raulandres.junior.valenzuelaca@gmail.com</w:t>
        </w:r>
      </w:hyperlink>
    </w:p>
    <w:p w:rsidR="00E112D8" w:rsidRDefault="00E112D8">
      <w:pPr>
        <w:rPr>
          <w:sz w:val="32"/>
          <w:szCs w:val="32"/>
        </w:rPr>
      </w:pPr>
    </w:p>
    <w:p w:rsidR="00E112D8" w:rsidRDefault="00E112D8">
      <w:p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Objetivos </w:t>
      </w:r>
    </w:p>
    <w:p w:rsidR="00E112D8" w:rsidRDefault="00E112D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Seguir Estudiando superarme tanto en personalmente como en lo académico </w:t>
      </w:r>
    </w:p>
    <w:p w:rsidR="00E112D8" w:rsidRDefault="00E112D8">
      <w:p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Formación Académico</w:t>
      </w:r>
    </w:p>
    <w:p w:rsidR="00E112D8" w:rsidRDefault="00E112D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2011 – 2013 </w:t>
      </w:r>
    </w:p>
    <w:p w:rsidR="00E112D8" w:rsidRDefault="00E112D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Colegio Mixto El Deber </w:t>
      </w:r>
    </w:p>
    <w:p w:rsidR="00B90CB3" w:rsidRDefault="00E112D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Diploma de 3ero </w:t>
      </w:r>
      <w:r w:rsidR="00B90CB3">
        <w:rPr>
          <w:color w:val="000000" w:themeColor="text1"/>
          <w:sz w:val="32"/>
          <w:szCs w:val="32"/>
        </w:rPr>
        <w:t>Básico</w:t>
      </w:r>
    </w:p>
    <w:p w:rsidR="00B90CB3" w:rsidRDefault="00B90CB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2005 – 2010 </w:t>
      </w:r>
    </w:p>
    <w:p w:rsidR="00B90CB3" w:rsidRDefault="00B90CB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Liceo San Rafael Arcángel</w:t>
      </w:r>
    </w:p>
    <w:p w:rsidR="00B90CB3" w:rsidRDefault="00B90CB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Diploma de 6to </w:t>
      </w:r>
      <w:r w:rsidR="00241347">
        <w:rPr>
          <w:color w:val="000000" w:themeColor="text1"/>
          <w:sz w:val="32"/>
          <w:szCs w:val="32"/>
        </w:rPr>
        <w:t xml:space="preserve">Primaria </w:t>
      </w:r>
    </w:p>
    <w:p w:rsidR="00241347" w:rsidRDefault="0087789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2001 – 2004 </w:t>
      </w:r>
    </w:p>
    <w:p w:rsidR="00877899" w:rsidRDefault="0087789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Liceo San Rafael Arcángel</w:t>
      </w:r>
    </w:p>
    <w:p w:rsidR="00877899" w:rsidRDefault="0087789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Diploma de Pre Primaria </w:t>
      </w:r>
    </w:p>
    <w:p w:rsidR="00877899" w:rsidRDefault="00877899">
      <w:p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Curso de </w:t>
      </w:r>
      <w:proofErr w:type="spellStart"/>
      <w:r>
        <w:rPr>
          <w:color w:val="00B0F0"/>
          <w:sz w:val="32"/>
          <w:szCs w:val="32"/>
        </w:rPr>
        <w:t>Intecap</w:t>
      </w:r>
      <w:proofErr w:type="spellEnd"/>
      <w:r>
        <w:rPr>
          <w:color w:val="00B0F0"/>
          <w:sz w:val="32"/>
          <w:szCs w:val="32"/>
        </w:rPr>
        <w:t xml:space="preserve"> </w:t>
      </w:r>
    </w:p>
    <w:p w:rsidR="00877899" w:rsidRDefault="00877899" w:rsidP="00877899">
      <w:pPr>
        <w:pStyle w:val="Prrafodelista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Curso Windows 8 y Office 2013 Inicial </w:t>
      </w:r>
    </w:p>
    <w:p w:rsidR="00877899" w:rsidRDefault="00877899" w:rsidP="00877899">
      <w:pPr>
        <w:pStyle w:val="Prrafodelista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Curso Windows 8 y Office 2013 Complementario</w:t>
      </w:r>
    </w:p>
    <w:p w:rsidR="00877899" w:rsidRDefault="00877899" w:rsidP="00877899">
      <w:pPr>
        <w:pStyle w:val="Prrafodelista"/>
        <w:ind w:left="795"/>
        <w:rPr>
          <w:color w:val="538135" w:themeColor="accent6" w:themeShade="BF"/>
          <w:sz w:val="32"/>
          <w:szCs w:val="32"/>
        </w:rPr>
      </w:pPr>
    </w:p>
    <w:p w:rsidR="00877899" w:rsidRPr="00877899" w:rsidRDefault="00877899" w:rsidP="00877899">
      <w:pPr>
        <w:pStyle w:val="Prrafodelista"/>
        <w:ind w:left="795"/>
        <w:rPr>
          <w:color w:val="538135" w:themeColor="accent6" w:themeShade="BF"/>
          <w:sz w:val="32"/>
          <w:szCs w:val="32"/>
        </w:rPr>
      </w:pPr>
      <w:r>
        <w:rPr>
          <w:color w:val="538135" w:themeColor="accent6" w:themeShade="BF"/>
          <w:sz w:val="32"/>
          <w:szCs w:val="32"/>
        </w:rPr>
        <w:t xml:space="preserve">Experiencia </w:t>
      </w:r>
    </w:p>
    <w:p w:rsidR="00E112D8" w:rsidRDefault="00E112D8">
      <w:pPr>
        <w:rPr>
          <w:color w:val="000000" w:themeColor="text1"/>
          <w:sz w:val="32"/>
          <w:szCs w:val="32"/>
        </w:rPr>
      </w:pPr>
      <w:r>
        <w:rPr>
          <w:color w:val="00B0F0"/>
          <w:sz w:val="32"/>
          <w:szCs w:val="32"/>
        </w:rPr>
        <w:t xml:space="preserve"> </w:t>
      </w:r>
      <w:r w:rsidR="00877899">
        <w:rPr>
          <w:color w:val="000000" w:themeColor="text1"/>
          <w:sz w:val="32"/>
          <w:szCs w:val="32"/>
        </w:rPr>
        <w:t xml:space="preserve">01/07/2014 – 15/12/2014 </w:t>
      </w:r>
    </w:p>
    <w:p w:rsidR="00877899" w:rsidRDefault="0087789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Ingeniería y Servicios Guatemala S.A / Residenciales Los Olivos zona 18</w:t>
      </w:r>
    </w:p>
    <w:p w:rsidR="00877899" w:rsidRDefault="0087789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Traslado de Instrumentos de sonidos </w:t>
      </w:r>
    </w:p>
    <w:p w:rsidR="00877899" w:rsidRDefault="0087789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Ayudante de bodega</w:t>
      </w:r>
    </w:p>
    <w:p w:rsidR="00877899" w:rsidRDefault="0087789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Octubre – Noviembre 2014</w:t>
      </w:r>
    </w:p>
    <w:p w:rsidR="00877899" w:rsidRDefault="0087789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Parroquia San Rafael Arcángel</w:t>
      </w:r>
    </w:p>
    <w:p w:rsidR="00877899" w:rsidRDefault="0087789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Grupo de jóvenes CONFE</w:t>
      </w:r>
    </w:p>
    <w:p w:rsidR="00877899" w:rsidRDefault="0087789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Apoyo a realización de retiros para niños en </w:t>
      </w:r>
      <w:proofErr w:type="spellStart"/>
      <w:r>
        <w:rPr>
          <w:color w:val="000000" w:themeColor="text1"/>
          <w:sz w:val="32"/>
          <w:szCs w:val="32"/>
        </w:rPr>
        <w:t>tecpan</w:t>
      </w:r>
      <w:proofErr w:type="spellEnd"/>
    </w:p>
    <w:p w:rsidR="00877899" w:rsidRDefault="00877899">
      <w:pPr>
        <w:rPr>
          <w:color w:val="000000" w:themeColor="text1"/>
          <w:sz w:val="32"/>
          <w:szCs w:val="32"/>
        </w:rPr>
      </w:pPr>
    </w:p>
    <w:p w:rsidR="00877899" w:rsidRDefault="0087789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Enero </w:t>
      </w:r>
      <w:r w:rsidR="00D47241">
        <w:rPr>
          <w:color w:val="000000" w:themeColor="text1"/>
          <w:sz w:val="32"/>
          <w:szCs w:val="32"/>
        </w:rPr>
        <w:t xml:space="preserve">2015 a Octubre 2015 </w:t>
      </w:r>
    </w:p>
    <w:p w:rsidR="00D47241" w:rsidRDefault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Monitor de Bus Escolar </w:t>
      </w:r>
    </w:p>
    <w:p w:rsidR="00D47241" w:rsidRDefault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Enero 2019</w:t>
      </w:r>
    </w:p>
    <w:p w:rsidR="00D47241" w:rsidRDefault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INGYSER </w:t>
      </w:r>
    </w:p>
    <w:p w:rsidR="00D47241" w:rsidRDefault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Ayudante de Bodega material de construcción</w:t>
      </w:r>
    </w:p>
    <w:p w:rsidR="00D47241" w:rsidRDefault="00D47241">
      <w:p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Calificaciones </w:t>
      </w:r>
    </w:p>
    <w:p w:rsidR="00D47241" w:rsidRPr="00D47241" w:rsidRDefault="00D47241" w:rsidP="00D47241">
      <w:pPr>
        <w:pStyle w:val="Prrafodelista"/>
        <w:numPr>
          <w:ilvl w:val="0"/>
          <w:numId w:val="2"/>
        </w:numPr>
        <w:rPr>
          <w:color w:val="00B0F0"/>
          <w:sz w:val="32"/>
          <w:szCs w:val="32"/>
        </w:rPr>
      </w:pPr>
      <w:r>
        <w:rPr>
          <w:color w:val="000000" w:themeColor="text1"/>
          <w:sz w:val="32"/>
          <w:szCs w:val="32"/>
        </w:rPr>
        <w:t>Honrado</w:t>
      </w:r>
    </w:p>
    <w:p w:rsidR="00D47241" w:rsidRPr="00D47241" w:rsidRDefault="00D47241" w:rsidP="00D47241">
      <w:pPr>
        <w:pStyle w:val="Prrafodelista"/>
        <w:numPr>
          <w:ilvl w:val="0"/>
          <w:numId w:val="2"/>
        </w:numPr>
        <w:rPr>
          <w:color w:val="00B0F0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Paciente </w:t>
      </w:r>
    </w:p>
    <w:p w:rsidR="00D47241" w:rsidRPr="00D47241" w:rsidRDefault="00D47241" w:rsidP="00D47241">
      <w:pPr>
        <w:pStyle w:val="Prrafodelista"/>
        <w:numPr>
          <w:ilvl w:val="0"/>
          <w:numId w:val="2"/>
        </w:numPr>
        <w:rPr>
          <w:color w:val="00B0F0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Bondadoso </w:t>
      </w:r>
    </w:p>
    <w:p w:rsidR="00D47241" w:rsidRPr="00D47241" w:rsidRDefault="00D47241" w:rsidP="00D47241">
      <w:pPr>
        <w:pStyle w:val="Prrafodelista"/>
        <w:numPr>
          <w:ilvl w:val="0"/>
          <w:numId w:val="2"/>
        </w:numPr>
        <w:rPr>
          <w:color w:val="00B0F0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Servicial </w:t>
      </w:r>
    </w:p>
    <w:p w:rsidR="00D47241" w:rsidRPr="00D47241" w:rsidRDefault="00D47241" w:rsidP="00D47241">
      <w:pPr>
        <w:pStyle w:val="Prrafodelista"/>
        <w:numPr>
          <w:ilvl w:val="0"/>
          <w:numId w:val="2"/>
        </w:numPr>
        <w:rPr>
          <w:color w:val="00B0F0"/>
          <w:sz w:val="32"/>
          <w:szCs w:val="32"/>
        </w:rPr>
      </w:pPr>
      <w:r>
        <w:rPr>
          <w:color w:val="000000" w:themeColor="text1"/>
          <w:sz w:val="32"/>
          <w:szCs w:val="32"/>
        </w:rPr>
        <w:t>Puntual</w:t>
      </w:r>
    </w:p>
    <w:p w:rsidR="00D47241" w:rsidRPr="00D47241" w:rsidRDefault="00D47241" w:rsidP="00D47241">
      <w:pPr>
        <w:pStyle w:val="Prrafodelista"/>
        <w:numPr>
          <w:ilvl w:val="0"/>
          <w:numId w:val="2"/>
        </w:numPr>
        <w:rPr>
          <w:color w:val="00B0F0"/>
          <w:sz w:val="32"/>
          <w:szCs w:val="32"/>
        </w:rPr>
      </w:pPr>
      <w:r w:rsidRPr="00D47241">
        <w:rPr>
          <w:color w:val="000000" w:themeColor="text1"/>
          <w:sz w:val="32"/>
          <w:szCs w:val="32"/>
        </w:rPr>
        <w:t xml:space="preserve">Responsable </w:t>
      </w:r>
    </w:p>
    <w:p w:rsidR="00D47241" w:rsidRDefault="00D47241" w:rsidP="00D47241">
      <w:pPr>
        <w:rPr>
          <w:color w:val="00B0F0"/>
          <w:sz w:val="32"/>
          <w:szCs w:val="32"/>
        </w:rPr>
      </w:pPr>
    </w:p>
    <w:p w:rsidR="00D47241" w:rsidRDefault="00D47241" w:rsidP="00D47241">
      <w:pPr>
        <w:rPr>
          <w:color w:val="00B0F0"/>
          <w:sz w:val="32"/>
          <w:szCs w:val="32"/>
        </w:rPr>
      </w:pPr>
    </w:p>
    <w:p w:rsidR="00D47241" w:rsidRDefault="00D47241" w:rsidP="00D47241">
      <w:pPr>
        <w:rPr>
          <w:color w:val="000000" w:themeColor="text1"/>
          <w:sz w:val="32"/>
          <w:szCs w:val="32"/>
        </w:rPr>
      </w:pPr>
      <w:r>
        <w:rPr>
          <w:color w:val="00B0F0"/>
          <w:sz w:val="32"/>
          <w:szCs w:val="32"/>
        </w:rPr>
        <w:t xml:space="preserve">Referencia Personal </w:t>
      </w:r>
    </w:p>
    <w:p w:rsidR="00D47241" w:rsidRDefault="00D47241" w:rsidP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Ingeniero Juan Carlos Pacheco</w:t>
      </w:r>
    </w:p>
    <w:p w:rsidR="00D47241" w:rsidRDefault="00D47241" w:rsidP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INGYSER </w:t>
      </w:r>
    </w:p>
    <w:p w:rsidR="00D47241" w:rsidRDefault="00D47241" w:rsidP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Tel. 54144590</w:t>
      </w:r>
    </w:p>
    <w:p w:rsidR="00D47241" w:rsidRDefault="00D47241" w:rsidP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Auditor Luis Fernando Soto </w:t>
      </w:r>
    </w:p>
    <w:p w:rsidR="00D47241" w:rsidRDefault="00D47241" w:rsidP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VIFRIO</w:t>
      </w:r>
    </w:p>
    <w:p w:rsidR="00D47241" w:rsidRDefault="00D47241" w:rsidP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Tel. 50021122</w:t>
      </w:r>
    </w:p>
    <w:p w:rsidR="00D47241" w:rsidRDefault="00D47241" w:rsidP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Licenciado Allan Salinas </w:t>
      </w:r>
    </w:p>
    <w:p w:rsidR="00D47241" w:rsidRDefault="00D47241" w:rsidP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ASLAM </w:t>
      </w:r>
    </w:p>
    <w:p w:rsidR="00D47241" w:rsidRDefault="00D47241" w:rsidP="00D4724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Tel. 56328060</w:t>
      </w:r>
    </w:p>
    <w:p w:rsidR="00D47241" w:rsidRPr="00D47241" w:rsidRDefault="00D47241" w:rsidP="00D47241">
      <w:pPr>
        <w:rPr>
          <w:color w:val="000000" w:themeColor="text1"/>
          <w:sz w:val="32"/>
          <w:szCs w:val="32"/>
        </w:rPr>
      </w:pPr>
    </w:p>
    <w:p w:rsidR="00D47241" w:rsidRPr="00877899" w:rsidRDefault="00D47241">
      <w:pPr>
        <w:rPr>
          <w:color w:val="000000" w:themeColor="text1"/>
          <w:sz w:val="32"/>
          <w:szCs w:val="32"/>
        </w:rPr>
      </w:pPr>
    </w:p>
    <w:sectPr w:rsidR="00D47241" w:rsidRPr="00877899" w:rsidSect="00761D46">
      <w:footerReference w:type="default" r:id="rId12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876" w:rsidRDefault="00870876">
      <w:pPr>
        <w:spacing w:after="0" w:line="240" w:lineRule="auto"/>
      </w:pPr>
      <w:r>
        <w:separator/>
      </w:r>
    </w:p>
  </w:endnote>
  <w:endnote w:type="continuationSeparator" w:id="0">
    <w:p w:rsidR="00870876" w:rsidRDefault="0087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  <w:tblDescription w:val="Tabla de pie de página"/>
    </w:tblPr>
    <w:tblGrid>
      <w:gridCol w:w="5148"/>
      <w:gridCol w:w="5148"/>
    </w:tblGrid>
    <w:tr w:rsidR="00E563F6">
      <w:tc>
        <w:tcPr>
          <w:tcW w:w="5148" w:type="dxa"/>
        </w:tcPr>
        <w:p w:rsidR="00E563F6" w:rsidRDefault="00B422FD">
          <w:pPr>
            <w:pStyle w:val="Piedepgina"/>
          </w:pPr>
          <w:r>
            <w:rPr>
              <w:lang w:bidi="es-ES"/>
            </w:rPr>
            <w:t xml:space="preserve">Página | </w:t>
          </w:r>
          <w:r>
            <w:rPr>
              <w:lang w:bidi="es-ES"/>
            </w:rPr>
            <w:fldChar w:fldCharType="begin"/>
          </w:r>
          <w:r>
            <w:rPr>
              <w:lang w:bidi="es-ES"/>
            </w:rPr>
            <w:instrText xml:space="preserve"> PAGE   \* MERGEFORMAT </w:instrText>
          </w:r>
          <w:r>
            <w:rPr>
              <w:lang w:bidi="es-ES"/>
            </w:rPr>
            <w:fldChar w:fldCharType="separate"/>
          </w:r>
          <w:r w:rsidR="00761D46">
            <w:rPr>
              <w:noProof/>
              <w:lang w:bidi="es-ES"/>
            </w:rPr>
            <w:t>3</w:t>
          </w:r>
          <w:r>
            <w:rPr>
              <w:lang w:bidi="es-ES"/>
            </w:rPr>
            <w:fldChar w:fldCharType="end"/>
          </w:r>
        </w:p>
      </w:tc>
      <w:sdt>
        <w:sdtPr>
          <w:alias w:val="Su nombre"/>
          <w:tag w:val=""/>
          <w:id w:val="-1352728942"/>
          <w:placeholder>
            <w:docPart w:val="65217044C64D4493BD1B42E88A31725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E563F6" w:rsidRDefault="00E112D8">
              <w:pPr>
                <w:pStyle w:val="Piedepgina"/>
                <w:jc w:val="right"/>
              </w:pPr>
              <w:proofErr w:type="spellStart"/>
              <w:r>
                <w:rPr>
                  <w:lang w:val="es-GT"/>
                </w:rPr>
                <w:t>Raul</w:t>
              </w:r>
              <w:proofErr w:type="spellEnd"/>
              <w:r>
                <w:rPr>
                  <w:lang w:val="es-GT"/>
                </w:rPr>
                <w:t xml:space="preserve"> </w:t>
              </w:r>
              <w:proofErr w:type="spellStart"/>
              <w:r>
                <w:rPr>
                  <w:lang w:val="es-GT"/>
                </w:rPr>
                <w:t>andres</w:t>
              </w:r>
              <w:proofErr w:type="spellEnd"/>
              <w:r>
                <w:rPr>
                  <w:lang w:val="es-GT"/>
                </w:rPr>
                <w:t xml:space="preserve"> </w:t>
              </w:r>
              <w:proofErr w:type="spellStart"/>
              <w:r>
                <w:rPr>
                  <w:lang w:val="es-GT"/>
                </w:rPr>
                <w:t>valenzuela</w:t>
              </w:r>
              <w:proofErr w:type="spellEnd"/>
              <w:r>
                <w:rPr>
                  <w:lang w:val="es-GT"/>
                </w:rPr>
                <w:t xml:space="preserve"> cano</w:t>
              </w:r>
            </w:p>
          </w:tc>
        </w:sdtContent>
      </w:sdt>
    </w:tr>
  </w:tbl>
  <w:p w:rsidR="00E563F6" w:rsidRDefault="00E563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876" w:rsidRDefault="00870876">
      <w:pPr>
        <w:spacing w:after="0" w:line="240" w:lineRule="auto"/>
      </w:pPr>
      <w:r>
        <w:separator/>
      </w:r>
    </w:p>
  </w:footnote>
  <w:footnote w:type="continuationSeparator" w:id="0">
    <w:p w:rsidR="00870876" w:rsidRDefault="00870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67393"/>
    <w:multiLevelType w:val="hybridMultilevel"/>
    <w:tmpl w:val="629EB872"/>
    <w:lvl w:ilvl="0" w:tplc="1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2354C83"/>
    <w:multiLevelType w:val="hybridMultilevel"/>
    <w:tmpl w:val="9FFAA85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D8"/>
    <w:rsid w:val="0001141D"/>
    <w:rsid w:val="00241347"/>
    <w:rsid w:val="00287A07"/>
    <w:rsid w:val="002B554F"/>
    <w:rsid w:val="003D60ED"/>
    <w:rsid w:val="004E7A0F"/>
    <w:rsid w:val="00761D46"/>
    <w:rsid w:val="00870876"/>
    <w:rsid w:val="00877899"/>
    <w:rsid w:val="009F47C9"/>
    <w:rsid w:val="00B422FD"/>
    <w:rsid w:val="00B90CB3"/>
    <w:rsid w:val="00C132EB"/>
    <w:rsid w:val="00D47241"/>
    <w:rsid w:val="00E112D8"/>
    <w:rsid w:val="00E5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1A3107-8CD2-48DB-ACDE-6CD1DCC2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E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241"/>
  </w:style>
  <w:style w:type="paragraph" w:styleId="Ttulo1">
    <w:name w:val="heading 1"/>
    <w:basedOn w:val="Normal"/>
    <w:next w:val="Normal"/>
    <w:link w:val="Ttulo1Car"/>
    <w:uiPriority w:val="9"/>
    <w:qFormat/>
    <w:rsid w:val="00D4724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724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724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72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72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72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72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72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724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1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1"/>
    <w:rPr>
      <w:kern w:val="20"/>
    </w:rPr>
  </w:style>
  <w:style w:type="paragraph" w:customStyle="1" w:styleId="Textodecurrculo">
    <w:name w:val="Texto de currículo"/>
    <w:basedOn w:val="Normal"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D47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724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7241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724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7241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72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7241"/>
    <w:rPr>
      <w:b/>
      <w:bCs/>
      <w:i/>
      <w:iCs/>
    </w:rPr>
  </w:style>
  <w:style w:type="table" w:customStyle="1" w:styleId="Tabladecurrculo">
    <w:name w:val="Tabla de currículo"/>
    <w:basedOn w:val="Tablanormal"/>
    <w:uiPriority w:val="99"/>
    <w:tblPr>
      <w:tblInd w:w="0" w:type="dxa"/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">
    <w:name w:val="Tabla de carta"/>
    <w:basedOn w:val="Tab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B9BD5" w:themeColor="accent1"/>
        <w:sz w:val="22"/>
      </w:rPr>
    </w:tblStylePr>
    <w:tblStylePr w:type="firstCol">
      <w:rPr>
        <w:b/>
      </w:rPr>
    </w:tblStylePr>
  </w:style>
  <w:style w:type="character" w:styleId="nfasis">
    <w:name w:val="Emphasis"/>
    <w:basedOn w:val="Fuentedeprrafopredeter"/>
    <w:uiPriority w:val="20"/>
    <w:qFormat/>
    <w:rsid w:val="00D47241"/>
    <w:rPr>
      <w:i/>
      <w:iCs/>
      <w:color w:val="000000" w:themeColor="text1"/>
    </w:rPr>
  </w:style>
  <w:style w:type="paragraph" w:customStyle="1" w:styleId="Informacindecontacto">
    <w:name w:val="Información de contacto"/>
    <w:basedOn w:val="Normal"/>
    <w:pPr>
      <w:spacing w:after="0" w:line="240" w:lineRule="auto"/>
      <w:jc w:val="right"/>
    </w:pPr>
    <w:rPr>
      <w:sz w:val="18"/>
      <w:szCs w:val="18"/>
    </w:rPr>
  </w:style>
  <w:style w:type="paragraph" w:customStyle="1" w:styleId="Nombre">
    <w:name w:val="Nombre"/>
    <w:basedOn w:val="Normal"/>
    <w:next w:val="Normal"/>
    <w:pPr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character" w:styleId="Hipervnculo">
    <w:name w:val="Hyperlink"/>
    <w:basedOn w:val="Fuentedeprrafopredeter"/>
    <w:uiPriority w:val="99"/>
    <w:unhideWhenUsed/>
    <w:rsid w:val="00E112D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7789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472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47241"/>
    <w:rPr>
      <w:rFonts w:asciiTheme="majorHAnsi" w:eastAsiaTheme="majorEastAsia" w:hAnsiTheme="majorHAnsi" w:cstheme="majorBidi"/>
      <w:sz w:val="32"/>
      <w:szCs w:val="3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472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D4724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D4724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4724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7241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47241"/>
    <w:rPr>
      <w:b/>
      <w:bCs/>
    </w:rPr>
  </w:style>
  <w:style w:type="paragraph" w:styleId="Sinespaciado">
    <w:name w:val="No Spacing"/>
    <w:uiPriority w:val="1"/>
    <w:qFormat/>
    <w:rsid w:val="00D4724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4724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47241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724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724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47241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47241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472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47241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47241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47241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1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ulandres.junior.valenzuelaca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zuela\AppData\Roaming\Microsoft\Plantillas\Curr&#237;culum%20vitae%20funcional%20(dise&#241;o%20sencill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38E1906EF4146A29EBC8E077F7BF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FD51C-AF02-4476-A436-6A29E77D7475}"/>
      </w:docPartPr>
      <w:docPartBody>
        <w:p w:rsidR="00A87DAC" w:rsidRDefault="00C92B34">
          <w:pPr>
            <w:pStyle w:val="938E1906EF4146A29EBC8E077F7BF110"/>
          </w:pPr>
          <w:r>
            <w:rPr>
              <w:rStyle w:val="Textodelmarcadordeposicin"/>
              <w:lang w:bidi="es-ES"/>
            </w:rPr>
            <w:t>[Autor]</w:t>
          </w:r>
        </w:p>
      </w:docPartBody>
    </w:docPart>
    <w:docPart>
      <w:docPartPr>
        <w:name w:val="65217044C64D4493BD1B42E88A317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6CC4E-0790-4E55-BA7F-314A78CE539F}"/>
      </w:docPartPr>
      <w:docPartBody>
        <w:p w:rsidR="00A87DAC" w:rsidRDefault="00C92B34">
          <w:pPr>
            <w:pStyle w:val="65217044C64D4493BD1B42E88A31725D"/>
          </w:pPr>
          <w:r>
            <w:rPr>
              <w:lang w:bidi="es-ES"/>
            </w:rPr>
            <w:t>Aquí puede incluir su GPA y un resumen de su trabajo de clase relevante, sus premios y sus condecoraciones.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4"/>
    <w:rsid w:val="00470742"/>
    <w:rsid w:val="00A87DAC"/>
    <w:rsid w:val="00C9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6BA7AD39F54CF69A72C31F14C75C00">
    <w:name w:val="B96BA7AD39F54CF69A72C31F14C75C00"/>
  </w:style>
  <w:style w:type="paragraph" w:customStyle="1" w:styleId="AB8F6B0C86154FDAA9942BFF40EB1014">
    <w:name w:val="AB8F6B0C86154FDAA9942BFF40EB1014"/>
  </w:style>
  <w:style w:type="paragraph" w:customStyle="1" w:styleId="1CB0408F2DB9471FBEC4411858875D3F">
    <w:name w:val="1CB0408F2DB9471FBEC4411858875D3F"/>
  </w:style>
  <w:style w:type="paragraph" w:customStyle="1" w:styleId="028864717C834A429905FADE2051DCA8">
    <w:name w:val="028864717C834A429905FADE2051DCA8"/>
  </w:style>
  <w:style w:type="character" w:styleId="nfasis">
    <w:name w:val="Emphasis"/>
    <w:basedOn w:val="Fuentedeprrafopredeter"/>
    <w:unhideWhenUsed/>
    <w:qFormat/>
    <w:rPr>
      <w:color w:val="5B9BD5" w:themeColor="accent1"/>
    </w:rPr>
  </w:style>
  <w:style w:type="paragraph" w:customStyle="1" w:styleId="31459B1FE2864BE5BBC8DA3E1FBD52EB">
    <w:name w:val="31459B1FE2864BE5BBC8DA3E1FBD52EB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938E1906EF4146A29EBC8E077F7BF110">
    <w:name w:val="938E1906EF4146A29EBC8E077F7BF110"/>
  </w:style>
  <w:style w:type="paragraph" w:customStyle="1" w:styleId="1C65FBB329FA4585B7A172B4F4C4DA9E">
    <w:name w:val="1C65FBB329FA4585B7A172B4F4C4DA9E"/>
  </w:style>
  <w:style w:type="paragraph" w:customStyle="1" w:styleId="60BE7D81319A4980958F553175203A3F">
    <w:name w:val="60BE7D81319A4980958F553175203A3F"/>
  </w:style>
  <w:style w:type="paragraph" w:customStyle="1" w:styleId="E1D41027B8FF4B6A81E5C766BDD6FBCB">
    <w:name w:val="E1D41027B8FF4B6A81E5C766BDD6FBCB"/>
  </w:style>
  <w:style w:type="paragraph" w:customStyle="1" w:styleId="008D26DB5A754628970796A74E071E70">
    <w:name w:val="008D26DB5A754628970796A74E071E70"/>
  </w:style>
  <w:style w:type="paragraph" w:customStyle="1" w:styleId="6E3C3155435741528801E969BBB96458">
    <w:name w:val="6E3C3155435741528801E969BBB96458"/>
  </w:style>
  <w:style w:type="paragraph" w:customStyle="1" w:styleId="883DDE3AB2734FF18633FEAEB9A1081C">
    <w:name w:val="883DDE3AB2734FF18633FEAEB9A1081C"/>
  </w:style>
  <w:style w:type="paragraph" w:customStyle="1" w:styleId="AA53572549C947B796FF85D49977D9A9">
    <w:name w:val="AA53572549C947B796FF85D49977D9A9"/>
  </w:style>
  <w:style w:type="paragraph" w:customStyle="1" w:styleId="9EBA075450464011A40E70061426BBDB">
    <w:name w:val="9EBA075450464011A40E70061426BBDB"/>
  </w:style>
  <w:style w:type="paragraph" w:customStyle="1" w:styleId="1055358187C9431A9A66B5F9D1347DF6">
    <w:name w:val="1055358187C9431A9A66B5F9D1347DF6"/>
  </w:style>
  <w:style w:type="paragraph" w:customStyle="1" w:styleId="65217044C64D4493BD1B42E88A31725D">
    <w:name w:val="65217044C64D4493BD1B42E88A31725D"/>
  </w:style>
  <w:style w:type="paragraph" w:customStyle="1" w:styleId="9DFAF3A30E4A430A981D8C2E8298E0EF">
    <w:name w:val="9DFAF3A30E4A430A981D8C2E8298E0EF"/>
  </w:style>
  <w:style w:type="paragraph" w:customStyle="1" w:styleId="18D4435EAEDA4CD8BD8E4E03A9B3693D">
    <w:name w:val="18D4435EAEDA4CD8BD8E4E03A9B3693D"/>
  </w:style>
  <w:style w:type="paragraph" w:customStyle="1" w:styleId="FD546458AA9549BABFBE5728D719900B">
    <w:name w:val="FD546458AA9549BABFBE5728D7199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vitae funcional (diseño sencillo)</Template>
  <TotalTime>132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andres valenzuela cano</dc:creator>
  <cp:lastModifiedBy>Valenzuela</cp:lastModifiedBy>
  <cp:revision>3</cp:revision>
  <cp:lastPrinted>2021-04-20T16:05:00Z</cp:lastPrinted>
  <dcterms:created xsi:type="dcterms:W3CDTF">2021-04-16T17:26:00Z</dcterms:created>
  <dcterms:modified xsi:type="dcterms:W3CDTF">2021-04-20T16:19:00Z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